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3C2F8665" w:rsidR="008B1422" w:rsidRPr="008B1422" w:rsidRDefault="00D91322" w:rsidP="007404E7">
      <w:pPr>
        <w:pStyle w:val="Antrat2"/>
        <w:spacing w:before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7404E7" w:rsidRPr="007404E7">
        <w:rPr>
          <w:rFonts w:ascii="Times New Roman" w:hAnsi="Times New Roman" w:cs="Times New Roman"/>
          <w:b/>
          <w:color w:val="auto"/>
        </w:rPr>
        <w:t xml:space="preserve">DĖL DIDŽIAUSIO LEISTINO DARBUOTOJŲ, DIRBANČIŲ PAGAL DARBO SUTARTIS, PAREIGYBIŲ SKAIČIAUS </w:t>
      </w:r>
      <w:r w:rsidR="00EE2672">
        <w:rPr>
          <w:rFonts w:ascii="Times New Roman" w:hAnsi="Times New Roman" w:cs="Times New Roman"/>
          <w:b/>
          <w:color w:val="auto"/>
        </w:rPr>
        <w:t xml:space="preserve">PANEVĖŽIO </w:t>
      </w:r>
      <w:r w:rsidR="00611D89">
        <w:rPr>
          <w:rFonts w:ascii="Times New Roman" w:hAnsi="Times New Roman" w:cs="Times New Roman"/>
          <w:b/>
          <w:color w:val="auto"/>
        </w:rPr>
        <w:t>APSKAITOS</w:t>
      </w:r>
      <w:r w:rsidR="00EE2672">
        <w:rPr>
          <w:rFonts w:ascii="Times New Roman" w:hAnsi="Times New Roman" w:cs="Times New Roman"/>
          <w:b/>
          <w:color w:val="auto"/>
        </w:rPr>
        <w:t xml:space="preserve"> </w:t>
      </w:r>
      <w:r w:rsidR="007404E7" w:rsidRPr="007404E7">
        <w:rPr>
          <w:rFonts w:ascii="Times New Roman" w:hAnsi="Times New Roman" w:cs="Times New Roman"/>
          <w:b/>
          <w:color w:val="auto"/>
        </w:rPr>
        <w:t>CENTRE NUSTATYMO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41575600" w:rsidR="0061206D" w:rsidRPr="007404E7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bCs/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>punktu, teikiu Panevėžio miesto savivaldybės tarybai</w:t>
      </w:r>
      <w:r w:rsidR="007404E7">
        <w:rPr>
          <w:noProof/>
          <w:szCs w:val="24"/>
        </w:rPr>
        <w:t xml:space="preserve"> (toliau </w:t>
      </w:r>
      <w:r w:rsidR="00611D89">
        <w:rPr>
          <w:noProof/>
          <w:szCs w:val="24"/>
        </w:rPr>
        <w:t xml:space="preserve">– </w:t>
      </w:r>
      <w:r w:rsidR="007404E7">
        <w:rPr>
          <w:noProof/>
          <w:szCs w:val="24"/>
        </w:rPr>
        <w:t xml:space="preserve">Taryba) Tarybos sprendimo projektą </w:t>
      </w:r>
      <w:r w:rsidR="00BC3B88">
        <w:rPr>
          <w:noProof/>
          <w:szCs w:val="24"/>
        </w:rPr>
        <w:t>„Dėl Savivaldybės tarybos 2022 m. sausio 19 d. sprendimo Nr. 1-1 „Dėl biudžetinės įstaigos Panevėžio apskaitos centro įsteigimo ir nuostatų patvirtinimo“</w:t>
      </w:r>
      <w:r w:rsidR="00AE5424">
        <w:rPr>
          <w:noProof/>
          <w:szCs w:val="24"/>
        </w:rPr>
        <w:t xml:space="preserve"> </w:t>
      </w:r>
      <w:r w:rsidR="00BC3B88">
        <w:rPr>
          <w:noProof/>
          <w:szCs w:val="24"/>
        </w:rPr>
        <w:t xml:space="preserve">pakeitimo“, kuriuo nustatomas </w:t>
      </w:r>
      <w:r w:rsidR="007404E7" w:rsidRPr="007404E7">
        <w:rPr>
          <w:bCs/>
        </w:rPr>
        <w:t>didžiausi</w:t>
      </w:r>
      <w:r w:rsidR="00BC3B88">
        <w:rPr>
          <w:bCs/>
        </w:rPr>
        <w:t>as</w:t>
      </w:r>
      <w:r w:rsidR="007404E7" w:rsidRPr="007404E7">
        <w:rPr>
          <w:bCs/>
        </w:rPr>
        <w:t xml:space="preserve"> leistin</w:t>
      </w:r>
      <w:r w:rsidR="00BC3B88">
        <w:rPr>
          <w:bCs/>
        </w:rPr>
        <w:t>as</w:t>
      </w:r>
      <w:r w:rsidR="007404E7" w:rsidRPr="007404E7">
        <w:rPr>
          <w:bCs/>
        </w:rPr>
        <w:t xml:space="preserve"> darbuotojų, dirbančių pagal darbo sutartis, pareigybių skaiči</w:t>
      </w:r>
      <w:r w:rsidR="00BC3B88">
        <w:rPr>
          <w:bCs/>
        </w:rPr>
        <w:t xml:space="preserve">us </w:t>
      </w:r>
      <w:r w:rsidR="00EE2672">
        <w:rPr>
          <w:bCs/>
        </w:rPr>
        <w:t xml:space="preserve">Panevėžio </w:t>
      </w:r>
      <w:r w:rsidR="00611D89">
        <w:rPr>
          <w:bCs/>
        </w:rPr>
        <w:t>apskaitos</w:t>
      </w:r>
      <w:r w:rsidR="00EE2672">
        <w:rPr>
          <w:bCs/>
        </w:rPr>
        <w:t xml:space="preserve"> centre</w:t>
      </w:r>
      <w:r w:rsidR="00BC3B88">
        <w:rPr>
          <w:bCs/>
        </w:rPr>
        <w:t>.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2B2CE0E9" w14:textId="77777777" w:rsidR="00BC3B88" w:rsidRPr="00DF041B" w:rsidRDefault="00BC3B88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622995DA" w14:textId="77777777" w:rsidR="00611D89" w:rsidRDefault="00611D89" w:rsidP="00611D89">
      <w:pPr>
        <w:rPr>
          <w:szCs w:val="24"/>
        </w:rPr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Rytis Mykolas Račkauskas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06516F7F" w14:textId="77777777" w:rsidR="007404E7" w:rsidRDefault="007404E7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6FF28550" w14:textId="77777777" w:rsidR="008626D3" w:rsidRPr="00DF041B" w:rsidRDefault="008626D3" w:rsidP="0061206D">
      <w:pPr>
        <w:jc w:val="both"/>
        <w:rPr>
          <w:szCs w:val="24"/>
        </w:rPr>
      </w:pPr>
    </w:p>
    <w:p w14:paraId="03AF9A14" w14:textId="435EECE4" w:rsidR="0061206D" w:rsidRPr="00DF041B" w:rsidRDefault="00B07F81" w:rsidP="008626D3">
      <w:pPr>
        <w:pStyle w:val="Default"/>
        <w:jc w:val="both"/>
      </w:pPr>
      <w:r>
        <w:t>Audronė Meškauskienė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7404E7">
        <w:t>501</w:t>
      </w:r>
      <w:r>
        <w:t>233</w:t>
      </w:r>
      <w:r w:rsidR="008626D3" w:rsidRPr="00CF69D8">
        <w:t xml:space="preserve">, el. p. </w:t>
      </w:r>
      <w:r>
        <w:t>audrone.meskauskiene</w:t>
      </w:r>
      <w:r w:rsidR="008626D3" w:rsidRPr="007D7565">
        <w:rPr>
          <w:lang w:val="pt-PT"/>
        </w:rPr>
        <w:t>@</w:t>
      </w:r>
      <w:r w:rsidR="008626D3">
        <w:t>panevezys.lt</w:t>
      </w:r>
      <w:r w:rsidR="008626D3" w:rsidRPr="00CF69D8">
        <w:t xml:space="preserve"> </w:t>
      </w:r>
      <w:r w:rsidR="007404E7">
        <w:t xml:space="preserve"> </w:t>
      </w:r>
    </w:p>
    <w:sectPr w:rsidR="0061206D" w:rsidRPr="00DF041B" w:rsidSect="00450C82">
      <w:headerReference w:type="default" r:id="rId9"/>
      <w:footerReference w:type="default" r:id="rId10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A6F25" w14:textId="77777777" w:rsidR="000113A5" w:rsidRDefault="000113A5">
      <w:r>
        <w:separator/>
      </w:r>
    </w:p>
  </w:endnote>
  <w:endnote w:type="continuationSeparator" w:id="0">
    <w:p w14:paraId="253A6118" w14:textId="77777777" w:rsidR="000113A5" w:rsidRDefault="0001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2B627" w14:textId="77777777" w:rsidR="000113A5" w:rsidRDefault="000113A5">
      <w:r>
        <w:separator/>
      </w:r>
    </w:p>
  </w:footnote>
  <w:footnote w:type="continuationSeparator" w:id="0">
    <w:p w14:paraId="667CCD8C" w14:textId="77777777" w:rsidR="000113A5" w:rsidRDefault="00011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943A5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113A5"/>
    <w:rsid w:val="00012976"/>
    <w:rsid w:val="0001566B"/>
    <w:rsid w:val="0001619F"/>
    <w:rsid w:val="00016AD4"/>
    <w:rsid w:val="0002192F"/>
    <w:rsid w:val="000226F0"/>
    <w:rsid w:val="00025B3E"/>
    <w:rsid w:val="0003710B"/>
    <w:rsid w:val="000427DF"/>
    <w:rsid w:val="000624C0"/>
    <w:rsid w:val="00063013"/>
    <w:rsid w:val="00065A6F"/>
    <w:rsid w:val="000811E1"/>
    <w:rsid w:val="000D0DA9"/>
    <w:rsid w:val="000D31B7"/>
    <w:rsid w:val="000F0E7F"/>
    <w:rsid w:val="000F357D"/>
    <w:rsid w:val="00124B60"/>
    <w:rsid w:val="00163CF7"/>
    <w:rsid w:val="001B54AA"/>
    <w:rsid w:val="001D1AC1"/>
    <w:rsid w:val="001E2BAA"/>
    <w:rsid w:val="001F2356"/>
    <w:rsid w:val="0020204A"/>
    <w:rsid w:val="00222E44"/>
    <w:rsid w:val="00234FD8"/>
    <w:rsid w:val="0024706D"/>
    <w:rsid w:val="00260773"/>
    <w:rsid w:val="002630A9"/>
    <w:rsid w:val="00282351"/>
    <w:rsid w:val="00291649"/>
    <w:rsid w:val="002A2097"/>
    <w:rsid w:val="002D57F9"/>
    <w:rsid w:val="002D7E2D"/>
    <w:rsid w:val="002F5851"/>
    <w:rsid w:val="003055E2"/>
    <w:rsid w:val="00337F93"/>
    <w:rsid w:val="00355495"/>
    <w:rsid w:val="00356FEC"/>
    <w:rsid w:val="00367B58"/>
    <w:rsid w:val="00367CEB"/>
    <w:rsid w:val="003A17C4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605B3"/>
    <w:rsid w:val="00486959"/>
    <w:rsid w:val="004943A5"/>
    <w:rsid w:val="004A2685"/>
    <w:rsid w:val="004C07E0"/>
    <w:rsid w:val="004E4142"/>
    <w:rsid w:val="004F0603"/>
    <w:rsid w:val="00550D94"/>
    <w:rsid w:val="005A14DA"/>
    <w:rsid w:val="005A4B8E"/>
    <w:rsid w:val="005B12B2"/>
    <w:rsid w:val="005B1469"/>
    <w:rsid w:val="005B5236"/>
    <w:rsid w:val="005C5EB5"/>
    <w:rsid w:val="005E7475"/>
    <w:rsid w:val="0060717D"/>
    <w:rsid w:val="00611D89"/>
    <w:rsid w:val="00611EE0"/>
    <w:rsid w:val="0061206D"/>
    <w:rsid w:val="00617966"/>
    <w:rsid w:val="0062243A"/>
    <w:rsid w:val="00656225"/>
    <w:rsid w:val="00684693"/>
    <w:rsid w:val="006968D2"/>
    <w:rsid w:val="006C12E4"/>
    <w:rsid w:val="006D107B"/>
    <w:rsid w:val="006D6344"/>
    <w:rsid w:val="007148D4"/>
    <w:rsid w:val="007404E7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6E15"/>
    <w:rsid w:val="00894D60"/>
    <w:rsid w:val="008B12FC"/>
    <w:rsid w:val="008B1422"/>
    <w:rsid w:val="008C0E3A"/>
    <w:rsid w:val="008E4069"/>
    <w:rsid w:val="008F1430"/>
    <w:rsid w:val="00916D5D"/>
    <w:rsid w:val="00920059"/>
    <w:rsid w:val="00927CB6"/>
    <w:rsid w:val="00930F3A"/>
    <w:rsid w:val="00953557"/>
    <w:rsid w:val="009631D4"/>
    <w:rsid w:val="009A4733"/>
    <w:rsid w:val="009B6D94"/>
    <w:rsid w:val="009B7DEC"/>
    <w:rsid w:val="009D1F2C"/>
    <w:rsid w:val="009E76DF"/>
    <w:rsid w:val="009F68B7"/>
    <w:rsid w:val="00A1353C"/>
    <w:rsid w:val="00A23E2D"/>
    <w:rsid w:val="00A36213"/>
    <w:rsid w:val="00A644A2"/>
    <w:rsid w:val="00AB76C5"/>
    <w:rsid w:val="00AC04FF"/>
    <w:rsid w:val="00AD081E"/>
    <w:rsid w:val="00AD3217"/>
    <w:rsid w:val="00AD4E21"/>
    <w:rsid w:val="00AE5424"/>
    <w:rsid w:val="00B07F81"/>
    <w:rsid w:val="00B408ED"/>
    <w:rsid w:val="00B71C01"/>
    <w:rsid w:val="00BB29E2"/>
    <w:rsid w:val="00BB6886"/>
    <w:rsid w:val="00BC3B88"/>
    <w:rsid w:val="00BE4566"/>
    <w:rsid w:val="00BF0CEE"/>
    <w:rsid w:val="00BF1EBA"/>
    <w:rsid w:val="00C039F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73F12"/>
    <w:rsid w:val="00C950BA"/>
    <w:rsid w:val="00CA05CB"/>
    <w:rsid w:val="00CB2AAB"/>
    <w:rsid w:val="00CD5CCA"/>
    <w:rsid w:val="00CE1C5C"/>
    <w:rsid w:val="00CE5D44"/>
    <w:rsid w:val="00D01AAD"/>
    <w:rsid w:val="00D1368C"/>
    <w:rsid w:val="00D16849"/>
    <w:rsid w:val="00D435F5"/>
    <w:rsid w:val="00D625ED"/>
    <w:rsid w:val="00D91322"/>
    <w:rsid w:val="00D92707"/>
    <w:rsid w:val="00D9555F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429EE"/>
    <w:rsid w:val="00E618A8"/>
    <w:rsid w:val="00E63D82"/>
    <w:rsid w:val="00E85649"/>
    <w:rsid w:val="00EA2453"/>
    <w:rsid w:val="00EA3E8C"/>
    <w:rsid w:val="00EA6DBD"/>
    <w:rsid w:val="00EC43AB"/>
    <w:rsid w:val="00EC4E26"/>
    <w:rsid w:val="00EE2672"/>
    <w:rsid w:val="00F112B2"/>
    <w:rsid w:val="00F43227"/>
    <w:rsid w:val="00F5546F"/>
    <w:rsid w:val="00F72981"/>
    <w:rsid w:val="00F9348D"/>
    <w:rsid w:val="00F97C2A"/>
    <w:rsid w:val="00FB1500"/>
    <w:rsid w:val="00FB6C36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100</Words>
  <Characters>825</Characters>
  <Application>Microsoft Office Word</Application>
  <DocSecurity>4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2023-11-17T07:16:00Z</dcterms:created>
  <dcterms:modified xsi:type="dcterms:W3CDTF">2023-11-17T07:16:00Z</dcterms:modified>
</cp:coreProperties>
</file>