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B438E8F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PANEVĖŽIO </w:t>
      </w:r>
      <w:r w:rsidR="005C5EB5">
        <w:rPr>
          <w:rFonts w:ascii="Times New Roman" w:hAnsi="Times New Roman"/>
          <w:b/>
          <w:color w:val="000000"/>
          <w:sz w:val="24"/>
          <w:szCs w:val="24"/>
        </w:rPr>
        <w:t>KULTŪROS 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669BCD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5C5EB5">
        <w:rPr>
          <w:color w:val="000000"/>
          <w:szCs w:val="24"/>
        </w:rPr>
        <w:t>kultūros centro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6F6CCC0C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C5EB5">
        <w:rPr>
          <w:color w:val="000000"/>
          <w:szCs w:val="24"/>
        </w:rPr>
        <w:t>Panevėžio kultūros centro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9B7DEC" w:rsidRPr="00A22A4C">
        <w:rPr>
          <w:noProof/>
          <w:szCs w:val="24"/>
        </w:rPr>
        <w:t>6</w:t>
      </w:r>
      <w:r w:rsidR="009B7DEC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FDD2B1F" w14:textId="50827146" w:rsidR="00AD3217" w:rsidRPr="00DF041B" w:rsidRDefault="00DE4BF3" w:rsidP="00AD3217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 xml:space="preserve">Vicemerė, pavaduojanti </w:t>
      </w:r>
      <w:r w:rsidR="008B1422">
        <w:t>Savivaldybės mer</w:t>
      </w:r>
      <w:r>
        <w:t>ą</w:t>
      </w:r>
      <w:r w:rsidR="00AD3217" w:rsidRPr="00DF041B">
        <w:rPr>
          <w:noProof/>
          <w:szCs w:val="24"/>
        </w:rPr>
        <w:tab/>
      </w:r>
      <w:r w:rsidR="00AD3217" w:rsidRPr="00DF041B">
        <w:rPr>
          <w:noProof/>
          <w:szCs w:val="24"/>
        </w:rPr>
        <w:tab/>
      </w:r>
      <w:r w:rsidR="00AD3217">
        <w:rPr>
          <w:noProof/>
          <w:szCs w:val="24"/>
        </w:rPr>
        <w:t xml:space="preserve">                  </w:t>
      </w:r>
      <w:r w:rsidR="008B1422">
        <w:rPr>
          <w:noProof/>
          <w:szCs w:val="24"/>
        </w:rPr>
        <w:t xml:space="preserve">                       </w:t>
      </w:r>
      <w:r w:rsidR="00AD3217">
        <w:rPr>
          <w:noProof/>
          <w:szCs w:val="24"/>
        </w:rPr>
        <w:t xml:space="preserve"> </w:t>
      </w:r>
      <w:r w:rsidR="005C5EB5">
        <w:t>Gintarė Maskoliūnienė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132B4656" w:rsidR="0061206D" w:rsidRPr="00DF041B" w:rsidRDefault="005C5EB5" w:rsidP="008626D3">
      <w:pPr>
        <w:pStyle w:val="Default"/>
        <w:jc w:val="both"/>
      </w:pPr>
      <w:r>
        <w:t>Aušra Sipavičienė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46</w:t>
      </w:r>
      <w:r w:rsidR="008626D3">
        <w:t xml:space="preserve"> </w:t>
      </w:r>
      <w:r>
        <w:t>97</w:t>
      </w:r>
      <w:r w:rsidR="00D91322">
        <w:t xml:space="preserve"> </w:t>
      </w:r>
      <w:r>
        <w:t>60</w:t>
      </w:r>
      <w:r w:rsidR="008626D3" w:rsidRPr="00CF69D8">
        <w:t xml:space="preserve">, el. p. </w:t>
      </w:r>
      <w:r>
        <w:t>ausra.sipaviciene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D1732" w14:textId="77777777" w:rsidR="00D74937" w:rsidRDefault="00D74937">
      <w:r>
        <w:separator/>
      </w:r>
    </w:p>
  </w:endnote>
  <w:endnote w:type="continuationSeparator" w:id="0">
    <w:p w14:paraId="1A0C10A0" w14:textId="77777777" w:rsidR="00D74937" w:rsidRDefault="00D7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0D31F" w14:textId="77777777" w:rsidR="00D74937" w:rsidRDefault="00D74937">
      <w:r>
        <w:separator/>
      </w:r>
    </w:p>
  </w:footnote>
  <w:footnote w:type="continuationSeparator" w:id="0">
    <w:p w14:paraId="3CC47888" w14:textId="77777777" w:rsidR="00D74937" w:rsidRDefault="00D7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5151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B58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2A4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74937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67</Words>
  <Characters>609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2023-11-21T11:32:00Z</dcterms:created>
  <dcterms:modified xsi:type="dcterms:W3CDTF">2023-11-21T11:32:00Z</dcterms:modified>
</cp:coreProperties>
</file>