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D4BF6" w14:textId="6A9511B7" w:rsidR="00BE6427" w:rsidRDefault="00CA7FA8" w:rsidP="001720C3">
      <w:pPr>
        <w:tabs>
          <w:tab w:val="left" w:pos="6663"/>
        </w:tabs>
        <w:rPr>
          <w:rFonts w:eastAsia="Calibri"/>
          <w:b/>
          <w:szCs w:val="24"/>
        </w:rPr>
      </w:pPr>
      <w:bookmarkStart w:id="0" w:name="_GoBack"/>
      <w:bookmarkEnd w:id="0"/>
      <w:r>
        <w:rPr>
          <w:rFonts w:eastAsia="Calibri"/>
          <w:b/>
          <w:szCs w:val="24"/>
        </w:rPr>
        <w:t xml:space="preserve">                                                                                       Projekto </w:t>
      </w:r>
    </w:p>
    <w:p w14:paraId="73D58B38" w14:textId="70277FC6" w:rsidR="00CA7FA8" w:rsidRPr="00884ECE" w:rsidRDefault="00CA7FA8" w:rsidP="001720C3">
      <w:pPr>
        <w:tabs>
          <w:tab w:val="left" w:pos="6663"/>
        </w:tabs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                                     lyginamasis variantas</w:t>
      </w:r>
    </w:p>
    <w:p w14:paraId="453826AF" w14:textId="21DFAFFB" w:rsidR="00BE6427" w:rsidRDefault="00796125" w:rsidP="00796125">
      <w:pPr>
        <w:tabs>
          <w:tab w:val="left" w:pos="6663"/>
          <w:tab w:val="left" w:pos="8214"/>
        </w:tabs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1630ED68" w14:textId="35435633" w:rsidR="005E6085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PATVIRTINTA</w:t>
      </w:r>
    </w:p>
    <w:p w14:paraId="6E105C7C" w14:textId="734EB52C" w:rsid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tarybos</w:t>
      </w:r>
    </w:p>
    <w:p w14:paraId="04B8F99C" w14:textId="2D89403D" w:rsidR="005E6085" w:rsidRP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2020 m. lapkričio 26 d. sprendimu Nr. 1-347</w:t>
      </w:r>
    </w:p>
    <w:p w14:paraId="474C9330" w14:textId="5F860002" w:rsidR="005E6085" w:rsidRPr="006B019B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5FB77725" w14:textId="728F3F16" w:rsidR="00CE4C38" w:rsidRPr="006B019B" w:rsidRDefault="00CE4C38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 xml:space="preserve">2022 m. </w:t>
      </w:r>
      <w:r w:rsidR="00884ECE">
        <w:rPr>
          <w:rFonts w:eastAsia="Calibri"/>
          <w:szCs w:val="24"/>
        </w:rPr>
        <w:t xml:space="preserve">spalio 27 </w:t>
      </w:r>
      <w:r w:rsidRPr="006B019B">
        <w:rPr>
          <w:rFonts w:eastAsia="Calibri"/>
          <w:szCs w:val="24"/>
        </w:rPr>
        <w:t>d. sprendimo Nr.</w:t>
      </w:r>
      <w:r w:rsidR="00884ECE">
        <w:rPr>
          <w:rFonts w:eastAsia="Calibri"/>
          <w:szCs w:val="24"/>
        </w:rPr>
        <w:t xml:space="preserve"> 1-350</w:t>
      </w:r>
    </w:p>
    <w:p w14:paraId="1C62B710" w14:textId="574B0CB5" w:rsidR="00CE4C38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redakcija)</w:t>
      </w:r>
    </w:p>
    <w:p w14:paraId="50B493DE" w14:textId="77777777" w:rsidR="00A63F6D" w:rsidRPr="006B019B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3A999513" w14:textId="40E9156E" w:rsidR="00A63F6D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 w:rsidR="00720BE1"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951B4">
        <w:rPr>
          <w:rFonts w:eastAsia="Calibri"/>
          <w:szCs w:val="24"/>
        </w:rPr>
        <w:t xml:space="preserve">vasario 23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951B4">
        <w:rPr>
          <w:rFonts w:eastAsia="Calibri"/>
          <w:szCs w:val="24"/>
        </w:rPr>
        <w:t>1-23 pakeitimas</w:t>
      </w:r>
      <w:r w:rsidR="00720BE1">
        <w:rPr>
          <w:rFonts w:eastAsia="Calibri"/>
          <w:szCs w:val="24"/>
        </w:rPr>
        <w:t>)</w:t>
      </w:r>
    </w:p>
    <w:p w14:paraId="68C4A564" w14:textId="77777777" w:rsidR="007951B4" w:rsidRPr="006B019B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061A4491" w14:textId="77777777" w:rsidR="007531DD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531DD">
        <w:rPr>
          <w:rFonts w:eastAsia="Calibri"/>
          <w:szCs w:val="24"/>
        </w:rPr>
        <w:t xml:space="preserve">rugpjūčio 24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531DD">
        <w:rPr>
          <w:rFonts w:eastAsia="Calibri"/>
          <w:szCs w:val="24"/>
        </w:rPr>
        <w:t>1-240</w:t>
      </w:r>
    </w:p>
    <w:p w14:paraId="5B09CB23" w14:textId="645CE0F8" w:rsidR="007951B4" w:rsidRDefault="007531DD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  <w:r w:rsidR="007951B4">
        <w:rPr>
          <w:rFonts w:eastAsia="Calibri"/>
          <w:szCs w:val="24"/>
        </w:rPr>
        <w:t xml:space="preserve">   </w:t>
      </w:r>
    </w:p>
    <w:p w14:paraId="2D77B09A" w14:textId="77777777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6A3BAC6A" w14:textId="7224C6D4" w:rsidR="007531DD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1720C3">
        <w:rPr>
          <w:rFonts w:eastAsia="Calibri"/>
          <w:szCs w:val="24"/>
        </w:rPr>
        <w:t>rugsėjo 28</w:t>
      </w:r>
      <w:r>
        <w:rPr>
          <w:rFonts w:eastAsia="Calibri"/>
          <w:szCs w:val="24"/>
        </w:rPr>
        <w:t xml:space="preserve">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1720C3">
        <w:rPr>
          <w:rFonts w:eastAsia="Calibri"/>
          <w:szCs w:val="24"/>
        </w:rPr>
        <w:t>1-277</w:t>
      </w:r>
      <w:r>
        <w:rPr>
          <w:rFonts w:eastAsia="Calibri"/>
          <w:szCs w:val="24"/>
        </w:rPr>
        <w:t xml:space="preserve">   </w:t>
      </w:r>
    </w:p>
    <w:p w14:paraId="0A48FF52" w14:textId="17930B34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75336B9E" w14:textId="77777777" w:rsidR="00A63F6D" w:rsidRPr="006B019B" w:rsidRDefault="00A63F6D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</w:p>
    <w:p w14:paraId="60EF4C2A" w14:textId="77777777" w:rsidR="00CE4C38" w:rsidRDefault="00CE4C38" w:rsidP="00CE4C38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TERITORIJŲ IR GATVIŲ PRIEŽIŪROS IR TVARKYMO PASLAUGŲ TEIKIMO ĮKAINIŲ SĄRAŠ</w:t>
      </w:r>
      <w:r w:rsidR="006B019B">
        <w:rPr>
          <w:b/>
        </w:rPr>
        <w:t>AS</w:t>
      </w:r>
    </w:p>
    <w:p w14:paraId="5749DAA5" w14:textId="77777777" w:rsidR="006B019B" w:rsidRDefault="006B019B" w:rsidP="00CE4C38">
      <w:pPr>
        <w:tabs>
          <w:tab w:val="left" w:pos="6663"/>
        </w:tabs>
        <w:jc w:val="center"/>
        <w:rPr>
          <w:b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98"/>
        <w:gridCol w:w="4567"/>
        <w:gridCol w:w="1418"/>
        <w:gridCol w:w="2699"/>
      </w:tblGrid>
      <w:tr w:rsidR="00CE4C38" w:rsidRPr="007D3336" w14:paraId="190FD01A" w14:textId="77777777" w:rsidTr="00364715">
        <w:trPr>
          <w:trHeight w:val="7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E1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Eil.</w:t>
            </w:r>
          </w:p>
          <w:p w14:paraId="44BEAB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Nr.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5E3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E3E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Mato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43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Įkainis</w:t>
            </w:r>
          </w:p>
          <w:p w14:paraId="4F8C28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(be PVM)</w:t>
            </w:r>
          </w:p>
          <w:p w14:paraId="4EF7F21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Eur</w:t>
            </w:r>
          </w:p>
        </w:tc>
      </w:tr>
      <w:tr w:rsidR="00CE4C38" w:rsidRPr="007D3336" w14:paraId="28BC6ADE" w14:textId="77777777" w:rsidTr="00364715">
        <w:trPr>
          <w:trHeight w:val="15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24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9F8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DB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AB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</w:t>
            </w:r>
          </w:p>
        </w:tc>
      </w:tr>
      <w:tr w:rsidR="00CE4C38" w:rsidRPr="007D3336" w14:paraId="4EE2512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45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DDB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žiemos sezono metu</w:t>
            </w:r>
          </w:p>
        </w:tc>
      </w:tr>
      <w:tr w:rsidR="00CE4C38" w:rsidRPr="007D3336" w14:paraId="4D2AC6F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9E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2CE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79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A9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0E4CFA38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A0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36F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specialiu mišiniu (šlapių druskų)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219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431F" w14:textId="2BDF14AC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5,86</w:t>
            </w:r>
          </w:p>
        </w:tc>
      </w:tr>
      <w:tr w:rsidR="00CE4C38" w:rsidRPr="007D3336" w14:paraId="7E90137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6DC" w14:textId="77777777" w:rsidR="00CE4C38" w:rsidRPr="00364715" w:rsidRDefault="00CE4C38" w:rsidP="00C65642">
            <w:pPr>
              <w:jc w:val="center"/>
              <w:rPr>
                <w:sz w:val="22"/>
                <w:highlight w:val="yellow"/>
              </w:rPr>
            </w:pPr>
            <w:r w:rsidRPr="00CE4C38">
              <w:rPr>
                <w:sz w:val="22"/>
                <w:szCs w:val="22"/>
              </w:rPr>
              <w:t>1.1.2.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1876" w14:textId="2828E5D3" w:rsidR="00CE4C38" w:rsidRPr="00C06EBD" w:rsidRDefault="00CE4C38" w:rsidP="00C65642">
            <w:pPr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Gatvių važiuojamosios dalies valymas nustumiant sniegą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25BB" w14:textId="77777777" w:rsidR="00CE4C38" w:rsidRPr="00C06EBD" w:rsidRDefault="00CE4C38" w:rsidP="00C65642">
            <w:pPr>
              <w:jc w:val="center"/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1000 m</w:t>
            </w:r>
            <w:r w:rsidRPr="00C06EB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5FFB" w14:textId="4405933D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C06EBD">
              <w:rPr>
                <w:sz w:val="22"/>
                <w:szCs w:val="22"/>
              </w:rPr>
              <w:t>2,49</w:t>
            </w:r>
          </w:p>
        </w:tc>
      </w:tr>
      <w:tr w:rsidR="00CE4C38" w:rsidRPr="007D3336" w14:paraId="5A5B425C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DF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CC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smėlio ir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C7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7B04" w14:textId="24EE5ED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11,80</w:t>
            </w:r>
          </w:p>
        </w:tc>
      </w:tr>
      <w:tr w:rsidR="00CE4C38" w:rsidRPr="007D3336" w14:paraId="390C2F6B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1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C1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nustumiant ir nušluojant sniegą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FFE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9CE1" w14:textId="67B9CD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8,11</w:t>
            </w:r>
          </w:p>
        </w:tc>
      </w:tr>
      <w:tr w:rsidR="00CE4C38" w:rsidRPr="007D3336" w14:paraId="260241B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0E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FCBF" w14:textId="5E04EED7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barstymas smėlio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D92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1FCA" w14:textId="7E4B83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18,50</w:t>
            </w:r>
          </w:p>
        </w:tc>
      </w:tr>
      <w:tr w:rsidR="00CE4C38" w:rsidRPr="007D3336" w14:paraId="4C1352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E8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3C14" w14:textId="3212C771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natrio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B6B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5017" w14:textId="157A07C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35,19</w:t>
            </w:r>
          </w:p>
        </w:tc>
      </w:tr>
      <w:tr w:rsidR="00CE4C38" w:rsidRPr="007D3336" w14:paraId="1B0B0D75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C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1459" w14:textId="77777777" w:rsidR="00CE4C38" w:rsidRPr="007D3336" w:rsidRDefault="00CE4C38" w:rsidP="00CE4C38">
            <w:pPr>
              <w:rPr>
                <w:strike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kalcio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5E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538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177,28</w:t>
            </w:r>
          </w:p>
        </w:tc>
      </w:tr>
      <w:tr w:rsidR="00CE4C38" w:rsidRPr="007D3336" w14:paraId="04B45E8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50D" w14:textId="058838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1.1.8.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5B8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Traktoriaus su žiemos padargais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3E2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3349" w14:textId="55EA7C9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49,31</w:t>
            </w:r>
          </w:p>
        </w:tc>
      </w:tr>
      <w:tr w:rsidR="00CE4C38" w:rsidRPr="007D3336" w14:paraId="12E0D6C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156" w14:textId="1FBAFE3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1.1.9.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26D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 valymas nuo sniego mažąja technika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D61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CFC1" w14:textId="63B6FE0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27,98</w:t>
            </w:r>
          </w:p>
        </w:tc>
      </w:tr>
      <w:tr w:rsidR="00CE4C38" w:rsidRPr="007D3336" w14:paraId="4226718F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549" w14:textId="7E3D783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1.1.10.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8A4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Frontalinio krautuvo, greiderio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DBE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19A4" w14:textId="173AA07E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83,62</w:t>
            </w:r>
          </w:p>
        </w:tc>
      </w:tr>
      <w:tr w:rsidR="00CE4C38" w:rsidRPr="007D3336" w14:paraId="10A2781E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1A4" w14:textId="3F2BBDA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E0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Sniego surinkimas ir išvežimas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E21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</w:t>
            </w:r>
            <w:r w:rsidRPr="007D33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8B07" w14:textId="0C171B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11,09</w:t>
            </w:r>
          </w:p>
        </w:tc>
      </w:tr>
      <w:tr w:rsidR="00CA7FA8" w:rsidRPr="007D3336" w14:paraId="79255F0F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1A0" w14:textId="67FCCADF" w:rsidR="00CA7FA8" w:rsidRPr="00CA7FA8" w:rsidRDefault="00CA7FA8" w:rsidP="00C65642">
            <w:pPr>
              <w:jc w:val="center"/>
              <w:rPr>
                <w:b/>
                <w:sz w:val="22"/>
                <w:szCs w:val="22"/>
              </w:rPr>
            </w:pPr>
            <w:r w:rsidRPr="00CA7FA8">
              <w:rPr>
                <w:b/>
                <w:sz w:val="22"/>
                <w:szCs w:val="22"/>
              </w:rPr>
              <w:t>1.1.12.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C1AF" w14:textId="5A7D3355" w:rsidR="00CA7FA8" w:rsidRPr="00CA7FA8" w:rsidRDefault="00CA7FA8" w:rsidP="00C65642">
            <w:pPr>
              <w:rPr>
                <w:b/>
                <w:sz w:val="22"/>
                <w:szCs w:val="22"/>
              </w:rPr>
            </w:pPr>
            <w:r w:rsidRPr="00CA7FA8">
              <w:rPr>
                <w:b/>
                <w:sz w:val="22"/>
                <w:szCs w:val="22"/>
              </w:rPr>
              <w:t>Gatvių važiuojamosios dalies laistymas natrio chlorido tirpalu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FFC8" w14:textId="1BB8CF42" w:rsidR="00CA7FA8" w:rsidRPr="00CA7FA8" w:rsidRDefault="00CA7FA8" w:rsidP="00C65642">
            <w:pPr>
              <w:jc w:val="center"/>
              <w:rPr>
                <w:b/>
                <w:sz w:val="22"/>
                <w:szCs w:val="22"/>
              </w:rPr>
            </w:pPr>
            <w:r w:rsidRPr="00CA7FA8">
              <w:rPr>
                <w:b/>
                <w:sz w:val="22"/>
                <w:szCs w:val="22"/>
              </w:rPr>
              <w:t>1000 m</w:t>
            </w:r>
            <w:r w:rsidRPr="00CA7FA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981D" w14:textId="09C49CF7" w:rsidR="00CA7FA8" w:rsidRPr="00CA7FA8" w:rsidRDefault="00CA7FA8" w:rsidP="00C656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78,40</w:t>
            </w:r>
          </w:p>
        </w:tc>
      </w:tr>
      <w:tr w:rsidR="00CE4C38" w:rsidRPr="007D3336" w14:paraId="04A11F58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E9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Frikcinių medžiagų sandėliavimo ir paruošimo ūkio eksploatacija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9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D3F5" w14:textId="6D846F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7736,96</w:t>
            </w:r>
          </w:p>
        </w:tc>
      </w:tr>
      <w:tr w:rsidR="00CE4C38" w:rsidRPr="007D3336" w14:paraId="5DCFD191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5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B3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autoparko operatyvinės parengties palaikymas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A08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mėn.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B461" w14:textId="0CC4DC90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13214,07</w:t>
            </w:r>
          </w:p>
        </w:tc>
      </w:tr>
      <w:tr w:rsidR="00CE4C38" w:rsidRPr="007D3336" w14:paraId="4F0F60CA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9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682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pamainos budėjimas darbe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054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F9E3" w14:textId="774E41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9,64</w:t>
            </w:r>
          </w:p>
        </w:tc>
      </w:tr>
      <w:tr w:rsidR="00CE4C38" w:rsidRPr="007D3336" w14:paraId="24A4677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11B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FF6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Smėlio dėžių </w:t>
            </w:r>
            <w:r>
              <w:rPr>
                <w:sz w:val="22"/>
                <w:szCs w:val="22"/>
              </w:rPr>
              <w:t>pastatymas ir užpildymas: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309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21C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246EB6" w14:paraId="66D057D7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8689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14DA" w14:textId="77777777" w:rsidR="00CE4C38" w:rsidRPr="00246EB6" w:rsidRDefault="00CE4C38" w:rsidP="00C65642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DC4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EEB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16,48</w:t>
            </w:r>
          </w:p>
        </w:tc>
      </w:tr>
      <w:tr w:rsidR="00CE4C38" w:rsidRPr="007D3336" w14:paraId="68F60B61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4E3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43E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D94B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E1D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42,98</w:t>
            </w:r>
          </w:p>
        </w:tc>
      </w:tr>
      <w:tr w:rsidR="00CE4C38" w:rsidRPr="007D3336" w14:paraId="41B9214F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7D20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1C40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A51A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DF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253,97</w:t>
            </w:r>
          </w:p>
        </w:tc>
      </w:tr>
      <w:tr w:rsidR="00CE4C38" w:rsidRPr="007D3336" w14:paraId="1B291CDD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A9D" w14:textId="3C5632C9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3DDA" w14:textId="51E71ED0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dėžių aptarnavimas, papildant: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8E91" w14:textId="102B06C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1742" w14:textId="2A95EA9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6541878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149E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AC1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EAA1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1640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11,68</w:t>
            </w:r>
          </w:p>
        </w:tc>
      </w:tr>
      <w:tr w:rsidR="00CE4C38" w:rsidRPr="007D3336" w14:paraId="335FE4CC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ACDF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9949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8127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83C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25,79</w:t>
            </w:r>
          </w:p>
        </w:tc>
      </w:tr>
      <w:tr w:rsidR="00CE4C38" w:rsidRPr="007D3336" w14:paraId="54B14462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43D9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983A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ABFC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A964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131,29</w:t>
            </w:r>
          </w:p>
        </w:tc>
      </w:tr>
      <w:tr w:rsidR="00CE4C38" w:rsidRPr="007D3336" w14:paraId="51F88461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26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A13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vasaros sezono metu</w:t>
            </w:r>
          </w:p>
        </w:tc>
      </w:tr>
      <w:tr w:rsidR="00CE4C38" w:rsidRPr="007D3336" w14:paraId="3702AB9A" w14:textId="77777777" w:rsidTr="00364715">
        <w:trPr>
          <w:trHeight w:val="3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4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754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2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627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19A880A4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F2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243B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Gatvių važiuojamosios dalies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B39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7E9F" w14:textId="35E6AD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10,08</w:t>
            </w:r>
          </w:p>
        </w:tc>
      </w:tr>
      <w:tr w:rsidR="00CE4C38" w:rsidRPr="007D3336" w14:paraId="23A7F630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6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FBC4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50F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E781" w14:textId="6DA3A7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14,58</w:t>
            </w:r>
          </w:p>
        </w:tc>
      </w:tr>
      <w:tr w:rsidR="00CE4C38" w:rsidRPr="007D3336" w14:paraId="602558C1" w14:textId="77777777" w:rsidTr="00364715">
        <w:trPr>
          <w:trHeight w:val="398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D5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8F06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traktorine šluota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DC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D1B2" w14:textId="3A597F1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45,86</w:t>
            </w:r>
          </w:p>
        </w:tc>
      </w:tr>
      <w:tr w:rsidR="00CE4C38" w:rsidRPr="007D3336" w14:paraId="2CED51D5" w14:textId="77777777" w:rsidTr="001A4E1A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BB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CF31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C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2B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58,28</w:t>
            </w:r>
          </w:p>
        </w:tc>
      </w:tr>
      <w:tr w:rsidR="00CE4C38" w:rsidRPr="007D3336" w14:paraId="799FFE8D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8B4" w14:textId="60DC019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507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mechanizuotas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CAB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2CF2" w14:textId="7334FDA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11,47</w:t>
            </w:r>
          </w:p>
        </w:tc>
      </w:tr>
      <w:tr w:rsidR="00CE4C38" w:rsidRPr="007D3336" w14:paraId="65F6F9D8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1BC" w14:textId="52F3D1A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1C2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mažąja technika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AA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0336" w14:textId="6EBFA3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25,62</w:t>
            </w:r>
          </w:p>
        </w:tc>
      </w:tr>
      <w:tr w:rsidR="00CE4C38" w:rsidRPr="007D3336" w14:paraId="7BE5BE90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B65" w14:textId="48FBD40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E90E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>
              <w:rPr>
                <w:sz w:val="22"/>
                <w:szCs w:val="22"/>
              </w:rPr>
              <w:t>Teritorijų priežiūra orapūtėmis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B6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3C43" w14:textId="00A0DA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15,69</w:t>
            </w:r>
          </w:p>
        </w:tc>
      </w:tr>
      <w:tr w:rsidR="00CE4C38" w:rsidRPr="007D3336" w14:paraId="02452D47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DA1" w14:textId="0001E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2.2.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1F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laistymas / plovimas vandeniu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D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E732" w14:textId="633092CA" w:rsidR="00CE4C38" w:rsidRPr="00364715" w:rsidRDefault="00CE4C38" w:rsidP="00C65642">
            <w:pPr>
              <w:jc w:val="center"/>
              <w:rPr>
                <w:sz w:val="22"/>
              </w:rPr>
            </w:pPr>
            <w:r w:rsidRPr="007D3336">
              <w:rPr>
                <w:sz w:val="22"/>
                <w:szCs w:val="22"/>
              </w:rPr>
              <w:t>9,97</w:t>
            </w:r>
          </w:p>
        </w:tc>
      </w:tr>
      <w:tr w:rsidR="00CE4C38" w:rsidRPr="007D3336" w14:paraId="5AF6EA7F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48A" w14:textId="597C4AF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2.3.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1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Žvyruotų gatvių važiuojamosios dalies laistymas kalcio chlorido tirpalu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ED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E8CD" w14:textId="1053D50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135,37</w:t>
            </w:r>
          </w:p>
        </w:tc>
      </w:tr>
      <w:tr w:rsidR="00CE4C38" w:rsidRPr="007D3336" w14:paraId="6FE1AAF5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4CD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5E11" w14:textId="6449C9D8" w:rsidR="003330A1" w:rsidRPr="00590855" w:rsidRDefault="003330A1" w:rsidP="00C65642">
            <w:pPr>
              <w:rPr>
                <w:b/>
                <w:sz w:val="22"/>
                <w:szCs w:val="22"/>
              </w:rPr>
            </w:pPr>
            <w:r w:rsidRPr="00590855">
              <w:rPr>
                <w:b/>
                <w:sz w:val="22"/>
                <w:szCs w:val="22"/>
              </w:rPr>
              <w:t>Žaliųjų plotų ir želdynų priežiūra</w:t>
            </w:r>
          </w:p>
        </w:tc>
      </w:tr>
      <w:tr w:rsidR="00CE4C38" w:rsidRPr="007D3336" w14:paraId="12FBC54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71B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44EF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Žaliųjų plotų 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5B4B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1740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4C38" w:rsidRPr="007D3336" w14:paraId="2CA101D0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B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21E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AD9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9FE5" w14:textId="7B20EA7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25,76</w:t>
            </w:r>
          </w:p>
        </w:tc>
      </w:tr>
      <w:tr w:rsidR="00CE4C38" w:rsidRPr="007D3336" w14:paraId="580B31B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87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8C4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Šlaitų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D7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F4A5" w14:textId="38D112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36,80</w:t>
            </w:r>
          </w:p>
        </w:tc>
      </w:tr>
      <w:tr w:rsidR="00CE4C38" w:rsidRPr="007D3336" w14:paraId="664A4DB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FC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7FC2" w14:textId="6F5219CE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šlaitų šienavimas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321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2C18" w14:textId="3BB4E7E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28,95</w:t>
            </w:r>
          </w:p>
        </w:tc>
      </w:tr>
      <w:tr w:rsidR="00CE4C38" w:rsidRPr="007D3336" w14:paraId="4EB0DA5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E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C20B" w14:textId="26314A55" w:rsidR="00E61B0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su mulčiavimu mechanizuota šienapjove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E3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9ED3" w14:textId="4BFD684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17,88</w:t>
            </w:r>
          </w:p>
        </w:tc>
      </w:tr>
      <w:tr w:rsidR="00CE4C38" w:rsidRPr="007D3336" w14:paraId="20B9CB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08E" w14:textId="539778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83D0" w14:textId="7503974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vejų šienavimas v</w:t>
            </w:r>
            <w:r>
              <w:rPr>
                <w:sz w:val="22"/>
                <w:szCs w:val="22"/>
              </w:rPr>
              <w:t>e</w:t>
            </w:r>
            <w:r w:rsidRPr="007D3336">
              <w:rPr>
                <w:sz w:val="22"/>
                <w:szCs w:val="22"/>
              </w:rPr>
              <w:t>japjovėmis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910" w14:textId="166CA3F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2015" w14:textId="25CFBAC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27,42</w:t>
            </w:r>
          </w:p>
        </w:tc>
      </w:tr>
      <w:tr w:rsidR="00E83934" w:rsidRPr="007D3336" w14:paraId="659DCFE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E481" w14:textId="2D3DA72F" w:rsidR="00E83934" w:rsidRPr="007D333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E7A7" w14:textId="31437AB6" w:rsidR="00E83934" w:rsidRPr="007D3336" w:rsidRDefault="00E83934" w:rsidP="00E83934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Vejos </w:t>
            </w:r>
            <w:r>
              <w:rPr>
                <w:sz w:val="22"/>
                <w:szCs w:val="22"/>
              </w:rPr>
              <w:t xml:space="preserve">įrengimas, </w:t>
            </w:r>
            <w:r w:rsidRPr="00246EB6">
              <w:rPr>
                <w:sz w:val="22"/>
                <w:szCs w:val="22"/>
              </w:rPr>
              <w:t>atkūrimas su įsėjimu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D3BF" w14:textId="6EDF3E8A" w:rsidR="00E83934" w:rsidRPr="00246EB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žm</w:t>
            </w:r>
            <w:r>
              <w:rPr>
                <w:sz w:val="22"/>
                <w:szCs w:val="22"/>
              </w:rPr>
              <w:t xml:space="preserve">. </w:t>
            </w:r>
            <w:r w:rsidRPr="00246EB6">
              <w:rPr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.</w:t>
            </w:r>
            <w:r w:rsidRPr="00246E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069" w14:textId="77777777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13,53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6EB6">
              <w:rPr>
                <w:bCs/>
                <w:sz w:val="22"/>
                <w:szCs w:val="22"/>
              </w:rPr>
              <w:t>+</w:t>
            </w:r>
          </w:p>
          <w:p w14:paraId="2B6F3DAD" w14:textId="15D5DD64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sąskaita už medžiagas</w:t>
            </w:r>
          </w:p>
        </w:tc>
      </w:tr>
      <w:tr w:rsidR="00CE4C38" w:rsidRPr="007D3336" w14:paraId="0B1FB481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B71" w14:textId="489AF1F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4C6B" w14:textId="35DC5891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9425" w14:textId="77777777" w:rsidR="00CE4C38" w:rsidRPr="00364715" w:rsidRDefault="00CE4C38" w:rsidP="00C65642">
            <w:pPr>
              <w:jc w:val="center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8CD" w14:textId="613E8552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3,25</w:t>
            </w:r>
          </w:p>
        </w:tc>
      </w:tr>
      <w:tr w:rsidR="00CE4C38" w:rsidRPr="007D3336" w14:paraId="119D0759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39C" w14:textId="338315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4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6BE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Nepageidaujamos augalijos naikinimas rankiniu būdu (Sosnovskio barštis)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3E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288" w14:textId="5E3F6E06" w:rsidR="00CE4C38" w:rsidRPr="00C80BFC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C80BFC">
              <w:rPr>
                <w:bCs/>
                <w:strike/>
                <w:sz w:val="22"/>
                <w:szCs w:val="22"/>
              </w:rPr>
              <w:t>8,82</w:t>
            </w:r>
            <w:r w:rsidR="00C80BFC">
              <w:rPr>
                <w:bCs/>
                <w:strike/>
                <w:sz w:val="22"/>
                <w:szCs w:val="22"/>
              </w:rPr>
              <w:t xml:space="preserve"> </w:t>
            </w:r>
            <w:r w:rsidR="00C80BFC">
              <w:rPr>
                <w:b/>
                <w:bCs/>
                <w:sz w:val="22"/>
                <w:szCs w:val="22"/>
              </w:rPr>
              <w:t>9,82</w:t>
            </w:r>
          </w:p>
        </w:tc>
      </w:tr>
      <w:tr w:rsidR="00CE4C38" w:rsidRPr="007D3336" w14:paraId="769565C8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FF0" w14:textId="2F4FEED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C347" w14:textId="64B50B9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lapų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žolės surinkimas</w:t>
            </w:r>
            <w:r w:rsidR="00A40003">
              <w:rPr>
                <w:sz w:val="22"/>
                <w:szCs w:val="22"/>
              </w:rPr>
              <w:t xml:space="preserve"> nuo žaliųjų plotų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53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E77" w14:textId="77777777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23,13</w:t>
            </w:r>
          </w:p>
        </w:tc>
      </w:tr>
      <w:tr w:rsidR="00590855" w:rsidRPr="007D3336" w14:paraId="2C038EFE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F71" w14:textId="61062A6C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12D1" w14:textId="691F6E51" w:rsidR="00590855" w:rsidRPr="007951B4" w:rsidRDefault="00590855" w:rsidP="00C65642">
            <w:pPr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Medžio nupjovimas, medienos ir pjovimo vietos sutvarkymas, kai medžio diametras: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C401" w14:textId="77777777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94E" w14:textId="77777777" w:rsidR="00590855" w:rsidRPr="007951B4" w:rsidRDefault="00590855" w:rsidP="00C656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0F9B50E2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94F" w14:textId="1AB1A03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0336" w14:textId="2B5BDA16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34D1" w14:textId="7DCA46BE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5B0" w14:textId="5408F589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88,71</w:t>
            </w:r>
          </w:p>
        </w:tc>
      </w:tr>
      <w:tr w:rsidR="00207AE3" w:rsidRPr="007D3336" w14:paraId="78F56B97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027" w14:textId="76C07530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lastRenderedPageBreak/>
              <w:t>3.6.2.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8AD3" w14:textId="505CAC45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6C09" w14:textId="0E49BA6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5A1" w14:textId="3D807AAD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128,69</w:t>
            </w:r>
          </w:p>
        </w:tc>
      </w:tr>
      <w:tr w:rsidR="00207AE3" w:rsidRPr="007D3336" w14:paraId="6A069AD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7CA" w14:textId="04EF0B5A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8E21" w14:textId="619340A1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2EDF" w14:textId="69233E8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BA2" w14:textId="082272F3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189,72</w:t>
            </w:r>
          </w:p>
        </w:tc>
      </w:tr>
      <w:tr w:rsidR="00207AE3" w:rsidRPr="007D3336" w14:paraId="1D5AF07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2B4" w14:textId="2CA086B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48B48" w14:textId="255C8A99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02579" w14:textId="6A3DD5F0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E0B" w14:textId="61454787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272,88</w:t>
            </w:r>
          </w:p>
        </w:tc>
      </w:tr>
      <w:tr w:rsidR="00207AE3" w:rsidRPr="007D3336" w14:paraId="23DB54EA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A17" w14:textId="39D60319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7AB3" w14:textId="6241B5FD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Ypač sudėtingo medžio nupjovimas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1917" w14:textId="0DEF97EF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F0E" w14:textId="3BA46A51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494,41</w:t>
            </w:r>
          </w:p>
        </w:tc>
      </w:tr>
      <w:tr w:rsidR="00207AE3" w:rsidRPr="007D3336" w14:paraId="0255704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30A" w14:textId="2D8F6BA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88EF0" w14:textId="72210741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Kelmų šalinimas: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04635" w14:textId="77777777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1DB" w14:textId="77777777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568D8DB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E161" w14:textId="78204DE8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0328" w14:textId="0A59C2E2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E2DC" w14:textId="3096067C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6C9" w14:textId="0683873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54,09</w:t>
            </w:r>
          </w:p>
        </w:tc>
      </w:tr>
      <w:tr w:rsidR="00207AE3" w:rsidRPr="007D3336" w14:paraId="5E15C10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FE3" w14:textId="7EE7C782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B8941" w14:textId="1CDDC7B5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4885" w14:textId="03431970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237" w14:textId="40339762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62,72</w:t>
            </w:r>
          </w:p>
        </w:tc>
      </w:tr>
      <w:tr w:rsidR="00207AE3" w:rsidRPr="007D3336" w14:paraId="171CF5F1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478" w14:textId="16435F3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382F5" w14:textId="31A7F4C8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3AFCB" w14:textId="13665A8D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0D3" w14:textId="58AC880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90,85</w:t>
            </w:r>
          </w:p>
        </w:tc>
      </w:tr>
      <w:tr w:rsidR="00207AE3" w:rsidRPr="007D3336" w14:paraId="5C3183C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073" w14:textId="6DEC105E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8685A" w14:textId="143CE874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836F6" w14:textId="7FAE58D1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547" w14:textId="5E925058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125,44</w:t>
            </w:r>
          </w:p>
        </w:tc>
      </w:tr>
      <w:tr w:rsidR="00704AF3" w:rsidRPr="007D3336" w14:paraId="56DD9BA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379" w14:textId="06BEF5A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9A2F" w14:textId="66E2972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Išvirtusio su šaknimis medžio sutvarkymas, išvartos išlyginimas, kai medžio skersmuo: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E3E0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A4F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75A3ED2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B8D" w14:textId="1DCE8A3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44DFF" w14:textId="1798426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11E4F" w14:textId="473869F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B1E" w14:textId="5A4729C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79,75</w:t>
            </w:r>
          </w:p>
        </w:tc>
      </w:tr>
      <w:tr w:rsidR="00704AF3" w:rsidRPr="007D3336" w14:paraId="5A2FB93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0DE" w14:textId="771AEF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8B83E" w14:textId="5F5614B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0E0B7" w14:textId="0465B76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D2F" w14:textId="4D3AAF9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94,77</w:t>
            </w:r>
          </w:p>
        </w:tc>
      </w:tr>
      <w:tr w:rsidR="00704AF3" w:rsidRPr="007D3336" w14:paraId="5973F07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D6F" w14:textId="5F6FB36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71AE" w14:textId="5B43994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70F8E" w14:textId="4B5BADC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16E" w14:textId="1726909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136,98</w:t>
            </w:r>
          </w:p>
        </w:tc>
      </w:tr>
      <w:tr w:rsidR="00704AF3" w:rsidRPr="007D3336" w14:paraId="397D670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4B7" w14:textId="3D8607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9FA5" w14:textId="59D077D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F5B80" w14:textId="2D92544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02E" w14:textId="61B864E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191,16</w:t>
            </w:r>
          </w:p>
        </w:tc>
      </w:tr>
      <w:tr w:rsidR="00704AF3" w:rsidRPr="007D3336" w14:paraId="787C671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95D" w14:textId="7A042A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697D9" w14:textId="0CD2803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Medžių genėjimas: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C291E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9BC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32FFC29A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872" w14:textId="028CF09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97B8F" w14:textId="73F6459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Pakeliant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5F763" w14:textId="49D98EC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406" w14:textId="3A481521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57,77</w:t>
            </w:r>
          </w:p>
        </w:tc>
      </w:tr>
      <w:tr w:rsidR="00704AF3" w:rsidRPr="007D3336" w14:paraId="03F0553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89F" w14:textId="7A5F77D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571B" w14:textId="3B855FA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Retinant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07B40" w14:textId="06B4515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B4A" w14:textId="4EA0E96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76,03</w:t>
            </w:r>
          </w:p>
        </w:tc>
      </w:tr>
      <w:tr w:rsidR="00704AF3" w:rsidRPr="007D3336" w14:paraId="1A8D479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BC4" w14:textId="0E2788E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FF24E" w14:textId="1DBC20B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Formuojant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8DF3" w14:textId="5540170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788" w14:textId="16C0156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6,13</w:t>
            </w:r>
          </w:p>
        </w:tc>
      </w:tr>
      <w:tr w:rsidR="00704AF3" w:rsidRPr="007D3336" w14:paraId="26FE408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8E" w14:textId="6201CA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C92E" w14:textId="79B66EF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Atliekant lajos dalies redukciją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4B488" w14:textId="66CD2B7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3D3" w14:textId="680A482E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42,51</w:t>
            </w:r>
          </w:p>
        </w:tc>
      </w:tr>
      <w:tr w:rsidR="00704AF3" w:rsidRPr="007D3336" w14:paraId="4EA03EF6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9E0" w14:textId="6D7FEA8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10248" w14:textId="5F54DA0A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Viršūnės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137B6" w14:textId="553D96D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364" w14:textId="36D15EF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94,34</w:t>
            </w:r>
          </w:p>
        </w:tc>
      </w:tr>
      <w:tr w:rsidR="00704AF3" w:rsidRPr="007D3336" w14:paraId="3A5B06B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D7E" w14:textId="57EF5D0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2A76C" w14:textId="1E5E752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genėjimas organizuojant linijinius darbus*</w:t>
            </w:r>
            <w:r w:rsidR="009673EF" w:rsidRPr="0078377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D379" w14:textId="4FC3E68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88A" w14:textId="296EDD5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39,13</w:t>
            </w:r>
          </w:p>
        </w:tc>
      </w:tr>
      <w:tr w:rsidR="00704AF3" w:rsidRPr="007D3336" w14:paraId="0CE5EF1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443" w14:textId="1D2F5EA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AC26" w14:textId="3D4FF28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Ypač sudėtingo medžio genėjimas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11787" w14:textId="3F1823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6" w14:textId="1C179689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420,59</w:t>
            </w:r>
          </w:p>
        </w:tc>
      </w:tr>
      <w:tr w:rsidR="00704AF3" w:rsidRPr="007D3336" w14:paraId="189FA77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6E6" w14:textId="4FF6CA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63C5" w14:textId="49D0F92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genėjimas po elektros oro linijomis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08431" w14:textId="70F3B6A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697" w14:textId="50B2B1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67,00</w:t>
            </w:r>
          </w:p>
        </w:tc>
      </w:tr>
      <w:tr w:rsidR="00704AF3" w:rsidRPr="007D3336" w14:paraId="1D152BE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1E8" w14:textId="724F97E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EDD3" w14:textId="7284033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kamieninės dalies atžalų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8881" w14:textId="4D7C1DB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FF8" w14:textId="2D8D9D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1,94</w:t>
            </w:r>
          </w:p>
        </w:tc>
      </w:tr>
      <w:tr w:rsidR="00704AF3" w:rsidRPr="007D3336" w14:paraId="07B607D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65C" w14:textId="2CE0EA8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78FCB" w14:textId="4B93315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Savaiminių krūmų, medžių ūglių kirtimas (šalinimas)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428B4" w14:textId="68D986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F95" w14:textId="7BFEC61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209,31</w:t>
            </w:r>
          </w:p>
        </w:tc>
      </w:tr>
      <w:tr w:rsidR="00704AF3" w:rsidRPr="007D3336" w14:paraId="148514D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30D" w14:textId="78035A7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98BC" w14:textId="33B1907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rovimas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5B48" w14:textId="3E00295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415" w14:textId="273E5E4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6,06</w:t>
            </w:r>
          </w:p>
        </w:tc>
      </w:tr>
      <w:tr w:rsidR="00704AF3" w:rsidRPr="007D3336" w14:paraId="04A0942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241" w14:textId="1EB36658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BEF81" w14:textId="6369F94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Krūmų, gyvatvorių dekoratyvinis karpymas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CCF3" w14:textId="738E468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31C" w14:textId="3433B7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240,11</w:t>
            </w:r>
          </w:p>
        </w:tc>
      </w:tr>
      <w:tr w:rsidR="00704AF3" w:rsidRPr="007D3336" w14:paraId="5B16375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582" w14:textId="3F22E84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42BA" w14:textId="3935604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atjauninimas jį išretinant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FD187" w14:textId="4FBA788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0D3" w14:textId="3FADAD0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220,51</w:t>
            </w:r>
          </w:p>
        </w:tc>
      </w:tr>
      <w:tr w:rsidR="00704AF3" w:rsidRPr="007D3336" w14:paraId="156049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6EC" w14:textId="04D2C5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5ED66" w14:textId="24EC93B5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pakrovimas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15106" w14:textId="22EB479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D65" w14:textId="3725641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16,59</w:t>
            </w:r>
          </w:p>
        </w:tc>
      </w:tr>
      <w:tr w:rsidR="00704AF3" w:rsidRPr="007D3336" w14:paraId="526E9C6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EB0" w14:textId="307D74B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6177" w14:textId="4547765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 xml:space="preserve">Medžio pasodinimas </w:t>
            </w:r>
            <w:r w:rsidR="00257602" w:rsidRPr="00783775">
              <w:rPr>
                <w:sz w:val="22"/>
                <w:szCs w:val="22"/>
              </w:rPr>
              <w:t>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B884" w14:textId="4F82558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930" w14:textId="1CCAAEF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</w:t>
            </w:r>
            <w:r w:rsidR="00F87459" w:rsidRPr="00783775">
              <w:rPr>
                <w:sz w:val="22"/>
                <w:szCs w:val="22"/>
              </w:rPr>
              <w:t>0</w:t>
            </w:r>
            <w:r w:rsidRPr="00783775">
              <w:rPr>
                <w:sz w:val="22"/>
                <w:szCs w:val="22"/>
              </w:rPr>
              <w:t>,</w:t>
            </w:r>
            <w:r w:rsidR="00F87459" w:rsidRPr="00783775">
              <w:rPr>
                <w:sz w:val="22"/>
                <w:szCs w:val="22"/>
              </w:rPr>
              <w:t>50</w:t>
            </w:r>
            <w:r w:rsidRPr="00783775">
              <w:rPr>
                <w:sz w:val="22"/>
                <w:szCs w:val="22"/>
              </w:rPr>
              <w:t xml:space="preserve"> + sąsk</w:t>
            </w:r>
            <w:r w:rsidR="00CD35E5" w:rsidRPr="00783775">
              <w:rPr>
                <w:sz w:val="22"/>
                <w:szCs w:val="22"/>
              </w:rPr>
              <w:t>aita</w:t>
            </w:r>
            <w:r w:rsidRPr="00783775">
              <w:rPr>
                <w:sz w:val="22"/>
                <w:szCs w:val="22"/>
              </w:rPr>
              <w:t xml:space="preserve"> už augalą</w:t>
            </w:r>
          </w:p>
        </w:tc>
      </w:tr>
      <w:tr w:rsidR="00257602" w:rsidRPr="007D3336" w14:paraId="53240B97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98A" w14:textId="4898C8E4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C239A" w14:textId="14525638" w:rsidR="00257602" w:rsidRPr="00783775" w:rsidRDefault="00257602" w:rsidP="00257602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pasodinimas 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E9725" w14:textId="152F5C0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C3C" w14:textId="54F2107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31,26 + sąskaita už augalą</w:t>
            </w:r>
          </w:p>
        </w:tc>
      </w:tr>
      <w:tr w:rsidR="00704AF3" w:rsidRPr="007D3336" w14:paraId="1227BCF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120" w14:textId="71C7A17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2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DF95A" w14:textId="234D5843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kamieną prilaikančių kuolų įrengimas, medžio ūglio įtvirtinimas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CDF0" w14:textId="693FC20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44D" w14:textId="4E036F8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19,59</w:t>
            </w:r>
          </w:p>
        </w:tc>
      </w:tr>
      <w:tr w:rsidR="00704AF3" w:rsidRPr="007D3336" w14:paraId="7BD8420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E64" w14:textId="4BCBE1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3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0E15F" w14:textId="6B5121B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Ravėjimas aplink medį, krūmą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2BF20" w14:textId="2287F68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849" w14:textId="550A3D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2,14</w:t>
            </w:r>
          </w:p>
        </w:tc>
      </w:tr>
      <w:tr w:rsidR="00704AF3" w:rsidRPr="007D3336" w14:paraId="5BD120C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9F1" w14:textId="30FC353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4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DAD2" w14:textId="43536B1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laistymas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F5CB7" w14:textId="7240ED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BB0" w14:textId="3FE37F7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2,45</w:t>
            </w:r>
          </w:p>
        </w:tc>
      </w:tr>
      <w:tr w:rsidR="00704AF3" w:rsidRPr="007D3336" w14:paraId="1BCD42F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72D" w14:textId="2AC72B9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5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69433" w14:textId="0D5E613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tręšimas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53FB" w14:textId="78C48E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36E" w14:textId="2790AAE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2,64</w:t>
            </w:r>
          </w:p>
        </w:tc>
      </w:tr>
      <w:tr w:rsidR="00704AF3" w:rsidRPr="007D3336" w14:paraId="3EEDF1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98C" w14:textId="12A872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6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CE5" w14:textId="33B4EF0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purškimas cheminėmis medžiagomis nuo ligų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6709" w14:textId="3F4278F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6CE" w14:textId="7426A57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5,41</w:t>
            </w:r>
          </w:p>
        </w:tc>
      </w:tr>
      <w:tr w:rsidR="00704AF3" w:rsidRPr="007D3336" w14:paraId="29229D2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111" w14:textId="4A9636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7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5F9D5" w14:textId="02B7FC3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Laužavietės įrengimas, malkų užkrovimas, liekanų sutvarkymas, laužavietės išardymas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E465B" w14:textId="675374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312" w14:textId="079F331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110,69</w:t>
            </w:r>
          </w:p>
        </w:tc>
      </w:tr>
      <w:tr w:rsidR="00C66F09" w:rsidRPr="007D3336" w14:paraId="5DB241E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291" w14:textId="0AC172D2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3.28.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4D88" w14:textId="76703D44" w:rsidR="00C66F09" w:rsidRPr="007531DD" w:rsidRDefault="00C66F09" w:rsidP="00704AF3">
            <w:pPr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Nulaužtų šakų nuo vieno medžio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9C691" w14:textId="7777777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 vnt.</w:t>
            </w:r>
          </w:p>
          <w:p w14:paraId="38E95A29" w14:textId="764FC5B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531" w14:textId="45F25E88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19,</w:t>
            </w:r>
            <w:r w:rsidR="00867967" w:rsidRPr="007531DD">
              <w:rPr>
                <w:sz w:val="22"/>
                <w:szCs w:val="22"/>
              </w:rPr>
              <w:t>59</w:t>
            </w:r>
          </w:p>
        </w:tc>
      </w:tr>
      <w:tr w:rsidR="00CE4C38" w:rsidRPr="007D3336" w14:paraId="1F9A6B55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F98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607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Vandens telkinių, pakrančių priežiūra</w:t>
            </w:r>
          </w:p>
        </w:tc>
      </w:tr>
      <w:tr w:rsidR="00CE4C38" w:rsidRPr="007D3336" w14:paraId="0DA76E99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4E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E29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augalų šienavimas / surinkimas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A63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2662" w14:textId="6DC29F0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34,58</w:t>
            </w:r>
          </w:p>
        </w:tc>
      </w:tr>
      <w:tr w:rsidR="00CE4C38" w:rsidRPr="007D3336" w14:paraId="45487A7D" w14:textId="77777777" w:rsidTr="00364715">
        <w:trPr>
          <w:trHeight w:val="3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3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1D0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augmenijos tvarkymas krante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07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DDB6" w14:textId="16C7F500" w:rsidR="00CE4C38" w:rsidRPr="00C80BFC" w:rsidRDefault="00CE4C38" w:rsidP="00C65642">
            <w:pPr>
              <w:jc w:val="center"/>
              <w:rPr>
                <w:b/>
                <w:sz w:val="22"/>
              </w:rPr>
            </w:pPr>
            <w:r w:rsidRPr="00C80BFC">
              <w:rPr>
                <w:strike/>
                <w:sz w:val="22"/>
                <w:szCs w:val="22"/>
              </w:rPr>
              <w:t>8,44</w:t>
            </w:r>
            <w:r w:rsidR="00C80BFC">
              <w:rPr>
                <w:strike/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9,43</w:t>
            </w:r>
          </w:p>
        </w:tc>
      </w:tr>
      <w:tr w:rsidR="00CE4C38" w:rsidRPr="007D3336" w14:paraId="4446FFD5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26B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A0A8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Viešųjų erdvių infrastruktūros priežiūra</w:t>
            </w:r>
          </w:p>
        </w:tc>
      </w:tr>
      <w:tr w:rsidR="00CE4C38" w:rsidRPr="007D3336" w14:paraId="063A8B34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E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33E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Šiukšlių surinkimas iš šiukšliadėžių, pastatytų viešose vietose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FC5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7483" w14:textId="651D5F0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1,39</w:t>
            </w:r>
          </w:p>
        </w:tc>
      </w:tr>
      <w:tr w:rsidR="00CE4C38" w:rsidRPr="007D3336" w14:paraId="1D9FC51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3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41C3" w14:textId="4E4C3558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Šunų ekskrementams skirtų šiukšliadėžių aptarnavimas</w:t>
            </w:r>
            <w:r w:rsidR="007531DD" w:rsidRPr="001720C3">
              <w:rPr>
                <w:sz w:val="22"/>
                <w:szCs w:val="22"/>
                <w:vertAlign w:val="superscript"/>
              </w:rPr>
              <w:t>*</w:t>
            </w:r>
            <w:r w:rsidRPr="001720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B20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93E0" w14:textId="32D3E43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1,51</w:t>
            </w:r>
          </w:p>
        </w:tc>
      </w:tr>
      <w:tr w:rsidR="00CE4C38" w:rsidRPr="007D3336" w14:paraId="032C394D" w14:textId="77777777" w:rsidTr="00364715">
        <w:trPr>
          <w:trHeight w:val="3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0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D232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Šiukšliadėžių išplovimas ir dezinfekavimas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7B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D507" w14:textId="340F3715" w:rsidR="00CE4C38" w:rsidRPr="00C80BFC" w:rsidRDefault="00CE4C38" w:rsidP="00C65642">
            <w:pPr>
              <w:jc w:val="center"/>
              <w:rPr>
                <w:b/>
                <w:sz w:val="22"/>
              </w:rPr>
            </w:pPr>
            <w:r w:rsidRPr="00C80BFC">
              <w:rPr>
                <w:strike/>
                <w:sz w:val="22"/>
                <w:szCs w:val="22"/>
              </w:rPr>
              <w:t>1,17</w:t>
            </w:r>
            <w:r w:rsidR="00C80BFC">
              <w:rPr>
                <w:strike/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1,22</w:t>
            </w:r>
          </w:p>
        </w:tc>
      </w:tr>
      <w:tr w:rsidR="00CE4C38" w:rsidRPr="007D3336" w14:paraId="4BB9DCE7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4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2F61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Automobilio su aukšto slėgio plovimo stotele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616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52A1" w14:textId="618D97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14,51</w:t>
            </w:r>
          </w:p>
        </w:tc>
      </w:tr>
      <w:tr w:rsidR="00CE4C38" w:rsidRPr="007D3336" w14:paraId="7342F773" w14:textId="77777777" w:rsidTr="00364715">
        <w:trPr>
          <w:trHeight w:val="3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1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42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kepsninės priežiūra ir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DD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A482" w14:textId="0FFE56DA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3,95</w:t>
            </w:r>
          </w:p>
        </w:tc>
      </w:tr>
      <w:tr w:rsidR="00CE4C38" w:rsidRPr="007D3336" w14:paraId="79EACC83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361" w14:textId="530E2DA9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F7AE" w14:textId="77777777" w:rsidR="00EA59F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Mažosios architektūros elementų, sporto įrenginių, dangų, tvorų,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6E14" w14:textId="61FA8F00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B780" w14:textId="2B56A3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  <w:r w:rsidR="00DE56E0">
              <w:rPr>
                <w:sz w:val="22"/>
                <w:szCs w:val="22"/>
              </w:rPr>
              <w:t>8</w:t>
            </w:r>
            <w:r w:rsidRPr="007D3336">
              <w:rPr>
                <w:sz w:val="22"/>
                <w:szCs w:val="22"/>
              </w:rPr>
              <w:t>,</w:t>
            </w:r>
            <w:r w:rsidR="00DE56E0">
              <w:rPr>
                <w:sz w:val="22"/>
                <w:szCs w:val="22"/>
              </w:rPr>
              <w:t>64</w:t>
            </w:r>
            <w:r w:rsidRPr="007D3336">
              <w:rPr>
                <w:sz w:val="22"/>
                <w:szCs w:val="22"/>
              </w:rPr>
              <w:t xml:space="preserve"> +</w:t>
            </w:r>
          </w:p>
          <w:p w14:paraId="19089939" w14:textId="77777777" w:rsidR="00EA59F2" w:rsidRPr="007D3336" w:rsidRDefault="00CE4C38" w:rsidP="00E61B0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sąskaita už medžiagas</w:t>
            </w:r>
          </w:p>
        </w:tc>
      </w:tr>
      <w:tr w:rsidR="00CE4C38" w:rsidRPr="007D3336" w14:paraId="7F89090B" w14:textId="77777777" w:rsidTr="00364715">
        <w:trPr>
          <w:trHeight w:val="33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F42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3F9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Aikštynų su įranga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115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2B1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510804C0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175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2617" w14:textId="41DC2FF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 aikštelės </w:t>
            </w:r>
            <w:r>
              <w:rPr>
                <w:sz w:val="22"/>
                <w:szCs w:val="22"/>
              </w:rPr>
              <w:t>techninė priežiūra atliekant profilaktikos darbus ir kasmetinė patikra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F900" w14:textId="37292D6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5B20" w14:textId="77777777" w:rsidR="00CE4C38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 +</w:t>
            </w:r>
          </w:p>
          <w:p w14:paraId="3C20CA92" w14:textId="77777777" w:rsidR="00CE4C38" w:rsidRPr="00364715" w:rsidRDefault="00CE4C38" w:rsidP="00C656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sertifikuotos įmonės sąskaita už kasmetinės patikros paslaugą</w:t>
            </w:r>
          </w:p>
        </w:tc>
      </w:tr>
      <w:tr w:rsidR="00CE4C38" w:rsidRPr="007D3336" w14:paraId="0861C583" w14:textId="77777777" w:rsidTr="001A4E1A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1F0E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25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žaidimų, sporto aikštelės, </w:t>
            </w:r>
            <w:r>
              <w:rPr>
                <w:sz w:val="22"/>
                <w:szCs w:val="22"/>
              </w:rPr>
              <w:t>vizualinė apžiūra, rankinis išvalymas, sąšlavų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B2B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8492" w14:textId="1717468F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8,79</w:t>
            </w:r>
            <w:r w:rsidR="00C80BFC">
              <w:rPr>
                <w:strike/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9,78</w:t>
            </w:r>
          </w:p>
        </w:tc>
      </w:tr>
      <w:tr w:rsidR="00CE4C38" w:rsidRPr="007D3336" w14:paraId="42CEC4C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85B" w14:textId="7C506318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383" w14:textId="38861C46" w:rsidR="00CE4C38" w:rsidRPr="007D3336" w:rsidRDefault="00CE4C38" w:rsidP="00C6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aikštelės, treniruoklių vietos techninė priežiūra, atliekant profilaktikos darbus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0B3A" w14:textId="7CDB18B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ACF9" w14:textId="0BF783C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</w:t>
            </w:r>
          </w:p>
        </w:tc>
      </w:tr>
      <w:tr w:rsidR="00CE4C38" w:rsidRPr="007D3336" w14:paraId="51A63164" w14:textId="77777777" w:rsidTr="00364715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ECC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53CA" w14:textId="77777777" w:rsidR="00CE4C38" w:rsidRPr="007D3336" w:rsidRDefault="00CE4C38" w:rsidP="00C65642">
            <w:pPr>
              <w:rPr>
                <w:b/>
                <w:strike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Sanitarinė miesto priežiūra</w:t>
            </w:r>
          </w:p>
        </w:tc>
      </w:tr>
      <w:tr w:rsidR="00CE4C38" w:rsidRPr="007D3336" w14:paraId="20A6E608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AE5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C70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Gatvių valymo atliekų, sąšlavų, </w:t>
            </w:r>
            <w:r>
              <w:rPr>
                <w:sz w:val="22"/>
                <w:szCs w:val="22"/>
              </w:rPr>
              <w:t xml:space="preserve">atliekų iš nelegalių šiukšlynų </w:t>
            </w:r>
            <w:r w:rsidRPr="007D3336">
              <w:rPr>
                <w:sz w:val="22"/>
                <w:szCs w:val="22"/>
              </w:rPr>
              <w:t>surinkimas ir išvežimas į sąvartyną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0A6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199" w14:textId="2CBD20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63,16 +</w:t>
            </w:r>
          </w:p>
          <w:p w14:paraId="6EC542F7" w14:textId="1C65BE8E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4A780F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4C0" w14:textId="6E98FC6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6D6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Nelegalaus šiukšlyno tvarkymas rankiniu būdu (atliekų surinkimas užterštoje teritorijoje)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F896" w14:textId="76725A7A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žm.</w:t>
            </w:r>
            <w:r w:rsidR="003B30A1">
              <w:rPr>
                <w:sz w:val="22"/>
                <w:szCs w:val="22"/>
                <w:lang w:val="en-US"/>
              </w:rPr>
              <w:t xml:space="preserve"> </w:t>
            </w:r>
            <w:r w:rsidR="00CA7FA8" w:rsidRPr="007D3336">
              <w:rPr>
                <w:sz w:val="22"/>
                <w:szCs w:val="22"/>
                <w:lang w:val="en-US"/>
              </w:rPr>
              <w:t>V</w:t>
            </w:r>
            <w:r w:rsidRPr="007D3336">
              <w:rPr>
                <w:sz w:val="22"/>
                <w:szCs w:val="22"/>
                <w:lang w:val="en-US"/>
              </w:rPr>
              <w:t>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692F" w14:textId="7E16EACE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13,53</w:t>
            </w:r>
          </w:p>
        </w:tc>
      </w:tr>
      <w:tr w:rsidR="00CE4C38" w:rsidRPr="007D3336" w14:paraId="3D1278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D33" w14:textId="503ACB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98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Biologiškai skaidžių atliekų surinkimas ir išvežimas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9DBF" w14:textId="77777777" w:rsidR="00CE4C38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  <w:p w14:paraId="737B715D" w14:textId="77777777" w:rsidR="00C8010F" w:rsidRPr="007D3336" w:rsidRDefault="00C8010F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8D18" w14:textId="7A9C339F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95,96 </w:t>
            </w:r>
          </w:p>
        </w:tc>
      </w:tr>
      <w:tr w:rsidR="00CE4C38" w:rsidRPr="007D3336" w14:paraId="5B9E50F3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5EB" w14:textId="55755F1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9EF5" w14:textId="77777777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Naudotų bešeimininkių padangų surinkimas, jų sandėliavimas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48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0960" w14:textId="12CDA0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143,80 +</w:t>
            </w:r>
          </w:p>
          <w:p w14:paraId="2231628C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20140A26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E0A" w14:textId="7590D38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67D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Pavojingų bešeimininkių atliekų surinkimas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DC98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B658" w14:textId="1243D9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53,58 +</w:t>
            </w:r>
          </w:p>
          <w:p w14:paraId="7268230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A0982DC" w14:textId="77777777" w:rsidTr="00364715">
        <w:trPr>
          <w:trHeight w:val="5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88D" w14:textId="4FED7E2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6.6.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D6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Biologiškai skaidžių atliekų išvežimas iš miesto teritorijos didžiatūriais konteineriais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A09" w14:textId="2CA9564C" w:rsidR="00C8010F" w:rsidRPr="00C8010F" w:rsidRDefault="00C8010F" w:rsidP="00A83FE5">
            <w:pPr>
              <w:jc w:val="center"/>
              <w:rPr>
                <w:sz w:val="22"/>
                <w:szCs w:val="22"/>
              </w:rPr>
            </w:pPr>
            <w:r w:rsidRPr="00C8010F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D1F" w14:textId="650CD290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61,77</w:t>
            </w:r>
          </w:p>
        </w:tc>
      </w:tr>
      <w:tr w:rsidR="00CE4C38" w:rsidRPr="007D3336" w14:paraId="77D7C1B2" w14:textId="77777777" w:rsidTr="00364715">
        <w:trPr>
          <w:trHeight w:val="35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82C" w14:textId="37F6D3F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A6F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iCs/>
                <w:sz w:val="22"/>
                <w:szCs w:val="22"/>
              </w:rPr>
              <w:t>Teritorijų priežiūra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45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FE1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C88B7F9" w14:textId="77777777" w:rsidTr="00364715">
        <w:trPr>
          <w:trHeight w:val="4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7D8" w14:textId="64A463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7ED0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Važiuojamosios dalies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C72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277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7FA7571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10E" w14:textId="119A879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DAD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E19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3663" w14:textId="4A3D3DF2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3,08</w:t>
            </w:r>
            <w:r w:rsidR="00C80BFC">
              <w:rPr>
                <w:strike/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3,43</w:t>
            </w:r>
          </w:p>
        </w:tc>
      </w:tr>
      <w:tr w:rsidR="00CE4C38" w:rsidRPr="007D3336" w14:paraId="791A5A00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518" w14:textId="37E02D6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89C8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6C0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7FD1" w14:textId="147593E3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1,41</w:t>
            </w:r>
            <w:r w:rsidR="00C80BFC">
              <w:rPr>
                <w:strike/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1,57</w:t>
            </w:r>
          </w:p>
        </w:tc>
      </w:tr>
      <w:tr w:rsidR="00CE4C38" w:rsidRPr="007D3336" w14:paraId="092420B6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B37B" w14:textId="470BED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6.7.2.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245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E3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C1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29014A76" w14:textId="77777777" w:rsidTr="00364715">
        <w:trPr>
          <w:trHeight w:val="29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BCD" w14:textId="0FD4AC7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AE7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E0A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1CD8" w14:textId="59A9D628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2,17</w:t>
            </w:r>
            <w:r w:rsidR="00C80BFC">
              <w:rPr>
                <w:strike/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2,41</w:t>
            </w:r>
          </w:p>
        </w:tc>
      </w:tr>
      <w:tr w:rsidR="00CE4C38" w:rsidRPr="007D3336" w14:paraId="0431AB6C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8FD" w14:textId="5EB4FF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ED9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D3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BDE4" w14:textId="387AD55A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1,05</w:t>
            </w:r>
            <w:r w:rsidR="00C80BFC">
              <w:rPr>
                <w:strike/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1,17</w:t>
            </w:r>
          </w:p>
        </w:tc>
      </w:tr>
      <w:tr w:rsidR="00CE4C38" w:rsidRPr="007D3336" w14:paraId="35D9457C" w14:textId="77777777" w:rsidTr="00364715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EAD" w14:textId="5A1B6A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BE6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Laiptų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D1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B2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0DDA3021" w14:textId="77777777" w:rsidTr="00364715">
        <w:trPr>
          <w:trHeight w:val="2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252" w14:textId="68C5449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B08B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AE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3E35" w14:textId="26CE38D4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5,12</w:t>
            </w:r>
            <w:r w:rsidR="00C80BFC">
              <w:rPr>
                <w:strike/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5,70</w:t>
            </w:r>
          </w:p>
        </w:tc>
      </w:tr>
      <w:tr w:rsidR="00CE4C38" w:rsidRPr="007D3336" w14:paraId="4A93A977" w14:textId="77777777" w:rsidTr="00364715">
        <w:trPr>
          <w:trHeight w:val="2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04C" w14:textId="6669AAA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F0D3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B7D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00EF" w14:textId="5239F1A0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2,56</w:t>
            </w:r>
            <w:r w:rsidR="00C80BFC" w:rsidRPr="00C80BFC">
              <w:rPr>
                <w:sz w:val="22"/>
                <w:szCs w:val="22"/>
              </w:rPr>
              <w:t xml:space="preserve">  </w:t>
            </w:r>
            <w:r w:rsidR="00C80BFC">
              <w:rPr>
                <w:b/>
                <w:sz w:val="22"/>
                <w:szCs w:val="22"/>
              </w:rPr>
              <w:t>2,84</w:t>
            </w:r>
          </w:p>
        </w:tc>
      </w:tr>
      <w:tr w:rsidR="00CE4C38" w:rsidRPr="007D3336" w14:paraId="7C8D9DE2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F80" w14:textId="7C670A9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701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Nuolatos neprižiūrimų šaligatvių, takų, aikščių ir kt. teritorijų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5DA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9396" w14:textId="33515516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8,82</w:t>
            </w:r>
            <w:r w:rsidR="00C80BFC" w:rsidRPr="00C80BFC">
              <w:rPr>
                <w:sz w:val="22"/>
                <w:szCs w:val="22"/>
              </w:rPr>
              <w:t xml:space="preserve">  </w:t>
            </w:r>
            <w:r w:rsidR="00C80BFC">
              <w:rPr>
                <w:b/>
                <w:sz w:val="22"/>
                <w:szCs w:val="22"/>
              </w:rPr>
              <w:t>9,82</w:t>
            </w:r>
          </w:p>
        </w:tc>
      </w:tr>
      <w:tr w:rsidR="00CE4C38" w:rsidRPr="007D3336" w14:paraId="093A68AC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060" w14:textId="0A7C7E6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D4A8" w14:textId="650900D7" w:rsidR="00CE4C38" w:rsidRPr="00364715" w:rsidRDefault="00CE4C38" w:rsidP="00C8010F">
            <w:pPr>
              <w:jc w:val="both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pėsčiųjų takų, aikščių ir kt. teritorijų barstymas smėlio chloridų mišiniu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C7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3BF8" w14:textId="16831C0F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1,87</w:t>
            </w:r>
            <w:r w:rsidR="00C80BFC">
              <w:rPr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2,06</w:t>
            </w:r>
          </w:p>
        </w:tc>
      </w:tr>
      <w:tr w:rsidR="00CE4C38" w:rsidRPr="007D3336" w14:paraId="63981215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E37" w14:textId="2591724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9282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takų, aikštelių su nepatobulinta danga (žvyro, skaldos ir pan.) valymas: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467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0B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3D22AA06" w14:textId="77777777" w:rsidTr="00364715">
        <w:trPr>
          <w:trHeight w:val="1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C6C" w14:textId="57DA6C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D1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BA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EE3F" w14:textId="03C5802C" w:rsidR="00CE4C38" w:rsidRPr="00C80BFC" w:rsidRDefault="00CE4C38" w:rsidP="00C65642">
            <w:pPr>
              <w:jc w:val="center"/>
              <w:rPr>
                <w:b/>
                <w:sz w:val="22"/>
              </w:rPr>
            </w:pPr>
            <w:r w:rsidRPr="00C80BFC">
              <w:rPr>
                <w:strike/>
                <w:sz w:val="22"/>
                <w:szCs w:val="22"/>
              </w:rPr>
              <w:t>3,25</w:t>
            </w:r>
            <w:r w:rsidR="00C80BFC">
              <w:rPr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3,62</w:t>
            </w:r>
          </w:p>
        </w:tc>
      </w:tr>
      <w:tr w:rsidR="00CE4C38" w:rsidRPr="007D3336" w14:paraId="60009C54" w14:textId="77777777" w:rsidTr="00364715">
        <w:trPr>
          <w:trHeight w:val="2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86D" w14:textId="421753C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DC0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61F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537D" w14:textId="11C35757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1,46</w:t>
            </w:r>
            <w:r w:rsidR="00C80BFC">
              <w:rPr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1,63</w:t>
            </w:r>
          </w:p>
        </w:tc>
      </w:tr>
      <w:tr w:rsidR="00CE4C38" w:rsidRPr="007D3336" w14:paraId="01A3A5EE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C05" w14:textId="417EDC3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6.7.7.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65B3" w14:textId="48815E13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Pėsčiųjų tiltų, aikštelių</w:t>
            </w:r>
            <w:r>
              <w:rPr>
                <w:sz w:val="22"/>
                <w:szCs w:val="22"/>
              </w:rPr>
              <w:t xml:space="preserve"> su medine danga valymas,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barstymas smėliu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278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5BE7" w14:textId="56A7BF98" w:rsidR="00CE4C38" w:rsidRPr="00C80BFC" w:rsidRDefault="00CE4C38" w:rsidP="00C65642">
            <w:pPr>
              <w:jc w:val="center"/>
              <w:rPr>
                <w:b/>
                <w:sz w:val="22"/>
              </w:rPr>
            </w:pPr>
            <w:r w:rsidRPr="00C80BFC">
              <w:rPr>
                <w:strike/>
                <w:sz w:val="22"/>
                <w:szCs w:val="22"/>
              </w:rPr>
              <w:t>8,40</w:t>
            </w:r>
            <w:r w:rsidR="00C80BFC">
              <w:rPr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9,12</w:t>
            </w:r>
          </w:p>
        </w:tc>
      </w:tr>
      <w:tr w:rsidR="00CE4C38" w:rsidRPr="007D3336" w14:paraId="55BB7237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C6C" w14:textId="4613A85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8795" w14:textId="77777777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Atskirų šiukšlių rinkimas; želdinių valymas (šiukšlių, šakų išrinkimas)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372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56DE" w14:textId="26A0E277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0,45</w:t>
            </w:r>
            <w:r w:rsidR="00C80BFC">
              <w:rPr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0,50</w:t>
            </w:r>
          </w:p>
        </w:tc>
      </w:tr>
      <w:tr w:rsidR="00CE4C38" w:rsidRPr="007D3336" w14:paraId="782B02F6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3A8" w14:textId="38D16EC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482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Žolės naikinimas cheminėmis priemonėmis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F6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64F7" w14:textId="37C5BDFA" w:rsidR="00CE4C38" w:rsidRPr="00C80BFC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C80BFC">
              <w:rPr>
                <w:strike/>
                <w:sz w:val="22"/>
                <w:szCs w:val="22"/>
              </w:rPr>
              <w:t>6,09</w:t>
            </w:r>
            <w:r w:rsidR="00C80BFC">
              <w:rPr>
                <w:sz w:val="22"/>
                <w:szCs w:val="22"/>
              </w:rPr>
              <w:t xml:space="preserve"> </w:t>
            </w:r>
            <w:r w:rsidR="00C80BFC">
              <w:rPr>
                <w:b/>
                <w:sz w:val="22"/>
                <w:szCs w:val="22"/>
              </w:rPr>
              <w:t>6,79</w:t>
            </w:r>
          </w:p>
        </w:tc>
      </w:tr>
      <w:tr w:rsidR="007531DD" w:rsidRPr="007D3336" w14:paraId="381A14D5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349" w14:textId="59A0E44D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6.7.10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7243" w14:textId="6C372517" w:rsidR="007531DD" w:rsidRPr="001720C3" w:rsidRDefault="007531DD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Žolės pašalinimas nuo šaligatvių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268B" w14:textId="2E0D883F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70CB" w14:textId="1E87783E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19,25</w:t>
            </w:r>
          </w:p>
        </w:tc>
      </w:tr>
      <w:tr w:rsidR="007531DD" w:rsidRPr="007D3336" w14:paraId="71004853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C70" w14:textId="52988368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7B59" w14:textId="5F472B18" w:rsidR="007531DD" w:rsidRPr="001720C3" w:rsidRDefault="007531DD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 xml:space="preserve">Brigadiniu būdu organizuojamų įvairių apleistų miesto vietų valymo darbų atlikimas </w:t>
            </w:r>
            <w:r w:rsidR="006A4944" w:rsidRPr="001720C3">
              <w:rPr>
                <w:sz w:val="22"/>
                <w:szCs w:val="22"/>
              </w:rPr>
              <w:t>vasaros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C3D3" w14:textId="3C26F080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3BDC" w14:textId="270472BA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17,61</w:t>
            </w:r>
          </w:p>
        </w:tc>
      </w:tr>
      <w:tr w:rsidR="007531DD" w:rsidRPr="007D3336" w14:paraId="7744EAAD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833" w14:textId="6A146768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B7D3" w14:textId="0F67974E" w:rsidR="007531DD" w:rsidRPr="001720C3" w:rsidRDefault="006A4944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Brigadiniu būdu organizuojamų įvairių apleistų miesto vietų valymo darbų atlikimas žiemos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F7B0" w14:textId="3CE54035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F334" w14:textId="1222C6EE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25,02</w:t>
            </w:r>
          </w:p>
        </w:tc>
      </w:tr>
      <w:tr w:rsidR="00CE4C38" w:rsidRPr="007D3336" w14:paraId="308B411B" w14:textId="77777777" w:rsidTr="00364715">
        <w:trPr>
          <w:trHeight w:val="2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027" w14:textId="17C0721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FA8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Viešųjų tualetų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655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D8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699F9F4" w14:textId="77777777" w:rsidTr="00364715">
        <w:trPr>
          <w:trHeight w:val="7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7336" w14:textId="4CE4B2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C69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Mūrinis, su inžineriniais tinklais (Vilniaus g. 2A)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579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F13" w14:textId="7CA06E1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2 883,59 + </w:t>
            </w:r>
          </w:p>
          <w:p w14:paraId="2A7F7436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sąskaitos už komunalines paslaugas</w:t>
            </w:r>
          </w:p>
        </w:tc>
      </w:tr>
      <w:tr w:rsidR="00CE4C38" w:rsidRPr="007D3336" w14:paraId="5501E3AD" w14:textId="77777777" w:rsidTr="00364715">
        <w:trPr>
          <w:trHeight w:val="52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AA4" w14:textId="31ABDB18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F8F0" w14:textId="2900FBDD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Viešojo stacionaraus tualeto su inžineriniais tinklais </w:t>
            </w:r>
            <w:r>
              <w:rPr>
                <w:sz w:val="22"/>
                <w:szCs w:val="22"/>
              </w:rPr>
              <w:t>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F45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FD6" w14:textId="25CB26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8,62</w:t>
            </w:r>
          </w:p>
        </w:tc>
      </w:tr>
      <w:tr w:rsidR="00CE4C38" w:rsidRPr="007D3336" w14:paraId="48FC3695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302" w14:textId="7D8EE975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</w:t>
            </w:r>
            <w:r w:rsidRPr="00364715">
              <w:rPr>
                <w:color w:val="000000"/>
                <w:sz w:val="22"/>
              </w:rPr>
              <w:t>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716E" w14:textId="6B672D66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Stacionaraus lauko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4A4C" w14:textId="77777777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2E70" w14:textId="70458D93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246EB6">
              <w:rPr>
                <w:color w:val="000000"/>
                <w:sz w:val="22"/>
                <w:szCs w:val="22"/>
              </w:rPr>
              <w:t>50,09</w:t>
            </w:r>
          </w:p>
        </w:tc>
      </w:tr>
      <w:tr w:rsidR="00CE4C38" w:rsidRPr="007D3336" w14:paraId="15CD893E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F4E" w14:textId="77777777" w:rsidR="00CE4C38" w:rsidRPr="00246EB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246EB6">
              <w:rPr>
                <w:color w:val="000000"/>
                <w:sz w:val="22"/>
                <w:szCs w:val="22"/>
              </w:rPr>
              <w:t>6.8.4.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5965" w14:textId="3755336B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Stacionaraus lauko tualeto </w:t>
            </w:r>
            <w:r w:rsidR="00A83FE5">
              <w:rPr>
                <w:color w:val="000000"/>
                <w:sz w:val="22"/>
                <w:szCs w:val="22"/>
              </w:rPr>
              <w:t>priežiūra</w:t>
            </w:r>
            <w:r>
              <w:rPr>
                <w:color w:val="000000"/>
                <w:sz w:val="22"/>
                <w:szCs w:val="22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8262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CBD4" w14:textId="5AA262D1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65,72</w:t>
            </w:r>
          </w:p>
        </w:tc>
      </w:tr>
      <w:tr w:rsidR="00CE4C38" w:rsidRPr="007D3336" w14:paraId="0FCDAE52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181" w14:textId="22B5C8B0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8.5</w:t>
            </w:r>
            <w:r w:rsidRPr="00364715">
              <w:rPr>
                <w:color w:val="000000"/>
                <w:sz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2B42" w14:textId="32E0DCD5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Biotualeto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83FE5">
              <w:rPr>
                <w:color w:val="000000"/>
                <w:sz w:val="22"/>
                <w:szCs w:val="22"/>
              </w:rPr>
              <w:t xml:space="preserve">priežiūra </w:t>
            </w:r>
            <w:r>
              <w:rPr>
                <w:color w:val="000000"/>
                <w:sz w:val="22"/>
                <w:szCs w:val="22"/>
              </w:rPr>
              <w:t>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6210" w14:textId="7784A97F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68C" w14:textId="37677056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55,40</w:t>
            </w:r>
          </w:p>
        </w:tc>
      </w:tr>
      <w:tr w:rsidR="00CE4C38" w:rsidRPr="007D3336" w14:paraId="75D7922A" w14:textId="77777777" w:rsidTr="00364715">
        <w:trPr>
          <w:trHeight w:val="5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1E0" w14:textId="164D6F2F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1028" w14:textId="5D86484D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Biotualeto, lauko praustuvės pastatymas ar nuėmimas mieste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A9F2" w14:textId="03908AB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7378" w14:textId="5B255E2C" w:rsidR="00CE4C38" w:rsidRPr="007D3336" w:rsidRDefault="00DE56E0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E4C38" w:rsidRPr="007D33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</w:tr>
      <w:tr w:rsidR="00CE4C38" w:rsidRPr="007D3336" w14:paraId="13DDCDDD" w14:textId="77777777" w:rsidTr="00364715">
        <w:trPr>
          <w:trHeight w:val="2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1B6" w14:textId="439AAED4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A814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tualeto duobės kapitalinis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F5DB" w14:textId="6A3C38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D6A9" w14:textId="23626D3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413,43</w:t>
            </w:r>
          </w:p>
        </w:tc>
      </w:tr>
      <w:tr w:rsidR="00CE4C38" w:rsidRPr="007D3336" w14:paraId="7CC05839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12A" w14:textId="1205B3A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65D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 (šuns, katės) laikinoji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4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B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6AE2A3A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48E" w14:textId="7FC8BB4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33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</w:t>
            </w:r>
          </w:p>
          <w:p w14:paraId="68B5545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laikinosios globos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006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2A22" w14:textId="52C51E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4787,48</w:t>
            </w:r>
          </w:p>
        </w:tc>
      </w:tr>
      <w:tr w:rsidR="00CE4C38" w:rsidRPr="007D3336" w14:paraId="08237FD1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EAD" w14:textId="6F20DC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B0E4" w14:textId="5AA9D486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sugavimas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DD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DA0" w14:textId="404B004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18,76</w:t>
            </w:r>
          </w:p>
        </w:tc>
      </w:tr>
      <w:tr w:rsidR="00CE4C38" w:rsidRPr="007D3336" w14:paraId="5C0BF8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C7D" w14:textId="1857923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BDA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laikymas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8C21" w14:textId="729044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para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AD5F" w14:textId="23948582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1,14</w:t>
            </w:r>
          </w:p>
        </w:tc>
      </w:tr>
      <w:tr w:rsidR="00CE4C38" w:rsidRPr="007D3336" w14:paraId="78173760" w14:textId="77777777" w:rsidTr="00364715">
        <w:trPr>
          <w:trHeight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23C" w14:textId="13D29C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51B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eutanazija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E0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5B59" w14:textId="11BE3CE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18,54</w:t>
            </w:r>
          </w:p>
        </w:tc>
      </w:tr>
      <w:tr w:rsidR="00CE4C38" w:rsidRPr="007D3336" w14:paraId="5640F29D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A1C" w14:textId="4A33E3A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9DF0" w14:textId="43B1672B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lavono surinkimas iš miesto bendro naudojimo vietų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021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EB2D" w14:textId="07CFAC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15,62</w:t>
            </w:r>
          </w:p>
        </w:tc>
      </w:tr>
      <w:tr w:rsidR="00CE4C38" w:rsidRPr="007D3336" w14:paraId="5F4A1B4C" w14:textId="77777777" w:rsidTr="00364715">
        <w:trPr>
          <w:trHeight w:val="31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600" w14:textId="4527AF1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D63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Gyvulinės kilmės atliekų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732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1B61" w14:textId="1E74FB8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0,48</w:t>
            </w:r>
          </w:p>
        </w:tc>
      </w:tr>
      <w:tr w:rsidR="00CE4C38" w:rsidRPr="007D3336" w14:paraId="0E84DD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241" w14:textId="08E1E1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E3D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ženklinimas</w:t>
            </w:r>
          </w:p>
          <w:p w14:paraId="759C985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mikroschema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7C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8E0A" w14:textId="5CA60F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22,25</w:t>
            </w:r>
          </w:p>
        </w:tc>
      </w:tr>
      <w:tr w:rsidR="00CE4C38" w:rsidRPr="007D3336" w14:paraId="21AA7BF3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651" w14:textId="69B9143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90A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perdavimas gyvūnus globojančiai organizacijai – transportavimas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F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215" w14:textId="7C49A5F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0,80</w:t>
            </w:r>
          </w:p>
        </w:tc>
      </w:tr>
      <w:tr w:rsidR="00CE4C38" w:rsidRPr="007D3336" w14:paraId="236F90B4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539" w14:textId="307218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8B0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(katės)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81B" w14:textId="7E34F4BA" w:rsidR="00EA59F2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A88C" w14:textId="24332E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25,96 + </w:t>
            </w:r>
          </w:p>
          <w:p w14:paraId="6F90DC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18F3C7C2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59E" w14:textId="5A8C3F70" w:rsidR="00CE4C38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9456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(šuns)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74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6983" w14:textId="516AA27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  <w:r w:rsidRPr="007D3336">
              <w:rPr>
                <w:sz w:val="22"/>
                <w:szCs w:val="22"/>
              </w:rPr>
              <w:t xml:space="preserve"> + </w:t>
            </w:r>
          </w:p>
          <w:p w14:paraId="2495914C" w14:textId="77777777" w:rsidR="00C8010F" w:rsidRPr="007D3336" w:rsidRDefault="00CE4C38" w:rsidP="00EA59F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0BDE99F8" w14:textId="77777777" w:rsidTr="00720BE1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B5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4CA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b/>
                <w:sz w:val="22"/>
                <w:szCs w:val="22"/>
              </w:rPr>
              <w:t>Kitos paslaugos</w:t>
            </w:r>
          </w:p>
        </w:tc>
      </w:tr>
      <w:tr w:rsidR="00CE4C38" w:rsidRPr="007D3336" w14:paraId="3A800C3F" w14:textId="77777777" w:rsidTr="00720BE1">
        <w:trPr>
          <w:trHeight w:val="299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577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7.1.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F73C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iki 3,5 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0651" w14:textId="02E6EB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15,47</w:t>
            </w:r>
          </w:p>
        </w:tc>
      </w:tr>
      <w:tr w:rsidR="00CE4C38" w:rsidRPr="007D3336" w14:paraId="3CA1BFB1" w14:textId="77777777" w:rsidTr="00364715">
        <w:trPr>
          <w:trHeight w:val="220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6E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A88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FF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273" w14:textId="6FF0B8A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0,62</w:t>
            </w:r>
          </w:p>
        </w:tc>
      </w:tr>
      <w:tr w:rsidR="00CE4C38" w:rsidRPr="007D3336" w14:paraId="6B9CA52F" w14:textId="77777777" w:rsidTr="00364715">
        <w:trPr>
          <w:trHeight w:val="347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C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7.2.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0FD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virš 3,5 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B9E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280F" w14:textId="00E93D8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16,55</w:t>
            </w:r>
          </w:p>
        </w:tc>
      </w:tr>
      <w:tr w:rsidR="00CE4C38" w:rsidRPr="007D3336" w14:paraId="17C03FF2" w14:textId="77777777" w:rsidTr="00364715">
        <w:trPr>
          <w:trHeight w:val="281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ED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471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3C6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34F3" w14:textId="0EE9766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2,82</w:t>
            </w:r>
          </w:p>
        </w:tc>
      </w:tr>
      <w:tr w:rsidR="00CE4C38" w:rsidRPr="007D3336" w14:paraId="4FC3148B" w14:textId="77777777" w:rsidTr="00364715">
        <w:trPr>
          <w:trHeight w:val="5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F8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B8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Nenumatytų darbų atlikimas (kvalifikuoto darbuotojo)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7E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F8BB" w14:textId="2D70F10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17,08</w:t>
            </w:r>
          </w:p>
        </w:tc>
      </w:tr>
      <w:tr w:rsidR="00CE4C38" w:rsidRPr="007D3336" w14:paraId="3169F2C1" w14:textId="77777777" w:rsidTr="00364715">
        <w:trPr>
          <w:trHeight w:val="5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705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FB39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Nenumatytų darbų atlikimas (nekvalifikuoto darbuotojo)</w:t>
            </w:r>
            <w:r w:rsidR="00611840" w:rsidRPr="00364715">
              <w:rPr>
                <w:color w:val="000000"/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7A39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9F3F" w14:textId="38070529" w:rsidR="00CE4C38" w:rsidRPr="009934B3" w:rsidRDefault="00CE4C38" w:rsidP="00C656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934B3">
              <w:rPr>
                <w:strike/>
                <w:color w:val="000000"/>
                <w:sz w:val="22"/>
                <w:szCs w:val="22"/>
              </w:rPr>
              <w:t>8,82</w:t>
            </w:r>
            <w:r w:rsidR="009934B3" w:rsidRPr="0057473C">
              <w:rPr>
                <w:color w:val="000000"/>
                <w:sz w:val="22"/>
                <w:szCs w:val="22"/>
              </w:rPr>
              <w:t xml:space="preserve"> </w:t>
            </w:r>
            <w:r w:rsidR="0057473C">
              <w:rPr>
                <w:b/>
                <w:color w:val="000000"/>
                <w:sz w:val="22"/>
                <w:szCs w:val="22"/>
              </w:rPr>
              <w:t xml:space="preserve"> 9,82</w:t>
            </w:r>
          </w:p>
        </w:tc>
      </w:tr>
      <w:tr w:rsidR="00CE4C38" w:rsidRPr="007D3336" w14:paraId="0CF6073E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BD4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Rankinis teritorijų valymas (laikinieji darbai)</w:t>
            </w:r>
          </w:p>
        </w:tc>
      </w:tr>
      <w:tr w:rsidR="00CE4C38" w:rsidRPr="007D3336" w14:paraId="06592F30" w14:textId="77777777" w:rsidTr="00364715">
        <w:trPr>
          <w:trHeight w:val="5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CB6" w14:textId="708E4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2BE2" w14:textId="1C6FC01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valymas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47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87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696A3BC8" w14:textId="77777777" w:rsidTr="00364715">
        <w:trPr>
          <w:trHeight w:val="3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D5A" w14:textId="062A25A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4FE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A30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B695" w14:textId="19F2461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</w:t>
            </w:r>
            <w:r w:rsidR="00C65642">
              <w:rPr>
                <w:sz w:val="22"/>
                <w:szCs w:val="22"/>
              </w:rPr>
              <w:t>77</w:t>
            </w:r>
          </w:p>
        </w:tc>
      </w:tr>
      <w:tr w:rsidR="00CE4C38" w:rsidRPr="007D3336" w14:paraId="08D5F5D0" w14:textId="77777777" w:rsidTr="00364715">
        <w:trPr>
          <w:trHeight w:val="2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6B4" w14:textId="7E77A7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F23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CBA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6477" w14:textId="4F60422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85</w:t>
            </w:r>
          </w:p>
        </w:tc>
      </w:tr>
      <w:tr w:rsidR="00CE4C38" w:rsidRPr="007D3336" w14:paraId="4F45C23A" w14:textId="77777777" w:rsidTr="00364715">
        <w:trPr>
          <w:trHeight w:val="2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21B" w14:textId="3AD73F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09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Atskirų šiukšlių 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E71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614" w14:textId="6EAA9BE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35</w:t>
            </w:r>
          </w:p>
        </w:tc>
      </w:tr>
      <w:tr w:rsidR="00CE4C38" w:rsidRPr="007D3336" w14:paraId="3E24F080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19BD" w14:textId="222B1D4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C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6A6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7485" w14:textId="6B0EB6C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6</w:t>
            </w:r>
          </w:p>
        </w:tc>
      </w:tr>
      <w:tr w:rsidR="00CE4C38" w:rsidRPr="007D3336" w14:paraId="29A74425" w14:textId="77777777" w:rsidTr="00364715">
        <w:trPr>
          <w:trHeight w:val="28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4B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7DF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Kapinių teritorijų valymas</w:t>
            </w:r>
          </w:p>
        </w:tc>
      </w:tr>
      <w:tr w:rsidR="00CE4C38" w:rsidRPr="007D3336" w14:paraId="217919DB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E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1E9D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Žiemos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21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123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F8AAC89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7C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499A" w14:textId="682F6C9F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598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A646" w14:textId="7E66F4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9,71</w:t>
            </w:r>
          </w:p>
        </w:tc>
      </w:tr>
      <w:tr w:rsidR="00CE4C38" w:rsidRPr="007D3336" w14:paraId="1ABAFBD0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D3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6072" w14:textId="5B730949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 nustumiant sniegą ir barstant smėlio chloridų mišinį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C1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99D3" w14:textId="6738108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18,42</w:t>
            </w:r>
          </w:p>
        </w:tc>
      </w:tr>
      <w:tr w:rsidR="00CE4C38" w:rsidRPr="007D3336" w14:paraId="65CE4CCE" w14:textId="77777777" w:rsidTr="00364715">
        <w:trPr>
          <w:trHeight w:val="3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A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8C9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takų, aikščių su kieta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FF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797B" w14:textId="50EE3391" w:rsidR="00CE4C38" w:rsidRPr="0057473C" w:rsidRDefault="00CE4C38" w:rsidP="00C65642">
            <w:pPr>
              <w:jc w:val="center"/>
              <w:rPr>
                <w:strike/>
                <w:sz w:val="22"/>
                <w:szCs w:val="22"/>
              </w:rPr>
            </w:pPr>
            <w:r w:rsidRPr="0057473C">
              <w:rPr>
                <w:strike/>
                <w:sz w:val="22"/>
                <w:szCs w:val="22"/>
              </w:rPr>
              <w:t>2,17</w:t>
            </w:r>
            <w:r w:rsidR="0057473C">
              <w:rPr>
                <w:strike/>
                <w:sz w:val="22"/>
                <w:szCs w:val="22"/>
              </w:rPr>
              <w:t xml:space="preserve"> </w:t>
            </w:r>
            <w:r w:rsidR="0057473C">
              <w:rPr>
                <w:b/>
                <w:sz w:val="22"/>
                <w:szCs w:val="22"/>
              </w:rPr>
              <w:t xml:space="preserve"> 2,41</w:t>
            </w:r>
          </w:p>
        </w:tc>
      </w:tr>
      <w:tr w:rsidR="00CE4C38" w:rsidRPr="007D3336" w14:paraId="1B0AA2FA" w14:textId="77777777" w:rsidTr="00364715">
        <w:trPr>
          <w:trHeight w:val="34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4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AC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0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1260" w14:textId="2A124B28" w:rsidR="00CE4C38" w:rsidRPr="0057473C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57473C">
              <w:rPr>
                <w:strike/>
                <w:sz w:val="22"/>
                <w:szCs w:val="22"/>
                <w:lang w:eastAsia="lt-LT"/>
              </w:rPr>
              <w:t>3,25</w:t>
            </w:r>
            <w:r w:rsidR="0057473C">
              <w:rPr>
                <w:sz w:val="22"/>
                <w:szCs w:val="22"/>
                <w:lang w:eastAsia="lt-LT"/>
              </w:rPr>
              <w:t xml:space="preserve"> </w:t>
            </w:r>
            <w:r w:rsidR="0057473C" w:rsidRPr="0057473C">
              <w:rPr>
                <w:b/>
                <w:sz w:val="22"/>
                <w:szCs w:val="22"/>
                <w:lang w:eastAsia="lt-LT"/>
              </w:rPr>
              <w:t>3,62</w:t>
            </w:r>
          </w:p>
        </w:tc>
      </w:tr>
      <w:tr w:rsidR="00CE4C38" w:rsidRPr="007D3336" w14:paraId="748E1E59" w14:textId="77777777" w:rsidTr="00364715">
        <w:trPr>
          <w:trHeight w:val="3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5FB6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Takų barstymas smėlio ir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A47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F719" w14:textId="198D20E3" w:rsidR="00CE4C38" w:rsidRPr="0057473C" w:rsidRDefault="00CE4C38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57473C">
              <w:rPr>
                <w:strike/>
                <w:sz w:val="22"/>
                <w:szCs w:val="22"/>
                <w:lang w:eastAsia="lt-LT"/>
              </w:rPr>
              <w:t>2,16</w:t>
            </w:r>
            <w:r w:rsidR="0057473C" w:rsidRPr="0057473C">
              <w:rPr>
                <w:sz w:val="22"/>
                <w:szCs w:val="22"/>
                <w:lang w:eastAsia="lt-LT"/>
              </w:rPr>
              <w:t xml:space="preserve"> </w:t>
            </w:r>
            <w:r w:rsidR="0057473C">
              <w:rPr>
                <w:b/>
                <w:sz w:val="22"/>
                <w:szCs w:val="22"/>
                <w:lang w:eastAsia="lt-LT"/>
              </w:rPr>
              <w:t>2,34</w:t>
            </w:r>
          </w:p>
        </w:tc>
      </w:tr>
      <w:tr w:rsidR="00CE4C38" w:rsidRPr="007D3336" w14:paraId="35693683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214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7895" w14:textId="3FE27A1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aikščių, privažiavimo kelių barstymas specialiu mišiniu (šlapiomis druskomis)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A7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0A1" w14:textId="6E72ACF4" w:rsidR="00CE4C38" w:rsidRPr="0057473C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57473C">
              <w:rPr>
                <w:sz w:val="22"/>
                <w:szCs w:val="22"/>
                <w:lang w:eastAsia="lt-LT"/>
              </w:rPr>
              <w:t>5,86</w:t>
            </w:r>
          </w:p>
        </w:tc>
      </w:tr>
      <w:tr w:rsidR="00CE4C38" w:rsidRPr="007D3336" w14:paraId="3861577E" w14:textId="77777777" w:rsidTr="00364715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02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C517" w14:textId="00D9B91B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Smėlio dėžių </w:t>
            </w:r>
            <w:r>
              <w:rPr>
                <w:sz w:val="22"/>
                <w:szCs w:val="22"/>
                <w:lang w:eastAsia="lt-LT"/>
              </w:rPr>
              <w:t>pastatymas ir užpildymas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DE5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vnt.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B6E6" w14:textId="3B9EEE1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20,03</w:t>
            </w:r>
          </w:p>
        </w:tc>
      </w:tr>
      <w:tr w:rsidR="00CE4C38" w:rsidRPr="007D3336" w14:paraId="4196E25B" w14:textId="77777777" w:rsidTr="001A4E1A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09F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0E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Smėlio dėžių papildymas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5F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847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15,23</w:t>
            </w:r>
          </w:p>
        </w:tc>
      </w:tr>
      <w:tr w:rsidR="00CE4C38" w:rsidRPr="007D3336" w14:paraId="7752F14D" w14:textId="77777777" w:rsidTr="00364715">
        <w:trPr>
          <w:trHeight w:val="2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7D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0138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Vasaros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B17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E55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FB957A1" w14:textId="77777777" w:rsidTr="00364715">
        <w:trPr>
          <w:trHeight w:val="38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7B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C5B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su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A29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B79A" w14:textId="70D89FC8" w:rsidR="00CE4C38" w:rsidRPr="0057473C" w:rsidRDefault="00CE4C38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57473C">
              <w:rPr>
                <w:strike/>
                <w:sz w:val="22"/>
                <w:szCs w:val="22"/>
                <w:lang w:eastAsia="lt-LT"/>
              </w:rPr>
              <w:t>1,05</w:t>
            </w:r>
            <w:r w:rsidR="0057473C" w:rsidRPr="0057473C">
              <w:rPr>
                <w:sz w:val="22"/>
                <w:szCs w:val="22"/>
                <w:lang w:eastAsia="lt-LT"/>
              </w:rPr>
              <w:t xml:space="preserve"> </w:t>
            </w:r>
            <w:r w:rsidR="0057473C">
              <w:rPr>
                <w:b/>
                <w:sz w:val="22"/>
                <w:szCs w:val="22"/>
                <w:lang w:eastAsia="lt-LT"/>
              </w:rPr>
              <w:t>1,17</w:t>
            </w:r>
          </w:p>
        </w:tc>
      </w:tr>
      <w:tr w:rsidR="00CE4C38" w:rsidRPr="007D3336" w14:paraId="1319B984" w14:textId="77777777" w:rsidTr="00364715">
        <w:trPr>
          <w:trHeight w:val="3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4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EB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91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124B" w14:textId="19256693" w:rsidR="00CE4C38" w:rsidRPr="0057473C" w:rsidRDefault="00CE4C38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57473C">
              <w:rPr>
                <w:strike/>
                <w:sz w:val="22"/>
                <w:szCs w:val="22"/>
                <w:lang w:eastAsia="lt-LT"/>
              </w:rPr>
              <w:t>1,46</w:t>
            </w:r>
            <w:r w:rsidR="0057473C">
              <w:rPr>
                <w:strike/>
                <w:sz w:val="22"/>
                <w:szCs w:val="22"/>
                <w:lang w:eastAsia="lt-LT"/>
              </w:rPr>
              <w:t xml:space="preserve"> </w:t>
            </w:r>
            <w:r w:rsidR="0057473C">
              <w:rPr>
                <w:b/>
                <w:sz w:val="22"/>
                <w:szCs w:val="22"/>
                <w:lang w:eastAsia="lt-LT"/>
              </w:rPr>
              <w:t>1,63</w:t>
            </w:r>
          </w:p>
        </w:tc>
      </w:tr>
      <w:tr w:rsidR="00CE4C38" w:rsidRPr="007D3336" w14:paraId="2A30493E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0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FD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Kelkraščių kapinėse atkasimas</w:t>
            </w:r>
            <w:r w:rsidRPr="007D3336">
              <w:rPr>
                <w:color w:val="FF0000"/>
                <w:sz w:val="22"/>
                <w:szCs w:val="22"/>
                <w:lang w:eastAsia="lt-LT"/>
              </w:rPr>
              <w:t xml:space="preserve"> </w:t>
            </w:r>
            <w:r w:rsidRPr="007D3336">
              <w:rPr>
                <w:sz w:val="22"/>
                <w:szCs w:val="22"/>
                <w:lang w:eastAsia="lt-LT"/>
              </w:rPr>
              <w:t>ir velėnos nunešimas į susikaupimo vietą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1D0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3E28" w14:textId="77CE6FAF" w:rsidR="00CE4C38" w:rsidRPr="0057473C" w:rsidRDefault="00CE4C38" w:rsidP="00C65642">
            <w:pPr>
              <w:jc w:val="center"/>
              <w:rPr>
                <w:b/>
                <w:sz w:val="22"/>
              </w:rPr>
            </w:pPr>
            <w:r w:rsidRPr="0057473C">
              <w:rPr>
                <w:strike/>
                <w:sz w:val="22"/>
                <w:szCs w:val="22"/>
                <w:lang w:eastAsia="lt-LT"/>
              </w:rPr>
              <w:t>2,92</w:t>
            </w:r>
            <w:r w:rsidR="0057473C">
              <w:rPr>
                <w:sz w:val="22"/>
                <w:szCs w:val="22"/>
                <w:lang w:eastAsia="lt-LT"/>
              </w:rPr>
              <w:t xml:space="preserve"> </w:t>
            </w:r>
            <w:r w:rsidR="0057473C">
              <w:rPr>
                <w:b/>
                <w:sz w:val="22"/>
                <w:szCs w:val="22"/>
                <w:lang w:eastAsia="lt-LT"/>
              </w:rPr>
              <w:t>3,25</w:t>
            </w:r>
          </w:p>
        </w:tc>
      </w:tr>
      <w:tr w:rsidR="00CA7FA8" w:rsidRPr="007D3336" w14:paraId="0095242C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8886" w14:textId="541FA08D" w:rsidR="00CA7FA8" w:rsidRPr="00CA7FA8" w:rsidRDefault="00CA7FA8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A7FA8">
              <w:rPr>
                <w:b/>
                <w:sz w:val="22"/>
                <w:szCs w:val="22"/>
                <w:lang w:eastAsia="lt-LT"/>
              </w:rPr>
              <w:t>9.2.4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729E" w14:textId="5EE77A1B" w:rsidR="00CA7FA8" w:rsidRPr="00CA7FA8" w:rsidRDefault="00CA7FA8" w:rsidP="00C65642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Pėsčiųjų takų, aikščių mechanizuotas teritorijos valymas vakuumine šlavimo mašina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EDA3" w14:textId="71444AC0" w:rsidR="00CA7FA8" w:rsidRPr="00CA7FA8" w:rsidRDefault="00CA7FA8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A7FA8">
              <w:rPr>
                <w:b/>
                <w:sz w:val="22"/>
                <w:szCs w:val="22"/>
              </w:rPr>
              <w:t>1000 m</w:t>
            </w:r>
            <w:r w:rsidRPr="00CA7FA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890B" w14:textId="6C5E5707" w:rsidR="00CA7FA8" w:rsidRPr="00CA7FA8" w:rsidRDefault="00CA7FA8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16,92</w:t>
            </w:r>
          </w:p>
        </w:tc>
      </w:tr>
      <w:tr w:rsidR="00CE4C38" w:rsidRPr="007D3336" w14:paraId="74632313" w14:textId="77777777" w:rsidTr="00364715">
        <w:trPr>
          <w:trHeight w:val="30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8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234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žaliųjų plotų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F24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555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505BF195" w14:textId="77777777" w:rsidTr="00364715">
        <w:trPr>
          <w:trHeight w:val="24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C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605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atviroje teritorijoje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B1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82B2" w14:textId="25B471CB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34,35</w:t>
            </w:r>
          </w:p>
        </w:tc>
      </w:tr>
      <w:tr w:rsidR="00CE4C38" w:rsidRPr="007D3336" w14:paraId="63D07A8A" w14:textId="77777777" w:rsidTr="00364715">
        <w:trPr>
          <w:trHeight w:val="25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1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9D48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tarp kapaviečių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E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C9EF" w14:textId="167E4AD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55,98</w:t>
            </w:r>
          </w:p>
        </w:tc>
      </w:tr>
      <w:tr w:rsidR="00CE4C38" w:rsidRPr="007D3336" w14:paraId="12E420E0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DA1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B6DF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5A2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A5DE" w14:textId="5A3ADBCE" w:rsidR="00CE4C38" w:rsidRPr="0057473C" w:rsidRDefault="00CE4C38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57473C">
              <w:rPr>
                <w:strike/>
                <w:sz w:val="22"/>
                <w:szCs w:val="22"/>
                <w:lang w:eastAsia="lt-LT"/>
              </w:rPr>
              <w:t>1,75</w:t>
            </w:r>
            <w:r w:rsidR="0057473C">
              <w:rPr>
                <w:sz w:val="22"/>
                <w:szCs w:val="22"/>
                <w:lang w:eastAsia="lt-LT"/>
              </w:rPr>
              <w:t xml:space="preserve"> </w:t>
            </w:r>
            <w:r w:rsidR="0057473C">
              <w:rPr>
                <w:b/>
                <w:sz w:val="22"/>
                <w:szCs w:val="22"/>
                <w:lang w:eastAsia="lt-LT"/>
              </w:rPr>
              <w:t>1,93</w:t>
            </w:r>
          </w:p>
        </w:tc>
      </w:tr>
      <w:tr w:rsidR="00CE4C38" w:rsidRPr="007D3336" w14:paraId="3D247156" w14:textId="77777777" w:rsidTr="00364715">
        <w:trPr>
          <w:trHeight w:val="2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22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D58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4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BCA2" w14:textId="6F9187E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5,43</w:t>
            </w:r>
          </w:p>
        </w:tc>
      </w:tr>
      <w:tr w:rsidR="00CE4C38" w:rsidRPr="007D3336" w14:paraId="11FE84D0" w14:textId="77777777" w:rsidTr="00364715">
        <w:trPr>
          <w:trHeight w:val="2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BF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361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Pavienių augalų (krūmų, tujų)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0FA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B3A" w14:textId="3D17C3A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4,39</w:t>
            </w:r>
          </w:p>
        </w:tc>
      </w:tr>
      <w:tr w:rsidR="00CE4C38" w:rsidRPr="007D3336" w14:paraId="0870FC97" w14:textId="77777777" w:rsidTr="00364715">
        <w:trPr>
          <w:trHeight w:val="2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2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389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Medžio ataugų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CDF2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8A65" w14:textId="53B96E3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1,85</w:t>
            </w:r>
          </w:p>
        </w:tc>
      </w:tr>
      <w:tr w:rsidR="00CE4C38" w:rsidRPr="007D3336" w14:paraId="55035AB3" w14:textId="77777777" w:rsidTr="00364715">
        <w:trPr>
          <w:trHeight w:val="26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3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A42E" w14:textId="0BC68662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lapų grėbimas ir kupetavimas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44C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D4B1" w14:textId="7050756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5,13</w:t>
            </w:r>
          </w:p>
        </w:tc>
      </w:tr>
      <w:tr w:rsidR="00CE4C38" w:rsidRPr="007D3336" w14:paraId="0F73960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B0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A2E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Šiukšlių surinkimas iš žaliųjų plotų, želdinių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D6D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B78" w14:textId="2A0328F5" w:rsidR="00CE4C38" w:rsidRPr="0057473C" w:rsidRDefault="00CE4C38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57473C">
              <w:rPr>
                <w:strike/>
                <w:sz w:val="22"/>
                <w:szCs w:val="22"/>
                <w:lang w:eastAsia="lt-LT"/>
              </w:rPr>
              <w:t>0,36</w:t>
            </w:r>
            <w:r w:rsidR="0057473C">
              <w:rPr>
                <w:strike/>
                <w:sz w:val="22"/>
                <w:szCs w:val="22"/>
                <w:lang w:eastAsia="lt-LT"/>
              </w:rPr>
              <w:t xml:space="preserve"> </w:t>
            </w:r>
            <w:r w:rsidR="0057473C">
              <w:rPr>
                <w:b/>
                <w:sz w:val="22"/>
                <w:szCs w:val="22"/>
                <w:lang w:eastAsia="lt-LT"/>
              </w:rPr>
              <w:t>0,40</w:t>
            </w:r>
          </w:p>
        </w:tc>
      </w:tr>
      <w:tr w:rsidR="00CE4C38" w:rsidRPr="007D3336" w14:paraId="243F67C1" w14:textId="77777777" w:rsidTr="001A4E1A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C8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3B6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Kolumbariumo nišų ir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47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val.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B6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13,53</w:t>
            </w:r>
          </w:p>
        </w:tc>
      </w:tr>
      <w:tr w:rsidR="00CE4C38" w:rsidRPr="007D3336" w14:paraId="56D680DF" w14:textId="77777777" w:rsidTr="00364715">
        <w:trPr>
          <w:trHeight w:val="34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86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FCB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priežiūros atliekų 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745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0DD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CF789C6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D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DD69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neskaidžių) surinkimas ir išvežimas konteineriais</w:t>
            </w:r>
            <w:r w:rsidRPr="00364715">
              <w:rPr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EEB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E00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2D005D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12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49C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1,1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C0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F3C" w14:textId="4EC6FAD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58,23 +</w:t>
            </w:r>
          </w:p>
          <w:p w14:paraId="60E4C114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5DB454F8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05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941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5–7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EC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C362" w14:textId="4291A6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46,00 +</w:t>
            </w:r>
          </w:p>
          <w:p w14:paraId="75E1422B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7FBF968D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6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3A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skaidžių) surinkimas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74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B39E" w14:textId="68BEB5DB" w:rsidR="00CE4C38" w:rsidRPr="00364715" w:rsidRDefault="00CE4C38" w:rsidP="00CD79AA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5,30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</w:tr>
      <w:tr w:rsidR="00CE4C38" w:rsidRPr="007D3336" w14:paraId="32B70BEC" w14:textId="77777777" w:rsidTr="00364715">
        <w:trPr>
          <w:trHeight w:val="45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D7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2DB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Nelegalių sąvartynų kapinių teritorijos prieigose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514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A537" w14:textId="3FF8F70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61,52 +</w:t>
            </w:r>
          </w:p>
          <w:p w14:paraId="4E872C30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3C2C0A03" w14:textId="77777777" w:rsidTr="00364715">
        <w:trPr>
          <w:trHeight w:val="3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87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53D7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aptvėrimo, statinių, kelių ir mažosios architektūros elementų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448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F98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BDF8A0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7B5" w14:textId="4D2AB5F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DA3A" w14:textId="7A92C0EE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Mažosios architektūros elementų, vidaus takų, suoliukų, šiukšlių dėžių,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A1A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C2E4" w14:textId="7D80ACB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38,6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7D3336">
              <w:rPr>
                <w:sz w:val="22"/>
                <w:szCs w:val="22"/>
                <w:lang w:eastAsia="lt-LT"/>
              </w:rPr>
              <w:t xml:space="preserve"> + </w:t>
            </w:r>
          </w:p>
          <w:p w14:paraId="47F590BA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medžiagas</w:t>
            </w:r>
          </w:p>
        </w:tc>
      </w:tr>
      <w:tr w:rsidR="00CE4C38" w:rsidRPr="007D3336" w14:paraId="1B173C2C" w14:textId="77777777" w:rsidTr="00364715">
        <w:trPr>
          <w:trHeight w:val="4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FC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CDCF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vandentiekio tinklo eksploatacija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453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C9C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752FADA6" w14:textId="77777777" w:rsidTr="00364715">
        <w:trPr>
          <w:trHeight w:val="51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10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AF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šiltajam metų sezonui (paleidimui)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088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FADC" w14:textId="4C6FDC4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675,53</w:t>
            </w:r>
          </w:p>
        </w:tc>
      </w:tr>
      <w:tr w:rsidR="00CE4C38" w:rsidRPr="007D3336" w14:paraId="0396E497" w14:textId="77777777" w:rsidTr="00364715">
        <w:trPr>
          <w:trHeight w:val="5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07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B1B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ventilio pakeitimas vandens ėmimo taške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E0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5662" w14:textId="7A624EF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44,62</w:t>
            </w:r>
          </w:p>
        </w:tc>
      </w:tr>
      <w:tr w:rsidR="00CE4C38" w:rsidRPr="007D3336" w14:paraId="2D9B3F3A" w14:textId="77777777" w:rsidTr="00364715">
        <w:trPr>
          <w:trHeight w:val="5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96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791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Medinių grotelių prie vandens ėmimo kolonėlės pakeitimas naujomis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47A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DB7F" w14:textId="287BEB9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57,79</w:t>
            </w:r>
          </w:p>
        </w:tc>
      </w:tr>
      <w:tr w:rsidR="00CE4C38" w:rsidRPr="007D3336" w14:paraId="37E99AA6" w14:textId="77777777" w:rsidTr="00364715">
        <w:trPr>
          <w:trHeight w:val="2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E5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2BC4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Nuosėdų po grotelėmis išvalymas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83C9" w14:textId="3508D62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39,41</w:t>
            </w:r>
          </w:p>
        </w:tc>
      </w:tr>
      <w:tr w:rsidR="00CE4C38" w:rsidRPr="007D3336" w14:paraId="03495635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A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7CD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šaltajam metų periodui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081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6A72" w14:textId="2F0C1352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763,34</w:t>
            </w:r>
          </w:p>
        </w:tc>
      </w:tr>
      <w:tr w:rsidR="00CE4C38" w:rsidRPr="007D3336" w14:paraId="465FD99E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AF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3A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Senųjų miesto kapinių (Šv. Apaštalų Petro ir Povilo parapijos kapinės)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6AF7" w14:textId="77777777" w:rsidR="00CE4C38" w:rsidRPr="007D3336" w:rsidRDefault="003B30A1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436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32216657" w14:textId="77777777" w:rsidR="00CE4C38" w:rsidRPr="007D3336" w:rsidRDefault="00CE4C38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63D46B21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D36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C026" w14:textId="179292CF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Kristaus Karaliaus </w:t>
            </w:r>
            <w:r w:rsidR="00CD79AA">
              <w:rPr>
                <w:sz w:val="22"/>
                <w:szCs w:val="22"/>
                <w:lang w:eastAsia="lt-LT"/>
              </w:rPr>
              <w:t>k</w:t>
            </w:r>
            <w:r w:rsidRPr="007D3336">
              <w:rPr>
                <w:sz w:val="22"/>
                <w:szCs w:val="22"/>
                <w:lang w:eastAsia="lt-LT"/>
              </w:rPr>
              <w:t>atedros kapinių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6258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C36E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17F31760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3BB2ED37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619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A99D" w14:textId="77777777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Šilaičių ir Pašilių kapinių vandenvietės gręžinio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C18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3B8C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53,57 + </w:t>
            </w:r>
          </w:p>
          <w:p w14:paraId="384B4C1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CE4C38" w:rsidRPr="007D3336" w14:paraId="7B412606" w14:textId="77777777" w:rsidTr="00364715">
        <w:trPr>
          <w:trHeight w:val="2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F2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7CCE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tualetų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D22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5B3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98C48C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F7B" w14:textId="7D4E0E5F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E95B" w14:textId="72D370D0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Kapinių teritorijoje esančio </w:t>
            </w:r>
            <w:r>
              <w:rPr>
                <w:sz w:val="22"/>
                <w:szCs w:val="22"/>
                <w:lang w:eastAsia="lt-LT"/>
              </w:rPr>
              <w:t xml:space="preserve">stacionaraus tualeto išplovimas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05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E8F2" w14:textId="349BE2E2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45,54</w:t>
            </w:r>
          </w:p>
        </w:tc>
      </w:tr>
      <w:tr w:rsidR="00CE4C38" w:rsidRPr="007D3336" w14:paraId="06A99FC3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0D5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DAB8" w14:textId="5B5BD3BD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Biotualeto pastatymas ar nuėmimas kapinių teritorijoje</w:t>
            </w:r>
            <w:r>
              <w:rPr>
                <w:sz w:val="22"/>
                <w:szCs w:val="22"/>
                <w:lang w:eastAsia="lt-LT"/>
              </w:rPr>
              <w:t xml:space="preserve">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C1E7" w14:textId="6CD6D91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</w:t>
            </w:r>
            <w:r>
              <w:rPr>
                <w:sz w:val="22"/>
                <w:szCs w:val="22"/>
                <w:lang w:eastAsia="lt-LT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48A" w14:textId="09543D7A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42,04</w:t>
            </w:r>
          </w:p>
        </w:tc>
      </w:tr>
      <w:tr w:rsidR="00CE4C38" w:rsidRPr="007D3336" w14:paraId="25DC6CC7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636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FC33" w14:textId="7FC7223F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Kapinių teritorijoje esančio tualeto mechanizuota </w:t>
            </w:r>
            <w:r w:rsidR="00CD79AA">
              <w:rPr>
                <w:sz w:val="22"/>
                <w:szCs w:val="22"/>
                <w:lang w:eastAsia="lt-LT"/>
              </w:rPr>
              <w:t>priežiūra</w:t>
            </w:r>
            <w:r>
              <w:rPr>
                <w:sz w:val="22"/>
                <w:szCs w:val="22"/>
                <w:lang w:eastAsia="lt-LT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0E69" w14:textId="1579BC2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C2D6" w14:textId="7A34FCC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5</w:t>
            </w:r>
            <w:r w:rsidR="006A1F7A">
              <w:rPr>
                <w:sz w:val="22"/>
                <w:szCs w:val="22"/>
                <w:lang w:eastAsia="lt-LT"/>
              </w:rPr>
              <w:t>5</w:t>
            </w:r>
            <w:r w:rsidRPr="00246EB6">
              <w:rPr>
                <w:sz w:val="22"/>
                <w:szCs w:val="22"/>
                <w:lang w:eastAsia="lt-LT"/>
              </w:rPr>
              <w:t>,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246EB6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CE4C38" w:rsidRPr="007D3336" w14:paraId="523F5A55" w14:textId="77777777" w:rsidTr="001A4E1A">
        <w:trPr>
          <w:trHeight w:val="36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A77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E53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Rankinis stacionaraus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1C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43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12,61</w:t>
            </w:r>
          </w:p>
        </w:tc>
      </w:tr>
      <w:tr w:rsidR="00CE4C38" w:rsidRPr="007D3336" w14:paraId="430A9117" w14:textId="77777777" w:rsidTr="00364715">
        <w:trPr>
          <w:trHeight w:val="28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587" w14:textId="5DD1ACB0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166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Stacionaraus tualeto duobės kapitalinis 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38A4" w14:textId="4FDAD2D9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F9DE" w14:textId="18D7B2C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826,86</w:t>
            </w:r>
          </w:p>
        </w:tc>
      </w:tr>
      <w:tr w:rsidR="00CE4C38" w:rsidRPr="007D3336" w14:paraId="21A3EECC" w14:textId="77777777" w:rsidTr="00364715">
        <w:trPr>
          <w:trHeight w:val="41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83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6684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Naujai skiriamų kapaviečių nužymėjimas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BE8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16F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52C92D1" w14:textId="77777777" w:rsidTr="00364715">
        <w:trPr>
          <w:trHeight w:val="5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A6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A60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Naujų kapaviečių nužymėjimas, sukalant kampuose kuoliukus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94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D8DF" w14:textId="25F2AEB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37,36</w:t>
            </w:r>
          </w:p>
        </w:tc>
      </w:tr>
      <w:tr w:rsidR="00CE4C38" w:rsidRPr="007D3336" w14:paraId="008A447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16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B961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Neprižiūrimų kapaviečių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7A1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3C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AC4842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2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B31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nuo kapavietės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FAB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AF91" w14:textId="6A24CF2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5,57</w:t>
            </w:r>
          </w:p>
        </w:tc>
      </w:tr>
      <w:tr w:rsidR="00CE4C38" w:rsidRPr="007D3336" w14:paraId="2A09B053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C1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C9B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krūmų, pavienių augalų pašalinimas nuo kapavietės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09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51B7" w14:textId="212C325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13,01</w:t>
            </w:r>
          </w:p>
        </w:tc>
      </w:tr>
      <w:tr w:rsidR="00C66F09" w:rsidRPr="007D3336" w14:paraId="432FCA6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9CDF" w14:textId="3F26CE49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9.9.3.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EED3" w14:textId="0A344BBA" w:rsidR="00C66F09" w:rsidRPr="006A4944" w:rsidRDefault="00C66F09" w:rsidP="00C65642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Netvarkomos kapavietės pažymėjimas informacine lentele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105C" w14:textId="5FF96327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6EFD" w14:textId="221A842E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8,95</w:t>
            </w:r>
          </w:p>
        </w:tc>
      </w:tr>
      <w:tr w:rsidR="00CE4C38" w:rsidRPr="007D3336" w14:paraId="4BC8BBA9" w14:textId="77777777" w:rsidTr="00364715">
        <w:trPr>
          <w:trHeight w:val="3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7A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56A2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44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B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67EC539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51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2C3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Vienų 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D31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A0B3" w14:textId="3793C9E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3104,06</w:t>
            </w:r>
          </w:p>
        </w:tc>
      </w:tr>
      <w:tr w:rsidR="00971D8C" w:rsidRPr="000F3630" w14:paraId="3946B741" w14:textId="77777777" w:rsidTr="00364715">
        <w:trPr>
          <w:trHeight w:val="3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F8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1C56" w14:textId="77777777" w:rsidR="00971D8C" w:rsidRPr="000F3630" w:rsidRDefault="00971D8C" w:rsidP="00C65642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</w:rPr>
              <w:t>Užtvankų priežiūra</w:t>
            </w:r>
          </w:p>
        </w:tc>
      </w:tr>
      <w:tr w:rsidR="00971D8C" w:rsidRPr="000F3630" w14:paraId="7C22B494" w14:textId="77777777" w:rsidTr="00364715">
        <w:trPr>
          <w:trHeight w:val="6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E13" w14:textId="3BB6B49C" w:rsidR="00971D8C" w:rsidRPr="000F3630" w:rsidRDefault="00971D8C" w:rsidP="00CD79AA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DA2B" w14:textId="289BEE21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J. Biliūno</w:t>
            </w:r>
            <w:r w:rsidR="00CD79AA">
              <w:rPr>
                <w:sz w:val="22"/>
                <w:szCs w:val="22"/>
              </w:rPr>
              <w:t xml:space="preserve"> g.</w:t>
            </w:r>
            <w:r w:rsidRPr="000F3630">
              <w:rPr>
                <w:sz w:val="22"/>
                <w:szCs w:val="22"/>
              </w:rPr>
              <w:t xml:space="preserve">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977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1504" w14:textId="5B365155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1397,06</w:t>
            </w:r>
          </w:p>
          <w:p w14:paraId="26CF5CAA" w14:textId="2CDB39FB" w:rsidR="005D2CB4" w:rsidRPr="006A4944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971D8C" w:rsidRPr="000F3630" w14:paraId="51CD969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5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2327" w14:textId="6B3B95E4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Vakarinės g. (buvusios Savitiškio g.) užtvankos priežiūra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53A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0842" w14:textId="4DDAFE8C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374,07</w:t>
            </w:r>
          </w:p>
        </w:tc>
      </w:tr>
      <w:tr w:rsidR="00971D8C" w:rsidRPr="000F3630" w14:paraId="7A7AE57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132B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Žagienio upelio Skaistakalnio parke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78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FD6C" w14:textId="65642470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441,84</w:t>
            </w:r>
          </w:p>
        </w:tc>
      </w:tr>
      <w:tr w:rsidR="00971D8C" w:rsidRPr="000F3630" w14:paraId="6A5ABCB7" w14:textId="77777777" w:rsidTr="00364715">
        <w:trPr>
          <w:trHeight w:val="40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A4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274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Metalinių konstrukcijų perdažymas (nuvalant senus atsilupusius dažus)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EBA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1300" w14:textId="4DD6C5E3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8,95</w:t>
            </w:r>
          </w:p>
        </w:tc>
      </w:tr>
      <w:tr w:rsidR="00971D8C" w:rsidRPr="000F3630" w14:paraId="14280032" w14:textId="77777777" w:rsidTr="00364715">
        <w:trPr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0E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F0B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Įvairių paviršių valymas metaliniu šepečiu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BCA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F9EE" w14:textId="43727034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15,29</w:t>
            </w:r>
          </w:p>
        </w:tc>
      </w:tr>
      <w:tr w:rsidR="00971D8C" w:rsidRPr="000F3630" w14:paraId="658858AE" w14:textId="77777777" w:rsidTr="00364715">
        <w:trPr>
          <w:trHeight w:val="39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4B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31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prieigų valymas surenkant ir išvežant šiukšles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14C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3783" w14:textId="18475375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36,51</w:t>
            </w:r>
          </w:p>
        </w:tc>
      </w:tr>
      <w:tr w:rsidR="00971D8C" w:rsidRPr="000F3630" w14:paraId="39D89EFC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EF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88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sangrūdų pašalinimas polaidžio metu nuo užtvankos skydų ir keteros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B4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4302" w14:textId="03597DCF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31,02</w:t>
            </w:r>
          </w:p>
        </w:tc>
      </w:tr>
      <w:tr w:rsidR="00971D8C" w:rsidRPr="000F3630" w14:paraId="395617E3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BB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8BD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ir sniego pašalinimas nuo skydų, plaunant aukštu slėgiu ir pašalinant ledą, nudaužant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1BC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AFDB" w14:textId="1B3C1A8F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16,28</w:t>
            </w:r>
          </w:p>
        </w:tc>
      </w:tr>
      <w:tr w:rsidR="00971D8C" w:rsidRPr="000F3630" w14:paraId="3A084B99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33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3D29" w14:textId="50E184B6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Nuošliaužų </w:t>
            </w:r>
            <w:r w:rsidR="00CD79AA">
              <w:rPr>
                <w:sz w:val="22"/>
                <w:szCs w:val="22"/>
              </w:rPr>
              <w:t>ir</w:t>
            </w:r>
            <w:r w:rsidRPr="000F3630">
              <w:rPr>
                <w:sz w:val="22"/>
                <w:szCs w:val="22"/>
              </w:rPr>
              <w:t xml:space="preserve"> sąnašų nukasimas</w:t>
            </w:r>
            <w:r w:rsidR="00CD79AA">
              <w:rPr>
                <w:sz w:val="22"/>
                <w:szCs w:val="22"/>
              </w:rPr>
              <w:t>,</w:t>
            </w:r>
            <w:r w:rsidRPr="000F3630">
              <w:rPr>
                <w:sz w:val="22"/>
                <w:szCs w:val="22"/>
              </w:rPr>
              <w:t xml:space="preserve"> pakrovimas rankiniu būdu į automobilį savivartį, išvež</w:t>
            </w:r>
            <w:r w:rsidR="00CD79AA">
              <w:rPr>
                <w:sz w:val="22"/>
                <w:szCs w:val="22"/>
              </w:rPr>
              <w:t>imas</w:t>
            </w:r>
            <w:r w:rsidRPr="000F3630">
              <w:rPr>
                <w:sz w:val="22"/>
                <w:szCs w:val="22"/>
              </w:rPr>
              <w:t xml:space="preserve"> iki 5 km atstumu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1B5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E4E" w14:textId="6BD3A7CE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76,86</w:t>
            </w:r>
          </w:p>
        </w:tc>
      </w:tr>
      <w:tr w:rsidR="00971D8C" w:rsidRPr="000F3630" w14:paraId="36648C2F" w14:textId="77777777" w:rsidTr="00364715">
        <w:trPr>
          <w:trHeight w:val="49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0A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FD3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Defektų nustatymas elektros įrenginiuose (išskyrus galios transformatorius)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FEC4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8770" w14:textId="31D96B18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85,69</w:t>
            </w:r>
          </w:p>
        </w:tc>
      </w:tr>
      <w:tr w:rsidR="00971D8C" w:rsidRPr="000F3630" w14:paraId="10B6A5B3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BF4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658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Užtvankų mechaninių įrenginių ir konstrukcijų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AD0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BB6" w14:textId="7CEE48DD" w:rsidR="00971D8C" w:rsidRPr="000F3630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54,29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71D8C" w:rsidRPr="000F3630">
              <w:rPr>
                <w:sz w:val="22"/>
                <w:szCs w:val="22"/>
              </w:rPr>
              <w:t xml:space="preserve">+ </w:t>
            </w:r>
          </w:p>
          <w:p w14:paraId="06FF719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16B39DAF" w14:textId="77777777" w:rsidTr="00364715">
        <w:trPr>
          <w:trHeight w:val="4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B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C809" w14:textId="76AD171A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įrenginių ir konstrukcijų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E2AE" w14:textId="695C2A3E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F631" w14:textId="5C6E3B9F" w:rsidR="00971D8C" w:rsidRPr="000F3630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58,00</w:t>
            </w:r>
            <w:r w:rsidR="00971D8C" w:rsidRPr="000F3630">
              <w:rPr>
                <w:sz w:val="22"/>
                <w:szCs w:val="22"/>
              </w:rPr>
              <w:t xml:space="preserve"> + </w:t>
            </w:r>
          </w:p>
          <w:p w14:paraId="456D8C7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73AE3A16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93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0149" w14:textId="77777777" w:rsidR="00971D8C" w:rsidRPr="000F3630" w:rsidRDefault="00971D8C" w:rsidP="00C65642">
            <w:pPr>
              <w:tabs>
                <w:tab w:val="left" w:pos="180"/>
              </w:tabs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tinklų priežiūra ir remontas</w:t>
            </w:r>
          </w:p>
        </w:tc>
      </w:tr>
      <w:tr w:rsidR="00971D8C" w:rsidRPr="000F3630" w14:paraId="1929B5AE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5C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C8C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b/>
                <w:sz w:val="22"/>
                <w:szCs w:val="22"/>
              </w:rPr>
              <w:t>Gatvių apšvietimo tinklų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332A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A6ED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68555AFC" w14:textId="77777777" w:rsidTr="00364715">
        <w:trPr>
          <w:trHeight w:val="4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970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D1BA" w14:textId="0FCD78A6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Apšvietimo tinklo eksploatavimas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C5EC" w14:textId="589A2FE6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d.</w:t>
            </w:r>
            <w:r w:rsidR="00CD79AA">
              <w:rPr>
                <w:sz w:val="22"/>
                <w:szCs w:val="22"/>
              </w:rPr>
              <w:t xml:space="preserve"> </w:t>
            </w:r>
            <w:r w:rsidRPr="000F3630">
              <w:rPr>
                <w:sz w:val="22"/>
                <w:szCs w:val="22"/>
              </w:rPr>
              <w:t>d.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B6F8" w14:textId="0BF22DFD" w:rsidR="00971D8C" w:rsidRPr="000F3630" w:rsidRDefault="0007272F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450,87</w:t>
            </w:r>
            <w:r w:rsidR="00971D8C" w:rsidRPr="000F3630">
              <w:rPr>
                <w:sz w:val="22"/>
                <w:szCs w:val="22"/>
              </w:rPr>
              <w:t xml:space="preserve"> + </w:t>
            </w:r>
          </w:p>
          <w:p w14:paraId="5300FF77" w14:textId="0AB62EC5" w:rsidR="00971D8C" w:rsidRPr="00071029" w:rsidRDefault="00071029" w:rsidP="00C65642">
            <w:pPr>
              <w:jc w:val="center"/>
              <w:rPr>
                <w:strike/>
                <w:sz w:val="22"/>
                <w:szCs w:val="22"/>
              </w:rPr>
            </w:pPr>
            <w:r w:rsidRPr="009424A0">
              <w:rPr>
                <w:sz w:val="22"/>
                <w:szCs w:val="22"/>
              </w:rPr>
              <w:t>S</w:t>
            </w:r>
            <w:r w:rsidR="00971D8C" w:rsidRPr="009424A0">
              <w:rPr>
                <w:sz w:val="22"/>
                <w:szCs w:val="22"/>
              </w:rPr>
              <w:t>ąskaita už medžiagas</w:t>
            </w:r>
            <w:r w:rsidR="00971D8C" w:rsidRPr="009424A0">
              <w:rPr>
                <w:sz w:val="22"/>
                <w:szCs w:val="22"/>
                <w:vertAlign w:val="superscript"/>
              </w:rPr>
              <w:t>***</w:t>
            </w:r>
            <w:r w:rsidRPr="009424A0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trike/>
                <w:sz w:val="22"/>
                <w:szCs w:val="22"/>
                <w:vertAlign w:val="superscript"/>
              </w:rPr>
              <w:t xml:space="preserve">   </w:t>
            </w:r>
          </w:p>
        </w:tc>
      </w:tr>
      <w:tr w:rsidR="00971D8C" w:rsidRPr="000F3630" w14:paraId="1E63418A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ED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8000" w14:textId="7C8C54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Operatyvinio personalo budėjimas po darbo valandų</w:t>
            </w:r>
            <w:r w:rsidR="00CD79AA">
              <w:rPr>
                <w:sz w:val="22"/>
                <w:szCs w:val="22"/>
                <w:lang w:eastAsia="lt-LT"/>
              </w:rPr>
              <w:t>,</w:t>
            </w:r>
            <w:r w:rsidRPr="000F3630">
              <w:rPr>
                <w:sz w:val="22"/>
                <w:szCs w:val="22"/>
                <w:lang w:eastAsia="lt-LT"/>
              </w:rPr>
              <w:t xml:space="preserve"> išeiginėmis </w:t>
            </w:r>
            <w:r w:rsidR="00CD79AA">
              <w:rPr>
                <w:sz w:val="22"/>
                <w:szCs w:val="22"/>
                <w:lang w:eastAsia="lt-LT"/>
              </w:rPr>
              <w:t>ir</w:t>
            </w:r>
            <w:r w:rsidRPr="000F3630">
              <w:rPr>
                <w:sz w:val="22"/>
                <w:szCs w:val="22"/>
                <w:lang w:eastAsia="lt-LT"/>
              </w:rPr>
              <w:t xml:space="preserve"> švenčių dienomis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2E16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AA4E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761769F2" w14:textId="77777777" w:rsidTr="00364715">
        <w:trPr>
          <w:trHeight w:val="3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E6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D8BC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1 darbuotojas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63B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240B" w14:textId="64DAF39D" w:rsidR="00971D8C" w:rsidRPr="006A4944" w:rsidRDefault="00071029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21,78</w:t>
            </w:r>
          </w:p>
        </w:tc>
      </w:tr>
      <w:tr w:rsidR="00971D8C" w:rsidRPr="000F3630" w14:paraId="2D7B9B8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2B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518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2 darbuotojai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0D6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1CE6" w14:textId="3EC0AA6C" w:rsidR="00971D8C" w:rsidRPr="006A4944" w:rsidRDefault="00071029" w:rsidP="00C65642">
            <w:pPr>
              <w:jc w:val="center"/>
              <w:rPr>
                <w:strike/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38,75</w:t>
            </w:r>
          </w:p>
        </w:tc>
      </w:tr>
      <w:tr w:rsidR="00971D8C" w:rsidRPr="000F3630" w14:paraId="3FA11F44" w14:textId="77777777" w:rsidTr="00364715">
        <w:trPr>
          <w:trHeight w:val="2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97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BA17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Šviestuvų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1F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D3B2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F3630" w14:paraId="15C6293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8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ECE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70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609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83E9" w14:textId="0056C9A7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62,84</w:t>
            </w:r>
          </w:p>
        </w:tc>
      </w:tr>
      <w:tr w:rsidR="00971D8C" w:rsidRPr="000F3630" w14:paraId="73F9435C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C7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609A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150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AD1D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2215" w14:textId="1C82CC0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67,41</w:t>
            </w:r>
          </w:p>
        </w:tc>
      </w:tr>
      <w:tr w:rsidR="00971D8C" w:rsidRPr="000F3630" w14:paraId="35ED2B84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86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5E6D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Perdegusių apšvietimo metalo halogeninių lempų keitimas, įskaitant medžiagų kainas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2EF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DDB5" w14:textId="60DA29DE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77,70</w:t>
            </w:r>
          </w:p>
        </w:tc>
      </w:tr>
      <w:tr w:rsidR="00971D8C" w:rsidRPr="000F3630" w14:paraId="4731BC8A" w14:textId="77777777" w:rsidTr="00364715">
        <w:trPr>
          <w:trHeight w:val="55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AB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A7E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iki 70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CA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B725" w14:textId="2C852582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379,59</w:t>
            </w:r>
          </w:p>
        </w:tc>
      </w:tr>
      <w:tr w:rsidR="00971D8C" w:rsidRPr="000F3630" w14:paraId="2E26FB8A" w14:textId="77777777" w:rsidTr="00364715">
        <w:trPr>
          <w:trHeight w:val="3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98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9690" w14:textId="2EA191A9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71</w:t>
            </w:r>
            <w:r w:rsidR="00CD79AA">
              <w:rPr>
                <w:sz w:val="22"/>
                <w:szCs w:val="22"/>
                <w:lang w:eastAsia="lt-LT"/>
              </w:rPr>
              <w:t>–</w:t>
            </w:r>
            <w:r w:rsidRPr="000F3630">
              <w:rPr>
                <w:sz w:val="22"/>
                <w:szCs w:val="22"/>
                <w:lang w:eastAsia="lt-LT"/>
              </w:rPr>
              <w:t>110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E49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12E7" w14:textId="0AFCA95F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418,49</w:t>
            </w:r>
          </w:p>
        </w:tc>
      </w:tr>
      <w:tr w:rsidR="00971D8C" w:rsidRPr="000F3630" w14:paraId="37775C5F" w14:textId="77777777" w:rsidTr="00364715">
        <w:trPr>
          <w:trHeight w:val="38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BE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D3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šviesos srauto LED šviestuvų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D39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F875" w14:textId="19FA5D62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416,28</w:t>
            </w:r>
          </w:p>
        </w:tc>
      </w:tr>
      <w:tr w:rsidR="00971D8C" w:rsidRPr="00071029" w14:paraId="431EB7CA" w14:textId="77777777" w:rsidTr="00364715">
        <w:trPr>
          <w:trHeight w:val="5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75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1FB4" w14:textId="075DCA5A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šviestuvų, kabinamų ant gembių,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0E4A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F4D0" w14:textId="34DD311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65,72</w:t>
            </w:r>
          </w:p>
        </w:tc>
      </w:tr>
      <w:tr w:rsidR="00971D8C" w:rsidRPr="00071029" w14:paraId="1CDA9B66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D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4C1" w14:textId="34289C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natrio lempų šviestuvų remontas,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298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93A3" w14:textId="24B16446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107,17</w:t>
            </w:r>
          </w:p>
        </w:tc>
      </w:tr>
      <w:tr w:rsidR="00971D8C" w:rsidRPr="00071029" w14:paraId="1BAE4C44" w14:textId="77777777" w:rsidTr="00364715">
        <w:trPr>
          <w:trHeight w:val="3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0F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8D1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šviestuvo montavimas be šviestuvo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8F6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8F3F" w14:textId="4460A340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65,95</w:t>
            </w:r>
          </w:p>
        </w:tc>
      </w:tr>
      <w:tr w:rsidR="00971D8C" w:rsidRPr="00071029" w14:paraId="7EF025CA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12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94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Šviestuvo perjungimas pakeitus maitinimo laidus,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879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BF48" w14:textId="4A63B593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62,62</w:t>
            </w:r>
          </w:p>
        </w:tc>
      </w:tr>
      <w:tr w:rsidR="00971D8C" w:rsidRPr="00071029" w14:paraId="66816DD4" w14:textId="77777777" w:rsidTr="00364715">
        <w:trPr>
          <w:trHeight w:val="33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A12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4F39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atramų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39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CC6E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3BF1E19F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3E0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539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 be atramos ir pamato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01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1B94" w14:textId="6E39B4BF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224,71</w:t>
            </w:r>
          </w:p>
        </w:tc>
      </w:tr>
      <w:tr w:rsidR="00971D8C" w:rsidRPr="00071029" w14:paraId="40EBE1E6" w14:textId="77777777" w:rsidTr="00364715">
        <w:trPr>
          <w:trHeight w:val="3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6F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498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pastatymas, įskaitant atramos ir pamato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926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8B7B" w14:textId="36D7F641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689,20</w:t>
            </w:r>
          </w:p>
        </w:tc>
      </w:tr>
      <w:tr w:rsidR="00971D8C" w:rsidRPr="00071029" w14:paraId="4DDA1320" w14:textId="77777777" w:rsidTr="00364715">
        <w:trPr>
          <w:trHeight w:val="3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3D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BC9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be atramos (paramsčio)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89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EFB" w14:textId="160EE0A0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379,77</w:t>
            </w:r>
          </w:p>
        </w:tc>
      </w:tr>
      <w:tr w:rsidR="00971D8C" w:rsidRPr="00071029" w14:paraId="73E6B4F5" w14:textId="77777777" w:rsidTr="00364715">
        <w:trPr>
          <w:trHeight w:val="4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A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AA5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įskaitant atramos (paramsčio)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488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7873" w14:textId="53CC18C4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762,44</w:t>
            </w:r>
          </w:p>
        </w:tc>
      </w:tr>
      <w:tr w:rsidR="00971D8C" w:rsidRPr="00071029" w14:paraId="563D9EDF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B6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0D3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apšvietimo atramų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C3A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F0CB" w14:textId="57DEEB5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187,22</w:t>
            </w:r>
          </w:p>
        </w:tc>
      </w:tr>
      <w:tr w:rsidR="00971D8C" w:rsidRPr="00071029" w14:paraId="39EE8901" w14:textId="77777777" w:rsidTr="00364715">
        <w:trPr>
          <w:trHeight w:val="4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60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472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2B0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D4F5" w14:textId="1DF78E80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277,82</w:t>
            </w:r>
          </w:p>
        </w:tc>
      </w:tr>
      <w:tr w:rsidR="00971D8C" w:rsidRPr="00071029" w14:paraId="083D15C2" w14:textId="77777777" w:rsidTr="00364715">
        <w:trPr>
          <w:trHeight w:val="4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C89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87B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63C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CEBE" w14:textId="3D227DD2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142,08</w:t>
            </w:r>
          </w:p>
        </w:tc>
      </w:tr>
      <w:tr w:rsidR="00971D8C" w:rsidRPr="00071029" w14:paraId="2D595055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8F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514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 be gembės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CC3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0F1B" w14:textId="6F41B967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61,91</w:t>
            </w:r>
          </w:p>
        </w:tc>
      </w:tr>
      <w:tr w:rsidR="00971D8C" w:rsidRPr="00071029" w14:paraId="78ACCC03" w14:textId="77777777" w:rsidTr="00364715">
        <w:trPr>
          <w:trHeight w:val="43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8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CB5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demontavimas iš autobokštelio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E0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1657" w14:textId="477295A2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47,63</w:t>
            </w:r>
          </w:p>
        </w:tc>
      </w:tr>
      <w:tr w:rsidR="00971D8C" w:rsidRPr="00071029" w14:paraId="563B640B" w14:textId="77777777" w:rsidTr="00364715">
        <w:trPr>
          <w:trHeight w:val="3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91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6C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atramų tiesinimas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18D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9F62" w14:textId="11E35360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65,89</w:t>
            </w:r>
          </w:p>
        </w:tc>
      </w:tr>
      <w:tr w:rsidR="00971D8C" w:rsidRPr="00071029" w14:paraId="7A070925" w14:textId="77777777" w:rsidTr="00364715">
        <w:trPr>
          <w:trHeight w:val="3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3F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A2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paviršių dažymas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B1A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2F2F" w14:textId="59025673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51,98</w:t>
            </w:r>
          </w:p>
        </w:tc>
      </w:tr>
      <w:tr w:rsidR="00971D8C" w:rsidRPr="00071029" w14:paraId="5911D728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FE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187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F1E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397A" w14:textId="49BB6C0B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116,42</w:t>
            </w:r>
          </w:p>
        </w:tc>
      </w:tr>
      <w:tr w:rsidR="00971D8C" w:rsidRPr="00071029" w14:paraId="13C041F7" w14:textId="77777777" w:rsidTr="00364715">
        <w:trPr>
          <w:trHeight w:val="43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19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C11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dangtelių 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776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62B" w14:textId="362CBBE9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48,67</w:t>
            </w:r>
          </w:p>
        </w:tc>
      </w:tr>
      <w:tr w:rsidR="00971D8C" w:rsidRPr="00071029" w14:paraId="638875A7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B4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7AC5" w14:textId="77777777" w:rsidR="00971D8C" w:rsidRPr="000F3630" w:rsidRDefault="00971D8C" w:rsidP="00C65642">
            <w:pPr>
              <w:rPr>
                <w:b/>
                <w:sz w:val="22"/>
                <w:szCs w:val="22"/>
              </w:rPr>
            </w:pPr>
            <w:r w:rsidRPr="000F3630">
              <w:rPr>
                <w:b/>
                <w:bCs/>
                <w:color w:val="000000"/>
                <w:sz w:val="22"/>
                <w:szCs w:val="22"/>
                <w:lang w:eastAsia="lt-LT"/>
              </w:rPr>
              <w:t>Apšvietimo kabelių, oro linijų, valdymo skydų ir kiti remonto darbai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AD36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BBB3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04B01870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74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F6F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tranšėjose su dangų atkūrimu,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F30" w14:textId="1517812A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2D7E" w14:textId="6D31B248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1734,78</w:t>
            </w:r>
          </w:p>
        </w:tc>
      </w:tr>
      <w:tr w:rsidR="00971D8C" w:rsidRPr="00071029" w14:paraId="76C12D37" w14:textId="77777777" w:rsidTr="00364715">
        <w:trPr>
          <w:trHeight w:val="6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6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BD9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paruoštose tranšėjose be dangų atkūrimo,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345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8A87" w14:textId="26916FCA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1028,49</w:t>
            </w:r>
          </w:p>
        </w:tc>
      </w:tr>
      <w:tr w:rsidR="00971D8C" w:rsidRPr="00071029" w14:paraId="612B57F6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E7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228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Kabelių remontas, montuojant 2 jungiamąsias movas, kai intarpas iki 5 m,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53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BF65" w14:textId="347A672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229,41</w:t>
            </w:r>
          </w:p>
        </w:tc>
      </w:tr>
      <w:tr w:rsidR="00971D8C" w:rsidRPr="00071029" w14:paraId="592BCCAB" w14:textId="77777777" w:rsidTr="00364715">
        <w:trPr>
          <w:trHeight w:val="5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32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2F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pertraukimas sumontuotose vamzdžiuose,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0C76" w14:textId="41C2F3C9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E083" w14:textId="56D35985" w:rsidR="00971D8C" w:rsidRPr="006A4944" w:rsidRDefault="003C702A" w:rsidP="003C702A">
            <w:pPr>
              <w:tabs>
                <w:tab w:val="left" w:pos="919"/>
                <w:tab w:val="center" w:pos="1241"/>
              </w:tabs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253,79</w:t>
            </w:r>
          </w:p>
        </w:tc>
      </w:tr>
      <w:tr w:rsidR="00971D8C" w:rsidRPr="00071029" w14:paraId="296262A5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61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8FC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galūnių užtaisymas,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0832" w14:textId="6F0F4374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4C70" w14:textId="051E18D0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96,54</w:t>
            </w:r>
          </w:p>
        </w:tc>
      </w:tr>
      <w:tr w:rsidR="00971D8C" w:rsidRPr="00071029" w14:paraId="7127CC41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147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8F0A" w14:textId="379BA66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gręžimo darbai uždaru</w:t>
            </w:r>
            <w:r w:rsidR="00CD79AA">
              <w:rPr>
                <w:sz w:val="22"/>
                <w:szCs w:val="22"/>
                <w:lang w:eastAsia="lt-LT"/>
              </w:rPr>
              <w:t>oju</w:t>
            </w:r>
            <w:r w:rsidRPr="000F3630">
              <w:rPr>
                <w:sz w:val="22"/>
                <w:szCs w:val="22"/>
                <w:lang w:eastAsia="lt-LT"/>
              </w:rPr>
              <w:t xml:space="preserve"> būdu, įtraukiant iki 75 mm skersmens PVC vamzdį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57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BF9" w14:textId="6EAAA0B4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59,01</w:t>
            </w:r>
          </w:p>
        </w:tc>
      </w:tr>
      <w:tr w:rsidR="00971D8C" w:rsidRPr="00071029" w14:paraId="2AFA76A5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0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4C9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1F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56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E789" w14:textId="22E3FBA0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291,31</w:t>
            </w:r>
          </w:p>
        </w:tc>
      </w:tr>
      <w:tr w:rsidR="00971D8C" w:rsidRPr="00071029" w14:paraId="4D780FF0" w14:textId="77777777" w:rsidTr="00364715">
        <w:trPr>
          <w:trHeight w:val="3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5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EC0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3F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5C6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9410" w14:textId="1F38E1B3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443,37</w:t>
            </w:r>
          </w:p>
        </w:tc>
      </w:tr>
      <w:tr w:rsidR="00971D8C" w:rsidRPr="00071029" w14:paraId="02CBAEA4" w14:textId="77777777" w:rsidTr="00364715">
        <w:trPr>
          <w:trHeight w:val="3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A3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6BE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OL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91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C3C1" w14:textId="643748D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84,30</w:t>
            </w:r>
          </w:p>
        </w:tc>
      </w:tr>
      <w:tr w:rsidR="00971D8C" w:rsidRPr="00071029" w14:paraId="19AE1D40" w14:textId="77777777" w:rsidTr="00364715">
        <w:trPr>
          <w:trHeight w:val="3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F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8A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punktų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F33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A147" w14:textId="37F1945B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196,25</w:t>
            </w:r>
          </w:p>
        </w:tc>
      </w:tr>
      <w:tr w:rsidR="00971D8C" w:rsidRPr="00071029" w14:paraId="12C58B21" w14:textId="77777777" w:rsidTr="00364715">
        <w:trPr>
          <w:trHeight w:val="40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E96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montavimas,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D8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17A2" w14:textId="49D52865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1528,55</w:t>
            </w:r>
          </w:p>
        </w:tc>
      </w:tr>
      <w:tr w:rsidR="00971D8C" w:rsidRPr="00071029" w14:paraId="0A9D4A99" w14:textId="77777777" w:rsidTr="00364715">
        <w:trPr>
          <w:trHeight w:val="3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C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8D5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77D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CF38" w14:textId="117B9385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79,84</w:t>
            </w:r>
          </w:p>
        </w:tc>
      </w:tr>
      <w:tr w:rsidR="00971D8C" w:rsidRPr="00071029" w14:paraId="07788893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C5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1815" w14:textId="694AF782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1F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D11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5C1C" w14:textId="4CD70D36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45,48</w:t>
            </w:r>
          </w:p>
        </w:tc>
      </w:tr>
      <w:tr w:rsidR="00971D8C" w:rsidRPr="00071029" w14:paraId="1559E5FB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202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B681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3F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287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6AC5" w14:textId="7122BDC9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78,30</w:t>
            </w:r>
          </w:p>
        </w:tc>
      </w:tr>
      <w:tr w:rsidR="00971D8C" w:rsidRPr="00071029" w14:paraId="799D668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81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C70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Įžeminimo kontūro įrengimas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D3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955A" w14:textId="5CD7BACF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140,77</w:t>
            </w:r>
          </w:p>
        </w:tc>
      </w:tr>
      <w:tr w:rsidR="00971D8C" w:rsidRPr="00071029" w14:paraId="70A9374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11C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A75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Geodezinės kontrolinės nuotraukos parengimas po montavimo darbų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5B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75AC" w14:textId="5B267B87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3,71</w:t>
            </w:r>
          </w:p>
        </w:tc>
      </w:tr>
      <w:tr w:rsidR="00971D8C" w:rsidRPr="00071029" w14:paraId="7829A6A2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8E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301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Kontrolinis geodezinių matavimų parengimas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658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D177" w14:textId="6E5DCC3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55,17</w:t>
            </w:r>
          </w:p>
        </w:tc>
      </w:tr>
      <w:tr w:rsidR="00783775" w:rsidRPr="00071029" w14:paraId="4F76EE76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D83" w14:textId="6F651E16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A8FE" w14:textId="1540231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su dangų atstatymu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0299" w14:textId="588DD409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77D4" w14:textId="540C3216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7371,00</w:t>
            </w:r>
          </w:p>
        </w:tc>
      </w:tr>
      <w:tr w:rsidR="00783775" w:rsidRPr="00071029" w14:paraId="46030ED0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6C3" w14:textId="72EA6781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2EEB" w14:textId="2591C73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be dangų atstatymo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E389" w14:textId="649331B6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C37B" w14:textId="7DE6F293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6596,34</w:t>
            </w:r>
          </w:p>
        </w:tc>
      </w:tr>
      <w:tr w:rsidR="00783775" w:rsidRPr="00071029" w14:paraId="4750AB8C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7B5" w14:textId="1FF4DAFB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3A4C" w14:textId="0F81801D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Automatinio jungiklio su nuotėkio rele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2A48" w14:textId="761CA376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0099" w14:textId="43B7D848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182,27</w:t>
            </w:r>
          </w:p>
        </w:tc>
      </w:tr>
      <w:tr w:rsidR="00783775" w:rsidRPr="00071029" w14:paraId="0897C3EB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4AF" w14:textId="7EF12A14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589D" w14:textId="04E83F0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Pamatų apšvietimo atramoms įrengimas (su pamato kaina)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4D1D" w14:textId="5CC58EAF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0F5A" w14:textId="6B25E6E5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190,35</w:t>
            </w:r>
          </w:p>
        </w:tc>
      </w:tr>
      <w:tr w:rsidR="00971D8C" w:rsidRPr="000F3630" w14:paraId="4837E042" w14:textId="77777777" w:rsidTr="00364715">
        <w:trPr>
          <w:trHeight w:val="660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DF9" w14:textId="77777777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Pastaba: </w:t>
            </w:r>
          </w:p>
          <w:p w14:paraId="6EEFB3AA" w14:textId="6BF090EC" w:rsidR="00971D8C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</w:t>
            </w:r>
            <w:r w:rsidRPr="000F3630">
              <w:rPr>
                <w:sz w:val="22"/>
                <w:szCs w:val="22"/>
                <w:lang w:eastAsia="lt-LT"/>
              </w:rPr>
              <w:t>Atliekant paslaugą nedarbo laiku (šventinių, poilsio dienų ar valandų metu) taikyti įkainių indeksavimo koeficientą 1,8.</w:t>
            </w:r>
          </w:p>
          <w:p w14:paraId="06F4997C" w14:textId="577D892E" w:rsidR="009673EF" w:rsidRPr="007951B4" w:rsidRDefault="009673EF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7951B4">
              <w:rPr>
                <w:sz w:val="22"/>
                <w:szCs w:val="22"/>
                <w:lang w:eastAsia="lt-LT"/>
              </w:rPr>
              <w:t xml:space="preserve">** </w:t>
            </w:r>
            <w:r w:rsidRPr="007951B4">
              <w:rPr>
                <w:sz w:val="22"/>
                <w:szCs w:val="22"/>
              </w:rPr>
              <w:t>linijiniai darbai, kada organizuojamas grupės medžių genėjimas vienoje gatvėje ar teritorijoje.</w:t>
            </w:r>
          </w:p>
          <w:p w14:paraId="7CCC647C" w14:textId="06A79AC2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***</w:t>
            </w:r>
            <w:r w:rsidRPr="000F3630">
              <w:rPr>
                <w:sz w:val="22"/>
                <w:szCs w:val="22"/>
                <w:lang w:eastAsia="lt-LT"/>
              </w:rPr>
              <w:t xml:space="preserve"> Neįtrauktas į paslaugos įkainio skaičiuo</w:t>
            </w:r>
            <w:r w:rsidR="00CD79AA">
              <w:rPr>
                <w:sz w:val="22"/>
                <w:szCs w:val="22"/>
                <w:lang w:eastAsia="lt-LT"/>
              </w:rPr>
              <w:t>kl</w:t>
            </w:r>
            <w:r w:rsidRPr="000F3630">
              <w:rPr>
                <w:sz w:val="22"/>
                <w:szCs w:val="22"/>
                <w:lang w:eastAsia="lt-LT"/>
              </w:rPr>
              <w:t>ę, tačiau būtinas paslaugoms atlikti.</w:t>
            </w:r>
          </w:p>
        </w:tc>
      </w:tr>
    </w:tbl>
    <w:p w14:paraId="22A31D85" w14:textId="77777777" w:rsidR="00971D8C" w:rsidRPr="000F3630" w:rsidRDefault="00971D8C" w:rsidP="00971D8C">
      <w:pPr>
        <w:tabs>
          <w:tab w:val="left" w:pos="6663"/>
        </w:tabs>
        <w:jc w:val="both"/>
        <w:rPr>
          <w:sz w:val="22"/>
          <w:szCs w:val="22"/>
        </w:rPr>
      </w:pPr>
    </w:p>
    <w:p w14:paraId="66B02D1D" w14:textId="77777777" w:rsidR="00BE6427" w:rsidRPr="00364715" w:rsidRDefault="00BE6427" w:rsidP="00364715">
      <w:pPr>
        <w:tabs>
          <w:tab w:val="left" w:pos="6663"/>
        </w:tabs>
        <w:jc w:val="center"/>
        <w:rPr>
          <w:rFonts w:eastAsia="Calibri"/>
        </w:rPr>
      </w:pPr>
    </w:p>
    <w:sectPr w:rsidR="00BE6427" w:rsidRPr="00364715" w:rsidSect="00796125">
      <w:headerReference w:type="default" r:id="rId8"/>
      <w:footerReference w:type="first" r:id="rId9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B41A8" w14:textId="77777777" w:rsidR="00B03ABB" w:rsidRDefault="00B03ABB">
      <w:r>
        <w:separator/>
      </w:r>
    </w:p>
  </w:endnote>
  <w:endnote w:type="continuationSeparator" w:id="0">
    <w:p w14:paraId="6D3AC799" w14:textId="77777777" w:rsidR="00B03ABB" w:rsidRDefault="00B03ABB">
      <w:r>
        <w:continuationSeparator/>
      </w:r>
    </w:p>
  </w:endnote>
  <w:endnote w:type="continuationNotice" w:id="1">
    <w:p w14:paraId="6AC567CD" w14:textId="77777777" w:rsidR="00B03ABB" w:rsidRDefault="00B03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7FF2D" w14:textId="77777777" w:rsidR="00CA7FA8" w:rsidRDefault="00CA7FA8" w:rsidP="00DD20B8">
    <w:pPr>
      <w:pStyle w:val="Porat"/>
    </w:pPr>
  </w:p>
  <w:p w14:paraId="26652635" w14:textId="77777777" w:rsidR="00CA7FA8" w:rsidRDefault="00CA7FA8" w:rsidP="00DD20B8">
    <w:pPr>
      <w:pStyle w:val="Porat"/>
    </w:pPr>
  </w:p>
  <w:p w14:paraId="11779653" w14:textId="77777777" w:rsidR="00CA7FA8" w:rsidRDefault="00CA7FA8" w:rsidP="00DD20B8">
    <w:pPr>
      <w:pStyle w:val="Porat"/>
    </w:pPr>
  </w:p>
  <w:p w14:paraId="33CEA42D" w14:textId="77777777" w:rsidR="00CA7FA8" w:rsidRDefault="00CA7FA8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34F6F" w14:textId="77777777" w:rsidR="00B03ABB" w:rsidRDefault="00B03ABB">
      <w:r>
        <w:separator/>
      </w:r>
    </w:p>
  </w:footnote>
  <w:footnote w:type="continuationSeparator" w:id="0">
    <w:p w14:paraId="4B2F2BD9" w14:textId="77777777" w:rsidR="00B03ABB" w:rsidRDefault="00B03ABB">
      <w:r>
        <w:continuationSeparator/>
      </w:r>
    </w:p>
  </w:footnote>
  <w:footnote w:type="continuationNotice" w:id="1">
    <w:p w14:paraId="26775FFF" w14:textId="77777777" w:rsidR="00B03ABB" w:rsidRDefault="00B03A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54872" w14:textId="06E07498" w:rsidR="00CA7FA8" w:rsidRDefault="00CA7FA8">
    <w:pPr>
      <w:pStyle w:val="Antrats"/>
      <w:jc w:val="center"/>
    </w:pPr>
  </w:p>
  <w:sdt>
    <w:sdtPr>
      <w:id w:val="-74819199"/>
      <w:docPartObj>
        <w:docPartGallery w:val="Page Numbers (Top of Page)"/>
        <w:docPartUnique/>
      </w:docPartObj>
    </w:sdtPr>
    <w:sdtEndPr/>
    <w:sdtContent>
      <w:p w14:paraId="07FE5E86" w14:textId="08081333" w:rsidR="00CA7FA8" w:rsidRDefault="00CA7F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714">
          <w:rPr>
            <w:noProof/>
          </w:rPr>
          <w:t>2</w:t>
        </w:r>
        <w:r>
          <w:fldChar w:fldCharType="end"/>
        </w:r>
      </w:p>
    </w:sdtContent>
  </w:sdt>
  <w:p w14:paraId="5B38F484" w14:textId="77777777" w:rsidR="00CA7FA8" w:rsidRPr="00364715" w:rsidRDefault="00CA7FA8" w:rsidP="003647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5AF9"/>
    <w:multiLevelType w:val="hybridMultilevel"/>
    <w:tmpl w:val="997A8B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EC9"/>
    <w:multiLevelType w:val="hybridMultilevel"/>
    <w:tmpl w:val="EA4E7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E9C"/>
    <w:rsid w:val="000032D8"/>
    <w:rsid w:val="00003A8F"/>
    <w:rsid w:val="000079B4"/>
    <w:rsid w:val="00012976"/>
    <w:rsid w:val="0001566B"/>
    <w:rsid w:val="00015FFC"/>
    <w:rsid w:val="00021620"/>
    <w:rsid w:val="0002192F"/>
    <w:rsid w:val="00034DB1"/>
    <w:rsid w:val="00035D51"/>
    <w:rsid w:val="00043588"/>
    <w:rsid w:val="0005169C"/>
    <w:rsid w:val="00052533"/>
    <w:rsid w:val="0005576A"/>
    <w:rsid w:val="00071029"/>
    <w:rsid w:val="00071161"/>
    <w:rsid w:val="0007272F"/>
    <w:rsid w:val="00075594"/>
    <w:rsid w:val="00075D5A"/>
    <w:rsid w:val="000811E1"/>
    <w:rsid w:val="00083945"/>
    <w:rsid w:val="00084AA8"/>
    <w:rsid w:val="00087596"/>
    <w:rsid w:val="00096759"/>
    <w:rsid w:val="000A067D"/>
    <w:rsid w:val="000B78DB"/>
    <w:rsid w:val="000C2493"/>
    <w:rsid w:val="000D2602"/>
    <w:rsid w:val="000D2657"/>
    <w:rsid w:val="000D4175"/>
    <w:rsid w:val="000D5013"/>
    <w:rsid w:val="000E5933"/>
    <w:rsid w:val="000E7131"/>
    <w:rsid w:val="000F0115"/>
    <w:rsid w:val="000F3630"/>
    <w:rsid w:val="000F4504"/>
    <w:rsid w:val="000F792E"/>
    <w:rsid w:val="00101F07"/>
    <w:rsid w:val="0011201C"/>
    <w:rsid w:val="00114E20"/>
    <w:rsid w:val="00124B60"/>
    <w:rsid w:val="00132ABE"/>
    <w:rsid w:val="00137799"/>
    <w:rsid w:val="00145539"/>
    <w:rsid w:val="00147604"/>
    <w:rsid w:val="00153B94"/>
    <w:rsid w:val="00156348"/>
    <w:rsid w:val="00160992"/>
    <w:rsid w:val="001626AB"/>
    <w:rsid w:val="001720C3"/>
    <w:rsid w:val="0017658E"/>
    <w:rsid w:val="001908C3"/>
    <w:rsid w:val="001A4E1A"/>
    <w:rsid w:val="001B0946"/>
    <w:rsid w:val="001B1FE3"/>
    <w:rsid w:val="001C192D"/>
    <w:rsid w:val="001D07EC"/>
    <w:rsid w:val="001D1AC1"/>
    <w:rsid w:val="001D3CB6"/>
    <w:rsid w:val="001D5474"/>
    <w:rsid w:val="001E4DFD"/>
    <w:rsid w:val="001E7716"/>
    <w:rsid w:val="001F7237"/>
    <w:rsid w:val="001F7914"/>
    <w:rsid w:val="00202022"/>
    <w:rsid w:val="0020204A"/>
    <w:rsid w:val="0020376F"/>
    <w:rsid w:val="00206FC7"/>
    <w:rsid w:val="00207AE3"/>
    <w:rsid w:val="00213C44"/>
    <w:rsid w:val="0022418D"/>
    <w:rsid w:val="0023417F"/>
    <w:rsid w:val="00234FD8"/>
    <w:rsid w:val="00237E11"/>
    <w:rsid w:val="002449A9"/>
    <w:rsid w:val="00245720"/>
    <w:rsid w:val="00246EB6"/>
    <w:rsid w:val="0024706D"/>
    <w:rsid w:val="00250160"/>
    <w:rsid w:val="002526D2"/>
    <w:rsid w:val="00255359"/>
    <w:rsid w:val="00257602"/>
    <w:rsid w:val="00261435"/>
    <w:rsid w:val="002622C4"/>
    <w:rsid w:val="002630A9"/>
    <w:rsid w:val="002658A0"/>
    <w:rsid w:val="00266B32"/>
    <w:rsid w:val="00274C5E"/>
    <w:rsid w:val="00275CF1"/>
    <w:rsid w:val="00276412"/>
    <w:rsid w:val="00290B55"/>
    <w:rsid w:val="00290C32"/>
    <w:rsid w:val="002912F0"/>
    <w:rsid w:val="002915B5"/>
    <w:rsid w:val="00291649"/>
    <w:rsid w:val="00293059"/>
    <w:rsid w:val="00293FD0"/>
    <w:rsid w:val="002A2097"/>
    <w:rsid w:val="002A3631"/>
    <w:rsid w:val="002B0FA8"/>
    <w:rsid w:val="002B17BD"/>
    <w:rsid w:val="002B4D25"/>
    <w:rsid w:val="002D0B3C"/>
    <w:rsid w:val="002D3171"/>
    <w:rsid w:val="002D57F9"/>
    <w:rsid w:val="002D75F0"/>
    <w:rsid w:val="002D7E2D"/>
    <w:rsid w:val="002E2386"/>
    <w:rsid w:val="002E4357"/>
    <w:rsid w:val="002F0092"/>
    <w:rsid w:val="002F1D19"/>
    <w:rsid w:val="002F7001"/>
    <w:rsid w:val="00301554"/>
    <w:rsid w:val="003027BF"/>
    <w:rsid w:val="00303346"/>
    <w:rsid w:val="00312A5C"/>
    <w:rsid w:val="00325CF1"/>
    <w:rsid w:val="003330A1"/>
    <w:rsid w:val="00337555"/>
    <w:rsid w:val="00355495"/>
    <w:rsid w:val="00355EE8"/>
    <w:rsid w:val="00364715"/>
    <w:rsid w:val="00366313"/>
    <w:rsid w:val="003734F7"/>
    <w:rsid w:val="0038297A"/>
    <w:rsid w:val="00386789"/>
    <w:rsid w:val="00392558"/>
    <w:rsid w:val="00392E31"/>
    <w:rsid w:val="0039707D"/>
    <w:rsid w:val="003A2255"/>
    <w:rsid w:val="003A3559"/>
    <w:rsid w:val="003B05A4"/>
    <w:rsid w:val="003B30A1"/>
    <w:rsid w:val="003B5429"/>
    <w:rsid w:val="003C4117"/>
    <w:rsid w:val="003C702A"/>
    <w:rsid w:val="003D113C"/>
    <w:rsid w:val="003D15AD"/>
    <w:rsid w:val="003D5FC4"/>
    <w:rsid w:val="003D6535"/>
    <w:rsid w:val="003D6E47"/>
    <w:rsid w:val="003D7BA5"/>
    <w:rsid w:val="003E58F0"/>
    <w:rsid w:val="003E6021"/>
    <w:rsid w:val="003F3684"/>
    <w:rsid w:val="004014AB"/>
    <w:rsid w:val="00405625"/>
    <w:rsid w:val="00406E97"/>
    <w:rsid w:val="004100D4"/>
    <w:rsid w:val="00411EE8"/>
    <w:rsid w:val="00420805"/>
    <w:rsid w:val="00420850"/>
    <w:rsid w:val="00421D43"/>
    <w:rsid w:val="0042686E"/>
    <w:rsid w:val="00435BFD"/>
    <w:rsid w:val="004376E8"/>
    <w:rsid w:val="00437BCE"/>
    <w:rsid w:val="00447007"/>
    <w:rsid w:val="004564CD"/>
    <w:rsid w:val="00456CCC"/>
    <w:rsid w:val="00463A0A"/>
    <w:rsid w:val="00464BB1"/>
    <w:rsid w:val="004660C3"/>
    <w:rsid w:val="00474E1D"/>
    <w:rsid w:val="00480D2E"/>
    <w:rsid w:val="004849ED"/>
    <w:rsid w:val="004859EA"/>
    <w:rsid w:val="00492F65"/>
    <w:rsid w:val="00495196"/>
    <w:rsid w:val="004955EB"/>
    <w:rsid w:val="004A3610"/>
    <w:rsid w:val="004C07E0"/>
    <w:rsid w:val="004D35C5"/>
    <w:rsid w:val="004E4142"/>
    <w:rsid w:val="004E5BB5"/>
    <w:rsid w:val="004F45F8"/>
    <w:rsid w:val="00510DE4"/>
    <w:rsid w:val="00511637"/>
    <w:rsid w:val="00512BC5"/>
    <w:rsid w:val="00513E77"/>
    <w:rsid w:val="005166E3"/>
    <w:rsid w:val="00520332"/>
    <w:rsid w:val="00520EF9"/>
    <w:rsid w:val="0052387D"/>
    <w:rsid w:val="00524D2D"/>
    <w:rsid w:val="00533646"/>
    <w:rsid w:val="005349A3"/>
    <w:rsid w:val="00536A7A"/>
    <w:rsid w:val="00560F7F"/>
    <w:rsid w:val="00562BCD"/>
    <w:rsid w:val="00564714"/>
    <w:rsid w:val="00566FC8"/>
    <w:rsid w:val="0057156F"/>
    <w:rsid w:val="00571BF3"/>
    <w:rsid w:val="0057473C"/>
    <w:rsid w:val="00584C4D"/>
    <w:rsid w:val="00587315"/>
    <w:rsid w:val="00590855"/>
    <w:rsid w:val="00592F3C"/>
    <w:rsid w:val="00595F80"/>
    <w:rsid w:val="005B1469"/>
    <w:rsid w:val="005B727C"/>
    <w:rsid w:val="005C0135"/>
    <w:rsid w:val="005C30CD"/>
    <w:rsid w:val="005C41AC"/>
    <w:rsid w:val="005C605B"/>
    <w:rsid w:val="005D2565"/>
    <w:rsid w:val="005D2CB4"/>
    <w:rsid w:val="005D468E"/>
    <w:rsid w:val="005D6F2A"/>
    <w:rsid w:val="005D7204"/>
    <w:rsid w:val="005E6085"/>
    <w:rsid w:val="005E6DEE"/>
    <w:rsid w:val="005F44E3"/>
    <w:rsid w:val="005F6353"/>
    <w:rsid w:val="00602A79"/>
    <w:rsid w:val="0060717D"/>
    <w:rsid w:val="00611840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5175A"/>
    <w:rsid w:val="00655408"/>
    <w:rsid w:val="00655E6A"/>
    <w:rsid w:val="00656665"/>
    <w:rsid w:val="00662FB1"/>
    <w:rsid w:val="0068030A"/>
    <w:rsid w:val="006857B2"/>
    <w:rsid w:val="00691C38"/>
    <w:rsid w:val="006A1F7A"/>
    <w:rsid w:val="006A4944"/>
    <w:rsid w:val="006A5E33"/>
    <w:rsid w:val="006B019B"/>
    <w:rsid w:val="006B0BC0"/>
    <w:rsid w:val="006B0D95"/>
    <w:rsid w:val="006C66D9"/>
    <w:rsid w:val="006D107B"/>
    <w:rsid w:val="006D400D"/>
    <w:rsid w:val="006D6344"/>
    <w:rsid w:val="006D647B"/>
    <w:rsid w:val="006D7A59"/>
    <w:rsid w:val="006E0E1C"/>
    <w:rsid w:val="006E40DF"/>
    <w:rsid w:val="006F0FCA"/>
    <w:rsid w:val="00701945"/>
    <w:rsid w:val="00703631"/>
    <w:rsid w:val="00704AF3"/>
    <w:rsid w:val="007061B6"/>
    <w:rsid w:val="007129E5"/>
    <w:rsid w:val="0071715C"/>
    <w:rsid w:val="00717B89"/>
    <w:rsid w:val="00720BE1"/>
    <w:rsid w:val="0073541F"/>
    <w:rsid w:val="00740946"/>
    <w:rsid w:val="00743AD4"/>
    <w:rsid w:val="00743B7D"/>
    <w:rsid w:val="007452C6"/>
    <w:rsid w:val="007531DD"/>
    <w:rsid w:val="0075685C"/>
    <w:rsid w:val="00780E8C"/>
    <w:rsid w:val="00781ADE"/>
    <w:rsid w:val="00783775"/>
    <w:rsid w:val="00785145"/>
    <w:rsid w:val="00793437"/>
    <w:rsid w:val="007951B4"/>
    <w:rsid w:val="00796125"/>
    <w:rsid w:val="00796E6A"/>
    <w:rsid w:val="007978F3"/>
    <w:rsid w:val="007A03A3"/>
    <w:rsid w:val="007A1CED"/>
    <w:rsid w:val="007A38DC"/>
    <w:rsid w:val="007B4B93"/>
    <w:rsid w:val="007B66E9"/>
    <w:rsid w:val="007C100F"/>
    <w:rsid w:val="007D239D"/>
    <w:rsid w:val="007D3785"/>
    <w:rsid w:val="007D3F07"/>
    <w:rsid w:val="007E2B12"/>
    <w:rsid w:val="007F1F9E"/>
    <w:rsid w:val="007F21BD"/>
    <w:rsid w:val="007F2ABF"/>
    <w:rsid w:val="007F3F25"/>
    <w:rsid w:val="007F5472"/>
    <w:rsid w:val="007F58F7"/>
    <w:rsid w:val="008014A4"/>
    <w:rsid w:val="00801DD2"/>
    <w:rsid w:val="00801F02"/>
    <w:rsid w:val="008050AB"/>
    <w:rsid w:val="008104BB"/>
    <w:rsid w:val="00811E67"/>
    <w:rsid w:val="00817D65"/>
    <w:rsid w:val="008212D1"/>
    <w:rsid w:val="00823758"/>
    <w:rsid w:val="008427C4"/>
    <w:rsid w:val="008608CB"/>
    <w:rsid w:val="0086111D"/>
    <w:rsid w:val="00867967"/>
    <w:rsid w:val="00876E15"/>
    <w:rsid w:val="008804AA"/>
    <w:rsid w:val="0088367B"/>
    <w:rsid w:val="00883F12"/>
    <w:rsid w:val="00884ECE"/>
    <w:rsid w:val="00895637"/>
    <w:rsid w:val="008A2000"/>
    <w:rsid w:val="008B28AB"/>
    <w:rsid w:val="008B3D51"/>
    <w:rsid w:val="008C0E1F"/>
    <w:rsid w:val="008C1B39"/>
    <w:rsid w:val="008D7F28"/>
    <w:rsid w:val="008F1635"/>
    <w:rsid w:val="008F62A9"/>
    <w:rsid w:val="009111D4"/>
    <w:rsid w:val="00916D5D"/>
    <w:rsid w:val="00917785"/>
    <w:rsid w:val="009179BA"/>
    <w:rsid w:val="00920A48"/>
    <w:rsid w:val="00927AC4"/>
    <w:rsid w:val="00931ACB"/>
    <w:rsid w:val="00932F91"/>
    <w:rsid w:val="009424A0"/>
    <w:rsid w:val="00942B11"/>
    <w:rsid w:val="00953A8A"/>
    <w:rsid w:val="00956EFA"/>
    <w:rsid w:val="009648AE"/>
    <w:rsid w:val="009673EF"/>
    <w:rsid w:val="00971D8C"/>
    <w:rsid w:val="00976276"/>
    <w:rsid w:val="00977147"/>
    <w:rsid w:val="00981030"/>
    <w:rsid w:val="00983960"/>
    <w:rsid w:val="00985E76"/>
    <w:rsid w:val="0099046B"/>
    <w:rsid w:val="00990645"/>
    <w:rsid w:val="009934B3"/>
    <w:rsid w:val="009967E7"/>
    <w:rsid w:val="00996D6C"/>
    <w:rsid w:val="009A4733"/>
    <w:rsid w:val="009B131F"/>
    <w:rsid w:val="009B1710"/>
    <w:rsid w:val="009B3536"/>
    <w:rsid w:val="009B542B"/>
    <w:rsid w:val="009B7E5A"/>
    <w:rsid w:val="009C0206"/>
    <w:rsid w:val="009C3C68"/>
    <w:rsid w:val="009C55DF"/>
    <w:rsid w:val="009D1163"/>
    <w:rsid w:val="009D3BBD"/>
    <w:rsid w:val="009D4140"/>
    <w:rsid w:val="009D5765"/>
    <w:rsid w:val="009E0CC2"/>
    <w:rsid w:val="009E5534"/>
    <w:rsid w:val="009E5C02"/>
    <w:rsid w:val="009F5E68"/>
    <w:rsid w:val="009F6119"/>
    <w:rsid w:val="00A0004E"/>
    <w:rsid w:val="00A04018"/>
    <w:rsid w:val="00A11511"/>
    <w:rsid w:val="00A3474A"/>
    <w:rsid w:val="00A36213"/>
    <w:rsid w:val="00A37460"/>
    <w:rsid w:val="00A40003"/>
    <w:rsid w:val="00A4785B"/>
    <w:rsid w:val="00A522CA"/>
    <w:rsid w:val="00A562AA"/>
    <w:rsid w:val="00A57683"/>
    <w:rsid w:val="00A63F6D"/>
    <w:rsid w:val="00A7163B"/>
    <w:rsid w:val="00A72F74"/>
    <w:rsid w:val="00A73F84"/>
    <w:rsid w:val="00A75135"/>
    <w:rsid w:val="00A81759"/>
    <w:rsid w:val="00A83444"/>
    <w:rsid w:val="00A83FE5"/>
    <w:rsid w:val="00A84DDD"/>
    <w:rsid w:val="00A90AC8"/>
    <w:rsid w:val="00A97838"/>
    <w:rsid w:val="00AA379A"/>
    <w:rsid w:val="00AB02B7"/>
    <w:rsid w:val="00AB0E39"/>
    <w:rsid w:val="00AB2D16"/>
    <w:rsid w:val="00AB34B6"/>
    <w:rsid w:val="00AC6F9B"/>
    <w:rsid w:val="00AC79C0"/>
    <w:rsid w:val="00AD3E4E"/>
    <w:rsid w:val="00AD6E62"/>
    <w:rsid w:val="00AD778C"/>
    <w:rsid w:val="00AE0D09"/>
    <w:rsid w:val="00AE1867"/>
    <w:rsid w:val="00AF200F"/>
    <w:rsid w:val="00AF42B0"/>
    <w:rsid w:val="00AF7088"/>
    <w:rsid w:val="00B0126D"/>
    <w:rsid w:val="00B03ABB"/>
    <w:rsid w:val="00B05FC9"/>
    <w:rsid w:val="00B14AEE"/>
    <w:rsid w:val="00B1555B"/>
    <w:rsid w:val="00B2174B"/>
    <w:rsid w:val="00B32746"/>
    <w:rsid w:val="00B408ED"/>
    <w:rsid w:val="00B44F79"/>
    <w:rsid w:val="00B45DE5"/>
    <w:rsid w:val="00B514D9"/>
    <w:rsid w:val="00B52FFC"/>
    <w:rsid w:val="00B61A88"/>
    <w:rsid w:val="00B647AE"/>
    <w:rsid w:val="00B649D8"/>
    <w:rsid w:val="00B6518B"/>
    <w:rsid w:val="00B664FD"/>
    <w:rsid w:val="00B70AF8"/>
    <w:rsid w:val="00B70D8D"/>
    <w:rsid w:val="00B7199D"/>
    <w:rsid w:val="00B83E18"/>
    <w:rsid w:val="00B90869"/>
    <w:rsid w:val="00B92EBF"/>
    <w:rsid w:val="00B93600"/>
    <w:rsid w:val="00BA458B"/>
    <w:rsid w:val="00BB0318"/>
    <w:rsid w:val="00BB0409"/>
    <w:rsid w:val="00BB086E"/>
    <w:rsid w:val="00BB08B6"/>
    <w:rsid w:val="00BB130F"/>
    <w:rsid w:val="00BB3D57"/>
    <w:rsid w:val="00BB657D"/>
    <w:rsid w:val="00BB66FD"/>
    <w:rsid w:val="00BB6886"/>
    <w:rsid w:val="00BC5031"/>
    <w:rsid w:val="00BD2E0B"/>
    <w:rsid w:val="00BD5C3A"/>
    <w:rsid w:val="00BE0F92"/>
    <w:rsid w:val="00BE4566"/>
    <w:rsid w:val="00BE6427"/>
    <w:rsid w:val="00BF06D7"/>
    <w:rsid w:val="00BF0A1B"/>
    <w:rsid w:val="00C008EA"/>
    <w:rsid w:val="00C02E82"/>
    <w:rsid w:val="00C06EBE"/>
    <w:rsid w:val="00C12761"/>
    <w:rsid w:val="00C13EA5"/>
    <w:rsid w:val="00C14F8B"/>
    <w:rsid w:val="00C31DBA"/>
    <w:rsid w:val="00C355A8"/>
    <w:rsid w:val="00C3638C"/>
    <w:rsid w:val="00C40FD3"/>
    <w:rsid w:val="00C41B23"/>
    <w:rsid w:val="00C420AA"/>
    <w:rsid w:val="00C44610"/>
    <w:rsid w:val="00C52416"/>
    <w:rsid w:val="00C64A3A"/>
    <w:rsid w:val="00C65642"/>
    <w:rsid w:val="00C66F09"/>
    <w:rsid w:val="00C67F30"/>
    <w:rsid w:val="00C70573"/>
    <w:rsid w:val="00C70B5D"/>
    <w:rsid w:val="00C72861"/>
    <w:rsid w:val="00C72CB4"/>
    <w:rsid w:val="00C7543D"/>
    <w:rsid w:val="00C75F05"/>
    <w:rsid w:val="00C8010F"/>
    <w:rsid w:val="00C80BFC"/>
    <w:rsid w:val="00C84616"/>
    <w:rsid w:val="00C86422"/>
    <w:rsid w:val="00C87EC8"/>
    <w:rsid w:val="00C9091E"/>
    <w:rsid w:val="00CA7FA8"/>
    <w:rsid w:val="00CC23E4"/>
    <w:rsid w:val="00CC3CA7"/>
    <w:rsid w:val="00CC5B6A"/>
    <w:rsid w:val="00CD35E5"/>
    <w:rsid w:val="00CD5CCA"/>
    <w:rsid w:val="00CD79AA"/>
    <w:rsid w:val="00CE1C5C"/>
    <w:rsid w:val="00CE4C38"/>
    <w:rsid w:val="00CF4026"/>
    <w:rsid w:val="00D01A71"/>
    <w:rsid w:val="00D16849"/>
    <w:rsid w:val="00D23DA6"/>
    <w:rsid w:val="00D25AF1"/>
    <w:rsid w:val="00D25F2C"/>
    <w:rsid w:val="00D26C96"/>
    <w:rsid w:val="00D31481"/>
    <w:rsid w:val="00D33742"/>
    <w:rsid w:val="00D33FA4"/>
    <w:rsid w:val="00D47C92"/>
    <w:rsid w:val="00D60679"/>
    <w:rsid w:val="00D625ED"/>
    <w:rsid w:val="00D679FC"/>
    <w:rsid w:val="00D76234"/>
    <w:rsid w:val="00D809D7"/>
    <w:rsid w:val="00D87F2B"/>
    <w:rsid w:val="00DA1C4E"/>
    <w:rsid w:val="00DB0B43"/>
    <w:rsid w:val="00DB15A5"/>
    <w:rsid w:val="00DB5818"/>
    <w:rsid w:val="00DC0FE4"/>
    <w:rsid w:val="00DC75E0"/>
    <w:rsid w:val="00DD09AA"/>
    <w:rsid w:val="00DD16D2"/>
    <w:rsid w:val="00DD20B8"/>
    <w:rsid w:val="00DD4DCF"/>
    <w:rsid w:val="00DE0D95"/>
    <w:rsid w:val="00DE56E0"/>
    <w:rsid w:val="00DF02E1"/>
    <w:rsid w:val="00DF0F54"/>
    <w:rsid w:val="00DF2AC1"/>
    <w:rsid w:val="00E00AF4"/>
    <w:rsid w:val="00E00B4D"/>
    <w:rsid w:val="00E011E9"/>
    <w:rsid w:val="00E125E7"/>
    <w:rsid w:val="00E21A77"/>
    <w:rsid w:val="00E27469"/>
    <w:rsid w:val="00E34BFA"/>
    <w:rsid w:val="00E429EE"/>
    <w:rsid w:val="00E4399D"/>
    <w:rsid w:val="00E45911"/>
    <w:rsid w:val="00E60928"/>
    <w:rsid w:val="00E61B02"/>
    <w:rsid w:val="00E6329A"/>
    <w:rsid w:val="00E66546"/>
    <w:rsid w:val="00E66714"/>
    <w:rsid w:val="00E73C7C"/>
    <w:rsid w:val="00E775B1"/>
    <w:rsid w:val="00E81C99"/>
    <w:rsid w:val="00E82F01"/>
    <w:rsid w:val="00E83934"/>
    <w:rsid w:val="00E874D4"/>
    <w:rsid w:val="00E9055A"/>
    <w:rsid w:val="00E92BAC"/>
    <w:rsid w:val="00E944E3"/>
    <w:rsid w:val="00E94693"/>
    <w:rsid w:val="00E94E7A"/>
    <w:rsid w:val="00EA2453"/>
    <w:rsid w:val="00EA55E1"/>
    <w:rsid w:val="00EA59F2"/>
    <w:rsid w:val="00EA6A5E"/>
    <w:rsid w:val="00EB01E1"/>
    <w:rsid w:val="00EC4E26"/>
    <w:rsid w:val="00EC66CC"/>
    <w:rsid w:val="00ED1FE3"/>
    <w:rsid w:val="00ED6339"/>
    <w:rsid w:val="00EE4E40"/>
    <w:rsid w:val="00F01E28"/>
    <w:rsid w:val="00F0681D"/>
    <w:rsid w:val="00F12300"/>
    <w:rsid w:val="00F1358B"/>
    <w:rsid w:val="00F15EFA"/>
    <w:rsid w:val="00F43577"/>
    <w:rsid w:val="00F444E5"/>
    <w:rsid w:val="00F47074"/>
    <w:rsid w:val="00F51B6C"/>
    <w:rsid w:val="00F56683"/>
    <w:rsid w:val="00F661AF"/>
    <w:rsid w:val="00F80846"/>
    <w:rsid w:val="00F83894"/>
    <w:rsid w:val="00F8506A"/>
    <w:rsid w:val="00F86B18"/>
    <w:rsid w:val="00F87459"/>
    <w:rsid w:val="00F91B6D"/>
    <w:rsid w:val="00F9348D"/>
    <w:rsid w:val="00F95C6D"/>
    <w:rsid w:val="00F97C2A"/>
    <w:rsid w:val="00FA3629"/>
    <w:rsid w:val="00FA5FAE"/>
    <w:rsid w:val="00FB2411"/>
    <w:rsid w:val="00FB6C36"/>
    <w:rsid w:val="00FC1FBA"/>
    <w:rsid w:val="00FD1B4E"/>
    <w:rsid w:val="00FD6215"/>
    <w:rsid w:val="00FD7127"/>
    <w:rsid w:val="00FE4E52"/>
    <w:rsid w:val="00FE775B"/>
    <w:rsid w:val="00FF6C4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0AA4D7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7AC4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CE4C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C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C38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4C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4C38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927AC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09A6-7413-4256-AD49-4BC2FAD4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14</Pages>
  <Words>2977</Words>
  <Characters>18861</Characters>
  <Application>Microsoft Office Word</Application>
  <DocSecurity>4</DocSecurity>
  <Lines>157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2022-10-12T08:59:00Z</cp:lastPrinted>
  <dcterms:created xsi:type="dcterms:W3CDTF">2023-12-12T09:33:00Z</dcterms:created>
  <dcterms:modified xsi:type="dcterms:W3CDTF">2023-12-12T09:33:00Z</dcterms:modified>
</cp:coreProperties>
</file>