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Pr="00675633" w:rsidRDefault="00A773ED" w:rsidP="001871CC">
      <w:pPr>
        <w:jc w:val="center"/>
        <w:rPr>
          <w:szCs w:val="24"/>
        </w:rPr>
      </w:pPr>
      <w:bookmarkStart w:id="0" w:name="_GoBack"/>
      <w:bookmarkEnd w:id="0"/>
      <w:r w:rsidRPr="00675633">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Pr="00675633" w:rsidRDefault="00A773ED" w:rsidP="001871CC">
      <w:pPr>
        <w:jc w:val="center"/>
        <w:rPr>
          <w:sz w:val="28"/>
          <w:szCs w:val="28"/>
        </w:rPr>
      </w:pPr>
    </w:p>
    <w:p w14:paraId="65A80A9A" w14:textId="77777777" w:rsidR="003C19E4" w:rsidRPr="00675633" w:rsidRDefault="00A773ED" w:rsidP="003C19E4">
      <w:pPr>
        <w:jc w:val="center"/>
        <w:rPr>
          <w:b/>
          <w:sz w:val="28"/>
          <w:szCs w:val="28"/>
        </w:rPr>
      </w:pPr>
      <w:r w:rsidRPr="00675633">
        <w:rPr>
          <w:b/>
          <w:sz w:val="28"/>
          <w:szCs w:val="28"/>
        </w:rPr>
        <w:t>PANEVĖŽIO MIESTO SAVIVALDYBĖS TARYBA</w:t>
      </w:r>
    </w:p>
    <w:p w14:paraId="23DA36A2" w14:textId="77777777" w:rsidR="003C19E4" w:rsidRPr="00675633" w:rsidRDefault="003C19E4" w:rsidP="003C19E4">
      <w:pPr>
        <w:jc w:val="center"/>
        <w:rPr>
          <w:b/>
          <w:sz w:val="28"/>
          <w:szCs w:val="28"/>
        </w:rPr>
      </w:pPr>
    </w:p>
    <w:p w14:paraId="2085731C" w14:textId="77777777" w:rsidR="00B750F2" w:rsidRPr="00675633" w:rsidRDefault="00B750F2" w:rsidP="00B750F2">
      <w:pPr>
        <w:keepNext/>
        <w:jc w:val="center"/>
        <w:outlineLvl w:val="1"/>
        <w:rPr>
          <w:b/>
        </w:rPr>
      </w:pPr>
      <w:r w:rsidRPr="00675633">
        <w:rPr>
          <w:b/>
        </w:rPr>
        <w:t>SPRENDIMAS</w:t>
      </w:r>
    </w:p>
    <w:p w14:paraId="3A9DAE5F" w14:textId="23D8CFFB" w:rsidR="00B750F2" w:rsidRPr="00675633" w:rsidRDefault="00B750F2" w:rsidP="00B750F2">
      <w:pPr>
        <w:keepNext/>
        <w:tabs>
          <w:tab w:val="left" w:pos="900"/>
        </w:tabs>
        <w:jc w:val="center"/>
        <w:outlineLvl w:val="1"/>
        <w:rPr>
          <w:b/>
          <w:caps/>
          <w:szCs w:val="24"/>
        </w:rPr>
      </w:pPr>
      <w:r w:rsidRPr="00B53321">
        <w:rPr>
          <w:b/>
          <w:szCs w:val="24"/>
        </w:rPr>
        <w:t xml:space="preserve">DĖL </w:t>
      </w:r>
      <w:r w:rsidR="00BC40AE">
        <w:rPr>
          <w:b/>
          <w:szCs w:val="24"/>
        </w:rPr>
        <w:t xml:space="preserve">PANEVĖŽIO MIESTO </w:t>
      </w:r>
      <w:r w:rsidR="00471993" w:rsidRPr="00471993">
        <w:rPr>
          <w:b/>
          <w:szCs w:val="24"/>
        </w:rPr>
        <w:t xml:space="preserve">SAVIVALDYBĖS </w:t>
      </w:r>
      <w:r w:rsidRPr="00B53321">
        <w:rPr>
          <w:b/>
          <w:szCs w:val="24"/>
        </w:rPr>
        <w:t xml:space="preserve">KOMISIJOS NEIGIAMŲ SOCIALINIŲ VEIKSNIŲ PREVENCIJAI KOORDINUOTI SUDARYMO, JOS </w:t>
      </w:r>
      <w:r w:rsidR="00675633" w:rsidRPr="00B53321">
        <w:rPr>
          <w:b/>
          <w:szCs w:val="24"/>
        </w:rPr>
        <w:t xml:space="preserve">DARBO </w:t>
      </w:r>
      <w:r w:rsidRPr="00B53321">
        <w:rPr>
          <w:b/>
          <w:szCs w:val="24"/>
        </w:rPr>
        <w:t>REGLAMENTO PATVIRTINIM</w:t>
      </w:r>
      <w:r w:rsidR="00BC40AE">
        <w:rPr>
          <w:b/>
          <w:szCs w:val="24"/>
        </w:rPr>
        <w:t>O IR</w:t>
      </w:r>
      <w:r w:rsidR="000B4E6E" w:rsidRPr="00B53321">
        <w:rPr>
          <w:b/>
          <w:szCs w:val="24"/>
        </w:rPr>
        <w:t xml:space="preserve"> </w:t>
      </w:r>
      <w:r w:rsidR="00B53321" w:rsidRPr="00675633">
        <w:rPr>
          <w:b/>
          <w:szCs w:val="24"/>
        </w:rPr>
        <w:t xml:space="preserve">SAVIVALDYBĖS TARYBOS 2013 M. BALANDŽIO 23 D. SPRENDIMO NR. 1-135 </w:t>
      </w:r>
      <w:r w:rsidR="00A3532C">
        <w:rPr>
          <w:b/>
          <w:szCs w:val="24"/>
        </w:rPr>
        <w:t>PRIPAŽINIMO NETEKUSIU GALIOS</w:t>
      </w:r>
    </w:p>
    <w:p w14:paraId="53F4E3BF" w14:textId="77777777" w:rsidR="00B750F2" w:rsidRPr="00675633" w:rsidRDefault="00B750F2" w:rsidP="003C19E4">
      <w:pPr>
        <w:jc w:val="center"/>
        <w:rPr>
          <w:b/>
          <w:sz w:val="28"/>
          <w:szCs w:val="28"/>
        </w:rPr>
      </w:pPr>
    </w:p>
    <w:p w14:paraId="737A804A" w14:textId="77777777" w:rsidR="00675633" w:rsidRPr="00675633" w:rsidRDefault="00675633" w:rsidP="00675633">
      <w:pPr>
        <w:jc w:val="center"/>
      </w:pPr>
      <w:r w:rsidRPr="00675633">
        <w:rPr>
          <w:rStyle w:val="Style3"/>
        </w:rPr>
        <w:fldChar w:fldCharType="begin">
          <w:ffData>
            <w:name w:val="registravimoDataIlga"/>
            <w:enabled/>
            <w:calcOnExit w:val="0"/>
            <w:textInput/>
          </w:ffData>
        </w:fldChar>
      </w:r>
      <w:bookmarkStart w:id="1" w:name="registravimoDataIlga"/>
      <w:r w:rsidRPr="00675633">
        <w:rPr>
          <w:rStyle w:val="Style3"/>
        </w:rPr>
        <w:instrText xml:space="preserve"> FORMTEXT </w:instrText>
      </w:r>
      <w:r w:rsidRPr="00675633">
        <w:rPr>
          <w:rStyle w:val="Style3"/>
        </w:rPr>
      </w:r>
      <w:r w:rsidRPr="00675633">
        <w:rPr>
          <w:rStyle w:val="Style3"/>
        </w:rPr>
        <w:fldChar w:fldCharType="separate"/>
      </w:r>
      <w:r w:rsidRPr="00675633">
        <w:rPr>
          <w:rStyle w:val="Style3"/>
          <w:noProof/>
        </w:rPr>
        <w:t>2023 m. gruodžio 14 d.</w:t>
      </w:r>
      <w:r w:rsidRPr="00675633">
        <w:rPr>
          <w:rStyle w:val="Style3"/>
        </w:rPr>
        <w:fldChar w:fldCharType="end"/>
      </w:r>
      <w:bookmarkEnd w:id="1"/>
      <w:r w:rsidRPr="00675633">
        <w:t xml:space="preserve"> Nr. </w:t>
      </w:r>
      <w:r w:rsidRPr="00675633">
        <w:fldChar w:fldCharType="begin">
          <w:ffData>
            <w:name w:val="registravimoNr"/>
            <w:enabled/>
            <w:calcOnExit w:val="0"/>
            <w:textInput/>
          </w:ffData>
        </w:fldChar>
      </w:r>
      <w:bookmarkStart w:id="2" w:name="registravimoNr"/>
      <w:r w:rsidRPr="00675633">
        <w:instrText xml:space="preserve"> FORMTEXT </w:instrText>
      </w:r>
      <w:r w:rsidRPr="00675633">
        <w:fldChar w:fldCharType="separate"/>
      </w:r>
      <w:r w:rsidRPr="00675633">
        <w:rPr>
          <w:noProof/>
        </w:rPr>
        <w:t>TSP-456</w:t>
      </w:r>
      <w:r w:rsidRPr="00675633">
        <w:fldChar w:fldCharType="end"/>
      </w:r>
      <w:bookmarkEnd w:id="2"/>
    </w:p>
    <w:p w14:paraId="41A537DA" w14:textId="77777777" w:rsidR="00A773ED" w:rsidRPr="00675633" w:rsidRDefault="00A773ED" w:rsidP="001871CC">
      <w:pPr>
        <w:keepNext/>
        <w:jc w:val="center"/>
        <w:outlineLvl w:val="2"/>
        <w:rPr>
          <w:b/>
        </w:rPr>
      </w:pPr>
      <w:r w:rsidRPr="00675633">
        <w:t>Panevėžys</w:t>
      </w:r>
    </w:p>
    <w:p w14:paraId="7A5C71F2" w14:textId="77777777" w:rsidR="00A773ED" w:rsidRPr="00675633" w:rsidRDefault="00A773ED" w:rsidP="00D72ABB">
      <w:pPr>
        <w:ind w:firstLine="851"/>
        <w:jc w:val="both"/>
      </w:pPr>
    </w:p>
    <w:p w14:paraId="7330F798" w14:textId="4FAF95CB" w:rsidR="00547230" w:rsidRPr="00675633" w:rsidRDefault="00547230" w:rsidP="00D72ABB">
      <w:pPr>
        <w:tabs>
          <w:tab w:val="left" w:pos="993"/>
        </w:tabs>
        <w:spacing w:line="360" w:lineRule="auto"/>
        <w:ind w:firstLine="851"/>
        <w:jc w:val="both"/>
      </w:pPr>
      <w:r w:rsidRPr="00675633">
        <w:t xml:space="preserve">Vadovaudamasi Lietuvos Respublikos vietos savivaldos įstatymo </w:t>
      </w:r>
      <w:r w:rsidR="00B1318B" w:rsidRPr="00675633">
        <w:t>6</w:t>
      </w:r>
      <w:r w:rsidRPr="00675633">
        <w:t xml:space="preserve"> straipsnio </w:t>
      </w:r>
      <w:r w:rsidR="00B1318B" w:rsidRPr="00675633">
        <w:t>8 ir 16</w:t>
      </w:r>
      <w:r w:rsidRPr="00675633">
        <w:t xml:space="preserve"> </w:t>
      </w:r>
      <w:r w:rsidR="00B1318B" w:rsidRPr="00675633">
        <w:t xml:space="preserve">punktais, 16 straipsnio 1 dalimi, </w:t>
      </w:r>
      <w:r w:rsidR="00CE2EC3" w:rsidRPr="00675633">
        <w:t>Pavyzdiniais savivaldybių narkotikų kontrolės komisijų nuostatais, patvirtintais Lietuvos Respublikos Vyriausybės 2003 m. balandžio 8 d. nutarimu Nr. 416 „Dėl Pavyzdinių savivaldybių narkotikų kontrolės komisijų nuostatų patvirtinimo“</w:t>
      </w:r>
      <w:r w:rsidR="000B4E6E" w:rsidRPr="00675633">
        <w:t>, Panevėžio miesto savivaldybės tarybos veiklos reglamento, patvirtinto Panevėžio miesto savivaldybės tarybos 2023</w:t>
      </w:r>
      <w:r w:rsidR="00675633" w:rsidRPr="00675633">
        <w:t> </w:t>
      </w:r>
      <w:r w:rsidR="000B4E6E" w:rsidRPr="00675633">
        <w:t xml:space="preserve">m. balandžio 20 d. sprendimu Nr. 1-103 „Dėl Panevėžio miesto savivaldybės tarybos veiklos reglamento patvirtinimo ir </w:t>
      </w:r>
      <w:r w:rsidR="00675633" w:rsidRPr="00675633">
        <w:t xml:space="preserve">Savivaldybės </w:t>
      </w:r>
      <w:r w:rsidR="000B4E6E" w:rsidRPr="00675633">
        <w:t>tarybos 2015 m. kovo 26 d. sprendimo Nr. 1-44 pripažinimo netekusiu galios“, 189 punktu,</w:t>
      </w:r>
      <w:r w:rsidRPr="00675633">
        <w:t xml:space="preserve"> Panevėžio miesto savivaldybės taryba n u s p r e n d ž i a:</w:t>
      </w:r>
    </w:p>
    <w:p w14:paraId="4617CBB1" w14:textId="33A1A8B7" w:rsidR="002C2809" w:rsidRPr="00675633" w:rsidRDefault="00675633" w:rsidP="00D72ABB">
      <w:pPr>
        <w:pStyle w:val="Sraopastraipa"/>
        <w:numPr>
          <w:ilvl w:val="0"/>
          <w:numId w:val="14"/>
        </w:numPr>
        <w:tabs>
          <w:tab w:val="left" w:pos="993"/>
        </w:tabs>
        <w:spacing w:line="360" w:lineRule="auto"/>
        <w:ind w:left="0" w:firstLine="851"/>
        <w:jc w:val="both"/>
      </w:pPr>
      <w:r w:rsidRPr="00675633">
        <w:t>Sudaryti</w:t>
      </w:r>
      <w:r w:rsidR="000901A2" w:rsidRPr="000901A2">
        <w:t xml:space="preserve"> Savivaldybės tarybos 2023–2027 m. kadencijos įgaliojimų laikotarpiui Panevėžio miesto savivaldybės</w:t>
      </w:r>
      <w:r w:rsidR="002C2809" w:rsidRPr="00675633">
        <w:t xml:space="preserve"> komisiją neigiamų socialinių v</w:t>
      </w:r>
      <w:r w:rsidR="000B4E6E" w:rsidRPr="00675633">
        <w:t>eiksnių prevencijai koordinuoti:</w:t>
      </w:r>
    </w:p>
    <w:p w14:paraId="67C89572" w14:textId="77777777" w:rsidR="000B4E6E" w:rsidRPr="00675633" w:rsidRDefault="000B4E6E" w:rsidP="00D72ABB">
      <w:pPr>
        <w:pStyle w:val="Sraopastraipa"/>
        <w:tabs>
          <w:tab w:val="left" w:pos="993"/>
        </w:tabs>
        <w:spacing w:line="360" w:lineRule="auto"/>
        <w:ind w:left="0" w:firstLine="851"/>
        <w:jc w:val="both"/>
      </w:pPr>
      <w:r w:rsidRPr="00675633">
        <w:t>Loreta Masiliūnienė – Savivaldybės vicemerė, komisijos pirmininkė;</w:t>
      </w:r>
    </w:p>
    <w:p w14:paraId="151A2396" w14:textId="77777777" w:rsidR="000B4E6E" w:rsidRDefault="000B4E6E" w:rsidP="00D72ABB">
      <w:pPr>
        <w:pStyle w:val="Sraopastraipa"/>
        <w:tabs>
          <w:tab w:val="left" w:pos="993"/>
        </w:tabs>
        <w:spacing w:line="360" w:lineRule="auto"/>
        <w:ind w:left="0" w:firstLine="851"/>
        <w:jc w:val="both"/>
      </w:pPr>
      <w:r w:rsidRPr="00675633">
        <w:t>Justinas Jasiukaitis – Savivaldybės administracijos direktoriaus pavaduotojas, komisijos pirmininko pavaduotojas;</w:t>
      </w:r>
    </w:p>
    <w:p w14:paraId="25244F4C" w14:textId="5CB756F7" w:rsidR="001E57C0" w:rsidRDefault="001E57C0" w:rsidP="00D72ABB">
      <w:pPr>
        <w:pStyle w:val="Sraopastraipa"/>
        <w:tabs>
          <w:tab w:val="left" w:pos="993"/>
        </w:tabs>
        <w:spacing w:line="360" w:lineRule="auto"/>
        <w:ind w:left="0" w:firstLine="851"/>
        <w:jc w:val="both"/>
      </w:pPr>
      <w:r w:rsidRPr="001E57C0">
        <w:t>Audronė Bagdanskienė – Savivaldybės administracijos Švietimo skyriaus vyriausioji specialistė (jos nesant, pavaduoja ją pavaduojantis specialistas);</w:t>
      </w:r>
    </w:p>
    <w:p w14:paraId="508023BC" w14:textId="6D21CDAF" w:rsidR="001E57C0" w:rsidRDefault="001E57C0" w:rsidP="00D72ABB">
      <w:pPr>
        <w:pStyle w:val="Sraopastraipa"/>
        <w:tabs>
          <w:tab w:val="left" w:pos="993"/>
        </w:tabs>
        <w:spacing w:line="360" w:lineRule="auto"/>
        <w:ind w:left="0" w:firstLine="851"/>
        <w:jc w:val="both"/>
      </w:pPr>
      <w:r w:rsidRPr="001E57C0">
        <w:t>Justina Buikauskienė – Savivaldybės visuomenės sveikatos biuro Psichikos sveikatos stiprinimo skyriaus vedėja (jos nesant, pavaduoja visuomenės sveikatos specialistė Justina Šimonienė).</w:t>
      </w:r>
    </w:p>
    <w:p w14:paraId="35EB65C7" w14:textId="347BD949" w:rsidR="001E57C0" w:rsidRDefault="001E57C0" w:rsidP="00D72ABB">
      <w:pPr>
        <w:pStyle w:val="Sraopastraipa"/>
        <w:tabs>
          <w:tab w:val="left" w:pos="993"/>
        </w:tabs>
        <w:spacing w:line="360" w:lineRule="auto"/>
        <w:ind w:left="0" w:firstLine="851"/>
        <w:jc w:val="both"/>
      </w:pPr>
      <w:r w:rsidRPr="001E57C0">
        <w:t>Mindaugas Burba – Savivaldybės administracijos Socialinių reikalų skyriaus Sveikatos poskyrio vedėjas (jo nesant, pavaduoja jį pavaduojantis specialistas);</w:t>
      </w:r>
    </w:p>
    <w:p w14:paraId="5FACA618" w14:textId="3DE5601F" w:rsidR="001E57C0" w:rsidRPr="00675633" w:rsidRDefault="001E57C0" w:rsidP="00D72ABB">
      <w:pPr>
        <w:pStyle w:val="Sraopastraipa"/>
        <w:tabs>
          <w:tab w:val="left" w:pos="993"/>
        </w:tabs>
        <w:spacing w:line="360" w:lineRule="auto"/>
        <w:ind w:left="0" w:firstLine="851"/>
        <w:jc w:val="both"/>
      </w:pPr>
      <w:r w:rsidRPr="001E57C0">
        <w:t>Simona Niedvarė – Savivaldybės administracijos vyriausioji specialistė (jaunimo reikalų koordinatorė);</w:t>
      </w:r>
    </w:p>
    <w:p w14:paraId="26D3FDEC" w14:textId="3B89756B" w:rsidR="000B4E6E" w:rsidRPr="00675633" w:rsidRDefault="000B4E6E" w:rsidP="00675633">
      <w:pPr>
        <w:pStyle w:val="Sraopastraipa"/>
        <w:spacing w:line="360" w:lineRule="auto"/>
        <w:ind w:left="0" w:firstLine="851"/>
        <w:jc w:val="both"/>
      </w:pPr>
      <w:r w:rsidRPr="00675633">
        <w:t xml:space="preserve">Agnė Pociūtė </w:t>
      </w:r>
      <w:r w:rsidR="00675633" w:rsidRPr="00675633">
        <w:t>–</w:t>
      </w:r>
      <w:r w:rsidRPr="00675633">
        <w:t xml:space="preserve"> Savivaldybės administracijos Švietimo skyriaus vyriausioji specialistė (jos nesant, pavaduoja </w:t>
      </w:r>
      <w:r w:rsidR="00675633" w:rsidRPr="00675633">
        <w:t xml:space="preserve">ją pavaduojantis </w:t>
      </w:r>
      <w:r w:rsidRPr="00675633">
        <w:t>specialistas);</w:t>
      </w:r>
    </w:p>
    <w:p w14:paraId="45DEC7F7" w14:textId="3EC9C324" w:rsidR="000B4E6E" w:rsidRPr="00675633" w:rsidRDefault="000B4E6E" w:rsidP="00675633">
      <w:pPr>
        <w:pStyle w:val="Sraopastraipa"/>
        <w:spacing w:line="360" w:lineRule="auto"/>
        <w:ind w:left="0" w:firstLine="851"/>
        <w:jc w:val="both"/>
      </w:pPr>
      <w:r w:rsidRPr="00675633">
        <w:lastRenderedPageBreak/>
        <w:t xml:space="preserve">Daiva Simonaitienė </w:t>
      </w:r>
      <w:r w:rsidR="00675633" w:rsidRPr="00675633">
        <w:t xml:space="preserve">– </w:t>
      </w:r>
      <w:r w:rsidRPr="00675633">
        <w:t xml:space="preserve">Savivaldybės administracijos Socialinių reikalų skyriaus Socialinių paslaugų poskyrio vyriausioji specialistė (jos nesant, pavaduoja </w:t>
      </w:r>
      <w:r w:rsidR="00675633" w:rsidRPr="00675633">
        <w:t>ją pavaduojantis specialistas</w:t>
      </w:r>
      <w:r w:rsidRPr="00675633">
        <w:t>);</w:t>
      </w:r>
    </w:p>
    <w:p w14:paraId="0EAA2B0C" w14:textId="6EC258FE" w:rsidR="000B4E6E" w:rsidRPr="00675633" w:rsidRDefault="000B4E6E" w:rsidP="00675633">
      <w:pPr>
        <w:pStyle w:val="Sraopastraipa"/>
        <w:spacing w:line="360" w:lineRule="auto"/>
        <w:ind w:left="0" w:firstLine="851"/>
        <w:jc w:val="both"/>
      </w:pPr>
      <w:r w:rsidRPr="00675633">
        <w:t xml:space="preserve">Alvyda Trybė </w:t>
      </w:r>
      <w:r w:rsidR="00675633" w:rsidRPr="00675633">
        <w:t>–</w:t>
      </w:r>
      <w:r w:rsidRPr="00675633">
        <w:t xml:space="preserve"> Savivaldybės administracijos tarpinstitucinio bendradarbiavimo koordinatorė;</w:t>
      </w:r>
    </w:p>
    <w:p w14:paraId="4F63D7E6" w14:textId="01B5D5F3" w:rsidR="000B4E6E" w:rsidRPr="00675633" w:rsidRDefault="000B4E6E" w:rsidP="00675633">
      <w:pPr>
        <w:pStyle w:val="Sraopastraipa"/>
        <w:spacing w:line="360" w:lineRule="auto"/>
        <w:ind w:left="0" w:firstLine="851"/>
        <w:jc w:val="both"/>
      </w:pPr>
      <w:r w:rsidRPr="00675633">
        <w:t>Danguolė Žiaugrienė – Panevėžio apskrities vyriausiojo policijos komisariato Viešosios tvarkos tarnybos Prevencijos poskyrio viršininkė (jos nesant, pavaduoja Panevėžio apskrities vyriausiojo policijos komisariato Viešosios tvarkos tarnybos Prevencijos poskyrio vyresnioji specialistė Irena Butkienė)</w:t>
      </w:r>
      <w:r w:rsidR="00B53321">
        <w:t>.</w:t>
      </w:r>
    </w:p>
    <w:p w14:paraId="2BD2A2BE" w14:textId="06A058ED" w:rsidR="000B4E6E" w:rsidRPr="00675633" w:rsidRDefault="000B4E6E" w:rsidP="00675633">
      <w:pPr>
        <w:pStyle w:val="Sraopastraipa"/>
        <w:numPr>
          <w:ilvl w:val="0"/>
          <w:numId w:val="14"/>
        </w:numPr>
        <w:spacing w:line="360" w:lineRule="auto"/>
        <w:ind w:left="0" w:firstLine="851"/>
        <w:jc w:val="both"/>
      </w:pPr>
      <w:r w:rsidRPr="00675633">
        <w:t>Patvirtinti Panevėžio miesto savivaldybės komisijos neigiamų socialinių veiksnių prevencijai koordinuoti darbo reglamentą (pridedama).</w:t>
      </w:r>
    </w:p>
    <w:p w14:paraId="77A98FC6" w14:textId="7A923A1F" w:rsidR="00792A7E" w:rsidRPr="00792A7E" w:rsidRDefault="00792A7E" w:rsidP="00792A7E">
      <w:pPr>
        <w:pStyle w:val="Pagrindinistekstas2"/>
        <w:numPr>
          <w:ilvl w:val="0"/>
          <w:numId w:val="14"/>
        </w:numPr>
        <w:spacing w:after="0" w:line="360" w:lineRule="auto"/>
        <w:ind w:left="0" w:firstLine="851"/>
        <w:jc w:val="both"/>
      </w:pPr>
      <w:r>
        <w:t>Pripažinti netekusiu galios Panevėžio miesto savivaldybės tarybos 2013 m. balandžio 23 d. sprendim</w:t>
      </w:r>
      <w:r w:rsidR="00A3532C">
        <w:t>ą</w:t>
      </w:r>
      <w:r>
        <w:t xml:space="preserve"> Nr. 1-135 „Dėl Savivaldybės tarybos 2010 m. balandžio 29 d. sprendimo </w:t>
      </w:r>
      <w:r w:rsidR="00A3532C">
        <w:br/>
      </w:r>
      <w:r>
        <w:t>Nr. 1-51-14 „Dėl komisijos neigiamų socialinių veiksnių prevencijai koordinuoti sudarymo“ pakeitimo“</w:t>
      </w:r>
      <w:r w:rsidR="00A04C96">
        <w:t>.</w:t>
      </w:r>
    </w:p>
    <w:p w14:paraId="754B7799" w14:textId="2E0D9B50" w:rsidR="00ED5A28" w:rsidRPr="00675633" w:rsidRDefault="00ED5A28" w:rsidP="00792A7E">
      <w:pPr>
        <w:pStyle w:val="Pagrindinistekstas2"/>
        <w:numPr>
          <w:ilvl w:val="0"/>
          <w:numId w:val="14"/>
        </w:numPr>
        <w:spacing w:after="0" w:line="360" w:lineRule="auto"/>
        <w:ind w:left="0" w:firstLine="851"/>
        <w:jc w:val="both"/>
        <w:rPr>
          <w:szCs w:val="24"/>
        </w:rPr>
      </w:pPr>
      <w:r w:rsidRPr="00675633">
        <w:rPr>
          <w:szCs w:val="24"/>
        </w:rPr>
        <w:t>N u r o d a u,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A87DDC" w14:textId="77777777" w:rsidR="00023C86" w:rsidRPr="00675633" w:rsidRDefault="00023C86" w:rsidP="00792A7E">
      <w:pPr>
        <w:pStyle w:val="Pagrindinistekstas2"/>
        <w:spacing w:line="360" w:lineRule="auto"/>
        <w:ind w:firstLine="851"/>
        <w:jc w:val="both"/>
        <w:rPr>
          <w:szCs w:val="24"/>
        </w:rPr>
      </w:pPr>
    </w:p>
    <w:p w14:paraId="3DA85713" w14:textId="77777777" w:rsidR="00A773ED" w:rsidRPr="00675633" w:rsidRDefault="00A773ED" w:rsidP="001871CC">
      <w:pPr>
        <w:tabs>
          <w:tab w:val="left" w:pos="6974"/>
        </w:tabs>
        <w:jc w:val="both"/>
        <w:rPr>
          <w:szCs w:val="24"/>
        </w:rPr>
      </w:pPr>
    </w:p>
    <w:p w14:paraId="27924F24" w14:textId="21530584" w:rsidR="001871CC" w:rsidRPr="00675633" w:rsidRDefault="00A773ED" w:rsidP="00174CEB">
      <w:pPr>
        <w:tabs>
          <w:tab w:val="left" w:pos="5385"/>
          <w:tab w:val="left" w:pos="6974"/>
        </w:tabs>
        <w:jc w:val="both"/>
        <w:rPr>
          <w:szCs w:val="24"/>
        </w:rPr>
      </w:pPr>
      <w:r w:rsidRPr="00675633">
        <w:rPr>
          <w:rFonts w:eastAsia="Calibri"/>
          <w:szCs w:val="24"/>
        </w:rPr>
        <w:t>Savivaldybės meras</w:t>
      </w:r>
      <w:r w:rsidRPr="00675633">
        <w:rPr>
          <w:rFonts w:eastAsia="Calibri"/>
          <w:szCs w:val="24"/>
        </w:rPr>
        <w:tab/>
      </w:r>
      <w:r w:rsidR="001871CC" w:rsidRPr="00675633">
        <w:rPr>
          <w:rFonts w:eastAsia="Calibri"/>
          <w:szCs w:val="24"/>
        </w:rPr>
        <w:tab/>
      </w:r>
      <w:r w:rsidRPr="00675633">
        <w:rPr>
          <w:rFonts w:eastAsia="Calibri"/>
          <w:szCs w:val="24"/>
        </w:rPr>
        <w:t>Rytis Mykolas Račkauskas</w:t>
      </w:r>
      <w:r w:rsidR="001871CC" w:rsidRPr="00675633">
        <w:rPr>
          <w:szCs w:val="24"/>
        </w:rPr>
        <w:br w:type="page"/>
      </w:r>
    </w:p>
    <w:p w14:paraId="1085BB16" w14:textId="77777777" w:rsidR="002C2809" w:rsidRPr="00675633" w:rsidRDefault="002C2809" w:rsidP="002C2809">
      <w:pPr>
        <w:tabs>
          <w:tab w:val="left" w:pos="5580"/>
          <w:tab w:val="left" w:pos="5940"/>
          <w:tab w:val="center" w:pos="7776"/>
        </w:tabs>
        <w:jc w:val="both"/>
      </w:pPr>
      <w:r w:rsidRPr="00675633">
        <w:rPr>
          <w:b/>
          <w:sz w:val="20"/>
        </w:rPr>
        <w:lastRenderedPageBreak/>
        <w:t xml:space="preserve">                                                                                                   </w:t>
      </w:r>
      <w:r w:rsidRPr="00675633">
        <w:t>PATVIRTINTA</w:t>
      </w:r>
      <w:r w:rsidRPr="00675633">
        <w:tab/>
      </w:r>
    </w:p>
    <w:p w14:paraId="7566F057" w14:textId="77777777" w:rsidR="002C2809" w:rsidRPr="00675633" w:rsidRDefault="002C2809" w:rsidP="002C2809">
      <w:pPr>
        <w:tabs>
          <w:tab w:val="left" w:pos="5580"/>
          <w:tab w:val="left" w:pos="5940"/>
          <w:tab w:val="left" w:pos="9540"/>
        </w:tabs>
        <w:jc w:val="both"/>
      </w:pPr>
      <w:r w:rsidRPr="00675633">
        <w:t xml:space="preserve">                                                                                  Panevėžio miesto savivaldybės tarybos</w:t>
      </w:r>
    </w:p>
    <w:p w14:paraId="091F2009" w14:textId="77777777" w:rsidR="002C2809" w:rsidRPr="00675633" w:rsidRDefault="002C2809" w:rsidP="002C2809">
      <w:pPr>
        <w:tabs>
          <w:tab w:val="left" w:pos="5580"/>
          <w:tab w:val="left" w:pos="5940"/>
          <w:tab w:val="left" w:pos="9540"/>
        </w:tabs>
        <w:jc w:val="both"/>
      </w:pPr>
      <w:r w:rsidRPr="00675633">
        <w:t xml:space="preserve">                                                                                  2023 m. gruodžio   d. sprendimu Nr. </w:t>
      </w:r>
    </w:p>
    <w:p w14:paraId="0ADC58E3" w14:textId="77777777" w:rsidR="002C2809" w:rsidRPr="00675633" w:rsidRDefault="002C2809" w:rsidP="002C2809">
      <w:pPr>
        <w:jc w:val="center"/>
        <w:rPr>
          <w:b/>
        </w:rPr>
      </w:pPr>
    </w:p>
    <w:p w14:paraId="424AB8C8" w14:textId="77777777" w:rsidR="002C2809" w:rsidRPr="00675633" w:rsidRDefault="002C2809" w:rsidP="002C2809">
      <w:pPr>
        <w:jc w:val="center"/>
        <w:rPr>
          <w:b/>
        </w:rPr>
      </w:pPr>
      <w:r w:rsidRPr="00675633">
        <w:rPr>
          <w:b/>
        </w:rPr>
        <w:t xml:space="preserve">PANEVĖŽIO MIESTO SAVIVALDYBĖS KOMISIJOS NEIGIAMŲ </w:t>
      </w:r>
    </w:p>
    <w:p w14:paraId="479FB2F6" w14:textId="77777777" w:rsidR="002C2809" w:rsidRPr="00675633" w:rsidRDefault="002C2809" w:rsidP="002C2809">
      <w:pPr>
        <w:jc w:val="center"/>
        <w:rPr>
          <w:b/>
        </w:rPr>
      </w:pPr>
      <w:r w:rsidRPr="00675633">
        <w:rPr>
          <w:b/>
        </w:rPr>
        <w:t xml:space="preserve">SOCIALINIŲ VEIKSNIŲ PREVENCIJAI KOORDINUOTI </w:t>
      </w:r>
    </w:p>
    <w:p w14:paraId="54A16D32" w14:textId="77777777" w:rsidR="002C2809" w:rsidRPr="00675633" w:rsidRDefault="002C2809" w:rsidP="002C2809">
      <w:pPr>
        <w:jc w:val="center"/>
        <w:rPr>
          <w:b/>
        </w:rPr>
      </w:pPr>
      <w:r w:rsidRPr="00675633">
        <w:rPr>
          <w:b/>
        </w:rPr>
        <w:t>DARBO REGLAMENTAS</w:t>
      </w:r>
    </w:p>
    <w:p w14:paraId="4FE6EB3C" w14:textId="77777777" w:rsidR="002C2809" w:rsidRPr="00675633" w:rsidRDefault="002C2809" w:rsidP="002C2809">
      <w:pPr>
        <w:jc w:val="center"/>
        <w:rPr>
          <w:b/>
        </w:rPr>
      </w:pPr>
    </w:p>
    <w:p w14:paraId="166A0F1A" w14:textId="77777777" w:rsidR="00675633" w:rsidRDefault="00675633" w:rsidP="00675633">
      <w:pPr>
        <w:jc w:val="center"/>
        <w:rPr>
          <w:b/>
        </w:rPr>
      </w:pPr>
      <w:r>
        <w:rPr>
          <w:b/>
        </w:rPr>
        <w:t>I SKYRIUS</w:t>
      </w:r>
    </w:p>
    <w:p w14:paraId="68DB2EFE" w14:textId="635386DF" w:rsidR="002C2809" w:rsidRPr="00675633" w:rsidRDefault="002C2809" w:rsidP="00675633">
      <w:pPr>
        <w:jc w:val="center"/>
        <w:rPr>
          <w:b/>
        </w:rPr>
      </w:pPr>
      <w:r w:rsidRPr="00675633">
        <w:rPr>
          <w:b/>
        </w:rPr>
        <w:t>BENDROSIOS NUOSTATOS</w:t>
      </w:r>
    </w:p>
    <w:p w14:paraId="3BA6AA14" w14:textId="77777777" w:rsidR="002C2809" w:rsidRPr="00675633" w:rsidRDefault="002C2809" w:rsidP="002C2809">
      <w:pPr>
        <w:ind w:left="1080"/>
        <w:rPr>
          <w:b/>
        </w:rPr>
      </w:pPr>
    </w:p>
    <w:p w14:paraId="03D79903" w14:textId="077E5364" w:rsidR="002C2809" w:rsidRPr="00675633" w:rsidRDefault="002C2809" w:rsidP="0056297F">
      <w:pPr>
        <w:ind w:firstLine="851"/>
        <w:jc w:val="both"/>
      </w:pPr>
      <w:r w:rsidRPr="00675633">
        <w:t xml:space="preserve">1. Panevėžio miesto savivaldybės komisija neigiamų socialinių veiksnių prevencijai koordinuoti (toliau </w:t>
      </w:r>
      <w:r w:rsidR="00675633">
        <w:t>–</w:t>
      </w:r>
      <w:r w:rsidRPr="00675633">
        <w:t xml:space="preserve"> komisija) yra nuolat veikianti komisija, koordinuojanti tabako, alkoholio narkotikų ir kitų psichiką veikiančių medžiagų vartojimo, nusikalstamumo, prekybos žmonėmis ir prostitucijos, smurto ir vaiko teisių apsaugos</w:t>
      </w:r>
      <w:r w:rsidR="0056297F">
        <w:t>,</w:t>
      </w:r>
      <w:r w:rsidRPr="00675633">
        <w:t xml:space="preserve"> jų pažeidimų prevencijos (toliau – neigiamų socialinių veiksnių prevencij</w:t>
      </w:r>
      <w:r w:rsidR="0056297F">
        <w:t>a</w:t>
      </w:r>
      <w:r w:rsidRPr="00675633">
        <w:t>) veiksmus savivaldybės teritorijoje.</w:t>
      </w:r>
    </w:p>
    <w:p w14:paraId="0115B01B" w14:textId="29227135" w:rsidR="002C2809" w:rsidRPr="00675633" w:rsidRDefault="002C2809" w:rsidP="0056297F">
      <w:pPr>
        <w:ind w:firstLine="851"/>
        <w:jc w:val="both"/>
      </w:pPr>
      <w:r w:rsidRPr="00675633">
        <w:t>2. Komisija savo darbe vadovaujasi L</w:t>
      </w:r>
      <w:r w:rsidR="0056297F">
        <w:t xml:space="preserve">ietuvos </w:t>
      </w:r>
      <w:r w:rsidRPr="00675633">
        <w:t>R</w:t>
      </w:r>
      <w:r w:rsidR="0056297F">
        <w:t>espublikos</w:t>
      </w:r>
      <w:r w:rsidRPr="00675633">
        <w:t xml:space="preserve"> Konstitucija, įstatymais, kitais teisės aktais, reglamentuojančias tabako, alkoholio, narkotikų ir kitų psichiką veikiančių medžiagų vartojimo, nusikalstamumo, prekybos žmonėmis ir prostitucijos, smurto ir vaiko teisių apsaugos</w:t>
      </w:r>
      <w:r w:rsidR="0056297F">
        <w:t>,</w:t>
      </w:r>
      <w:r w:rsidRPr="00675633">
        <w:t xml:space="preserve"> jų pažeidimų prevenciją, taip pat šiuo reglamentu.</w:t>
      </w:r>
    </w:p>
    <w:p w14:paraId="3811AF23" w14:textId="4863EC6C" w:rsidR="002C2809" w:rsidRPr="00675633" w:rsidRDefault="002C2809" w:rsidP="0056297F">
      <w:pPr>
        <w:ind w:firstLine="851"/>
        <w:jc w:val="both"/>
      </w:pPr>
      <w:r w:rsidRPr="00675633">
        <w:t>3.  Komisijos veiklą techniškai aptarnauja Savivaldybės administracija.</w:t>
      </w:r>
    </w:p>
    <w:p w14:paraId="19789574" w14:textId="77777777" w:rsidR="002C2809" w:rsidRPr="00675633" w:rsidRDefault="002C2809" w:rsidP="002C2809">
      <w:pPr>
        <w:jc w:val="both"/>
        <w:rPr>
          <w:u w:val="single"/>
        </w:rPr>
      </w:pPr>
    </w:p>
    <w:p w14:paraId="3778C265" w14:textId="77777777" w:rsidR="00675633" w:rsidRDefault="002C2809" w:rsidP="002C2809">
      <w:pPr>
        <w:jc w:val="center"/>
        <w:rPr>
          <w:b/>
        </w:rPr>
      </w:pPr>
      <w:r w:rsidRPr="00675633">
        <w:rPr>
          <w:b/>
        </w:rPr>
        <w:t>II</w:t>
      </w:r>
      <w:r w:rsidR="00675633">
        <w:rPr>
          <w:b/>
        </w:rPr>
        <w:t xml:space="preserve"> SKYRIUS</w:t>
      </w:r>
    </w:p>
    <w:p w14:paraId="420A49E0" w14:textId="0ADE5DB3" w:rsidR="002C2809" w:rsidRPr="00675633" w:rsidRDefault="002C2809" w:rsidP="002C2809">
      <w:pPr>
        <w:jc w:val="center"/>
        <w:rPr>
          <w:b/>
        </w:rPr>
      </w:pPr>
      <w:r w:rsidRPr="00675633">
        <w:rPr>
          <w:b/>
        </w:rPr>
        <w:t>KOMISIJOS UŽDAVINIAI IR FUNKCIJOS</w:t>
      </w:r>
    </w:p>
    <w:p w14:paraId="1FC0DBD6" w14:textId="77777777" w:rsidR="002C2809" w:rsidRPr="00675633" w:rsidRDefault="002C2809" w:rsidP="002C2809">
      <w:pPr>
        <w:jc w:val="center"/>
        <w:rPr>
          <w:b/>
        </w:rPr>
      </w:pPr>
    </w:p>
    <w:p w14:paraId="44BE62D4" w14:textId="68F23FCC" w:rsidR="002C2809" w:rsidRPr="00675633" w:rsidRDefault="002C2809" w:rsidP="0056297F">
      <w:pPr>
        <w:ind w:firstLine="851"/>
        <w:jc w:val="both"/>
      </w:pPr>
      <w:r w:rsidRPr="00675633">
        <w:t>4. Pagrindinis komisijos uždavinys – neigiamų socialinių veiksnių prevencijos koordinavimas savivaldybės teritorijoje, vykdant valstybės narkotikų ir narkomanijos, nepilnamečių nusikalstamumo, smurto</w:t>
      </w:r>
      <w:r w:rsidR="0056297F">
        <w:t>,</w:t>
      </w:r>
      <w:r w:rsidRPr="00675633">
        <w:t xml:space="preserve"> vaiko teisių apsaugos ir jų pažeidimų prevencijos politiką.</w:t>
      </w:r>
    </w:p>
    <w:p w14:paraId="56E240CC" w14:textId="0F2C8E6C" w:rsidR="002C2809" w:rsidRPr="00675633" w:rsidRDefault="002C2809" w:rsidP="0056297F">
      <w:pPr>
        <w:ind w:firstLine="851"/>
        <w:jc w:val="both"/>
      </w:pPr>
      <w:r w:rsidRPr="00675633">
        <w:t>5.  Įgyvendindama uždavinį, komisija atlieka šias funkcijas:</w:t>
      </w:r>
    </w:p>
    <w:p w14:paraId="40DCAD86" w14:textId="3B6077E3" w:rsidR="002C2809" w:rsidRPr="00675633" w:rsidRDefault="002C2809" w:rsidP="0056297F">
      <w:pPr>
        <w:ind w:firstLine="851"/>
        <w:jc w:val="both"/>
      </w:pPr>
      <w:r w:rsidRPr="00675633">
        <w:t>5.1. bendradarbiauja su Savivaldybės ir valstybinėmis institucijomis ir įstaigomis, kitomis suinteresuotomis įstaigomis, visuomeninėmis organizacijomis neigiamų socialinių veiksnių  prevencijos klausimais ir gauna iš jų informaciją;</w:t>
      </w:r>
    </w:p>
    <w:p w14:paraId="6CF9B83B" w14:textId="7FFE8661" w:rsidR="002C2809" w:rsidRPr="00675633" w:rsidRDefault="002C2809" w:rsidP="0056297F">
      <w:pPr>
        <w:ind w:firstLine="851"/>
        <w:jc w:val="both"/>
      </w:pPr>
      <w:r w:rsidRPr="00675633">
        <w:t>5.2. analizuoja gaunamus iš suinteresuotų savivaldybės ir valstybės institucijų</w:t>
      </w:r>
      <w:r w:rsidR="0056297F">
        <w:t>,</w:t>
      </w:r>
      <w:r w:rsidRPr="00675633">
        <w:t xml:space="preserve"> įstaigų</w:t>
      </w:r>
      <w:r w:rsidR="0056297F">
        <w:t xml:space="preserve"> ir</w:t>
      </w:r>
      <w:r w:rsidRPr="00675633">
        <w:t xml:space="preserve"> nevyriausybinių organizacijų statistikos duomenis;</w:t>
      </w:r>
    </w:p>
    <w:p w14:paraId="431DA55F" w14:textId="6970DBDE" w:rsidR="002C2809" w:rsidRPr="00675633" w:rsidRDefault="002C2809" w:rsidP="0056297F">
      <w:pPr>
        <w:ind w:firstLine="851"/>
        <w:jc w:val="both"/>
      </w:pPr>
      <w:r w:rsidRPr="00675633">
        <w:t xml:space="preserve">5.3. </w:t>
      </w:r>
      <w:r w:rsidR="004649BE" w:rsidRPr="00675633">
        <w:t xml:space="preserve">inicijuoja </w:t>
      </w:r>
      <w:r w:rsidRPr="00675633">
        <w:t xml:space="preserve">pasitarimus, seminarus ir mokymus </w:t>
      </w:r>
      <w:r w:rsidR="0056297F">
        <w:t>s</w:t>
      </w:r>
      <w:r w:rsidRPr="00675633">
        <w:t>avivaldybės įstaigoms, kitoms suinteresuotoms institucijoms aktualiais prevencijos klausimais;</w:t>
      </w:r>
    </w:p>
    <w:p w14:paraId="635E03C1" w14:textId="5662D6EC" w:rsidR="002C2809" w:rsidRPr="00675633" w:rsidRDefault="002C2809" w:rsidP="0056297F">
      <w:pPr>
        <w:ind w:firstLine="851"/>
        <w:jc w:val="both"/>
      </w:pPr>
      <w:r w:rsidRPr="00675633">
        <w:t xml:space="preserve">5.4. </w:t>
      </w:r>
      <w:r w:rsidR="001E57C0">
        <w:t>vertina</w:t>
      </w:r>
      <w:r w:rsidR="0056297F">
        <w:t>,</w:t>
      </w:r>
      <w:r w:rsidRPr="00675633">
        <w:t xml:space="preserve"> kaip vykdomos prevencinės programos sveikatos priež</w:t>
      </w:r>
      <w:r w:rsidR="00ED5A28" w:rsidRPr="00675633">
        <w:t>iūros, švietimo, socialines pas</w:t>
      </w:r>
      <w:r w:rsidRPr="00675633">
        <w:t>laugas teikiančiose įstaigose;</w:t>
      </w:r>
    </w:p>
    <w:p w14:paraId="28C2DF94" w14:textId="2B679ACB" w:rsidR="002C2809" w:rsidRPr="00675633" w:rsidRDefault="002C2809" w:rsidP="0056297F">
      <w:pPr>
        <w:ind w:firstLine="851"/>
        <w:jc w:val="both"/>
      </w:pPr>
      <w:r w:rsidRPr="00675633">
        <w:t xml:space="preserve">5.5. teikia siūlymus </w:t>
      </w:r>
      <w:r w:rsidR="0056297F" w:rsidRPr="00675633">
        <w:t xml:space="preserve">Panevėžio miesto savivaldybės </w:t>
      </w:r>
      <w:r w:rsidRPr="00675633">
        <w:t xml:space="preserve">administracijos </w:t>
      </w:r>
      <w:r w:rsidR="0056297F">
        <w:t xml:space="preserve">(toliau – Savivaldybės administracija) </w:t>
      </w:r>
      <w:r w:rsidRPr="00675633">
        <w:t>direktoriui dėl lėšų neigiamų socialinių veiksnių prevencijos</w:t>
      </w:r>
      <w:r w:rsidRPr="00675633">
        <w:rPr>
          <w:b/>
        </w:rPr>
        <w:t xml:space="preserve"> </w:t>
      </w:r>
      <w:r w:rsidRPr="00675633">
        <w:t xml:space="preserve">projektams </w:t>
      </w:r>
      <w:r w:rsidR="0056297F">
        <w:t>skyrimo</w:t>
      </w:r>
      <w:r w:rsidRPr="00675633">
        <w:t>;</w:t>
      </w:r>
    </w:p>
    <w:p w14:paraId="5707E9C9" w14:textId="2BCF8B0D" w:rsidR="002C2809" w:rsidRPr="00675633" w:rsidRDefault="002C2809" w:rsidP="0056297F">
      <w:pPr>
        <w:ind w:firstLine="851"/>
        <w:jc w:val="both"/>
      </w:pPr>
      <w:r w:rsidRPr="00675633">
        <w:t xml:space="preserve">5.6. teikia informaciją </w:t>
      </w:r>
      <w:r w:rsidR="0056297F">
        <w:t>ir</w:t>
      </w:r>
      <w:r w:rsidRPr="00675633">
        <w:t xml:space="preserve"> pasiūlymus neigiamų socialinių veiksnių prevencijos klausimais suinteresuotoms </w:t>
      </w:r>
      <w:r w:rsidR="0056297F">
        <w:t>s</w:t>
      </w:r>
      <w:r w:rsidRPr="00675633">
        <w:t>avivaldybės ir valstybės institucijoms</w:t>
      </w:r>
      <w:r w:rsidR="0056297F">
        <w:t>,</w:t>
      </w:r>
      <w:r w:rsidRPr="00675633">
        <w:t xml:space="preserve"> įstaigoms, visuomenės informavimo priemonėms, visuomeninėms organizacijoms, ataskaitas valstybės institucijoms</w:t>
      </w:r>
      <w:r w:rsidR="0056297F">
        <w:t>.</w:t>
      </w:r>
    </w:p>
    <w:p w14:paraId="5F252376" w14:textId="77777777" w:rsidR="002C2809" w:rsidRPr="00675633" w:rsidRDefault="002C2809" w:rsidP="002C2809"/>
    <w:p w14:paraId="70C36656" w14:textId="77777777" w:rsidR="00675633" w:rsidRDefault="002C2809" w:rsidP="002C2809">
      <w:pPr>
        <w:jc w:val="center"/>
        <w:rPr>
          <w:b/>
        </w:rPr>
      </w:pPr>
      <w:r w:rsidRPr="00675633">
        <w:rPr>
          <w:b/>
        </w:rPr>
        <w:t>III</w:t>
      </w:r>
      <w:r w:rsidR="00675633">
        <w:rPr>
          <w:b/>
        </w:rPr>
        <w:t xml:space="preserve"> SKYRIUS</w:t>
      </w:r>
    </w:p>
    <w:p w14:paraId="3BD8D89F" w14:textId="2F38A806" w:rsidR="002C2809" w:rsidRPr="00675633" w:rsidRDefault="002C2809" w:rsidP="002C2809">
      <w:pPr>
        <w:jc w:val="center"/>
        <w:rPr>
          <w:b/>
        </w:rPr>
      </w:pPr>
      <w:r w:rsidRPr="00675633">
        <w:rPr>
          <w:b/>
        </w:rPr>
        <w:t xml:space="preserve">KOMISIJOS TEISĖS </w:t>
      </w:r>
    </w:p>
    <w:p w14:paraId="08FB217C" w14:textId="77777777" w:rsidR="002C2809" w:rsidRPr="00675633" w:rsidRDefault="002C2809" w:rsidP="002C2809">
      <w:pPr>
        <w:jc w:val="center"/>
        <w:rPr>
          <w:b/>
        </w:rPr>
      </w:pPr>
    </w:p>
    <w:p w14:paraId="25403DBB" w14:textId="77777777" w:rsidR="002C2809" w:rsidRPr="00675633" w:rsidRDefault="002C2809" w:rsidP="0056297F">
      <w:pPr>
        <w:numPr>
          <w:ilvl w:val="0"/>
          <w:numId w:val="16"/>
        </w:numPr>
        <w:tabs>
          <w:tab w:val="clear" w:pos="1200"/>
          <w:tab w:val="num" w:pos="1276"/>
        </w:tabs>
        <w:ind w:left="0" w:firstLine="840"/>
        <w:jc w:val="both"/>
      </w:pPr>
      <w:r w:rsidRPr="00675633">
        <w:t>Komisija turi teisę:</w:t>
      </w:r>
    </w:p>
    <w:p w14:paraId="38FE0C75" w14:textId="4EDA8F40" w:rsidR="002C2809" w:rsidRPr="00675633" w:rsidRDefault="002C2809" w:rsidP="0056297F">
      <w:pPr>
        <w:tabs>
          <w:tab w:val="num" w:pos="1276"/>
        </w:tabs>
        <w:ind w:firstLine="840"/>
        <w:jc w:val="both"/>
      </w:pPr>
      <w:r w:rsidRPr="00675633">
        <w:t>6.1</w:t>
      </w:r>
      <w:r w:rsidR="0056297F">
        <w:t xml:space="preserve">. </w:t>
      </w:r>
      <w:r w:rsidRPr="00675633">
        <w:t>gauti informaciją iš savivaldybių ir valstybės institucijų, nevyriausybinių</w:t>
      </w:r>
      <w:r w:rsidR="0056297F">
        <w:t xml:space="preserve"> </w:t>
      </w:r>
      <w:r w:rsidRPr="00675633">
        <w:t>organizacijų ir kitų įstaigų komisijos kompetencijos klausimais;</w:t>
      </w:r>
    </w:p>
    <w:p w14:paraId="0530B222" w14:textId="150FCF7A" w:rsidR="002C2809" w:rsidRPr="00675633" w:rsidRDefault="002C2809" w:rsidP="0056297F">
      <w:pPr>
        <w:tabs>
          <w:tab w:val="num" w:pos="1276"/>
        </w:tabs>
        <w:ind w:firstLine="840"/>
        <w:jc w:val="both"/>
      </w:pPr>
      <w:r w:rsidRPr="00675633">
        <w:t>6.2</w:t>
      </w:r>
      <w:r w:rsidR="007F688C">
        <w:t>.</w:t>
      </w:r>
      <w:r w:rsidRPr="00675633">
        <w:t xml:space="preserve"> dalyvauti savivaldybės </w:t>
      </w:r>
      <w:r w:rsidR="0056297F">
        <w:t>ir</w:t>
      </w:r>
      <w:r w:rsidRPr="00675633">
        <w:t xml:space="preserve"> respublikiniuose renginiuose neigiamų socialinių veiksnių  prevencijos klausimais;</w:t>
      </w:r>
    </w:p>
    <w:p w14:paraId="382E7CB9" w14:textId="3C73E4DB" w:rsidR="002C2809" w:rsidRPr="00675633" w:rsidRDefault="002C2809" w:rsidP="0056297F">
      <w:pPr>
        <w:tabs>
          <w:tab w:val="num" w:pos="1276"/>
        </w:tabs>
        <w:ind w:firstLine="840"/>
        <w:jc w:val="both"/>
      </w:pPr>
      <w:r w:rsidRPr="00675633">
        <w:t xml:space="preserve">6.3. teikti pasiūlymus, rekomendacijas, kaip gerinti neigiamų socialinių veiksnių prevenciją </w:t>
      </w:r>
      <w:r w:rsidR="0056297F">
        <w:t>ir</w:t>
      </w:r>
      <w:r w:rsidRPr="00675633">
        <w:t xml:space="preserve"> reabilitaciją savivaldybės teritorijoje;</w:t>
      </w:r>
    </w:p>
    <w:p w14:paraId="6A738BCA" w14:textId="2784B1EC" w:rsidR="002C2809" w:rsidRPr="00675633" w:rsidRDefault="002C2809" w:rsidP="0056297F">
      <w:pPr>
        <w:tabs>
          <w:tab w:val="num" w:pos="1276"/>
        </w:tabs>
        <w:ind w:firstLine="840"/>
        <w:jc w:val="both"/>
      </w:pPr>
      <w:r w:rsidRPr="00675633">
        <w:t xml:space="preserve">6.4. kviesti į </w:t>
      </w:r>
      <w:r w:rsidR="0056297F">
        <w:t>k</w:t>
      </w:r>
      <w:r w:rsidRPr="00675633">
        <w:t xml:space="preserve">omisijos posėdžius Savivaldybės administracijos valstybės tarnautojus ir darbuotojus, savivaldybės įstaigų, įmonių </w:t>
      </w:r>
      <w:r w:rsidR="0056297F">
        <w:t>ir</w:t>
      </w:r>
      <w:r w:rsidRPr="00675633">
        <w:t xml:space="preserve"> organizacijų vadovus</w:t>
      </w:r>
      <w:r w:rsidR="0056297F">
        <w:t xml:space="preserve">, </w:t>
      </w:r>
      <w:r w:rsidRPr="00675633">
        <w:t>darbuotojus.</w:t>
      </w:r>
    </w:p>
    <w:p w14:paraId="6DC6A244" w14:textId="1DC8206D" w:rsidR="002C2809" w:rsidRPr="00675633" w:rsidRDefault="002C2809" w:rsidP="0056297F">
      <w:pPr>
        <w:tabs>
          <w:tab w:val="num" w:pos="1276"/>
        </w:tabs>
        <w:ind w:firstLine="840"/>
        <w:jc w:val="both"/>
      </w:pPr>
    </w:p>
    <w:p w14:paraId="0CEFE59A" w14:textId="77777777" w:rsidR="00675633" w:rsidRDefault="002C2809" w:rsidP="002C2809">
      <w:pPr>
        <w:jc w:val="center"/>
        <w:rPr>
          <w:b/>
        </w:rPr>
      </w:pPr>
      <w:r w:rsidRPr="00675633">
        <w:rPr>
          <w:b/>
        </w:rPr>
        <w:t>IV</w:t>
      </w:r>
      <w:r w:rsidR="00675633">
        <w:rPr>
          <w:b/>
        </w:rPr>
        <w:t xml:space="preserve"> SKYRIUS</w:t>
      </w:r>
    </w:p>
    <w:p w14:paraId="784BFB64" w14:textId="63FE50D4" w:rsidR="002C2809" w:rsidRPr="00675633" w:rsidRDefault="002C2809" w:rsidP="002C2809">
      <w:pPr>
        <w:jc w:val="center"/>
        <w:rPr>
          <w:b/>
        </w:rPr>
      </w:pPr>
      <w:r w:rsidRPr="00675633">
        <w:rPr>
          <w:b/>
        </w:rPr>
        <w:t>KOMISIJOS SUDĖTIS IR DARBO ORGANIZAVIMAS</w:t>
      </w:r>
    </w:p>
    <w:p w14:paraId="15F832BA" w14:textId="77777777" w:rsidR="002C2809" w:rsidRPr="00675633" w:rsidRDefault="002C2809" w:rsidP="002C2809">
      <w:pPr>
        <w:jc w:val="center"/>
        <w:rPr>
          <w:b/>
        </w:rPr>
      </w:pPr>
    </w:p>
    <w:p w14:paraId="6DBEC5BC" w14:textId="4557D2EF" w:rsidR="002C2809" w:rsidRPr="00675633" w:rsidRDefault="002C2809" w:rsidP="0056297F">
      <w:pPr>
        <w:numPr>
          <w:ilvl w:val="0"/>
          <w:numId w:val="16"/>
        </w:numPr>
        <w:tabs>
          <w:tab w:val="clear" w:pos="1200"/>
          <w:tab w:val="num" w:pos="1418"/>
        </w:tabs>
        <w:ind w:left="0" w:firstLine="840"/>
        <w:jc w:val="both"/>
      </w:pPr>
      <w:r w:rsidRPr="00675633">
        <w:t>Komisija sudaro</w:t>
      </w:r>
      <w:r w:rsidR="00ED5A28" w:rsidRPr="00675633">
        <w:t>ma</w:t>
      </w:r>
      <w:r w:rsidRPr="00675633">
        <w:t xml:space="preserve"> </w:t>
      </w:r>
      <w:r w:rsidR="0056297F" w:rsidRPr="00675633">
        <w:t xml:space="preserve">Panevėžio miesto savivaldybės </w:t>
      </w:r>
      <w:r w:rsidR="0056297F">
        <w:t>t</w:t>
      </w:r>
      <w:r w:rsidRPr="00675633">
        <w:t>aryb</w:t>
      </w:r>
      <w:r w:rsidR="0056297F">
        <w:t>os</w:t>
      </w:r>
      <w:r w:rsidRPr="00675633">
        <w:t xml:space="preserve"> </w:t>
      </w:r>
      <w:r w:rsidR="0056297F">
        <w:t xml:space="preserve">(toliau – Savivaldybės taryba) </w:t>
      </w:r>
      <w:r w:rsidRPr="00675633">
        <w:t>įgaliojimų laikui.</w:t>
      </w:r>
    </w:p>
    <w:p w14:paraId="2ED955F1" w14:textId="7CEB7DB0" w:rsidR="00A56D6D" w:rsidRPr="00675633" w:rsidRDefault="002C2809" w:rsidP="0056297F">
      <w:pPr>
        <w:numPr>
          <w:ilvl w:val="0"/>
          <w:numId w:val="16"/>
        </w:numPr>
        <w:tabs>
          <w:tab w:val="clear" w:pos="1200"/>
          <w:tab w:val="num" w:pos="1418"/>
        </w:tabs>
        <w:ind w:left="0" w:firstLine="840"/>
        <w:jc w:val="both"/>
      </w:pPr>
      <w:r w:rsidRPr="00675633">
        <w:t>Komisija sudaroma iš savivaldybės ir valstybės institucijų</w:t>
      </w:r>
      <w:r w:rsidR="0056297F">
        <w:t>,</w:t>
      </w:r>
      <w:r w:rsidRPr="00675633">
        <w:t xml:space="preserve"> įstaigų pasiūlytų atstovų – </w:t>
      </w:r>
      <w:r w:rsidR="0056297F" w:rsidRPr="00675633">
        <w:t xml:space="preserve">iš </w:t>
      </w:r>
      <w:r w:rsidRPr="00675633">
        <w:t>ne mažiau kaip 10 narių. Komisijos nariai gali būti Savivaldybės inst</w:t>
      </w:r>
      <w:r w:rsidR="007B19CD" w:rsidRPr="00675633">
        <w:t xml:space="preserve">itucijų, sveikatos priežiūros, </w:t>
      </w:r>
      <w:r w:rsidRPr="00675633">
        <w:t>Savivaldybės administracijos</w:t>
      </w:r>
      <w:r w:rsidR="007B19CD" w:rsidRPr="00675633">
        <w:t xml:space="preserve"> Švietimo, Sveikatos, Socialinių reikalų</w:t>
      </w:r>
      <w:r w:rsidR="0056297F">
        <w:t xml:space="preserve"> skyrių</w:t>
      </w:r>
      <w:r w:rsidRPr="00675633">
        <w:t>, švietimo įstaigų, visuomeninių organi</w:t>
      </w:r>
      <w:r w:rsidR="007B19CD" w:rsidRPr="00675633">
        <w:t xml:space="preserve">zacijų, </w:t>
      </w:r>
      <w:r w:rsidR="0056297F">
        <w:t>v</w:t>
      </w:r>
      <w:r w:rsidR="007B19CD" w:rsidRPr="00675633">
        <w:t>aiko gerovės komisijos, policijos, nevyriausybinių organizacijų ar institucijos, galinčios atlikti narkotikų kontrolę, organizuoti gydymą, reabilitaciją, vykdyti narkomanijos prevenciją bendruomenėje</w:t>
      </w:r>
      <w:r w:rsidR="0056297F">
        <w:t>,</w:t>
      </w:r>
      <w:r w:rsidR="007B19CD" w:rsidRPr="00675633">
        <w:t xml:space="preserve"> atstovai </w:t>
      </w:r>
      <w:r w:rsidR="0056297F">
        <w:t>ir</w:t>
      </w:r>
      <w:r w:rsidRPr="00675633">
        <w:t xml:space="preserve"> kiti </w:t>
      </w:r>
      <w:r w:rsidR="007B19CD" w:rsidRPr="00675633">
        <w:t>specialistai.</w:t>
      </w:r>
    </w:p>
    <w:p w14:paraId="1204D2C4" w14:textId="12A5B1E2" w:rsidR="002C2809" w:rsidRPr="00675633" w:rsidRDefault="00B750F2" w:rsidP="0056297F">
      <w:pPr>
        <w:numPr>
          <w:ilvl w:val="0"/>
          <w:numId w:val="16"/>
        </w:numPr>
        <w:tabs>
          <w:tab w:val="clear" w:pos="1200"/>
          <w:tab w:val="num" w:pos="1418"/>
        </w:tabs>
        <w:ind w:left="0" w:firstLine="840"/>
        <w:jc w:val="both"/>
      </w:pPr>
      <w:r w:rsidRPr="00675633">
        <w:t xml:space="preserve">Savivaldybės tarybos sprendimu skiriamas </w:t>
      </w:r>
      <w:r w:rsidR="003E16E6">
        <w:t>k</w:t>
      </w:r>
      <w:r w:rsidRPr="00675633">
        <w:t>omisijos pirmininkas ir jo pavaduotojas.</w:t>
      </w:r>
    </w:p>
    <w:p w14:paraId="5E166418" w14:textId="6AC8EBE7" w:rsidR="002C2809" w:rsidRPr="00675633" w:rsidRDefault="002C2809" w:rsidP="0056297F">
      <w:pPr>
        <w:tabs>
          <w:tab w:val="num" w:pos="1418"/>
        </w:tabs>
        <w:ind w:firstLine="840"/>
        <w:jc w:val="both"/>
      </w:pPr>
      <w:r w:rsidRPr="00675633">
        <w:t xml:space="preserve">10. </w:t>
      </w:r>
      <w:r w:rsidR="00A56D6D" w:rsidRPr="00675633">
        <w:t xml:space="preserve"> </w:t>
      </w:r>
      <w:r w:rsidRPr="00675633">
        <w:t xml:space="preserve">Komisijos nariai gali dalyvauti </w:t>
      </w:r>
      <w:r w:rsidR="003E16E6">
        <w:t>k</w:t>
      </w:r>
      <w:r w:rsidRPr="00675633">
        <w:t>omisijos darbe tik pasirašę:</w:t>
      </w:r>
    </w:p>
    <w:p w14:paraId="1C0AE415" w14:textId="0DD365B0" w:rsidR="002C2809" w:rsidRPr="00675633" w:rsidRDefault="002C2809" w:rsidP="0056297F">
      <w:pPr>
        <w:tabs>
          <w:tab w:val="num" w:pos="1418"/>
        </w:tabs>
        <w:ind w:firstLine="840"/>
        <w:jc w:val="both"/>
      </w:pPr>
      <w:r w:rsidRPr="00675633">
        <w:t>10.1. nešališkumo deklaraciją (1 priedas), kurioje pasižada objektyviai, dalykiškai, be išankstinio nusistatymo, vadovaudamiesi lygiateisiškumo principu atlikti savo pareigas, vengti viešųjų ir privačių interesų konflikto ir, esant jo grėsmei, nedels</w:t>
      </w:r>
      <w:r w:rsidR="00DA5AB2">
        <w:t>dami</w:t>
      </w:r>
      <w:r w:rsidRPr="00675633">
        <w:t xml:space="preserve"> informuoti apie tai </w:t>
      </w:r>
      <w:r w:rsidR="00DA5AB2">
        <w:t>k</w:t>
      </w:r>
      <w:r w:rsidRPr="00675633">
        <w:t xml:space="preserve">omisijos pirmininką </w:t>
      </w:r>
      <w:r w:rsidR="00DA5AB2">
        <w:t>ir</w:t>
      </w:r>
      <w:r w:rsidRPr="00675633">
        <w:t xml:space="preserve"> narius</w:t>
      </w:r>
      <w:r w:rsidR="00DA5AB2">
        <w:t>,</w:t>
      </w:r>
      <w:r w:rsidRPr="00675633">
        <w:t xml:space="preserve"> nusišalinti nuo pareigų atlikimo;</w:t>
      </w:r>
    </w:p>
    <w:p w14:paraId="68DCBAAA" w14:textId="51DAA7B7" w:rsidR="002C2809" w:rsidRPr="00675633" w:rsidRDefault="002C2809" w:rsidP="0056297F">
      <w:pPr>
        <w:tabs>
          <w:tab w:val="num" w:pos="1418"/>
        </w:tabs>
        <w:ind w:firstLine="840"/>
        <w:jc w:val="both"/>
      </w:pPr>
      <w:r w:rsidRPr="00675633">
        <w:t>10.2. konfidencialumo pasižadėjimą</w:t>
      </w:r>
      <w:r w:rsidR="003E16E6">
        <w:t xml:space="preserve"> </w:t>
      </w:r>
      <w:r w:rsidRPr="00675633">
        <w:t xml:space="preserve">(2 priedas), kuriame pasižada </w:t>
      </w:r>
      <w:r w:rsidR="00DA5AB2">
        <w:t>k</w:t>
      </w:r>
      <w:r w:rsidRPr="00675633">
        <w:t xml:space="preserve">omisijos gautą konfidencialią informaciją naudoti tik pareigų </w:t>
      </w:r>
      <w:r w:rsidR="00DA5AB2">
        <w:t>k</w:t>
      </w:r>
      <w:r w:rsidRPr="00675633">
        <w:t>omisijoje atlikimo tikslais ir jos neskleisti, išskyrus Lietuvos Respublikos įstatymuose nustatytus atvejus.</w:t>
      </w:r>
    </w:p>
    <w:p w14:paraId="76F1FF12" w14:textId="25EAD498" w:rsidR="002C2809" w:rsidRPr="00675633" w:rsidRDefault="002C2809" w:rsidP="0056297F">
      <w:pPr>
        <w:tabs>
          <w:tab w:val="num" w:pos="1418"/>
        </w:tabs>
        <w:ind w:right="252" w:firstLine="840"/>
        <w:jc w:val="both"/>
      </w:pPr>
      <w:r w:rsidRPr="00675633">
        <w:t>11.  Komisijos pirmininkas:</w:t>
      </w:r>
    </w:p>
    <w:p w14:paraId="3CD34449" w14:textId="3EA941DE" w:rsidR="002C2809" w:rsidRPr="00675633" w:rsidRDefault="002C2809" w:rsidP="0056297F">
      <w:pPr>
        <w:tabs>
          <w:tab w:val="num" w:pos="1418"/>
        </w:tabs>
        <w:ind w:right="252" w:firstLine="840"/>
        <w:jc w:val="both"/>
      </w:pPr>
      <w:r w:rsidRPr="00675633">
        <w:t xml:space="preserve">11.1. organizuoja </w:t>
      </w:r>
      <w:r w:rsidR="00DA5AB2">
        <w:t>k</w:t>
      </w:r>
      <w:r w:rsidRPr="00675633">
        <w:t>omisijos darbą ir atsako už jos veiklą;</w:t>
      </w:r>
    </w:p>
    <w:p w14:paraId="0FEF69FB" w14:textId="7763FC8A" w:rsidR="002C2809" w:rsidRPr="00675633" w:rsidRDefault="002C2809" w:rsidP="0056297F">
      <w:pPr>
        <w:tabs>
          <w:tab w:val="num" w:pos="1418"/>
        </w:tabs>
        <w:ind w:right="252" w:firstLine="840"/>
        <w:jc w:val="both"/>
      </w:pPr>
      <w:r w:rsidRPr="00675633">
        <w:t xml:space="preserve">11.2. pirmininkauja </w:t>
      </w:r>
      <w:r w:rsidR="00DA5AB2">
        <w:t>k</w:t>
      </w:r>
      <w:r w:rsidRPr="00675633">
        <w:t>omisijos posėdžiuose;</w:t>
      </w:r>
    </w:p>
    <w:p w14:paraId="6EC18445" w14:textId="0871CA19" w:rsidR="002C2809" w:rsidRPr="00675633" w:rsidRDefault="002C2809" w:rsidP="0056297F">
      <w:pPr>
        <w:tabs>
          <w:tab w:val="num" w:pos="1418"/>
        </w:tabs>
        <w:ind w:right="252" w:firstLine="840"/>
        <w:jc w:val="both"/>
      </w:pPr>
      <w:r w:rsidRPr="00675633">
        <w:t xml:space="preserve">11.3. gali pareikalauti savo vardu informacijos iš įstaigų ir organizacijų, susijusių su </w:t>
      </w:r>
      <w:r w:rsidR="00DA5AB2">
        <w:t>k</w:t>
      </w:r>
      <w:r w:rsidRPr="00675633">
        <w:t>omisijos darbu.</w:t>
      </w:r>
    </w:p>
    <w:p w14:paraId="10FC2CDA" w14:textId="1A93B03D" w:rsidR="002C2809" w:rsidRDefault="002C2809" w:rsidP="0056297F">
      <w:pPr>
        <w:tabs>
          <w:tab w:val="num" w:pos="1418"/>
        </w:tabs>
        <w:ind w:right="252" w:firstLine="840"/>
        <w:jc w:val="both"/>
      </w:pPr>
      <w:r w:rsidRPr="00675633">
        <w:t xml:space="preserve">12. Jei </w:t>
      </w:r>
      <w:r w:rsidR="00DA5AB2">
        <w:t>k</w:t>
      </w:r>
      <w:r w:rsidRPr="00675633">
        <w:t xml:space="preserve">omisijos pirmininko nėra, jo pareigas eina </w:t>
      </w:r>
      <w:r w:rsidR="00DA5AB2">
        <w:t>k</w:t>
      </w:r>
      <w:r w:rsidRPr="00675633">
        <w:t>omisijos pirmininko pavaduotojas.</w:t>
      </w:r>
    </w:p>
    <w:p w14:paraId="758E1100" w14:textId="011F57E7" w:rsidR="001E57C0" w:rsidRPr="00675633" w:rsidRDefault="001E57C0" w:rsidP="0056297F">
      <w:pPr>
        <w:tabs>
          <w:tab w:val="num" w:pos="1418"/>
        </w:tabs>
        <w:ind w:right="252" w:firstLine="840"/>
        <w:jc w:val="both"/>
      </w:pPr>
      <w:r w:rsidRPr="007F688C">
        <w:t>13. Komisija pirmo posėdžio metu išrenka sekretorių.</w:t>
      </w:r>
    </w:p>
    <w:p w14:paraId="35515C52" w14:textId="47B7FC7E" w:rsidR="002C2809" w:rsidRPr="00675633" w:rsidRDefault="001E57C0" w:rsidP="0056297F">
      <w:pPr>
        <w:tabs>
          <w:tab w:val="num" w:pos="1418"/>
        </w:tabs>
        <w:ind w:right="252" w:firstLine="840"/>
        <w:jc w:val="both"/>
      </w:pPr>
      <w:r>
        <w:t>14</w:t>
      </w:r>
      <w:r w:rsidR="002C2809" w:rsidRPr="00675633">
        <w:t>. Komisijos sekretorius:</w:t>
      </w:r>
    </w:p>
    <w:p w14:paraId="0D4F8751" w14:textId="40205E9F" w:rsidR="002C2809" w:rsidRPr="00675633" w:rsidRDefault="001E57C0" w:rsidP="0056297F">
      <w:pPr>
        <w:tabs>
          <w:tab w:val="num" w:pos="1418"/>
        </w:tabs>
        <w:ind w:right="252" w:firstLine="840"/>
        <w:jc w:val="both"/>
      </w:pPr>
      <w:r>
        <w:t>14</w:t>
      </w:r>
      <w:r w:rsidR="002C2809" w:rsidRPr="00675633">
        <w:t xml:space="preserve">.1. informuoja apie rengiamą </w:t>
      </w:r>
      <w:r w:rsidR="00DA5AB2">
        <w:t>k</w:t>
      </w:r>
      <w:r w:rsidR="002C2809" w:rsidRPr="00675633">
        <w:t>omisijos posėdį;</w:t>
      </w:r>
    </w:p>
    <w:p w14:paraId="3F06D384" w14:textId="6ECC1E17" w:rsidR="002C2809" w:rsidRPr="00675633" w:rsidRDefault="001E57C0" w:rsidP="0056297F">
      <w:pPr>
        <w:tabs>
          <w:tab w:val="num" w:pos="1418"/>
        </w:tabs>
        <w:ind w:right="252" w:firstLine="840"/>
        <w:jc w:val="both"/>
      </w:pPr>
      <w:r>
        <w:t>14</w:t>
      </w:r>
      <w:r w:rsidR="002C2809" w:rsidRPr="00675633">
        <w:t>.2. derina komisijos posėdžio darbotvarkę su komisijos pirmininku;</w:t>
      </w:r>
    </w:p>
    <w:p w14:paraId="03ED456D" w14:textId="1D4256FC" w:rsidR="002C2809" w:rsidRPr="00675633" w:rsidRDefault="001E57C0" w:rsidP="0056297F">
      <w:pPr>
        <w:tabs>
          <w:tab w:val="num" w:pos="1418"/>
        </w:tabs>
        <w:ind w:right="252" w:firstLine="840"/>
        <w:jc w:val="both"/>
      </w:pPr>
      <w:r>
        <w:t>1</w:t>
      </w:r>
      <w:r w:rsidR="007F688C">
        <w:t>4</w:t>
      </w:r>
      <w:r w:rsidR="002C2809" w:rsidRPr="00675633">
        <w:t>.3. tvarko komisijos dokumentaciją;</w:t>
      </w:r>
    </w:p>
    <w:p w14:paraId="408D0B3D" w14:textId="6D4396BC" w:rsidR="002C2809" w:rsidRPr="00675633" w:rsidRDefault="002C2809" w:rsidP="0056297F">
      <w:pPr>
        <w:tabs>
          <w:tab w:val="num" w:pos="1418"/>
        </w:tabs>
        <w:ind w:right="252" w:firstLine="840"/>
        <w:jc w:val="both"/>
      </w:pPr>
      <w:r w:rsidRPr="00675633">
        <w:t>1</w:t>
      </w:r>
      <w:r w:rsidR="001E57C0">
        <w:t>4</w:t>
      </w:r>
      <w:r w:rsidRPr="00675633">
        <w:t>.4. vykdo komisijos pirmininko pavedimus.</w:t>
      </w:r>
    </w:p>
    <w:p w14:paraId="7DF4F62D" w14:textId="10A78E27" w:rsidR="002C2809" w:rsidRPr="00675633" w:rsidRDefault="001E57C0" w:rsidP="0056297F">
      <w:pPr>
        <w:tabs>
          <w:tab w:val="num" w:pos="1418"/>
        </w:tabs>
        <w:ind w:right="252" w:firstLine="840"/>
        <w:jc w:val="both"/>
      </w:pPr>
      <w:r>
        <w:t>15</w:t>
      </w:r>
      <w:r w:rsidR="00E75AB8">
        <w:t xml:space="preserve">. Komisijos darbo reglamentą </w:t>
      </w:r>
      <w:r w:rsidR="002C2809" w:rsidRPr="00675633">
        <w:t>tvirtina Savivaldybės taryba.</w:t>
      </w:r>
    </w:p>
    <w:p w14:paraId="39952671" w14:textId="10610723" w:rsidR="002C2809" w:rsidRPr="00675633" w:rsidRDefault="001E57C0" w:rsidP="0056297F">
      <w:pPr>
        <w:tabs>
          <w:tab w:val="num" w:pos="1418"/>
        </w:tabs>
        <w:ind w:firstLine="840"/>
        <w:jc w:val="both"/>
      </w:pPr>
      <w:r>
        <w:t>16</w:t>
      </w:r>
      <w:r w:rsidR="002C2809" w:rsidRPr="00675633">
        <w:t>. Komisijos posėdžiai rengiami ne reč</w:t>
      </w:r>
      <w:r w:rsidR="0056297F">
        <w:t>i</w:t>
      </w:r>
      <w:r w:rsidR="002C2809" w:rsidRPr="00675633">
        <w:t>au kaip kartą per pusę metų arba esant poreikiui.</w:t>
      </w:r>
    </w:p>
    <w:p w14:paraId="0C808A06" w14:textId="6A227891" w:rsidR="002C2809" w:rsidRPr="00675633" w:rsidRDefault="001E57C0" w:rsidP="0056297F">
      <w:pPr>
        <w:tabs>
          <w:tab w:val="num" w:pos="1418"/>
        </w:tabs>
        <w:ind w:firstLine="840"/>
        <w:jc w:val="both"/>
      </w:pPr>
      <w:r>
        <w:t>17</w:t>
      </w:r>
      <w:r w:rsidR="002C2809" w:rsidRPr="00675633">
        <w:t xml:space="preserve">. Komisijos posėdis teisėtas, jeigu jame dalyvauja ne mažiau kaip </w:t>
      </w:r>
      <w:r w:rsidR="002C2809" w:rsidRPr="00DA5AB2">
        <w:rPr>
          <w:vertAlign w:val="superscript"/>
        </w:rPr>
        <w:t>2</w:t>
      </w:r>
      <w:r w:rsidR="002C2809" w:rsidRPr="00675633">
        <w:t>/</w:t>
      </w:r>
      <w:r w:rsidR="002C2809" w:rsidRPr="00DA5AB2">
        <w:rPr>
          <w:vertAlign w:val="subscript"/>
        </w:rPr>
        <w:t>3</w:t>
      </w:r>
      <w:r w:rsidR="002C2809" w:rsidRPr="00675633">
        <w:t xml:space="preserve"> </w:t>
      </w:r>
      <w:r w:rsidR="00DA5AB2">
        <w:t>k</w:t>
      </w:r>
      <w:r w:rsidR="002C2809" w:rsidRPr="00675633">
        <w:t>omisijos narių. Sprendimai priimami balsų dauguma atviru balsavimu, apie tai turi būti pažymėta posėdžio protokole.</w:t>
      </w:r>
    </w:p>
    <w:p w14:paraId="3A3BB703" w14:textId="5A15C704" w:rsidR="002C2809" w:rsidRPr="00675633" w:rsidRDefault="001E57C0" w:rsidP="0056297F">
      <w:pPr>
        <w:tabs>
          <w:tab w:val="num" w:pos="1418"/>
        </w:tabs>
        <w:ind w:firstLine="840"/>
        <w:jc w:val="both"/>
      </w:pPr>
      <w:r>
        <w:t>18</w:t>
      </w:r>
      <w:r w:rsidR="002C2809" w:rsidRPr="00675633">
        <w:t xml:space="preserve">. Komisijos narys, negalintis dalyvauti posėdyje, apie tai ne vėliau kaip prieš 1 darbo dieną iki </w:t>
      </w:r>
      <w:r w:rsidR="00DA5AB2">
        <w:t>k</w:t>
      </w:r>
      <w:r w:rsidR="002C2809" w:rsidRPr="00675633">
        <w:t xml:space="preserve">omisijos posėdžio turi pranešti </w:t>
      </w:r>
      <w:r w:rsidR="00DA5AB2">
        <w:t>k</w:t>
      </w:r>
      <w:r w:rsidR="002C2809" w:rsidRPr="00675633">
        <w:t>omisijos pirmininkui ar sekretoriui elektroniniu paštu.</w:t>
      </w:r>
    </w:p>
    <w:p w14:paraId="1FE8B5B9" w14:textId="422B3424" w:rsidR="002C2809" w:rsidRPr="00675633" w:rsidRDefault="001E57C0" w:rsidP="0056297F">
      <w:pPr>
        <w:tabs>
          <w:tab w:val="num" w:pos="1418"/>
        </w:tabs>
        <w:ind w:firstLine="840"/>
        <w:jc w:val="both"/>
      </w:pPr>
      <w:r>
        <w:t>19</w:t>
      </w:r>
      <w:r w:rsidR="002C2809" w:rsidRPr="00675633">
        <w:t>. Komisijos posėdis gali vykti kontaktiniu, nuotoliniu ar mišriu</w:t>
      </w:r>
      <w:r w:rsidR="00DA5AB2">
        <w:t>oju</w:t>
      </w:r>
      <w:r w:rsidR="002C2809" w:rsidRPr="00675633">
        <w:t xml:space="preserve"> būdu. Sprendimą organizuoti posėdį nuotoliniu arba mišriuoju būdu priima </w:t>
      </w:r>
      <w:r w:rsidR="00DA5AB2">
        <w:t>k</w:t>
      </w:r>
      <w:r w:rsidR="002C2809" w:rsidRPr="00675633">
        <w:t xml:space="preserve">omisijos pirmininkas savo iniciatyva arba gavęs </w:t>
      </w:r>
      <w:r w:rsidR="00DA5AB2">
        <w:t>k</w:t>
      </w:r>
      <w:r w:rsidR="002C2809" w:rsidRPr="00675633">
        <w:t xml:space="preserve">omisijos nario prašymą dalyvauti posėdyje nuotoliniu būdu. Apie priimtą sprendimą </w:t>
      </w:r>
      <w:r w:rsidR="00DA5AB2">
        <w:t>k</w:t>
      </w:r>
      <w:r w:rsidR="002C2809" w:rsidRPr="00675633">
        <w:t xml:space="preserve">omisijos posėdį organizuoti nuotoliniu ar mišriuoju būdu nedelsiant elektroninių ryšių priemonėmis turi būti pranešta </w:t>
      </w:r>
      <w:r w:rsidR="00DA5AB2">
        <w:t>k</w:t>
      </w:r>
      <w:r w:rsidR="002C2809" w:rsidRPr="00675633">
        <w:t>omisijos nariams ir kitiems posėdžio dalyviams.</w:t>
      </w:r>
    </w:p>
    <w:p w14:paraId="3D90468F" w14:textId="184BA50D" w:rsidR="002C2809" w:rsidRPr="00675633" w:rsidRDefault="001E57C0" w:rsidP="0056297F">
      <w:pPr>
        <w:tabs>
          <w:tab w:val="num" w:pos="1418"/>
        </w:tabs>
        <w:ind w:firstLine="840"/>
        <w:jc w:val="both"/>
      </w:pPr>
      <w:r>
        <w:t>20</w:t>
      </w:r>
      <w:r w:rsidR="002C2809" w:rsidRPr="00675633">
        <w:t>. Fizinių, juridinių asmenų raštus, susijusius su komisijos veikla, komisija turi išnagrinėti ne vėliau kaip per 20 darbo dienų įstatymų ir kitų teisės aktų nustatyta tvarka.</w:t>
      </w:r>
    </w:p>
    <w:p w14:paraId="62EFB94F" w14:textId="10F22F90" w:rsidR="002C2809" w:rsidRDefault="001E57C0" w:rsidP="0056297F">
      <w:pPr>
        <w:tabs>
          <w:tab w:val="num" w:pos="1418"/>
        </w:tabs>
        <w:ind w:firstLine="840"/>
        <w:jc w:val="both"/>
      </w:pPr>
      <w:r>
        <w:t>21</w:t>
      </w:r>
      <w:r w:rsidR="002C2809" w:rsidRPr="00675633">
        <w:t xml:space="preserve">. Spręsdami klausimus, susijusius su asmens sveikatos priežiūra, komisijos nariai privalo laikytis medicinos etikos ir asmens medicininės, juridinės paslapties konfidencialumo reikalavimų, socialinio darbo etikos </w:t>
      </w:r>
      <w:r w:rsidR="00DA5AB2">
        <w:t>ir</w:t>
      </w:r>
      <w:r w:rsidR="002C2809" w:rsidRPr="00675633">
        <w:t xml:space="preserve"> kitų žmogaus orumo nepažeidžiančių principų</w:t>
      </w:r>
      <w:r w:rsidR="00DA5AB2">
        <w:t>,</w:t>
      </w:r>
      <w:r w:rsidR="002C2809" w:rsidRPr="00675633">
        <w:t xml:space="preserve"> etikos normų.</w:t>
      </w:r>
    </w:p>
    <w:p w14:paraId="070527B7" w14:textId="77777777" w:rsidR="00E75AB8" w:rsidRDefault="00E75AB8" w:rsidP="0056297F">
      <w:pPr>
        <w:tabs>
          <w:tab w:val="num" w:pos="1418"/>
        </w:tabs>
        <w:ind w:firstLine="840"/>
        <w:jc w:val="both"/>
      </w:pPr>
    </w:p>
    <w:p w14:paraId="6BD15E23" w14:textId="29DF461D" w:rsidR="00E75AB8" w:rsidRPr="007F688C" w:rsidRDefault="00E75AB8" w:rsidP="007F688C">
      <w:pPr>
        <w:tabs>
          <w:tab w:val="num" w:pos="1418"/>
        </w:tabs>
        <w:jc w:val="center"/>
        <w:rPr>
          <w:b/>
        </w:rPr>
      </w:pPr>
      <w:r w:rsidRPr="007F688C">
        <w:rPr>
          <w:b/>
        </w:rPr>
        <w:t>V SKYRIUS</w:t>
      </w:r>
    </w:p>
    <w:p w14:paraId="04180E0A" w14:textId="6C02143B" w:rsidR="00E75AB8" w:rsidRPr="007F688C" w:rsidRDefault="00E75AB8" w:rsidP="007F688C">
      <w:pPr>
        <w:tabs>
          <w:tab w:val="num" w:pos="1418"/>
        </w:tabs>
        <w:jc w:val="center"/>
        <w:rPr>
          <w:b/>
        </w:rPr>
      </w:pPr>
      <w:r w:rsidRPr="007F688C">
        <w:rPr>
          <w:b/>
        </w:rPr>
        <w:t>BAIGIAMOSIOS NUOSTATOS</w:t>
      </w:r>
    </w:p>
    <w:p w14:paraId="26CF011D" w14:textId="77777777" w:rsidR="00E75AB8" w:rsidRPr="007F688C" w:rsidRDefault="00E75AB8" w:rsidP="00E75AB8">
      <w:pPr>
        <w:tabs>
          <w:tab w:val="num" w:pos="1418"/>
        </w:tabs>
        <w:ind w:firstLine="840"/>
        <w:jc w:val="center"/>
        <w:rPr>
          <w:b/>
        </w:rPr>
      </w:pPr>
    </w:p>
    <w:p w14:paraId="6E6A7BBE" w14:textId="2C57047D" w:rsidR="00E75AB8" w:rsidRPr="007F688C" w:rsidRDefault="00E75AB8" w:rsidP="00E75AB8">
      <w:pPr>
        <w:tabs>
          <w:tab w:val="num" w:pos="1418"/>
        </w:tabs>
        <w:ind w:firstLine="840"/>
      </w:pPr>
      <w:r w:rsidRPr="007F688C">
        <w:t>22. Komisijos veiklos dokumentai tvarkomi teisės aktų nustatyta tvarka.</w:t>
      </w:r>
    </w:p>
    <w:p w14:paraId="78669165" w14:textId="0A5A8493" w:rsidR="00E75AB8" w:rsidRPr="00E75AB8" w:rsidRDefault="00E75AB8" w:rsidP="007F688C">
      <w:pPr>
        <w:tabs>
          <w:tab w:val="num" w:pos="1418"/>
        </w:tabs>
        <w:ind w:firstLine="840"/>
        <w:jc w:val="both"/>
      </w:pPr>
      <w:r w:rsidRPr="007F688C">
        <w:t xml:space="preserve">23. Komisijos sudėtis ir darbo reglamentas keičiami </w:t>
      </w:r>
      <w:r w:rsidR="007F688C" w:rsidRPr="007F688C">
        <w:t xml:space="preserve">Savivaldybės </w:t>
      </w:r>
      <w:r w:rsidRPr="007F688C">
        <w:t>tarybos sprendimu.</w:t>
      </w:r>
    </w:p>
    <w:p w14:paraId="21A4F1FA" w14:textId="77777777" w:rsidR="002C2809" w:rsidRPr="00675633" w:rsidRDefault="002C2809" w:rsidP="002C2809">
      <w:pPr>
        <w:jc w:val="center"/>
      </w:pPr>
      <w:r w:rsidRPr="00675633">
        <w:t>____________________________________________</w:t>
      </w:r>
    </w:p>
    <w:p w14:paraId="0EAAED8B" w14:textId="2E6FCFE6" w:rsidR="002C2809" w:rsidRPr="00675633" w:rsidRDefault="00675633" w:rsidP="00675633">
      <w:pPr>
        <w:ind w:left="5387"/>
        <w:rPr>
          <w:szCs w:val="24"/>
          <w:lang w:eastAsia="lt-LT"/>
        </w:rPr>
      </w:pPr>
      <w:r>
        <w:br w:type="column"/>
      </w:r>
      <w:r w:rsidR="002C2809" w:rsidRPr="00675633">
        <w:rPr>
          <w:szCs w:val="24"/>
          <w:lang w:eastAsia="lt-LT"/>
        </w:rPr>
        <w:t>Panevėžio miesto savivaldybės</w:t>
      </w:r>
    </w:p>
    <w:p w14:paraId="4126703A" w14:textId="77777777" w:rsidR="00675633" w:rsidRDefault="00675633" w:rsidP="00675633">
      <w:pPr>
        <w:ind w:left="5387"/>
        <w:rPr>
          <w:szCs w:val="24"/>
          <w:lang w:eastAsia="lt-LT"/>
        </w:rPr>
      </w:pPr>
      <w:r w:rsidRPr="00675633">
        <w:rPr>
          <w:szCs w:val="24"/>
          <w:lang w:eastAsia="lt-LT"/>
        </w:rPr>
        <w:t xml:space="preserve">komisijos </w:t>
      </w:r>
      <w:r>
        <w:rPr>
          <w:szCs w:val="24"/>
          <w:lang w:eastAsia="lt-LT"/>
        </w:rPr>
        <w:t>n</w:t>
      </w:r>
      <w:r w:rsidR="002C2809" w:rsidRPr="00675633">
        <w:rPr>
          <w:szCs w:val="24"/>
          <w:lang w:eastAsia="lt-LT"/>
        </w:rPr>
        <w:t xml:space="preserve">eigiamų socialinių veiksnių </w:t>
      </w:r>
    </w:p>
    <w:p w14:paraId="7A12B10E" w14:textId="6D8D5557" w:rsidR="002C2809" w:rsidRPr="00675633" w:rsidRDefault="00675633" w:rsidP="00675633">
      <w:pPr>
        <w:ind w:left="5387"/>
        <w:rPr>
          <w:szCs w:val="24"/>
          <w:lang w:eastAsia="lt-LT"/>
        </w:rPr>
      </w:pPr>
      <w:r w:rsidRPr="00675633">
        <w:rPr>
          <w:szCs w:val="24"/>
          <w:lang w:eastAsia="lt-LT"/>
        </w:rPr>
        <w:t>prevencijai koordinuoti</w:t>
      </w:r>
      <w:r>
        <w:rPr>
          <w:szCs w:val="24"/>
          <w:lang w:eastAsia="lt-LT"/>
        </w:rPr>
        <w:t xml:space="preserve"> darbo reglamento</w:t>
      </w:r>
      <w:r w:rsidR="002C2809" w:rsidRPr="00675633">
        <w:rPr>
          <w:szCs w:val="24"/>
          <w:lang w:eastAsia="lt-LT"/>
        </w:rPr>
        <w:t xml:space="preserve"> </w:t>
      </w:r>
    </w:p>
    <w:p w14:paraId="3A1F5EF2" w14:textId="77777777" w:rsidR="002C2809" w:rsidRPr="00675633" w:rsidRDefault="002C2809" w:rsidP="00675633">
      <w:pPr>
        <w:ind w:left="5387"/>
        <w:rPr>
          <w:szCs w:val="24"/>
          <w:lang w:eastAsia="lt-LT"/>
        </w:rPr>
      </w:pPr>
      <w:r w:rsidRPr="00675633">
        <w:rPr>
          <w:szCs w:val="24"/>
          <w:lang w:eastAsia="lt-LT"/>
        </w:rPr>
        <w:t>1 priedas</w:t>
      </w:r>
    </w:p>
    <w:p w14:paraId="608A434D" w14:textId="77777777" w:rsidR="002C2809" w:rsidRPr="00675633" w:rsidRDefault="002C2809" w:rsidP="002C2809">
      <w:pPr>
        <w:ind w:firstLine="62"/>
        <w:rPr>
          <w:szCs w:val="24"/>
          <w:lang w:eastAsia="lt-LT"/>
        </w:rPr>
      </w:pPr>
    </w:p>
    <w:p w14:paraId="3344D590" w14:textId="2972AD93" w:rsidR="002C2809" w:rsidRPr="002E7DF0" w:rsidRDefault="002C2809" w:rsidP="00E75AB8">
      <w:pPr>
        <w:rPr>
          <w:b/>
          <w:bCs/>
          <w:szCs w:val="24"/>
          <w:lang w:eastAsia="lt-LT"/>
        </w:rPr>
      </w:pPr>
    </w:p>
    <w:p w14:paraId="72C1C110" w14:textId="77777777" w:rsidR="002C2809" w:rsidRPr="00675633" w:rsidRDefault="002C2809" w:rsidP="002C2809">
      <w:pPr>
        <w:ind w:firstLine="124"/>
        <w:jc w:val="center"/>
        <w:rPr>
          <w:szCs w:val="24"/>
          <w:lang w:eastAsia="lt-LT"/>
        </w:rPr>
      </w:pPr>
    </w:p>
    <w:p w14:paraId="0E187528" w14:textId="77777777" w:rsidR="002C2809" w:rsidRPr="00675633" w:rsidRDefault="002C2809" w:rsidP="002C2809">
      <w:pPr>
        <w:pBdr>
          <w:bottom w:val="single" w:sz="4" w:space="1" w:color="auto"/>
        </w:pBdr>
        <w:spacing w:line="259" w:lineRule="auto"/>
        <w:rPr>
          <w:bCs/>
          <w:szCs w:val="24"/>
          <w:lang w:eastAsia="en-GB"/>
        </w:rPr>
      </w:pPr>
    </w:p>
    <w:p w14:paraId="5B533A33" w14:textId="4DF7B4E2" w:rsidR="002C2809" w:rsidRPr="00675633" w:rsidRDefault="002C2809" w:rsidP="002C2809">
      <w:pPr>
        <w:shd w:val="clear" w:color="auto" w:fill="FFFFFF"/>
        <w:suppressAutoHyphens/>
        <w:spacing w:line="259" w:lineRule="auto"/>
        <w:jc w:val="center"/>
        <w:rPr>
          <w:bCs/>
          <w:szCs w:val="24"/>
          <w:lang w:eastAsia="en-GB"/>
        </w:rPr>
      </w:pPr>
      <w:r w:rsidRPr="00675633">
        <w:rPr>
          <w:bCs/>
          <w:szCs w:val="24"/>
          <w:lang w:eastAsia="en-GB"/>
        </w:rPr>
        <w:t>(</w:t>
      </w:r>
      <w:r w:rsidR="002E7DF0">
        <w:rPr>
          <w:bCs/>
          <w:szCs w:val="24"/>
          <w:lang w:eastAsia="en-GB"/>
        </w:rPr>
        <w:t>k</w:t>
      </w:r>
      <w:r w:rsidRPr="00675633">
        <w:rPr>
          <w:bCs/>
          <w:szCs w:val="24"/>
          <w:lang w:eastAsia="en-GB"/>
        </w:rPr>
        <w:t>omisijos pavadinimas)</w:t>
      </w:r>
    </w:p>
    <w:p w14:paraId="22EC98FC" w14:textId="77777777" w:rsidR="002C2809" w:rsidRPr="00675633" w:rsidRDefault="002C2809" w:rsidP="002C2809">
      <w:pPr>
        <w:pBdr>
          <w:bottom w:val="single" w:sz="4" w:space="1" w:color="auto"/>
        </w:pBdr>
        <w:spacing w:line="259" w:lineRule="auto"/>
        <w:jc w:val="center"/>
        <w:rPr>
          <w:bCs/>
          <w:szCs w:val="24"/>
          <w:lang w:eastAsia="en-GB"/>
        </w:rPr>
      </w:pPr>
    </w:p>
    <w:p w14:paraId="69B5C8F2" w14:textId="4FBC06D0" w:rsidR="002C2809" w:rsidRPr="00675633" w:rsidRDefault="002C2809" w:rsidP="002C2809">
      <w:pPr>
        <w:suppressAutoHyphens/>
        <w:spacing w:line="259" w:lineRule="auto"/>
        <w:ind w:firstLine="62"/>
        <w:jc w:val="center"/>
        <w:textAlignment w:val="baseline"/>
        <w:rPr>
          <w:bCs/>
          <w:szCs w:val="24"/>
          <w:lang w:eastAsia="en-GB"/>
        </w:rPr>
      </w:pPr>
      <w:r w:rsidRPr="00675633">
        <w:rPr>
          <w:rFonts w:eastAsia="Calibri"/>
          <w:bCs/>
          <w:szCs w:val="24"/>
          <w:lang w:eastAsia="en-GB"/>
        </w:rPr>
        <w:t>(</w:t>
      </w:r>
      <w:r w:rsidR="002E7DF0">
        <w:rPr>
          <w:rFonts w:eastAsia="Calibri"/>
          <w:bCs/>
          <w:szCs w:val="24"/>
          <w:lang w:eastAsia="en-GB"/>
        </w:rPr>
        <w:t>k</w:t>
      </w:r>
      <w:r w:rsidRPr="00675633">
        <w:rPr>
          <w:rFonts w:eastAsia="Calibri"/>
          <w:bCs/>
          <w:szCs w:val="24"/>
          <w:lang w:eastAsia="en-GB"/>
        </w:rPr>
        <w:t>omisijos pirmininko (-ės), pavaduotojo (-os), nario (-ės) vardas ir pavardė)</w:t>
      </w:r>
    </w:p>
    <w:p w14:paraId="7DEADE1A" w14:textId="77777777" w:rsidR="002C2809" w:rsidRPr="00675633" w:rsidRDefault="002C2809" w:rsidP="002C2809">
      <w:pPr>
        <w:shd w:val="clear" w:color="auto" w:fill="FFFFFF"/>
        <w:ind w:firstLine="62"/>
        <w:jc w:val="center"/>
        <w:rPr>
          <w:szCs w:val="24"/>
          <w:lang w:eastAsia="lt-LT"/>
        </w:rPr>
      </w:pPr>
    </w:p>
    <w:p w14:paraId="365784C1" w14:textId="77777777" w:rsidR="002C2809" w:rsidRPr="00675633" w:rsidRDefault="002C2809" w:rsidP="002C2809">
      <w:pPr>
        <w:ind w:firstLine="62"/>
        <w:jc w:val="center"/>
        <w:textAlignment w:val="baseline"/>
        <w:rPr>
          <w:szCs w:val="24"/>
          <w:lang w:eastAsia="lt-LT"/>
        </w:rPr>
      </w:pPr>
    </w:p>
    <w:p w14:paraId="568CBCF3" w14:textId="77777777" w:rsidR="002C2809" w:rsidRPr="00675633" w:rsidRDefault="002C2809" w:rsidP="002C2809">
      <w:pPr>
        <w:jc w:val="center"/>
        <w:textAlignment w:val="baseline"/>
        <w:rPr>
          <w:szCs w:val="24"/>
          <w:lang w:eastAsia="lt-LT"/>
        </w:rPr>
      </w:pPr>
      <w:r w:rsidRPr="00675633">
        <w:rPr>
          <w:b/>
          <w:bCs/>
          <w:szCs w:val="24"/>
          <w:lang w:eastAsia="lt-LT"/>
        </w:rPr>
        <w:t>NEŠALIŠKUMO DEKLARACIJA</w:t>
      </w:r>
    </w:p>
    <w:p w14:paraId="70399223" w14:textId="77777777" w:rsidR="002C2809" w:rsidRPr="00675633" w:rsidRDefault="002C2809" w:rsidP="002C2809">
      <w:pPr>
        <w:ind w:firstLine="62"/>
        <w:jc w:val="center"/>
        <w:textAlignment w:val="baseline"/>
        <w:rPr>
          <w:szCs w:val="24"/>
          <w:lang w:eastAsia="lt-LT"/>
        </w:rPr>
      </w:pPr>
    </w:p>
    <w:p w14:paraId="6BA83D13" w14:textId="77777777" w:rsidR="002C2809" w:rsidRPr="00675633" w:rsidRDefault="002C2809" w:rsidP="002C2809">
      <w:pPr>
        <w:jc w:val="center"/>
        <w:rPr>
          <w:szCs w:val="24"/>
          <w:lang w:eastAsia="lt-LT"/>
        </w:rPr>
      </w:pPr>
      <w:r w:rsidRPr="00675633">
        <w:rPr>
          <w:szCs w:val="24"/>
          <w:lang w:eastAsia="lt-LT"/>
        </w:rPr>
        <w:t>202_ m.____________d.</w:t>
      </w:r>
    </w:p>
    <w:p w14:paraId="303C058D" w14:textId="77777777" w:rsidR="002C2809" w:rsidRPr="00675633" w:rsidRDefault="002C2809" w:rsidP="002C2809">
      <w:pPr>
        <w:jc w:val="center"/>
        <w:textAlignment w:val="baseline"/>
        <w:rPr>
          <w:szCs w:val="24"/>
          <w:lang w:eastAsia="lt-LT"/>
        </w:rPr>
      </w:pPr>
      <w:r w:rsidRPr="00675633">
        <w:rPr>
          <w:szCs w:val="24"/>
          <w:lang w:eastAsia="lt-LT"/>
        </w:rPr>
        <w:t>Panevėžys</w:t>
      </w:r>
    </w:p>
    <w:p w14:paraId="09ADD19C" w14:textId="77777777" w:rsidR="002C2809" w:rsidRPr="00675633" w:rsidRDefault="002C2809" w:rsidP="002C2809">
      <w:pPr>
        <w:ind w:firstLine="62"/>
        <w:jc w:val="center"/>
        <w:textAlignment w:val="baseline"/>
        <w:rPr>
          <w:szCs w:val="24"/>
          <w:lang w:eastAsia="lt-LT"/>
        </w:rPr>
      </w:pPr>
    </w:p>
    <w:p w14:paraId="6C4F09E9" w14:textId="7ACF6A4B" w:rsidR="002C2809" w:rsidRPr="00675633" w:rsidRDefault="002C2809" w:rsidP="002C2809">
      <w:pPr>
        <w:tabs>
          <w:tab w:val="left" w:pos="1418"/>
          <w:tab w:val="right" w:leader="underscore" w:pos="9071"/>
        </w:tabs>
        <w:suppressAutoHyphens/>
        <w:spacing w:line="259" w:lineRule="auto"/>
        <w:ind w:firstLine="851"/>
        <w:jc w:val="both"/>
        <w:textAlignment w:val="baseline"/>
        <w:rPr>
          <w:rFonts w:eastAsia="Calibri"/>
          <w:bCs/>
          <w:szCs w:val="24"/>
          <w:lang w:eastAsia="en-GB"/>
        </w:rPr>
      </w:pPr>
      <w:r w:rsidRPr="00675633">
        <w:rPr>
          <w:rFonts w:eastAsia="Calibri"/>
          <w:bCs/>
          <w:szCs w:val="24"/>
          <w:lang w:eastAsia="en-GB"/>
        </w:rPr>
        <w:t xml:space="preserve">Būdamas </w:t>
      </w:r>
      <w:r w:rsidR="002E7DF0">
        <w:rPr>
          <w:rFonts w:eastAsia="Calibri"/>
          <w:bCs/>
          <w:szCs w:val="24"/>
          <w:lang w:eastAsia="en-GB"/>
        </w:rPr>
        <w:t>k</w:t>
      </w:r>
      <w:r w:rsidRPr="00675633">
        <w:rPr>
          <w:rFonts w:eastAsia="Calibri"/>
          <w:bCs/>
          <w:szCs w:val="24"/>
          <w:lang w:eastAsia="en-GB"/>
        </w:rPr>
        <w:t>omisijos _________________________________________________pasižadu:</w:t>
      </w:r>
    </w:p>
    <w:p w14:paraId="2F3C3159" w14:textId="77777777" w:rsidR="002C2809" w:rsidRPr="00675633" w:rsidRDefault="002C2809" w:rsidP="002C2809">
      <w:pPr>
        <w:tabs>
          <w:tab w:val="left" w:pos="1418"/>
          <w:tab w:val="right" w:leader="underscore" w:pos="9071"/>
        </w:tabs>
        <w:suppressAutoHyphens/>
        <w:spacing w:line="259" w:lineRule="auto"/>
        <w:ind w:firstLine="4932"/>
        <w:jc w:val="both"/>
        <w:textAlignment w:val="baseline"/>
        <w:rPr>
          <w:rFonts w:eastAsia="Calibri"/>
          <w:bCs/>
          <w:sz w:val="20"/>
          <w:lang w:eastAsia="en-GB"/>
        </w:rPr>
      </w:pPr>
      <w:r w:rsidRPr="00675633">
        <w:rPr>
          <w:rFonts w:eastAsia="Calibri"/>
          <w:bCs/>
          <w:sz w:val="20"/>
          <w:lang w:eastAsia="en-GB"/>
        </w:rPr>
        <w:t>(pareigų pavadinimas)</w:t>
      </w:r>
    </w:p>
    <w:p w14:paraId="333DE6FE" w14:textId="2C9598E0" w:rsidR="002C2809" w:rsidRPr="00675633" w:rsidRDefault="002C2809" w:rsidP="002C2809">
      <w:pPr>
        <w:ind w:firstLine="851"/>
        <w:jc w:val="both"/>
        <w:textAlignment w:val="baseline"/>
        <w:rPr>
          <w:szCs w:val="24"/>
          <w:lang w:eastAsia="lt-LT"/>
        </w:rPr>
      </w:pPr>
      <w:r w:rsidRPr="00675633">
        <w:rPr>
          <w:szCs w:val="24"/>
          <w:lang w:eastAsia="lt-LT"/>
        </w:rPr>
        <w:t>1. objektyviai, dalykiškai, be išankstinio nusistatymo, vadovaudamasis lygiateisiškumo, nediskriminavimo ir skaidrumo principais, atlikti man pavestas pareigas (užduotis)</w:t>
      </w:r>
      <w:r w:rsidR="002E7DF0">
        <w:rPr>
          <w:szCs w:val="24"/>
          <w:lang w:eastAsia="lt-LT"/>
        </w:rPr>
        <w:t>;</w:t>
      </w:r>
    </w:p>
    <w:p w14:paraId="68D378EF" w14:textId="37B1927A" w:rsidR="002C2809" w:rsidRPr="00675633" w:rsidRDefault="002C2809" w:rsidP="002C2809">
      <w:pPr>
        <w:ind w:firstLine="851"/>
        <w:jc w:val="both"/>
        <w:textAlignment w:val="baseline"/>
        <w:rPr>
          <w:szCs w:val="24"/>
          <w:lang w:eastAsia="lt-LT"/>
        </w:rPr>
      </w:pPr>
      <w:r w:rsidRPr="00675633">
        <w:rPr>
          <w:szCs w:val="24"/>
          <w:lang w:eastAsia="lt-LT"/>
        </w:rPr>
        <w:t xml:space="preserve">2. nedelsdamas raštu pranešti </w:t>
      </w:r>
      <w:r w:rsidR="002E7DF0">
        <w:rPr>
          <w:szCs w:val="24"/>
          <w:lang w:eastAsia="lt-LT"/>
        </w:rPr>
        <w:t>k</w:t>
      </w:r>
      <w:r w:rsidRPr="00675633">
        <w:rPr>
          <w:szCs w:val="24"/>
          <w:lang w:eastAsia="lt-LT"/>
        </w:rPr>
        <w:t>omisijos pirmininkui apie galimą viešųjų ir privačių interesų konfliktą.</w:t>
      </w:r>
    </w:p>
    <w:p w14:paraId="13D360CA" w14:textId="77777777" w:rsidR="002C2809" w:rsidRPr="00675633" w:rsidRDefault="002C2809" w:rsidP="002C2809">
      <w:pPr>
        <w:ind w:firstLine="851"/>
        <w:jc w:val="both"/>
        <w:textAlignment w:val="baseline"/>
        <w:rPr>
          <w:szCs w:val="24"/>
          <w:lang w:eastAsia="lt-LT"/>
        </w:rPr>
      </w:pPr>
      <w:r w:rsidRPr="00675633">
        <w:rPr>
          <w:szCs w:val="24"/>
          <w:lang w:eastAsia="lt-LT"/>
        </w:rPr>
        <w:t>Man išaiškinta, kad:</w:t>
      </w:r>
    </w:p>
    <w:p w14:paraId="2F34D171" w14:textId="77777777" w:rsidR="002C2809" w:rsidRPr="00675633" w:rsidRDefault="002C2809" w:rsidP="002C2809">
      <w:pPr>
        <w:ind w:firstLine="851"/>
        <w:jc w:val="both"/>
        <w:textAlignment w:val="baseline"/>
        <w:rPr>
          <w:szCs w:val="24"/>
          <w:lang w:eastAsia="lt-LT"/>
        </w:rPr>
      </w:pPr>
      <w:r w:rsidRPr="00675633">
        <w:rPr>
          <w:szCs w:val="24"/>
          <w:lang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1853AE66" w14:textId="704CED1F" w:rsidR="002C2809" w:rsidRPr="00675633" w:rsidRDefault="002C2809" w:rsidP="002C2809">
      <w:pPr>
        <w:ind w:firstLine="851"/>
        <w:jc w:val="both"/>
        <w:textAlignment w:val="baseline"/>
        <w:rPr>
          <w:szCs w:val="24"/>
          <w:lang w:eastAsia="lt-LT"/>
        </w:rPr>
      </w:pPr>
      <w:r w:rsidRPr="00675633">
        <w:rPr>
          <w:szCs w:val="24"/>
          <w:lang w:eastAsia="lt-LT"/>
        </w:rPr>
        <w:t xml:space="preserve">2. </w:t>
      </w:r>
      <w:r w:rsidR="002E7DF0">
        <w:rPr>
          <w:szCs w:val="24"/>
          <w:lang w:eastAsia="lt-LT"/>
        </w:rPr>
        <w:t>k</w:t>
      </w:r>
      <w:r w:rsidRPr="00675633">
        <w:rPr>
          <w:szCs w:val="24"/>
          <w:lang w:eastAsia="lt-LT"/>
        </w:rPr>
        <w:t xml:space="preserve">omisijos pirmininkui gavus pagrįstos informacijos apie tai, kad galiu būti patekęs į intereso konflikto situaciją ir nenusišalinau nuo atitinkamo klausimo sprendimų priėmimo, </w:t>
      </w:r>
      <w:r w:rsidR="002E7DF0">
        <w:rPr>
          <w:szCs w:val="24"/>
          <w:lang w:eastAsia="lt-LT"/>
        </w:rPr>
        <w:t>k</w:t>
      </w:r>
      <w:r w:rsidRPr="00675633">
        <w:rPr>
          <w:szCs w:val="24"/>
          <w:lang w:eastAsia="lt-LT"/>
        </w:rPr>
        <w:t xml:space="preserve">omisijos pirmininkas sustabdo mano dalyvavimą </w:t>
      </w:r>
      <w:r w:rsidR="002E7DF0">
        <w:rPr>
          <w:szCs w:val="24"/>
          <w:lang w:eastAsia="lt-LT"/>
        </w:rPr>
        <w:t>k</w:t>
      </w:r>
      <w:r w:rsidRPr="00675633">
        <w:rPr>
          <w:szCs w:val="24"/>
          <w:lang w:eastAsia="lt-LT"/>
        </w:rPr>
        <w:t>omisijos veikloje kol pranyks aplinkybės</w:t>
      </w:r>
      <w:r w:rsidR="002E7DF0">
        <w:rPr>
          <w:szCs w:val="24"/>
          <w:lang w:eastAsia="lt-LT"/>
        </w:rPr>
        <w:t>,</w:t>
      </w:r>
      <w:r w:rsidRPr="00675633">
        <w:rPr>
          <w:szCs w:val="24"/>
          <w:lang w:eastAsia="lt-LT"/>
        </w:rPr>
        <w:t xml:space="preserve"> dėl kurių buvau nušalintas.</w:t>
      </w:r>
    </w:p>
    <w:p w14:paraId="5D564A6E" w14:textId="77777777" w:rsidR="002C2809" w:rsidRPr="00675633" w:rsidRDefault="002C2809" w:rsidP="002C2809">
      <w:pPr>
        <w:ind w:firstLine="913"/>
        <w:jc w:val="both"/>
        <w:textAlignment w:val="baseline"/>
        <w:rPr>
          <w:szCs w:val="24"/>
          <w:lang w:eastAsia="lt-LT"/>
        </w:rPr>
      </w:pPr>
    </w:p>
    <w:p w14:paraId="527253D3" w14:textId="77777777" w:rsidR="002C2809" w:rsidRPr="00675633" w:rsidRDefault="002C2809" w:rsidP="002C2809">
      <w:pPr>
        <w:ind w:firstLine="62"/>
        <w:jc w:val="both"/>
        <w:rPr>
          <w:szCs w:val="24"/>
          <w:lang w:eastAsia="lt-LT"/>
        </w:rPr>
      </w:pPr>
    </w:p>
    <w:tbl>
      <w:tblPr>
        <w:tblW w:w="0" w:type="auto"/>
        <w:jc w:val="center"/>
        <w:tblCellMar>
          <w:left w:w="0" w:type="dxa"/>
          <w:right w:w="0" w:type="dxa"/>
        </w:tblCellMar>
        <w:tblLook w:val="04A0" w:firstRow="1" w:lastRow="0" w:firstColumn="1" w:lastColumn="0" w:noHBand="0" w:noVBand="1"/>
      </w:tblPr>
      <w:tblGrid>
        <w:gridCol w:w="3309"/>
        <w:gridCol w:w="582"/>
        <w:gridCol w:w="2351"/>
        <w:gridCol w:w="662"/>
        <w:gridCol w:w="2734"/>
      </w:tblGrid>
      <w:tr w:rsidR="002C2809" w:rsidRPr="00675633" w14:paraId="40EDA577" w14:textId="77777777" w:rsidTr="009B5DE3">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070694C8" w14:textId="77777777" w:rsidR="002C2809" w:rsidRPr="00675633" w:rsidRDefault="002C2809" w:rsidP="002C2809">
            <w:pPr>
              <w:jc w:val="center"/>
              <w:rPr>
                <w:szCs w:val="24"/>
                <w:lang w:eastAsia="lt-LT"/>
              </w:rPr>
            </w:pPr>
            <w:r w:rsidRPr="00675633">
              <w:rPr>
                <w:szCs w:val="24"/>
                <w:lang w:eastAsia="lt-LT"/>
              </w:rPr>
              <w:t>(pareigų pavadinimas)</w:t>
            </w:r>
          </w:p>
          <w:p w14:paraId="228668F1" w14:textId="77777777" w:rsidR="002C2809" w:rsidRPr="00675633" w:rsidRDefault="002C2809" w:rsidP="002C2809">
            <w:pPr>
              <w:ind w:firstLine="62"/>
              <w:rPr>
                <w:szCs w:val="24"/>
                <w:lang w:eastAsia="lt-LT"/>
              </w:rPr>
            </w:pPr>
          </w:p>
        </w:tc>
        <w:tc>
          <w:tcPr>
            <w:tcW w:w="582" w:type="dxa"/>
            <w:tcMar>
              <w:top w:w="0" w:type="dxa"/>
              <w:left w:w="108" w:type="dxa"/>
              <w:bottom w:w="0" w:type="dxa"/>
              <w:right w:w="108" w:type="dxa"/>
            </w:tcMar>
            <w:hideMark/>
          </w:tcPr>
          <w:p w14:paraId="1974A671" w14:textId="77777777" w:rsidR="002C2809" w:rsidRPr="00675633" w:rsidRDefault="002C2809" w:rsidP="002C2809">
            <w:pPr>
              <w:ind w:firstLine="62"/>
              <w:jc w:val="center"/>
              <w:rPr>
                <w:szCs w:val="24"/>
                <w:lang w:eastAsia="lt-LT"/>
              </w:rPr>
            </w:pPr>
          </w:p>
        </w:tc>
        <w:tc>
          <w:tcPr>
            <w:tcW w:w="2351" w:type="dxa"/>
            <w:tcBorders>
              <w:top w:val="single" w:sz="8" w:space="0" w:color="auto"/>
              <w:left w:val="nil"/>
              <w:bottom w:val="nil"/>
              <w:right w:val="nil"/>
            </w:tcBorders>
            <w:tcMar>
              <w:top w:w="0" w:type="dxa"/>
              <w:left w:w="108" w:type="dxa"/>
              <w:bottom w:w="0" w:type="dxa"/>
              <w:right w:w="108" w:type="dxa"/>
            </w:tcMar>
            <w:hideMark/>
          </w:tcPr>
          <w:p w14:paraId="2B21FC11" w14:textId="77777777" w:rsidR="002C2809" w:rsidRPr="00675633" w:rsidRDefault="002C2809" w:rsidP="002C2809">
            <w:pPr>
              <w:jc w:val="center"/>
              <w:rPr>
                <w:szCs w:val="24"/>
                <w:lang w:eastAsia="lt-LT"/>
              </w:rPr>
            </w:pPr>
            <w:r w:rsidRPr="00675633">
              <w:rPr>
                <w:szCs w:val="24"/>
                <w:lang w:eastAsia="lt-LT"/>
              </w:rPr>
              <w:t>(parašas)</w:t>
            </w:r>
          </w:p>
        </w:tc>
        <w:tc>
          <w:tcPr>
            <w:tcW w:w="662" w:type="dxa"/>
            <w:tcMar>
              <w:top w:w="0" w:type="dxa"/>
              <w:left w:w="108" w:type="dxa"/>
              <w:bottom w:w="0" w:type="dxa"/>
              <w:right w:w="108" w:type="dxa"/>
            </w:tcMar>
            <w:hideMark/>
          </w:tcPr>
          <w:p w14:paraId="51CFE8CC" w14:textId="77777777" w:rsidR="002C2809" w:rsidRPr="00675633" w:rsidRDefault="002C2809" w:rsidP="002C2809">
            <w:pPr>
              <w:ind w:firstLine="62"/>
              <w:jc w:val="center"/>
              <w:rPr>
                <w:szCs w:val="24"/>
                <w:lang w:eastAsia="lt-LT"/>
              </w:rPr>
            </w:pPr>
          </w:p>
        </w:tc>
        <w:tc>
          <w:tcPr>
            <w:tcW w:w="2734" w:type="dxa"/>
            <w:tcBorders>
              <w:top w:val="single" w:sz="8" w:space="0" w:color="auto"/>
              <w:left w:val="nil"/>
              <w:bottom w:val="nil"/>
              <w:right w:val="nil"/>
            </w:tcBorders>
            <w:tcMar>
              <w:top w:w="0" w:type="dxa"/>
              <w:left w:w="108" w:type="dxa"/>
              <w:bottom w:w="0" w:type="dxa"/>
              <w:right w:w="108" w:type="dxa"/>
            </w:tcMar>
            <w:hideMark/>
          </w:tcPr>
          <w:p w14:paraId="3022C509" w14:textId="77777777" w:rsidR="002C2809" w:rsidRPr="00675633" w:rsidRDefault="002C2809" w:rsidP="002C2809">
            <w:pPr>
              <w:jc w:val="center"/>
              <w:rPr>
                <w:szCs w:val="24"/>
                <w:lang w:eastAsia="lt-LT"/>
              </w:rPr>
            </w:pPr>
            <w:r w:rsidRPr="00675633">
              <w:rPr>
                <w:szCs w:val="24"/>
                <w:lang w:eastAsia="lt-LT"/>
              </w:rPr>
              <w:t>(vardas ir pavardė)</w:t>
            </w:r>
          </w:p>
        </w:tc>
      </w:tr>
    </w:tbl>
    <w:p w14:paraId="77F18CBC" w14:textId="77777777" w:rsidR="002C2809" w:rsidRPr="00675633" w:rsidRDefault="002C2809" w:rsidP="002C2809">
      <w:pPr>
        <w:ind w:left="5184" w:firstLine="345"/>
        <w:rPr>
          <w:szCs w:val="24"/>
          <w:lang w:eastAsia="lt-LT"/>
        </w:rPr>
      </w:pPr>
    </w:p>
    <w:p w14:paraId="08B10595" w14:textId="77777777" w:rsidR="002C2809" w:rsidRPr="00675633" w:rsidRDefault="002C2809" w:rsidP="002C2809">
      <w:pPr>
        <w:ind w:firstLine="5103"/>
        <w:sectPr w:rsidR="002C2809" w:rsidRPr="00675633" w:rsidSect="00977A10">
          <w:headerReference w:type="default" r:id="rId9"/>
          <w:pgSz w:w="11906" w:h="16838" w:code="9"/>
          <w:pgMar w:top="1134" w:right="567" w:bottom="1276" w:left="1701" w:header="709" w:footer="709" w:gutter="0"/>
          <w:pgNumType w:start="1"/>
          <w:cols w:space="1296"/>
          <w:titlePg/>
          <w:docGrid w:linePitch="360"/>
        </w:sectPr>
      </w:pPr>
    </w:p>
    <w:p w14:paraId="2F185B80" w14:textId="77777777" w:rsidR="00675633" w:rsidRPr="00675633" w:rsidRDefault="00675633" w:rsidP="00675633">
      <w:pPr>
        <w:ind w:left="5387"/>
        <w:rPr>
          <w:szCs w:val="24"/>
          <w:lang w:eastAsia="lt-LT"/>
        </w:rPr>
      </w:pPr>
      <w:r w:rsidRPr="00675633">
        <w:rPr>
          <w:szCs w:val="24"/>
          <w:lang w:eastAsia="lt-LT"/>
        </w:rPr>
        <w:t>Panevėžio miesto savivaldybės</w:t>
      </w:r>
    </w:p>
    <w:p w14:paraId="547B07FA" w14:textId="77777777" w:rsidR="00675633" w:rsidRDefault="00675633" w:rsidP="00675633">
      <w:pPr>
        <w:ind w:left="5387"/>
        <w:rPr>
          <w:szCs w:val="24"/>
          <w:lang w:eastAsia="lt-LT"/>
        </w:rPr>
      </w:pPr>
      <w:r w:rsidRPr="00675633">
        <w:rPr>
          <w:szCs w:val="24"/>
          <w:lang w:eastAsia="lt-LT"/>
        </w:rPr>
        <w:t xml:space="preserve">komisijos </w:t>
      </w:r>
      <w:r>
        <w:rPr>
          <w:szCs w:val="24"/>
          <w:lang w:eastAsia="lt-LT"/>
        </w:rPr>
        <w:t>n</w:t>
      </w:r>
      <w:r w:rsidRPr="00675633">
        <w:rPr>
          <w:szCs w:val="24"/>
          <w:lang w:eastAsia="lt-LT"/>
        </w:rPr>
        <w:t xml:space="preserve">eigiamų socialinių veiksnių </w:t>
      </w:r>
    </w:p>
    <w:p w14:paraId="0EEDF0CB" w14:textId="77777777" w:rsidR="00675633" w:rsidRPr="00675633" w:rsidRDefault="00675633" w:rsidP="00675633">
      <w:pPr>
        <w:ind w:left="5387"/>
        <w:rPr>
          <w:szCs w:val="24"/>
          <w:lang w:eastAsia="lt-LT"/>
        </w:rPr>
      </w:pPr>
      <w:r w:rsidRPr="00675633">
        <w:rPr>
          <w:szCs w:val="24"/>
          <w:lang w:eastAsia="lt-LT"/>
        </w:rPr>
        <w:t>prevencijai koordinuoti</w:t>
      </w:r>
      <w:r>
        <w:rPr>
          <w:szCs w:val="24"/>
          <w:lang w:eastAsia="lt-LT"/>
        </w:rPr>
        <w:t xml:space="preserve"> darbo reglamento</w:t>
      </w:r>
      <w:r w:rsidRPr="00675633">
        <w:rPr>
          <w:szCs w:val="24"/>
          <w:lang w:eastAsia="lt-LT"/>
        </w:rPr>
        <w:t xml:space="preserve"> </w:t>
      </w:r>
    </w:p>
    <w:p w14:paraId="593B4F98" w14:textId="0EC9E716" w:rsidR="00675633" w:rsidRPr="00675633" w:rsidRDefault="00675633" w:rsidP="00675633">
      <w:pPr>
        <w:ind w:left="5387"/>
        <w:rPr>
          <w:szCs w:val="24"/>
          <w:lang w:eastAsia="lt-LT"/>
        </w:rPr>
      </w:pPr>
      <w:r>
        <w:rPr>
          <w:szCs w:val="24"/>
          <w:lang w:eastAsia="lt-LT"/>
        </w:rPr>
        <w:t>2</w:t>
      </w:r>
      <w:r w:rsidRPr="00675633">
        <w:rPr>
          <w:szCs w:val="24"/>
          <w:lang w:eastAsia="lt-LT"/>
        </w:rPr>
        <w:t xml:space="preserve"> priedas</w:t>
      </w:r>
    </w:p>
    <w:p w14:paraId="2AEAA228" w14:textId="77777777" w:rsidR="002C2809" w:rsidRPr="00675633" w:rsidRDefault="002C2809" w:rsidP="002C2809">
      <w:pPr>
        <w:ind w:firstLine="62"/>
        <w:rPr>
          <w:szCs w:val="24"/>
          <w:lang w:eastAsia="lt-LT"/>
        </w:rPr>
      </w:pPr>
    </w:p>
    <w:p w14:paraId="065B96BA" w14:textId="6B77B35E" w:rsidR="002C2809" w:rsidRPr="002E7DF0" w:rsidRDefault="002C2809" w:rsidP="002C2809">
      <w:pPr>
        <w:jc w:val="center"/>
        <w:rPr>
          <w:b/>
          <w:bCs/>
          <w:szCs w:val="24"/>
          <w:lang w:eastAsia="lt-LT"/>
        </w:rPr>
      </w:pPr>
    </w:p>
    <w:p w14:paraId="02B207E9" w14:textId="77777777" w:rsidR="002C2809" w:rsidRPr="002E7DF0" w:rsidRDefault="002C2809" w:rsidP="002C2809">
      <w:pPr>
        <w:ind w:firstLine="62"/>
        <w:jc w:val="center"/>
        <w:rPr>
          <w:b/>
          <w:bCs/>
          <w:szCs w:val="24"/>
          <w:lang w:eastAsia="lt-LT"/>
        </w:rPr>
      </w:pPr>
    </w:p>
    <w:p w14:paraId="02E61AD0" w14:textId="77777777" w:rsidR="002C2809" w:rsidRPr="00675633" w:rsidRDefault="002C2809" w:rsidP="002C2809">
      <w:pPr>
        <w:pBdr>
          <w:bottom w:val="single" w:sz="4" w:space="1" w:color="auto"/>
        </w:pBdr>
        <w:spacing w:line="259" w:lineRule="auto"/>
        <w:rPr>
          <w:bCs/>
          <w:szCs w:val="24"/>
          <w:lang w:eastAsia="en-GB"/>
        </w:rPr>
      </w:pPr>
    </w:p>
    <w:p w14:paraId="509F54A3" w14:textId="6B08C401" w:rsidR="002C2809" w:rsidRPr="00675633" w:rsidRDefault="002C2809" w:rsidP="002C2809">
      <w:pPr>
        <w:shd w:val="clear" w:color="auto" w:fill="FFFFFF"/>
        <w:suppressAutoHyphens/>
        <w:spacing w:line="259" w:lineRule="auto"/>
        <w:jc w:val="center"/>
        <w:rPr>
          <w:bCs/>
          <w:szCs w:val="24"/>
          <w:lang w:eastAsia="en-GB"/>
        </w:rPr>
      </w:pPr>
      <w:r w:rsidRPr="00675633">
        <w:rPr>
          <w:bCs/>
          <w:szCs w:val="24"/>
          <w:lang w:eastAsia="en-GB"/>
        </w:rPr>
        <w:t>(</w:t>
      </w:r>
      <w:r w:rsidR="002E7DF0">
        <w:rPr>
          <w:bCs/>
          <w:szCs w:val="24"/>
          <w:lang w:eastAsia="en-GB"/>
        </w:rPr>
        <w:t>k</w:t>
      </w:r>
      <w:r w:rsidRPr="00675633">
        <w:rPr>
          <w:bCs/>
          <w:szCs w:val="24"/>
          <w:lang w:eastAsia="en-GB"/>
        </w:rPr>
        <w:t>omisijos pavadinimas)</w:t>
      </w:r>
    </w:p>
    <w:p w14:paraId="0B7ECF19" w14:textId="77777777" w:rsidR="002C2809" w:rsidRPr="00675633" w:rsidRDefault="002C2809" w:rsidP="002C2809">
      <w:pPr>
        <w:pBdr>
          <w:bottom w:val="single" w:sz="4" w:space="1" w:color="auto"/>
        </w:pBdr>
        <w:spacing w:line="259" w:lineRule="auto"/>
        <w:jc w:val="center"/>
        <w:rPr>
          <w:bCs/>
          <w:szCs w:val="24"/>
          <w:lang w:eastAsia="en-GB"/>
        </w:rPr>
      </w:pPr>
    </w:p>
    <w:p w14:paraId="1ADBB4C5" w14:textId="213FFD22" w:rsidR="002C2809" w:rsidRPr="00675633" w:rsidRDefault="002C2809" w:rsidP="002C2809">
      <w:pPr>
        <w:suppressAutoHyphens/>
        <w:spacing w:line="259" w:lineRule="auto"/>
        <w:ind w:firstLine="62"/>
        <w:jc w:val="center"/>
        <w:textAlignment w:val="baseline"/>
        <w:rPr>
          <w:bCs/>
          <w:szCs w:val="24"/>
          <w:lang w:eastAsia="en-GB"/>
        </w:rPr>
      </w:pPr>
      <w:r w:rsidRPr="00675633">
        <w:rPr>
          <w:rFonts w:eastAsia="Calibri"/>
          <w:bCs/>
          <w:szCs w:val="24"/>
          <w:lang w:eastAsia="en-GB"/>
        </w:rPr>
        <w:t>(</w:t>
      </w:r>
      <w:r w:rsidR="002E7DF0">
        <w:rPr>
          <w:rFonts w:eastAsia="Calibri"/>
          <w:bCs/>
          <w:szCs w:val="24"/>
          <w:lang w:eastAsia="en-GB"/>
        </w:rPr>
        <w:t>k</w:t>
      </w:r>
      <w:r w:rsidRPr="00675633">
        <w:rPr>
          <w:rFonts w:eastAsia="Calibri"/>
          <w:bCs/>
          <w:szCs w:val="24"/>
          <w:lang w:eastAsia="en-GB"/>
        </w:rPr>
        <w:t>omisijos pirmininko (-ės), pavaduotojo (-os), nario (-ės) vardas ir pavardė)</w:t>
      </w:r>
    </w:p>
    <w:p w14:paraId="79B2B65D" w14:textId="77777777" w:rsidR="002C2809" w:rsidRPr="00675633" w:rsidRDefault="002C2809" w:rsidP="002C2809">
      <w:pPr>
        <w:ind w:firstLine="62"/>
        <w:jc w:val="center"/>
        <w:textAlignment w:val="baseline"/>
        <w:rPr>
          <w:szCs w:val="24"/>
          <w:lang w:eastAsia="lt-LT"/>
        </w:rPr>
      </w:pPr>
    </w:p>
    <w:p w14:paraId="580B14F4" w14:textId="77777777" w:rsidR="002C2809" w:rsidRPr="00675633" w:rsidRDefault="002C2809" w:rsidP="002C2809">
      <w:pPr>
        <w:jc w:val="center"/>
        <w:rPr>
          <w:szCs w:val="24"/>
          <w:lang w:eastAsia="lt-LT"/>
        </w:rPr>
      </w:pPr>
      <w:r w:rsidRPr="00675633">
        <w:rPr>
          <w:b/>
          <w:bCs/>
          <w:szCs w:val="24"/>
          <w:lang w:eastAsia="lt-LT"/>
        </w:rPr>
        <w:t>KONFIDENCIALUMO PASIŽADĖJIMAS</w:t>
      </w:r>
    </w:p>
    <w:p w14:paraId="3C2FC88E" w14:textId="77777777" w:rsidR="002C2809" w:rsidRPr="00675633" w:rsidRDefault="002C2809" w:rsidP="002C2809">
      <w:pPr>
        <w:ind w:firstLine="62"/>
        <w:jc w:val="center"/>
        <w:rPr>
          <w:szCs w:val="24"/>
          <w:lang w:eastAsia="lt-LT"/>
        </w:rPr>
      </w:pPr>
    </w:p>
    <w:p w14:paraId="102DC95A" w14:textId="77777777" w:rsidR="002C2809" w:rsidRPr="00675633" w:rsidRDefault="002C2809" w:rsidP="002C2809">
      <w:pPr>
        <w:jc w:val="center"/>
        <w:rPr>
          <w:szCs w:val="24"/>
          <w:lang w:eastAsia="lt-LT"/>
        </w:rPr>
      </w:pPr>
      <w:r w:rsidRPr="00675633">
        <w:rPr>
          <w:szCs w:val="24"/>
          <w:lang w:eastAsia="lt-LT"/>
        </w:rPr>
        <w:t>202_ m.____________d.</w:t>
      </w:r>
    </w:p>
    <w:p w14:paraId="47924C66" w14:textId="77777777" w:rsidR="002C2809" w:rsidRPr="00675633" w:rsidRDefault="002C2809" w:rsidP="002C2809">
      <w:pPr>
        <w:jc w:val="center"/>
        <w:textAlignment w:val="baseline"/>
        <w:rPr>
          <w:szCs w:val="24"/>
          <w:lang w:eastAsia="lt-LT"/>
        </w:rPr>
      </w:pPr>
      <w:r w:rsidRPr="00675633">
        <w:rPr>
          <w:szCs w:val="24"/>
          <w:lang w:eastAsia="lt-LT"/>
        </w:rPr>
        <w:t xml:space="preserve">    Panevėžys</w:t>
      </w:r>
    </w:p>
    <w:p w14:paraId="5289C290" w14:textId="77777777" w:rsidR="002C2809" w:rsidRPr="00675633" w:rsidRDefault="002C2809" w:rsidP="002C2809">
      <w:pPr>
        <w:ind w:firstLine="374"/>
        <w:jc w:val="both"/>
        <w:rPr>
          <w:szCs w:val="24"/>
          <w:lang w:eastAsia="lt-LT"/>
        </w:rPr>
      </w:pPr>
    </w:p>
    <w:p w14:paraId="09FA0288" w14:textId="77777777" w:rsidR="002C2809" w:rsidRPr="00675633" w:rsidRDefault="002C2809" w:rsidP="002C2809">
      <w:pPr>
        <w:ind w:right="-54" w:firstLine="374"/>
        <w:jc w:val="both"/>
        <w:rPr>
          <w:szCs w:val="24"/>
          <w:lang w:eastAsia="lt-LT"/>
        </w:rPr>
      </w:pPr>
    </w:p>
    <w:p w14:paraId="573FC451" w14:textId="3158D45A" w:rsidR="002C2809" w:rsidRPr="00675633" w:rsidRDefault="002C2809" w:rsidP="002C2809">
      <w:pPr>
        <w:tabs>
          <w:tab w:val="left" w:pos="1418"/>
          <w:tab w:val="right" w:leader="underscore" w:pos="9071"/>
        </w:tabs>
        <w:suppressAutoHyphens/>
        <w:spacing w:line="259" w:lineRule="auto"/>
        <w:ind w:firstLine="851"/>
        <w:jc w:val="both"/>
        <w:textAlignment w:val="baseline"/>
        <w:rPr>
          <w:rFonts w:eastAsia="Calibri"/>
          <w:bCs/>
          <w:szCs w:val="24"/>
          <w:lang w:eastAsia="en-GB"/>
        </w:rPr>
      </w:pPr>
      <w:r w:rsidRPr="00675633">
        <w:rPr>
          <w:rFonts w:eastAsia="Calibri"/>
          <w:bCs/>
          <w:szCs w:val="24"/>
          <w:lang w:eastAsia="en-GB"/>
        </w:rPr>
        <w:t xml:space="preserve">Būdamas </w:t>
      </w:r>
      <w:r w:rsidR="002E7DF0">
        <w:rPr>
          <w:rFonts w:eastAsia="Calibri"/>
          <w:bCs/>
          <w:szCs w:val="24"/>
          <w:lang w:eastAsia="en-GB"/>
        </w:rPr>
        <w:t>k</w:t>
      </w:r>
      <w:r w:rsidRPr="00675633">
        <w:rPr>
          <w:rFonts w:eastAsia="Calibri"/>
          <w:bCs/>
          <w:szCs w:val="24"/>
          <w:lang w:eastAsia="en-GB"/>
        </w:rPr>
        <w:t>omisijos_______________________________________________pasižadu:</w:t>
      </w:r>
    </w:p>
    <w:p w14:paraId="445B3802" w14:textId="77777777" w:rsidR="002C2809" w:rsidRPr="00675633" w:rsidRDefault="002C2809" w:rsidP="002C2809">
      <w:pPr>
        <w:tabs>
          <w:tab w:val="left" w:pos="1418"/>
          <w:tab w:val="right" w:leader="underscore" w:pos="9071"/>
        </w:tabs>
        <w:suppressAutoHyphens/>
        <w:spacing w:line="259" w:lineRule="auto"/>
        <w:ind w:firstLine="4932"/>
        <w:jc w:val="both"/>
        <w:textAlignment w:val="baseline"/>
        <w:rPr>
          <w:rFonts w:eastAsia="Calibri"/>
          <w:bCs/>
          <w:sz w:val="20"/>
          <w:lang w:eastAsia="en-GB"/>
        </w:rPr>
      </w:pPr>
      <w:r w:rsidRPr="00675633">
        <w:rPr>
          <w:rFonts w:eastAsia="Calibri"/>
          <w:bCs/>
          <w:sz w:val="20"/>
          <w:lang w:eastAsia="en-GB"/>
        </w:rPr>
        <w:t>(pareigų pavadinimas)</w:t>
      </w:r>
    </w:p>
    <w:p w14:paraId="7A8083BB" w14:textId="65FFDBAF" w:rsidR="002C2809" w:rsidRPr="00675633" w:rsidRDefault="002C2809" w:rsidP="002C2809">
      <w:pPr>
        <w:ind w:firstLine="851"/>
        <w:jc w:val="both"/>
        <w:textAlignment w:val="baseline"/>
        <w:rPr>
          <w:szCs w:val="24"/>
          <w:lang w:eastAsia="lt-LT"/>
        </w:rPr>
      </w:pPr>
      <w:r w:rsidRPr="00675633">
        <w:rPr>
          <w:szCs w:val="24"/>
          <w:lang w:eastAsia="lt-LT"/>
        </w:rPr>
        <w:t xml:space="preserve">1. saugoti ir tik įstatymų ir kitų teisės aktų nustatytais tikslais ir tvarka naudoti visą su komisijos veikla susijusią informaciją, kuri man taps žinoma dirbant </w:t>
      </w:r>
      <w:r w:rsidR="002E7DF0">
        <w:rPr>
          <w:szCs w:val="24"/>
          <w:lang w:eastAsia="lt-LT"/>
        </w:rPr>
        <w:t>k</w:t>
      </w:r>
      <w:r w:rsidRPr="00675633">
        <w:rPr>
          <w:szCs w:val="24"/>
          <w:lang w:eastAsia="lt-LT"/>
        </w:rPr>
        <w:t xml:space="preserve">omisijos pirmininku (-e), </w:t>
      </w:r>
      <w:r w:rsidR="002E7DF0">
        <w:rPr>
          <w:szCs w:val="24"/>
          <w:lang w:eastAsia="lt-LT"/>
        </w:rPr>
        <w:t>k</w:t>
      </w:r>
      <w:r w:rsidRPr="00675633">
        <w:rPr>
          <w:szCs w:val="24"/>
          <w:lang w:eastAsia="lt-LT"/>
        </w:rPr>
        <w:t>omisijos primininko pavaduotoju (-a) ar nariu (-e);</w:t>
      </w:r>
    </w:p>
    <w:p w14:paraId="2F4AA96D" w14:textId="77777777" w:rsidR="002C2809" w:rsidRPr="00675633" w:rsidRDefault="002C2809" w:rsidP="002C2809">
      <w:pPr>
        <w:ind w:firstLine="851"/>
        <w:jc w:val="both"/>
        <w:textAlignment w:val="baseline"/>
        <w:rPr>
          <w:szCs w:val="24"/>
          <w:lang w:eastAsia="lt-LT"/>
        </w:rPr>
      </w:pPr>
      <w:r w:rsidRPr="00675633">
        <w:rPr>
          <w:szCs w:val="24"/>
          <w:lang w:eastAsia="lt-LT"/>
        </w:rPr>
        <w:t>2. man patikėtus dokumentus saugoti tokiu būdu, kad tretieji asmenys neturėtų galimybės su jais susipažinti ar pasinaudoti;</w:t>
      </w:r>
    </w:p>
    <w:p w14:paraId="5E528440" w14:textId="77777777" w:rsidR="002C2809" w:rsidRPr="00675633" w:rsidRDefault="002C2809" w:rsidP="002C2809">
      <w:pPr>
        <w:ind w:firstLine="851"/>
        <w:jc w:val="both"/>
        <w:textAlignment w:val="baseline"/>
        <w:rPr>
          <w:szCs w:val="24"/>
          <w:lang w:eastAsia="lt-LT"/>
        </w:rPr>
      </w:pPr>
      <w:r w:rsidRPr="00675633">
        <w:rPr>
          <w:szCs w:val="24"/>
          <w:lang w:eastAsia="lt-LT"/>
        </w:rPr>
        <w:t>3. nepasilikti jokių man pateiktų dokumentų kopijų.</w:t>
      </w:r>
    </w:p>
    <w:p w14:paraId="1EA87A4C" w14:textId="77777777" w:rsidR="002C2809" w:rsidRPr="00675633" w:rsidRDefault="002C2809" w:rsidP="002C2809">
      <w:pPr>
        <w:ind w:firstLine="851"/>
        <w:jc w:val="both"/>
        <w:textAlignment w:val="baseline"/>
        <w:rPr>
          <w:szCs w:val="24"/>
          <w:lang w:eastAsia="lt-LT"/>
        </w:rPr>
      </w:pPr>
      <w:r w:rsidRPr="00675633">
        <w:rPr>
          <w:szCs w:val="24"/>
          <w:lang w:eastAsia="lt-LT"/>
        </w:rPr>
        <w:t>Man žinoma, kad konfidencialią informaciją galėsiu atskleisti tik Lietuvos Respublikos įstatymų nustatytais atvejais.</w:t>
      </w:r>
    </w:p>
    <w:p w14:paraId="4068706E" w14:textId="77777777" w:rsidR="002C2809" w:rsidRPr="00675633" w:rsidRDefault="002C2809" w:rsidP="002C2809">
      <w:pPr>
        <w:ind w:firstLine="851"/>
        <w:jc w:val="both"/>
        <w:textAlignment w:val="baseline"/>
        <w:rPr>
          <w:szCs w:val="24"/>
          <w:lang w:eastAsia="lt-LT"/>
        </w:rPr>
      </w:pPr>
      <w:r w:rsidRPr="00675633">
        <w:rPr>
          <w:szCs w:val="24"/>
          <w:lang w:eastAsia="lt-LT"/>
        </w:rPr>
        <w:t>Man išaiškinta, kad konfidencialią informaciją sudaro:</w:t>
      </w:r>
    </w:p>
    <w:p w14:paraId="01ADF5FF" w14:textId="77777777" w:rsidR="002C2809" w:rsidRPr="00675633" w:rsidRDefault="002C2809" w:rsidP="002C2809">
      <w:pPr>
        <w:ind w:firstLine="851"/>
        <w:jc w:val="both"/>
        <w:textAlignment w:val="baseline"/>
        <w:rPr>
          <w:szCs w:val="24"/>
          <w:lang w:eastAsia="lt-LT"/>
        </w:rPr>
      </w:pPr>
      <w:r w:rsidRPr="00675633">
        <w:rPr>
          <w:szCs w:val="24"/>
          <w:lang w:eastAsia="lt-LT"/>
        </w:rPr>
        <w:t>1. informacija, kurios konfidencialumą nurodo gautas dokumentas;</w:t>
      </w:r>
    </w:p>
    <w:p w14:paraId="09C2D670" w14:textId="77777777" w:rsidR="002C2809" w:rsidRPr="00675633" w:rsidRDefault="002C2809" w:rsidP="002C2809">
      <w:pPr>
        <w:ind w:firstLine="851"/>
        <w:jc w:val="both"/>
        <w:textAlignment w:val="baseline"/>
        <w:rPr>
          <w:szCs w:val="24"/>
          <w:lang w:eastAsia="lt-LT"/>
        </w:rPr>
      </w:pPr>
      <w:r w:rsidRPr="00675633">
        <w:rPr>
          <w:szCs w:val="24"/>
          <w:lang w:eastAsia="lt-LT"/>
        </w:rPr>
        <w:t>2. informacija, kurios atskleidimas prieštarauja teisės aktams.</w:t>
      </w:r>
    </w:p>
    <w:p w14:paraId="12A92CE8" w14:textId="239BB885" w:rsidR="002C2809" w:rsidRPr="00675633" w:rsidRDefault="002C2809" w:rsidP="002C2809">
      <w:pPr>
        <w:ind w:right="-57" w:firstLine="851"/>
        <w:jc w:val="both"/>
        <w:rPr>
          <w:szCs w:val="24"/>
          <w:lang w:eastAsia="lt-LT"/>
        </w:rPr>
      </w:pPr>
      <w:r w:rsidRPr="00675633">
        <w:rPr>
          <w:szCs w:val="24"/>
          <w:lang w:eastAsia="lt-LT"/>
        </w:rPr>
        <w:t>Esu perspėtas (-a), kad pažeidęs (-usi) šį pasižadėjimą, atsakysiu teisės aktų nustatyta tvarka ir turėsiu atlyginti padarytus nuostolius</w:t>
      </w:r>
      <w:r w:rsidR="002E7DF0">
        <w:rPr>
          <w:szCs w:val="24"/>
          <w:lang w:eastAsia="lt-LT"/>
        </w:rPr>
        <w:t>.</w:t>
      </w:r>
    </w:p>
    <w:p w14:paraId="7F2C7CCF" w14:textId="77777777" w:rsidR="002C2809" w:rsidRPr="00675633" w:rsidRDefault="002C2809" w:rsidP="002C2809">
      <w:pPr>
        <w:ind w:right="-54" w:firstLine="374"/>
        <w:jc w:val="both"/>
        <w:rPr>
          <w:szCs w:val="24"/>
          <w:lang w:eastAsia="lt-LT"/>
        </w:rPr>
      </w:pPr>
    </w:p>
    <w:p w14:paraId="68BD1F86" w14:textId="77777777" w:rsidR="002C2809" w:rsidRPr="00675633" w:rsidRDefault="002C2809" w:rsidP="002C2809">
      <w:pPr>
        <w:ind w:right="-54" w:firstLine="374"/>
        <w:jc w:val="both"/>
        <w:rPr>
          <w:szCs w:val="24"/>
          <w:lang w:eastAsia="lt-LT"/>
        </w:rPr>
      </w:pPr>
    </w:p>
    <w:tbl>
      <w:tblPr>
        <w:tblW w:w="0" w:type="auto"/>
        <w:jc w:val="center"/>
        <w:tblCellMar>
          <w:left w:w="0" w:type="dxa"/>
          <w:right w:w="0" w:type="dxa"/>
        </w:tblCellMar>
        <w:tblLook w:val="04A0" w:firstRow="1" w:lastRow="0" w:firstColumn="1" w:lastColumn="0" w:noHBand="0" w:noVBand="1"/>
      </w:tblPr>
      <w:tblGrid>
        <w:gridCol w:w="3315"/>
        <w:gridCol w:w="585"/>
        <w:gridCol w:w="2338"/>
        <w:gridCol w:w="666"/>
        <w:gridCol w:w="2735"/>
      </w:tblGrid>
      <w:tr w:rsidR="002C2809" w:rsidRPr="00675633" w14:paraId="3EE697F0" w14:textId="77777777" w:rsidTr="009B5DE3">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3A6F45C0" w14:textId="77777777" w:rsidR="002C2809" w:rsidRPr="00675633" w:rsidRDefault="002C2809" w:rsidP="002C2809">
            <w:pPr>
              <w:jc w:val="center"/>
              <w:rPr>
                <w:szCs w:val="24"/>
                <w:lang w:eastAsia="lt-LT"/>
              </w:rPr>
            </w:pPr>
            <w:r w:rsidRPr="00675633">
              <w:rPr>
                <w:szCs w:val="24"/>
                <w:lang w:eastAsia="lt-LT"/>
              </w:rPr>
              <w:t>(pareigų pavadinimas)</w:t>
            </w:r>
          </w:p>
          <w:p w14:paraId="59D3AA12" w14:textId="77777777" w:rsidR="002C2809" w:rsidRPr="00675633" w:rsidRDefault="002C2809" w:rsidP="002C2809">
            <w:pPr>
              <w:ind w:firstLine="62"/>
              <w:rPr>
                <w:szCs w:val="24"/>
                <w:lang w:eastAsia="lt-LT"/>
              </w:rPr>
            </w:pPr>
          </w:p>
        </w:tc>
        <w:tc>
          <w:tcPr>
            <w:tcW w:w="851" w:type="dxa"/>
            <w:tcMar>
              <w:top w:w="0" w:type="dxa"/>
              <w:left w:w="108" w:type="dxa"/>
              <w:bottom w:w="0" w:type="dxa"/>
              <w:right w:w="108" w:type="dxa"/>
            </w:tcMar>
            <w:hideMark/>
          </w:tcPr>
          <w:p w14:paraId="28304DC8" w14:textId="77777777" w:rsidR="002C2809" w:rsidRPr="00675633" w:rsidRDefault="002C2809" w:rsidP="002C2809">
            <w:pPr>
              <w:ind w:firstLine="62"/>
              <w:jc w:val="center"/>
              <w:rPr>
                <w:szCs w:val="24"/>
                <w:lang w:eastAsia="lt-LT"/>
              </w:rPr>
            </w:pPr>
          </w:p>
        </w:tc>
        <w:tc>
          <w:tcPr>
            <w:tcW w:w="3260" w:type="dxa"/>
            <w:tcBorders>
              <w:top w:val="single" w:sz="8" w:space="0" w:color="auto"/>
              <w:left w:val="nil"/>
              <w:bottom w:val="nil"/>
              <w:right w:val="nil"/>
            </w:tcBorders>
            <w:tcMar>
              <w:top w:w="0" w:type="dxa"/>
              <w:left w:w="108" w:type="dxa"/>
              <w:bottom w:w="0" w:type="dxa"/>
              <w:right w:w="108" w:type="dxa"/>
            </w:tcMar>
            <w:hideMark/>
          </w:tcPr>
          <w:p w14:paraId="6024B1F1" w14:textId="77777777" w:rsidR="002C2809" w:rsidRPr="00675633" w:rsidRDefault="002C2809" w:rsidP="002C2809">
            <w:pPr>
              <w:jc w:val="center"/>
              <w:rPr>
                <w:szCs w:val="24"/>
                <w:lang w:eastAsia="lt-LT"/>
              </w:rPr>
            </w:pPr>
            <w:r w:rsidRPr="00675633">
              <w:rPr>
                <w:szCs w:val="24"/>
                <w:lang w:eastAsia="lt-LT"/>
              </w:rPr>
              <w:t>(parašas)</w:t>
            </w:r>
          </w:p>
        </w:tc>
        <w:tc>
          <w:tcPr>
            <w:tcW w:w="992" w:type="dxa"/>
            <w:tcMar>
              <w:top w:w="0" w:type="dxa"/>
              <w:left w:w="108" w:type="dxa"/>
              <w:bottom w:w="0" w:type="dxa"/>
              <w:right w:w="108" w:type="dxa"/>
            </w:tcMar>
            <w:hideMark/>
          </w:tcPr>
          <w:p w14:paraId="7ACB64E8" w14:textId="77777777" w:rsidR="002C2809" w:rsidRPr="00675633" w:rsidRDefault="002C2809" w:rsidP="002C2809">
            <w:pPr>
              <w:ind w:firstLine="62"/>
              <w:jc w:val="center"/>
              <w:rPr>
                <w:szCs w:val="24"/>
                <w:lang w:eastAsia="lt-LT"/>
              </w:rPr>
            </w:pPr>
          </w:p>
        </w:tc>
        <w:tc>
          <w:tcPr>
            <w:tcW w:w="3969" w:type="dxa"/>
            <w:tcBorders>
              <w:top w:val="single" w:sz="8" w:space="0" w:color="auto"/>
              <w:left w:val="nil"/>
              <w:bottom w:val="nil"/>
              <w:right w:val="nil"/>
            </w:tcBorders>
            <w:tcMar>
              <w:top w:w="0" w:type="dxa"/>
              <w:left w:w="108" w:type="dxa"/>
              <w:bottom w:w="0" w:type="dxa"/>
              <w:right w:w="108" w:type="dxa"/>
            </w:tcMar>
            <w:hideMark/>
          </w:tcPr>
          <w:p w14:paraId="67EB09DF" w14:textId="77777777" w:rsidR="002C2809" w:rsidRPr="00675633" w:rsidRDefault="002C2809" w:rsidP="002C2809">
            <w:pPr>
              <w:jc w:val="center"/>
              <w:rPr>
                <w:szCs w:val="24"/>
                <w:lang w:eastAsia="lt-LT"/>
              </w:rPr>
            </w:pPr>
            <w:r w:rsidRPr="00675633">
              <w:rPr>
                <w:szCs w:val="24"/>
                <w:lang w:eastAsia="lt-LT"/>
              </w:rPr>
              <w:t>(vardas ir pavardė)</w:t>
            </w:r>
          </w:p>
        </w:tc>
      </w:tr>
    </w:tbl>
    <w:p w14:paraId="2F5FA98E" w14:textId="77777777" w:rsidR="002C2809" w:rsidRPr="00675633" w:rsidRDefault="002C2809" w:rsidP="002C2809">
      <w:pPr>
        <w:spacing w:line="259" w:lineRule="auto"/>
        <w:ind w:right="-54" w:firstLine="312"/>
        <w:jc w:val="both"/>
        <w:rPr>
          <w:bCs/>
          <w:szCs w:val="24"/>
          <w:lang w:eastAsia="en-GB"/>
        </w:rPr>
      </w:pPr>
    </w:p>
    <w:p w14:paraId="03F87E7D" w14:textId="77777777" w:rsidR="002C2809" w:rsidRPr="00675633" w:rsidRDefault="002C2809" w:rsidP="002C2809"/>
    <w:sectPr w:rsidR="002C2809" w:rsidRPr="00675633" w:rsidSect="00855EC0">
      <w:headerReference w:type="default" r:id="rId10"/>
      <w:footerReference w:type="default" r:id="rId11"/>
      <w:footerReference w:type="first" r:id="rId12"/>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B8A0C" w14:textId="77777777" w:rsidR="00AF433E" w:rsidRDefault="00AF433E">
      <w:r>
        <w:separator/>
      </w:r>
    </w:p>
  </w:endnote>
  <w:endnote w:type="continuationSeparator" w:id="0">
    <w:p w14:paraId="4934DEEB" w14:textId="77777777" w:rsidR="00AF433E" w:rsidRDefault="00AF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5D27B" w14:textId="77777777" w:rsidR="00AF433E" w:rsidRDefault="00AF433E">
      <w:r>
        <w:separator/>
      </w:r>
    </w:p>
  </w:footnote>
  <w:footnote w:type="continuationSeparator" w:id="0">
    <w:p w14:paraId="727A30AA" w14:textId="77777777" w:rsidR="00AF433E" w:rsidRDefault="00AF4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682879"/>
      <w:docPartObj>
        <w:docPartGallery w:val="Page Numbers (Top of Page)"/>
        <w:docPartUnique/>
      </w:docPartObj>
    </w:sdtPr>
    <w:sdtEndPr/>
    <w:sdtContent>
      <w:p w14:paraId="2D5A9F99" w14:textId="0258E4F2" w:rsidR="00675633" w:rsidRDefault="00675633">
        <w:pPr>
          <w:pStyle w:val="Antrats"/>
          <w:jc w:val="center"/>
        </w:pPr>
        <w:r>
          <w:fldChar w:fldCharType="begin"/>
        </w:r>
        <w:r>
          <w:instrText>PAGE   \* MERGEFORMAT</w:instrText>
        </w:r>
        <w:r>
          <w:fldChar w:fldCharType="separate"/>
        </w:r>
        <w:r w:rsidR="00F61DBE">
          <w:rPr>
            <w:noProof/>
          </w:rPr>
          <w:t>2</w:t>
        </w:r>
        <w:r>
          <w:fldChar w:fldCharType="end"/>
        </w:r>
      </w:p>
    </w:sdtContent>
  </w:sdt>
  <w:p w14:paraId="04536965" w14:textId="77777777" w:rsidR="00675633" w:rsidRDefault="006756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rPr>
        <w:noProof/>
      </w:rPr>
    </w:pPr>
    <w:r>
      <w:fldChar w:fldCharType="begin"/>
    </w:r>
    <w:r>
      <w:instrText xml:space="preserve"> PAGE   \* MERGEFORMAT </w:instrText>
    </w:r>
    <w:r>
      <w:fldChar w:fldCharType="separate"/>
    </w:r>
    <w:r w:rsidR="007B19CD">
      <w:rPr>
        <w:noProof/>
      </w:rPr>
      <w:t>8</w:t>
    </w:r>
    <w:r>
      <w:rPr>
        <w:noProof/>
      </w:rPr>
      <w:fldChar w:fldCharType="end"/>
    </w:r>
  </w:p>
  <w:p w14:paraId="3A4D0249" w14:textId="77777777" w:rsidR="00DF7AFE" w:rsidRDefault="00DF7AFE"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426AE1"/>
    <w:multiLevelType w:val="hybridMultilevel"/>
    <w:tmpl w:val="5918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6D0660"/>
    <w:multiLevelType w:val="hybridMultilevel"/>
    <w:tmpl w:val="7502612C"/>
    <w:lvl w:ilvl="0" w:tplc="2A0C566A">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F442B1"/>
    <w:multiLevelType w:val="multilevel"/>
    <w:tmpl w:val="E306FED0"/>
    <w:lvl w:ilvl="0">
      <w:start w:val="6"/>
      <w:numFmt w:val="decimal"/>
      <w:lvlText w:val="%1."/>
      <w:lvlJc w:val="left"/>
      <w:pPr>
        <w:tabs>
          <w:tab w:val="num" w:pos="1200"/>
        </w:tabs>
        <w:ind w:left="1200" w:hanging="360"/>
      </w:pPr>
    </w:lvl>
    <w:lvl w:ilvl="1">
      <w:start w:val="1"/>
      <w:numFmt w:val="decimal"/>
      <w:isLgl/>
      <w:lvlText w:val="%1.%2."/>
      <w:lvlJc w:val="left"/>
      <w:pPr>
        <w:tabs>
          <w:tab w:val="num" w:pos="1650"/>
        </w:tabs>
        <w:ind w:left="1650" w:hanging="450"/>
      </w:pPr>
    </w:lvl>
    <w:lvl w:ilvl="2">
      <w:start w:val="1"/>
      <w:numFmt w:val="decimal"/>
      <w:isLgl/>
      <w:lvlText w:val="%1.%2.%3."/>
      <w:lvlJc w:val="left"/>
      <w:pPr>
        <w:tabs>
          <w:tab w:val="num" w:pos="2280"/>
        </w:tabs>
        <w:ind w:left="2280" w:hanging="720"/>
      </w:pPr>
    </w:lvl>
    <w:lvl w:ilvl="3">
      <w:start w:val="1"/>
      <w:numFmt w:val="decimal"/>
      <w:isLgl/>
      <w:lvlText w:val="%1.%2.%3.%4."/>
      <w:lvlJc w:val="left"/>
      <w:pPr>
        <w:tabs>
          <w:tab w:val="num" w:pos="2640"/>
        </w:tabs>
        <w:ind w:left="2640" w:hanging="720"/>
      </w:pPr>
    </w:lvl>
    <w:lvl w:ilvl="4">
      <w:start w:val="1"/>
      <w:numFmt w:val="decimal"/>
      <w:isLgl/>
      <w:lvlText w:val="%1.%2.%3.%4.%5."/>
      <w:lvlJc w:val="left"/>
      <w:pPr>
        <w:tabs>
          <w:tab w:val="num" w:pos="3360"/>
        </w:tabs>
        <w:ind w:left="3360" w:hanging="1080"/>
      </w:pPr>
    </w:lvl>
    <w:lvl w:ilvl="5">
      <w:start w:val="1"/>
      <w:numFmt w:val="decimal"/>
      <w:isLgl/>
      <w:lvlText w:val="%1.%2.%3.%4.%5.%6."/>
      <w:lvlJc w:val="left"/>
      <w:pPr>
        <w:tabs>
          <w:tab w:val="num" w:pos="3720"/>
        </w:tabs>
        <w:ind w:left="3720" w:hanging="1080"/>
      </w:pPr>
    </w:lvl>
    <w:lvl w:ilvl="6">
      <w:start w:val="1"/>
      <w:numFmt w:val="decimal"/>
      <w:isLgl/>
      <w:lvlText w:val="%1.%2.%3.%4.%5.%6.%7."/>
      <w:lvlJc w:val="left"/>
      <w:pPr>
        <w:tabs>
          <w:tab w:val="num" w:pos="4440"/>
        </w:tabs>
        <w:ind w:left="4440" w:hanging="1440"/>
      </w:pPr>
    </w:lvl>
    <w:lvl w:ilvl="7">
      <w:start w:val="1"/>
      <w:numFmt w:val="decimal"/>
      <w:isLgl/>
      <w:lvlText w:val="%1.%2.%3.%4.%5.%6.%7.%8."/>
      <w:lvlJc w:val="left"/>
      <w:pPr>
        <w:tabs>
          <w:tab w:val="num" w:pos="4800"/>
        </w:tabs>
        <w:ind w:left="4800" w:hanging="1440"/>
      </w:pPr>
    </w:lvl>
    <w:lvl w:ilvl="8">
      <w:start w:val="1"/>
      <w:numFmt w:val="decimal"/>
      <w:isLgl/>
      <w:lvlText w:val="%1.%2.%3.%4.%5.%6.%7.%8.%9."/>
      <w:lvlJc w:val="left"/>
      <w:pPr>
        <w:tabs>
          <w:tab w:val="num" w:pos="5520"/>
        </w:tabs>
        <w:ind w:left="5520" w:hanging="1800"/>
      </w:pPr>
    </w:lvl>
  </w:abstractNum>
  <w:abstractNum w:abstractNumId="11" w15:restartNumberingAfterBreak="0">
    <w:nsid w:val="529C7112"/>
    <w:multiLevelType w:val="hybridMultilevel"/>
    <w:tmpl w:val="8158840E"/>
    <w:lvl w:ilvl="0" w:tplc="9A7875CE">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1BB0864"/>
    <w:multiLevelType w:val="hybridMultilevel"/>
    <w:tmpl w:val="DFAA2034"/>
    <w:lvl w:ilvl="0" w:tplc="D8140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6"/>
  </w:num>
  <w:num w:numId="9">
    <w:abstractNumId w:val="3"/>
  </w:num>
  <w:num w:numId="10">
    <w:abstractNumId w:val="7"/>
  </w:num>
  <w:num w:numId="11">
    <w:abstractNumId w:val="14"/>
  </w:num>
  <w:num w:numId="12">
    <w:abstractNumId w:val="9"/>
  </w:num>
  <w:num w:numId="13">
    <w:abstractNumId w:val="2"/>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44"/>
    <w:rsid w:val="0001566B"/>
    <w:rsid w:val="00021088"/>
    <w:rsid w:val="0002192F"/>
    <w:rsid w:val="00023C86"/>
    <w:rsid w:val="000317FA"/>
    <w:rsid w:val="0005169C"/>
    <w:rsid w:val="00057786"/>
    <w:rsid w:val="00061B1C"/>
    <w:rsid w:val="00075594"/>
    <w:rsid w:val="00075D5A"/>
    <w:rsid w:val="000806C9"/>
    <w:rsid w:val="000811E1"/>
    <w:rsid w:val="000901A2"/>
    <w:rsid w:val="00090556"/>
    <w:rsid w:val="00094549"/>
    <w:rsid w:val="000946AA"/>
    <w:rsid w:val="000A12C0"/>
    <w:rsid w:val="000A27EA"/>
    <w:rsid w:val="000A3C36"/>
    <w:rsid w:val="000B0D08"/>
    <w:rsid w:val="000B0E50"/>
    <w:rsid w:val="000B4E6E"/>
    <w:rsid w:val="000C1E2B"/>
    <w:rsid w:val="000E5933"/>
    <w:rsid w:val="000E7131"/>
    <w:rsid w:val="000E7685"/>
    <w:rsid w:val="000F73EF"/>
    <w:rsid w:val="001005DC"/>
    <w:rsid w:val="00101404"/>
    <w:rsid w:val="00101F07"/>
    <w:rsid w:val="00121D43"/>
    <w:rsid w:val="00124B60"/>
    <w:rsid w:val="00127448"/>
    <w:rsid w:val="00131BC3"/>
    <w:rsid w:val="00132ABE"/>
    <w:rsid w:val="001361E2"/>
    <w:rsid w:val="0013702B"/>
    <w:rsid w:val="00141B66"/>
    <w:rsid w:val="001444F6"/>
    <w:rsid w:val="00151961"/>
    <w:rsid w:val="001529EB"/>
    <w:rsid w:val="00153B94"/>
    <w:rsid w:val="00174CEB"/>
    <w:rsid w:val="001871CC"/>
    <w:rsid w:val="00193140"/>
    <w:rsid w:val="001B1FE3"/>
    <w:rsid w:val="001B38C6"/>
    <w:rsid w:val="001D0484"/>
    <w:rsid w:val="001D1AC1"/>
    <w:rsid w:val="001D29EB"/>
    <w:rsid w:val="001D3CB6"/>
    <w:rsid w:val="001D45A3"/>
    <w:rsid w:val="001E1B8E"/>
    <w:rsid w:val="001E4DFD"/>
    <w:rsid w:val="001E57C0"/>
    <w:rsid w:val="001F090C"/>
    <w:rsid w:val="001F4DCC"/>
    <w:rsid w:val="001F7914"/>
    <w:rsid w:val="0020204A"/>
    <w:rsid w:val="00206E95"/>
    <w:rsid w:val="00206FC7"/>
    <w:rsid w:val="0023417F"/>
    <w:rsid w:val="00234DF0"/>
    <w:rsid w:val="00234FD8"/>
    <w:rsid w:val="0024361F"/>
    <w:rsid w:val="00245913"/>
    <w:rsid w:val="0024706D"/>
    <w:rsid w:val="002526D2"/>
    <w:rsid w:val="00257A1E"/>
    <w:rsid w:val="002630A9"/>
    <w:rsid w:val="002658A0"/>
    <w:rsid w:val="00270211"/>
    <w:rsid w:val="00276412"/>
    <w:rsid w:val="00281650"/>
    <w:rsid w:val="002915B5"/>
    <w:rsid w:val="00291649"/>
    <w:rsid w:val="00291B7D"/>
    <w:rsid w:val="00292825"/>
    <w:rsid w:val="00293059"/>
    <w:rsid w:val="002A2097"/>
    <w:rsid w:val="002A51FF"/>
    <w:rsid w:val="002B066D"/>
    <w:rsid w:val="002C2809"/>
    <w:rsid w:val="002C5BFE"/>
    <w:rsid w:val="002C5D1F"/>
    <w:rsid w:val="002C745C"/>
    <w:rsid w:val="002D0B3C"/>
    <w:rsid w:val="002D57F9"/>
    <w:rsid w:val="002D75F0"/>
    <w:rsid w:val="002D7E2D"/>
    <w:rsid w:val="002E2386"/>
    <w:rsid w:val="002E4357"/>
    <w:rsid w:val="002E7DF0"/>
    <w:rsid w:val="002F7001"/>
    <w:rsid w:val="00302B14"/>
    <w:rsid w:val="00303346"/>
    <w:rsid w:val="0031093A"/>
    <w:rsid w:val="00312A5C"/>
    <w:rsid w:val="00325CF1"/>
    <w:rsid w:val="0032641D"/>
    <w:rsid w:val="00337555"/>
    <w:rsid w:val="00351B6E"/>
    <w:rsid w:val="00351DFA"/>
    <w:rsid w:val="00355495"/>
    <w:rsid w:val="00355EE8"/>
    <w:rsid w:val="0036656C"/>
    <w:rsid w:val="00386DDD"/>
    <w:rsid w:val="00392558"/>
    <w:rsid w:val="0039707D"/>
    <w:rsid w:val="003A3559"/>
    <w:rsid w:val="003A605D"/>
    <w:rsid w:val="003B0ECC"/>
    <w:rsid w:val="003B635A"/>
    <w:rsid w:val="003B7B7B"/>
    <w:rsid w:val="003C19E4"/>
    <w:rsid w:val="003D113C"/>
    <w:rsid w:val="003D6535"/>
    <w:rsid w:val="003E16E6"/>
    <w:rsid w:val="003E58F0"/>
    <w:rsid w:val="003E5F5D"/>
    <w:rsid w:val="003E7CC7"/>
    <w:rsid w:val="003F3684"/>
    <w:rsid w:val="003F39A7"/>
    <w:rsid w:val="003F4E54"/>
    <w:rsid w:val="004014AB"/>
    <w:rsid w:val="004100D4"/>
    <w:rsid w:val="00420850"/>
    <w:rsid w:val="00421D43"/>
    <w:rsid w:val="00435E66"/>
    <w:rsid w:val="004376E8"/>
    <w:rsid w:val="004411AE"/>
    <w:rsid w:val="00443AE8"/>
    <w:rsid w:val="004564CD"/>
    <w:rsid w:val="004623AE"/>
    <w:rsid w:val="004628F8"/>
    <w:rsid w:val="00463EC5"/>
    <w:rsid w:val="004649BE"/>
    <w:rsid w:val="00464BB1"/>
    <w:rsid w:val="00471993"/>
    <w:rsid w:val="0047333D"/>
    <w:rsid w:val="00480A41"/>
    <w:rsid w:val="00480B4C"/>
    <w:rsid w:val="00480D2E"/>
    <w:rsid w:val="00483C63"/>
    <w:rsid w:val="004849ED"/>
    <w:rsid w:val="00486121"/>
    <w:rsid w:val="0049621B"/>
    <w:rsid w:val="004A3610"/>
    <w:rsid w:val="004C07E0"/>
    <w:rsid w:val="004C1817"/>
    <w:rsid w:val="004C69FE"/>
    <w:rsid w:val="004D35C5"/>
    <w:rsid w:val="004D7847"/>
    <w:rsid w:val="004E29B7"/>
    <w:rsid w:val="004E4142"/>
    <w:rsid w:val="004F2254"/>
    <w:rsid w:val="00510DE4"/>
    <w:rsid w:val="00515006"/>
    <w:rsid w:val="005166E3"/>
    <w:rsid w:val="0052387D"/>
    <w:rsid w:val="00524D2D"/>
    <w:rsid w:val="00532420"/>
    <w:rsid w:val="00533646"/>
    <w:rsid w:val="005369AE"/>
    <w:rsid w:val="00547230"/>
    <w:rsid w:val="0056297F"/>
    <w:rsid w:val="00562BCD"/>
    <w:rsid w:val="00566FC8"/>
    <w:rsid w:val="00571BF3"/>
    <w:rsid w:val="00577DE7"/>
    <w:rsid w:val="00584C4D"/>
    <w:rsid w:val="0058607C"/>
    <w:rsid w:val="00595A99"/>
    <w:rsid w:val="00595F80"/>
    <w:rsid w:val="00597ABF"/>
    <w:rsid w:val="005A174D"/>
    <w:rsid w:val="005A583C"/>
    <w:rsid w:val="005B086A"/>
    <w:rsid w:val="005B1469"/>
    <w:rsid w:val="005B727C"/>
    <w:rsid w:val="005C41AC"/>
    <w:rsid w:val="005C605B"/>
    <w:rsid w:val="005C7049"/>
    <w:rsid w:val="005E44CA"/>
    <w:rsid w:val="005F4357"/>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1340"/>
    <w:rsid w:val="006627E1"/>
    <w:rsid w:val="00662FB1"/>
    <w:rsid w:val="00666D57"/>
    <w:rsid w:val="00675633"/>
    <w:rsid w:val="0068030A"/>
    <w:rsid w:val="006809D0"/>
    <w:rsid w:val="00685F63"/>
    <w:rsid w:val="006A702E"/>
    <w:rsid w:val="006B0BC0"/>
    <w:rsid w:val="006B1C09"/>
    <w:rsid w:val="006B1F5A"/>
    <w:rsid w:val="006B2EB0"/>
    <w:rsid w:val="006B3CB5"/>
    <w:rsid w:val="006B3FEA"/>
    <w:rsid w:val="006D0FD0"/>
    <w:rsid w:val="006D107B"/>
    <w:rsid w:val="006D6344"/>
    <w:rsid w:val="006D7A59"/>
    <w:rsid w:val="00701945"/>
    <w:rsid w:val="007129E5"/>
    <w:rsid w:val="00726EE6"/>
    <w:rsid w:val="00740315"/>
    <w:rsid w:val="00740946"/>
    <w:rsid w:val="00743B7D"/>
    <w:rsid w:val="007452C6"/>
    <w:rsid w:val="00753AE4"/>
    <w:rsid w:val="00754D24"/>
    <w:rsid w:val="00760F4B"/>
    <w:rsid w:val="007759EE"/>
    <w:rsid w:val="00780520"/>
    <w:rsid w:val="00780E8C"/>
    <w:rsid w:val="00785145"/>
    <w:rsid w:val="00790A5D"/>
    <w:rsid w:val="00792A7E"/>
    <w:rsid w:val="00793437"/>
    <w:rsid w:val="00796E6A"/>
    <w:rsid w:val="007978F3"/>
    <w:rsid w:val="007A1E95"/>
    <w:rsid w:val="007A38DC"/>
    <w:rsid w:val="007B077D"/>
    <w:rsid w:val="007B19CD"/>
    <w:rsid w:val="007B5BA4"/>
    <w:rsid w:val="007C0E4A"/>
    <w:rsid w:val="007D3F07"/>
    <w:rsid w:val="007E2B12"/>
    <w:rsid w:val="007E30C1"/>
    <w:rsid w:val="007E43A5"/>
    <w:rsid w:val="007F1F9E"/>
    <w:rsid w:val="007F2ABF"/>
    <w:rsid w:val="007F2B0C"/>
    <w:rsid w:val="007F3F25"/>
    <w:rsid w:val="007F5496"/>
    <w:rsid w:val="007F688C"/>
    <w:rsid w:val="007F79A7"/>
    <w:rsid w:val="00801DD2"/>
    <w:rsid w:val="00810561"/>
    <w:rsid w:val="00811E67"/>
    <w:rsid w:val="008212D1"/>
    <w:rsid w:val="0082702D"/>
    <w:rsid w:val="00853481"/>
    <w:rsid w:val="00855EC0"/>
    <w:rsid w:val="008608CB"/>
    <w:rsid w:val="0086111D"/>
    <w:rsid w:val="00876E15"/>
    <w:rsid w:val="0088367B"/>
    <w:rsid w:val="00883F12"/>
    <w:rsid w:val="00885F45"/>
    <w:rsid w:val="00895637"/>
    <w:rsid w:val="008A2000"/>
    <w:rsid w:val="008A370F"/>
    <w:rsid w:val="008B28AB"/>
    <w:rsid w:val="008B3D51"/>
    <w:rsid w:val="008D7F28"/>
    <w:rsid w:val="008E36F8"/>
    <w:rsid w:val="008F1635"/>
    <w:rsid w:val="008F62A9"/>
    <w:rsid w:val="009111D4"/>
    <w:rsid w:val="00916CC0"/>
    <w:rsid w:val="00916D5D"/>
    <w:rsid w:val="009203F9"/>
    <w:rsid w:val="00931ACB"/>
    <w:rsid w:val="00933A2D"/>
    <w:rsid w:val="009365BE"/>
    <w:rsid w:val="00942B11"/>
    <w:rsid w:val="00956EFA"/>
    <w:rsid w:val="0097177D"/>
    <w:rsid w:val="00971C71"/>
    <w:rsid w:val="00976276"/>
    <w:rsid w:val="00983960"/>
    <w:rsid w:val="0099046B"/>
    <w:rsid w:val="00990645"/>
    <w:rsid w:val="00992A61"/>
    <w:rsid w:val="009A4733"/>
    <w:rsid w:val="009B5180"/>
    <w:rsid w:val="009B542B"/>
    <w:rsid w:val="009C0ADD"/>
    <w:rsid w:val="009C3C68"/>
    <w:rsid w:val="009C55DF"/>
    <w:rsid w:val="009D1163"/>
    <w:rsid w:val="009D4140"/>
    <w:rsid w:val="009E113E"/>
    <w:rsid w:val="009E5C02"/>
    <w:rsid w:val="009E64BE"/>
    <w:rsid w:val="009F5E68"/>
    <w:rsid w:val="00A0004E"/>
    <w:rsid w:val="00A04C96"/>
    <w:rsid w:val="00A11511"/>
    <w:rsid w:val="00A263D3"/>
    <w:rsid w:val="00A26573"/>
    <w:rsid w:val="00A3474A"/>
    <w:rsid w:val="00A3532C"/>
    <w:rsid w:val="00A35E41"/>
    <w:rsid w:val="00A36213"/>
    <w:rsid w:val="00A36BE0"/>
    <w:rsid w:val="00A37297"/>
    <w:rsid w:val="00A37460"/>
    <w:rsid w:val="00A51537"/>
    <w:rsid w:val="00A562AA"/>
    <w:rsid w:val="00A56D6D"/>
    <w:rsid w:val="00A57683"/>
    <w:rsid w:val="00A57747"/>
    <w:rsid w:val="00A72F74"/>
    <w:rsid w:val="00A773ED"/>
    <w:rsid w:val="00A81759"/>
    <w:rsid w:val="00A83444"/>
    <w:rsid w:val="00A84DDD"/>
    <w:rsid w:val="00A87F69"/>
    <w:rsid w:val="00A90AC8"/>
    <w:rsid w:val="00A93C5A"/>
    <w:rsid w:val="00A97838"/>
    <w:rsid w:val="00AB02B7"/>
    <w:rsid w:val="00AB0E39"/>
    <w:rsid w:val="00AD3E4E"/>
    <w:rsid w:val="00AD778C"/>
    <w:rsid w:val="00AE728F"/>
    <w:rsid w:val="00AF433E"/>
    <w:rsid w:val="00B04D29"/>
    <w:rsid w:val="00B05FC9"/>
    <w:rsid w:val="00B1318B"/>
    <w:rsid w:val="00B13318"/>
    <w:rsid w:val="00B14AEE"/>
    <w:rsid w:val="00B15C9D"/>
    <w:rsid w:val="00B177E9"/>
    <w:rsid w:val="00B17AD3"/>
    <w:rsid w:val="00B240A0"/>
    <w:rsid w:val="00B34B8A"/>
    <w:rsid w:val="00B36AB3"/>
    <w:rsid w:val="00B408ED"/>
    <w:rsid w:val="00B41E4B"/>
    <w:rsid w:val="00B44F79"/>
    <w:rsid w:val="00B5282D"/>
    <w:rsid w:val="00B52FFC"/>
    <w:rsid w:val="00B53321"/>
    <w:rsid w:val="00B5546E"/>
    <w:rsid w:val="00B61A88"/>
    <w:rsid w:val="00B6518B"/>
    <w:rsid w:val="00B664FD"/>
    <w:rsid w:val="00B70283"/>
    <w:rsid w:val="00B750F2"/>
    <w:rsid w:val="00B77431"/>
    <w:rsid w:val="00B83E18"/>
    <w:rsid w:val="00B92EBF"/>
    <w:rsid w:val="00BA458B"/>
    <w:rsid w:val="00BB0318"/>
    <w:rsid w:val="00BB130F"/>
    <w:rsid w:val="00BB46C6"/>
    <w:rsid w:val="00BB6886"/>
    <w:rsid w:val="00BC40AE"/>
    <w:rsid w:val="00BC4D4F"/>
    <w:rsid w:val="00BC52A5"/>
    <w:rsid w:val="00BD5C3A"/>
    <w:rsid w:val="00BE2057"/>
    <w:rsid w:val="00BE4566"/>
    <w:rsid w:val="00BE5E10"/>
    <w:rsid w:val="00BF06D7"/>
    <w:rsid w:val="00BF0A1B"/>
    <w:rsid w:val="00C008EA"/>
    <w:rsid w:val="00C05DD1"/>
    <w:rsid w:val="00C13EA5"/>
    <w:rsid w:val="00C14F8B"/>
    <w:rsid w:val="00C158FF"/>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E2EC3"/>
    <w:rsid w:val="00CF4026"/>
    <w:rsid w:val="00CF6A82"/>
    <w:rsid w:val="00D13F49"/>
    <w:rsid w:val="00D16849"/>
    <w:rsid w:val="00D16E74"/>
    <w:rsid w:val="00D25AF1"/>
    <w:rsid w:val="00D25F2C"/>
    <w:rsid w:val="00D33742"/>
    <w:rsid w:val="00D465FB"/>
    <w:rsid w:val="00D46F64"/>
    <w:rsid w:val="00D625ED"/>
    <w:rsid w:val="00D6428C"/>
    <w:rsid w:val="00D679FC"/>
    <w:rsid w:val="00D7091D"/>
    <w:rsid w:val="00D72ABB"/>
    <w:rsid w:val="00D72B1A"/>
    <w:rsid w:val="00D96825"/>
    <w:rsid w:val="00DA5AB2"/>
    <w:rsid w:val="00DB3BF4"/>
    <w:rsid w:val="00DB5818"/>
    <w:rsid w:val="00DC4D40"/>
    <w:rsid w:val="00DC7179"/>
    <w:rsid w:val="00DC75E0"/>
    <w:rsid w:val="00DD20B8"/>
    <w:rsid w:val="00DE0907"/>
    <w:rsid w:val="00DE0D95"/>
    <w:rsid w:val="00DF7AFE"/>
    <w:rsid w:val="00DF7E6D"/>
    <w:rsid w:val="00E00B4D"/>
    <w:rsid w:val="00E02E3A"/>
    <w:rsid w:val="00E16A02"/>
    <w:rsid w:val="00E21A77"/>
    <w:rsid w:val="00E31949"/>
    <w:rsid w:val="00E34BFA"/>
    <w:rsid w:val="00E429EE"/>
    <w:rsid w:val="00E51570"/>
    <w:rsid w:val="00E5759C"/>
    <w:rsid w:val="00E60928"/>
    <w:rsid w:val="00E6329A"/>
    <w:rsid w:val="00E73C7C"/>
    <w:rsid w:val="00E75AB8"/>
    <w:rsid w:val="00E80425"/>
    <w:rsid w:val="00E80474"/>
    <w:rsid w:val="00E81C99"/>
    <w:rsid w:val="00E83BC2"/>
    <w:rsid w:val="00E874D4"/>
    <w:rsid w:val="00E9055A"/>
    <w:rsid w:val="00E94693"/>
    <w:rsid w:val="00E94E7A"/>
    <w:rsid w:val="00EA2453"/>
    <w:rsid w:val="00EA6A5E"/>
    <w:rsid w:val="00EB01E1"/>
    <w:rsid w:val="00EB47C2"/>
    <w:rsid w:val="00EC4E26"/>
    <w:rsid w:val="00ED5A28"/>
    <w:rsid w:val="00ED6339"/>
    <w:rsid w:val="00EF19EC"/>
    <w:rsid w:val="00EF65EB"/>
    <w:rsid w:val="00F0681D"/>
    <w:rsid w:val="00F131E2"/>
    <w:rsid w:val="00F1354D"/>
    <w:rsid w:val="00F43577"/>
    <w:rsid w:val="00F44F7D"/>
    <w:rsid w:val="00F47074"/>
    <w:rsid w:val="00F50D05"/>
    <w:rsid w:val="00F51B6C"/>
    <w:rsid w:val="00F5398D"/>
    <w:rsid w:val="00F61DBE"/>
    <w:rsid w:val="00F643E8"/>
    <w:rsid w:val="00F7583C"/>
    <w:rsid w:val="00F83894"/>
    <w:rsid w:val="00F86B18"/>
    <w:rsid w:val="00F9348D"/>
    <w:rsid w:val="00F97C2A"/>
    <w:rsid w:val="00FA0BDE"/>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3D6AFDDC-4E1A-429D-8239-1C82BA2F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A41"/>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customStyle="1" w:styleId="Neapdorotaspaminjimas1">
    <w:name w:val="Neapdorotas paminėjimas1"/>
    <w:basedOn w:val="Numatytasispastraiposriftas"/>
    <w:uiPriority w:val="99"/>
    <w:semiHidden/>
    <w:unhideWhenUsed/>
    <w:rsid w:val="000B0E50"/>
    <w:rPr>
      <w:color w:val="605E5C"/>
      <w:shd w:val="clear" w:color="auto" w:fill="E1DFDD"/>
    </w:rPr>
  </w:style>
  <w:style w:type="paragraph" w:styleId="Pataisymai">
    <w:name w:val="Revision"/>
    <w:hidden/>
    <w:uiPriority w:val="99"/>
    <w:semiHidden/>
    <w:rsid w:val="00754D2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28094249">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8656283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96F4-BB00-4E90-85FE-919AE63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13</Pages>
  <Words>1493</Words>
  <Characters>11947</Characters>
  <Application>Microsoft Office Word</Application>
  <DocSecurity>4</DocSecurity>
  <Lines>99</Lines>
  <Paragraphs>26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2023-12-12T07:15:00Z</cp:lastPrinted>
  <dcterms:created xsi:type="dcterms:W3CDTF">2023-12-14T06:26:00Z</dcterms:created>
  <dcterms:modified xsi:type="dcterms:W3CDTF">2023-12-14T06:26:00Z</dcterms:modified>
</cp:coreProperties>
</file>