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5CCF954B" w14:textId="77777777" w:rsidR="00491B1F" w:rsidRPr="00012F24" w:rsidRDefault="00491B1F" w:rsidP="00571BF3">
      <w:pPr>
        <w:keepNext/>
        <w:jc w:val="center"/>
        <w:outlineLvl w:val="1"/>
      </w:pPr>
    </w:p>
    <w:p w14:paraId="34C9AB43" w14:textId="77777777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19C8A2B6" w:rsidR="00DB48BF" w:rsidRPr="00012F24" w:rsidRDefault="00DB48BF" w:rsidP="00DB48BF">
      <w:pPr>
        <w:jc w:val="center"/>
        <w:rPr>
          <w:b/>
        </w:rPr>
      </w:pPr>
      <w:r w:rsidRPr="00012F24">
        <w:rPr>
          <w:b/>
        </w:rPr>
        <w:t>DĖL</w:t>
      </w:r>
      <w:r w:rsidR="005F2699" w:rsidRPr="00012F24">
        <w:rPr>
          <w:b/>
        </w:rPr>
        <w:t xml:space="preserve"> </w:t>
      </w:r>
      <w:r w:rsidRPr="00012F24">
        <w:rPr>
          <w:b/>
        </w:rPr>
        <w:t xml:space="preserve">TURTO PERDAVIMO PANEVĖŽIO </w:t>
      </w:r>
      <w:r w:rsidR="004C4438">
        <w:rPr>
          <w:b/>
        </w:rPr>
        <w:t>NEKILNOJAMOJO TURTO VALDYMO</w:t>
      </w:r>
      <w:r w:rsidR="00E63B87" w:rsidRPr="00012F24">
        <w:rPr>
          <w:b/>
        </w:rPr>
        <w:t xml:space="preserve">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2023 m. gruodžio 15 d.</w:t>
      </w:r>
      <w:r w:rsidRPr="00012F24">
        <w:rPr>
          <w:rStyle w:val="Style3"/>
        </w:rPr>
        <w:fldChar w:fldCharType="end"/>
      </w:r>
      <w:bookmarkEnd w:id="1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TSP-466</w:t>
      </w:r>
      <w:r w:rsidRPr="00012F24">
        <w:fldChar w:fldCharType="end"/>
      </w:r>
      <w:bookmarkEnd w:id="2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50D5BA0F" w14:textId="77777777" w:rsidR="00491B1F" w:rsidRPr="00012F24" w:rsidRDefault="00491B1F" w:rsidP="00914DC6">
      <w:pPr>
        <w:jc w:val="center"/>
      </w:pPr>
    </w:p>
    <w:p w14:paraId="2500BD77" w14:textId="1E3A1614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 ir 6 punktu</w:t>
      </w:r>
      <w:r w:rsidR="008B06E3" w:rsidRPr="00012F24">
        <w:rPr>
          <w:szCs w:val="24"/>
        </w:rPr>
        <w:t xml:space="preserve">, 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68FE14F2" w14:textId="64BCF313" w:rsidR="004A45A9" w:rsidRPr="00012F24" w:rsidRDefault="00DB48BF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Perduoti </w:t>
      </w:r>
      <w:r w:rsidR="009F2504" w:rsidRPr="00012F24">
        <w:rPr>
          <w:color w:val="000000"/>
          <w:szCs w:val="24"/>
        </w:rPr>
        <w:t xml:space="preserve">Panevėžio </w:t>
      </w:r>
      <w:r w:rsidR="004C4438">
        <w:rPr>
          <w:color w:val="000000"/>
          <w:szCs w:val="24"/>
        </w:rPr>
        <w:t>nekilnojamojo turto valdymo</w:t>
      </w:r>
      <w:r w:rsidR="00D35463" w:rsidRPr="00012F24">
        <w:rPr>
          <w:color w:val="000000"/>
          <w:szCs w:val="24"/>
        </w:rPr>
        <w:t xml:space="preserve"> centrui</w:t>
      </w:r>
      <w:r w:rsidR="009F2504" w:rsidRPr="00012F24">
        <w:rPr>
          <w:color w:val="000000"/>
          <w:szCs w:val="24"/>
        </w:rPr>
        <w:t xml:space="preserve"> (kodas </w:t>
      </w:r>
      <w:r w:rsidR="004C4438">
        <w:rPr>
          <w:color w:val="000000"/>
          <w:szCs w:val="24"/>
        </w:rPr>
        <w:t>306351219</w:t>
      </w:r>
      <w:r w:rsidR="009F2504" w:rsidRPr="00012F24">
        <w:t>)</w:t>
      </w:r>
      <w:r w:rsidR="004A45A9" w:rsidRPr="00012F24">
        <w:t xml:space="preserve"> </w:t>
      </w:r>
      <w:r w:rsidR="009F2504" w:rsidRPr="00012F24">
        <w:t xml:space="preserve">valdyti, naudoti ir disponuoti juo patikėjimo teise </w:t>
      </w:r>
      <w:r w:rsidR="0014120E" w:rsidRPr="00012F24">
        <w:rPr>
          <w:color w:val="000000"/>
          <w:szCs w:val="24"/>
        </w:rPr>
        <w:t>Savivaldybei nuosavybės teise priklausantį ir šiuo met</w:t>
      </w:r>
      <w:r w:rsidRPr="00012F24">
        <w:rPr>
          <w:color w:val="000000"/>
          <w:szCs w:val="24"/>
        </w:rPr>
        <w:t xml:space="preserve">u </w:t>
      </w:r>
      <w:r w:rsidR="004A45A9" w:rsidRPr="00012F24">
        <w:rPr>
          <w:color w:val="000000"/>
          <w:szCs w:val="24"/>
        </w:rPr>
        <w:t xml:space="preserve">Panevėžio </w:t>
      </w:r>
      <w:r w:rsidR="004C4438">
        <w:rPr>
          <w:color w:val="000000"/>
          <w:szCs w:val="24"/>
        </w:rPr>
        <w:t>sporto centro</w:t>
      </w:r>
      <w:r w:rsidRPr="00012F24">
        <w:rPr>
          <w:color w:val="000000"/>
          <w:szCs w:val="24"/>
        </w:rPr>
        <w:t xml:space="preserve"> </w:t>
      </w:r>
      <w:r w:rsidR="0014120E" w:rsidRPr="00012F24">
        <w:rPr>
          <w:color w:val="000000"/>
          <w:szCs w:val="24"/>
        </w:rPr>
        <w:t>patikėjimo teise valdomą</w:t>
      </w:r>
      <w:r w:rsidR="00467E51" w:rsidRPr="00012F24">
        <w:rPr>
          <w:color w:val="000000"/>
          <w:szCs w:val="24"/>
        </w:rPr>
        <w:t>:</w:t>
      </w:r>
    </w:p>
    <w:p w14:paraId="3B1CE9A7" w14:textId="35D71880" w:rsidR="00280EB1" w:rsidRPr="00012F24" w:rsidRDefault="00464EA2" w:rsidP="00467E51">
      <w:pPr>
        <w:pStyle w:val="Sraopastraipa"/>
        <w:numPr>
          <w:ilvl w:val="1"/>
          <w:numId w:val="12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ilgalaikį </w:t>
      </w:r>
      <w:r w:rsidR="00A47232">
        <w:rPr>
          <w:color w:val="000000"/>
          <w:szCs w:val="24"/>
        </w:rPr>
        <w:t xml:space="preserve">materialųjį ir nematerialųjį </w:t>
      </w:r>
      <w:r w:rsidR="004A45A9" w:rsidRPr="00012F24">
        <w:rPr>
          <w:color w:val="000000"/>
          <w:szCs w:val="24"/>
        </w:rPr>
        <w:t xml:space="preserve">ir trumpalaikį </w:t>
      </w:r>
      <w:r w:rsidR="0014120E" w:rsidRPr="00012F24">
        <w:rPr>
          <w:color w:val="000000"/>
          <w:szCs w:val="24"/>
        </w:rPr>
        <w:t>turtą</w:t>
      </w:r>
      <w:r w:rsidR="00DB48BF" w:rsidRPr="00012F24">
        <w:rPr>
          <w:color w:val="000000"/>
          <w:szCs w:val="24"/>
        </w:rPr>
        <w:t xml:space="preserve">, kurio bendra įsigijimo vertė </w:t>
      </w:r>
      <w:r w:rsidR="00D86C2C" w:rsidRPr="00012F24">
        <w:rPr>
          <w:color w:val="000000"/>
          <w:szCs w:val="24"/>
        </w:rPr>
        <w:t>–</w:t>
      </w:r>
      <w:r w:rsidR="00DB48BF" w:rsidRPr="00012F24">
        <w:rPr>
          <w:color w:val="000000"/>
          <w:szCs w:val="24"/>
        </w:rPr>
        <w:t xml:space="preserve"> </w:t>
      </w:r>
      <w:r w:rsidR="00A27030">
        <w:rPr>
          <w:color w:val="000000"/>
          <w:szCs w:val="24"/>
          <w:lang w:eastAsia="lt-LT"/>
        </w:rPr>
        <w:t>3 100 115,91</w:t>
      </w:r>
      <w:r w:rsidR="007E2EA0" w:rsidRPr="00012F24">
        <w:rPr>
          <w:color w:val="000000"/>
          <w:szCs w:val="24"/>
          <w:lang w:eastAsia="lt-LT"/>
        </w:rPr>
        <w:t xml:space="preserve"> </w:t>
      </w:r>
      <w:r w:rsidR="00D86C2C" w:rsidRPr="00012F24">
        <w:rPr>
          <w:color w:val="000000"/>
          <w:szCs w:val="24"/>
        </w:rPr>
        <w:t>Eur</w:t>
      </w:r>
      <w:r w:rsidRPr="00012F24">
        <w:rPr>
          <w:color w:val="000000"/>
          <w:szCs w:val="24"/>
        </w:rPr>
        <w:t xml:space="preserve">, </w:t>
      </w:r>
      <w:r w:rsidR="004A45A9" w:rsidRPr="00012F24">
        <w:rPr>
          <w:color w:val="000000"/>
          <w:szCs w:val="24"/>
        </w:rPr>
        <w:t xml:space="preserve">ilgalaikio turto </w:t>
      </w:r>
      <w:r w:rsidRPr="00012F24">
        <w:rPr>
          <w:color w:val="000000"/>
          <w:szCs w:val="24"/>
        </w:rPr>
        <w:t>likutinė vertė –</w:t>
      </w:r>
      <w:r w:rsidR="007966E6">
        <w:rPr>
          <w:color w:val="000000"/>
          <w:szCs w:val="24"/>
        </w:rPr>
        <w:t xml:space="preserve"> 210 401,91</w:t>
      </w:r>
      <w:r w:rsidRPr="00012F24">
        <w:rPr>
          <w:color w:val="000000"/>
          <w:szCs w:val="24"/>
        </w:rPr>
        <w:t xml:space="preserve"> Eur</w:t>
      </w:r>
      <w:r w:rsidR="00277448" w:rsidRPr="00012F24">
        <w:rPr>
          <w:color w:val="000000"/>
          <w:szCs w:val="24"/>
        </w:rPr>
        <w:t xml:space="preserve"> </w:t>
      </w:r>
      <w:r w:rsidR="0057770C" w:rsidRPr="00012F24">
        <w:rPr>
          <w:color w:val="000000"/>
          <w:szCs w:val="24"/>
        </w:rPr>
        <w:t>(</w:t>
      </w:r>
      <w:r w:rsidR="007800FF" w:rsidRPr="00012F24">
        <w:rPr>
          <w:color w:val="000000"/>
          <w:szCs w:val="24"/>
        </w:rPr>
        <w:t xml:space="preserve">1, 2 </w:t>
      </w:r>
      <w:r w:rsidR="0057770C" w:rsidRPr="00012F24">
        <w:rPr>
          <w:color w:val="000000"/>
          <w:szCs w:val="24"/>
        </w:rPr>
        <w:t>prieda</w:t>
      </w:r>
      <w:r w:rsidR="007800FF" w:rsidRPr="00012F24">
        <w:rPr>
          <w:color w:val="000000"/>
          <w:szCs w:val="24"/>
        </w:rPr>
        <w:t>i</w:t>
      </w:r>
      <w:r w:rsidR="0057770C" w:rsidRPr="00012F24">
        <w:rPr>
          <w:color w:val="000000"/>
          <w:szCs w:val="24"/>
        </w:rPr>
        <w:t>)</w:t>
      </w:r>
      <w:r w:rsidR="004A45A9" w:rsidRPr="00012F24">
        <w:rPr>
          <w:color w:val="000000"/>
          <w:szCs w:val="24"/>
        </w:rPr>
        <w:t>;</w:t>
      </w:r>
    </w:p>
    <w:p w14:paraId="6B55834E" w14:textId="0AC67E4F" w:rsidR="004A45A9" w:rsidRPr="00012F24" w:rsidRDefault="004A45A9" w:rsidP="00467E51">
      <w:pPr>
        <w:pStyle w:val="Sraopastraipa"/>
        <w:numPr>
          <w:ilvl w:val="1"/>
          <w:numId w:val="12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pastatą – universalią sporto areną (unikalus Nr. </w:t>
      </w:r>
      <w:r w:rsidRPr="00012F24">
        <w:rPr>
          <w:bCs/>
          <w:szCs w:val="24"/>
          <w:lang w:eastAsia="lt-LT"/>
        </w:rPr>
        <w:t xml:space="preserve">4400-1650-0326, bendras plotas </w:t>
      </w:r>
      <w:r w:rsidR="00467E51" w:rsidRPr="00012F24">
        <w:rPr>
          <w:bCs/>
          <w:szCs w:val="24"/>
          <w:lang w:eastAsia="lt-LT"/>
        </w:rPr>
        <w:t>–</w:t>
      </w:r>
      <w:r w:rsidRPr="00012F24">
        <w:rPr>
          <w:bCs/>
          <w:szCs w:val="24"/>
          <w:lang w:eastAsia="lt-LT"/>
        </w:rPr>
        <w:t xml:space="preserve"> 21</w:t>
      </w:r>
      <w:r w:rsidR="00491B1F">
        <w:rPr>
          <w:bCs/>
          <w:szCs w:val="24"/>
          <w:lang w:eastAsia="lt-LT"/>
        </w:rPr>
        <w:t> </w:t>
      </w:r>
      <w:r w:rsidRPr="00012F24">
        <w:rPr>
          <w:bCs/>
          <w:szCs w:val="24"/>
          <w:lang w:eastAsia="lt-LT"/>
        </w:rPr>
        <w:t>568</w:t>
      </w:r>
      <w:r w:rsidR="00467E51" w:rsidRPr="00012F24">
        <w:rPr>
          <w:bCs/>
          <w:szCs w:val="24"/>
          <w:lang w:eastAsia="lt-LT"/>
        </w:rPr>
        <w:t>,</w:t>
      </w:r>
      <w:r w:rsidRPr="00012F24">
        <w:rPr>
          <w:bCs/>
          <w:szCs w:val="24"/>
          <w:lang w:eastAsia="lt-LT"/>
        </w:rPr>
        <w:t xml:space="preserve">28 kv. m, inventoriaus Nr. </w:t>
      </w:r>
      <w:r w:rsidRPr="00012F24">
        <w:rPr>
          <w:color w:val="000000"/>
          <w:szCs w:val="24"/>
          <w:lang w:eastAsia="lt-LT"/>
        </w:rPr>
        <w:t>1900483</w:t>
      </w:r>
      <w:r w:rsidR="00467E51" w:rsidRPr="00012F24">
        <w:rPr>
          <w:color w:val="000000"/>
          <w:szCs w:val="24"/>
          <w:lang w:eastAsia="lt-LT"/>
        </w:rPr>
        <w:t>)</w:t>
      </w:r>
      <w:r w:rsidRPr="00012F24">
        <w:rPr>
          <w:color w:val="000000"/>
          <w:szCs w:val="24"/>
          <w:lang w:eastAsia="lt-LT"/>
        </w:rPr>
        <w:t>,</w:t>
      </w:r>
      <w:r w:rsidRPr="00012F24">
        <w:rPr>
          <w:bCs/>
          <w:szCs w:val="24"/>
          <w:lang w:eastAsia="lt-LT"/>
        </w:rPr>
        <w:t xml:space="preserve"> </w:t>
      </w:r>
      <w:r w:rsidR="00B007BE">
        <w:rPr>
          <w:bCs/>
          <w:szCs w:val="24"/>
          <w:lang w:eastAsia="lt-LT"/>
        </w:rPr>
        <w:t xml:space="preserve">kurios </w:t>
      </w:r>
      <w:r w:rsidRPr="00012F24">
        <w:rPr>
          <w:bCs/>
          <w:szCs w:val="24"/>
          <w:lang w:eastAsia="lt-LT"/>
        </w:rPr>
        <w:t xml:space="preserve">įsigijimo vertė </w:t>
      </w:r>
      <w:r w:rsidR="00467E51" w:rsidRPr="00012F24">
        <w:rPr>
          <w:bCs/>
          <w:szCs w:val="24"/>
          <w:lang w:eastAsia="lt-LT"/>
        </w:rPr>
        <w:t>–</w:t>
      </w:r>
      <w:r w:rsidRPr="00012F24">
        <w:rPr>
          <w:bCs/>
          <w:szCs w:val="24"/>
          <w:lang w:eastAsia="lt-LT"/>
        </w:rPr>
        <w:t xml:space="preserve"> </w:t>
      </w:r>
      <w:r w:rsidRPr="00012F24">
        <w:rPr>
          <w:color w:val="000000"/>
          <w:szCs w:val="24"/>
          <w:lang w:eastAsia="lt-LT"/>
        </w:rPr>
        <w:t>29</w:t>
      </w:r>
      <w:r w:rsidR="00467E51" w:rsidRPr="00012F24">
        <w:rPr>
          <w:color w:val="000000"/>
          <w:szCs w:val="24"/>
          <w:lang w:eastAsia="lt-LT"/>
        </w:rPr>
        <w:t xml:space="preserve"> </w:t>
      </w:r>
      <w:r w:rsidRPr="00012F24">
        <w:rPr>
          <w:color w:val="000000"/>
          <w:szCs w:val="24"/>
          <w:lang w:eastAsia="lt-LT"/>
        </w:rPr>
        <w:t>113</w:t>
      </w:r>
      <w:r w:rsidR="00467E51" w:rsidRPr="00012F24">
        <w:rPr>
          <w:color w:val="000000"/>
          <w:szCs w:val="24"/>
          <w:lang w:eastAsia="lt-LT"/>
        </w:rPr>
        <w:t xml:space="preserve"> </w:t>
      </w:r>
      <w:r w:rsidRPr="00012F24">
        <w:rPr>
          <w:color w:val="000000"/>
          <w:szCs w:val="24"/>
          <w:lang w:eastAsia="lt-LT"/>
        </w:rPr>
        <w:t xml:space="preserve">941,70 Eur, likutinė vertė </w:t>
      </w:r>
      <w:r w:rsidR="002B7FCF">
        <w:rPr>
          <w:color w:val="000000"/>
          <w:szCs w:val="24"/>
          <w:lang w:eastAsia="lt-LT"/>
        </w:rPr>
        <w:t>2023</w:t>
      </w:r>
      <w:r w:rsidR="00491B1F">
        <w:rPr>
          <w:color w:val="000000"/>
          <w:szCs w:val="24"/>
          <w:lang w:eastAsia="lt-LT"/>
        </w:rPr>
        <w:t> </w:t>
      </w:r>
      <w:r w:rsidR="002B7FCF">
        <w:rPr>
          <w:color w:val="000000"/>
          <w:szCs w:val="24"/>
          <w:lang w:eastAsia="lt-LT"/>
        </w:rPr>
        <w:t xml:space="preserve">m. lapkričio 30 d. </w:t>
      </w:r>
      <w:r w:rsidR="00467E51" w:rsidRPr="00012F24">
        <w:rPr>
          <w:color w:val="000000"/>
          <w:szCs w:val="24"/>
          <w:lang w:eastAsia="lt-LT"/>
        </w:rPr>
        <w:t>–</w:t>
      </w:r>
      <w:r w:rsidRPr="00012F24">
        <w:rPr>
          <w:color w:val="000000"/>
          <w:szCs w:val="24"/>
          <w:lang w:eastAsia="lt-LT"/>
        </w:rPr>
        <w:t xml:space="preserve"> </w:t>
      </w:r>
      <w:r w:rsidR="002B7FCF">
        <w:rPr>
          <w:color w:val="000000"/>
          <w:szCs w:val="24"/>
          <w:lang w:eastAsia="lt-LT"/>
        </w:rPr>
        <w:t>23 655 078,10</w:t>
      </w:r>
      <w:r w:rsidRPr="00012F24">
        <w:rPr>
          <w:color w:val="000000"/>
          <w:szCs w:val="24"/>
          <w:lang w:eastAsia="lt-LT"/>
        </w:rPr>
        <w:t xml:space="preserve"> Eur;</w:t>
      </w:r>
    </w:p>
    <w:p w14:paraId="78522C1D" w14:textId="61EDD1C3" w:rsidR="004A45A9" w:rsidRPr="00012F24" w:rsidRDefault="004A45A9" w:rsidP="00467E51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kitus inžinerinius statinius – kiemo aikštelę (unikalus Nr. </w:t>
      </w:r>
      <w:r w:rsidRPr="00012F24">
        <w:rPr>
          <w:bCs/>
          <w:szCs w:val="24"/>
          <w:lang w:eastAsia="lt-LT"/>
        </w:rPr>
        <w:t xml:space="preserve">4400-1650-0337, inventoriaus Nr. </w:t>
      </w:r>
      <w:r w:rsidRPr="00012F24">
        <w:rPr>
          <w:color w:val="000000"/>
          <w:szCs w:val="24"/>
          <w:lang w:eastAsia="lt-LT"/>
        </w:rPr>
        <w:t>1900484</w:t>
      </w:r>
      <w:r w:rsidR="002B7FCF">
        <w:rPr>
          <w:color w:val="000000"/>
          <w:szCs w:val="24"/>
          <w:lang w:eastAsia="lt-LT"/>
        </w:rPr>
        <w:t xml:space="preserve">, </w:t>
      </w:r>
      <w:r w:rsidR="002B7FCF" w:rsidRPr="00C649EF">
        <w:rPr>
          <w:color w:val="000000"/>
          <w:szCs w:val="24"/>
          <w:lang w:eastAsia="lt-LT"/>
        </w:rPr>
        <w:t>Nekilnojamojo daikto kadastrinių matavimų byloje Nr. 23485/13021 pažymėta indeksu b</w:t>
      </w:r>
      <w:r w:rsidR="002B7FCF">
        <w:rPr>
          <w:color w:val="000000"/>
          <w:szCs w:val="24"/>
          <w:lang w:eastAsia="lt-LT"/>
        </w:rPr>
        <w:t xml:space="preserve">1, plotas </w:t>
      </w:r>
      <w:r w:rsidR="00A47232">
        <w:rPr>
          <w:color w:val="000000"/>
          <w:szCs w:val="24"/>
          <w:lang w:eastAsia="lt-LT"/>
        </w:rPr>
        <w:t>–</w:t>
      </w:r>
      <w:r w:rsidR="002B7FCF">
        <w:rPr>
          <w:color w:val="000000"/>
          <w:szCs w:val="24"/>
          <w:lang w:eastAsia="lt-LT"/>
        </w:rPr>
        <w:t xml:space="preserve"> </w:t>
      </w:r>
      <w:r w:rsidR="00A47232">
        <w:rPr>
          <w:color w:val="000000"/>
          <w:szCs w:val="24"/>
          <w:lang w:eastAsia="lt-LT"/>
        </w:rPr>
        <w:t>5 539,14 kv. m</w:t>
      </w:r>
      <w:r w:rsidR="00467E51" w:rsidRPr="00012F24">
        <w:rPr>
          <w:color w:val="000000"/>
          <w:szCs w:val="24"/>
          <w:lang w:eastAsia="lt-LT"/>
        </w:rPr>
        <w:t>)</w:t>
      </w:r>
      <w:r w:rsidRPr="00012F24">
        <w:rPr>
          <w:color w:val="000000"/>
          <w:szCs w:val="24"/>
          <w:lang w:eastAsia="lt-LT"/>
        </w:rPr>
        <w:t xml:space="preserve">, </w:t>
      </w:r>
      <w:r w:rsidR="00B007BE">
        <w:rPr>
          <w:color w:val="000000"/>
          <w:szCs w:val="24"/>
          <w:lang w:eastAsia="lt-LT"/>
        </w:rPr>
        <w:t xml:space="preserve">kurios </w:t>
      </w:r>
      <w:r w:rsidRPr="00012F24">
        <w:rPr>
          <w:color w:val="000000"/>
          <w:szCs w:val="24"/>
          <w:lang w:eastAsia="lt-LT"/>
        </w:rPr>
        <w:t xml:space="preserve">įsigijimo vertė </w:t>
      </w:r>
      <w:r w:rsidR="00467E51" w:rsidRPr="00012F24">
        <w:rPr>
          <w:color w:val="000000"/>
          <w:szCs w:val="24"/>
          <w:lang w:eastAsia="lt-LT"/>
        </w:rPr>
        <w:t>–</w:t>
      </w:r>
      <w:r w:rsidRPr="00012F24">
        <w:rPr>
          <w:color w:val="000000"/>
          <w:szCs w:val="24"/>
          <w:lang w:eastAsia="lt-LT"/>
        </w:rPr>
        <w:t xml:space="preserve"> </w:t>
      </w:r>
      <w:r w:rsidR="002B7FCF">
        <w:rPr>
          <w:color w:val="000000"/>
          <w:szCs w:val="24"/>
          <w:lang w:eastAsia="lt-LT"/>
        </w:rPr>
        <w:t>251 767,01</w:t>
      </w:r>
      <w:r w:rsidRPr="00012F24">
        <w:rPr>
          <w:color w:val="000000"/>
          <w:szCs w:val="24"/>
          <w:lang w:eastAsia="lt-LT"/>
        </w:rPr>
        <w:t xml:space="preserve"> Eur, likutinė vertė </w:t>
      </w:r>
      <w:r w:rsidR="002B7FCF">
        <w:rPr>
          <w:color w:val="000000"/>
          <w:szCs w:val="24"/>
          <w:lang w:eastAsia="lt-LT"/>
        </w:rPr>
        <w:t>2023</w:t>
      </w:r>
      <w:r w:rsidR="00B007BE">
        <w:rPr>
          <w:color w:val="000000"/>
          <w:szCs w:val="24"/>
          <w:lang w:eastAsia="lt-LT"/>
        </w:rPr>
        <w:t> </w:t>
      </w:r>
      <w:r w:rsidR="002B7FCF">
        <w:rPr>
          <w:color w:val="000000"/>
          <w:szCs w:val="24"/>
          <w:lang w:eastAsia="lt-LT"/>
        </w:rPr>
        <w:t>m. lapkričio 30 d.</w:t>
      </w:r>
      <w:r w:rsidR="00467E51" w:rsidRPr="00012F24">
        <w:rPr>
          <w:color w:val="000000"/>
          <w:szCs w:val="24"/>
          <w:lang w:eastAsia="lt-LT"/>
        </w:rPr>
        <w:t>–</w:t>
      </w:r>
      <w:r w:rsidRPr="00012F24">
        <w:rPr>
          <w:color w:val="000000"/>
          <w:szCs w:val="24"/>
          <w:lang w:eastAsia="lt-LT"/>
        </w:rPr>
        <w:t xml:space="preserve"> </w:t>
      </w:r>
      <w:r w:rsidR="002B7FCF">
        <w:rPr>
          <w:color w:val="000000"/>
          <w:szCs w:val="24"/>
          <w:lang w:eastAsia="lt-LT"/>
        </w:rPr>
        <w:t>188 651,65</w:t>
      </w:r>
      <w:r w:rsidRPr="00012F24">
        <w:rPr>
          <w:color w:val="000000"/>
          <w:szCs w:val="24"/>
          <w:lang w:eastAsia="lt-LT"/>
        </w:rPr>
        <w:t xml:space="preserve"> Eur.</w:t>
      </w:r>
    </w:p>
    <w:p w14:paraId="39133908" w14:textId="13FDBF1A" w:rsidR="00E957CF" w:rsidRPr="00012F24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Įgalioti </w:t>
      </w:r>
      <w:r w:rsidR="00997D3F">
        <w:rPr>
          <w:color w:val="000000"/>
          <w:szCs w:val="24"/>
        </w:rPr>
        <w:t>Panevėžio sporto centro</w:t>
      </w:r>
      <w:r w:rsidR="00464EA2" w:rsidRPr="00012F24">
        <w:rPr>
          <w:color w:val="000000"/>
          <w:szCs w:val="24"/>
        </w:rPr>
        <w:t xml:space="preserve"> </w:t>
      </w:r>
      <w:r w:rsidRPr="00012F24">
        <w:rPr>
          <w:color w:val="000000"/>
          <w:szCs w:val="24"/>
        </w:rPr>
        <w:t>direktorių Savivaldybės vardu pasirašyti 1 punkte nurodyto turto priėmimo ir perdavimo aktą.</w:t>
      </w:r>
    </w:p>
    <w:p w14:paraId="34C9AB4C" w14:textId="57B6E6DE" w:rsidR="0062551B" w:rsidRPr="00012F24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Nurodyti, kad </w:t>
      </w:r>
      <w:r w:rsidR="008078E9" w:rsidRPr="00012F24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</w:t>
      </w:r>
      <w:r w:rsidR="008078E9" w:rsidRPr="00012F24">
        <w:rPr>
          <w:color w:val="000000"/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47557B75" w14:textId="77777777" w:rsidR="00491B1F" w:rsidRPr="00012F24" w:rsidRDefault="00491B1F" w:rsidP="007E3012">
      <w:pPr>
        <w:jc w:val="both"/>
        <w:rPr>
          <w:szCs w:val="24"/>
        </w:rPr>
      </w:pPr>
    </w:p>
    <w:p w14:paraId="7C7FE101" w14:textId="2D826097" w:rsidR="0082493F" w:rsidRPr="00012F24" w:rsidRDefault="00885728" w:rsidP="007E3012">
      <w:pPr>
        <w:jc w:val="both"/>
        <w:rPr>
          <w:rFonts w:eastAsia="Calibri"/>
          <w:szCs w:val="24"/>
        </w:rPr>
      </w:pPr>
      <w:r w:rsidRPr="00012F24">
        <w:rPr>
          <w:rFonts w:eastAsia="Calibri"/>
          <w:szCs w:val="24"/>
        </w:rPr>
        <w:t>Savivaldybės mer</w:t>
      </w:r>
      <w:r w:rsidR="000F091D" w:rsidRPr="00012F24">
        <w:rPr>
          <w:rFonts w:eastAsia="Calibri"/>
          <w:szCs w:val="24"/>
        </w:rPr>
        <w:t>as</w:t>
      </w:r>
      <w:r w:rsidR="000F091D" w:rsidRPr="00012F24">
        <w:rPr>
          <w:rFonts w:eastAsia="Calibri"/>
          <w:szCs w:val="24"/>
        </w:rPr>
        <w:tab/>
      </w:r>
      <w:r w:rsidR="000F091D" w:rsidRPr="00012F24">
        <w:rPr>
          <w:rFonts w:eastAsia="Calibri"/>
          <w:szCs w:val="24"/>
        </w:rPr>
        <w:tab/>
      </w:r>
      <w:r w:rsidR="000F091D" w:rsidRPr="00012F24">
        <w:rPr>
          <w:rFonts w:eastAsia="Calibri"/>
          <w:szCs w:val="24"/>
        </w:rPr>
        <w:tab/>
      </w:r>
      <w:r w:rsidR="000F091D" w:rsidRPr="00012F24">
        <w:rPr>
          <w:rFonts w:eastAsia="Calibri"/>
          <w:szCs w:val="24"/>
        </w:rPr>
        <w:tab/>
      </w:r>
      <w:r w:rsidR="000F091D" w:rsidRPr="00012F24">
        <w:rPr>
          <w:rFonts w:eastAsia="Calibri"/>
          <w:szCs w:val="24"/>
        </w:rPr>
        <w:tab/>
      </w:r>
      <w:r w:rsidR="000F091D" w:rsidRPr="00012F24">
        <w:rPr>
          <w:rFonts w:eastAsia="Calibri"/>
          <w:szCs w:val="24"/>
        </w:rPr>
        <w:tab/>
        <w:t xml:space="preserve">   </w:t>
      </w:r>
      <w:r w:rsidR="004F0C49" w:rsidRPr="00012F24">
        <w:rPr>
          <w:rFonts w:eastAsia="Calibri"/>
          <w:szCs w:val="24"/>
        </w:rPr>
        <w:t xml:space="preserve">        </w:t>
      </w:r>
      <w:r w:rsidR="000F091D" w:rsidRPr="00012F24">
        <w:rPr>
          <w:rFonts w:eastAsia="Calibri"/>
          <w:szCs w:val="24"/>
        </w:rPr>
        <w:t xml:space="preserve">   Rytis Mykolas Račkauskas</w:t>
      </w:r>
    </w:p>
    <w:p w14:paraId="47583B40" w14:textId="77777777" w:rsidR="007800FF" w:rsidRPr="00012F24" w:rsidRDefault="00627BF6">
      <w:pPr>
        <w:rPr>
          <w:rFonts w:eastAsia="Calibri"/>
          <w:szCs w:val="24"/>
        </w:rPr>
        <w:sectPr w:rsidR="007800FF" w:rsidRPr="00012F24" w:rsidSect="00491B1F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08" w:bottom="993" w:left="1701" w:header="0" w:footer="0" w:gutter="0"/>
          <w:pgNumType w:start="1"/>
          <w:cols w:space="1296"/>
          <w:titlePg/>
          <w:docGrid w:linePitch="326"/>
        </w:sectPr>
      </w:pPr>
      <w:r w:rsidRPr="00012F24">
        <w:rPr>
          <w:rFonts w:eastAsia="Calibri"/>
          <w:szCs w:val="24"/>
        </w:rPr>
        <w:br w:type="page"/>
      </w:r>
    </w:p>
    <w:p w14:paraId="21BCB0D8" w14:textId="77777777" w:rsidR="007D6BBA" w:rsidRPr="00012F24" w:rsidRDefault="007D6BBA" w:rsidP="004B78D7">
      <w:pPr>
        <w:tabs>
          <w:tab w:val="left" w:pos="7371"/>
        </w:tabs>
        <w:ind w:firstLine="5812"/>
        <w:rPr>
          <w:szCs w:val="24"/>
        </w:rPr>
      </w:pPr>
      <w:r w:rsidRPr="00012F24">
        <w:rPr>
          <w:szCs w:val="24"/>
        </w:rPr>
        <w:lastRenderedPageBreak/>
        <w:t xml:space="preserve">Panevėžio miesto savivaldybės tarybos </w:t>
      </w:r>
    </w:p>
    <w:p w14:paraId="5ED90444" w14:textId="30CED001" w:rsidR="007D6BBA" w:rsidRPr="00012F24" w:rsidRDefault="008175B6" w:rsidP="004B78D7">
      <w:pPr>
        <w:tabs>
          <w:tab w:val="left" w:pos="7371"/>
        </w:tabs>
        <w:ind w:firstLine="5812"/>
        <w:rPr>
          <w:szCs w:val="24"/>
        </w:rPr>
      </w:pPr>
      <w:r>
        <w:rPr>
          <w:szCs w:val="24"/>
        </w:rPr>
        <w:t xml:space="preserve">                                     </w:t>
      </w:r>
      <w:r w:rsidR="007D6BBA" w:rsidRPr="00012F24">
        <w:rPr>
          <w:szCs w:val="24"/>
        </w:rPr>
        <w:t xml:space="preserve"> sprendimo Nr. </w:t>
      </w:r>
    </w:p>
    <w:p w14:paraId="46858E94" w14:textId="3E625D57" w:rsidR="007D6BBA" w:rsidRPr="00012F24" w:rsidRDefault="007800FF" w:rsidP="004B78D7">
      <w:pPr>
        <w:tabs>
          <w:tab w:val="left" w:pos="4773"/>
        </w:tabs>
        <w:ind w:firstLine="5812"/>
      </w:pPr>
      <w:r w:rsidRPr="00012F24">
        <w:rPr>
          <w:szCs w:val="24"/>
        </w:rPr>
        <w:t xml:space="preserve">1 </w:t>
      </w:r>
      <w:r w:rsidR="007D6BBA" w:rsidRPr="00012F24">
        <w:rPr>
          <w:szCs w:val="24"/>
        </w:rPr>
        <w:t>priedas</w:t>
      </w:r>
    </w:p>
    <w:p w14:paraId="0CBB907F" w14:textId="77777777" w:rsidR="007D6BBA" w:rsidRPr="00012F24" w:rsidRDefault="007D6BBA" w:rsidP="004B78D7">
      <w:pPr>
        <w:ind w:firstLine="5812"/>
        <w:jc w:val="both"/>
        <w:rPr>
          <w:rFonts w:eastAsia="Calibri"/>
          <w:szCs w:val="24"/>
        </w:rPr>
      </w:pPr>
    </w:p>
    <w:p w14:paraId="12A30B9E" w14:textId="77777777" w:rsidR="007D6BBA" w:rsidRPr="00012F24" w:rsidRDefault="007D6BBA" w:rsidP="007D6BBA">
      <w:pPr>
        <w:jc w:val="both"/>
        <w:rPr>
          <w:rFonts w:eastAsia="Calibri"/>
          <w:szCs w:val="24"/>
        </w:rPr>
      </w:pPr>
    </w:p>
    <w:p w14:paraId="0A171420" w14:textId="681CB471" w:rsidR="00D86C2C" w:rsidRPr="00012F24" w:rsidRDefault="00464EA2" w:rsidP="00D86C2C">
      <w:pPr>
        <w:jc w:val="center"/>
        <w:rPr>
          <w:b/>
          <w:szCs w:val="24"/>
        </w:rPr>
      </w:pPr>
      <w:r w:rsidRPr="00012F24">
        <w:rPr>
          <w:b/>
          <w:szCs w:val="24"/>
        </w:rPr>
        <w:t>ILGALAIKIO MATERIALIOJO</w:t>
      </w:r>
      <w:r w:rsidR="002228A8" w:rsidRPr="00012F24">
        <w:rPr>
          <w:b/>
          <w:szCs w:val="24"/>
        </w:rPr>
        <w:t xml:space="preserve"> </w:t>
      </w:r>
      <w:r w:rsidR="00A47232">
        <w:rPr>
          <w:b/>
          <w:szCs w:val="24"/>
        </w:rPr>
        <w:t xml:space="preserve">IR NEMATERIALIOJO </w:t>
      </w:r>
      <w:r w:rsidR="00D86C2C" w:rsidRPr="00012F24">
        <w:rPr>
          <w:b/>
          <w:szCs w:val="24"/>
        </w:rPr>
        <w:t xml:space="preserve">TURTO, PERDUODAMO PANEVĖŽIO </w:t>
      </w:r>
      <w:r w:rsidR="007966E6">
        <w:rPr>
          <w:b/>
          <w:szCs w:val="24"/>
        </w:rPr>
        <w:t>NEKILNOJAMOJO TURTO VALDYMO</w:t>
      </w:r>
      <w:r w:rsidR="007800FF" w:rsidRPr="00012F24">
        <w:rPr>
          <w:b/>
          <w:szCs w:val="24"/>
        </w:rPr>
        <w:t xml:space="preserve"> CENTRUI</w:t>
      </w:r>
      <w:r w:rsidR="00D86C2C" w:rsidRPr="00012F24">
        <w:rPr>
          <w:b/>
          <w:szCs w:val="24"/>
        </w:rPr>
        <w:t xml:space="preserve"> VALDYTI, NAUDOTI IR DISPONUOTI JUO PATIKĖJIMO TEISE, SĄRAŠAS</w:t>
      </w:r>
    </w:p>
    <w:p w14:paraId="326BD336" w14:textId="77777777" w:rsidR="00D86C2C" w:rsidRPr="00012F24" w:rsidRDefault="00D86C2C" w:rsidP="00D86C2C">
      <w:pPr>
        <w:jc w:val="center"/>
        <w:rPr>
          <w:b/>
          <w:szCs w:val="24"/>
        </w:rPr>
      </w:pPr>
    </w:p>
    <w:p w14:paraId="6D92924F" w14:textId="77777777" w:rsidR="00D86C2C" w:rsidRPr="00012F24" w:rsidRDefault="00D86C2C" w:rsidP="00D86C2C">
      <w:pPr>
        <w:jc w:val="center"/>
        <w:rPr>
          <w:b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4963"/>
        <w:gridCol w:w="1560"/>
        <w:gridCol w:w="1558"/>
        <w:gridCol w:w="1454"/>
      </w:tblGrid>
      <w:tr w:rsidR="00BD1AE3" w:rsidRPr="007D3AB2" w14:paraId="3AE79947" w14:textId="77777777" w:rsidTr="008175B6">
        <w:trPr>
          <w:trHeight w:val="705"/>
        </w:trPr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FC6D" w14:textId="3FD4EB64" w:rsidR="00A47232" w:rsidRPr="007D3AB2" w:rsidRDefault="00A47232" w:rsidP="00467E51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7D3AB2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9CF7" w14:textId="17670726" w:rsidR="00A47232" w:rsidRPr="007D3AB2" w:rsidRDefault="00A47232" w:rsidP="00467E5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D3AB2">
              <w:rPr>
                <w:b/>
                <w:bCs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7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63E3" w14:textId="4E3C42C1" w:rsidR="00A47232" w:rsidRPr="007D3AB2" w:rsidRDefault="00A47232" w:rsidP="007800F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7D3AB2">
              <w:rPr>
                <w:b/>
                <w:color w:val="000000"/>
                <w:szCs w:val="24"/>
                <w:lang w:eastAsia="lt-LT"/>
              </w:rPr>
              <w:t>Inventoriaus Nr.</w:t>
            </w:r>
          </w:p>
        </w:tc>
        <w:tc>
          <w:tcPr>
            <w:tcW w:w="761" w:type="pct"/>
            <w:vAlign w:val="center"/>
          </w:tcPr>
          <w:p w14:paraId="428C885E" w14:textId="07CC4A0B" w:rsidR="00A47232" w:rsidRPr="007D3AB2" w:rsidRDefault="00A47232" w:rsidP="007800F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7D3AB2">
              <w:rPr>
                <w:b/>
                <w:color w:val="000000"/>
                <w:szCs w:val="24"/>
                <w:lang w:eastAsia="lt-LT"/>
              </w:rPr>
              <w:t>Įsigijimo vertė, Eur</w:t>
            </w:r>
          </w:p>
        </w:tc>
        <w:tc>
          <w:tcPr>
            <w:tcW w:w="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CE73" w14:textId="77777777" w:rsidR="008175B6" w:rsidRDefault="00A47232" w:rsidP="007800F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7D3AB2">
              <w:rPr>
                <w:b/>
                <w:color w:val="000000"/>
                <w:szCs w:val="24"/>
                <w:lang w:eastAsia="lt-LT"/>
              </w:rPr>
              <w:t xml:space="preserve">Likutinė vertė </w:t>
            </w:r>
          </w:p>
          <w:p w14:paraId="5893D88E" w14:textId="6AC3DEBC" w:rsidR="00A47232" w:rsidRPr="007D3AB2" w:rsidRDefault="00A47232" w:rsidP="007800F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7D3AB2">
              <w:rPr>
                <w:b/>
                <w:color w:val="000000"/>
                <w:szCs w:val="24"/>
                <w:lang w:eastAsia="lt-LT"/>
              </w:rPr>
              <w:t>2023-11-30, Eur</w:t>
            </w:r>
          </w:p>
        </w:tc>
      </w:tr>
      <w:tr w:rsidR="00BD1AE3" w:rsidRPr="007D3AB2" w14:paraId="24F1858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C87" w14:textId="3CEF6566" w:rsidR="00A47232" w:rsidRPr="007D3AB2" w:rsidRDefault="00A47232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C252" w14:textId="25B11128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Medit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852D" w14:textId="7349A2BE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01010133</w:t>
            </w:r>
          </w:p>
        </w:tc>
        <w:tc>
          <w:tcPr>
            <w:tcW w:w="761" w:type="pct"/>
          </w:tcPr>
          <w:p w14:paraId="6D17835E" w14:textId="6AF53614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800,42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2879" w14:textId="475EAD87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45D02E38" w14:textId="77777777" w:rsidTr="008175B6">
        <w:trPr>
          <w:trHeight w:val="570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17CE" w14:textId="4711C848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6340" w14:textId="14EBFD48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CBB6" w14:textId="5C287C33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01010134</w:t>
            </w:r>
          </w:p>
        </w:tc>
        <w:tc>
          <w:tcPr>
            <w:tcW w:w="761" w:type="pct"/>
          </w:tcPr>
          <w:p w14:paraId="35295812" w14:textId="18318FC4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6D13" w14:textId="1C929A5D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7D451DC0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39CF" w14:textId="187CDFA0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6F5F" w14:textId="3C606D27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44C2" w14:textId="40650082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01010135</w:t>
            </w:r>
          </w:p>
        </w:tc>
        <w:tc>
          <w:tcPr>
            <w:tcW w:w="761" w:type="pct"/>
          </w:tcPr>
          <w:p w14:paraId="66301BDF" w14:textId="7DD15ECE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97E0" w14:textId="7C42DE7B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0855AFF3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04B6" w14:textId="252371AC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2FFD" w14:textId="4A3C780F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6012" w14:textId="642EEE09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01010136</w:t>
            </w:r>
          </w:p>
        </w:tc>
        <w:tc>
          <w:tcPr>
            <w:tcW w:w="761" w:type="pct"/>
          </w:tcPr>
          <w:p w14:paraId="0B073FDC" w14:textId="776EAA01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9F44" w14:textId="05E85232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4E22B9C2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B240" w14:textId="5BCC871C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1738" w14:textId="0CD6ADD8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16A4" w14:textId="6B7CE74A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01010137</w:t>
            </w:r>
          </w:p>
        </w:tc>
        <w:tc>
          <w:tcPr>
            <w:tcW w:w="761" w:type="pct"/>
          </w:tcPr>
          <w:p w14:paraId="45543036" w14:textId="31C1F6B2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BEB3" w14:textId="4FFC75A3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08ABEBA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2DBB" w14:textId="30929C72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995F" w14:textId="22D7FB81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9CF5" w14:textId="7921EB65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01010138</w:t>
            </w:r>
          </w:p>
        </w:tc>
        <w:tc>
          <w:tcPr>
            <w:tcW w:w="761" w:type="pct"/>
          </w:tcPr>
          <w:p w14:paraId="362792C9" w14:textId="25506EA4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B141" w14:textId="2AD27AF0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BD1AE3" w:rsidRPr="007D3AB2" w14:paraId="5BC899D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79F7" w14:textId="14B304AF" w:rsidR="00A47232" w:rsidRPr="007D3AB2" w:rsidRDefault="00A47232" w:rsidP="00A47232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7E35" w14:textId="52D85B01" w:rsidR="00A47232" w:rsidRPr="007D3AB2" w:rsidRDefault="00A47232" w:rsidP="00A47232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43EF" w14:textId="19B14141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01010139</w:t>
            </w:r>
          </w:p>
        </w:tc>
        <w:tc>
          <w:tcPr>
            <w:tcW w:w="761" w:type="pct"/>
          </w:tcPr>
          <w:p w14:paraId="4BD6644A" w14:textId="40210C84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D07F" w14:textId="0696EB9B" w:rsidR="00A47232" w:rsidRPr="007D3AB2" w:rsidRDefault="00A47232" w:rsidP="00A4723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E88990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17F1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1E9" w14:textId="00530C3F" w:rsidR="008175B6" w:rsidRPr="007D3AB2" w:rsidRDefault="008175B6" w:rsidP="008175B6">
            <w:pPr>
              <w:rPr>
                <w:color w:val="000000"/>
                <w:szCs w:val="24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3473" w14:textId="0D097966" w:rsidR="008175B6" w:rsidRPr="007D3AB2" w:rsidRDefault="008175B6" w:rsidP="008175B6">
            <w:pPr>
              <w:jc w:val="center"/>
              <w:rPr>
                <w:color w:val="000000"/>
                <w:szCs w:val="24"/>
              </w:rPr>
            </w:pPr>
            <w:r w:rsidRPr="007D3AB2">
              <w:rPr>
                <w:color w:val="000000"/>
                <w:szCs w:val="24"/>
              </w:rPr>
              <w:t>01010140</w:t>
            </w:r>
          </w:p>
        </w:tc>
        <w:tc>
          <w:tcPr>
            <w:tcW w:w="761" w:type="pct"/>
          </w:tcPr>
          <w:p w14:paraId="03FB1173" w14:textId="3F82ED7C" w:rsidR="008175B6" w:rsidRPr="007D3AB2" w:rsidRDefault="008175B6" w:rsidP="008175B6">
            <w:pPr>
              <w:jc w:val="center"/>
              <w:rPr>
                <w:color w:val="000000"/>
                <w:szCs w:val="24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0B05" w14:textId="1CDD957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273738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965E" w14:textId="29CE3443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C47E" w14:textId="75E567F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607A" w14:textId="5586E5C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01010141</w:t>
            </w:r>
          </w:p>
        </w:tc>
        <w:tc>
          <w:tcPr>
            <w:tcW w:w="761" w:type="pct"/>
          </w:tcPr>
          <w:p w14:paraId="49A741B4" w14:textId="332A65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DA52" w14:textId="35CE2A9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3AD33E8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0035" w14:textId="30A49F9F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7602" w14:textId="7CD1E43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DD1D" w14:textId="7C8D72B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01010142</w:t>
            </w:r>
          </w:p>
        </w:tc>
        <w:tc>
          <w:tcPr>
            <w:tcW w:w="761" w:type="pct"/>
          </w:tcPr>
          <w:p w14:paraId="7C64B62B" w14:textId="5977217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84D" w14:textId="72821F4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FA1EA8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0E58" w14:textId="368C611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D675" w14:textId="1B2DE7E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35B5" w14:textId="4A4B884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01010143</w:t>
            </w:r>
          </w:p>
        </w:tc>
        <w:tc>
          <w:tcPr>
            <w:tcW w:w="761" w:type="pct"/>
          </w:tcPr>
          <w:p w14:paraId="23650F83" w14:textId="4EB6FE0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4521" w14:textId="624E0C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F28808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B06" w14:textId="42759063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60B8" w14:textId="4B2575F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395A" w14:textId="5D3C394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01010144</w:t>
            </w:r>
          </w:p>
        </w:tc>
        <w:tc>
          <w:tcPr>
            <w:tcW w:w="761" w:type="pct"/>
          </w:tcPr>
          <w:p w14:paraId="5CB504DE" w14:textId="6A6DE70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5EB0" w14:textId="1A4878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C54F3E2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6B65" w14:textId="60D434DC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087C" w14:textId="772C16D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98FC" w14:textId="1544E50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01010145</w:t>
            </w:r>
          </w:p>
        </w:tc>
        <w:tc>
          <w:tcPr>
            <w:tcW w:w="761" w:type="pct"/>
          </w:tcPr>
          <w:p w14:paraId="345A0F80" w14:textId="0F128C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9C1D" w14:textId="555328B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C4ED5ED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368F" w14:textId="516C1DE2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BD40" w14:textId="71743AB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Programinė įranga </w:t>
            </w:r>
            <w:r w:rsidRPr="007D3AB2">
              <w:rPr>
                <w:i/>
                <w:color w:val="000000"/>
                <w:szCs w:val="24"/>
              </w:rPr>
              <w:t>R-keeper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3BAA" w14:textId="55A0AC2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01010146</w:t>
            </w:r>
          </w:p>
        </w:tc>
        <w:tc>
          <w:tcPr>
            <w:tcW w:w="761" w:type="pct"/>
          </w:tcPr>
          <w:p w14:paraId="5D3A6B8A" w14:textId="0FF9F7A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7A8A" w14:textId="0325EAC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2198EF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D946" w14:textId="0E1F636A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2099" w14:textId="12FCB8B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R</w:t>
            </w:r>
            <w:r w:rsidRPr="007D3AB2">
              <w:rPr>
                <w:i/>
                <w:color w:val="000000"/>
                <w:szCs w:val="24"/>
              </w:rPr>
              <w:t>-keeper V7 Cashier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0782" w14:textId="039E186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01010147</w:t>
            </w:r>
          </w:p>
        </w:tc>
        <w:tc>
          <w:tcPr>
            <w:tcW w:w="761" w:type="pct"/>
          </w:tcPr>
          <w:p w14:paraId="2F60063C" w14:textId="631A3E3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614,42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C021" w14:textId="66D03A5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C2F762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54F7" w14:textId="60027A69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182C" w14:textId="43B37BE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Licencija </w:t>
            </w:r>
            <w:r w:rsidRPr="007D3AB2">
              <w:rPr>
                <w:i/>
                <w:color w:val="000000"/>
                <w:szCs w:val="24"/>
              </w:rPr>
              <w:t>Office H and B 2021 ESD 1 PC Microsoft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385A" w14:textId="00D1C34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01010148</w:t>
            </w:r>
          </w:p>
        </w:tc>
        <w:tc>
          <w:tcPr>
            <w:tcW w:w="761" w:type="pct"/>
          </w:tcPr>
          <w:p w14:paraId="253283FA" w14:textId="0A3D924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217,80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B8F" w14:textId="482611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36,30</w:t>
            </w:r>
          </w:p>
        </w:tc>
      </w:tr>
      <w:tr w:rsidR="008175B6" w:rsidRPr="007D3AB2" w14:paraId="7A026E62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2808" w14:textId="31191051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4C4" w14:textId="57A552F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Licencija </w:t>
            </w:r>
            <w:r w:rsidRPr="007D3AB2">
              <w:rPr>
                <w:i/>
                <w:color w:val="000000"/>
                <w:szCs w:val="24"/>
              </w:rPr>
              <w:t>Office H and B 2021 ESD 1 PC Microsoft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D4E1" w14:textId="7722521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01010149</w:t>
            </w:r>
          </w:p>
        </w:tc>
        <w:tc>
          <w:tcPr>
            <w:tcW w:w="761" w:type="pct"/>
          </w:tcPr>
          <w:p w14:paraId="4E54EB6B" w14:textId="7AB4119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217,80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525B" w14:textId="777D97F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36,30</w:t>
            </w:r>
          </w:p>
        </w:tc>
      </w:tr>
      <w:tr w:rsidR="008175B6" w:rsidRPr="007D3AB2" w14:paraId="5CA4CE3B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3B4F" w14:textId="6C253121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92E" w14:textId="7C6CA5D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Licencija </w:t>
            </w:r>
            <w:r w:rsidRPr="007D3AB2">
              <w:rPr>
                <w:i/>
                <w:color w:val="000000"/>
                <w:szCs w:val="24"/>
              </w:rPr>
              <w:t>Office H and B 2021 ESD 1 PC Microsoft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7637" w14:textId="691385D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01010150</w:t>
            </w:r>
          </w:p>
        </w:tc>
        <w:tc>
          <w:tcPr>
            <w:tcW w:w="761" w:type="pct"/>
          </w:tcPr>
          <w:p w14:paraId="2A0232E8" w14:textId="2D01E3D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217,80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CBE5" w14:textId="283B847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36,30</w:t>
            </w:r>
          </w:p>
        </w:tc>
      </w:tr>
      <w:tr w:rsidR="008175B6" w:rsidRPr="007D3AB2" w14:paraId="0663E25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2381" w14:textId="7E2734FE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F904" w14:textId="6F2340A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Licencija </w:t>
            </w:r>
            <w:r w:rsidRPr="007D3AB2">
              <w:rPr>
                <w:i/>
                <w:color w:val="000000"/>
                <w:szCs w:val="24"/>
              </w:rPr>
              <w:t>Office H and B 2021 ESD 1 PC Microsoft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1EF1" w14:textId="3C8F8AE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01010151</w:t>
            </w:r>
          </w:p>
        </w:tc>
        <w:tc>
          <w:tcPr>
            <w:tcW w:w="761" w:type="pct"/>
          </w:tcPr>
          <w:p w14:paraId="0CCDD1B3" w14:textId="69D1605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217,80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F80D" w14:textId="0E56C4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36,30</w:t>
            </w:r>
          </w:p>
        </w:tc>
      </w:tr>
      <w:tr w:rsidR="008175B6" w:rsidRPr="007D3AB2" w14:paraId="370878B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FDDD" w14:textId="4128E75D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CC54" w14:textId="3675651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Licencija </w:t>
            </w:r>
            <w:r w:rsidRPr="007D3AB2">
              <w:rPr>
                <w:i/>
                <w:color w:val="000000"/>
                <w:szCs w:val="24"/>
              </w:rPr>
              <w:t>Office H and B 2021 ESD 1 PC Microsoft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7721" w14:textId="2068E27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01010152</w:t>
            </w:r>
          </w:p>
        </w:tc>
        <w:tc>
          <w:tcPr>
            <w:tcW w:w="761" w:type="pct"/>
          </w:tcPr>
          <w:p w14:paraId="4426A5FA" w14:textId="72C3A27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217,80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150D" w14:textId="31C0C77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36,30</w:t>
            </w:r>
          </w:p>
        </w:tc>
      </w:tr>
      <w:tr w:rsidR="008175B6" w:rsidRPr="007D3AB2" w14:paraId="07F2D3AC" w14:textId="77777777" w:rsidTr="008175B6">
        <w:trPr>
          <w:trHeight w:val="630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5C63" w14:textId="125C7E80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DD9" w14:textId="50B43CB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047C" w14:textId="563C05B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01010170</w:t>
            </w:r>
          </w:p>
        </w:tc>
        <w:tc>
          <w:tcPr>
            <w:tcW w:w="761" w:type="pct"/>
          </w:tcPr>
          <w:p w14:paraId="2465CB86" w14:textId="57B44C1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3A8B" w14:textId="4BB2298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2530D5BB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13A0" w14:textId="016DC2BB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6B7B" w14:textId="2D8ACB2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7201" w14:textId="3AD71B6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01010171</w:t>
            </w:r>
          </w:p>
        </w:tc>
        <w:tc>
          <w:tcPr>
            <w:tcW w:w="761" w:type="pct"/>
          </w:tcPr>
          <w:p w14:paraId="061A5CD1" w14:textId="6943994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2FC0" w14:textId="0CF00A7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20EF656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3FDF" w14:textId="6AD42552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FA5" w14:textId="40A1066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C1EA" w14:textId="615C4EF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01010172</w:t>
            </w:r>
          </w:p>
        </w:tc>
        <w:tc>
          <w:tcPr>
            <w:tcW w:w="761" w:type="pct"/>
          </w:tcPr>
          <w:p w14:paraId="66009EE6" w14:textId="2D4D9A6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C668" w14:textId="6FCD683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21E2AC54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60FC" w14:textId="67A8AD21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DCCA" w14:textId="7C7FE98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938D" w14:textId="1529C20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01010173</w:t>
            </w:r>
          </w:p>
        </w:tc>
        <w:tc>
          <w:tcPr>
            <w:tcW w:w="761" w:type="pct"/>
          </w:tcPr>
          <w:p w14:paraId="73EF3040" w14:textId="7E065BF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27D" w14:textId="3623032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2AF1D81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E0F8" w14:textId="4D06B769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FF2" w14:textId="522E8B6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1049" w14:textId="5503EEF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01010174</w:t>
            </w:r>
          </w:p>
        </w:tc>
        <w:tc>
          <w:tcPr>
            <w:tcW w:w="761" w:type="pct"/>
          </w:tcPr>
          <w:p w14:paraId="377B9B99" w14:textId="12F490A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9697" w14:textId="783CE9F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3A9800C9" w14:textId="77777777" w:rsidTr="008175B6">
        <w:trPr>
          <w:trHeight w:val="360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2E98" w14:textId="15B70A9E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DEDF" w14:textId="5EA7B50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397F" w14:textId="4B5EB66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01010175</w:t>
            </w:r>
          </w:p>
        </w:tc>
        <w:tc>
          <w:tcPr>
            <w:tcW w:w="761" w:type="pct"/>
          </w:tcPr>
          <w:p w14:paraId="3D3BDDBE" w14:textId="0B8875C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E251" w14:textId="53E8EA7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2FA2F4AC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6137" w14:textId="04BDC608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73D9" w14:textId="62D8C4F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189E" w14:textId="0D1BC79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01010176</w:t>
            </w:r>
          </w:p>
        </w:tc>
        <w:tc>
          <w:tcPr>
            <w:tcW w:w="761" w:type="pct"/>
          </w:tcPr>
          <w:p w14:paraId="26F16126" w14:textId="7DC3987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CD75" w14:textId="2978D97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12A82D2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24EE" w14:textId="7F62CF49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28DB" w14:textId="3109993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BB98" w14:textId="53BD97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01010177</w:t>
            </w:r>
          </w:p>
        </w:tc>
        <w:tc>
          <w:tcPr>
            <w:tcW w:w="761" w:type="pct"/>
          </w:tcPr>
          <w:p w14:paraId="567B6C92" w14:textId="2B5F5F5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0D2B" w14:textId="1C3C519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70,60</w:t>
            </w:r>
          </w:p>
        </w:tc>
      </w:tr>
      <w:tr w:rsidR="008175B6" w:rsidRPr="007D3AB2" w14:paraId="3C1A2935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0620" w14:textId="50386E7C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571B" w14:textId="5846B5A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Programinė įranga (praėjimo kontrolės valdikliui)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0229" w14:textId="04D878B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01010178</w:t>
            </w:r>
          </w:p>
        </w:tc>
        <w:tc>
          <w:tcPr>
            <w:tcW w:w="761" w:type="pct"/>
          </w:tcPr>
          <w:p w14:paraId="261EC4E8" w14:textId="7F9B2F6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847,00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A2B1" w14:textId="5113357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494,10</w:t>
            </w:r>
          </w:p>
        </w:tc>
      </w:tr>
      <w:tr w:rsidR="008175B6" w:rsidRPr="007D3AB2" w14:paraId="23F9FC78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B8B9" w14:textId="5AED420B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9D29" w14:textId="7CEA823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Interneto svetainė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62A1" w14:textId="4FB9FD5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01010166</w:t>
            </w:r>
          </w:p>
        </w:tc>
        <w:tc>
          <w:tcPr>
            <w:tcW w:w="761" w:type="pct"/>
          </w:tcPr>
          <w:p w14:paraId="1B774397" w14:textId="049332A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380,00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7C44" w14:textId="1E0B17D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784,98</w:t>
            </w:r>
          </w:p>
        </w:tc>
      </w:tr>
      <w:tr w:rsidR="008175B6" w:rsidRPr="007D3AB2" w14:paraId="510CE92E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512C" w14:textId="5B0B9435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3DC2" w14:textId="4B93AF4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Virtualus 3D turas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440" w14:textId="34327CD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01010186</w:t>
            </w:r>
          </w:p>
        </w:tc>
        <w:tc>
          <w:tcPr>
            <w:tcW w:w="761" w:type="pct"/>
          </w:tcPr>
          <w:p w14:paraId="51E31222" w14:textId="2135677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590,00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D833" w14:textId="2A9E97E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523,75</w:t>
            </w:r>
          </w:p>
        </w:tc>
      </w:tr>
      <w:tr w:rsidR="008175B6" w:rsidRPr="007D3AB2" w14:paraId="3633C8A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745" w14:textId="1A2271A5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CCE1" w14:textId="6EE7980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Širdies defibriliatorius </w:t>
            </w:r>
            <w:r w:rsidRPr="007D3AB2">
              <w:rPr>
                <w:i/>
                <w:color w:val="000000"/>
                <w:szCs w:val="24"/>
              </w:rPr>
              <w:t>Schiller FRED Easy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C19F" w14:textId="6F3A0B1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01631622</w:t>
            </w:r>
          </w:p>
        </w:tc>
        <w:tc>
          <w:tcPr>
            <w:tcW w:w="761" w:type="pct"/>
          </w:tcPr>
          <w:p w14:paraId="45E8DCF6" w14:textId="20C833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506,03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D553" w14:textId="32D7C91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435,93</w:t>
            </w:r>
          </w:p>
        </w:tc>
      </w:tr>
      <w:tr w:rsidR="008175B6" w:rsidRPr="007D3AB2" w14:paraId="7ED0551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F0CE" w14:textId="366E759F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7CE6" w14:textId="43353B7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Mobili futbolo danga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F442" w14:textId="04C8EE7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01631618</w:t>
            </w:r>
          </w:p>
        </w:tc>
        <w:tc>
          <w:tcPr>
            <w:tcW w:w="761" w:type="pct"/>
          </w:tcPr>
          <w:p w14:paraId="4DEB4CCF" w14:textId="18CFC43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162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745,00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48D7" w14:textId="75A7F08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125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937,40</w:t>
            </w:r>
          </w:p>
        </w:tc>
      </w:tr>
      <w:tr w:rsidR="008175B6" w:rsidRPr="007D3AB2" w14:paraId="45E773F0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5BC6" w14:textId="46A334D2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D6BA" w14:textId="6C383A7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Akumuliatorius </w:t>
            </w:r>
            <w:r w:rsidRPr="008175B6">
              <w:rPr>
                <w:color w:val="000000"/>
                <w:szCs w:val="24"/>
              </w:rPr>
              <w:t>EXIDE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EE2C" w14:textId="2E269B0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01631623</w:t>
            </w:r>
          </w:p>
        </w:tc>
        <w:tc>
          <w:tcPr>
            <w:tcW w:w="761" w:type="pct"/>
          </w:tcPr>
          <w:p w14:paraId="14101609" w14:textId="35684A6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162,28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586F" w14:textId="46C2AC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648,88</w:t>
            </w:r>
          </w:p>
        </w:tc>
      </w:tr>
      <w:tr w:rsidR="008175B6" w:rsidRPr="007D3AB2" w14:paraId="48D877B4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A151" w14:textId="7E2E30E1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5FD0" w14:textId="61BBB88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Apsaugos baldų komplektas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8F2B" w14:textId="0D11519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1903725</w:t>
            </w:r>
          </w:p>
        </w:tc>
        <w:tc>
          <w:tcPr>
            <w:tcW w:w="761" w:type="pct"/>
          </w:tcPr>
          <w:p w14:paraId="101ED0BC" w14:textId="6C72BE7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505,29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9185" w14:textId="1173B82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748715F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0CCF" w14:textId="4D162AB6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6C47" w14:textId="79A271D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Komutacinė spinta 19" su ventiliacija ir stiklinėmis durelėmis </w:t>
            </w:r>
            <w:r w:rsidRPr="007D3AB2">
              <w:rPr>
                <w:i/>
                <w:color w:val="000000"/>
                <w:szCs w:val="24"/>
              </w:rPr>
              <w:t xml:space="preserve">39U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ADDB" w14:textId="09014A6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1903726</w:t>
            </w:r>
          </w:p>
        </w:tc>
        <w:tc>
          <w:tcPr>
            <w:tcW w:w="761" w:type="pct"/>
          </w:tcPr>
          <w:p w14:paraId="222F4CFC" w14:textId="118EFD7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513,87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B7B5" w14:textId="1F6B781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8562A74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2274" w14:textId="6671756F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C9D9" w14:textId="4F59BAB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Komutacinė spinta 19" su ventiliacija ir stiklinėmis durelėmis </w:t>
            </w:r>
            <w:r w:rsidRPr="007D3AB2">
              <w:rPr>
                <w:i/>
                <w:color w:val="000000"/>
                <w:szCs w:val="24"/>
              </w:rPr>
              <w:t>39U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48C0" w14:textId="359DDD9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1903727</w:t>
            </w:r>
          </w:p>
        </w:tc>
        <w:tc>
          <w:tcPr>
            <w:tcW w:w="761" w:type="pct"/>
          </w:tcPr>
          <w:p w14:paraId="702EE024" w14:textId="044A1E1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513,87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BEB6" w14:textId="78EA193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48341D4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71EB" w14:textId="29B3240D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2D8E" w14:textId="621BE23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Minkštasuoliai </w:t>
            </w:r>
            <w:r w:rsidRPr="008175B6">
              <w:rPr>
                <w:color w:val="000000"/>
                <w:szCs w:val="24"/>
              </w:rPr>
              <w:t xml:space="preserve">VANCOUVER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36" w14:textId="2A71B32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1903728</w:t>
            </w:r>
          </w:p>
        </w:tc>
        <w:tc>
          <w:tcPr>
            <w:tcW w:w="761" w:type="pct"/>
          </w:tcPr>
          <w:p w14:paraId="7C4E28C3" w14:textId="66F27B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524,10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375F" w14:textId="47D6222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82E511F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47D7" w14:textId="587AE2CF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697B" w14:textId="1C943B8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Minkštasuoliai </w:t>
            </w:r>
            <w:r w:rsidRPr="008175B6">
              <w:rPr>
                <w:color w:val="000000"/>
                <w:szCs w:val="24"/>
              </w:rPr>
              <w:t>VANCOUVER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B850" w14:textId="7F6FBDF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1903729</w:t>
            </w:r>
          </w:p>
        </w:tc>
        <w:tc>
          <w:tcPr>
            <w:tcW w:w="761" w:type="pct"/>
          </w:tcPr>
          <w:p w14:paraId="6136C689" w14:textId="7CD7738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524,10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44E1" w14:textId="7CEA186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3AFEF75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BC85" w14:textId="7D5C021A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76CA" w14:textId="364BF65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Minkštasuoliai </w:t>
            </w:r>
            <w:r w:rsidRPr="008175B6">
              <w:rPr>
                <w:color w:val="000000"/>
                <w:szCs w:val="24"/>
              </w:rPr>
              <w:t xml:space="preserve">VANCOUVER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B881" w14:textId="707841A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1903730</w:t>
            </w:r>
          </w:p>
        </w:tc>
        <w:tc>
          <w:tcPr>
            <w:tcW w:w="761" w:type="pct"/>
          </w:tcPr>
          <w:p w14:paraId="693E80D1" w14:textId="507ACF3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524,10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E647" w14:textId="3BB6EB2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724B67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A464" w14:textId="6DDBB133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C33A" w14:textId="1049AED2" w:rsidR="008175B6" w:rsidRPr="007D3AB2" w:rsidRDefault="008175B6" w:rsidP="008175B6">
            <w:pPr>
              <w:rPr>
                <w:i/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Minkštasuoliai </w:t>
            </w:r>
            <w:r w:rsidRPr="008175B6">
              <w:rPr>
                <w:color w:val="000000"/>
                <w:szCs w:val="24"/>
              </w:rPr>
              <w:t>VANCOUVER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E9B0" w14:textId="126CA2C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1903731</w:t>
            </w:r>
          </w:p>
        </w:tc>
        <w:tc>
          <w:tcPr>
            <w:tcW w:w="761" w:type="pct"/>
          </w:tcPr>
          <w:p w14:paraId="1E737D84" w14:textId="6CADD42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524,10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5911" w14:textId="736818C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EE44CA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0204" w14:textId="2029DB6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E64F" w14:textId="4B3BB81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Rūbų spinta </w:t>
            </w:r>
            <w:r>
              <w:rPr>
                <w:color w:val="000000"/>
                <w:szCs w:val="24"/>
              </w:rPr>
              <w:t>su stumdomosiomis</w:t>
            </w:r>
            <w:r w:rsidRPr="007D3AB2">
              <w:rPr>
                <w:color w:val="000000"/>
                <w:szCs w:val="24"/>
              </w:rPr>
              <w:t xml:space="preserve"> durimis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166A" w14:textId="63AFF1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1903732</w:t>
            </w:r>
          </w:p>
        </w:tc>
        <w:tc>
          <w:tcPr>
            <w:tcW w:w="761" w:type="pct"/>
          </w:tcPr>
          <w:p w14:paraId="3689C87D" w14:textId="6FCC8F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568,42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0045" w14:textId="7B8C3DF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C14EE87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02BD" w14:textId="31CB042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66DB" w14:textId="3D9C0BA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F9BE" w14:textId="15B66D3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1903733</w:t>
            </w:r>
          </w:p>
        </w:tc>
        <w:tc>
          <w:tcPr>
            <w:tcW w:w="761" w:type="pct"/>
          </w:tcPr>
          <w:p w14:paraId="6A825CCC" w14:textId="1288AFA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B9B4" w14:textId="4E31663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AA01758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9D77" w14:textId="546B19B8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E713" w14:textId="26787B5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92EB" w14:textId="20C63C0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1903734</w:t>
            </w:r>
          </w:p>
        </w:tc>
        <w:tc>
          <w:tcPr>
            <w:tcW w:w="761" w:type="pct"/>
          </w:tcPr>
          <w:p w14:paraId="718C0F81" w14:textId="6FF9CD8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9508" w14:textId="582B758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AA09104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06D2" w14:textId="7B20447C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A0F1" w14:textId="772142E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18A6" w14:textId="5D4DBC7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1903735</w:t>
            </w:r>
          </w:p>
        </w:tc>
        <w:tc>
          <w:tcPr>
            <w:tcW w:w="761" w:type="pct"/>
          </w:tcPr>
          <w:p w14:paraId="35DCDF5E" w14:textId="0A43B23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7EDC" w14:textId="164931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6A02B7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3127" w14:textId="1FF036AB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5828" w14:textId="5210608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2307" w14:textId="6219B0E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1903736</w:t>
            </w:r>
          </w:p>
        </w:tc>
        <w:tc>
          <w:tcPr>
            <w:tcW w:w="761" w:type="pct"/>
          </w:tcPr>
          <w:p w14:paraId="2C676968" w14:textId="0EA4EA4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4475" w14:textId="10F7646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E187307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9B2D" w14:textId="5D6E0E11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C47F" w14:textId="5953CEF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F82B" w14:textId="67BCADD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1903737</w:t>
            </w:r>
          </w:p>
        </w:tc>
        <w:tc>
          <w:tcPr>
            <w:tcW w:w="761" w:type="pct"/>
          </w:tcPr>
          <w:p w14:paraId="3833BA3F" w14:textId="4C66CB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8509" w14:textId="7DD4607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CF959F5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554" w14:textId="621E9B1C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41EC" w14:textId="7F37D53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3C42" w14:textId="1EA2939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1903738</w:t>
            </w:r>
          </w:p>
        </w:tc>
        <w:tc>
          <w:tcPr>
            <w:tcW w:w="761" w:type="pct"/>
          </w:tcPr>
          <w:p w14:paraId="57E7A058" w14:textId="5E0596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D022" w14:textId="5784CDC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C6E28B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07FA3" w14:textId="407488A4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771B" w14:textId="1BFB5FA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2DA7" w14:textId="1779C2A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1903739</w:t>
            </w:r>
          </w:p>
        </w:tc>
        <w:tc>
          <w:tcPr>
            <w:tcW w:w="761" w:type="pct"/>
          </w:tcPr>
          <w:p w14:paraId="30E29F72" w14:textId="352C574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42" w14:textId="1CD644F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0F7F0D3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C7766" w14:textId="51AACBD3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443E" w14:textId="15910D7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AD65" w14:textId="011C3E5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1903740</w:t>
            </w:r>
          </w:p>
        </w:tc>
        <w:tc>
          <w:tcPr>
            <w:tcW w:w="761" w:type="pct"/>
          </w:tcPr>
          <w:p w14:paraId="38D37883" w14:textId="3391694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5F25" w14:textId="631FDD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B2450A6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889E2" w14:textId="2A47E4BD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047A" w14:textId="78BF585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03C7" w14:textId="6C7F92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1903741</w:t>
            </w:r>
          </w:p>
        </w:tc>
        <w:tc>
          <w:tcPr>
            <w:tcW w:w="761" w:type="pct"/>
          </w:tcPr>
          <w:p w14:paraId="4DE6A0BB" w14:textId="7526B39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A4CD" w14:textId="589335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1BE5F03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6B3AB" w14:textId="231EE8D3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7DBB" w14:textId="5FADCD7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B713" w14:textId="68C52B5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1903742</w:t>
            </w:r>
          </w:p>
        </w:tc>
        <w:tc>
          <w:tcPr>
            <w:tcW w:w="761" w:type="pct"/>
          </w:tcPr>
          <w:p w14:paraId="5BC398E6" w14:textId="6F1C369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3FD3" w14:textId="228026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931B77B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00E4C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3181" w14:textId="29B0147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0F08" w14:textId="286823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1903743</w:t>
            </w:r>
          </w:p>
        </w:tc>
        <w:tc>
          <w:tcPr>
            <w:tcW w:w="761" w:type="pct"/>
          </w:tcPr>
          <w:p w14:paraId="137EA450" w14:textId="3E38892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54F2" w14:textId="29552D6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D7D420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593CB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A517" w14:textId="630CEE1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5518" w14:textId="19F38A5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1903744</w:t>
            </w:r>
          </w:p>
        </w:tc>
        <w:tc>
          <w:tcPr>
            <w:tcW w:w="761" w:type="pct"/>
          </w:tcPr>
          <w:p w14:paraId="57CA6FBB" w14:textId="2F101E2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5FF" w14:textId="43BC556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011A34F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27D58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5C54" w14:textId="0216EDA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E7AB" w14:textId="186093A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1903745</w:t>
            </w:r>
          </w:p>
        </w:tc>
        <w:tc>
          <w:tcPr>
            <w:tcW w:w="761" w:type="pct"/>
          </w:tcPr>
          <w:p w14:paraId="75D578BD" w14:textId="4C0C77C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E0E6" w14:textId="2B257A6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300B3F8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79E47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BF84" w14:textId="44A7FED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 xml:space="preserve">ELIPSIS E11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0DDB" w14:textId="155CFE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1903746</w:t>
            </w:r>
          </w:p>
        </w:tc>
        <w:tc>
          <w:tcPr>
            <w:tcW w:w="761" w:type="pct"/>
          </w:tcPr>
          <w:p w14:paraId="45D781C5" w14:textId="2B98130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3C1A" w14:textId="57D6AD4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3897AEE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633A2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8539" w14:textId="7BE7D8B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BE77" w14:textId="041EBF1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1903747</w:t>
            </w:r>
          </w:p>
        </w:tc>
        <w:tc>
          <w:tcPr>
            <w:tcW w:w="761" w:type="pct"/>
          </w:tcPr>
          <w:p w14:paraId="620D9E24" w14:textId="2A94F2F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ACC9" w14:textId="61C20B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9CA45D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EFE3E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5E39" w14:textId="0871E33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9869" w14:textId="2F3A27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1903748</w:t>
            </w:r>
          </w:p>
        </w:tc>
        <w:tc>
          <w:tcPr>
            <w:tcW w:w="761" w:type="pct"/>
          </w:tcPr>
          <w:p w14:paraId="549EB69B" w14:textId="6511F7C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3691" w14:textId="6C47D7D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760204A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ADEFD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5466" w14:textId="142561E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8147" w14:textId="7D5BBA3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1903749</w:t>
            </w:r>
          </w:p>
        </w:tc>
        <w:tc>
          <w:tcPr>
            <w:tcW w:w="761" w:type="pct"/>
          </w:tcPr>
          <w:p w14:paraId="0A0771CA" w14:textId="4304259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028F" w14:textId="1B30896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262CBE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6D3D5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94AE" w14:textId="7929E75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Trijų dalių minkštasuolis </w:t>
            </w:r>
            <w:r w:rsidRPr="008175B6">
              <w:rPr>
                <w:color w:val="000000"/>
                <w:szCs w:val="24"/>
              </w:rPr>
              <w:t>ELIPSIS E11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AC41" w14:textId="112359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1903750</w:t>
            </w:r>
          </w:p>
        </w:tc>
        <w:tc>
          <w:tcPr>
            <w:tcW w:w="761" w:type="pct"/>
          </w:tcPr>
          <w:p w14:paraId="30B219AC" w14:textId="1429200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733,05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B014" w14:textId="3014321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3A30197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E0202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AE84" w14:textId="579C90D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C2BD" w14:textId="08BD95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1903751</w:t>
            </w:r>
          </w:p>
        </w:tc>
        <w:tc>
          <w:tcPr>
            <w:tcW w:w="761" w:type="pct"/>
          </w:tcPr>
          <w:p w14:paraId="70199CC2" w14:textId="7CFC646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EFD" w14:textId="11D1CD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637D541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BC95C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8B1C" w14:textId="2C6DE77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B653" w14:textId="11BAFD3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1903752</w:t>
            </w:r>
          </w:p>
        </w:tc>
        <w:tc>
          <w:tcPr>
            <w:tcW w:w="761" w:type="pct"/>
          </w:tcPr>
          <w:p w14:paraId="23383917" w14:textId="79A3D83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DDE8" w14:textId="38D2306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861729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DC6C2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E3C2" w14:textId="64B9370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56E0" w14:textId="61E46E9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1903753</w:t>
            </w:r>
          </w:p>
        </w:tc>
        <w:tc>
          <w:tcPr>
            <w:tcW w:w="761" w:type="pct"/>
          </w:tcPr>
          <w:p w14:paraId="7FC5C190" w14:textId="1DA9D2D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AA9F" w14:textId="7298D3C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D3AAD4D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064AA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B755" w14:textId="30817EA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0F2B" w14:textId="014FA7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1903754</w:t>
            </w:r>
          </w:p>
        </w:tc>
        <w:tc>
          <w:tcPr>
            <w:tcW w:w="761" w:type="pct"/>
          </w:tcPr>
          <w:p w14:paraId="5E82D5E9" w14:textId="170AC33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3E0F" w14:textId="6C02A2F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F6B2D93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3135A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6519" w14:textId="72E4CED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3E3C" w14:textId="2F6B30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1903755</w:t>
            </w:r>
          </w:p>
        </w:tc>
        <w:tc>
          <w:tcPr>
            <w:tcW w:w="761" w:type="pct"/>
          </w:tcPr>
          <w:p w14:paraId="2D914895" w14:textId="12EF326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4C3A" w14:textId="3C328D7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4AE6589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81A51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7DF4" w14:textId="4EDF155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BC06" w14:textId="4AA7766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1903756</w:t>
            </w:r>
          </w:p>
        </w:tc>
        <w:tc>
          <w:tcPr>
            <w:tcW w:w="761" w:type="pct"/>
          </w:tcPr>
          <w:p w14:paraId="2DDC2FD6" w14:textId="7D6C653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EFAB" w14:textId="7A69B67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79179F5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CCC14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FF38" w14:textId="5F41CC1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Rūbinės kontuaras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ED2C" w14:textId="17B5008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1903757</w:t>
            </w:r>
          </w:p>
        </w:tc>
        <w:tc>
          <w:tcPr>
            <w:tcW w:w="761" w:type="pct"/>
          </w:tcPr>
          <w:p w14:paraId="547B850E" w14:textId="4273CEB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074,79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3C49" w14:textId="4489E1D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43A7F67" w14:textId="77777777" w:rsidTr="008175B6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8FCB1" w14:textId="77777777" w:rsidR="008175B6" w:rsidRPr="007D3AB2" w:rsidRDefault="008175B6" w:rsidP="008175B6">
            <w:pPr>
              <w:pStyle w:val="Sraopastraipa"/>
              <w:numPr>
                <w:ilvl w:val="0"/>
                <w:numId w:val="19"/>
              </w:numPr>
              <w:ind w:left="0" w:firstLine="0"/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E51A" w14:textId="38EC046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Baro stalai</w:t>
            </w:r>
            <w:r w:rsidR="0043545A">
              <w:rPr>
                <w:color w:val="000000"/>
                <w:szCs w:val="24"/>
              </w:rPr>
              <w:t>,</w:t>
            </w:r>
            <w:r w:rsidRPr="007D3AB2">
              <w:rPr>
                <w:color w:val="000000"/>
                <w:szCs w:val="24"/>
              </w:rPr>
              <w:t xml:space="preserve"> 285,85 m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BEE8" w14:textId="27771E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1903758</w:t>
            </w:r>
          </w:p>
        </w:tc>
        <w:tc>
          <w:tcPr>
            <w:tcW w:w="761" w:type="pct"/>
          </w:tcPr>
          <w:p w14:paraId="5207A76B" w14:textId="6FCF07E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59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542,69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53F" w14:textId="78A9396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4D0FB9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A30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04BA" w14:textId="27B6249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54F9" w14:textId="4B0CC1C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01400055</w:t>
            </w:r>
          </w:p>
        </w:tc>
        <w:tc>
          <w:tcPr>
            <w:tcW w:w="761" w:type="pct"/>
          </w:tcPr>
          <w:p w14:paraId="5F2AA29B" w14:textId="746EB0D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FF76" w14:textId="5583CBA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6C694EA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C01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11C6" w14:textId="11A698B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885C" w14:textId="090A380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01400056</w:t>
            </w:r>
          </w:p>
        </w:tc>
        <w:tc>
          <w:tcPr>
            <w:tcW w:w="761" w:type="pct"/>
          </w:tcPr>
          <w:p w14:paraId="299D0A70" w14:textId="3C28968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3C70" w14:textId="7C231F6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02E6EE8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592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1611" w14:textId="3F3E430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6F67" w14:textId="6D36B56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01400057</w:t>
            </w:r>
          </w:p>
        </w:tc>
        <w:tc>
          <w:tcPr>
            <w:tcW w:w="761" w:type="pct"/>
          </w:tcPr>
          <w:p w14:paraId="2E6FAB78" w14:textId="6A79211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E766" w14:textId="43F650E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65A7B4D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715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1337" w14:textId="529D6DF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DB13" w14:textId="79383F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01400058</w:t>
            </w:r>
          </w:p>
        </w:tc>
        <w:tc>
          <w:tcPr>
            <w:tcW w:w="761" w:type="pct"/>
          </w:tcPr>
          <w:p w14:paraId="0B8B6DA7" w14:textId="4ECE257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5BFB" w14:textId="5B89C16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1B42579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7F8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B55C" w14:textId="7C91103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4C10" w14:textId="53EC28D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01400059</w:t>
            </w:r>
          </w:p>
        </w:tc>
        <w:tc>
          <w:tcPr>
            <w:tcW w:w="761" w:type="pct"/>
          </w:tcPr>
          <w:p w14:paraId="7449B9C8" w14:textId="5580799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21CB" w14:textId="3CC629A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588C159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944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CFEB" w14:textId="6429277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5FEF" w14:textId="5F7D4BD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01400060</w:t>
            </w:r>
          </w:p>
        </w:tc>
        <w:tc>
          <w:tcPr>
            <w:tcW w:w="761" w:type="pct"/>
          </w:tcPr>
          <w:p w14:paraId="46F42D83" w14:textId="1939505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E4B1" w14:textId="46CC4E4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5AE56B6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37B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7008" w14:textId="19DBCD5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ADFC" w14:textId="2EDFF33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01400061</w:t>
            </w:r>
          </w:p>
        </w:tc>
        <w:tc>
          <w:tcPr>
            <w:tcW w:w="761" w:type="pct"/>
          </w:tcPr>
          <w:p w14:paraId="544B7689" w14:textId="701D2ED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4560" w14:textId="26E3115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13B6567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F3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441F" w14:textId="20610C3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3161" w14:textId="19A3FC5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01400062</w:t>
            </w:r>
          </w:p>
        </w:tc>
        <w:tc>
          <w:tcPr>
            <w:tcW w:w="761" w:type="pct"/>
          </w:tcPr>
          <w:p w14:paraId="25B42118" w14:textId="2A9BC29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5ACE" w14:textId="34848FF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24B301B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597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EF5D" w14:textId="461DBD9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75D0" w14:textId="578163B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01400063</w:t>
            </w:r>
          </w:p>
        </w:tc>
        <w:tc>
          <w:tcPr>
            <w:tcW w:w="761" w:type="pct"/>
          </w:tcPr>
          <w:p w14:paraId="67E47AC9" w14:textId="5402299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6323" w14:textId="5C94D02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020,19</w:t>
            </w:r>
          </w:p>
        </w:tc>
      </w:tr>
      <w:tr w:rsidR="008175B6" w:rsidRPr="007D3AB2" w14:paraId="629FEB7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3FB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F7E" w14:textId="7DFF4B7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44BA" w14:textId="0900592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01400064</w:t>
            </w:r>
          </w:p>
        </w:tc>
        <w:tc>
          <w:tcPr>
            <w:tcW w:w="761" w:type="pct"/>
          </w:tcPr>
          <w:p w14:paraId="6E8B76FF" w14:textId="7202028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1642" w14:textId="5229021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5ABECA5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D4C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6FCD" w14:textId="45FF90A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CF36" w14:textId="72415DC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01400065</w:t>
            </w:r>
          </w:p>
        </w:tc>
        <w:tc>
          <w:tcPr>
            <w:tcW w:w="761" w:type="pct"/>
          </w:tcPr>
          <w:p w14:paraId="53C905E2" w14:textId="1F2B9DE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A2F0" w14:textId="0A41F39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2FAFE70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2C7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B7D6" w14:textId="785DA1A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7351" w14:textId="0E2E20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01400066</w:t>
            </w:r>
          </w:p>
        </w:tc>
        <w:tc>
          <w:tcPr>
            <w:tcW w:w="761" w:type="pct"/>
          </w:tcPr>
          <w:p w14:paraId="6D34DDD0" w14:textId="6755BF3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A47" w14:textId="5F96B84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42AB7BB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6C6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94EB" w14:textId="3B0F399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CB9F" w14:textId="7052D95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01400067</w:t>
            </w:r>
          </w:p>
        </w:tc>
        <w:tc>
          <w:tcPr>
            <w:tcW w:w="761" w:type="pct"/>
          </w:tcPr>
          <w:p w14:paraId="4CAE5AD8" w14:textId="1DF3988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529,74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044" w14:textId="3428D80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020,10</w:t>
            </w:r>
          </w:p>
        </w:tc>
      </w:tr>
      <w:tr w:rsidR="008175B6" w:rsidRPr="007D3AB2" w14:paraId="3A9B86D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433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7F59" w14:textId="522233D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Kompiuteris </w:t>
            </w:r>
            <w:r w:rsidRPr="007D3AB2">
              <w:rPr>
                <w:i/>
                <w:color w:val="000000"/>
                <w:szCs w:val="24"/>
              </w:rPr>
              <w:t>AerPOS 15" LCD 350nits Intel Celeron G3900TE 2.3GHz Win 10 IOT Enterprise 2019 LTSC Entry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5D4A" w14:textId="79DB010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01400068</w:t>
            </w:r>
          </w:p>
        </w:tc>
        <w:tc>
          <w:tcPr>
            <w:tcW w:w="761" w:type="pct"/>
          </w:tcPr>
          <w:p w14:paraId="62779F32" w14:textId="252E1CD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529,81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2DAA" w14:textId="7514989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020,17</w:t>
            </w:r>
          </w:p>
        </w:tc>
      </w:tr>
      <w:tr w:rsidR="008175B6" w:rsidRPr="007D3AB2" w14:paraId="4693B8A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9F7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4349" w14:textId="340009C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Nešiojamasis kompiuteris </w:t>
            </w:r>
            <w:r w:rsidRPr="007D3AB2">
              <w:rPr>
                <w:i/>
                <w:color w:val="000000"/>
                <w:szCs w:val="24"/>
              </w:rPr>
              <w:t>ThinkBook 16p 16"R7 5800H 16GB 1TB W11P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2730" w14:textId="0D8093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01400069</w:t>
            </w:r>
          </w:p>
        </w:tc>
        <w:tc>
          <w:tcPr>
            <w:tcW w:w="761" w:type="pct"/>
          </w:tcPr>
          <w:p w14:paraId="55D7160E" w14:textId="32C0F5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544,68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0B13" w14:textId="322E3C0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115,88</w:t>
            </w:r>
          </w:p>
        </w:tc>
      </w:tr>
      <w:tr w:rsidR="008175B6" w:rsidRPr="007D3AB2" w14:paraId="16B7E6B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D22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48A8" w14:textId="4C68219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Nešiojamasis kompiuteris </w:t>
            </w:r>
            <w:r w:rsidRPr="007D3AB2">
              <w:rPr>
                <w:i/>
                <w:color w:val="000000"/>
                <w:szCs w:val="24"/>
              </w:rPr>
              <w:t>ThinkpAD L13 13.3" i7-1165G7 16GB 512GB W10P 16GB 1TB W11P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4619" w14:textId="50F0ACC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01400070</w:t>
            </w:r>
          </w:p>
        </w:tc>
        <w:tc>
          <w:tcPr>
            <w:tcW w:w="761" w:type="pct"/>
          </w:tcPr>
          <w:p w14:paraId="7F050AAA" w14:textId="2F8DF1B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162,16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16F0" w14:textId="7337F28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839,66</w:t>
            </w:r>
          </w:p>
        </w:tc>
      </w:tr>
      <w:tr w:rsidR="008175B6" w:rsidRPr="007D3AB2" w14:paraId="750C6D9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63A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85D6" w14:textId="65693CE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Nešiojamasis kompiuteris </w:t>
            </w:r>
            <w:r w:rsidRPr="007D3AB2">
              <w:rPr>
                <w:i/>
                <w:color w:val="000000"/>
                <w:szCs w:val="24"/>
              </w:rPr>
              <w:t>ThinkPad L13 13.3" i5-1135G7 16GB 256GB W10P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34DC" w14:textId="58BB1A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01400071</w:t>
            </w:r>
          </w:p>
        </w:tc>
        <w:tc>
          <w:tcPr>
            <w:tcW w:w="761" w:type="pct"/>
          </w:tcPr>
          <w:p w14:paraId="7E04DF1E" w14:textId="1D01492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925,98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8434" w14:textId="445F72F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669,08</w:t>
            </w:r>
          </w:p>
        </w:tc>
      </w:tr>
      <w:tr w:rsidR="008175B6" w:rsidRPr="007D3AB2" w14:paraId="31AA9F6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87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B338" w14:textId="272A5A7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Nešiojamasis kompiuteris </w:t>
            </w:r>
            <w:r w:rsidRPr="007D3AB2">
              <w:rPr>
                <w:i/>
                <w:color w:val="000000"/>
                <w:szCs w:val="24"/>
              </w:rPr>
              <w:t>ThinkPad L13 13.3" i5-1135G7 16GB 256GB W10P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51B2" w14:textId="555F321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01400072</w:t>
            </w:r>
          </w:p>
        </w:tc>
        <w:tc>
          <w:tcPr>
            <w:tcW w:w="761" w:type="pct"/>
          </w:tcPr>
          <w:p w14:paraId="71E4F825" w14:textId="40121BB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925,97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A584" w14:textId="1CCB47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669,07</w:t>
            </w:r>
          </w:p>
        </w:tc>
      </w:tr>
      <w:tr w:rsidR="008175B6" w:rsidRPr="007D3AB2" w14:paraId="31C0F03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4B6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A6E7" w14:textId="78B38E2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Personalinis kompiuteris su </w:t>
            </w:r>
            <w:r w:rsidRPr="0043545A">
              <w:rPr>
                <w:color w:val="000000"/>
                <w:szCs w:val="24"/>
              </w:rPr>
              <w:t>LCD</w:t>
            </w:r>
            <w:r w:rsidRPr="007D3AB2">
              <w:rPr>
                <w:color w:val="000000"/>
                <w:szCs w:val="24"/>
              </w:rPr>
              <w:t xml:space="preserve"> monitoriumi ir </w:t>
            </w:r>
            <w:r w:rsidRPr="0043545A">
              <w:rPr>
                <w:color w:val="000000"/>
                <w:szCs w:val="24"/>
              </w:rPr>
              <w:t>WINDO</w:t>
            </w:r>
            <w:r w:rsidR="0043545A">
              <w:rPr>
                <w:color w:val="000000"/>
                <w:szCs w:val="24"/>
              </w:rPr>
              <w:t>W</w:t>
            </w:r>
            <w:r w:rsidRPr="0043545A">
              <w:rPr>
                <w:color w:val="000000"/>
                <w:szCs w:val="24"/>
              </w:rPr>
              <w:t>S</w:t>
            </w:r>
            <w:r w:rsidRPr="007D3AB2">
              <w:rPr>
                <w:color w:val="000000"/>
                <w:szCs w:val="24"/>
              </w:rPr>
              <w:t xml:space="preserve"> operacine sistema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C8C0" w14:textId="11BDF02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1903759</w:t>
            </w:r>
          </w:p>
        </w:tc>
        <w:tc>
          <w:tcPr>
            <w:tcW w:w="761" w:type="pct"/>
          </w:tcPr>
          <w:p w14:paraId="699A6FF9" w14:textId="737DF1C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158,48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97F8" w14:textId="473AF1E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7A0CCF6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614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413F" w14:textId="2649392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FC08" w14:textId="352F37D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01631602</w:t>
            </w:r>
          </w:p>
        </w:tc>
        <w:tc>
          <w:tcPr>
            <w:tcW w:w="761" w:type="pct"/>
          </w:tcPr>
          <w:p w14:paraId="57839958" w14:textId="6F7DCDE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A805" w14:textId="713C69A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35DC9B0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6DD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75E5" w14:textId="4CBD034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B325" w14:textId="4851FE5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01631603</w:t>
            </w:r>
          </w:p>
        </w:tc>
        <w:tc>
          <w:tcPr>
            <w:tcW w:w="761" w:type="pct"/>
          </w:tcPr>
          <w:p w14:paraId="7E61944A" w14:textId="0C9782E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D2C6" w14:textId="35AD3EE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59FBCDC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4DA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04FF" w14:textId="66ABE26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7CFC" w14:textId="2B85F1A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01631604</w:t>
            </w:r>
          </w:p>
        </w:tc>
        <w:tc>
          <w:tcPr>
            <w:tcW w:w="761" w:type="pct"/>
          </w:tcPr>
          <w:p w14:paraId="6DE59AEC" w14:textId="4C9522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4599" w14:textId="5251D4B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6FB0840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34B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C113" w14:textId="71FA856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D942" w14:textId="10662CE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01631605</w:t>
            </w:r>
          </w:p>
        </w:tc>
        <w:tc>
          <w:tcPr>
            <w:tcW w:w="761" w:type="pct"/>
          </w:tcPr>
          <w:p w14:paraId="72F08D45" w14:textId="3AD6815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772C" w14:textId="285B4DC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63A3133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B39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875C" w14:textId="348F12D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AB6B" w14:textId="522D19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01631606</w:t>
            </w:r>
          </w:p>
        </w:tc>
        <w:tc>
          <w:tcPr>
            <w:tcW w:w="761" w:type="pct"/>
          </w:tcPr>
          <w:p w14:paraId="075DD6EE" w14:textId="2744ECC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1EA3" w14:textId="51C45D9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0966139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D5C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5555" w14:textId="2A9C7F6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8069" w14:textId="1A3D47F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01631607</w:t>
            </w:r>
          </w:p>
        </w:tc>
        <w:tc>
          <w:tcPr>
            <w:tcW w:w="761" w:type="pct"/>
          </w:tcPr>
          <w:p w14:paraId="0F171098" w14:textId="3BFDCFB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3F89" w14:textId="7547DC9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52AAAAD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16E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9539" w14:textId="74B1120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AED6" w14:textId="1316F0F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01631608</w:t>
            </w:r>
          </w:p>
        </w:tc>
        <w:tc>
          <w:tcPr>
            <w:tcW w:w="761" w:type="pct"/>
          </w:tcPr>
          <w:p w14:paraId="3B93F66C" w14:textId="7227A1E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6D4B" w14:textId="60E7AD6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594C91F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DFC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F7F6" w14:textId="7713832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7F51" w14:textId="757BEBA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01631609</w:t>
            </w:r>
          </w:p>
        </w:tc>
        <w:tc>
          <w:tcPr>
            <w:tcW w:w="761" w:type="pct"/>
          </w:tcPr>
          <w:p w14:paraId="1870364C" w14:textId="2E0BFE2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BC6E" w14:textId="32F3588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715ED70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04A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2F73" w14:textId="7FE192B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702" w14:textId="1D22A0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01631610</w:t>
            </w:r>
          </w:p>
        </w:tc>
        <w:tc>
          <w:tcPr>
            <w:tcW w:w="761" w:type="pct"/>
          </w:tcPr>
          <w:p w14:paraId="2D008577" w14:textId="547D932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2A0" w14:textId="3C98EBC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7C5932B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F9C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43A5" w14:textId="342EA33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E54F" w14:textId="7083423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01631611</w:t>
            </w:r>
          </w:p>
        </w:tc>
        <w:tc>
          <w:tcPr>
            <w:tcW w:w="761" w:type="pct"/>
          </w:tcPr>
          <w:p w14:paraId="2FDFF5C5" w14:textId="76902C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59E3" w14:textId="519AAB0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082DE13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185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934E" w14:textId="2CE3463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0A46" w14:textId="13FF295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01631612</w:t>
            </w:r>
          </w:p>
        </w:tc>
        <w:tc>
          <w:tcPr>
            <w:tcW w:w="761" w:type="pct"/>
          </w:tcPr>
          <w:p w14:paraId="4E8411D8" w14:textId="3EE0983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7352" w14:textId="35A0150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4CC219A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2E8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FF4D" w14:textId="7094AD1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Brūkšninių kodų skaitytuvas </w:t>
            </w:r>
            <w:r w:rsidRPr="007D3AB2">
              <w:rPr>
                <w:i/>
                <w:color w:val="000000"/>
                <w:szCs w:val="24"/>
              </w:rPr>
              <w:t>Metrologic MK7580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1126" w14:textId="493D1C2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01631613</w:t>
            </w:r>
          </w:p>
        </w:tc>
        <w:tc>
          <w:tcPr>
            <w:tcW w:w="761" w:type="pct"/>
          </w:tcPr>
          <w:p w14:paraId="3055D963" w14:textId="486DBC4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8B18" w14:textId="5954173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400,16</w:t>
            </w:r>
          </w:p>
        </w:tc>
      </w:tr>
      <w:tr w:rsidR="008175B6" w:rsidRPr="007D3AB2" w14:paraId="5FD01AC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61D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8100" w14:textId="475E2B1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Scenos užuolaida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9533" w14:textId="34DD3E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01631615</w:t>
            </w:r>
          </w:p>
        </w:tc>
        <w:tc>
          <w:tcPr>
            <w:tcW w:w="761" w:type="pct"/>
          </w:tcPr>
          <w:p w14:paraId="23FB81D9" w14:textId="41B187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1DC7" w14:textId="52B0F7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800,16</w:t>
            </w:r>
          </w:p>
        </w:tc>
      </w:tr>
      <w:tr w:rsidR="008175B6" w:rsidRPr="007D3AB2" w14:paraId="61D3FA7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525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CEBF" w14:textId="0517CA3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Krepšinio </w:t>
            </w:r>
            <w:r w:rsidR="0043545A">
              <w:rPr>
                <w:color w:val="000000"/>
                <w:szCs w:val="24"/>
              </w:rPr>
              <w:t>švieslentė su</w:t>
            </w:r>
            <w:r w:rsidRPr="007D3AB2">
              <w:rPr>
                <w:color w:val="000000"/>
                <w:szCs w:val="24"/>
              </w:rPr>
              <w:t xml:space="preserve"> švieslenčių sistema </w:t>
            </w:r>
            <w:r w:rsidRPr="007D3AB2">
              <w:rPr>
                <w:i/>
                <w:color w:val="000000"/>
                <w:szCs w:val="24"/>
              </w:rPr>
              <w:t>SL video System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2CC3" w14:textId="5D4526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01631616</w:t>
            </w:r>
          </w:p>
        </w:tc>
        <w:tc>
          <w:tcPr>
            <w:tcW w:w="761" w:type="pct"/>
          </w:tcPr>
          <w:p w14:paraId="4843F13B" w14:textId="6A0E69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776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828,36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4DB5" w14:textId="46008D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43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721,81</w:t>
            </w:r>
          </w:p>
        </w:tc>
      </w:tr>
      <w:tr w:rsidR="008175B6" w:rsidRPr="007D3AB2" w14:paraId="738545A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094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E8CD" w14:textId="5B66BD6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Reklaminis stendas </w:t>
            </w:r>
            <w:r w:rsidR="0043545A">
              <w:rPr>
                <w:color w:val="000000"/>
                <w:szCs w:val="24"/>
              </w:rPr>
              <w:t>(</w:t>
            </w:r>
            <w:r w:rsidRPr="007D3AB2">
              <w:rPr>
                <w:color w:val="000000"/>
                <w:szCs w:val="24"/>
              </w:rPr>
              <w:t>6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x 3 m</w:t>
            </w:r>
            <w:r w:rsidR="0043545A">
              <w:rPr>
                <w:color w:val="000000"/>
                <w:szCs w:val="24"/>
              </w:rPr>
              <w:t>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D6CB" w14:textId="3DB658F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01631624</w:t>
            </w:r>
          </w:p>
        </w:tc>
        <w:tc>
          <w:tcPr>
            <w:tcW w:w="761" w:type="pct"/>
          </w:tcPr>
          <w:p w14:paraId="3654E6D0" w14:textId="7686FA5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420,00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94D3" w14:textId="1E53238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137,76</w:t>
            </w:r>
          </w:p>
        </w:tc>
      </w:tr>
      <w:tr w:rsidR="008175B6" w:rsidRPr="007D3AB2" w14:paraId="74DE7B2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DD8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DB50" w14:textId="319B670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Telefonas </w:t>
            </w:r>
            <w:r w:rsidRPr="007D3AB2">
              <w:rPr>
                <w:i/>
                <w:color w:val="000000"/>
                <w:szCs w:val="24"/>
              </w:rPr>
              <w:t>iPhone 14 Plus 128GB 5G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6049" w14:textId="13E80A2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01631639</w:t>
            </w:r>
          </w:p>
        </w:tc>
        <w:tc>
          <w:tcPr>
            <w:tcW w:w="761" w:type="pct"/>
          </w:tcPr>
          <w:p w14:paraId="38CE95C1" w14:textId="333E9E9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036,17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E0A8" w14:textId="2C8D882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978,67</w:t>
            </w:r>
          </w:p>
        </w:tc>
      </w:tr>
      <w:tr w:rsidR="008175B6" w:rsidRPr="007D3AB2" w14:paraId="409159E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854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BFC3" w14:textId="584B4A0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Kulis</w:t>
            </w:r>
            <w:r w:rsidR="0043545A">
              <w:rPr>
                <w:color w:val="000000"/>
                <w:szCs w:val="24"/>
              </w:rPr>
              <w:t>ų</w:t>
            </w:r>
            <w:r w:rsidRPr="007D3AB2">
              <w:rPr>
                <w:color w:val="000000"/>
                <w:szCs w:val="24"/>
              </w:rPr>
              <w:t xml:space="preserve"> užuolaida </w:t>
            </w:r>
            <w:r w:rsidR="0043545A">
              <w:rPr>
                <w:color w:val="000000"/>
                <w:szCs w:val="24"/>
              </w:rPr>
              <w:t>(</w:t>
            </w:r>
            <w:r w:rsidRPr="007D3AB2">
              <w:rPr>
                <w:color w:val="000000"/>
                <w:szCs w:val="24"/>
              </w:rPr>
              <w:t>20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x 15 m</w:t>
            </w:r>
            <w:r w:rsidR="0043545A">
              <w:rPr>
                <w:color w:val="000000"/>
                <w:szCs w:val="24"/>
              </w:rPr>
              <w:t>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20A" w14:textId="3CCD7DB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01631640</w:t>
            </w:r>
          </w:p>
        </w:tc>
        <w:tc>
          <w:tcPr>
            <w:tcW w:w="761" w:type="pct"/>
          </w:tcPr>
          <w:p w14:paraId="465D1966" w14:textId="0456EFA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815,00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27A2" w14:textId="1635C47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815,00</w:t>
            </w:r>
          </w:p>
        </w:tc>
      </w:tr>
      <w:tr w:rsidR="008175B6" w:rsidRPr="007D3AB2" w14:paraId="43150A3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1CC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1978" w14:textId="12C2159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Krautuvas </w:t>
            </w:r>
            <w:r w:rsidRPr="0043545A">
              <w:rPr>
                <w:color w:val="000000"/>
                <w:szCs w:val="24"/>
              </w:rPr>
              <w:t xml:space="preserve">TOYOTA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F140" w14:textId="2CE07E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160422</w:t>
            </w:r>
          </w:p>
        </w:tc>
        <w:tc>
          <w:tcPr>
            <w:tcW w:w="761" w:type="pct"/>
          </w:tcPr>
          <w:p w14:paraId="1DDB0A3B" w14:textId="27BF1CC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179,68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3513" w14:textId="37F2AF4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952EC0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A70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3315" w14:textId="30C659F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Universali sporto arenos scena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5730" w14:textId="513E02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160423</w:t>
            </w:r>
          </w:p>
        </w:tc>
        <w:tc>
          <w:tcPr>
            <w:tcW w:w="761" w:type="pct"/>
          </w:tcPr>
          <w:p w14:paraId="13ACACE0" w14:textId="69BF57A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135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675,39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B815" w14:textId="54E4E9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172580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B59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F39E" w14:textId="3E61B4D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Mini diskų įrašymo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/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nuskaitymo įrenginys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A9C0" w14:textId="1CA6A97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1903761</w:t>
            </w:r>
          </w:p>
        </w:tc>
        <w:tc>
          <w:tcPr>
            <w:tcW w:w="761" w:type="pct"/>
          </w:tcPr>
          <w:p w14:paraId="23CBEAD1" w14:textId="40C1001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612,51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304" w14:textId="6CF0792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95DB65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506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4314" w14:textId="6EF8FD7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CD perrašymo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/</w:t>
            </w:r>
            <w:r w:rsidR="0043545A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skaitymo įrenginys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30EE" w14:textId="472D70D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1903762</w:t>
            </w:r>
          </w:p>
        </w:tc>
        <w:tc>
          <w:tcPr>
            <w:tcW w:w="761" w:type="pct"/>
          </w:tcPr>
          <w:p w14:paraId="19E3EC0F" w14:textId="354E8C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687,44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CDDF" w14:textId="6063BD0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FE6A2A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F34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5180" w14:textId="17292A8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CD perrašymo įrenginys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5964" w14:textId="21748EA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1903763</w:t>
            </w:r>
          </w:p>
        </w:tc>
        <w:tc>
          <w:tcPr>
            <w:tcW w:w="761" w:type="pct"/>
          </w:tcPr>
          <w:p w14:paraId="65412C84" w14:textId="0F91FBB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687,44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9FF8" w14:textId="6D56BD4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971A35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5AD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513B" w14:textId="2151246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1295" w14:textId="6E7304F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1903764</w:t>
            </w:r>
          </w:p>
        </w:tc>
        <w:tc>
          <w:tcPr>
            <w:tcW w:w="761" w:type="pct"/>
          </w:tcPr>
          <w:p w14:paraId="12E1C948" w14:textId="4D92048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78E3" w14:textId="33A85EE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8EBAD0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12B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ABD" w14:textId="21A19DD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37B7" w14:textId="75C524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1903765</w:t>
            </w:r>
          </w:p>
        </w:tc>
        <w:tc>
          <w:tcPr>
            <w:tcW w:w="761" w:type="pct"/>
          </w:tcPr>
          <w:p w14:paraId="422D4644" w14:textId="271F0AC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6FED" w14:textId="5D4DA58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E344A7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F66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6E8" w14:textId="177EE85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5E2E" w14:textId="6CED3D0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1903766</w:t>
            </w:r>
          </w:p>
        </w:tc>
        <w:tc>
          <w:tcPr>
            <w:tcW w:w="761" w:type="pct"/>
          </w:tcPr>
          <w:p w14:paraId="360C0AFD" w14:textId="644BDD8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648E" w14:textId="06D4DF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24BD05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F76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6569" w14:textId="5F892E3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3BD1" w14:textId="4D7DB0A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1903767</w:t>
            </w:r>
          </w:p>
        </w:tc>
        <w:tc>
          <w:tcPr>
            <w:tcW w:w="761" w:type="pct"/>
          </w:tcPr>
          <w:p w14:paraId="22EAB67E" w14:textId="69EEA3C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B307" w14:textId="2F96A8D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290096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9AE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CE48" w14:textId="33E7098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7581" w14:textId="030DCA1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1903768</w:t>
            </w:r>
          </w:p>
        </w:tc>
        <w:tc>
          <w:tcPr>
            <w:tcW w:w="761" w:type="pct"/>
          </w:tcPr>
          <w:p w14:paraId="37B78512" w14:textId="430F4C3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C7A7" w14:textId="41D775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B5F2ED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CB8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EC44" w14:textId="7B246AB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B2D5" w14:textId="3CEBD51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1903769</w:t>
            </w:r>
          </w:p>
        </w:tc>
        <w:tc>
          <w:tcPr>
            <w:tcW w:w="761" w:type="pct"/>
          </w:tcPr>
          <w:p w14:paraId="359D962E" w14:textId="3E5AAE8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45D6" w14:textId="01C2A67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0FB56C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5A2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F08A" w14:textId="313EC2F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D9B1" w14:textId="37E6E68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1903770</w:t>
            </w:r>
          </w:p>
        </w:tc>
        <w:tc>
          <w:tcPr>
            <w:tcW w:w="761" w:type="pct"/>
          </w:tcPr>
          <w:p w14:paraId="7EDC22EE" w14:textId="3025E52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F72D" w14:textId="2378A7E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77F2E5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2F7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FC65" w14:textId="0F91316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7FB0" w14:textId="38D551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1903771</w:t>
            </w:r>
          </w:p>
        </w:tc>
        <w:tc>
          <w:tcPr>
            <w:tcW w:w="761" w:type="pct"/>
          </w:tcPr>
          <w:p w14:paraId="39196A57" w14:textId="6A99F72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588F" w14:textId="66CD204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744F31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565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9ECD" w14:textId="00DAFEA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BB9" w14:textId="2FABB89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1903772</w:t>
            </w:r>
          </w:p>
        </w:tc>
        <w:tc>
          <w:tcPr>
            <w:tcW w:w="761" w:type="pct"/>
          </w:tcPr>
          <w:p w14:paraId="4C50FC76" w14:textId="69D614E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160E" w14:textId="665B535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348860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507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A2A1" w14:textId="06D8D1B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BE73" w14:textId="54ECF91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1903773</w:t>
            </w:r>
          </w:p>
        </w:tc>
        <w:tc>
          <w:tcPr>
            <w:tcW w:w="761" w:type="pct"/>
          </w:tcPr>
          <w:p w14:paraId="66F411F3" w14:textId="221E093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7EC1" w14:textId="58987E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94AA57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D52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DDC7" w14:textId="63A7F5A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FB21" w14:textId="7554F6A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1903774</w:t>
            </w:r>
          </w:p>
        </w:tc>
        <w:tc>
          <w:tcPr>
            <w:tcW w:w="761" w:type="pct"/>
          </w:tcPr>
          <w:p w14:paraId="332DE0AE" w14:textId="57870C7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35D4" w14:textId="6D419A4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2ECA89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B2C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FFEC" w14:textId="4BD8DB1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C2F8" w14:textId="72F5A9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1903775</w:t>
            </w:r>
          </w:p>
        </w:tc>
        <w:tc>
          <w:tcPr>
            <w:tcW w:w="761" w:type="pct"/>
          </w:tcPr>
          <w:p w14:paraId="334A93D0" w14:textId="556F2BD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65BB" w14:textId="08C87C4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883682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EB0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B58" w14:textId="72AEDAE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FAD4" w14:textId="24F226B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1903776</w:t>
            </w:r>
          </w:p>
        </w:tc>
        <w:tc>
          <w:tcPr>
            <w:tcW w:w="761" w:type="pct"/>
          </w:tcPr>
          <w:p w14:paraId="1CCF6B2A" w14:textId="78C4BA4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DD0F" w14:textId="0E5535A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A360FA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4D8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C38F" w14:textId="6E73227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E912" w14:textId="2E2B610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1903777</w:t>
            </w:r>
          </w:p>
        </w:tc>
        <w:tc>
          <w:tcPr>
            <w:tcW w:w="761" w:type="pct"/>
          </w:tcPr>
          <w:p w14:paraId="2E8DF9C8" w14:textId="51353F2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47E0" w14:textId="75F8B4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E743AB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1FB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1B52" w14:textId="263998C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1E4F" w14:textId="02C4823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1903778</w:t>
            </w:r>
          </w:p>
        </w:tc>
        <w:tc>
          <w:tcPr>
            <w:tcW w:w="761" w:type="pct"/>
          </w:tcPr>
          <w:p w14:paraId="624EB0E9" w14:textId="47C3BFD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D047" w14:textId="6134EC0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772441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DCB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8157" w14:textId="1D096B7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B6EF" w14:textId="3BA432E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1903779</w:t>
            </w:r>
          </w:p>
        </w:tc>
        <w:tc>
          <w:tcPr>
            <w:tcW w:w="761" w:type="pct"/>
          </w:tcPr>
          <w:p w14:paraId="1ED49783" w14:textId="254128C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4844" w14:textId="464FCD6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2C096A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8BF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47D1" w14:textId="76A1812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E289" w14:textId="4FC5120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1903780</w:t>
            </w:r>
          </w:p>
        </w:tc>
        <w:tc>
          <w:tcPr>
            <w:tcW w:w="761" w:type="pct"/>
          </w:tcPr>
          <w:p w14:paraId="3D0571CB" w14:textId="5650C2C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524A" w14:textId="7E87510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5D4D42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49C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817F" w14:textId="66F8FD2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E629" w14:textId="734CFCE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1903781</w:t>
            </w:r>
          </w:p>
        </w:tc>
        <w:tc>
          <w:tcPr>
            <w:tcW w:w="761" w:type="pct"/>
          </w:tcPr>
          <w:p w14:paraId="609DAB01" w14:textId="6B8FBF2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25CC" w14:textId="283CD31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297DE4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A3C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928B" w14:textId="1269754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9247" w14:textId="04A517B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1903782</w:t>
            </w:r>
          </w:p>
        </w:tc>
        <w:tc>
          <w:tcPr>
            <w:tcW w:w="761" w:type="pct"/>
          </w:tcPr>
          <w:p w14:paraId="0EE14E9D" w14:textId="4C8B3AD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A5F0" w14:textId="4079CBF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F25442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52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E8FD" w14:textId="0DD8F6F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Vežimėlis pristatomai kėdei </w:t>
            </w:r>
            <w:r w:rsidRPr="0043545A">
              <w:rPr>
                <w:color w:val="000000"/>
                <w:szCs w:val="24"/>
              </w:rPr>
              <w:t>ARENA FOLDING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1CAF" w14:textId="145C496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1903783</w:t>
            </w:r>
          </w:p>
        </w:tc>
        <w:tc>
          <w:tcPr>
            <w:tcW w:w="761" w:type="pct"/>
          </w:tcPr>
          <w:p w14:paraId="16AC3932" w14:textId="3377E5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748,16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01E9" w14:textId="1B93146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80ABCA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6C3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32E2" w14:textId="17D3B79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Persirengimo kambarių laikrod</w:t>
            </w:r>
            <w:r w:rsidR="00B007BE">
              <w:rPr>
                <w:color w:val="000000"/>
                <w:szCs w:val="24"/>
              </w:rPr>
              <w:t>is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CFF5" w14:textId="19B8DC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1903784</w:t>
            </w:r>
          </w:p>
        </w:tc>
        <w:tc>
          <w:tcPr>
            <w:tcW w:w="761" w:type="pct"/>
          </w:tcPr>
          <w:p w14:paraId="4E0BCB43" w14:textId="63FC1FD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832,60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9A57" w14:textId="7481AFE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996CD8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0D4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485D" w14:textId="29E298D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Persirengimo kambarių laikrod</w:t>
            </w:r>
            <w:r w:rsidR="00B007BE">
              <w:rPr>
                <w:color w:val="000000"/>
                <w:szCs w:val="24"/>
              </w:rPr>
              <w:t>is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D1C7" w14:textId="5A5EFDE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1903785</w:t>
            </w:r>
          </w:p>
        </w:tc>
        <w:tc>
          <w:tcPr>
            <w:tcW w:w="761" w:type="pct"/>
          </w:tcPr>
          <w:p w14:paraId="6CE5AFC2" w14:textId="093F95F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832,60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97F8" w14:textId="2E46ACA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891710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D9C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81D9" w14:textId="33972C4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Persirengimo kambarių laikrod</w:t>
            </w:r>
            <w:r w:rsidR="00B007BE">
              <w:rPr>
                <w:color w:val="000000"/>
                <w:szCs w:val="24"/>
              </w:rPr>
              <w:t>is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5FA2" w14:textId="6768A85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1903786</w:t>
            </w:r>
          </w:p>
        </w:tc>
        <w:tc>
          <w:tcPr>
            <w:tcW w:w="761" w:type="pct"/>
          </w:tcPr>
          <w:p w14:paraId="007AC929" w14:textId="350E6D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832,60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CE64" w14:textId="685B4EA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533E5F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D21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BA7E" w14:textId="29AD260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Persirengimo kambarių laikrod</w:t>
            </w:r>
            <w:r w:rsidR="00B007BE">
              <w:rPr>
                <w:color w:val="000000"/>
                <w:szCs w:val="24"/>
              </w:rPr>
              <w:t>is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3556" w14:textId="058E1F5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1903787</w:t>
            </w:r>
          </w:p>
        </w:tc>
        <w:tc>
          <w:tcPr>
            <w:tcW w:w="761" w:type="pct"/>
          </w:tcPr>
          <w:p w14:paraId="5D93FB9B" w14:textId="3855AB1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832,60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6192" w14:textId="11E616E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B2D235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123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D185" w14:textId="01AFAC3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Persirengimo kambarių laikrod</w:t>
            </w:r>
            <w:r w:rsidR="00B007BE">
              <w:rPr>
                <w:color w:val="000000"/>
                <w:szCs w:val="24"/>
              </w:rPr>
              <w:t>is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AE7D" w14:textId="4990902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1903788</w:t>
            </w:r>
          </w:p>
        </w:tc>
        <w:tc>
          <w:tcPr>
            <w:tcW w:w="761" w:type="pct"/>
          </w:tcPr>
          <w:p w14:paraId="088FBCB8" w14:textId="49F808D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832,60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8104" w14:textId="430A07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C2827B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52C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08BC" w14:textId="38E5648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04D8" w14:textId="4B7892B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1903789</w:t>
            </w:r>
          </w:p>
        </w:tc>
        <w:tc>
          <w:tcPr>
            <w:tcW w:w="761" w:type="pct"/>
          </w:tcPr>
          <w:p w14:paraId="416A7F34" w14:textId="6BA1A2E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B23A" w14:textId="72D129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503DEE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21E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B09F" w14:textId="17FC178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C0D1" w14:textId="32F2DCF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1903790</w:t>
            </w:r>
          </w:p>
        </w:tc>
        <w:tc>
          <w:tcPr>
            <w:tcW w:w="761" w:type="pct"/>
          </w:tcPr>
          <w:p w14:paraId="5F4BF1D5" w14:textId="2A12FAC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6565" w14:textId="5D312B6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95F461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A62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0633" w14:textId="59F7002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8D93" w14:textId="352B1CA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1903791</w:t>
            </w:r>
          </w:p>
        </w:tc>
        <w:tc>
          <w:tcPr>
            <w:tcW w:w="761" w:type="pct"/>
          </w:tcPr>
          <w:p w14:paraId="4253F8F9" w14:textId="51F6F84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479E" w14:textId="425BC30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54B823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072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51DD" w14:textId="2D20056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89B0" w14:textId="0A9F8B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1903792</w:t>
            </w:r>
          </w:p>
        </w:tc>
        <w:tc>
          <w:tcPr>
            <w:tcW w:w="761" w:type="pct"/>
          </w:tcPr>
          <w:p w14:paraId="74CB0F42" w14:textId="25C3AA7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4D84" w14:textId="5556840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29A605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EED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C27D" w14:textId="5896E3B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41AD" w14:textId="5E6F736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1903793</w:t>
            </w:r>
          </w:p>
        </w:tc>
        <w:tc>
          <w:tcPr>
            <w:tcW w:w="761" w:type="pct"/>
          </w:tcPr>
          <w:p w14:paraId="40E864E3" w14:textId="74AAAD3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268B" w14:textId="7313736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B5D812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52E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4938" w14:textId="4CF59F5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CE20" w14:textId="52C3709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1903794</w:t>
            </w:r>
          </w:p>
        </w:tc>
        <w:tc>
          <w:tcPr>
            <w:tcW w:w="761" w:type="pct"/>
          </w:tcPr>
          <w:p w14:paraId="587560DD" w14:textId="2EC4373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E3D1" w14:textId="4C4024F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097C63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280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903" w14:textId="1E1DFCC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7677" w14:textId="3887F0D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1903795</w:t>
            </w:r>
          </w:p>
        </w:tc>
        <w:tc>
          <w:tcPr>
            <w:tcW w:w="761" w:type="pct"/>
          </w:tcPr>
          <w:p w14:paraId="24658CEC" w14:textId="522EF4C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FD78" w14:textId="53D7080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A9F499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3F8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2270" w14:textId="0991D2C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2151" w14:textId="6E70F7C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1903796</w:t>
            </w:r>
          </w:p>
        </w:tc>
        <w:tc>
          <w:tcPr>
            <w:tcW w:w="761" w:type="pct"/>
          </w:tcPr>
          <w:p w14:paraId="48BBF95E" w14:textId="7EDEF27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5ED" w14:textId="7B5C98E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B9BF30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069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233" w14:textId="08403D0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Analogue to SDI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6778" w14:textId="4A09E48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1903797</w:t>
            </w:r>
          </w:p>
        </w:tc>
        <w:tc>
          <w:tcPr>
            <w:tcW w:w="761" w:type="pct"/>
          </w:tcPr>
          <w:p w14:paraId="13233160" w14:textId="7891DD2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538,62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EDFE" w14:textId="2A6319B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44B609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255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B5EE" w14:textId="09A065E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Skaitmeninis</w:t>
            </w:r>
            <w:r w:rsidR="0043545A">
              <w:rPr>
                <w:color w:val="000000"/>
                <w:szCs w:val="24"/>
              </w:rPr>
              <w:t xml:space="preserve"> daugiafunkcis</w:t>
            </w:r>
            <w:r w:rsidRPr="007D3AB2">
              <w:rPr>
                <w:color w:val="000000"/>
                <w:szCs w:val="24"/>
              </w:rPr>
              <w:t xml:space="preserve"> procesorius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22D4" w14:textId="0EDDD22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1903798</w:t>
            </w:r>
          </w:p>
        </w:tc>
        <w:tc>
          <w:tcPr>
            <w:tcW w:w="761" w:type="pct"/>
          </w:tcPr>
          <w:p w14:paraId="44012822" w14:textId="6ED4B40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693,44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89C6" w14:textId="36DE00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4898D7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2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7BB4" w14:textId="4AB2D8A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Skaitmeninis </w:t>
            </w:r>
            <w:r w:rsidR="0043545A">
              <w:rPr>
                <w:color w:val="000000"/>
                <w:szCs w:val="24"/>
              </w:rPr>
              <w:t>daugiafunkcis</w:t>
            </w:r>
            <w:r w:rsidRPr="007D3AB2">
              <w:rPr>
                <w:color w:val="000000"/>
                <w:szCs w:val="24"/>
              </w:rPr>
              <w:t xml:space="preserve"> procesorius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6AB5" w14:textId="710B6CC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1903799</w:t>
            </w:r>
          </w:p>
        </w:tc>
        <w:tc>
          <w:tcPr>
            <w:tcW w:w="761" w:type="pct"/>
          </w:tcPr>
          <w:p w14:paraId="4E774BB7" w14:textId="5E58C81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693,44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7A88" w14:textId="7DC0877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646E12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ADE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4B4A" w14:textId="0AF63D3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Skaitmeninis </w:t>
            </w:r>
            <w:r w:rsidR="0043545A">
              <w:rPr>
                <w:color w:val="000000"/>
                <w:szCs w:val="24"/>
              </w:rPr>
              <w:t>daugiafunkcis</w:t>
            </w:r>
            <w:r w:rsidRPr="007D3AB2">
              <w:rPr>
                <w:color w:val="000000"/>
                <w:szCs w:val="24"/>
              </w:rPr>
              <w:t xml:space="preserve"> procesorius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1D97" w14:textId="0EFFE97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1903800</w:t>
            </w:r>
          </w:p>
        </w:tc>
        <w:tc>
          <w:tcPr>
            <w:tcW w:w="761" w:type="pct"/>
          </w:tcPr>
          <w:p w14:paraId="23ACFD2E" w14:textId="0AABC03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693,44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096" w14:textId="5E19A2F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54E93E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2EF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553B" w14:textId="4FA8A9E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854F" w14:textId="79FAA75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1903801</w:t>
            </w:r>
          </w:p>
        </w:tc>
        <w:tc>
          <w:tcPr>
            <w:tcW w:w="761" w:type="pct"/>
          </w:tcPr>
          <w:p w14:paraId="1CFF0F7A" w14:textId="1FF3BE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84C1" w14:textId="188EBE1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5DBF68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C5E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EF2E" w14:textId="6FF5324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7228" w14:textId="64E8CFE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1903802</w:t>
            </w:r>
          </w:p>
        </w:tc>
        <w:tc>
          <w:tcPr>
            <w:tcW w:w="761" w:type="pct"/>
          </w:tcPr>
          <w:p w14:paraId="729E3614" w14:textId="527C545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9D65" w14:textId="3720688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531304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F3A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8105" w14:textId="4BF7840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5755" w14:textId="06BD5B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1903803</w:t>
            </w:r>
          </w:p>
        </w:tc>
        <w:tc>
          <w:tcPr>
            <w:tcW w:w="761" w:type="pct"/>
          </w:tcPr>
          <w:p w14:paraId="233F52C4" w14:textId="2962ED4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EF8F" w14:textId="7157D96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BBDFA9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324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92E8" w14:textId="4F0AB50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AD72" w14:textId="5334E7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1903805</w:t>
            </w:r>
          </w:p>
        </w:tc>
        <w:tc>
          <w:tcPr>
            <w:tcW w:w="761" w:type="pct"/>
          </w:tcPr>
          <w:p w14:paraId="5A9895C0" w14:textId="2FA5C4A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CE74" w14:textId="523BA7F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267AF9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698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A5BF" w14:textId="317B01B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8474" w14:textId="05752B7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1903806</w:t>
            </w:r>
          </w:p>
        </w:tc>
        <w:tc>
          <w:tcPr>
            <w:tcW w:w="761" w:type="pct"/>
          </w:tcPr>
          <w:p w14:paraId="0FAF178E" w14:textId="7B11E31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6C04" w14:textId="55A6C7D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7214F8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173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6741" w14:textId="690575F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Keitiklis </w:t>
            </w:r>
            <w:r w:rsidRPr="007D3AB2">
              <w:rPr>
                <w:i/>
                <w:color w:val="000000"/>
                <w:szCs w:val="24"/>
              </w:rPr>
              <w:t>SDI to Analogue Converter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E1C9" w14:textId="784238F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1903807</w:t>
            </w:r>
          </w:p>
        </w:tc>
        <w:tc>
          <w:tcPr>
            <w:tcW w:w="761" w:type="pct"/>
          </w:tcPr>
          <w:p w14:paraId="6DBBA632" w14:textId="1F90DB9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720,02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C59F" w14:textId="7A4DE75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CE0A29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E83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7EBC" w14:textId="2397939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Stiprintuvas </w:t>
            </w:r>
            <w:r w:rsidRPr="007D3AB2">
              <w:rPr>
                <w:i/>
                <w:color w:val="000000"/>
                <w:szCs w:val="24"/>
              </w:rPr>
              <w:t>Analogue Audio amplifer 4x (1in-&gt;3 out)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D174" w14:textId="1345D53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1903808</w:t>
            </w:r>
          </w:p>
        </w:tc>
        <w:tc>
          <w:tcPr>
            <w:tcW w:w="761" w:type="pct"/>
          </w:tcPr>
          <w:p w14:paraId="6AF4435A" w14:textId="7910E41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801,67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C955" w14:textId="19B0B2B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9F58D8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CB6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E080" w14:textId="7909E8C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Stiprintuvas </w:t>
            </w:r>
            <w:r w:rsidRPr="007D3AB2">
              <w:rPr>
                <w:i/>
                <w:color w:val="000000"/>
                <w:szCs w:val="24"/>
              </w:rPr>
              <w:t>Analogue Audio amplifer 4x (1in-&gt;3 out)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686A" w14:textId="180B02A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1903809</w:t>
            </w:r>
          </w:p>
        </w:tc>
        <w:tc>
          <w:tcPr>
            <w:tcW w:w="761" w:type="pct"/>
          </w:tcPr>
          <w:p w14:paraId="386B8326" w14:textId="797262D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801,67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1E14" w14:textId="2AC52D0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769E10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0BD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DBE6" w14:textId="0C35325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Stiprintuvas </w:t>
            </w:r>
            <w:r w:rsidRPr="007D3AB2">
              <w:rPr>
                <w:i/>
                <w:color w:val="000000"/>
                <w:szCs w:val="24"/>
              </w:rPr>
              <w:t>Analogue Audio amplifer 4x (1in-&gt;3 out)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C127" w14:textId="3447A51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1903810</w:t>
            </w:r>
          </w:p>
        </w:tc>
        <w:tc>
          <w:tcPr>
            <w:tcW w:w="761" w:type="pct"/>
          </w:tcPr>
          <w:p w14:paraId="12AFAA4C" w14:textId="3B94E69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801,67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D0C4" w14:textId="695CA2B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2B879F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18F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F6CC" w14:textId="7C17FFB9" w:rsidR="008175B6" w:rsidRPr="007D3AB2" w:rsidRDefault="003D2FAB" w:rsidP="008175B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Belaidžio </w:t>
            </w:r>
            <w:r w:rsidR="008175B6" w:rsidRPr="007D3AB2">
              <w:rPr>
                <w:color w:val="000000"/>
                <w:szCs w:val="24"/>
              </w:rPr>
              <w:t xml:space="preserve">mikrofono sistema (UHF)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C5C1" w14:textId="5A5E8E5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1903811</w:t>
            </w:r>
          </w:p>
        </w:tc>
        <w:tc>
          <w:tcPr>
            <w:tcW w:w="761" w:type="pct"/>
          </w:tcPr>
          <w:p w14:paraId="14894832" w14:textId="7887598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821,33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59C9" w14:textId="21DAD2B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1C7000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7DB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5028" w14:textId="3FD850AF" w:rsidR="008175B6" w:rsidRPr="007D3AB2" w:rsidRDefault="003D2FAB" w:rsidP="008175B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Belaidžio</w:t>
            </w:r>
            <w:r w:rsidR="008175B6" w:rsidRPr="007D3AB2">
              <w:rPr>
                <w:color w:val="000000"/>
                <w:szCs w:val="24"/>
              </w:rPr>
              <w:t xml:space="preserve"> mikrofono sistema (UHF)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12B5" w14:textId="7B82532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1903812</w:t>
            </w:r>
          </w:p>
        </w:tc>
        <w:tc>
          <w:tcPr>
            <w:tcW w:w="761" w:type="pct"/>
          </w:tcPr>
          <w:p w14:paraId="4A806D1D" w14:textId="51BDDBF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821,33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D6B0" w14:textId="62D1C17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FB6690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7BA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746" w14:textId="1883A93B" w:rsidR="008175B6" w:rsidRPr="007D3AB2" w:rsidRDefault="003D2FAB" w:rsidP="008175B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Belaidžio</w:t>
            </w:r>
            <w:r w:rsidR="008175B6" w:rsidRPr="007D3AB2">
              <w:rPr>
                <w:color w:val="000000"/>
                <w:szCs w:val="24"/>
              </w:rPr>
              <w:t xml:space="preserve"> mikrofono sistema (UHF)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E57" w14:textId="7BAC348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1903813</w:t>
            </w:r>
          </w:p>
        </w:tc>
        <w:tc>
          <w:tcPr>
            <w:tcW w:w="761" w:type="pct"/>
          </w:tcPr>
          <w:p w14:paraId="01A25525" w14:textId="1867CF7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821,33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0F22" w14:textId="23F6F08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B5FA3D9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FE9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E424" w14:textId="0B6C3AE5" w:rsidR="008175B6" w:rsidRPr="007D3AB2" w:rsidRDefault="003D2FAB" w:rsidP="008175B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Belaidžio</w:t>
            </w:r>
            <w:r w:rsidR="008175B6" w:rsidRPr="007D3AB2">
              <w:rPr>
                <w:color w:val="000000"/>
                <w:szCs w:val="24"/>
              </w:rPr>
              <w:t xml:space="preserve"> mikrofono sistema (UHF)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E12B" w14:textId="618E2F7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1903814</w:t>
            </w:r>
          </w:p>
        </w:tc>
        <w:tc>
          <w:tcPr>
            <w:tcW w:w="761" w:type="pct"/>
          </w:tcPr>
          <w:p w14:paraId="216CE8EB" w14:textId="26BED28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821,33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55FC" w14:textId="53765B2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8847B9D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6D5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AD98" w14:textId="6528CD3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Monitorių laikiklis (kabinami 4 monitoriai)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9E40" w14:textId="019F3BA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1903816</w:t>
            </w:r>
          </w:p>
        </w:tc>
        <w:tc>
          <w:tcPr>
            <w:tcW w:w="761" w:type="pct"/>
          </w:tcPr>
          <w:p w14:paraId="2337C4CF" w14:textId="54C0D28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833,54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FE96" w14:textId="7E931D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FD16CC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6B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EB1F" w14:textId="69548BE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Monitorių laikiklis (kabinami 4 monitoriai)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CC0C" w14:textId="045A7DB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1903817</w:t>
            </w:r>
          </w:p>
        </w:tc>
        <w:tc>
          <w:tcPr>
            <w:tcW w:w="761" w:type="pct"/>
          </w:tcPr>
          <w:p w14:paraId="6B7D9C48" w14:textId="1E95722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833,54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71A4" w14:textId="6CDA55D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B3F213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509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4D40" w14:textId="6B889C4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Monitorių laikiklis (kabinami 4 monitoriai)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8A62" w14:textId="664A17F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1903818</w:t>
            </w:r>
          </w:p>
        </w:tc>
        <w:tc>
          <w:tcPr>
            <w:tcW w:w="761" w:type="pct"/>
          </w:tcPr>
          <w:p w14:paraId="4DF2AE70" w14:textId="438737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833,54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DA8C" w14:textId="0F1C306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8B72F8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195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D607" w14:textId="1AA42F8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Daugiakabelinis kabelis ant ritės su XLR prievadu (8 įėjimai</w:t>
            </w:r>
            <w:r w:rsidR="003D2FAB">
              <w:rPr>
                <w:color w:val="000000"/>
                <w:szCs w:val="24"/>
              </w:rPr>
              <w:t>,</w:t>
            </w:r>
            <w:r w:rsidRPr="007D3AB2">
              <w:rPr>
                <w:color w:val="000000"/>
                <w:szCs w:val="24"/>
              </w:rPr>
              <w:t xml:space="preserve"> 2 grąžinimai) (50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m)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745B" w14:textId="356812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1903819</w:t>
            </w:r>
          </w:p>
        </w:tc>
        <w:tc>
          <w:tcPr>
            <w:tcW w:w="761" w:type="pct"/>
          </w:tcPr>
          <w:p w14:paraId="711D882B" w14:textId="74A3F18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899,27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D3E8" w14:textId="4779159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17EBA1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CBC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EB90" w14:textId="0C02199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Įrenginys </w:t>
            </w:r>
            <w:r w:rsidRPr="007D3AB2">
              <w:rPr>
                <w:i/>
                <w:color w:val="000000"/>
                <w:szCs w:val="24"/>
              </w:rPr>
              <w:t>Video Jacjfield 2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x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26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AB6F" w14:textId="5076384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1903820</w:t>
            </w:r>
          </w:p>
        </w:tc>
        <w:tc>
          <w:tcPr>
            <w:tcW w:w="761" w:type="pct"/>
          </w:tcPr>
          <w:p w14:paraId="680C9D09" w14:textId="6259495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901,88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48B2" w14:textId="0B3F051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8B16B0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3AC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0011" w14:textId="1F99663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Analoginis </w:t>
            </w:r>
            <w:r w:rsidR="00B007BE">
              <w:rPr>
                <w:color w:val="000000"/>
                <w:szCs w:val="24"/>
              </w:rPr>
              <w:t>daugiafunkcis</w:t>
            </w:r>
            <w:r w:rsidRPr="007D3AB2">
              <w:rPr>
                <w:color w:val="000000"/>
                <w:szCs w:val="24"/>
              </w:rPr>
              <w:t xml:space="preserve"> pultas 12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x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4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7E37" w14:textId="16606BA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1903821</w:t>
            </w:r>
          </w:p>
        </w:tc>
        <w:tc>
          <w:tcPr>
            <w:tcW w:w="761" w:type="pct"/>
          </w:tcPr>
          <w:p w14:paraId="5FF5EF5A" w14:textId="0C0D8FC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933,24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34C5" w14:textId="0BB35A7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90D123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2F1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2143" w14:textId="27C06BE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Stiprintuvas </w:t>
            </w:r>
            <w:r w:rsidRPr="007D3AB2">
              <w:rPr>
                <w:i/>
                <w:color w:val="000000"/>
                <w:szCs w:val="24"/>
              </w:rPr>
              <w:t>Analogue Audio amplifier 4x(1in-&gt;3out)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C3E1" w14:textId="7F507C2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1903823</w:t>
            </w:r>
          </w:p>
        </w:tc>
        <w:tc>
          <w:tcPr>
            <w:tcW w:w="761" w:type="pct"/>
          </w:tcPr>
          <w:p w14:paraId="315B85F3" w14:textId="6C919FD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071,65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94BE" w14:textId="7AA32F0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BA4869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4A4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5F4D" w14:textId="569EDE1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Įrenginys </w:t>
            </w:r>
            <w:r w:rsidRPr="007D3AB2">
              <w:rPr>
                <w:i/>
                <w:color w:val="000000"/>
                <w:szCs w:val="24"/>
              </w:rPr>
              <w:t>Video Jacjfield 2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x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26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F5F2" w14:textId="4DBC733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1903824</w:t>
            </w:r>
          </w:p>
        </w:tc>
        <w:tc>
          <w:tcPr>
            <w:tcW w:w="761" w:type="pct"/>
          </w:tcPr>
          <w:p w14:paraId="1619311D" w14:textId="29ACF71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102,29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E419" w14:textId="6150BDB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ED828A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519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75C2" w14:textId="6552DE2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Įrenginys </w:t>
            </w:r>
            <w:r w:rsidRPr="007D3AB2">
              <w:rPr>
                <w:i/>
                <w:color w:val="000000"/>
                <w:szCs w:val="24"/>
              </w:rPr>
              <w:t>Video Jacjfield 2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x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26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7422" w14:textId="72E19B8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1903825</w:t>
            </w:r>
          </w:p>
        </w:tc>
        <w:tc>
          <w:tcPr>
            <w:tcW w:w="761" w:type="pct"/>
          </w:tcPr>
          <w:p w14:paraId="39E22254" w14:textId="6B8FB8A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102,29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D286" w14:textId="718A238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780A6E6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F77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76B3" w14:textId="3526097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AA43" w14:textId="53A3722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1903827</w:t>
            </w:r>
          </w:p>
        </w:tc>
        <w:tc>
          <w:tcPr>
            <w:tcW w:w="761" w:type="pct"/>
          </w:tcPr>
          <w:p w14:paraId="47F2A222" w14:textId="03AC626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CB5E" w14:textId="5B814E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397866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9E4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A777" w14:textId="0F44F23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575E" w14:textId="4179B7F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1903828</w:t>
            </w:r>
          </w:p>
        </w:tc>
        <w:tc>
          <w:tcPr>
            <w:tcW w:w="761" w:type="pct"/>
          </w:tcPr>
          <w:p w14:paraId="06BEBADF" w14:textId="07469F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AB17" w14:textId="0AA2E7C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B41DEF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191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6218" w14:textId="630E053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0B49" w14:textId="59E0B0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1903829</w:t>
            </w:r>
          </w:p>
        </w:tc>
        <w:tc>
          <w:tcPr>
            <w:tcW w:w="761" w:type="pct"/>
          </w:tcPr>
          <w:p w14:paraId="7EEEBDD1" w14:textId="3B6FDA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F403" w14:textId="26A3906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8D11B2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F4EB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C0AC" w14:textId="2BEB273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7681" w14:textId="4F211D7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1903830</w:t>
            </w:r>
          </w:p>
        </w:tc>
        <w:tc>
          <w:tcPr>
            <w:tcW w:w="761" w:type="pct"/>
          </w:tcPr>
          <w:p w14:paraId="601BFB9E" w14:textId="4D2A75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C48D" w14:textId="6BE836C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2713C2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F7B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4C2B" w14:textId="774D063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744" w14:textId="345C58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1903831</w:t>
            </w:r>
          </w:p>
        </w:tc>
        <w:tc>
          <w:tcPr>
            <w:tcW w:w="761" w:type="pct"/>
          </w:tcPr>
          <w:p w14:paraId="0F81591B" w14:textId="70EE10B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2CA2" w14:textId="46897AC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059622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578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E111" w14:textId="60F4F2A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1407" w14:textId="062C657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1903832</w:t>
            </w:r>
          </w:p>
        </w:tc>
        <w:tc>
          <w:tcPr>
            <w:tcW w:w="761" w:type="pct"/>
          </w:tcPr>
          <w:p w14:paraId="38983BFE" w14:textId="780568F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44E2" w14:textId="233911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2B49ED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0E9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CA20" w14:textId="300ED0C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D15E" w14:textId="7A374B4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1903833</w:t>
            </w:r>
          </w:p>
        </w:tc>
        <w:tc>
          <w:tcPr>
            <w:tcW w:w="761" w:type="pct"/>
          </w:tcPr>
          <w:p w14:paraId="3CCCCF47" w14:textId="0299D0F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170,99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B641" w14:textId="5F6F541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F5CE11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A22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B484" w14:textId="436B6A42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Žemo dažnio garsiakalbis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EE58" w14:textId="1D3D8EC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1903834</w:t>
            </w:r>
          </w:p>
        </w:tc>
        <w:tc>
          <w:tcPr>
            <w:tcW w:w="761" w:type="pct"/>
          </w:tcPr>
          <w:p w14:paraId="40DD56E6" w14:textId="61F31EF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434,66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807D" w14:textId="4CFA5D3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30329B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5EB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0EFD" w14:textId="0AD8404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Žemo dažnio garsiakalbis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DEB1" w14:textId="3C9A99D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1903835</w:t>
            </w:r>
          </w:p>
        </w:tc>
        <w:tc>
          <w:tcPr>
            <w:tcW w:w="761" w:type="pct"/>
          </w:tcPr>
          <w:p w14:paraId="557B23E3" w14:textId="46F9197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434,66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9168" w14:textId="3BD6AC7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FF57B3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850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C09" w14:textId="40CB01A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Maršrut</w:t>
            </w:r>
            <w:r w:rsidR="003D2FAB">
              <w:rPr>
                <w:color w:val="000000"/>
                <w:szCs w:val="24"/>
              </w:rPr>
              <w:t>o parinktuvas</w:t>
            </w:r>
            <w:r w:rsidRPr="007D3AB2">
              <w:rPr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Analogue Audio router 16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x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16 mono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E2B4" w14:textId="64C1757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1903836</w:t>
            </w:r>
          </w:p>
        </w:tc>
        <w:tc>
          <w:tcPr>
            <w:tcW w:w="761" w:type="pct"/>
          </w:tcPr>
          <w:p w14:paraId="12DAC991" w14:textId="5D52F2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490,60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7FA9" w14:textId="35A2645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C2420E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B9A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C057" w14:textId="452242E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C709" w14:textId="4B30760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1903837</w:t>
            </w:r>
          </w:p>
        </w:tc>
        <w:tc>
          <w:tcPr>
            <w:tcW w:w="761" w:type="pct"/>
          </w:tcPr>
          <w:p w14:paraId="2B4F80CF" w14:textId="5231C7E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4531" w14:textId="31F0FA2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A70296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E0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387C" w14:textId="4E6DC75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D3FF" w14:textId="73FC43C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1903838</w:t>
            </w:r>
          </w:p>
        </w:tc>
        <w:tc>
          <w:tcPr>
            <w:tcW w:w="761" w:type="pct"/>
          </w:tcPr>
          <w:p w14:paraId="5C30CD81" w14:textId="5ACEA71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AF0B" w14:textId="04BAB1F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79C2DA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ADB6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F4B0" w14:textId="59131A2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C80D" w14:textId="445BA08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1903839</w:t>
            </w:r>
          </w:p>
        </w:tc>
        <w:tc>
          <w:tcPr>
            <w:tcW w:w="761" w:type="pct"/>
          </w:tcPr>
          <w:p w14:paraId="64745278" w14:textId="44EDADD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A4D3" w14:textId="094A493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066CE7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DC3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FF9F" w14:textId="2A15D423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6835" w14:textId="0A6D76A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1903840</w:t>
            </w:r>
          </w:p>
        </w:tc>
        <w:tc>
          <w:tcPr>
            <w:tcW w:w="761" w:type="pct"/>
          </w:tcPr>
          <w:p w14:paraId="6E3D6CE1" w14:textId="6D340F8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D359" w14:textId="01E79F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E2737F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997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76D4" w14:textId="7411CF15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66C0" w14:textId="0778DB3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1903841</w:t>
            </w:r>
          </w:p>
        </w:tc>
        <w:tc>
          <w:tcPr>
            <w:tcW w:w="761" w:type="pct"/>
          </w:tcPr>
          <w:p w14:paraId="0303B563" w14:textId="0144FE9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3E27" w14:textId="2DEAF0C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A07770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705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C678" w14:textId="0F36EB0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D604" w14:textId="625BC39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1903842</w:t>
            </w:r>
          </w:p>
        </w:tc>
        <w:tc>
          <w:tcPr>
            <w:tcW w:w="761" w:type="pct"/>
          </w:tcPr>
          <w:p w14:paraId="00742AED" w14:textId="4EE6EDF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86EA" w14:textId="2924436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D9AD4C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9B65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4F5B" w14:textId="61F5397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0B7C" w14:textId="421008B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1903843</w:t>
            </w:r>
          </w:p>
        </w:tc>
        <w:tc>
          <w:tcPr>
            <w:tcW w:w="761" w:type="pct"/>
          </w:tcPr>
          <w:p w14:paraId="6BAB5B14" w14:textId="0C452A0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FB1A" w14:textId="6F39FAD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BC5BF1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B91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6E0E" w14:textId="0193D84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07BA" w14:textId="0A75451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1903844</w:t>
            </w:r>
          </w:p>
        </w:tc>
        <w:tc>
          <w:tcPr>
            <w:tcW w:w="761" w:type="pct"/>
          </w:tcPr>
          <w:p w14:paraId="2CD9089E" w14:textId="5469298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6906" w14:textId="1E57F33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2A9DE3C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7C3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6D8D" w14:textId="6C26A20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81B4" w14:textId="3F32B4E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1903845</w:t>
            </w:r>
          </w:p>
        </w:tc>
        <w:tc>
          <w:tcPr>
            <w:tcW w:w="761" w:type="pct"/>
          </w:tcPr>
          <w:p w14:paraId="43F2BB2B" w14:textId="616BE11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4639" w14:textId="2F19CC4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3DA731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700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06E5" w14:textId="5A379BBF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6EF" w14:textId="0B1A4B9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1903846</w:t>
            </w:r>
          </w:p>
        </w:tc>
        <w:tc>
          <w:tcPr>
            <w:tcW w:w="761" w:type="pct"/>
          </w:tcPr>
          <w:p w14:paraId="2B01DD33" w14:textId="02A7D5A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C738" w14:textId="0BBDECE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4B2258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1F0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A835" w14:textId="285114F6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C53B" w14:textId="513632D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1903847</w:t>
            </w:r>
          </w:p>
        </w:tc>
        <w:tc>
          <w:tcPr>
            <w:tcW w:w="761" w:type="pct"/>
          </w:tcPr>
          <w:p w14:paraId="09EF4952" w14:textId="7BBD13E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7CF2" w14:textId="1036F79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23EDB4B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E39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1549" w14:textId="49B5B4B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6DE8" w14:textId="20452CE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1903848</w:t>
            </w:r>
          </w:p>
        </w:tc>
        <w:tc>
          <w:tcPr>
            <w:tcW w:w="761" w:type="pct"/>
          </w:tcPr>
          <w:p w14:paraId="557635B2" w14:textId="3714EDB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D464" w14:textId="27C6591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05EB98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D20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68CF" w14:textId="4403451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6FE5" w14:textId="2D65A26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1903849</w:t>
            </w:r>
          </w:p>
        </w:tc>
        <w:tc>
          <w:tcPr>
            <w:tcW w:w="761" w:type="pct"/>
          </w:tcPr>
          <w:p w14:paraId="4A705B7D" w14:textId="1FB17EC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A632" w14:textId="7F54A86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E50F18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E4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190" w14:textId="28AA233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B93D" w14:textId="4BC60AB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1903850</w:t>
            </w:r>
          </w:p>
        </w:tc>
        <w:tc>
          <w:tcPr>
            <w:tcW w:w="761" w:type="pct"/>
          </w:tcPr>
          <w:p w14:paraId="73393086" w14:textId="77588A0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7CF0" w14:textId="6DCCC06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5B022A0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3B2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4D10" w14:textId="5C726F7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4F5C" w14:textId="06D9E27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1903851</w:t>
            </w:r>
          </w:p>
        </w:tc>
        <w:tc>
          <w:tcPr>
            <w:tcW w:w="761" w:type="pct"/>
          </w:tcPr>
          <w:p w14:paraId="0C01403C" w14:textId="1AB324A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0009" w14:textId="62FEBCC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0AF68C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83DF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D182" w14:textId="3F7A99A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5DB7" w14:textId="0557055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1903852</w:t>
            </w:r>
          </w:p>
        </w:tc>
        <w:tc>
          <w:tcPr>
            <w:tcW w:w="761" w:type="pct"/>
          </w:tcPr>
          <w:p w14:paraId="4C710820" w14:textId="6592D24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9AE1" w14:textId="619D44D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144038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96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8989" w14:textId="314A0EA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05A4" w14:textId="7FC0DD6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1903853</w:t>
            </w:r>
          </w:p>
        </w:tc>
        <w:tc>
          <w:tcPr>
            <w:tcW w:w="761" w:type="pct"/>
          </w:tcPr>
          <w:p w14:paraId="6E57393F" w14:textId="4C9A721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0978" w14:textId="69677D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B17992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F19A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8772" w14:textId="7C2FE97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Garso kolonėlė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0CD7" w14:textId="52333D9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1903854</w:t>
            </w:r>
          </w:p>
        </w:tc>
        <w:tc>
          <w:tcPr>
            <w:tcW w:w="761" w:type="pct"/>
          </w:tcPr>
          <w:p w14:paraId="2D284137" w14:textId="5C17DD4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534,00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9BCA" w14:textId="424A099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5B8AF6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345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DC05" w14:textId="3E8CFA5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Analoginis miksavimo pultas 32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x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8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886E" w14:textId="1B03658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1903855</w:t>
            </w:r>
          </w:p>
        </w:tc>
        <w:tc>
          <w:tcPr>
            <w:tcW w:w="761" w:type="pct"/>
          </w:tcPr>
          <w:p w14:paraId="4D2CAAEB" w14:textId="1A91EA5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034,35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D3BC" w14:textId="2D5F73E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4B463E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98F2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7C44" w14:textId="5623B91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Skaitmeninis MP3 grotuvas su </w:t>
            </w:r>
            <w:r w:rsidRPr="007D3AB2">
              <w:rPr>
                <w:i/>
                <w:color w:val="000000"/>
                <w:szCs w:val="24"/>
              </w:rPr>
              <w:t>Ethemet</w:t>
            </w:r>
            <w:r w:rsidRPr="007D3AB2">
              <w:rPr>
                <w:color w:val="000000"/>
                <w:szCs w:val="24"/>
              </w:rPr>
              <w:t xml:space="preserve"> sąsaja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1C50" w14:textId="4B8C54B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1903856</w:t>
            </w:r>
          </w:p>
        </w:tc>
        <w:tc>
          <w:tcPr>
            <w:tcW w:w="761" w:type="pct"/>
          </w:tcPr>
          <w:p w14:paraId="0107FA37" w14:textId="6AD76F0E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364,08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898" w14:textId="41EE0A4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4B64434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119C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694" w14:textId="191A5D57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Nešiojam</w:t>
            </w:r>
            <w:r w:rsidR="003D2FAB">
              <w:rPr>
                <w:color w:val="000000"/>
                <w:szCs w:val="24"/>
              </w:rPr>
              <w:t>oji</w:t>
            </w:r>
            <w:r w:rsidRPr="007D3AB2">
              <w:rPr>
                <w:color w:val="000000"/>
                <w:szCs w:val="24"/>
              </w:rPr>
              <w:t xml:space="preserve"> kamera su 26-pin CCU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3B7C" w14:textId="21F06D5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1903857</w:t>
            </w:r>
          </w:p>
        </w:tc>
        <w:tc>
          <w:tcPr>
            <w:tcW w:w="761" w:type="pct"/>
          </w:tcPr>
          <w:p w14:paraId="6E100E70" w14:textId="65CC646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429,14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CB68" w14:textId="640E44A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56041B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352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5B74" w14:textId="3DC5884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Maršrut</w:t>
            </w:r>
            <w:r w:rsidR="003D2FAB">
              <w:rPr>
                <w:color w:val="000000"/>
                <w:szCs w:val="24"/>
              </w:rPr>
              <w:t>o parinktuvas</w:t>
            </w:r>
            <w:r w:rsidRPr="007D3AB2">
              <w:rPr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SDI Video router 16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x</w:t>
            </w:r>
            <w:r w:rsidR="003D2FAB">
              <w:rPr>
                <w:i/>
                <w:color w:val="000000"/>
                <w:szCs w:val="24"/>
              </w:rPr>
              <w:t xml:space="preserve"> </w:t>
            </w:r>
            <w:r w:rsidRPr="007D3AB2">
              <w:rPr>
                <w:i/>
                <w:color w:val="000000"/>
                <w:szCs w:val="24"/>
              </w:rPr>
              <w:t>16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711E" w14:textId="610C69D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1903858</w:t>
            </w:r>
          </w:p>
        </w:tc>
        <w:tc>
          <w:tcPr>
            <w:tcW w:w="761" w:type="pct"/>
          </w:tcPr>
          <w:p w14:paraId="45796F07" w14:textId="6D35524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974,94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454B" w14:textId="126D81B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0EA9314A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873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44EA" w14:textId="5CB496E8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Televizijos tinklas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A020" w14:textId="446F5E1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1903859</w:t>
            </w:r>
          </w:p>
        </w:tc>
        <w:tc>
          <w:tcPr>
            <w:tcW w:w="761" w:type="pct"/>
          </w:tcPr>
          <w:p w14:paraId="00669A4F" w14:textId="31A2863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072,57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8264" w14:textId="0E16B77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EF42F4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2B8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8409" w14:textId="137D448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Mini diskų skaitymo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/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 xml:space="preserve">perrašymo įrenginys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0F81" w14:textId="53E74A5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1903860</w:t>
            </w:r>
          </w:p>
        </w:tc>
        <w:tc>
          <w:tcPr>
            <w:tcW w:w="761" w:type="pct"/>
          </w:tcPr>
          <w:p w14:paraId="1B92B795" w14:textId="6B1BD8A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612,50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A24C" w14:textId="1888B2C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03912DE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739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6462" w14:textId="16815E99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Audiomatrica su </w:t>
            </w:r>
            <w:r w:rsidRPr="007D3AB2">
              <w:rPr>
                <w:i/>
                <w:color w:val="000000"/>
                <w:szCs w:val="24"/>
              </w:rPr>
              <w:t>Cobra Net</w:t>
            </w:r>
            <w:r w:rsidRPr="007D3AB2">
              <w:rPr>
                <w:color w:val="000000"/>
                <w:szCs w:val="24"/>
              </w:rPr>
              <w:t xml:space="preserve"> jungtimi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FF75" w14:textId="265256F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1903861</w:t>
            </w:r>
          </w:p>
        </w:tc>
        <w:tc>
          <w:tcPr>
            <w:tcW w:w="761" w:type="pct"/>
          </w:tcPr>
          <w:p w14:paraId="47730F02" w14:textId="430317B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600,00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A1F6" w14:textId="4F3F941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739E423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EC6E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0DC2" w14:textId="4758DA2E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Titrai, logo</w:t>
            </w:r>
            <w:r w:rsidR="003D2FAB">
              <w:rPr>
                <w:color w:val="000000"/>
                <w:szCs w:val="24"/>
              </w:rPr>
              <w:t>tipas</w:t>
            </w:r>
            <w:r w:rsidRPr="007D3AB2">
              <w:rPr>
                <w:color w:val="000000"/>
                <w:szCs w:val="24"/>
              </w:rPr>
              <w:t xml:space="preserve">, grafika </w:t>
            </w:r>
            <w:r w:rsidRPr="003D2FAB">
              <w:rPr>
                <w:color w:val="000000"/>
                <w:szCs w:val="24"/>
              </w:rPr>
              <w:t>(Parko g. 12)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7E21" w14:textId="01451A7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1903862</w:t>
            </w:r>
          </w:p>
        </w:tc>
        <w:tc>
          <w:tcPr>
            <w:tcW w:w="761" w:type="pct"/>
          </w:tcPr>
          <w:p w14:paraId="4C4289BC" w14:textId="68B0878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747,38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D1A8" w14:textId="55215D1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6037B0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689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25D9" w14:textId="7C16BF7D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Mobilusis krepšinio stovas </w:t>
            </w:r>
            <w:r w:rsidRPr="003D2FAB">
              <w:rPr>
                <w:color w:val="000000"/>
                <w:szCs w:val="24"/>
              </w:rPr>
              <w:t xml:space="preserve">PORTER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CA20" w14:textId="7D68FFF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1903864</w:t>
            </w:r>
          </w:p>
        </w:tc>
        <w:tc>
          <w:tcPr>
            <w:tcW w:w="761" w:type="pct"/>
          </w:tcPr>
          <w:p w14:paraId="7CBE14B9" w14:textId="574B9ED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10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285,28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FB04" w14:textId="7BFC5B2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BCF20D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80A3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EDA" w14:textId="0FBD093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Mobilusis krepšinio stovas </w:t>
            </w:r>
            <w:r w:rsidRPr="003D2FAB">
              <w:rPr>
                <w:color w:val="000000"/>
                <w:szCs w:val="24"/>
              </w:rPr>
              <w:t xml:space="preserve">PORTER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BF88" w14:textId="5256CC1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1903865</w:t>
            </w:r>
          </w:p>
        </w:tc>
        <w:tc>
          <w:tcPr>
            <w:tcW w:w="761" w:type="pct"/>
          </w:tcPr>
          <w:p w14:paraId="34D39242" w14:textId="0B1A117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10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285,28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BD40" w14:textId="1B4191F4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0AFB46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B244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9F44" w14:textId="621623C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Mobilusis krepšinio stovas </w:t>
            </w:r>
            <w:r w:rsidRPr="003D2FAB">
              <w:rPr>
                <w:color w:val="000000"/>
                <w:szCs w:val="24"/>
              </w:rPr>
              <w:t xml:space="preserve">PORTER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AEE5" w14:textId="55D72FE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1903866</w:t>
            </w:r>
          </w:p>
        </w:tc>
        <w:tc>
          <w:tcPr>
            <w:tcW w:w="761" w:type="pct"/>
          </w:tcPr>
          <w:p w14:paraId="3ADF7410" w14:textId="021D279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10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285,28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60BB" w14:textId="3D890CB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263C9796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39D7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DC26" w14:textId="4F13088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Nešiojam</w:t>
            </w:r>
            <w:r w:rsidR="003D2FAB">
              <w:rPr>
                <w:color w:val="000000"/>
                <w:szCs w:val="24"/>
              </w:rPr>
              <w:t>oji</w:t>
            </w:r>
            <w:r w:rsidRPr="007D3AB2">
              <w:rPr>
                <w:color w:val="000000"/>
                <w:szCs w:val="24"/>
              </w:rPr>
              <w:t xml:space="preserve"> kamera su 26-pin CCU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7EFD" w14:textId="6D7999AF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1903867</w:t>
            </w:r>
          </w:p>
        </w:tc>
        <w:tc>
          <w:tcPr>
            <w:tcW w:w="761" w:type="pct"/>
          </w:tcPr>
          <w:p w14:paraId="016C7A05" w14:textId="3384EDD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15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100,47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B795" w14:textId="4DB8ADF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AD546E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81B8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61F5" w14:textId="3B354C91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Kamera su posūkio mechanizmu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E658" w14:textId="2771D21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1903868</w:t>
            </w:r>
          </w:p>
        </w:tc>
        <w:tc>
          <w:tcPr>
            <w:tcW w:w="761" w:type="pct"/>
          </w:tcPr>
          <w:p w14:paraId="19359F01" w14:textId="0DA592C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103,60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A575" w14:textId="40F73B3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A2EBCC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F21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7448" w14:textId="06C72C8C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Kamera su posūkio mechanizmu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BC9B" w14:textId="2B6AC95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1903869</w:t>
            </w:r>
          </w:p>
        </w:tc>
        <w:tc>
          <w:tcPr>
            <w:tcW w:w="761" w:type="pct"/>
          </w:tcPr>
          <w:p w14:paraId="26A966F8" w14:textId="23FD7B5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21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103,60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F7B5" w14:textId="67A6ABC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105F94E8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FBE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867F" w14:textId="2204B07B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Automatinė analoginė telefono stotelė </w:t>
            </w:r>
            <w:r w:rsidRPr="003D2FAB">
              <w:rPr>
                <w:color w:val="000000"/>
                <w:szCs w:val="24"/>
              </w:rPr>
              <w:t>BBX</w:t>
            </w:r>
            <w:r w:rsidRPr="007D3AB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6FFC" w14:textId="31235BB0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1903870</w:t>
            </w:r>
          </w:p>
        </w:tc>
        <w:tc>
          <w:tcPr>
            <w:tcW w:w="761" w:type="pct"/>
          </w:tcPr>
          <w:p w14:paraId="1344D2B8" w14:textId="4E71B3A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31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186,38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8AD9" w14:textId="0019D1FC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6D11B3DF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02C0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30C1" w14:textId="28F32C50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Pavojaus ir evakuacijos įgarsinimo sistema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2E03" w14:textId="5E19D43D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1903873</w:t>
            </w:r>
          </w:p>
        </w:tc>
        <w:tc>
          <w:tcPr>
            <w:tcW w:w="761" w:type="pct"/>
          </w:tcPr>
          <w:p w14:paraId="075BF106" w14:textId="7B0557C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36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659,40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350A" w14:textId="79996358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594312D1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1F79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5A5E" w14:textId="11DE17A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Studijos modeliavimo ir monta</w:t>
            </w:r>
            <w:r w:rsidR="003D2FAB">
              <w:rPr>
                <w:color w:val="000000"/>
                <w:szCs w:val="24"/>
              </w:rPr>
              <w:t>vim</w:t>
            </w:r>
            <w:r w:rsidRPr="007D3AB2">
              <w:rPr>
                <w:color w:val="000000"/>
                <w:szCs w:val="24"/>
              </w:rPr>
              <w:t xml:space="preserve">o sistema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BA31" w14:textId="5A801282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1903874</w:t>
            </w:r>
          </w:p>
        </w:tc>
        <w:tc>
          <w:tcPr>
            <w:tcW w:w="761" w:type="pct"/>
          </w:tcPr>
          <w:p w14:paraId="50DBAEF5" w14:textId="1705EFF3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47</w:t>
            </w:r>
            <w:r w:rsidR="003D2FAB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189,65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DFF2" w14:textId="0C852D0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7B242307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BE9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9FE9" w14:textId="6313AAF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Surenkam</w:t>
            </w:r>
            <w:r w:rsidR="003D2FAB">
              <w:rPr>
                <w:color w:val="000000"/>
                <w:szCs w:val="24"/>
              </w:rPr>
              <w:t>oji</w:t>
            </w:r>
            <w:r w:rsidRPr="007D3AB2">
              <w:rPr>
                <w:color w:val="000000"/>
                <w:szCs w:val="24"/>
              </w:rPr>
              <w:t xml:space="preserve"> krepšinio aikštelės danga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8251" w14:textId="4F2FBF39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1903875</w:t>
            </w:r>
          </w:p>
        </w:tc>
        <w:tc>
          <w:tcPr>
            <w:tcW w:w="761" w:type="pct"/>
          </w:tcPr>
          <w:p w14:paraId="7EC51AA4" w14:textId="4165D15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116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815,87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EEC6" w14:textId="6C1CD847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37F7F942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81F1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97E" w14:textId="6BF0F52A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Teleskopinių tribūnų komplektas </w:t>
            </w:r>
            <w:r w:rsidRPr="003D2FAB">
              <w:rPr>
                <w:color w:val="000000"/>
                <w:szCs w:val="24"/>
              </w:rPr>
              <w:t>PUSA</w:t>
            </w:r>
            <w:r w:rsidRPr="007D3AB2">
              <w:rPr>
                <w:color w:val="000000"/>
                <w:szCs w:val="24"/>
              </w:rPr>
              <w:t xml:space="preserve"> arenai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E06F" w14:textId="0C9B1365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1903876</w:t>
            </w:r>
          </w:p>
        </w:tc>
        <w:tc>
          <w:tcPr>
            <w:tcW w:w="761" w:type="pct"/>
          </w:tcPr>
          <w:p w14:paraId="3B36A4A4" w14:textId="7A1C7BC6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183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900,61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08C3" w14:textId="29A216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80DFE35" w14:textId="77777777" w:rsidTr="00491B1F">
        <w:trPr>
          <w:trHeight w:val="315"/>
        </w:trPr>
        <w:tc>
          <w:tcPr>
            <w:tcW w:w="34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A04D" w14:textId="77777777" w:rsidR="008175B6" w:rsidRPr="007D3AB2" w:rsidRDefault="008175B6" w:rsidP="00491B1F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9A4B" w14:textId="15FA3CF4" w:rsidR="008175B6" w:rsidRPr="007D3AB2" w:rsidRDefault="008175B6" w:rsidP="008175B6">
            <w:pPr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 xml:space="preserve">Teleskopinių tribūnų komplektas </w:t>
            </w:r>
            <w:r w:rsidRPr="003D2FAB">
              <w:rPr>
                <w:color w:val="000000"/>
                <w:szCs w:val="24"/>
              </w:rPr>
              <w:t xml:space="preserve">PUSA </w:t>
            </w:r>
            <w:r w:rsidRPr="007D3AB2">
              <w:rPr>
                <w:color w:val="000000"/>
                <w:szCs w:val="24"/>
              </w:rPr>
              <w:t xml:space="preserve">arenai </w:t>
            </w:r>
          </w:p>
        </w:tc>
        <w:tc>
          <w:tcPr>
            <w:tcW w:w="76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ED70" w14:textId="28ED4791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1903877</w:t>
            </w:r>
          </w:p>
        </w:tc>
        <w:tc>
          <w:tcPr>
            <w:tcW w:w="761" w:type="pct"/>
          </w:tcPr>
          <w:p w14:paraId="7841B262" w14:textId="31C5493A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</w:rPr>
              <w:t>183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7D3AB2">
              <w:rPr>
                <w:color w:val="000000"/>
                <w:szCs w:val="24"/>
              </w:rPr>
              <w:t>900,61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4B7F" w14:textId="4A3B816B" w:rsidR="008175B6" w:rsidRPr="007D3AB2" w:rsidRDefault="008175B6" w:rsidP="008175B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D3AB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8175B6" w:rsidRPr="007D3AB2" w14:paraId="4C252245" w14:textId="77777777" w:rsidTr="008175B6">
        <w:trPr>
          <w:trHeight w:val="315"/>
        </w:trPr>
        <w:tc>
          <w:tcPr>
            <w:tcW w:w="3529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9EF75" w14:textId="6494C176" w:rsidR="008175B6" w:rsidRPr="007D3AB2" w:rsidRDefault="008175B6" w:rsidP="008175B6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761" w:type="pct"/>
          </w:tcPr>
          <w:p w14:paraId="12744229" w14:textId="38B25587" w:rsidR="008175B6" w:rsidRPr="007D3AB2" w:rsidRDefault="008175B6" w:rsidP="008175B6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2 055 927,61</w:t>
            </w:r>
          </w:p>
        </w:tc>
        <w:tc>
          <w:tcPr>
            <w:tcW w:w="71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CC87" w14:textId="21D878D3" w:rsidR="008175B6" w:rsidRPr="007D3AB2" w:rsidRDefault="008175B6" w:rsidP="008175B6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210 401,91</w:t>
            </w:r>
          </w:p>
        </w:tc>
      </w:tr>
    </w:tbl>
    <w:p w14:paraId="135755CB" w14:textId="4B1D3087" w:rsidR="00F361E1" w:rsidRPr="00012F24" w:rsidRDefault="00F361E1" w:rsidP="00627BF6">
      <w:pPr>
        <w:rPr>
          <w:rFonts w:eastAsia="Calibri"/>
          <w:szCs w:val="24"/>
        </w:rPr>
      </w:pPr>
    </w:p>
    <w:p w14:paraId="6A7F1AEB" w14:textId="77777777" w:rsidR="00F80EFA" w:rsidRPr="00012F24" w:rsidRDefault="00F361E1">
      <w:pPr>
        <w:rPr>
          <w:rFonts w:eastAsia="Calibri"/>
          <w:szCs w:val="24"/>
        </w:rPr>
        <w:sectPr w:rsidR="00F80EFA" w:rsidRPr="00012F24" w:rsidSect="00070AE0">
          <w:pgSz w:w="11907" w:h="16840" w:code="9"/>
          <w:pgMar w:top="1134" w:right="567" w:bottom="992" w:left="1134" w:header="0" w:footer="0" w:gutter="0"/>
          <w:cols w:space="1296"/>
          <w:docGrid w:linePitch="326"/>
        </w:sectPr>
      </w:pPr>
      <w:r w:rsidRPr="00012F24">
        <w:rPr>
          <w:rFonts w:eastAsia="Calibri"/>
          <w:szCs w:val="24"/>
        </w:rPr>
        <w:br w:type="page"/>
      </w:r>
    </w:p>
    <w:p w14:paraId="3C96ACEE" w14:textId="77777777" w:rsidR="00F80EFA" w:rsidRPr="00012F24" w:rsidRDefault="00F80EFA" w:rsidP="00F80EFA">
      <w:pPr>
        <w:ind w:left="-1276" w:firstLine="6521"/>
        <w:rPr>
          <w:szCs w:val="24"/>
        </w:rPr>
      </w:pPr>
      <w:r w:rsidRPr="00012F24">
        <w:rPr>
          <w:szCs w:val="24"/>
        </w:rPr>
        <w:t xml:space="preserve">Panevėžio miesto savivaldybės tarybos </w:t>
      </w:r>
    </w:p>
    <w:p w14:paraId="7B750C36" w14:textId="38BEFB0E" w:rsidR="00F80EFA" w:rsidRPr="00012F24" w:rsidRDefault="00B44A07" w:rsidP="00F80EFA">
      <w:pPr>
        <w:ind w:left="-2522" w:firstLine="7767"/>
        <w:rPr>
          <w:szCs w:val="24"/>
        </w:rPr>
      </w:pPr>
      <w:r>
        <w:rPr>
          <w:szCs w:val="24"/>
        </w:rPr>
        <w:t xml:space="preserve">                                    </w:t>
      </w:r>
      <w:r w:rsidR="00F80EFA" w:rsidRPr="00012F24">
        <w:rPr>
          <w:szCs w:val="24"/>
        </w:rPr>
        <w:t xml:space="preserve">sprendimo Nr. </w:t>
      </w:r>
    </w:p>
    <w:p w14:paraId="54626715" w14:textId="2ECA0E45" w:rsidR="00F80EFA" w:rsidRPr="00012F24" w:rsidRDefault="00F80EFA" w:rsidP="00F80EFA">
      <w:pPr>
        <w:ind w:left="-2664" w:firstLine="7909"/>
      </w:pPr>
      <w:r w:rsidRPr="00012F24">
        <w:rPr>
          <w:szCs w:val="24"/>
        </w:rPr>
        <w:t>2 priedas</w:t>
      </w:r>
    </w:p>
    <w:p w14:paraId="39DB8868" w14:textId="09BB1E1E" w:rsidR="00F361E1" w:rsidRPr="00012F24" w:rsidRDefault="00F361E1" w:rsidP="00F80EFA">
      <w:pPr>
        <w:ind w:left="4820"/>
        <w:rPr>
          <w:rFonts w:eastAsia="Calibri"/>
          <w:szCs w:val="24"/>
        </w:rPr>
      </w:pPr>
    </w:p>
    <w:p w14:paraId="38F4728F" w14:textId="77777777" w:rsidR="00F361E1" w:rsidRPr="00012F24" w:rsidRDefault="00F361E1" w:rsidP="00F361E1">
      <w:pPr>
        <w:jc w:val="both"/>
        <w:rPr>
          <w:rFonts w:eastAsia="Calibri"/>
          <w:szCs w:val="24"/>
        </w:rPr>
      </w:pPr>
    </w:p>
    <w:p w14:paraId="14DB9B50" w14:textId="73FC5DB6" w:rsidR="00F361E1" w:rsidRPr="00012F24" w:rsidRDefault="00F361E1" w:rsidP="00F361E1">
      <w:pPr>
        <w:jc w:val="center"/>
        <w:rPr>
          <w:b/>
          <w:szCs w:val="24"/>
        </w:rPr>
      </w:pPr>
      <w:r w:rsidRPr="00012F24">
        <w:rPr>
          <w:b/>
          <w:szCs w:val="24"/>
        </w:rPr>
        <w:t xml:space="preserve">TRUMPALAIKIO MATERIALIOJO TURTO, PERDUODAMO PANEVĖŽIO </w:t>
      </w:r>
      <w:r w:rsidR="007966E6">
        <w:rPr>
          <w:b/>
          <w:szCs w:val="24"/>
        </w:rPr>
        <w:t>NEKILNOJAMOJO TURTO VALDYMO</w:t>
      </w:r>
      <w:r w:rsidR="007966E6" w:rsidRPr="00012F24">
        <w:rPr>
          <w:b/>
          <w:szCs w:val="24"/>
        </w:rPr>
        <w:t xml:space="preserve"> </w:t>
      </w:r>
      <w:r w:rsidRPr="00012F24">
        <w:rPr>
          <w:b/>
          <w:szCs w:val="24"/>
        </w:rPr>
        <w:t>CENTRUI VALDYTI, NAUDOTI IR DISPONUOTI JUO PATIKĖJIMO TEISE, SĄRAŠAS</w:t>
      </w:r>
    </w:p>
    <w:p w14:paraId="47E20ADA" w14:textId="77777777" w:rsidR="00F361E1" w:rsidRPr="00012F24" w:rsidRDefault="00F361E1" w:rsidP="00F361E1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5246"/>
        <w:gridCol w:w="851"/>
        <w:gridCol w:w="1417"/>
        <w:gridCol w:w="1410"/>
      </w:tblGrid>
      <w:tr w:rsidR="00F80EFA" w:rsidRPr="00C73F35" w14:paraId="25009BE1" w14:textId="77777777" w:rsidTr="00467E51">
        <w:trPr>
          <w:trHeight w:val="705"/>
        </w:trPr>
        <w:tc>
          <w:tcPr>
            <w:tcW w:w="3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F426" w14:textId="77777777" w:rsidR="00F80EFA" w:rsidRPr="00C73F35" w:rsidRDefault="00F80EFA" w:rsidP="00467E51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C73F35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3AA9" w14:textId="77777777" w:rsidR="00F80EFA" w:rsidRPr="00C73F35" w:rsidRDefault="00F80EFA" w:rsidP="00467E5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73F35">
              <w:rPr>
                <w:b/>
                <w:bCs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442" w:type="pct"/>
            <w:vAlign w:val="center"/>
          </w:tcPr>
          <w:p w14:paraId="5E862BC0" w14:textId="77777777" w:rsidR="00F80EFA" w:rsidRPr="00C73F35" w:rsidRDefault="00F80EFA" w:rsidP="00B0378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C73F35">
              <w:rPr>
                <w:b/>
                <w:color w:val="000000"/>
                <w:szCs w:val="24"/>
                <w:lang w:eastAsia="lt-LT"/>
              </w:rPr>
              <w:t>Kiekis, vnt.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F36A" w14:textId="77777777" w:rsidR="00F80EFA" w:rsidRPr="00C73F35" w:rsidRDefault="00F80EFA" w:rsidP="00B0378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C73F35">
              <w:rPr>
                <w:b/>
                <w:color w:val="000000"/>
                <w:szCs w:val="24"/>
                <w:lang w:eastAsia="lt-LT"/>
              </w:rPr>
              <w:t>Vieneto įsigijimo vertė, Eur</w:t>
            </w:r>
          </w:p>
        </w:tc>
        <w:tc>
          <w:tcPr>
            <w:tcW w:w="732" w:type="pct"/>
            <w:vAlign w:val="center"/>
          </w:tcPr>
          <w:p w14:paraId="2525E30E" w14:textId="77777777" w:rsidR="00F80EFA" w:rsidRPr="00C73F35" w:rsidRDefault="00F80EFA" w:rsidP="00B0378F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C73F35">
              <w:rPr>
                <w:b/>
                <w:color w:val="000000"/>
                <w:szCs w:val="24"/>
                <w:lang w:eastAsia="lt-LT"/>
              </w:rPr>
              <w:t>Bendra įsigijimo vertė, Eur</w:t>
            </w:r>
          </w:p>
        </w:tc>
      </w:tr>
      <w:tr w:rsidR="007966E6" w:rsidRPr="00C73F35" w14:paraId="4ACD4BB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CCF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4153" w14:textId="434BBEF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Adapteris 24V</w:t>
            </w:r>
          </w:p>
        </w:tc>
        <w:tc>
          <w:tcPr>
            <w:tcW w:w="442" w:type="pct"/>
          </w:tcPr>
          <w:p w14:paraId="2755C5BA" w14:textId="4488C92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C8DA" w14:textId="0A859B1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18,7900</w:t>
            </w:r>
          </w:p>
        </w:tc>
        <w:tc>
          <w:tcPr>
            <w:tcW w:w="732" w:type="pct"/>
          </w:tcPr>
          <w:p w14:paraId="4A501488" w14:textId="429B63F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18,79</w:t>
            </w:r>
          </w:p>
        </w:tc>
      </w:tr>
      <w:tr w:rsidR="007966E6" w:rsidRPr="00C73F35" w14:paraId="106C6143" w14:textId="77777777" w:rsidTr="00926B2C">
        <w:trPr>
          <w:trHeight w:val="30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B29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5821" w14:textId="4BE9C8B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Adapteris </w:t>
            </w:r>
            <w:r w:rsidRPr="00C73F35">
              <w:rPr>
                <w:i/>
                <w:color w:val="000000"/>
                <w:szCs w:val="24"/>
              </w:rPr>
              <w:t>MikroTik S- RJ01</w:t>
            </w:r>
          </w:p>
        </w:tc>
        <w:tc>
          <w:tcPr>
            <w:tcW w:w="442" w:type="pct"/>
          </w:tcPr>
          <w:p w14:paraId="51B39FB6" w14:textId="740F9E7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7307" w14:textId="4F2C77B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29,9950</w:t>
            </w:r>
          </w:p>
        </w:tc>
        <w:tc>
          <w:tcPr>
            <w:tcW w:w="732" w:type="pct"/>
          </w:tcPr>
          <w:p w14:paraId="01BAAD16" w14:textId="77F96E2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59,99</w:t>
            </w:r>
          </w:p>
        </w:tc>
      </w:tr>
      <w:tr w:rsidR="007966E6" w:rsidRPr="00C73F35" w14:paraId="2BF7696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04B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6487" w14:textId="62C7180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Aktyvus monitorius </w:t>
            </w:r>
            <w:r w:rsidRPr="00C73F35">
              <w:rPr>
                <w:i/>
                <w:color w:val="000000"/>
                <w:szCs w:val="24"/>
              </w:rPr>
              <w:t>60W</w:t>
            </w:r>
          </w:p>
        </w:tc>
        <w:tc>
          <w:tcPr>
            <w:tcW w:w="442" w:type="pct"/>
          </w:tcPr>
          <w:p w14:paraId="65F66189" w14:textId="039E127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3709" w14:textId="0CF8BC6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368,7000</w:t>
            </w:r>
          </w:p>
        </w:tc>
        <w:tc>
          <w:tcPr>
            <w:tcW w:w="732" w:type="pct"/>
          </w:tcPr>
          <w:p w14:paraId="1CFD2425" w14:textId="3D605E0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737,40</w:t>
            </w:r>
          </w:p>
        </w:tc>
      </w:tr>
      <w:tr w:rsidR="007966E6" w:rsidRPr="00C73F35" w14:paraId="1A328A8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572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537C" w14:textId="0AF0EFA7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Akumuliatorinis suktuvas </w:t>
            </w:r>
            <w:r w:rsidRPr="00C73F35">
              <w:rPr>
                <w:i/>
                <w:color w:val="000000"/>
                <w:szCs w:val="24"/>
              </w:rPr>
              <w:t>+ 2x BL1830</w:t>
            </w:r>
          </w:p>
        </w:tc>
        <w:tc>
          <w:tcPr>
            <w:tcW w:w="442" w:type="pct"/>
          </w:tcPr>
          <w:p w14:paraId="7783725E" w14:textId="2F95052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C2EE" w14:textId="02629E4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205,0000</w:t>
            </w:r>
          </w:p>
        </w:tc>
        <w:tc>
          <w:tcPr>
            <w:tcW w:w="732" w:type="pct"/>
          </w:tcPr>
          <w:p w14:paraId="0BA500ED" w14:textId="1C5ED07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205,00</w:t>
            </w:r>
          </w:p>
        </w:tc>
      </w:tr>
      <w:tr w:rsidR="007966E6" w:rsidRPr="00C73F35" w14:paraId="25759A6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523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87B" w14:textId="582694D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Akumuliatorius </w:t>
            </w:r>
            <w:r w:rsidRPr="00B44A07">
              <w:rPr>
                <w:color w:val="000000"/>
                <w:szCs w:val="24"/>
              </w:rPr>
              <w:t>S-8080A 95W</w:t>
            </w:r>
          </w:p>
        </w:tc>
        <w:tc>
          <w:tcPr>
            <w:tcW w:w="442" w:type="pct"/>
          </w:tcPr>
          <w:p w14:paraId="1B2D1405" w14:textId="6371778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7107" w14:textId="63D8140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7D815C7" w14:textId="7386822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313452C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2D5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367B" w14:textId="5B29A8C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Aliuminio langas</w:t>
            </w:r>
          </w:p>
        </w:tc>
        <w:tc>
          <w:tcPr>
            <w:tcW w:w="442" w:type="pct"/>
          </w:tcPr>
          <w:p w14:paraId="623BE386" w14:textId="1F8A5B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EE76" w14:textId="38BCF0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51F6E41B" w14:textId="435CC18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30FB24E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652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6B79" w14:textId="2257C58B" w:rsidR="007966E6" w:rsidRPr="00C73F35" w:rsidRDefault="001C10C3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Analoginis vaizdo stiprintuvas</w:t>
            </w:r>
          </w:p>
        </w:tc>
        <w:tc>
          <w:tcPr>
            <w:tcW w:w="442" w:type="pct"/>
          </w:tcPr>
          <w:p w14:paraId="5049E6C9" w14:textId="33A1822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218E" w14:textId="5AAFE0E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200,4200</w:t>
            </w:r>
          </w:p>
        </w:tc>
        <w:tc>
          <w:tcPr>
            <w:tcW w:w="732" w:type="pct"/>
          </w:tcPr>
          <w:p w14:paraId="10640208" w14:textId="28533F3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200,42</w:t>
            </w:r>
          </w:p>
        </w:tc>
      </w:tr>
      <w:tr w:rsidR="007966E6" w:rsidRPr="00C73F35" w14:paraId="1148774B" w14:textId="77777777" w:rsidTr="00926B2C">
        <w:trPr>
          <w:trHeight w:val="206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3EE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27D6" w14:textId="12662A3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Antro aukšto baras</w:t>
            </w:r>
          </w:p>
        </w:tc>
        <w:tc>
          <w:tcPr>
            <w:tcW w:w="442" w:type="pct"/>
          </w:tcPr>
          <w:p w14:paraId="3C151E60" w14:textId="5C48E84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4D7E" w14:textId="21AF04C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C0AA998" w14:textId="5258258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1,40</w:t>
            </w:r>
          </w:p>
        </w:tc>
      </w:tr>
      <w:tr w:rsidR="007966E6" w:rsidRPr="00C73F35" w14:paraId="2FA0DD2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3CC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8C64" w14:textId="746E13E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Aplinkos triukšmo matavimo mikrofonai </w:t>
            </w:r>
          </w:p>
        </w:tc>
        <w:tc>
          <w:tcPr>
            <w:tcW w:w="442" w:type="pct"/>
          </w:tcPr>
          <w:p w14:paraId="3E78C533" w14:textId="38191A0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3FDE" w14:textId="5FFD0E1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101,7083</w:t>
            </w:r>
          </w:p>
        </w:tc>
        <w:tc>
          <w:tcPr>
            <w:tcW w:w="732" w:type="pct"/>
          </w:tcPr>
          <w:p w14:paraId="7CE2E1F0" w14:textId="0A127F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610,25</w:t>
            </w:r>
          </w:p>
        </w:tc>
      </w:tr>
      <w:tr w:rsidR="007966E6" w:rsidRPr="00C73F35" w14:paraId="6E4C145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E58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0C4B" w14:textId="3DFEB79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Apsauginės žaliuzės</w:t>
            </w:r>
          </w:p>
        </w:tc>
        <w:tc>
          <w:tcPr>
            <w:tcW w:w="442" w:type="pct"/>
          </w:tcPr>
          <w:p w14:paraId="63B26A51" w14:textId="64176C6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C1F1" w14:textId="466F890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0,3600</w:t>
            </w:r>
          </w:p>
        </w:tc>
        <w:tc>
          <w:tcPr>
            <w:tcW w:w="732" w:type="pct"/>
          </w:tcPr>
          <w:p w14:paraId="13D4034F" w14:textId="3FE9A67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1,80</w:t>
            </w:r>
          </w:p>
        </w:tc>
      </w:tr>
      <w:tr w:rsidR="007966E6" w:rsidRPr="00C73F35" w14:paraId="4405915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535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035" w14:textId="6FD730D7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Apvalus stalas </w:t>
            </w:r>
          </w:p>
        </w:tc>
        <w:tc>
          <w:tcPr>
            <w:tcW w:w="442" w:type="pct"/>
          </w:tcPr>
          <w:p w14:paraId="3C90AEFD" w14:textId="21BC885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1D08" w14:textId="114F06B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247,2300</w:t>
            </w:r>
          </w:p>
        </w:tc>
        <w:tc>
          <w:tcPr>
            <w:tcW w:w="732" w:type="pct"/>
          </w:tcPr>
          <w:p w14:paraId="5AF39D9D" w14:textId="1FC1F86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247,23</w:t>
            </w:r>
          </w:p>
        </w:tc>
      </w:tr>
      <w:tr w:rsidR="007966E6" w:rsidRPr="00C73F35" w14:paraId="5D068F1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45A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BE61" w14:textId="2D799F6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Atvira sportininkų rūbų spinta </w:t>
            </w:r>
          </w:p>
        </w:tc>
        <w:tc>
          <w:tcPr>
            <w:tcW w:w="442" w:type="pct"/>
          </w:tcPr>
          <w:p w14:paraId="6B994C01" w14:textId="499E679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5426" w14:textId="6B6BE4A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165,8650</w:t>
            </w:r>
          </w:p>
        </w:tc>
        <w:tc>
          <w:tcPr>
            <w:tcW w:w="732" w:type="pct"/>
          </w:tcPr>
          <w:p w14:paraId="561C1A22" w14:textId="252F64E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331,73</w:t>
            </w:r>
          </w:p>
        </w:tc>
      </w:tr>
      <w:tr w:rsidR="007966E6" w:rsidRPr="00C73F35" w14:paraId="7E0C015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4E3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3F11" w14:textId="2DE49FC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Atvira sportininkų rūbų spinta </w:t>
            </w:r>
          </w:p>
        </w:tc>
        <w:tc>
          <w:tcPr>
            <w:tcW w:w="442" w:type="pct"/>
          </w:tcPr>
          <w:p w14:paraId="4FE633A9" w14:textId="03C7C40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F22D" w14:textId="7F72D8E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87,4218</w:t>
            </w:r>
          </w:p>
        </w:tc>
        <w:tc>
          <w:tcPr>
            <w:tcW w:w="732" w:type="pct"/>
          </w:tcPr>
          <w:p w14:paraId="010E7EE5" w14:textId="552B3D6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245,31</w:t>
            </w:r>
          </w:p>
        </w:tc>
      </w:tr>
      <w:tr w:rsidR="007966E6" w:rsidRPr="00C73F35" w14:paraId="7047840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91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1FD7" w14:textId="45663198" w:rsidR="007966E6" w:rsidRPr="00C73F35" w:rsidRDefault="001C10C3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Įrenginys </w:t>
            </w:r>
            <w:r w:rsidR="007966E6" w:rsidRPr="00C73F35">
              <w:rPr>
                <w:i/>
                <w:color w:val="000000"/>
                <w:szCs w:val="24"/>
              </w:rPr>
              <w:t>Audio Jackfield 2</w:t>
            </w:r>
            <w:r w:rsidR="00B44A07">
              <w:rPr>
                <w:i/>
                <w:color w:val="000000"/>
                <w:szCs w:val="24"/>
              </w:rPr>
              <w:t xml:space="preserve"> </w:t>
            </w:r>
            <w:r w:rsidR="007966E6" w:rsidRPr="00C73F35">
              <w:rPr>
                <w:i/>
                <w:color w:val="000000"/>
                <w:szCs w:val="24"/>
              </w:rPr>
              <w:t>x</w:t>
            </w:r>
            <w:r w:rsidR="00B44A07">
              <w:rPr>
                <w:i/>
                <w:color w:val="000000"/>
                <w:szCs w:val="24"/>
              </w:rPr>
              <w:t xml:space="preserve"> </w:t>
            </w:r>
            <w:r w:rsidR="007966E6" w:rsidRPr="00C73F35">
              <w:rPr>
                <w:i/>
                <w:color w:val="000000"/>
                <w:szCs w:val="24"/>
              </w:rPr>
              <w:t>26</w:t>
            </w:r>
          </w:p>
        </w:tc>
        <w:tc>
          <w:tcPr>
            <w:tcW w:w="442" w:type="pct"/>
          </w:tcPr>
          <w:p w14:paraId="59AC29B6" w14:textId="190EED7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3DF9" w14:textId="33DBB20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300,6250</w:t>
            </w:r>
          </w:p>
        </w:tc>
        <w:tc>
          <w:tcPr>
            <w:tcW w:w="732" w:type="pct"/>
          </w:tcPr>
          <w:p w14:paraId="255D2F55" w14:textId="0E49B19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601,25</w:t>
            </w:r>
          </w:p>
        </w:tc>
      </w:tr>
      <w:tr w:rsidR="007966E6" w:rsidRPr="00C73F35" w14:paraId="1D4F034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AC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29B4" w14:textId="422A2646" w:rsidR="007966E6" w:rsidRPr="00C73F35" w:rsidRDefault="001C10C3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Įrenginys </w:t>
            </w:r>
            <w:r w:rsidR="007966E6" w:rsidRPr="00C73F35">
              <w:rPr>
                <w:i/>
                <w:color w:val="000000"/>
                <w:szCs w:val="24"/>
              </w:rPr>
              <w:t>Audio Jackfield 2</w:t>
            </w:r>
            <w:r w:rsidR="00B44A07">
              <w:rPr>
                <w:i/>
                <w:color w:val="000000"/>
                <w:szCs w:val="24"/>
              </w:rPr>
              <w:t xml:space="preserve"> </w:t>
            </w:r>
            <w:r w:rsidR="007966E6" w:rsidRPr="00C73F35">
              <w:rPr>
                <w:i/>
                <w:color w:val="000000"/>
                <w:szCs w:val="24"/>
              </w:rPr>
              <w:t>x</w:t>
            </w:r>
            <w:r w:rsidR="00B44A07">
              <w:rPr>
                <w:i/>
                <w:color w:val="000000"/>
                <w:szCs w:val="24"/>
              </w:rPr>
              <w:t xml:space="preserve"> </w:t>
            </w:r>
            <w:r w:rsidR="007966E6" w:rsidRPr="00C73F35">
              <w:rPr>
                <w:i/>
                <w:color w:val="000000"/>
                <w:szCs w:val="24"/>
              </w:rPr>
              <w:t>26</w:t>
            </w:r>
          </w:p>
        </w:tc>
        <w:tc>
          <w:tcPr>
            <w:tcW w:w="442" w:type="pct"/>
          </w:tcPr>
          <w:p w14:paraId="2B4DC772" w14:textId="1BA36FF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22C" w14:textId="5426816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460,9600</w:t>
            </w:r>
          </w:p>
        </w:tc>
        <w:tc>
          <w:tcPr>
            <w:tcW w:w="732" w:type="pct"/>
          </w:tcPr>
          <w:p w14:paraId="4D7BEC3D" w14:textId="643E675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921,92</w:t>
            </w:r>
          </w:p>
        </w:tc>
      </w:tr>
      <w:tr w:rsidR="007966E6" w:rsidRPr="00C73F35" w14:paraId="0BC338E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D48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CE36" w14:textId="37FA634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Aukšta kėdė</w:t>
            </w:r>
          </w:p>
        </w:tc>
        <w:tc>
          <w:tcPr>
            <w:tcW w:w="442" w:type="pct"/>
          </w:tcPr>
          <w:p w14:paraId="0F66AEE2" w14:textId="7D36BED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DC9A" w14:textId="6B105F4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6AAC675" w14:textId="6E24463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1,05</w:t>
            </w:r>
          </w:p>
        </w:tc>
      </w:tr>
      <w:tr w:rsidR="007966E6" w:rsidRPr="00C73F35" w14:paraId="2E95897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B03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ED99" w14:textId="1BBFB047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Aukšti staliukai tarp kolonų ant bazės </w:t>
            </w:r>
            <w:r w:rsidRPr="00B44A07">
              <w:rPr>
                <w:color w:val="000000"/>
                <w:szCs w:val="24"/>
              </w:rPr>
              <w:t>TONDA</w:t>
            </w:r>
          </w:p>
        </w:tc>
        <w:tc>
          <w:tcPr>
            <w:tcW w:w="442" w:type="pct"/>
          </w:tcPr>
          <w:p w14:paraId="6A05C239" w14:textId="0F50056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CBBB" w14:textId="34F4EA9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232,3363</w:t>
            </w:r>
          </w:p>
        </w:tc>
        <w:tc>
          <w:tcPr>
            <w:tcW w:w="732" w:type="pct"/>
          </w:tcPr>
          <w:p w14:paraId="5780BC25" w14:textId="76DE9DC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576,07</w:t>
            </w:r>
          </w:p>
        </w:tc>
      </w:tr>
      <w:tr w:rsidR="007966E6" w:rsidRPr="00C73F35" w14:paraId="1E6EFF9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D4F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6C7F" w14:textId="23DA559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Baras</w:t>
            </w:r>
          </w:p>
        </w:tc>
        <w:tc>
          <w:tcPr>
            <w:tcW w:w="442" w:type="pct"/>
          </w:tcPr>
          <w:p w14:paraId="62EC09D1" w14:textId="37922FD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6393" w14:textId="1561DB6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3212DAF1" w14:textId="662B5D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027DC35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2C1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1498" w14:textId="0F4D4A9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Bar</w:t>
            </w:r>
            <w:r w:rsidR="00B44A07">
              <w:rPr>
                <w:color w:val="000000"/>
                <w:szCs w:val="24"/>
              </w:rPr>
              <w:t>o</w:t>
            </w:r>
            <w:r w:rsidRPr="00C73F35">
              <w:rPr>
                <w:color w:val="000000"/>
                <w:szCs w:val="24"/>
              </w:rPr>
              <w:t xml:space="preserve"> kėdė </w:t>
            </w:r>
            <w:r w:rsidRPr="00B44A07">
              <w:rPr>
                <w:color w:val="000000"/>
                <w:szCs w:val="24"/>
              </w:rPr>
              <w:t>CITRO</w:t>
            </w:r>
            <w:r w:rsidRPr="00C73F35">
              <w:rPr>
                <w:color w:val="000000"/>
                <w:szCs w:val="24"/>
              </w:rPr>
              <w:t xml:space="preserve"> (sėdim</w:t>
            </w:r>
            <w:r w:rsidR="00B44A07">
              <w:rPr>
                <w:color w:val="000000"/>
                <w:szCs w:val="24"/>
              </w:rPr>
              <w:t>oji</w:t>
            </w:r>
            <w:r w:rsidRPr="00C73F35">
              <w:rPr>
                <w:color w:val="000000"/>
                <w:szCs w:val="24"/>
              </w:rPr>
              <w:t xml:space="preserve"> dalis plastik</w:t>
            </w:r>
            <w:r w:rsidR="00B44A07">
              <w:rPr>
                <w:color w:val="000000"/>
                <w:szCs w:val="24"/>
              </w:rPr>
              <w:t>inė</w:t>
            </w:r>
            <w:r w:rsidRPr="00C73F35">
              <w:rPr>
                <w:color w:val="000000"/>
                <w:szCs w:val="24"/>
              </w:rPr>
              <w:t>)</w:t>
            </w:r>
          </w:p>
        </w:tc>
        <w:tc>
          <w:tcPr>
            <w:tcW w:w="442" w:type="pct"/>
          </w:tcPr>
          <w:p w14:paraId="76211708" w14:textId="2D97F74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1D8A" w14:textId="472DA7B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154,8367</w:t>
            </w:r>
          </w:p>
        </w:tc>
        <w:tc>
          <w:tcPr>
            <w:tcW w:w="732" w:type="pct"/>
          </w:tcPr>
          <w:p w14:paraId="4B8717DD" w14:textId="55570E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322,55</w:t>
            </w:r>
          </w:p>
        </w:tc>
      </w:tr>
      <w:tr w:rsidR="007966E6" w:rsidRPr="00C73F35" w14:paraId="0EB4AC2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EB1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BEEE" w14:textId="084EAB2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Bar</w:t>
            </w:r>
            <w:r w:rsidR="00B44A07">
              <w:rPr>
                <w:color w:val="000000"/>
                <w:szCs w:val="24"/>
              </w:rPr>
              <w:t>o</w:t>
            </w:r>
            <w:r w:rsidRPr="00C73F35">
              <w:rPr>
                <w:color w:val="000000"/>
                <w:szCs w:val="24"/>
              </w:rPr>
              <w:t xml:space="preserve"> kėdė </w:t>
            </w:r>
            <w:r w:rsidRPr="00B44A07">
              <w:rPr>
                <w:color w:val="000000"/>
                <w:szCs w:val="24"/>
              </w:rPr>
              <w:t>PAPUSO</w:t>
            </w:r>
          </w:p>
        </w:tc>
        <w:tc>
          <w:tcPr>
            <w:tcW w:w="442" w:type="pct"/>
          </w:tcPr>
          <w:p w14:paraId="40DBA9EC" w14:textId="1CBF8AD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6A10" w14:textId="777CFC9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366,9320</w:t>
            </w:r>
          </w:p>
        </w:tc>
        <w:tc>
          <w:tcPr>
            <w:tcW w:w="732" w:type="pct"/>
          </w:tcPr>
          <w:p w14:paraId="160CB691" w14:textId="07D0EAE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834,66</w:t>
            </w:r>
          </w:p>
        </w:tc>
      </w:tr>
      <w:tr w:rsidR="007966E6" w:rsidRPr="00C73F35" w14:paraId="274D2196" w14:textId="77777777" w:rsidTr="00926B2C">
        <w:trPr>
          <w:trHeight w:val="326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1DD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21EE" w14:textId="144AAD5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Bar</w:t>
            </w:r>
            <w:r w:rsidR="00B44A07">
              <w:rPr>
                <w:color w:val="000000"/>
                <w:szCs w:val="24"/>
              </w:rPr>
              <w:t>o</w:t>
            </w:r>
            <w:r w:rsidRPr="00C73F35">
              <w:rPr>
                <w:color w:val="000000"/>
                <w:szCs w:val="24"/>
              </w:rPr>
              <w:t xml:space="preserve"> kėdė </w:t>
            </w:r>
            <w:r w:rsidRPr="00B44A07">
              <w:rPr>
                <w:color w:val="000000"/>
                <w:szCs w:val="24"/>
              </w:rPr>
              <w:t>CITRO</w:t>
            </w:r>
          </w:p>
        </w:tc>
        <w:tc>
          <w:tcPr>
            <w:tcW w:w="442" w:type="pct"/>
          </w:tcPr>
          <w:p w14:paraId="527E6EA4" w14:textId="451D171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EC8E" w14:textId="0C73D00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147,8800</w:t>
            </w:r>
          </w:p>
        </w:tc>
        <w:tc>
          <w:tcPr>
            <w:tcW w:w="732" w:type="pct"/>
          </w:tcPr>
          <w:p w14:paraId="40E6E79E" w14:textId="74D1479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14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196,48</w:t>
            </w:r>
          </w:p>
        </w:tc>
      </w:tr>
      <w:tr w:rsidR="007966E6" w:rsidRPr="00C73F35" w14:paraId="2191896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526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39BE" w14:textId="2D55F09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Belaidė optinė pelė </w:t>
            </w:r>
            <w:r w:rsidRPr="00C73F35">
              <w:rPr>
                <w:i/>
                <w:color w:val="000000"/>
                <w:szCs w:val="24"/>
              </w:rPr>
              <w:t>Canyon CNS- CMSW21DG</w:t>
            </w:r>
          </w:p>
        </w:tc>
        <w:tc>
          <w:tcPr>
            <w:tcW w:w="442" w:type="pct"/>
          </w:tcPr>
          <w:p w14:paraId="0F62F416" w14:textId="32C5CB3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AF41" w14:textId="4262DB9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15,9800</w:t>
            </w:r>
          </w:p>
        </w:tc>
        <w:tc>
          <w:tcPr>
            <w:tcW w:w="732" w:type="pct"/>
          </w:tcPr>
          <w:p w14:paraId="71B55562" w14:textId="658E1A7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15,98</w:t>
            </w:r>
          </w:p>
        </w:tc>
      </w:tr>
      <w:tr w:rsidR="007966E6" w:rsidRPr="00C73F35" w14:paraId="4AF5C28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13E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1BBB" w14:textId="54FB66E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Boileris</w:t>
            </w:r>
          </w:p>
        </w:tc>
        <w:tc>
          <w:tcPr>
            <w:tcW w:w="442" w:type="pct"/>
          </w:tcPr>
          <w:p w14:paraId="0C4983FE" w14:textId="6D2E7F2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C4C4" w14:textId="76DAD6B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E2371D7" w14:textId="446D24A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420AB5B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01C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994B" w14:textId="4BA6E0E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>RIO</w:t>
            </w:r>
            <w:r w:rsidRPr="00C73F35">
              <w:rPr>
                <w:color w:val="000000"/>
                <w:szCs w:val="24"/>
              </w:rPr>
              <w:t xml:space="preserve"> su fanera</w:t>
            </w:r>
          </w:p>
        </w:tc>
        <w:tc>
          <w:tcPr>
            <w:tcW w:w="442" w:type="pct"/>
          </w:tcPr>
          <w:p w14:paraId="4A46B633" w14:textId="1AB5CB9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F63" w14:textId="336D066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38,7300</w:t>
            </w:r>
          </w:p>
        </w:tc>
        <w:tc>
          <w:tcPr>
            <w:tcW w:w="732" w:type="pct"/>
          </w:tcPr>
          <w:p w14:paraId="1B601368" w14:textId="789B575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38,73</w:t>
            </w:r>
          </w:p>
        </w:tc>
      </w:tr>
      <w:tr w:rsidR="007966E6" w:rsidRPr="00C73F35" w14:paraId="6ED2335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0B3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45D4" w14:textId="5C0DE1C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>RIO</w:t>
            </w:r>
            <w:r w:rsidRPr="00C73F35">
              <w:rPr>
                <w:color w:val="000000"/>
                <w:szCs w:val="24"/>
              </w:rPr>
              <w:t xml:space="preserve"> su fanera</w:t>
            </w:r>
          </w:p>
        </w:tc>
        <w:tc>
          <w:tcPr>
            <w:tcW w:w="442" w:type="pct"/>
          </w:tcPr>
          <w:p w14:paraId="1C52BCF8" w14:textId="3ACE3CF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B1B0" w14:textId="1202B44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38,7336</w:t>
            </w:r>
          </w:p>
        </w:tc>
        <w:tc>
          <w:tcPr>
            <w:tcW w:w="732" w:type="pct"/>
          </w:tcPr>
          <w:p w14:paraId="73D9965C" w14:textId="0CCAA99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968,34</w:t>
            </w:r>
          </w:p>
        </w:tc>
      </w:tr>
      <w:tr w:rsidR="007966E6" w:rsidRPr="00C73F35" w14:paraId="0C4996D4" w14:textId="77777777" w:rsidTr="00926B2C">
        <w:trPr>
          <w:trHeight w:val="250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98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FEF3" w14:textId="1B9B07B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>RIO</w:t>
            </w:r>
            <w:r w:rsidRPr="00C73F35">
              <w:rPr>
                <w:color w:val="000000"/>
                <w:szCs w:val="24"/>
              </w:rPr>
              <w:t xml:space="preserve"> su fanera</w:t>
            </w:r>
          </w:p>
        </w:tc>
        <w:tc>
          <w:tcPr>
            <w:tcW w:w="442" w:type="pct"/>
          </w:tcPr>
          <w:p w14:paraId="4A46AD1C" w14:textId="7B7C60C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0F1D" w14:textId="75D4E8D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38,7338</w:t>
            </w:r>
          </w:p>
        </w:tc>
        <w:tc>
          <w:tcPr>
            <w:tcW w:w="732" w:type="pct"/>
          </w:tcPr>
          <w:p w14:paraId="04F280AA" w14:textId="1BB415E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549,35</w:t>
            </w:r>
          </w:p>
        </w:tc>
      </w:tr>
      <w:tr w:rsidR="007966E6" w:rsidRPr="00C73F35" w14:paraId="4EE4DC5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F31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B743" w14:textId="2584372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 xml:space="preserve">RIO </w:t>
            </w:r>
            <w:r w:rsidRPr="00C73F35">
              <w:rPr>
                <w:color w:val="000000"/>
                <w:szCs w:val="24"/>
              </w:rPr>
              <w:t>su fanera</w:t>
            </w:r>
          </w:p>
        </w:tc>
        <w:tc>
          <w:tcPr>
            <w:tcW w:w="442" w:type="pct"/>
          </w:tcPr>
          <w:p w14:paraId="56F57ECC" w14:textId="43410E6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ABB8" w14:textId="263251F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38,7337</w:t>
            </w:r>
          </w:p>
        </w:tc>
        <w:tc>
          <w:tcPr>
            <w:tcW w:w="732" w:type="pct"/>
          </w:tcPr>
          <w:p w14:paraId="3450A6F5" w14:textId="66B8A1E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905,03</w:t>
            </w:r>
          </w:p>
        </w:tc>
      </w:tr>
      <w:tr w:rsidR="007966E6" w:rsidRPr="00C73F35" w14:paraId="300A0D6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21B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4C16" w14:textId="5C4478B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>RIO</w:t>
            </w:r>
            <w:r w:rsidRPr="00C73F35">
              <w:rPr>
                <w:color w:val="000000"/>
                <w:szCs w:val="24"/>
              </w:rPr>
              <w:t xml:space="preserve"> su fanera</w:t>
            </w:r>
          </w:p>
        </w:tc>
        <w:tc>
          <w:tcPr>
            <w:tcW w:w="442" w:type="pct"/>
          </w:tcPr>
          <w:p w14:paraId="4A7BC354" w14:textId="0160E03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43EE" w14:textId="07E5EA8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45,5800</w:t>
            </w:r>
          </w:p>
        </w:tc>
        <w:tc>
          <w:tcPr>
            <w:tcW w:w="732" w:type="pct"/>
          </w:tcPr>
          <w:p w14:paraId="7A8BB0D0" w14:textId="1A633D3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45,58</w:t>
            </w:r>
          </w:p>
        </w:tc>
      </w:tr>
      <w:tr w:rsidR="007966E6" w:rsidRPr="00C73F35" w14:paraId="4411EB8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E90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BB3A" w14:textId="49D791A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Darbo kėdė </w:t>
            </w:r>
            <w:r w:rsidRPr="00B44A07">
              <w:rPr>
                <w:color w:val="000000"/>
                <w:szCs w:val="24"/>
              </w:rPr>
              <w:t>SOLO 10A</w:t>
            </w:r>
          </w:p>
        </w:tc>
        <w:tc>
          <w:tcPr>
            <w:tcW w:w="442" w:type="pct"/>
          </w:tcPr>
          <w:p w14:paraId="4A06A78A" w14:textId="508F63D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313B" w14:textId="3EF8265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66,4400</w:t>
            </w:r>
          </w:p>
        </w:tc>
        <w:tc>
          <w:tcPr>
            <w:tcW w:w="732" w:type="pct"/>
          </w:tcPr>
          <w:p w14:paraId="172170CA" w14:textId="50E3A5E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132,88</w:t>
            </w:r>
          </w:p>
        </w:tc>
      </w:tr>
      <w:tr w:rsidR="007966E6" w:rsidRPr="00C73F35" w14:paraId="3717515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FE8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014C" w14:textId="6DFC25C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Darbo stalas</w:t>
            </w:r>
          </w:p>
        </w:tc>
        <w:tc>
          <w:tcPr>
            <w:tcW w:w="442" w:type="pct"/>
          </w:tcPr>
          <w:p w14:paraId="000CA28B" w14:textId="3A8A82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645C" w14:textId="3A4E563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215,6200</w:t>
            </w:r>
          </w:p>
        </w:tc>
        <w:tc>
          <w:tcPr>
            <w:tcW w:w="732" w:type="pct"/>
          </w:tcPr>
          <w:p w14:paraId="4410FB75" w14:textId="6A4E839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215,62</w:t>
            </w:r>
          </w:p>
        </w:tc>
      </w:tr>
      <w:tr w:rsidR="007966E6" w:rsidRPr="00C73F35" w14:paraId="2A53A69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F34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3E0F" w14:textId="13B90A4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Darbo stalas su kairiniu pailginimu</w:t>
            </w:r>
            <w:r w:rsidR="009B0CDE">
              <w:rPr>
                <w:color w:val="000000"/>
                <w:szCs w:val="24"/>
              </w:rPr>
              <w:t xml:space="preserve"> ir </w:t>
            </w:r>
            <w:r w:rsidRPr="00C73F35">
              <w:rPr>
                <w:color w:val="000000"/>
                <w:szCs w:val="24"/>
              </w:rPr>
              <w:t>postalinis skydas</w:t>
            </w:r>
          </w:p>
        </w:tc>
        <w:tc>
          <w:tcPr>
            <w:tcW w:w="442" w:type="pct"/>
          </w:tcPr>
          <w:p w14:paraId="3F8EB4CB" w14:textId="0ABE41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F698" w14:textId="766EB3F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74F4123D" w14:textId="0FFA649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0C9DE8D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6C9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AB80" w14:textId="54B623E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Dirbtinis lietas akmuo</w:t>
            </w:r>
          </w:p>
        </w:tc>
        <w:tc>
          <w:tcPr>
            <w:tcW w:w="442" w:type="pct"/>
          </w:tcPr>
          <w:p w14:paraId="6DF02982" w14:textId="3822FB8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AA15" w14:textId="41B8302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7AF6EE0C" w14:textId="521B120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6280014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DF5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0463" w14:textId="6A8CEAF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Dokumentų spinta </w:t>
            </w:r>
          </w:p>
        </w:tc>
        <w:tc>
          <w:tcPr>
            <w:tcW w:w="442" w:type="pct"/>
          </w:tcPr>
          <w:p w14:paraId="25F31B44" w14:textId="1BAC061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9815" w14:textId="52133B5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158,8100</w:t>
            </w:r>
          </w:p>
        </w:tc>
        <w:tc>
          <w:tcPr>
            <w:tcW w:w="732" w:type="pct"/>
          </w:tcPr>
          <w:p w14:paraId="3AB42795" w14:textId="46D835A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158,81</w:t>
            </w:r>
          </w:p>
        </w:tc>
      </w:tr>
      <w:tr w:rsidR="007966E6" w:rsidRPr="00C73F35" w14:paraId="4F30EC7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A5F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8570" w14:textId="3B1F554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Drabužinė</w:t>
            </w:r>
          </w:p>
        </w:tc>
        <w:tc>
          <w:tcPr>
            <w:tcW w:w="442" w:type="pct"/>
          </w:tcPr>
          <w:p w14:paraId="45D006EF" w14:textId="7E1FED2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4E4C" w14:textId="7DFA9C5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8856D88" w14:textId="124D9A0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4C2FE0C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E4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43E0" w14:textId="3C178A8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Durys</w:t>
            </w:r>
          </w:p>
        </w:tc>
        <w:tc>
          <w:tcPr>
            <w:tcW w:w="442" w:type="pct"/>
          </w:tcPr>
          <w:p w14:paraId="0A57ABD0" w14:textId="0B7A2FE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F7BF" w14:textId="208CEE3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6D2520C" w14:textId="599C342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0CD45B7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AB5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6D1E" w14:textId="6E2AB2B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DVD įrenginys</w:t>
            </w:r>
          </w:p>
        </w:tc>
        <w:tc>
          <w:tcPr>
            <w:tcW w:w="442" w:type="pct"/>
          </w:tcPr>
          <w:p w14:paraId="3B59C2D5" w14:textId="50635E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F3B7" w14:textId="3CF7360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86,1900</w:t>
            </w:r>
          </w:p>
        </w:tc>
        <w:tc>
          <w:tcPr>
            <w:tcW w:w="732" w:type="pct"/>
          </w:tcPr>
          <w:p w14:paraId="4DF57D6F" w14:textId="72E092D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86,19</w:t>
            </w:r>
          </w:p>
        </w:tc>
      </w:tr>
      <w:tr w:rsidR="007966E6" w:rsidRPr="00C73F35" w14:paraId="7BA9622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A33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526B" w14:textId="5DD046A0" w:rsidR="007966E6" w:rsidRPr="00C73F35" w:rsidRDefault="001C10C3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Grotuvas </w:t>
            </w:r>
            <w:r w:rsidR="007966E6" w:rsidRPr="00C73F35">
              <w:rPr>
                <w:color w:val="000000"/>
                <w:szCs w:val="24"/>
              </w:rPr>
              <w:t>DVD/CD/MP3</w:t>
            </w:r>
          </w:p>
        </w:tc>
        <w:tc>
          <w:tcPr>
            <w:tcW w:w="442" w:type="pct"/>
          </w:tcPr>
          <w:p w14:paraId="488499C1" w14:textId="71689DC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DF70" w14:textId="1C0CACC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496,1500</w:t>
            </w:r>
          </w:p>
        </w:tc>
        <w:tc>
          <w:tcPr>
            <w:tcW w:w="732" w:type="pct"/>
          </w:tcPr>
          <w:p w14:paraId="074987DC" w14:textId="2D4DB88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496,15</w:t>
            </w:r>
          </w:p>
        </w:tc>
      </w:tr>
      <w:tr w:rsidR="007966E6" w:rsidRPr="00C73F35" w14:paraId="6AFDF5F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DEF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9CCB" w14:textId="68C63BA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Elektrinis rankų džiovintuvas</w:t>
            </w:r>
          </w:p>
        </w:tc>
        <w:tc>
          <w:tcPr>
            <w:tcW w:w="442" w:type="pct"/>
          </w:tcPr>
          <w:p w14:paraId="7CABD808" w14:textId="1697C13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ED01" w14:textId="0D6F3CE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34,3400</w:t>
            </w:r>
          </w:p>
        </w:tc>
        <w:tc>
          <w:tcPr>
            <w:tcW w:w="732" w:type="pct"/>
          </w:tcPr>
          <w:p w14:paraId="5C442E41" w14:textId="7F7F4AF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309,06</w:t>
            </w:r>
          </w:p>
        </w:tc>
      </w:tr>
      <w:tr w:rsidR="007966E6" w:rsidRPr="00C73F35" w14:paraId="7DCF700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629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34EA" w14:textId="69330BF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Evakua</w:t>
            </w:r>
            <w:r w:rsidR="001C10C3" w:rsidRPr="00C73F35">
              <w:rPr>
                <w:color w:val="000000"/>
                <w:szCs w:val="24"/>
              </w:rPr>
              <w:t>cijos</w:t>
            </w:r>
            <w:r w:rsidRPr="00C73F35">
              <w:rPr>
                <w:color w:val="000000"/>
                <w:szCs w:val="24"/>
              </w:rPr>
              <w:t xml:space="preserve"> planas A3</w:t>
            </w:r>
          </w:p>
        </w:tc>
        <w:tc>
          <w:tcPr>
            <w:tcW w:w="442" w:type="pct"/>
          </w:tcPr>
          <w:p w14:paraId="1883CABA" w14:textId="5C020F9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6A44" w14:textId="5A20B55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24,2000</w:t>
            </w:r>
          </w:p>
        </w:tc>
        <w:tc>
          <w:tcPr>
            <w:tcW w:w="732" w:type="pct"/>
          </w:tcPr>
          <w:p w14:paraId="3DCF92B0" w14:textId="33D9BCF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774,40</w:t>
            </w:r>
          </w:p>
        </w:tc>
      </w:tr>
      <w:tr w:rsidR="007966E6" w:rsidRPr="00C73F35" w14:paraId="0D4FE3D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42F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F597" w14:textId="44F7F9E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FM radijas</w:t>
            </w:r>
          </w:p>
        </w:tc>
        <w:tc>
          <w:tcPr>
            <w:tcW w:w="442" w:type="pct"/>
          </w:tcPr>
          <w:p w14:paraId="03F853C3" w14:textId="38012DC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9DE9" w14:textId="011E16A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201,8400</w:t>
            </w:r>
          </w:p>
        </w:tc>
        <w:tc>
          <w:tcPr>
            <w:tcW w:w="732" w:type="pct"/>
          </w:tcPr>
          <w:p w14:paraId="787DBA00" w14:textId="7A56F42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201,84</w:t>
            </w:r>
          </w:p>
        </w:tc>
      </w:tr>
      <w:tr w:rsidR="007966E6" w:rsidRPr="00C73F35" w14:paraId="3BCEBCA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6A0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0CC6" w14:textId="7D5C61B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Garsiakalbis-ruporas 30W/100V-70V</w:t>
            </w:r>
          </w:p>
        </w:tc>
        <w:tc>
          <w:tcPr>
            <w:tcW w:w="442" w:type="pct"/>
          </w:tcPr>
          <w:p w14:paraId="71BEED88" w14:textId="6366958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3275" w14:textId="64B86C7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66,9805</w:t>
            </w:r>
          </w:p>
        </w:tc>
        <w:tc>
          <w:tcPr>
            <w:tcW w:w="732" w:type="pct"/>
          </w:tcPr>
          <w:p w14:paraId="06789C28" w14:textId="5428A9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272,63</w:t>
            </w:r>
          </w:p>
        </w:tc>
      </w:tr>
      <w:tr w:rsidR="007966E6" w:rsidRPr="00C73F35" w14:paraId="4496582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A7E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6DCE" w14:textId="59344837" w:rsidR="007966E6" w:rsidRPr="00C73F35" w:rsidRDefault="009B0CDE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L</w:t>
            </w:r>
            <w:r w:rsidRPr="00C73F35">
              <w:rPr>
                <w:color w:val="000000"/>
                <w:szCs w:val="24"/>
              </w:rPr>
              <w:t xml:space="preserve">ubinis </w:t>
            </w:r>
            <w:r>
              <w:rPr>
                <w:color w:val="000000"/>
                <w:szCs w:val="24"/>
              </w:rPr>
              <w:t>g</w:t>
            </w:r>
            <w:r w:rsidR="007966E6" w:rsidRPr="00C73F35">
              <w:rPr>
                <w:color w:val="000000"/>
                <w:szCs w:val="24"/>
              </w:rPr>
              <w:t>arsiakalbis 6W/100V-70V</w:t>
            </w:r>
          </w:p>
        </w:tc>
        <w:tc>
          <w:tcPr>
            <w:tcW w:w="442" w:type="pct"/>
          </w:tcPr>
          <w:p w14:paraId="57615678" w14:textId="3D655CD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DFB6" w14:textId="2F25912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14,8865</w:t>
            </w:r>
          </w:p>
        </w:tc>
        <w:tc>
          <w:tcPr>
            <w:tcW w:w="732" w:type="pct"/>
          </w:tcPr>
          <w:p w14:paraId="538E08F5" w14:textId="36F2309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697,06</w:t>
            </w:r>
          </w:p>
        </w:tc>
      </w:tr>
      <w:tr w:rsidR="007966E6" w:rsidRPr="00C73F35" w14:paraId="55952B9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9C0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7EAD" w14:textId="29E01495" w:rsidR="007966E6" w:rsidRPr="00C73F35" w:rsidRDefault="009B0CDE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S</w:t>
            </w:r>
            <w:r w:rsidRPr="00C73F35">
              <w:rPr>
                <w:color w:val="000000"/>
                <w:szCs w:val="24"/>
              </w:rPr>
              <w:t xml:space="preserve">ieninis </w:t>
            </w:r>
            <w:r>
              <w:rPr>
                <w:color w:val="000000"/>
                <w:szCs w:val="24"/>
              </w:rPr>
              <w:t>g</w:t>
            </w:r>
            <w:r w:rsidR="007966E6" w:rsidRPr="00C73F35">
              <w:rPr>
                <w:color w:val="000000"/>
                <w:szCs w:val="24"/>
              </w:rPr>
              <w:t>arsiakalbis 16W/100V-70V</w:t>
            </w:r>
          </w:p>
        </w:tc>
        <w:tc>
          <w:tcPr>
            <w:tcW w:w="442" w:type="pct"/>
          </w:tcPr>
          <w:p w14:paraId="6E878D49" w14:textId="58BA790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4257" w14:textId="2E4DD12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29,4138</w:t>
            </w:r>
          </w:p>
        </w:tc>
        <w:tc>
          <w:tcPr>
            <w:tcW w:w="732" w:type="pct"/>
          </w:tcPr>
          <w:p w14:paraId="3434BC67" w14:textId="043F65C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735,48</w:t>
            </w:r>
          </w:p>
        </w:tc>
      </w:tr>
      <w:tr w:rsidR="007966E6" w:rsidRPr="00C73F35" w14:paraId="66C100E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756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F50B" w14:textId="34FCE29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Gr</w:t>
            </w:r>
            <w:r w:rsidR="001C10C3" w:rsidRPr="00C73F35">
              <w:rPr>
                <w:color w:val="000000"/>
                <w:szCs w:val="24"/>
              </w:rPr>
              <w:t xml:space="preserve">ūdinto </w:t>
            </w:r>
            <w:r w:rsidRPr="00C73F35">
              <w:rPr>
                <w:color w:val="000000"/>
                <w:szCs w:val="24"/>
              </w:rPr>
              <w:t>stiklo vitrina su durimis</w:t>
            </w:r>
          </w:p>
        </w:tc>
        <w:tc>
          <w:tcPr>
            <w:tcW w:w="442" w:type="pct"/>
          </w:tcPr>
          <w:p w14:paraId="423F6DCE" w14:textId="7CD4A2E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A2AC" w14:textId="799B4FE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30BC5C47" w14:textId="56552D9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3F2E3E4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D5E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367F" w14:textId="32808F5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Grimerinės staliukas su veidrodž</w:t>
            </w:r>
            <w:r w:rsidR="001C10C3" w:rsidRPr="00C73F35">
              <w:rPr>
                <w:color w:val="000000"/>
                <w:szCs w:val="24"/>
              </w:rPr>
              <w:t>iu</w:t>
            </w:r>
            <w:r w:rsidRPr="00C73F35">
              <w:rPr>
                <w:color w:val="000000"/>
                <w:szCs w:val="24"/>
              </w:rPr>
              <w:t xml:space="preserve"> ir </w:t>
            </w:r>
            <w:r w:rsidRPr="009B0CDE">
              <w:rPr>
                <w:color w:val="000000"/>
                <w:szCs w:val="24"/>
              </w:rPr>
              <w:t>ANETTA</w:t>
            </w:r>
            <w:r w:rsidRPr="00C73F35">
              <w:rPr>
                <w:color w:val="000000"/>
                <w:szCs w:val="24"/>
              </w:rPr>
              <w:t xml:space="preserve"> tipo šviestuvais</w:t>
            </w:r>
          </w:p>
        </w:tc>
        <w:tc>
          <w:tcPr>
            <w:tcW w:w="442" w:type="pct"/>
          </w:tcPr>
          <w:p w14:paraId="34E95A5D" w14:textId="1C870F2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F50C" w14:textId="0E78F0E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142,3660</w:t>
            </w:r>
          </w:p>
        </w:tc>
        <w:tc>
          <w:tcPr>
            <w:tcW w:w="732" w:type="pct"/>
          </w:tcPr>
          <w:p w14:paraId="0620C5C6" w14:textId="50BEF2F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711,83</w:t>
            </w:r>
          </w:p>
        </w:tc>
      </w:tr>
      <w:tr w:rsidR="007966E6" w:rsidRPr="00C73F35" w14:paraId="51206F9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2A5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92E3" w14:textId="44369D6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Grimo stalas</w:t>
            </w:r>
          </w:p>
        </w:tc>
        <w:tc>
          <w:tcPr>
            <w:tcW w:w="442" w:type="pct"/>
          </w:tcPr>
          <w:p w14:paraId="7F04D51E" w14:textId="5B40491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442" w14:textId="6D45C86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84,7000</w:t>
            </w:r>
          </w:p>
        </w:tc>
        <w:tc>
          <w:tcPr>
            <w:tcW w:w="732" w:type="pct"/>
          </w:tcPr>
          <w:p w14:paraId="7AC24107" w14:textId="29269DF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169,40</w:t>
            </w:r>
          </w:p>
        </w:tc>
      </w:tr>
      <w:tr w:rsidR="007966E6" w:rsidRPr="00C73F35" w14:paraId="6570FAB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AF0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9274" w14:textId="425BC13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Gulsčiukas </w:t>
            </w:r>
            <w:r w:rsidRPr="00C73F35">
              <w:rPr>
                <w:i/>
                <w:color w:val="000000"/>
                <w:szCs w:val="24"/>
              </w:rPr>
              <w:t>Specialist Level</w:t>
            </w:r>
            <w:r w:rsidR="009B0CDE" w:rsidRPr="009B0CDE">
              <w:rPr>
                <w:color w:val="000000"/>
                <w:szCs w:val="24"/>
              </w:rPr>
              <w:t>,</w:t>
            </w:r>
            <w:r w:rsidRPr="009B0CDE">
              <w:rPr>
                <w:color w:val="000000"/>
                <w:szCs w:val="24"/>
              </w:rPr>
              <w:t xml:space="preserve"> 100 cm</w:t>
            </w:r>
          </w:p>
        </w:tc>
        <w:tc>
          <w:tcPr>
            <w:tcW w:w="442" w:type="pct"/>
          </w:tcPr>
          <w:p w14:paraId="118344DC" w14:textId="41B48B3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9997" w14:textId="59FA21A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18,5300</w:t>
            </w:r>
          </w:p>
        </w:tc>
        <w:tc>
          <w:tcPr>
            <w:tcW w:w="732" w:type="pct"/>
          </w:tcPr>
          <w:p w14:paraId="7CD1FE9C" w14:textId="6BEAA54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18,53</w:t>
            </w:r>
          </w:p>
        </w:tc>
      </w:tr>
      <w:tr w:rsidR="007966E6" w:rsidRPr="00C73F35" w14:paraId="3BC8630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EB9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C0AC" w14:textId="50E16A9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Hidr</w:t>
            </w:r>
            <w:r w:rsidR="001C10C3" w:rsidRPr="00C73F35">
              <w:rPr>
                <w:color w:val="000000"/>
                <w:szCs w:val="24"/>
              </w:rPr>
              <w:t xml:space="preserve">aulinis </w:t>
            </w:r>
            <w:r w:rsidRPr="00C73F35">
              <w:rPr>
                <w:color w:val="000000"/>
                <w:szCs w:val="24"/>
              </w:rPr>
              <w:t xml:space="preserve">vežimėlis </w:t>
            </w:r>
            <w:r w:rsidRPr="00C73F35">
              <w:rPr>
                <w:i/>
                <w:color w:val="000000"/>
                <w:szCs w:val="24"/>
              </w:rPr>
              <w:t>DF1600, B/P, 520*1150 mm</w:t>
            </w:r>
          </w:p>
        </w:tc>
        <w:tc>
          <w:tcPr>
            <w:tcW w:w="442" w:type="pct"/>
          </w:tcPr>
          <w:p w14:paraId="17DC3E89" w14:textId="6C6B6C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F3DA" w14:textId="7045327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736CE5F5" w14:textId="29AD5BB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4932D42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EFB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50CF" w14:textId="4F9B7FA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Informacinis stendas</w:t>
            </w:r>
          </w:p>
        </w:tc>
        <w:tc>
          <w:tcPr>
            <w:tcW w:w="442" w:type="pct"/>
          </w:tcPr>
          <w:p w14:paraId="7A2D0A89" w14:textId="7C930C1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6BAD" w14:textId="0CE002A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1,8500</w:t>
            </w:r>
          </w:p>
        </w:tc>
        <w:tc>
          <w:tcPr>
            <w:tcW w:w="732" w:type="pct"/>
          </w:tcPr>
          <w:p w14:paraId="0B759116" w14:textId="08D339A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3,70</w:t>
            </w:r>
          </w:p>
        </w:tc>
      </w:tr>
      <w:tr w:rsidR="007966E6" w:rsidRPr="00C73F35" w14:paraId="3ECAFD1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D04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8E9" w14:textId="1B7DAB9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Integruojamas šaldytuvas</w:t>
            </w:r>
          </w:p>
        </w:tc>
        <w:tc>
          <w:tcPr>
            <w:tcW w:w="442" w:type="pct"/>
          </w:tcPr>
          <w:p w14:paraId="66B9B9AB" w14:textId="1E3F143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52FD" w14:textId="007666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25399DC9" w14:textId="594F3ED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1593E26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75A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A19D" w14:textId="3F2BE1D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Interneto kabelio šakotuvas </w:t>
            </w:r>
            <w:r w:rsidRPr="00C73F35">
              <w:rPr>
                <w:i/>
                <w:color w:val="000000"/>
                <w:szCs w:val="24"/>
              </w:rPr>
              <w:t>Cisco Switch</w:t>
            </w:r>
          </w:p>
        </w:tc>
        <w:tc>
          <w:tcPr>
            <w:tcW w:w="442" w:type="pct"/>
          </w:tcPr>
          <w:p w14:paraId="3C59F51A" w14:textId="485AD73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5BDC" w14:textId="689BA01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74EAFD6" w14:textId="3559D33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26248AC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30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E6F1" w14:textId="118310B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Išorinis kietas diskas </w:t>
            </w:r>
            <w:r w:rsidRPr="00C73F35">
              <w:rPr>
                <w:i/>
                <w:color w:val="000000"/>
                <w:szCs w:val="24"/>
              </w:rPr>
              <w:t>SSD T7 2TB</w:t>
            </w:r>
          </w:p>
        </w:tc>
        <w:tc>
          <w:tcPr>
            <w:tcW w:w="442" w:type="pct"/>
          </w:tcPr>
          <w:p w14:paraId="7922939F" w14:textId="0966DF3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B39E" w14:textId="3D6C29C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222,9500</w:t>
            </w:r>
          </w:p>
        </w:tc>
        <w:tc>
          <w:tcPr>
            <w:tcW w:w="732" w:type="pct"/>
          </w:tcPr>
          <w:p w14:paraId="401F7D14" w14:textId="798C2F6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222,95</w:t>
            </w:r>
          </w:p>
        </w:tc>
      </w:tr>
      <w:tr w:rsidR="007966E6" w:rsidRPr="00C73F35" w14:paraId="355EBBD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4C3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69A3" w14:textId="6C2493F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Išsiplėtimo indas</w:t>
            </w:r>
          </w:p>
        </w:tc>
        <w:tc>
          <w:tcPr>
            <w:tcW w:w="442" w:type="pct"/>
          </w:tcPr>
          <w:p w14:paraId="2B7490FF" w14:textId="1CC6355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4700" w14:textId="05D733C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2A0FA5F7" w14:textId="2BEB0D4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6FBE7B2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2DE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4E9B" w14:textId="524C7A7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Įrankių dėžė </w:t>
            </w:r>
            <w:r w:rsidRPr="00C73F35">
              <w:rPr>
                <w:i/>
                <w:color w:val="000000"/>
                <w:szCs w:val="24"/>
              </w:rPr>
              <w:t>Realtek</w:t>
            </w:r>
          </w:p>
        </w:tc>
        <w:tc>
          <w:tcPr>
            <w:tcW w:w="442" w:type="pct"/>
          </w:tcPr>
          <w:p w14:paraId="30FF74CA" w14:textId="6A05794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331D" w14:textId="7B82E44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122,5400</w:t>
            </w:r>
          </w:p>
        </w:tc>
        <w:tc>
          <w:tcPr>
            <w:tcW w:w="732" w:type="pct"/>
          </w:tcPr>
          <w:p w14:paraId="7B25AF2E" w14:textId="677CC98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122,54</w:t>
            </w:r>
          </w:p>
        </w:tc>
      </w:tr>
      <w:tr w:rsidR="007966E6" w:rsidRPr="00C73F35" w14:paraId="6A5AF60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D23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BFC1" w14:textId="19E0377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Kabelių testeris TDR, skirtas tinklo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BNC bendraašiams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telefono kabeliams su trikdžių šalinimo funkcijomis</w:t>
            </w:r>
          </w:p>
        </w:tc>
        <w:tc>
          <w:tcPr>
            <w:tcW w:w="442" w:type="pct"/>
          </w:tcPr>
          <w:p w14:paraId="4FD6FEB1" w14:textId="1243A30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B342" w14:textId="28ABF00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329,1200</w:t>
            </w:r>
          </w:p>
        </w:tc>
        <w:tc>
          <w:tcPr>
            <w:tcW w:w="732" w:type="pct"/>
          </w:tcPr>
          <w:p w14:paraId="3DEA8E1E" w14:textId="6723121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329,12</w:t>
            </w:r>
          </w:p>
        </w:tc>
      </w:tr>
      <w:tr w:rsidR="007966E6" w:rsidRPr="00C73F35" w14:paraId="352FDE5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B7C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7B53" w14:textId="7AA81DA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Kampinis minkštasuolis </w:t>
            </w:r>
            <w:r w:rsidR="00F72101" w:rsidRPr="00F72101">
              <w:rPr>
                <w:i/>
                <w:color w:val="000000"/>
                <w:szCs w:val="24"/>
              </w:rPr>
              <w:t>G</w:t>
            </w:r>
            <w:r w:rsidRPr="00F72101">
              <w:rPr>
                <w:i/>
                <w:color w:val="000000"/>
                <w:szCs w:val="24"/>
              </w:rPr>
              <w:t>obale</w:t>
            </w:r>
          </w:p>
        </w:tc>
        <w:tc>
          <w:tcPr>
            <w:tcW w:w="442" w:type="pct"/>
          </w:tcPr>
          <w:p w14:paraId="16D8DD92" w14:textId="019926E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E948" w14:textId="1B4581A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8DA2E53" w14:textId="548BDB1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07974DC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227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188C" w14:textId="1E8598C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Kampinis VIP baras su užbariu, LMDP</w:t>
            </w:r>
            <w:r w:rsidR="00F72101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dažytas metalas</w:t>
            </w:r>
          </w:p>
        </w:tc>
        <w:tc>
          <w:tcPr>
            <w:tcW w:w="442" w:type="pct"/>
          </w:tcPr>
          <w:p w14:paraId="6E30A858" w14:textId="1B2F4B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30FA" w14:textId="7718B4C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DDECE26" w14:textId="09DB3F3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2AEF1F0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225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6A86" w14:textId="0926702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Kamštinė lenta aliuminiu rėmu</w:t>
            </w:r>
            <w:r w:rsidR="00F72101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90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120 cm</w:t>
            </w:r>
          </w:p>
        </w:tc>
        <w:tc>
          <w:tcPr>
            <w:tcW w:w="442" w:type="pct"/>
          </w:tcPr>
          <w:p w14:paraId="2A765C24" w14:textId="2E81FFB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32B" w14:textId="480DFA4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30,0000</w:t>
            </w:r>
          </w:p>
        </w:tc>
        <w:tc>
          <w:tcPr>
            <w:tcW w:w="732" w:type="pct"/>
          </w:tcPr>
          <w:p w14:paraId="7F4F9409" w14:textId="5B4710D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30,00</w:t>
            </w:r>
          </w:p>
        </w:tc>
      </w:tr>
      <w:tr w:rsidR="007966E6" w:rsidRPr="00C73F35" w14:paraId="0D07835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663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6EEB" w14:textId="15CA0A8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Kamštinė lenta ant presuoto kartono pagrindo</w:t>
            </w:r>
            <w:r w:rsidR="00F72101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90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120 cm</w:t>
            </w:r>
          </w:p>
        </w:tc>
        <w:tc>
          <w:tcPr>
            <w:tcW w:w="442" w:type="pct"/>
          </w:tcPr>
          <w:p w14:paraId="1B9B16A6" w14:textId="306A57D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99BA" w14:textId="3FFC0C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19,9900</w:t>
            </w:r>
          </w:p>
        </w:tc>
        <w:tc>
          <w:tcPr>
            <w:tcW w:w="732" w:type="pct"/>
          </w:tcPr>
          <w:p w14:paraId="22D6299F" w14:textId="437FCFD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19,99</w:t>
            </w:r>
          </w:p>
        </w:tc>
      </w:tr>
      <w:tr w:rsidR="007966E6" w:rsidRPr="00C73F35" w14:paraId="44FD4D1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A9F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C53E" w14:textId="581F7FBF" w:rsidR="007966E6" w:rsidRPr="00C73F35" w:rsidRDefault="007966E6" w:rsidP="007966E6">
            <w:pPr>
              <w:rPr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Kasos darbo stalas</w:t>
            </w:r>
          </w:p>
        </w:tc>
        <w:tc>
          <w:tcPr>
            <w:tcW w:w="442" w:type="pct"/>
          </w:tcPr>
          <w:p w14:paraId="7F6ECB2A" w14:textId="380115D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FCF9" w14:textId="0038A26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134,0250</w:t>
            </w:r>
          </w:p>
        </w:tc>
        <w:tc>
          <w:tcPr>
            <w:tcW w:w="732" w:type="pct"/>
          </w:tcPr>
          <w:p w14:paraId="1B19B9E5" w14:textId="17BA6DA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268,05</w:t>
            </w:r>
          </w:p>
        </w:tc>
      </w:tr>
      <w:tr w:rsidR="007966E6" w:rsidRPr="00C73F35" w14:paraId="1ED12F3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01F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A084" w14:textId="4B749615" w:rsidR="007966E6" w:rsidRPr="00C73F35" w:rsidRDefault="007966E6" w:rsidP="007966E6">
            <w:pPr>
              <w:rPr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Kasos darbo stalas </w:t>
            </w:r>
          </w:p>
        </w:tc>
        <w:tc>
          <w:tcPr>
            <w:tcW w:w="442" w:type="pct"/>
          </w:tcPr>
          <w:p w14:paraId="6163CE9A" w14:textId="0AF4FD7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E44E" w14:textId="0E4E5D1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95,9400</w:t>
            </w:r>
          </w:p>
        </w:tc>
        <w:tc>
          <w:tcPr>
            <w:tcW w:w="732" w:type="pct"/>
          </w:tcPr>
          <w:p w14:paraId="29B84F91" w14:textId="6F563F9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383,76</w:t>
            </w:r>
          </w:p>
        </w:tc>
      </w:tr>
      <w:tr w:rsidR="007966E6" w:rsidRPr="00C73F35" w14:paraId="30ECCAA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121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EC26" w14:textId="1949229A" w:rsidR="007966E6" w:rsidRPr="00C73F35" w:rsidRDefault="00F72101" w:rsidP="007966E6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ukšta </w:t>
            </w:r>
            <w:r>
              <w:rPr>
                <w:color w:val="000000"/>
                <w:szCs w:val="24"/>
              </w:rPr>
              <w:t>k</w:t>
            </w:r>
            <w:r w:rsidR="007966E6" w:rsidRPr="00C73F35">
              <w:rPr>
                <w:color w:val="000000"/>
                <w:szCs w:val="24"/>
              </w:rPr>
              <w:t>ėdė su žiedu</w:t>
            </w:r>
          </w:p>
        </w:tc>
        <w:tc>
          <w:tcPr>
            <w:tcW w:w="442" w:type="pct"/>
          </w:tcPr>
          <w:p w14:paraId="675147F1" w14:textId="1542E0A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D619" w14:textId="680D393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93,5400</w:t>
            </w:r>
          </w:p>
        </w:tc>
        <w:tc>
          <w:tcPr>
            <w:tcW w:w="732" w:type="pct"/>
          </w:tcPr>
          <w:p w14:paraId="5CBF45FC" w14:textId="5E5A085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187,08</w:t>
            </w:r>
          </w:p>
        </w:tc>
      </w:tr>
      <w:tr w:rsidR="007966E6" w:rsidRPr="00C73F35" w14:paraId="0496385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C3E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6AA1" w14:textId="378397EC" w:rsidR="007966E6" w:rsidRPr="00C73F35" w:rsidRDefault="00F72101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ukšta </w:t>
            </w:r>
            <w:r>
              <w:rPr>
                <w:color w:val="000000"/>
                <w:szCs w:val="24"/>
              </w:rPr>
              <w:t>k</w:t>
            </w:r>
            <w:r w:rsidR="007966E6" w:rsidRPr="00C73F35">
              <w:rPr>
                <w:color w:val="000000"/>
                <w:szCs w:val="24"/>
              </w:rPr>
              <w:t>ėdė su žiedu</w:t>
            </w:r>
          </w:p>
        </w:tc>
        <w:tc>
          <w:tcPr>
            <w:tcW w:w="442" w:type="pct"/>
          </w:tcPr>
          <w:p w14:paraId="6E2E8A1D" w14:textId="5B82AC6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C78" w14:textId="53B2395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93,5375</w:t>
            </w:r>
          </w:p>
        </w:tc>
        <w:tc>
          <w:tcPr>
            <w:tcW w:w="732" w:type="pct"/>
          </w:tcPr>
          <w:p w14:paraId="53692AA7" w14:textId="774E918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374,15</w:t>
            </w:r>
          </w:p>
        </w:tc>
      </w:tr>
      <w:tr w:rsidR="007966E6" w:rsidRPr="00C73F35" w14:paraId="6649D88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7F6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ECD7" w14:textId="64009FD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Kėdė</w:t>
            </w:r>
            <w:r w:rsidR="00F72101">
              <w:rPr>
                <w:color w:val="000000"/>
                <w:szCs w:val="24"/>
              </w:rPr>
              <w:t xml:space="preserve"> </w:t>
            </w:r>
            <w:r w:rsidR="00F72101" w:rsidRPr="00F72101">
              <w:rPr>
                <w:color w:val="000000"/>
                <w:szCs w:val="24"/>
              </w:rPr>
              <w:t>CITRO</w:t>
            </w:r>
            <w:r w:rsidR="00F72101">
              <w:rPr>
                <w:color w:val="000000"/>
                <w:szCs w:val="24"/>
              </w:rPr>
              <w:t>, pritvirtinta prie</w:t>
            </w:r>
            <w:r w:rsidRPr="00C73F35">
              <w:rPr>
                <w:color w:val="000000"/>
                <w:szCs w:val="24"/>
              </w:rPr>
              <w:t xml:space="preserve"> grind</w:t>
            </w:r>
            <w:r w:rsidR="00F72101">
              <w:rPr>
                <w:color w:val="000000"/>
                <w:szCs w:val="24"/>
              </w:rPr>
              <w:t>ų</w:t>
            </w:r>
          </w:p>
        </w:tc>
        <w:tc>
          <w:tcPr>
            <w:tcW w:w="442" w:type="pct"/>
          </w:tcPr>
          <w:p w14:paraId="0B97DD92" w14:textId="39AEEE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E3A8" w14:textId="5ED65A9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138,2009</w:t>
            </w:r>
          </w:p>
        </w:tc>
        <w:tc>
          <w:tcPr>
            <w:tcW w:w="732" w:type="pct"/>
          </w:tcPr>
          <w:p w14:paraId="34F99805" w14:textId="0F314BD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494,15</w:t>
            </w:r>
          </w:p>
        </w:tc>
      </w:tr>
      <w:tr w:rsidR="007966E6" w:rsidRPr="00C73F35" w14:paraId="3F6DB80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0FD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68BA" w14:textId="73A07AF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Kėdė </w:t>
            </w:r>
            <w:r w:rsidR="00F72101" w:rsidRPr="00F72101">
              <w:rPr>
                <w:color w:val="000000"/>
                <w:szCs w:val="24"/>
              </w:rPr>
              <w:t>CITRO</w:t>
            </w:r>
            <w:r w:rsidR="00F72101">
              <w:rPr>
                <w:color w:val="000000"/>
                <w:szCs w:val="24"/>
              </w:rPr>
              <w:t>, pritvirtinta prie</w:t>
            </w:r>
            <w:r w:rsidR="00F72101" w:rsidRPr="00C73F35">
              <w:rPr>
                <w:color w:val="000000"/>
                <w:szCs w:val="24"/>
              </w:rPr>
              <w:t xml:space="preserve"> grind</w:t>
            </w:r>
            <w:r w:rsidR="00F72101">
              <w:rPr>
                <w:color w:val="000000"/>
                <w:szCs w:val="24"/>
              </w:rPr>
              <w:t>ų</w:t>
            </w:r>
          </w:p>
        </w:tc>
        <w:tc>
          <w:tcPr>
            <w:tcW w:w="442" w:type="pct"/>
          </w:tcPr>
          <w:p w14:paraId="09E58070" w14:textId="29A5DAF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118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0C7F" w14:textId="1A67638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138,2008</w:t>
            </w:r>
          </w:p>
        </w:tc>
        <w:tc>
          <w:tcPr>
            <w:tcW w:w="732" w:type="pct"/>
          </w:tcPr>
          <w:p w14:paraId="0C554CBD" w14:textId="7137D6F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16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307,70</w:t>
            </w:r>
          </w:p>
        </w:tc>
      </w:tr>
      <w:tr w:rsidR="007966E6" w:rsidRPr="00C73F35" w14:paraId="2ED20B1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434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589F" w14:textId="76C01AE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</w:t>
            </w:r>
            <w:r w:rsidR="00FA3671" w:rsidRPr="00C73F35">
              <w:rPr>
                <w:color w:val="000000"/>
                <w:szCs w:val="24"/>
              </w:rPr>
              <w:t>ėdė</w:t>
            </w:r>
            <w:r w:rsidRPr="00C73F35">
              <w:rPr>
                <w:color w:val="000000"/>
                <w:szCs w:val="24"/>
              </w:rPr>
              <w:t xml:space="preserve"> </w:t>
            </w:r>
            <w:r w:rsidRPr="00F72101">
              <w:rPr>
                <w:color w:val="000000"/>
                <w:szCs w:val="24"/>
              </w:rPr>
              <w:t>GLISS</w:t>
            </w:r>
          </w:p>
        </w:tc>
        <w:tc>
          <w:tcPr>
            <w:tcW w:w="442" w:type="pct"/>
          </w:tcPr>
          <w:p w14:paraId="74D6D28E" w14:textId="1399060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8918" w14:textId="4981BF0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231,5917</w:t>
            </w:r>
          </w:p>
        </w:tc>
        <w:tc>
          <w:tcPr>
            <w:tcW w:w="732" w:type="pct"/>
          </w:tcPr>
          <w:p w14:paraId="0F905322" w14:textId="063F9E3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779,10</w:t>
            </w:r>
          </w:p>
        </w:tc>
      </w:tr>
      <w:tr w:rsidR="007966E6" w:rsidRPr="00C73F35" w14:paraId="1185128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30F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5FE1" w14:textId="3EA1DD3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Kėdė </w:t>
            </w:r>
            <w:r w:rsidRPr="00C73F35">
              <w:rPr>
                <w:i/>
                <w:color w:val="000000"/>
                <w:szCs w:val="24"/>
              </w:rPr>
              <w:t>Solo 10A</w:t>
            </w:r>
          </w:p>
        </w:tc>
        <w:tc>
          <w:tcPr>
            <w:tcW w:w="442" w:type="pct"/>
          </w:tcPr>
          <w:p w14:paraId="723E323F" w14:textId="7D859C9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9039" w14:textId="6B41FB7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66,4400</w:t>
            </w:r>
          </w:p>
        </w:tc>
        <w:tc>
          <w:tcPr>
            <w:tcW w:w="732" w:type="pct"/>
          </w:tcPr>
          <w:p w14:paraId="311BC5EE" w14:textId="5D59734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132,88</w:t>
            </w:r>
          </w:p>
        </w:tc>
      </w:tr>
      <w:tr w:rsidR="007966E6" w:rsidRPr="00C73F35" w14:paraId="050A816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E70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B190" w14:textId="67AD14E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Kėdė </w:t>
            </w:r>
            <w:r w:rsidR="00F72101" w:rsidRPr="00F72101">
              <w:rPr>
                <w:color w:val="000000"/>
                <w:szCs w:val="24"/>
              </w:rPr>
              <w:t>RIO</w:t>
            </w:r>
            <w:r w:rsidR="00F72101">
              <w:rPr>
                <w:color w:val="000000"/>
                <w:szCs w:val="24"/>
              </w:rPr>
              <w:t xml:space="preserve"> </w:t>
            </w:r>
            <w:r w:rsidR="00F72101" w:rsidRPr="00C73F35">
              <w:rPr>
                <w:color w:val="000000"/>
                <w:szCs w:val="24"/>
              </w:rPr>
              <w:t>su e</w:t>
            </w:r>
            <w:r w:rsidR="00F72101">
              <w:rPr>
                <w:color w:val="000000"/>
                <w:szCs w:val="24"/>
              </w:rPr>
              <w:t>k</w:t>
            </w:r>
            <w:r w:rsidR="00F72101" w:rsidRPr="00C73F35">
              <w:rPr>
                <w:color w:val="000000"/>
                <w:szCs w:val="24"/>
              </w:rPr>
              <w:t>ooda</w:t>
            </w:r>
            <w:r w:rsidR="00F72101">
              <w:rPr>
                <w:color w:val="000000"/>
                <w:szCs w:val="24"/>
              </w:rPr>
              <w:t xml:space="preserve"> ir </w:t>
            </w:r>
            <w:r w:rsidRPr="00C73F35">
              <w:rPr>
                <w:color w:val="000000"/>
                <w:szCs w:val="24"/>
              </w:rPr>
              <w:t>staleliu</w:t>
            </w:r>
          </w:p>
        </w:tc>
        <w:tc>
          <w:tcPr>
            <w:tcW w:w="442" w:type="pct"/>
          </w:tcPr>
          <w:p w14:paraId="720DEB54" w14:textId="03264D6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E5D6" w14:textId="6F13177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54,1067</w:t>
            </w:r>
          </w:p>
        </w:tc>
        <w:tc>
          <w:tcPr>
            <w:tcW w:w="732" w:type="pct"/>
          </w:tcPr>
          <w:p w14:paraId="65C30101" w14:textId="51A5C35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813,55</w:t>
            </w:r>
          </w:p>
        </w:tc>
      </w:tr>
      <w:tr w:rsidR="007966E6" w:rsidRPr="00C73F35" w14:paraId="1C5C374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03E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3CD2" w14:textId="64F63CD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Kelio barjeras iki 6 m </w:t>
            </w:r>
          </w:p>
        </w:tc>
        <w:tc>
          <w:tcPr>
            <w:tcW w:w="442" w:type="pct"/>
          </w:tcPr>
          <w:p w14:paraId="3333EDBA" w14:textId="7FE75C7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BD34" w14:textId="1ACB1BE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5DEE5C6A" w14:textId="7CFAB49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6163A95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A7A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5F67" w14:textId="5589A4B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Kompresorius /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limiteris</w:t>
            </w:r>
          </w:p>
        </w:tc>
        <w:tc>
          <w:tcPr>
            <w:tcW w:w="442" w:type="pct"/>
          </w:tcPr>
          <w:p w14:paraId="4432DE2A" w14:textId="6928C99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D2BD" w14:textId="508BB8E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323,7375</w:t>
            </w:r>
          </w:p>
        </w:tc>
        <w:tc>
          <w:tcPr>
            <w:tcW w:w="732" w:type="pct"/>
          </w:tcPr>
          <w:p w14:paraId="057E8291" w14:textId="5F443AF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294,95</w:t>
            </w:r>
          </w:p>
        </w:tc>
      </w:tr>
      <w:tr w:rsidR="007966E6" w:rsidRPr="00C73F35" w14:paraId="0775624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268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D074" w14:textId="29BFEA2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Komutatorius </w:t>
            </w:r>
            <w:r w:rsidRPr="00F72101">
              <w:rPr>
                <w:color w:val="000000"/>
                <w:szCs w:val="24"/>
              </w:rPr>
              <w:t>MX</w:t>
            </w:r>
          </w:p>
        </w:tc>
        <w:tc>
          <w:tcPr>
            <w:tcW w:w="442" w:type="pct"/>
          </w:tcPr>
          <w:p w14:paraId="77F8A996" w14:textId="3BCF506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C938" w14:textId="507D137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49,9100</w:t>
            </w:r>
          </w:p>
        </w:tc>
        <w:tc>
          <w:tcPr>
            <w:tcW w:w="732" w:type="pct"/>
          </w:tcPr>
          <w:p w14:paraId="15CA2836" w14:textId="695FF39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49,91</w:t>
            </w:r>
          </w:p>
        </w:tc>
      </w:tr>
      <w:tr w:rsidR="007966E6" w:rsidRPr="00C73F35" w14:paraId="6DCB593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04F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85C4" w14:textId="1656F03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Komutatorius su prikab</w:t>
            </w:r>
            <w:r w:rsidR="00FA3671" w:rsidRPr="00C73F35">
              <w:rPr>
                <w:color w:val="000000"/>
                <w:szCs w:val="24"/>
              </w:rPr>
              <w:t xml:space="preserve">inama </w:t>
            </w:r>
            <w:r w:rsidRPr="00C73F35">
              <w:rPr>
                <w:color w:val="000000"/>
                <w:szCs w:val="24"/>
              </w:rPr>
              <w:t>spinta</w:t>
            </w:r>
          </w:p>
        </w:tc>
        <w:tc>
          <w:tcPr>
            <w:tcW w:w="442" w:type="pct"/>
          </w:tcPr>
          <w:p w14:paraId="39F27F7A" w14:textId="02DF5D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4BE8" w14:textId="4E92E80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8,7600</w:t>
            </w:r>
          </w:p>
        </w:tc>
        <w:tc>
          <w:tcPr>
            <w:tcW w:w="732" w:type="pct"/>
          </w:tcPr>
          <w:p w14:paraId="5D99BBED" w14:textId="74DD025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8,76</w:t>
            </w:r>
          </w:p>
        </w:tc>
      </w:tr>
      <w:tr w:rsidR="007966E6" w:rsidRPr="00C73F35" w14:paraId="2364A90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3F7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9571" w14:textId="1801253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Kondicionierius</w:t>
            </w:r>
          </w:p>
        </w:tc>
        <w:tc>
          <w:tcPr>
            <w:tcW w:w="442" w:type="pct"/>
          </w:tcPr>
          <w:p w14:paraId="61E7E864" w14:textId="575BE41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2417" w14:textId="4A317E9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4343F14" w14:textId="67D1E10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5750945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EF8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B13A" w14:textId="7EFEADB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Konferencijų stalas ant metalinio kojų karkaso</w:t>
            </w:r>
          </w:p>
        </w:tc>
        <w:tc>
          <w:tcPr>
            <w:tcW w:w="442" w:type="pct"/>
          </w:tcPr>
          <w:p w14:paraId="14F5F2F6" w14:textId="0335BC9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8A1" w14:textId="3D3C8C4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70646A58" w14:textId="56DD7C2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5277B3F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073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2CCF" w14:textId="1C81677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Kontaktinė juosta trekui, 9 m</w:t>
            </w:r>
          </w:p>
        </w:tc>
        <w:tc>
          <w:tcPr>
            <w:tcW w:w="442" w:type="pct"/>
          </w:tcPr>
          <w:p w14:paraId="4DD8CFA6" w14:textId="53E990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F3F7" w14:textId="6764D24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429,0000</w:t>
            </w:r>
          </w:p>
        </w:tc>
        <w:tc>
          <w:tcPr>
            <w:tcW w:w="732" w:type="pct"/>
          </w:tcPr>
          <w:p w14:paraId="33760A58" w14:textId="21E3746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858,00</w:t>
            </w:r>
          </w:p>
        </w:tc>
      </w:tr>
      <w:tr w:rsidR="007966E6" w:rsidRPr="00C73F35" w14:paraId="137BD04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47C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5B7C" w14:textId="5B22CB6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Kostiumas-kaukė </w:t>
            </w:r>
            <w:r w:rsidRPr="00C73F35">
              <w:rPr>
                <w:i/>
                <w:color w:val="000000"/>
                <w:szCs w:val="24"/>
              </w:rPr>
              <w:t>Vėžys Cido</w:t>
            </w:r>
          </w:p>
        </w:tc>
        <w:tc>
          <w:tcPr>
            <w:tcW w:w="442" w:type="pct"/>
          </w:tcPr>
          <w:p w14:paraId="27D874BF" w14:textId="447B79F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8EEA" w14:textId="2457588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0,9000</w:t>
            </w:r>
          </w:p>
        </w:tc>
        <w:tc>
          <w:tcPr>
            <w:tcW w:w="732" w:type="pct"/>
          </w:tcPr>
          <w:p w14:paraId="418E8472" w14:textId="45ECA07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0,90</w:t>
            </w:r>
          </w:p>
        </w:tc>
      </w:tr>
      <w:tr w:rsidR="007966E6" w:rsidRPr="00C73F35" w14:paraId="631A8C8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C70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5192" w14:textId="5D62802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Krepšinio lankas</w:t>
            </w:r>
          </w:p>
        </w:tc>
        <w:tc>
          <w:tcPr>
            <w:tcW w:w="442" w:type="pct"/>
          </w:tcPr>
          <w:p w14:paraId="194B3093" w14:textId="14D9B94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257B" w14:textId="222660E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C11D4B9" w14:textId="35613B7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2E0872C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0B2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189A" w14:textId="0B1B3FB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Krovimo ir jungiamieji kabeliai</w:t>
            </w:r>
            <w:r w:rsidR="00C73F35" w:rsidRPr="00C73F35">
              <w:rPr>
                <w:color w:val="000000"/>
                <w:szCs w:val="24"/>
              </w:rPr>
              <w:t xml:space="preserve"> (komplektas)</w:t>
            </w:r>
          </w:p>
        </w:tc>
        <w:tc>
          <w:tcPr>
            <w:tcW w:w="442" w:type="pct"/>
          </w:tcPr>
          <w:p w14:paraId="4CDBB272" w14:textId="28322BA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ABD6" w14:textId="38E4B7E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188,7600</w:t>
            </w:r>
          </w:p>
        </w:tc>
        <w:tc>
          <w:tcPr>
            <w:tcW w:w="732" w:type="pct"/>
          </w:tcPr>
          <w:p w14:paraId="42220436" w14:textId="39709A9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188,76</w:t>
            </w:r>
          </w:p>
        </w:tc>
      </w:tr>
      <w:tr w:rsidR="007966E6" w:rsidRPr="00C73F35" w14:paraId="034A9C2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B42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3746" w14:textId="7411C8E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Kušetė</w:t>
            </w:r>
          </w:p>
        </w:tc>
        <w:tc>
          <w:tcPr>
            <w:tcW w:w="442" w:type="pct"/>
          </w:tcPr>
          <w:p w14:paraId="321962FB" w14:textId="33933B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F5E7" w14:textId="65CFEC4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175,3500</w:t>
            </w:r>
          </w:p>
        </w:tc>
        <w:tc>
          <w:tcPr>
            <w:tcW w:w="732" w:type="pct"/>
          </w:tcPr>
          <w:p w14:paraId="274453AB" w14:textId="74A84F9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175,35</w:t>
            </w:r>
          </w:p>
        </w:tc>
      </w:tr>
      <w:tr w:rsidR="007966E6" w:rsidRPr="00C73F35" w14:paraId="7806C4A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D75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1305" w14:textId="6954F7E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Laiko ir sirenų valdymo klaviatūra</w:t>
            </w:r>
          </w:p>
        </w:tc>
        <w:tc>
          <w:tcPr>
            <w:tcW w:w="442" w:type="pct"/>
          </w:tcPr>
          <w:p w14:paraId="14109A6F" w14:textId="2AEA899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5237" w14:textId="00EB991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430,7600</w:t>
            </w:r>
          </w:p>
        </w:tc>
        <w:tc>
          <w:tcPr>
            <w:tcW w:w="732" w:type="pct"/>
          </w:tcPr>
          <w:p w14:paraId="39BBE32B" w14:textId="695D971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430,76</w:t>
            </w:r>
          </w:p>
        </w:tc>
      </w:tr>
      <w:tr w:rsidR="007966E6" w:rsidRPr="00C73F35" w14:paraId="4651556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56C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586C" w14:textId="638FCB4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LED girlianda laukui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patalpoms 20 m</w:t>
            </w:r>
          </w:p>
        </w:tc>
        <w:tc>
          <w:tcPr>
            <w:tcW w:w="442" w:type="pct"/>
          </w:tcPr>
          <w:p w14:paraId="25252DA8" w14:textId="3BF293C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5AC7" w14:textId="0425A12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63,9800</w:t>
            </w:r>
          </w:p>
        </w:tc>
        <w:tc>
          <w:tcPr>
            <w:tcW w:w="732" w:type="pct"/>
          </w:tcPr>
          <w:p w14:paraId="4B88487A" w14:textId="32A32A1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63,98</w:t>
            </w:r>
          </w:p>
        </w:tc>
      </w:tr>
      <w:tr w:rsidR="007966E6" w:rsidRPr="00C73F35" w14:paraId="677A2D6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052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17AA" w14:textId="263DFF4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LED girlianda laukui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patalpoms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14 m</w:t>
            </w:r>
            <w:r w:rsidR="00F72101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kab. 5 m</w:t>
            </w:r>
          </w:p>
        </w:tc>
        <w:tc>
          <w:tcPr>
            <w:tcW w:w="442" w:type="pct"/>
          </w:tcPr>
          <w:p w14:paraId="3235B4D1" w14:textId="4DA8494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8A85" w14:textId="0233A82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40,2400</w:t>
            </w:r>
          </w:p>
        </w:tc>
        <w:tc>
          <w:tcPr>
            <w:tcW w:w="732" w:type="pct"/>
          </w:tcPr>
          <w:p w14:paraId="65DCECED" w14:textId="12C6D49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40,24</w:t>
            </w:r>
          </w:p>
        </w:tc>
      </w:tr>
      <w:tr w:rsidR="007966E6" w:rsidRPr="00C73F35" w14:paraId="3695B8D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3C3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A5E2" w14:textId="3E3C288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LMPD sienelė statoma užbaryje</w:t>
            </w:r>
          </w:p>
        </w:tc>
        <w:tc>
          <w:tcPr>
            <w:tcW w:w="442" w:type="pct"/>
          </w:tcPr>
          <w:p w14:paraId="3A24B202" w14:textId="06B2F65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C793" w14:textId="085300A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D6E2BDD" w14:textId="734C1DF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31B8D2D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FE2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D7AB" w14:textId="24ECC9B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Magnetinė kreidinė lenta </w:t>
            </w:r>
            <w:r w:rsidRPr="00087A79">
              <w:rPr>
                <w:color w:val="000000"/>
                <w:szCs w:val="24"/>
              </w:rPr>
              <w:t>TK-TEAM</w:t>
            </w:r>
          </w:p>
        </w:tc>
        <w:tc>
          <w:tcPr>
            <w:tcW w:w="442" w:type="pct"/>
          </w:tcPr>
          <w:p w14:paraId="0EF5945D" w14:textId="3630716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7412" w14:textId="67E500E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366,5775</w:t>
            </w:r>
          </w:p>
        </w:tc>
        <w:tc>
          <w:tcPr>
            <w:tcW w:w="732" w:type="pct"/>
          </w:tcPr>
          <w:p w14:paraId="62F6D0E5" w14:textId="227C29A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466,31</w:t>
            </w:r>
          </w:p>
        </w:tc>
      </w:tr>
      <w:tr w:rsidR="007966E6" w:rsidRPr="00C73F35" w14:paraId="6A4F511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0A7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D762" w14:textId="0011393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Maitinimo šaltinis </w:t>
            </w:r>
            <w:r w:rsidRPr="00C73F35">
              <w:rPr>
                <w:i/>
                <w:color w:val="000000"/>
                <w:szCs w:val="24"/>
              </w:rPr>
              <w:t>Riello</w:t>
            </w:r>
            <w:r w:rsidRPr="00C73F35">
              <w:rPr>
                <w:color w:val="000000"/>
                <w:szCs w:val="24"/>
              </w:rPr>
              <w:t xml:space="preserve"> (e</w:t>
            </w:r>
            <w:r w:rsidR="00087A79">
              <w:rPr>
                <w:color w:val="000000"/>
                <w:szCs w:val="24"/>
              </w:rPr>
              <w:t>ko</w:t>
            </w:r>
            <w:r w:rsidRPr="00C73F35">
              <w:rPr>
                <w:color w:val="000000"/>
                <w:szCs w:val="24"/>
              </w:rPr>
              <w:t>apšvietimo dalis)</w:t>
            </w:r>
          </w:p>
        </w:tc>
        <w:tc>
          <w:tcPr>
            <w:tcW w:w="442" w:type="pct"/>
          </w:tcPr>
          <w:p w14:paraId="414AC33D" w14:textId="2BD8F3D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BFB8" w14:textId="045D6CA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259,8500</w:t>
            </w:r>
          </w:p>
        </w:tc>
        <w:tc>
          <w:tcPr>
            <w:tcW w:w="732" w:type="pct"/>
          </w:tcPr>
          <w:p w14:paraId="2537D767" w14:textId="0F1DB2B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519,70</w:t>
            </w:r>
          </w:p>
        </w:tc>
      </w:tr>
      <w:tr w:rsidR="007966E6" w:rsidRPr="00C73F35" w14:paraId="6CC861D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B97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AB3E" w14:textId="2FCDAD9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Maršrutizatorius </w:t>
            </w:r>
            <w:r w:rsidRPr="00C73F35">
              <w:rPr>
                <w:i/>
                <w:color w:val="000000"/>
                <w:szCs w:val="24"/>
              </w:rPr>
              <w:t>MikroTik RB2011UIAS-2HN</w:t>
            </w:r>
          </w:p>
        </w:tc>
        <w:tc>
          <w:tcPr>
            <w:tcW w:w="442" w:type="pct"/>
          </w:tcPr>
          <w:p w14:paraId="591C5425" w14:textId="0BE6265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FB7D" w14:textId="0222DB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121,9900</w:t>
            </w:r>
          </w:p>
        </w:tc>
        <w:tc>
          <w:tcPr>
            <w:tcW w:w="732" w:type="pct"/>
          </w:tcPr>
          <w:p w14:paraId="3BC0C167" w14:textId="0E44FBD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243,98</w:t>
            </w:r>
          </w:p>
        </w:tc>
      </w:tr>
      <w:tr w:rsidR="007966E6" w:rsidRPr="00C73F35" w14:paraId="4297E3F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1F9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E376" w14:textId="417BBA1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Metalinės sublokuotos persirengimo spintelės 4 žmonėms</w:t>
            </w:r>
          </w:p>
        </w:tc>
        <w:tc>
          <w:tcPr>
            <w:tcW w:w="442" w:type="pct"/>
          </w:tcPr>
          <w:p w14:paraId="0238E629" w14:textId="048F7F5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78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6086" w14:textId="0937EE9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215,9233</w:t>
            </w:r>
          </w:p>
        </w:tc>
        <w:tc>
          <w:tcPr>
            <w:tcW w:w="732" w:type="pct"/>
          </w:tcPr>
          <w:p w14:paraId="169DE647" w14:textId="566CAED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16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842,02</w:t>
            </w:r>
          </w:p>
        </w:tc>
      </w:tr>
      <w:tr w:rsidR="007966E6" w:rsidRPr="00C73F35" w14:paraId="006C3B2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94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CF37" w14:textId="42A013B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Mikrofonas </w:t>
            </w:r>
          </w:p>
        </w:tc>
        <w:tc>
          <w:tcPr>
            <w:tcW w:w="442" w:type="pct"/>
          </w:tcPr>
          <w:p w14:paraId="74AB3C95" w14:textId="17BBD41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0488" w14:textId="23C3DC9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137,8875</w:t>
            </w:r>
          </w:p>
        </w:tc>
        <w:tc>
          <w:tcPr>
            <w:tcW w:w="732" w:type="pct"/>
          </w:tcPr>
          <w:p w14:paraId="7AFABE87" w14:textId="2BF1E8D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551,55</w:t>
            </w:r>
          </w:p>
        </w:tc>
      </w:tr>
      <w:tr w:rsidR="007966E6" w:rsidRPr="00C73F35" w14:paraId="0642FBC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513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DF1C" w14:textId="44AF5D6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Mikrofonas </w:t>
            </w:r>
            <w:r w:rsidR="00087A79" w:rsidRPr="00087A79">
              <w:rPr>
                <w:i/>
                <w:color w:val="000000"/>
                <w:szCs w:val="24"/>
              </w:rPr>
              <w:t>H</w:t>
            </w:r>
            <w:r w:rsidRPr="00C73F35">
              <w:rPr>
                <w:i/>
                <w:color w:val="000000"/>
                <w:szCs w:val="24"/>
              </w:rPr>
              <w:t>eadset</w:t>
            </w:r>
          </w:p>
        </w:tc>
        <w:tc>
          <w:tcPr>
            <w:tcW w:w="442" w:type="pct"/>
          </w:tcPr>
          <w:p w14:paraId="38080220" w14:textId="3A91D36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4E02" w14:textId="37AFB05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224,8200</w:t>
            </w:r>
          </w:p>
        </w:tc>
        <w:tc>
          <w:tcPr>
            <w:tcW w:w="732" w:type="pct"/>
          </w:tcPr>
          <w:p w14:paraId="722B6808" w14:textId="6A0BF88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449,64</w:t>
            </w:r>
          </w:p>
        </w:tc>
      </w:tr>
      <w:tr w:rsidR="007966E6" w:rsidRPr="00C73F35" w14:paraId="3237592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BAE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8150" w14:textId="7D42415C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Nešiojamas</w:t>
            </w:r>
            <w:r>
              <w:rPr>
                <w:color w:val="000000"/>
                <w:szCs w:val="24"/>
              </w:rPr>
              <w:t>is m</w:t>
            </w:r>
            <w:r w:rsidR="007966E6" w:rsidRPr="00C73F35">
              <w:rPr>
                <w:color w:val="000000"/>
                <w:szCs w:val="24"/>
              </w:rPr>
              <w:t xml:space="preserve">ikrofonas </w:t>
            </w:r>
          </w:p>
        </w:tc>
        <w:tc>
          <w:tcPr>
            <w:tcW w:w="442" w:type="pct"/>
          </w:tcPr>
          <w:p w14:paraId="33D2B4A7" w14:textId="0DFEDA6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354C" w14:textId="5E5B16D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137,8900</w:t>
            </w:r>
          </w:p>
        </w:tc>
        <w:tc>
          <w:tcPr>
            <w:tcW w:w="732" w:type="pct"/>
          </w:tcPr>
          <w:p w14:paraId="202E7B27" w14:textId="6788FC5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275,78</w:t>
            </w:r>
          </w:p>
        </w:tc>
      </w:tr>
      <w:tr w:rsidR="007966E6" w:rsidRPr="00C73F35" w14:paraId="20F37CD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0DA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91C2" w14:textId="4278A5E7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S</w:t>
            </w:r>
            <w:r w:rsidRPr="00C73F35">
              <w:rPr>
                <w:color w:val="000000"/>
                <w:szCs w:val="24"/>
              </w:rPr>
              <w:t xml:space="preserve">talinis </w:t>
            </w:r>
            <w:r>
              <w:rPr>
                <w:color w:val="000000"/>
                <w:szCs w:val="24"/>
              </w:rPr>
              <w:t>m</w:t>
            </w:r>
            <w:r w:rsidR="007966E6" w:rsidRPr="00C73F35">
              <w:rPr>
                <w:color w:val="000000"/>
                <w:szCs w:val="24"/>
              </w:rPr>
              <w:t>ikrofono stovas</w:t>
            </w:r>
          </w:p>
        </w:tc>
        <w:tc>
          <w:tcPr>
            <w:tcW w:w="442" w:type="pct"/>
          </w:tcPr>
          <w:p w14:paraId="7D10A91F" w14:textId="6B116BC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0ED0" w14:textId="40C7C0E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19,1850</w:t>
            </w:r>
          </w:p>
        </w:tc>
        <w:tc>
          <w:tcPr>
            <w:tcW w:w="732" w:type="pct"/>
          </w:tcPr>
          <w:p w14:paraId="2586017A" w14:textId="4A410B0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38,37</w:t>
            </w:r>
          </w:p>
        </w:tc>
      </w:tr>
      <w:tr w:rsidR="007966E6" w:rsidRPr="00C73F35" w14:paraId="1EC386F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164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27C9" w14:textId="74212CD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Mikrofono stovas su gerve</w:t>
            </w:r>
          </w:p>
        </w:tc>
        <w:tc>
          <w:tcPr>
            <w:tcW w:w="442" w:type="pct"/>
          </w:tcPr>
          <w:p w14:paraId="02FA383E" w14:textId="16608DD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6,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5D7E" w14:textId="2ECF01D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41,9667</w:t>
            </w:r>
          </w:p>
        </w:tc>
        <w:tc>
          <w:tcPr>
            <w:tcW w:w="732" w:type="pct"/>
          </w:tcPr>
          <w:p w14:paraId="10AB82BF" w14:textId="56875E3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251,80</w:t>
            </w:r>
          </w:p>
        </w:tc>
      </w:tr>
      <w:tr w:rsidR="007966E6" w:rsidRPr="00C73F35" w14:paraId="0AC1D06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2FC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9445" w14:textId="05466D93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Daugiafunkcis</w:t>
            </w:r>
            <w:r w:rsidR="007966E6" w:rsidRPr="00C73F35">
              <w:rPr>
                <w:color w:val="000000"/>
                <w:szCs w:val="24"/>
              </w:rPr>
              <w:t xml:space="preserve"> pultas </w:t>
            </w:r>
            <w:r w:rsidR="007966E6" w:rsidRPr="00C73F35">
              <w:rPr>
                <w:i/>
                <w:color w:val="000000"/>
                <w:szCs w:val="24"/>
              </w:rPr>
              <w:t>Soundcraft EPM8</w:t>
            </w:r>
          </w:p>
        </w:tc>
        <w:tc>
          <w:tcPr>
            <w:tcW w:w="442" w:type="pct"/>
          </w:tcPr>
          <w:p w14:paraId="45E116FF" w14:textId="28A1A88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1F1C" w14:textId="72170FC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0,3600</w:t>
            </w:r>
          </w:p>
        </w:tc>
        <w:tc>
          <w:tcPr>
            <w:tcW w:w="732" w:type="pct"/>
          </w:tcPr>
          <w:p w14:paraId="08825349" w14:textId="79C4CDC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0,36</w:t>
            </w:r>
          </w:p>
        </w:tc>
      </w:tr>
      <w:tr w:rsidR="007966E6" w:rsidRPr="00C73F35" w14:paraId="305CD1A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878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47A0" w14:textId="29B7D90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Mini baras</w:t>
            </w:r>
          </w:p>
        </w:tc>
        <w:tc>
          <w:tcPr>
            <w:tcW w:w="442" w:type="pct"/>
          </w:tcPr>
          <w:p w14:paraId="79BF9452" w14:textId="544B2CF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0DC4" w14:textId="0F41C3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94,8300</w:t>
            </w:r>
          </w:p>
        </w:tc>
        <w:tc>
          <w:tcPr>
            <w:tcW w:w="732" w:type="pct"/>
          </w:tcPr>
          <w:p w14:paraId="27DEFB56" w14:textId="68EC74D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94,83</w:t>
            </w:r>
          </w:p>
        </w:tc>
      </w:tr>
      <w:tr w:rsidR="007966E6" w:rsidRPr="00C73F35" w14:paraId="0D8ED27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C0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9866" w14:textId="61C2354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Minkštasuoli</w:t>
            </w:r>
            <w:r w:rsidR="00087A79">
              <w:rPr>
                <w:color w:val="000000"/>
                <w:szCs w:val="24"/>
              </w:rPr>
              <w:t>s</w:t>
            </w:r>
            <w:r w:rsidRPr="00C73F35">
              <w:rPr>
                <w:color w:val="000000"/>
                <w:szCs w:val="24"/>
              </w:rPr>
              <w:t xml:space="preserve"> </w:t>
            </w:r>
            <w:r w:rsidRPr="00087A79">
              <w:rPr>
                <w:color w:val="000000"/>
                <w:szCs w:val="24"/>
              </w:rPr>
              <w:t xml:space="preserve">VANCOUVER </w:t>
            </w:r>
          </w:p>
        </w:tc>
        <w:tc>
          <w:tcPr>
            <w:tcW w:w="442" w:type="pct"/>
          </w:tcPr>
          <w:p w14:paraId="4FCA349B" w14:textId="4447870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F6F4" w14:textId="0EF012A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417,0750</w:t>
            </w:r>
          </w:p>
        </w:tc>
        <w:tc>
          <w:tcPr>
            <w:tcW w:w="732" w:type="pct"/>
          </w:tcPr>
          <w:p w14:paraId="0C1E9D8D" w14:textId="11B20ED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668,30</w:t>
            </w:r>
          </w:p>
        </w:tc>
      </w:tr>
      <w:tr w:rsidR="007966E6" w:rsidRPr="00C73F35" w14:paraId="658F3F4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F77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D43F" w14:textId="44BFEAF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Mobili drabužinė </w:t>
            </w:r>
          </w:p>
        </w:tc>
        <w:tc>
          <w:tcPr>
            <w:tcW w:w="442" w:type="pct"/>
          </w:tcPr>
          <w:p w14:paraId="58FE2EF4" w14:textId="771A1B3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3E14" w14:textId="32279D7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234,0043</w:t>
            </w:r>
          </w:p>
        </w:tc>
        <w:tc>
          <w:tcPr>
            <w:tcW w:w="732" w:type="pct"/>
          </w:tcPr>
          <w:p w14:paraId="2FC64D46" w14:textId="76EF53B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868,44</w:t>
            </w:r>
          </w:p>
        </w:tc>
      </w:tr>
      <w:tr w:rsidR="007966E6" w:rsidRPr="00C73F35" w14:paraId="2D96E58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BF6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9211" w14:textId="11A711F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Modemas </w:t>
            </w:r>
            <w:r w:rsidRPr="00C73F35">
              <w:rPr>
                <w:i/>
                <w:color w:val="000000"/>
                <w:szCs w:val="24"/>
              </w:rPr>
              <w:t>Mikro Tik C521G-5HaxD2HaxD-TC-hAP ax2</w:t>
            </w:r>
            <w:r w:rsidRPr="00C73F3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2" w:type="pct"/>
          </w:tcPr>
          <w:p w14:paraId="2F705C03" w14:textId="4E55B40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9DA9" w14:textId="711A683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190,5000</w:t>
            </w:r>
          </w:p>
        </w:tc>
        <w:tc>
          <w:tcPr>
            <w:tcW w:w="732" w:type="pct"/>
          </w:tcPr>
          <w:p w14:paraId="3B5B0335" w14:textId="1D1C07B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952,50</w:t>
            </w:r>
          </w:p>
        </w:tc>
      </w:tr>
      <w:tr w:rsidR="007966E6" w:rsidRPr="00C73F35" w14:paraId="417636B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711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ADB6" w14:textId="516884E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Modemas </w:t>
            </w:r>
            <w:r w:rsidRPr="00C73F35">
              <w:rPr>
                <w:i/>
                <w:color w:val="000000"/>
                <w:szCs w:val="24"/>
              </w:rPr>
              <w:t>Mikro Tik cAP XL 802.11ac, RouterOS L4</w:t>
            </w:r>
          </w:p>
        </w:tc>
        <w:tc>
          <w:tcPr>
            <w:tcW w:w="442" w:type="pct"/>
          </w:tcPr>
          <w:p w14:paraId="3EE212F5" w14:textId="2D22704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13CE" w14:textId="492E45F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191,8500</w:t>
            </w:r>
          </w:p>
        </w:tc>
        <w:tc>
          <w:tcPr>
            <w:tcW w:w="732" w:type="pct"/>
          </w:tcPr>
          <w:p w14:paraId="0B4A6E4D" w14:textId="0F3E8BD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959,25</w:t>
            </w:r>
          </w:p>
        </w:tc>
      </w:tr>
      <w:tr w:rsidR="007966E6" w:rsidRPr="00C73F35" w14:paraId="4FC2C5E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251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6C0C" w14:textId="31BF3B6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Modemas </w:t>
            </w:r>
            <w:r w:rsidRPr="00C73F35">
              <w:rPr>
                <w:i/>
                <w:color w:val="000000"/>
                <w:szCs w:val="24"/>
              </w:rPr>
              <w:t>Mikrotik 802.11ac, 10/100/1000 Mbit/s, RJ45</w:t>
            </w:r>
          </w:p>
        </w:tc>
        <w:tc>
          <w:tcPr>
            <w:tcW w:w="442" w:type="pct"/>
          </w:tcPr>
          <w:p w14:paraId="0AD1E4E6" w14:textId="394900E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B8B" w14:textId="5EC87B9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392,0900</w:t>
            </w:r>
          </w:p>
        </w:tc>
        <w:tc>
          <w:tcPr>
            <w:tcW w:w="732" w:type="pct"/>
          </w:tcPr>
          <w:p w14:paraId="0D92B1FC" w14:textId="4C3B094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392,09</w:t>
            </w:r>
          </w:p>
        </w:tc>
      </w:tr>
      <w:tr w:rsidR="007966E6" w:rsidRPr="00C73F35" w14:paraId="7ECE109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82D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A7D" w14:textId="1057B69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Modemas </w:t>
            </w:r>
            <w:r w:rsidRPr="00087A79">
              <w:rPr>
                <w:color w:val="000000"/>
                <w:szCs w:val="24"/>
              </w:rPr>
              <w:t>ZTE 5G</w:t>
            </w:r>
          </w:p>
        </w:tc>
        <w:tc>
          <w:tcPr>
            <w:tcW w:w="442" w:type="pct"/>
          </w:tcPr>
          <w:p w14:paraId="59862BB6" w14:textId="47F53D9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B7D7" w14:textId="1AD7FD6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199,5000</w:t>
            </w:r>
          </w:p>
        </w:tc>
        <w:tc>
          <w:tcPr>
            <w:tcW w:w="732" w:type="pct"/>
          </w:tcPr>
          <w:p w14:paraId="59647AF6" w14:textId="6B1FF92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199,50</w:t>
            </w:r>
          </w:p>
        </w:tc>
      </w:tr>
      <w:tr w:rsidR="007966E6" w:rsidRPr="00C73F35" w14:paraId="678DF90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6F8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3035" w14:textId="100396B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Multimetras </w:t>
            </w:r>
            <w:r w:rsidRPr="00087A79">
              <w:rPr>
                <w:color w:val="000000"/>
                <w:szCs w:val="24"/>
              </w:rPr>
              <w:t>MS8229</w:t>
            </w:r>
          </w:p>
        </w:tc>
        <w:tc>
          <w:tcPr>
            <w:tcW w:w="442" w:type="pct"/>
          </w:tcPr>
          <w:p w14:paraId="5E685ADC" w14:textId="7A501CE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A28E" w14:textId="16CB27B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65,5200</w:t>
            </w:r>
          </w:p>
        </w:tc>
        <w:tc>
          <w:tcPr>
            <w:tcW w:w="732" w:type="pct"/>
          </w:tcPr>
          <w:p w14:paraId="1CD30C5C" w14:textId="0ABE676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65,52</w:t>
            </w:r>
          </w:p>
        </w:tc>
      </w:tr>
      <w:tr w:rsidR="007966E6" w:rsidRPr="00C73F35" w14:paraId="3AC6AD2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989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8571" w14:textId="74B9D39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Pagrindinė valdymo klaviatūra</w:t>
            </w:r>
          </w:p>
        </w:tc>
        <w:tc>
          <w:tcPr>
            <w:tcW w:w="442" w:type="pct"/>
          </w:tcPr>
          <w:p w14:paraId="1516F674" w14:textId="09B5073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6EAC" w14:textId="7CD2124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490,0500</w:t>
            </w:r>
          </w:p>
        </w:tc>
        <w:tc>
          <w:tcPr>
            <w:tcW w:w="732" w:type="pct"/>
          </w:tcPr>
          <w:p w14:paraId="78178E9A" w14:textId="2214A29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490,05</w:t>
            </w:r>
          </w:p>
        </w:tc>
      </w:tr>
      <w:tr w:rsidR="007966E6" w:rsidRPr="00C73F35" w14:paraId="4AB4202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B8F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D1F" w14:textId="200A1EE5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Kroviklis</w:t>
            </w:r>
            <w:r w:rsidR="007966E6" w:rsidRPr="00C73F35">
              <w:rPr>
                <w:color w:val="000000"/>
                <w:szCs w:val="24"/>
              </w:rPr>
              <w:t xml:space="preserve"> </w:t>
            </w:r>
            <w:r w:rsidR="007966E6" w:rsidRPr="00C73F35">
              <w:rPr>
                <w:i/>
                <w:color w:val="000000"/>
                <w:szCs w:val="24"/>
              </w:rPr>
              <w:t>S-3802A Gold Mount</w:t>
            </w:r>
          </w:p>
        </w:tc>
        <w:tc>
          <w:tcPr>
            <w:tcW w:w="442" w:type="pct"/>
          </w:tcPr>
          <w:p w14:paraId="239F9835" w14:textId="0754A11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EC2A" w14:textId="0DE16AD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37D6E8F7" w14:textId="1BCC3EF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3900B25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156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6F07" w14:textId="14EA9D1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Pasikalbėjimas per stiklą (apsauginis stiklas)</w:t>
            </w:r>
          </w:p>
        </w:tc>
        <w:tc>
          <w:tcPr>
            <w:tcW w:w="442" w:type="pct"/>
          </w:tcPr>
          <w:p w14:paraId="30F6527C" w14:textId="590E97D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2B19" w14:textId="52534FD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7CD45EF" w14:textId="612BE96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5E11DC7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E60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BCB" w14:textId="0799CA5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Persirengimo kambarių laikrodis</w:t>
            </w:r>
          </w:p>
        </w:tc>
        <w:tc>
          <w:tcPr>
            <w:tcW w:w="442" w:type="pct"/>
          </w:tcPr>
          <w:p w14:paraId="0D6A0843" w14:textId="329C700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99D4" w14:textId="21E644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8D9294B" w14:textId="19D0EBB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12C4EEA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861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884F" w14:textId="5C42DE7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Pilkas</w:t>
            </w:r>
            <w:r w:rsidR="00FA3671" w:rsidRPr="00C73F35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sulankstomas stalas</w:t>
            </w:r>
            <w:r w:rsidR="00087A79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60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120 cm</w:t>
            </w:r>
          </w:p>
        </w:tc>
        <w:tc>
          <w:tcPr>
            <w:tcW w:w="442" w:type="pct"/>
          </w:tcPr>
          <w:p w14:paraId="5F9EE669" w14:textId="75EADC8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2E52" w14:textId="582810E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84,7000</w:t>
            </w:r>
          </w:p>
        </w:tc>
        <w:tc>
          <w:tcPr>
            <w:tcW w:w="732" w:type="pct"/>
          </w:tcPr>
          <w:p w14:paraId="31CFFA5F" w14:textId="105794D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541,00</w:t>
            </w:r>
          </w:p>
        </w:tc>
      </w:tr>
      <w:tr w:rsidR="007966E6" w:rsidRPr="00C73F35" w14:paraId="07D0AB7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9B5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AFE0" w14:textId="72E10B7F" w:rsidR="007966E6" w:rsidRPr="00C73F35" w:rsidRDefault="00FA3671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Stalas p</w:t>
            </w:r>
            <w:r w:rsidR="007966E6" w:rsidRPr="00C73F35">
              <w:rPr>
                <w:color w:val="000000"/>
                <w:szCs w:val="24"/>
              </w:rPr>
              <w:t>irmo aukšto didžiajame hole, LMDP</w:t>
            </w:r>
          </w:p>
        </w:tc>
        <w:tc>
          <w:tcPr>
            <w:tcW w:w="442" w:type="pct"/>
          </w:tcPr>
          <w:p w14:paraId="0B02F899" w14:textId="44CE7A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F5B" w14:textId="44D8BF7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2044BB43" w14:textId="4A34F29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42A526B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39D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9F74" w14:textId="3F91696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Platforma su ratukais daiktams pervežti</w:t>
            </w:r>
            <w:r w:rsidR="00087A79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590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490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110 mm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 180 kg</w:t>
            </w:r>
          </w:p>
        </w:tc>
        <w:tc>
          <w:tcPr>
            <w:tcW w:w="442" w:type="pct"/>
          </w:tcPr>
          <w:p w14:paraId="0CCA27BE" w14:textId="230BEF5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6E94" w14:textId="05ACE88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15,2500</w:t>
            </w:r>
          </w:p>
        </w:tc>
        <w:tc>
          <w:tcPr>
            <w:tcW w:w="732" w:type="pct"/>
          </w:tcPr>
          <w:p w14:paraId="7B95F356" w14:textId="55618BF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15,25</w:t>
            </w:r>
          </w:p>
        </w:tc>
      </w:tr>
      <w:tr w:rsidR="007966E6" w:rsidRPr="00C73F35" w14:paraId="232742B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D6E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11CA" w14:textId="6D0CE84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Platforma vežimėliui </w:t>
            </w:r>
          </w:p>
        </w:tc>
        <w:tc>
          <w:tcPr>
            <w:tcW w:w="442" w:type="pct"/>
          </w:tcPr>
          <w:p w14:paraId="59E06339" w14:textId="7564276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70D4" w14:textId="7C3317A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129,2257</w:t>
            </w:r>
          </w:p>
        </w:tc>
        <w:tc>
          <w:tcPr>
            <w:tcW w:w="732" w:type="pct"/>
          </w:tcPr>
          <w:p w14:paraId="393436CE" w14:textId="4F1F5B5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904,58</w:t>
            </w:r>
          </w:p>
        </w:tc>
      </w:tr>
      <w:tr w:rsidR="007966E6" w:rsidRPr="00C73F35" w14:paraId="5A1226F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CBC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B7A2" w14:textId="23370B3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Posėdžių stalas</w:t>
            </w:r>
          </w:p>
        </w:tc>
        <w:tc>
          <w:tcPr>
            <w:tcW w:w="442" w:type="pct"/>
          </w:tcPr>
          <w:p w14:paraId="76E0A4FB" w14:textId="556E4C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16F0" w14:textId="072D0B7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74AC271" w14:textId="661E1B5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7E8C846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8C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83EF" w14:textId="11B5EB5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Praėjimo kontrolės valdiklis</w:t>
            </w:r>
          </w:p>
        </w:tc>
        <w:tc>
          <w:tcPr>
            <w:tcW w:w="442" w:type="pct"/>
          </w:tcPr>
          <w:p w14:paraId="3EF6244B" w14:textId="0D4912B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1B21" w14:textId="34D3D3B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341,8250</w:t>
            </w:r>
          </w:p>
        </w:tc>
        <w:tc>
          <w:tcPr>
            <w:tcW w:w="732" w:type="pct"/>
          </w:tcPr>
          <w:p w14:paraId="07AC7837" w14:textId="0AF5980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734,60</w:t>
            </w:r>
          </w:p>
        </w:tc>
      </w:tr>
      <w:tr w:rsidR="007966E6" w:rsidRPr="00C73F35" w14:paraId="6CCE6AF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912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411C" w14:textId="0B1312F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Praėjimo kontrolės valdiklis</w:t>
            </w:r>
          </w:p>
        </w:tc>
        <w:tc>
          <w:tcPr>
            <w:tcW w:w="442" w:type="pct"/>
          </w:tcPr>
          <w:p w14:paraId="2A3AB500" w14:textId="27E035D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9525" w14:textId="231B5C4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205,7000</w:t>
            </w:r>
          </w:p>
        </w:tc>
        <w:tc>
          <w:tcPr>
            <w:tcW w:w="732" w:type="pct"/>
          </w:tcPr>
          <w:p w14:paraId="60EC859B" w14:textId="6BB0BBA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205,70</w:t>
            </w:r>
          </w:p>
        </w:tc>
      </w:tr>
      <w:tr w:rsidR="007966E6" w:rsidRPr="00C73F35" w14:paraId="24D2427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FE1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AF4" w14:textId="75CB992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Praėjimo varteliai</w:t>
            </w:r>
          </w:p>
        </w:tc>
        <w:tc>
          <w:tcPr>
            <w:tcW w:w="442" w:type="pct"/>
          </w:tcPr>
          <w:p w14:paraId="6917E344" w14:textId="68AB996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A37C" w14:textId="294702A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143,6250</w:t>
            </w:r>
          </w:p>
        </w:tc>
        <w:tc>
          <w:tcPr>
            <w:tcW w:w="732" w:type="pct"/>
          </w:tcPr>
          <w:p w14:paraId="666AA895" w14:textId="243E641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287,25</w:t>
            </w:r>
          </w:p>
        </w:tc>
      </w:tr>
      <w:tr w:rsidR="007966E6" w:rsidRPr="00C73F35" w14:paraId="2C03F8E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13C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A320" w14:textId="4884DCD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Pranešimų pultas</w:t>
            </w:r>
            <w:r w:rsidR="00087A79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20 klavišų su mikrofonu</w:t>
            </w:r>
          </w:p>
        </w:tc>
        <w:tc>
          <w:tcPr>
            <w:tcW w:w="442" w:type="pct"/>
          </w:tcPr>
          <w:p w14:paraId="5E46BB92" w14:textId="463B17C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ABAD" w14:textId="562784D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394,4375</w:t>
            </w:r>
          </w:p>
        </w:tc>
        <w:tc>
          <w:tcPr>
            <w:tcW w:w="732" w:type="pct"/>
          </w:tcPr>
          <w:p w14:paraId="6144EB4E" w14:textId="0AD721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577,75</w:t>
            </w:r>
          </w:p>
        </w:tc>
      </w:tr>
      <w:tr w:rsidR="007966E6" w:rsidRPr="00C73F35" w14:paraId="2873E09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DE2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842B" w14:textId="48037C2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Pražangų valdymo klaviatūra</w:t>
            </w:r>
          </w:p>
        </w:tc>
        <w:tc>
          <w:tcPr>
            <w:tcW w:w="442" w:type="pct"/>
          </w:tcPr>
          <w:p w14:paraId="13C25066" w14:textId="7669186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0663" w14:textId="70C281A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463,4300</w:t>
            </w:r>
          </w:p>
        </w:tc>
        <w:tc>
          <w:tcPr>
            <w:tcW w:w="732" w:type="pct"/>
          </w:tcPr>
          <w:p w14:paraId="4368D9AF" w14:textId="70F5DE6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463,43</w:t>
            </w:r>
          </w:p>
        </w:tc>
      </w:tr>
      <w:tr w:rsidR="007966E6" w:rsidRPr="00C73F35" w14:paraId="0129F5D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BE7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8D03" w14:textId="27AEF3D9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Juoda plastik</w:t>
            </w:r>
            <w:r>
              <w:rPr>
                <w:color w:val="000000"/>
                <w:szCs w:val="24"/>
              </w:rPr>
              <w:t>inė p</w:t>
            </w:r>
            <w:r w:rsidR="007966E6" w:rsidRPr="00C73F35">
              <w:rPr>
                <w:color w:val="000000"/>
                <w:szCs w:val="24"/>
              </w:rPr>
              <w:t xml:space="preserve">ristatoma kėdė </w:t>
            </w:r>
            <w:r w:rsidR="007966E6" w:rsidRPr="00087A79">
              <w:rPr>
                <w:color w:val="000000"/>
                <w:szCs w:val="24"/>
              </w:rPr>
              <w:t>ARENA FOLDING</w:t>
            </w:r>
            <w:r w:rsidR="007966E6" w:rsidRPr="00C73F35">
              <w:rPr>
                <w:color w:val="000000"/>
                <w:szCs w:val="24"/>
              </w:rPr>
              <w:t xml:space="preserve"> su apmušalu </w:t>
            </w:r>
          </w:p>
        </w:tc>
        <w:tc>
          <w:tcPr>
            <w:tcW w:w="442" w:type="pct"/>
          </w:tcPr>
          <w:p w14:paraId="646E907E" w14:textId="1417362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2156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1AE7" w14:textId="28822C4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58,4453</w:t>
            </w:r>
          </w:p>
        </w:tc>
        <w:tc>
          <w:tcPr>
            <w:tcW w:w="732" w:type="pct"/>
          </w:tcPr>
          <w:p w14:paraId="18D6BD54" w14:textId="7A29883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126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008,11</w:t>
            </w:r>
          </w:p>
        </w:tc>
      </w:tr>
      <w:tr w:rsidR="007966E6" w:rsidRPr="00C73F35" w14:paraId="0ACF360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0B8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E708" w14:textId="313C892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Profesionalios </w:t>
            </w:r>
            <w:r w:rsidRPr="00087A79">
              <w:rPr>
                <w:color w:val="000000"/>
                <w:szCs w:val="24"/>
              </w:rPr>
              <w:t xml:space="preserve">RJ45 </w:t>
            </w:r>
            <w:r w:rsidRPr="00C73F35">
              <w:rPr>
                <w:color w:val="000000"/>
                <w:szCs w:val="24"/>
              </w:rPr>
              <w:t xml:space="preserve">jungčių užspaudimo replės </w:t>
            </w:r>
            <w:r w:rsidRPr="00087A79">
              <w:rPr>
                <w:color w:val="000000"/>
                <w:szCs w:val="24"/>
              </w:rPr>
              <w:t>KNIPEX</w:t>
            </w:r>
          </w:p>
        </w:tc>
        <w:tc>
          <w:tcPr>
            <w:tcW w:w="442" w:type="pct"/>
          </w:tcPr>
          <w:p w14:paraId="5A33EA55" w14:textId="29E3A8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A336" w14:textId="09B3CD2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39,0000</w:t>
            </w:r>
          </w:p>
        </w:tc>
        <w:tc>
          <w:tcPr>
            <w:tcW w:w="732" w:type="pct"/>
          </w:tcPr>
          <w:p w14:paraId="7DCF0A68" w14:textId="51D297C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39,00</w:t>
            </w:r>
          </w:p>
        </w:tc>
      </w:tr>
      <w:tr w:rsidR="007966E6" w:rsidRPr="00C73F35" w14:paraId="146E8F6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ECE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5F42" w14:textId="29E7F12B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psauginė </w:t>
            </w:r>
            <w:r w:rsidR="007966E6" w:rsidRPr="00C73F35">
              <w:rPr>
                <w:color w:val="000000"/>
                <w:szCs w:val="24"/>
              </w:rPr>
              <w:t>PVC danga</w:t>
            </w:r>
            <w:r>
              <w:rPr>
                <w:color w:val="000000"/>
                <w:szCs w:val="24"/>
              </w:rPr>
              <w:t>,</w:t>
            </w:r>
            <w:r w:rsidR="007966E6" w:rsidRPr="00C73F35">
              <w:rPr>
                <w:color w:val="000000"/>
                <w:szCs w:val="24"/>
              </w:rPr>
              <w:t xml:space="preserve"> 1</w:t>
            </w:r>
            <w:r>
              <w:rPr>
                <w:color w:val="000000"/>
                <w:szCs w:val="24"/>
              </w:rPr>
              <w:t xml:space="preserve"> </w:t>
            </w:r>
            <w:r w:rsidR="007966E6" w:rsidRPr="00C73F35">
              <w:rPr>
                <w:color w:val="000000"/>
                <w:szCs w:val="24"/>
              </w:rPr>
              <w:t>x 2 m</w:t>
            </w:r>
          </w:p>
        </w:tc>
        <w:tc>
          <w:tcPr>
            <w:tcW w:w="442" w:type="pct"/>
          </w:tcPr>
          <w:p w14:paraId="213059EB" w14:textId="704ACAE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47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86C" w14:textId="557764B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44,0440</w:t>
            </w:r>
          </w:p>
        </w:tc>
        <w:tc>
          <w:tcPr>
            <w:tcW w:w="732" w:type="pct"/>
          </w:tcPr>
          <w:p w14:paraId="43AB0F16" w14:textId="265AB1D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070,07</w:t>
            </w:r>
          </w:p>
        </w:tc>
      </w:tr>
      <w:tr w:rsidR="007966E6" w:rsidRPr="00C73F35" w14:paraId="6A3B0DF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059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3FEE" w14:textId="2CB2C25D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psauginė </w:t>
            </w:r>
            <w:r w:rsidR="007966E6" w:rsidRPr="00C73F35">
              <w:rPr>
                <w:color w:val="000000"/>
                <w:szCs w:val="24"/>
              </w:rPr>
              <w:t>PVC danga</w:t>
            </w:r>
            <w:r>
              <w:rPr>
                <w:color w:val="000000"/>
                <w:szCs w:val="24"/>
              </w:rPr>
              <w:t>,</w:t>
            </w:r>
            <w:r w:rsidR="007966E6" w:rsidRPr="00C73F35">
              <w:rPr>
                <w:color w:val="000000"/>
                <w:szCs w:val="24"/>
              </w:rPr>
              <w:t xml:space="preserve"> 1</w:t>
            </w:r>
            <w:r>
              <w:rPr>
                <w:color w:val="000000"/>
                <w:szCs w:val="24"/>
              </w:rPr>
              <w:t xml:space="preserve"> </w:t>
            </w:r>
            <w:r w:rsidR="007966E6" w:rsidRPr="00C73F35">
              <w:rPr>
                <w:color w:val="000000"/>
                <w:szCs w:val="24"/>
              </w:rPr>
              <w:t>x 2 m</w:t>
            </w:r>
          </w:p>
        </w:tc>
        <w:tc>
          <w:tcPr>
            <w:tcW w:w="442" w:type="pct"/>
          </w:tcPr>
          <w:p w14:paraId="244B71A4" w14:textId="319B669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273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74DE" w14:textId="55E2BA0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44,0440</w:t>
            </w:r>
          </w:p>
        </w:tc>
        <w:tc>
          <w:tcPr>
            <w:tcW w:w="732" w:type="pct"/>
          </w:tcPr>
          <w:p w14:paraId="05B7761E" w14:textId="006570A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024,01</w:t>
            </w:r>
          </w:p>
        </w:tc>
      </w:tr>
      <w:tr w:rsidR="007966E6" w:rsidRPr="00C73F35" w14:paraId="1DEDCF8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518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A01B" w14:textId="0E1EE58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PVC užuolaidos</w:t>
            </w:r>
          </w:p>
        </w:tc>
        <w:tc>
          <w:tcPr>
            <w:tcW w:w="442" w:type="pct"/>
          </w:tcPr>
          <w:p w14:paraId="2F9F1EC0" w14:textId="4388108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77CE" w14:textId="181AE32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3DFDB52" w14:textId="5A88470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67F161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F29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E0B4" w14:textId="52593547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Radijo imtuvas FM/AM</w:t>
            </w:r>
          </w:p>
        </w:tc>
        <w:tc>
          <w:tcPr>
            <w:tcW w:w="442" w:type="pct"/>
          </w:tcPr>
          <w:p w14:paraId="2F751C74" w14:textId="46EC998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576C" w14:textId="23BAB33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338,4400</w:t>
            </w:r>
          </w:p>
        </w:tc>
        <w:tc>
          <w:tcPr>
            <w:tcW w:w="732" w:type="pct"/>
          </w:tcPr>
          <w:p w14:paraId="0C139671" w14:textId="4C79B51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338,44</w:t>
            </w:r>
          </w:p>
        </w:tc>
      </w:tr>
      <w:tr w:rsidR="007966E6" w:rsidRPr="00C73F35" w14:paraId="1E899B6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1EB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4312" w14:textId="533BE9B1" w:rsidR="007966E6" w:rsidRPr="00C73F35" w:rsidRDefault="00FA3671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Transportavimo dėžė </w:t>
            </w:r>
            <w:r w:rsidR="007966E6" w:rsidRPr="00C73F35">
              <w:rPr>
                <w:i/>
                <w:color w:val="000000"/>
                <w:szCs w:val="24"/>
              </w:rPr>
              <w:t>Reka</w:t>
            </w:r>
            <w:r w:rsidR="007966E6" w:rsidRPr="00C73F35">
              <w:rPr>
                <w:color w:val="000000"/>
                <w:szCs w:val="24"/>
              </w:rPr>
              <w:t xml:space="preserve"> su ratukais</w:t>
            </w:r>
          </w:p>
        </w:tc>
        <w:tc>
          <w:tcPr>
            <w:tcW w:w="442" w:type="pct"/>
          </w:tcPr>
          <w:p w14:paraId="00E7CA0E" w14:textId="3AD9A1F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3D9F" w14:textId="550C260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342,7233</w:t>
            </w:r>
          </w:p>
        </w:tc>
        <w:tc>
          <w:tcPr>
            <w:tcW w:w="732" w:type="pct"/>
          </w:tcPr>
          <w:p w14:paraId="302BE1FE" w14:textId="4E9E9D1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028,17</w:t>
            </w:r>
          </w:p>
        </w:tc>
      </w:tr>
      <w:tr w:rsidR="007966E6" w:rsidRPr="00C73F35" w14:paraId="6C77D1F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696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A4B2" w14:textId="526E293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Reklaminis skydas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/</w:t>
            </w:r>
            <w:r w:rsidR="00087A79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stovas</w:t>
            </w:r>
          </w:p>
        </w:tc>
        <w:tc>
          <w:tcPr>
            <w:tcW w:w="442" w:type="pct"/>
          </w:tcPr>
          <w:p w14:paraId="0FD2478A" w14:textId="2F2A651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2AD0" w14:textId="6EB2C43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DEA3173" w14:textId="5B1E313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1,05</w:t>
            </w:r>
          </w:p>
        </w:tc>
      </w:tr>
      <w:tr w:rsidR="007966E6" w:rsidRPr="00C73F35" w14:paraId="13C2C74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75C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4D34" w14:textId="433220D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Reklaminis tentas</w:t>
            </w:r>
          </w:p>
        </w:tc>
        <w:tc>
          <w:tcPr>
            <w:tcW w:w="442" w:type="pct"/>
          </w:tcPr>
          <w:p w14:paraId="719C8BAB" w14:textId="75C9CEA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1FC7" w14:textId="7EA1479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2F7AC420" w14:textId="0C438EB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4AB8F6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FB5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A2E1" w14:textId="7523323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Rėmas reklaminiams tentams</w:t>
            </w:r>
          </w:p>
        </w:tc>
        <w:tc>
          <w:tcPr>
            <w:tcW w:w="442" w:type="pct"/>
          </w:tcPr>
          <w:p w14:paraId="228551A7" w14:textId="70CBAC1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4B2E" w14:textId="6D06768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D4329E9" w14:textId="2BFD02D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1,40</w:t>
            </w:r>
          </w:p>
        </w:tc>
      </w:tr>
      <w:tr w:rsidR="007966E6" w:rsidRPr="00C73F35" w14:paraId="0784FF8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78B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3949" w14:textId="624A852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Replės BNC antgaliams</w:t>
            </w:r>
          </w:p>
        </w:tc>
        <w:tc>
          <w:tcPr>
            <w:tcW w:w="442" w:type="pct"/>
          </w:tcPr>
          <w:p w14:paraId="6F676475" w14:textId="46383F4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CC85" w14:textId="53E4B08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25,7800</w:t>
            </w:r>
          </w:p>
        </w:tc>
        <w:tc>
          <w:tcPr>
            <w:tcW w:w="732" w:type="pct"/>
          </w:tcPr>
          <w:p w14:paraId="6403F96F" w14:textId="07542A3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25,78</w:t>
            </w:r>
          </w:p>
        </w:tc>
      </w:tr>
      <w:tr w:rsidR="007966E6" w:rsidRPr="00C73F35" w14:paraId="7E22D30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911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3DB" w14:textId="19BC27C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Rūbų kabyklos su eilės numerio </w:t>
            </w:r>
            <w:r w:rsidR="00087A79">
              <w:rPr>
                <w:color w:val="000000"/>
                <w:szCs w:val="24"/>
              </w:rPr>
              <w:t xml:space="preserve">metaliniais </w:t>
            </w:r>
            <w:r w:rsidRPr="00C73F35">
              <w:rPr>
                <w:color w:val="000000"/>
                <w:szCs w:val="24"/>
              </w:rPr>
              <w:t xml:space="preserve">ženklais </w:t>
            </w:r>
          </w:p>
        </w:tc>
        <w:tc>
          <w:tcPr>
            <w:tcW w:w="442" w:type="pct"/>
          </w:tcPr>
          <w:p w14:paraId="0F08E85B" w14:textId="266463A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5450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9ED5" w14:textId="74333F5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0,3533</w:t>
            </w:r>
          </w:p>
        </w:tc>
        <w:tc>
          <w:tcPr>
            <w:tcW w:w="732" w:type="pct"/>
          </w:tcPr>
          <w:p w14:paraId="55C83EEC" w14:textId="35FC611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925,68</w:t>
            </w:r>
          </w:p>
        </w:tc>
      </w:tr>
      <w:tr w:rsidR="007966E6" w:rsidRPr="00C73F35" w14:paraId="59CCA7C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9D1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3906" w14:textId="4BB3E03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Rūbų spinta su kabykla ir lentynėle </w:t>
            </w:r>
          </w:p>
        </w:tc>
        <w:tc>
          <w:tcPr>
            <w:tcW w:w="442" w:type="pct"/>
          </w:tcPr>
          <w:p w14:paraId="44606176" w14:textId="7044BA0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D43E" w14:textId="0CAA910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179,9667</w:t>
            </w:r>
          </w:p>
        </w:tc>
        <w:tc>
          <w:tcPr>
            <w:tcW w:w="732" w:type="pct"/>
          </w:tcPr>
          <w:p w14:paraId="35E62956" w14:textId="2E25249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619,70</w:t>
            </w:r>
          </w:p>
        </w:tc>
      </w:tr>
      <w:tr w:rsidR="007966E6" w:rsidRPr="00C73F35" w14:paraId="17CFDEE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5B0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80DE" w14:textId="4EAD0EC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Rūbų spinta su kabykla ir lentynėle </w:t>
            </w:r>
          </w:p>
        </w:tc>
        <w:tc>
          <w:tcPr>
            <w:tcW w:w="442" w:type="pct"/>
          </w:tcPr>
          <w:p w14:paraId="484DAB60" w14:textId="27040BD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5CD6" w14:textId="36976B9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179,9700</w:t>
            </w:r>
          </w:p>
        </w:tc>
        <w:tc>
          <w:tcPr>
            <w:tcW w:w="732" w:type="pct"/>
          </w:tcPr>
          <w:p w14:paraId="305A6B37" w14:textId="6A070F2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179,97</w:t>
            </w:r>
          </w:p>
        </w:tc>
      </w:tr>
      <w:tr w:rsidR="007966E6" w:rsidRPr="00C73F35" w14:paraId="589D12E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F42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3751" w14:textId="4056A2EB" w:rsidR="007966E6" w:rsidRPr="00C73F35" w:rsidRDefault="00FA3671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Stiprintuvas </w:t>
            </w:r>
            <w:r w:rsidR="007966E6" w:rsidRPr="00C73F35">
              <w:rPr>
                <w:i/>
                <w:color w:val="000000"/>
                <w:szCs w:val="24"/>
              </w:rPr>
              <w:t>SDI Amplifer</w:t>
            </w:r>
            <w:r w:rsidR="007966E6" w:rsidRPr="00C73F3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2" w:type="pct"/>
          </w:tcPr>
          <w:p w14:paraId="41E1F784" w14:textId="7351C39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5BAC" w14:textId="041777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417,1200</w:t>
            </w:r>
          </w:p>
        </w:tc>
        <w:tc>
          <w:tcPr>
            <w:tcW w:w="732" w:type="pct"/>
          </w:tcPr>
          <w:p w14:paraId="24868B5C" w14:textId="61F8A28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502,72</w:t>
            </w:r>
          </w:p>
        </w:tc>
      </w:tr>
      <w:tr w:rsidR="007966E6" w:rsidRPr="00C73F35" w14:paraId="408E1EC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7D3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A7EE" w14:textId="3BB34AC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Serv</w:t>
            </w:r>
            <w:r w:rsidR="00FA3671" w:rsidRPr="00C73F35">
              <w:rPr>
                <w:color w:val="000000"/>
                <w:szCs w:val="24"/>
              </w:rPr>
              <w:t>eris</w:t>
            </w:r>
            <w:r w:rsidRPr="00C73F35">
              <w:rPr>
                <w:color w:val="000000"/>
                <w:szCs w:val="24"/>
              </w:rPr>
              <w:t xml:space="preserve"> </w:t>
            </w:r>
            <w:r w:rsidRPr="00C73F35">
              <w:rPr>
                <w:i/>
                <w:color w:val="000000"/>
                <w:szCs w:val="24"/>
              </w:rPr>
              <w:t>HP ML 110G7 E3-1220 Server 2008 STD 64 b kom</w:t>
            </w:r>
          </w:p>
        </w:tc>
        <w:tc>
          <w:tcPr>
            <w:tcW w:w="442" w:type="pct"/>
          </w:tcPr>
          <w:p w14:paraId="49F84674" w14:textId="61F215E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A6AF" w14:textId="5712380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B0E598D" w14:textId="70FC127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3AEC500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32F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5743" w14:textId="6F53666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Sienos lenta</w:t>
            </w:r>
          </w:p>
        </w:tc>
        <w:tc>
          <w:tcPr>
            <w:tcW w:w="442" w:type="pct"/>
          </w:tcPr>
          <w:p w14:paraId="56F88E2A" w14:textId="0EAD473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BF85" w14:textId="4DDF7DE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52A1821" w14:textId="11ED6C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7537E9C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F80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614A" w14:textId="6D8D23C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Smūginis suktuvas 18V </w:t>
            </w:r>
          </w:p>
        </w:tc>
        <w:tc>
          <w:tcPr>
            <w:tcW w:w="442" w:type="pct"/>
          </w:tcPr>
          <w:p w14:paraId="33D21C90" w14:textId="081D833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A17F" w14:textId="4338868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70,0000</w:t>
            </w:r>
          </w:p>
        </w:tc>
        <w:tc>
          <w:tcPr>
            <w:tcW w:w="732" w:type="pct"/>
          </w:tcPr>
          <w:p w14:paraId="46A64F2A" w14:textId="6A8EE54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70,00</w:t>
            </w:r>
          </w:p>
        </w:tc>
      </w:tr>
      <w:tr w:rsidR="007966E6" w:rsidRPr="00C73F35" w14:paraId="24CDFFF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6A3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4BD9" w14:textId="5AA3AFA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Spaudos lipdukas (Kropas)</w:t>
            </w:r>
          </w:p>
        </w:tc>
        <w:tc>
          <w:tcPr>
            <w:tcW w:w="442" w:type="pct"/>
          </w:tcPr>
          <w:p w14:paraId="1412ABC3" w14:textId="084B116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08EB" w14:textId="1ABCAA8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52,1500</w:t>
            </w:r>
          </w:p>
        </w:tc>
        <w:tc>
          <w:tcPr>
            <w:tcW w:w="732" w:type="pct"/>
          </w:tcPr>
          <w:p w14:paraId="51E6F83C" w14:textId="52E6EBF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782,25</w:t>
            </w:r>
          </w:p>
        </w:tc>
      </w:tr>
      <w:tr w:rsidR="007966E6" w:rsidRPr="00C73F35" w14:paraId="49FE80D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B5B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3705" w14:textId="5496E32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Spinta integruotam šaldytuvui</w:t>
            </w:r>
          </w:p>
        </w:tc>
        <w:tc>
          <w:tcPr>
            <w:tcW w:w="442" w:type="pct"/>
          </w:tcPr>
          <w:p w14:paraId="67BF8DFC" w14:textId="1684A77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EE37" w14:textId="21A0599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6DD7C84" w14:textId="1F9A072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8BB946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640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B1DD" w14:textId="3B95133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Spinta rakinama </w:t>
            </w:r>
            <w:r w:rsidRPr="00087A79">
              <w:rPr>
                <w:color w:val="000000"/>
                <w:szCs w:val="24"/>
              </w:rPr>
              <w:t xml:space="preserve">LMDP </w:t>
            </w:r>
          </w:p>
        </w:tc>
        <w:tc>
          <w:tcPr>
            <w:tcW w:w="442" w:type="pct"/>
          </w:tcPr>
          <w:p w14:paraId="47623EE8" w14:textId="0FB3D91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1909" w14:textId="674720B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119,8940</w:t>
            </w:r>
          </w:p>
        </w:tc>
        <w:tc>
          <w:tcPr>
            <w:tcW w:w="732" w:type="pct"/>
          </w:tcPr>
          <w:p w14:paraId="61111E12" w14:textId="1A7FABF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198,94</w:t>
            </w:r>
          </w:p>
        </w:tc>
      </w:tr>
      <w:tr w:rsidR="007966E6" w:rsidRPr="00C73F35" w14:paraId="3593D9C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CA3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C265" w14:textId="610E8908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Spintelė daiktams</w:t>
            </w:r>
          </w:p>
        </w:tc>
        <w:tc>
          <w:tcPr>
            <w:tcW w:w="442" w:type="pct"/>
          </w:tcPr>
          <w:p w14:paraId="7E7B7B9F" w14:textId="4F7EB99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8848" w14:textId="2623C57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2D73265F" w14:textId="455AB33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0F68092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D49B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F6F3" w14:textId="05ABDB4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Spintelė su rakinamais stalčiais</w:t>
            </w:r>
          </w:p>
        </w:tc>
        <w:tc>
          <w:tcPr>
            <w:tcW w:w="442" w:type="pct"/>
          </w:tcPr>
          <w:p w14:paraId="099CD4C6" w14:textId="15E3D87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338" w14:textId="7B1B828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112,9400</w:t>
            </w:r>
          </w:p>
        </w:tc>
        <w:tc>
          <w:tcPr>
            <w:tcW w:w="732" w:type="pct"/>
          </w:tcPr>
          <w:p w14:paraId="41D47A63" w14:textId="696C8EC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112,94</w:t>
            </w:r>
          </w:p>
        </w:tc>
      </w:tr>
      <w:tr w:rsidR="007966E6" w:rsidRPr="00C73F35" w14:paraId="646A247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C0D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96E7" w14:textId="2D076DA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Spintelė su stalčiais ir užraktu</w:t>
            </w:r>
          </w:p>
        </w:tc>
        <w:tc>
          <w:tcPr>
            <w:tcW w:w="442" w:type="pct"/>
          </w:tcPr>
          <w:p w14:paraId="4C9EE87F" w14:textId="7232184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1C0B" w14:textId="0524259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122858C" w14:textId="56C1C79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4188042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17C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AF2B" w14:textId="4D180C0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Spintelė su stiklinėm</w:t>
            </w:r>
            <w:r w:rsidR="00087A79">
              <w:rPr>
                <w:color w:val="000000"/>
                <w:szCs w:val="24"/>
              </w:rPr>
              <w:t>is</w:t>
            </w:r>
            <w:r w:rsidRPr="00C73F35">
              <w:rPr>
                <w:color w:val="000000"/>
                <w:szCs w:val="24"/>
              </w:rPr>
              <w:t xml:space="preserve"> durim</w:t>
            </w:r>
            <w:r w:rsidR="00087A79">
              <w:rPr>
                <w:color w:val="000000"/>
                <w:szCs w:val="24"/>
              </w:rPr>
              <w:t>is</w:t>
            </w:r>
            <w:r w:rsidRPr="00C73F35">
              <w:rPr>
                <w:color w:val="000000"/>
                <w:szCs w:val="24"/>
              </w:rPr>
              <w:t xml:space="preserve"> </w:t>
            </w:r>
            <w:r w:rsidRPr="00087A79">
              <w:rPr>
                <w:color w:val="000000"/>
                <w:szCs w:val="24"/>
              </w:rPr>
              <w:t>LOGO</w:t>
            </w:r>
          </w:p>
        </w:tc>
        <w:tc>
          <w:tcPr>
            <w:tcW w:w="442" w:type="pct"/>
          </w:tcPr>
          <w:p w14:paraId="7B77CCD9" w14:textId="0D0358E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A4EE" w14:textId="1487ABD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117,4600</w:t>
            </w:r>
          </w:p>
        </w:tc>
        <w:tc>
          <w:tcPr>
            <w:tcW w:w="732" w:type="pct"/>
          </w:tcPr>
          <w:p w14:paraId="5396214A" w14:textId="33D7AF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234,92</w:t>
            </w:r>
          </w:p>
        </w:tc>
      </w:tr>
      <w:tr w:rsidR="007966E6" w:rsidRPr="00C73F35" w14:paraId="3198FD9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1D3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756F" w14:textId="29F860E1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J</w:t>
            </w:r>
            <w:r w:rsidRPr="00C73F35">
              <w:rPr>
                <w:color w:val="000000"/>
                <w:szCs w:val="24"/>
              </w:rPr>
              <w:t>uoda plastik</w:t>
            </w:r>
            <w:r>
              <w:rPr>
                <w:color w:val="000000"/>
                <w:szCs w:val="24"/>
              </w:rPr>
              <w:t>inė s</w:t>
            </w:r>
            <w:r w:rsidR="007966E6" w:rsidRPr="00C73F35">
              <w:rPr>
                <w:color w:val="000000"/>
                <w:szCs w:val="24"/>
              </w:rPr>
              <w:t xml:space="preserve">tacionari kėdė </w:t>
            </w:r>
            <w:r w:rsidR="007966E6" w:rsidRPr="00087A79">
              <w:rPr>
                <w:color w:val="000000"/>
                <w:szCs w:val="24"/>
              </w:rPr>
              <w:t xml:space="preserve">PATRIOT </w:t>
            </w:r>
            <w:r w:rsidR="007966E6" w:rsidRPr="00C73F35">
              <w:rPr>
                <w:color w:val="000000"/>
                <w:szCs w:val="24"/>
              </w:rPr>
              <w:t>su apmušalu</w:t>
            </w:r>
            <w:r>
              <w:rPr>
                <w:color w:val="000000"/>
                <w:szCs w:val="24"/>
              </w:rPr>
              <w:t>,</w:t>
            </w:r>
            <w:r w:rsidR="007966E6" w:rsidRPr="00C73F35">
              <w:rPr>
                <w:color w:val="000000"/>
                <w:szCs w:val="24"/>
              </w:rPr>
              <w:t xml:space="preserve"> 475</w:t>
            </w:r>
            <w:r>
              <w:rPr>
                <w:color w:val="000000"/>
                <w:szCs w:val="24"/>
              </w:rPr>
              <w:t>–</w:t>
            </w:r>
            <w:r w:rsidR="007966E6" w:rsidRPr="00C73F35">
              <w:rPr>
                <w:color w:val="000000"/>
                <w:szCs w:val="24"/>
              </w:rPr>
              <w:t>525</w:t>
            </w:r>
            <w:r>
              <w:rPr>
                <w:color w:val="000000"/>
                <w:szCs w:val="24"/>
              </w:rPr>
              <w:t xml:space="preserve"> </w:t>
            </w:r>
            <w:r w:rsidR="007966E6" w:rsidRPr="00C73F35">
              <w:rPr>
                <w:color w:val="000000"/>
                <w:szCs w:val="24"/>
              </w:rPr>
              <w:t>mm</w:t>
            </w:r>
          </w:p>
        </w:tc>
        <w:tc>
          <w:tcPr>
            <w:tcW w:w="442" w:type="pct"/>
          </w:tcPr>
          <w:p w14:paraId="452A14D7" w14:textId="10A295F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750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5D0F" w14:textId="54CC1F7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118,9469</w:t>
            </w:r>
          </w:p>
        </w:tc>
        <w:tc>
          <w:tcPr>
            <w:tcW w:w="732" w:type="pct"/>
          </w:tcPr>
          <w:p w14:paraId="76F50A4C" w14:textId="2EF5394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446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051,03</w:t>
            </w:r>
          </w:p>
        </w:tc>
      </w:tr>
      <w:tr w:rsidR="007966E6" w:rsidRPr="00C73F35" w14:paraId="03094B8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9C8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0D16" w14:textId="2C293C7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Stacionari kėdė </w:t>
            </w:r>
            <w:r w:rsidRPr="00087A79">
              <w:rPr>
                <w:color w:val="000000"/>
                <w:szCs w:val="24"/>
              </w:rPr>
              <w:t>QUEST</w:t>
            </w:r>
            <w:r w:rsidRPr="00C73F35">
              <w:rPr>
                <w:color w:val="000000"/>
                <w:szCs w:val="24"/>
              </w:rPr>
              <w:t xml:space="preserve"> teleskopinėje tribūnoje</w:t>
            </w:r>
          </w:p>
        </w:tc>
        <w:tc>
          <w:tcPr>
            <w:tcW w:w="442" w:type="pct"/>
          </w:tcPr>
          <w:p w14:paraId="68A0CC3F" w14:textId="485FB0F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167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31F" w14:textId="7DDE276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197,3297</w:t>
            </w:r>
          </w:p>
        </w:tc>
        <w:tc>
          <w:tcPr>
            <w:tcW w:w="732" w:type="pct"/>
          </w:tcPr>
          <w:p w14:paraId="565B2E3A" w14:textId="1A13FE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230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283,76</w:t>
            </w:r>
          </w:p>
        </w:tc>
      </w:tr>
      <w:tr w:rsidR="007966E6" w:rsidRPr="00C73F35" w14:paraId="1B8B734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29F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454B" w14:textId="0E1CC5EE" w:rsidR="007966E6" w:rsidRPr="00C73F35" w:rsidRDefault="00087A79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Masažinis</w:t>
            </w:r>
            <w:r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dviejų dalių</w:t>
            </w:r>
            <w:r>
              <w:rPr>
                <w:color w:val="000000"/>
                <w:szCs w:val="24"/>
              </w:rPr>
              <w:t xml:space="preserve"> s</w:t>
            </w:r>
            <w:r w:rsidR="007966E6" w:rsidRPr="00C73F35">
              <w:rPr>
                <w:color w:val="000000"/>
                <w:szCs w:val="24"/>
              </w:rPr>
              <w:t xml:space="preserve">talas </w:t>
            </w:r>
          </w:p>
        </w:tc>
        <w:tc>
          <w:tcPr>
            <w:tcW w:w="442" w:type="pct"/>
          </w:tcPr>
          <w:p w14:paraId="60711BF2" w14:textId="32CAC1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FA9D" w14:textId="1A774B5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382,7875</w:t>
            </w:r>
          </w:p>
        </w:tc>
        <w:tc>
          <w:tcPr>
            <w:tcW w:w="732" w:type="pct"/>
          </w:tcPr>
          <w:p w14:paraId="272041DD" w14:textId="0C1EB0C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531,15</w:t>
            </w:r>
          </w:p>
        </w:tc>
      </w:tr>
      <w:tr w:rsidR="007966E6" w:rsidRPr="00C73F35" w14:paraId="6E9B698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78C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C6C" w14:textId="0F8C078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Stalas </w:t>
            </w:r>
            <w:r w:rsidRPr="00087A79">
              <w:rPr>
                <w:color w:val="000000"/>
                <w:szCs w:val="24"/>
              </w:rPr>
              <w:t>VO18</w:t>
            </w:r>
          </w:p>
        </w:tc>
        <w:tc>
          <w:tcPr>
            <w:tcW w:w="442" w:type="pct"/>
          </w:tcPr>
          <w:p w14:paraId="030A8994" w14:textId="092251E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AB09" w14:textId="39948C0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108,0100</w:t>
            </w:r>
          </w:p>
        </w:tc>
        <w:tc>
          <w:tcPr>
            <w:tcW w:w="732" w:type="pct"/>
          </w:tcPr>
          <w:p w14:paraId="064A61ED" w14:textId="12CD37C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108,01</w:t>
            </w:r>
          </w:p>
        </w:tc>
      </w:tr>
      <w:tr w:rsidR="007966E6" w:rsidRPr="00C73F35" w14:paraId="5BE7F1A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2F0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B227" w14:textId="0A091C5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Stalčių blokas </w:t>
            </w:r>
            <w:r w:rsidRPr="00087A79">
              <w:rPr>
                <w:color w:val="000000"/>
                <w:szCs w:val="24"/>
              </w:rPr>
              <w:t>VM2</w:t>
            </w:r>
          </w:p>
        </w:tc>
        <w:tc>
          <w:tcPr>
            <w:tcW w:w="442" w:type="pct"/>
          </w:tcPr>
          <w:p w14:paraId="0747775C" w14:textId="202E873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BB31" w14:textId="363BB07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94,8800</w:t>
            </w:r>
          </w:p>
        </w:tc>
        <w:tc>
          <w:tcPr>
            <w:tcW w:w="732" w:type="pct"/>
          </w:tcPr>
          <w:p w14:paraId="25AC3E8A" w14:textId="2AEE854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94,88</w:t>
            </w:r>
          </w:p>
        </w:tc>
      </w:tr>
      <w:tr w:rsidR="007966E6" w:rsidRPr="00C73F35" w14:paraId="25DC4B6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4C0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FFB5" w14:textId="1A8FD5D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Stalčių konteineris </w:t>
            </w:r>
          </w:p>
        </w:tc>
        <w:tc>
          <w:tcPr>
            <w:tcW w:w="442" w:type="pct"/>
          </w:tcPr>
          <w:p w14:paraId="3E2C9CE5" w14:textId="74D58C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C45F" w14:textId="4E3B6C2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89,2775</w:t>
            </w:r>
          </w:p>
        </w:tc>
        <w:tc>
          <w:tcPr>
            <w:tcW w:w="732" w:type="pct"/>
          </w:tcPr>
          <w:p w14:paraId="1CF95FC8" w14:textId="58AFD5D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357,11</w:t>
            </w:r>
          </w:p>
        </w:tc>
      </w:tr>
      <w:tr w:rsidR="007966E6" w:rsidRPr="00C73F35" w14:paraId="1AD83CC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AC4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9959" w14:textId="1B0C975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Staliukai </w:t>
            </w:r>
          </w:p>
        </w:tc>
        <w:tc>
          <w:tcPr>
            <w:tcW w:w="442" w:type="pct"/>
          </w:tcPr>
          <w:p w14:paraId="64B4D3B5" w14:textId="1B53C5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A192" w14:textId="178851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66,6186</w:t>
            </w:r>
          </w:p>
        </w:tc>
        <w:tc>
          <w:tcPr>
            <w:tcW w:w="732" w:type="pct"/>
          </w:tcPr>
          <w:p w14:paraId="66851735" w14:textId="63A20BA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466,33</w:t>
            </w:r>
          </w:p>
        </w:tc>
      </w:tr>
      <w:tr w:rsidR="007966E6" w:rsidRPr="00C73F35" w14:paraId="01E9AF6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313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8296" w14:textId="4D15C6F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Staliukai </w:t>
            </w:r>
            <w:r w:rsidRPr="00087A79">
              <w:rPr>
                <w:color w:val="000000"/>
                <w:szCs w:val="24"/>
              </w:rPr>
              <w:t>TONDA 4154/CR</w:t>
            </w:r>
          </w:p>
        </w:tc>
        <w:tc>
          <w:tcPr>
            <w:tcW w:w="442" w:type="pct"/>
          </w:tcPr>
          <w:p w14:paraId="2743A782" w14:textId="7B64FDA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F918" w14:textId="1E47657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233,1703</w:t>
            </w:r>
          </w:p>
        </w:tc>
        <w:tc>
          <w:tcPr>
            <w:tcW w:w="732" w:type="pct"/>
          </w:tcPr>
          <w:p w14:paraId="20CA09E1" w14:textId="1070B26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394,13</w:t>
            </w:r>
          </w:p>
        </w:tc>
      </w:tr>
      <w:tr w:rsidR="007966E6" w:rsidRPr="00C73F35" w14:paraId="49512A5F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6112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F644" w14:textId="577E784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Stendas renginiams</w:t>
            </w:r>
          </w:p>
        </w:tc>
        <w:tc>
          <w:tcPr>
            <w:tcW w:w="442" w:type="pct"/>
          </w:tcPr>
          <w:p w14:paraId="1E764986" w14:textId="6309FD2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63B6" w14:textId="36D05B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332,7500</w:t>
            </w:r>
          </w:p>
        </w:tc>
        <w:tc>
          <w:tcPr>
            <w:tcW w:w="732" w:type="pct"/>
          </w:tcPr>
          <w:p w14:paraId="0CD10248" w14:textId="724FC66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332,75</w:t>
            </w:r>
          </w:p>
        </w:tc>
      </w:tr>
      <w:tr w:rsidR="007966E6" w:rsidRPr="00C73F35" w14:paraId="37C63BB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A6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9E6C" w14:textId="29D8018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Stiklo vitrina</w:t>
            </w:r>
          </w:p>
        </w:tc>
        <w:tc>
          <w:tcPr>
            <w:tcW w:w="442" w:type="pct"/>
          </w:tcPr>
          <w:p w14:paraId="62FC6DDF" w14:textId="03C06EF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FFA6" w14:textId="05DB9DF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5CF2B8B" w14:textId="55480F0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76A8115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2C4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8F18" w14:textId="1997387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Suktukas </w:t>
            </w:r>
            <w:r w:rsidRPr="0078092A">
              <w:rPr>
                <w:color w:val="000000"/>
                <w:szCs w:val="24"/>
              </w:rPr>
              <w:t>BAR-EC-MT</w:t>
            </w:r>
            <w:r w:rsidRPr="00C73F35">
              <w:rPr>
                <w:color w:val="000000"/>
                <w:szCs w:val="24"/>
              </w:rPr>
              <w:t xml:space="preserve"> su</w:t>
            </w:r>
            <w:r w:rsidR="0078092A">
              <w:rPr>
                <w:color w:val="000000"/>
                <w:szCs w:val="24"/>
              </w:rPr>
              <w:t xml:space="preserve"> apsaugos nuo panikos funkcija</w:t>
            </w:r>
            <w:r w:rsidRPr="00C73F35">
              <w:rPr>
                <w:color w:val="000000"/>
                <w:szCs w:val="24"/>
              </w:rPr>
              <w:t xml:space="preserve"> ir</w:t>
            </w:r>
            <w:r w:rsidR="0078092A">
              <w:rPr>
                <w:color w:val="000000"/>
                <w:szCs w:val="24"/>
              </w:rPr>
              <w:t xml:space="preserve"> monitorius</w:t>
            </w:r>
            <w:r w:rsidRPr="00C73F35">
              <w:rPr>
                <w:color w:val="000000"/>
                <w:szCs w:val="24"/>
              </w:rPr>
              <w:t xml:space="preserve"> su skenavimo funkcija</w:t>
            </w:r>
          </w:p>
        </w:tc>
        <w:tc>
          <w:tcPr>
            <w:tcW w:w="442" w:type="pct"/>
          </w:tcPr>
          <w:p w14:paraId="184C4EA2" w14:textId="20514B4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5832" w14:textId="5DF7BC7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409,0891</w:t>
            </w:r>
          </w:p>
        </w:tc>
        <w:tc>
          <w:tcPr>
            <w:tcW w:w="732" w:type="pct"/>
          </w:tcPr>
          <w:p w14:paraId="11514A9D" w14:textId="4E784F9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499,98</w:t>
            </w:r>
          </w:p>
        </w:tc>
      </w:tr>
      <w:tr w:rsidR="007966E6" w:rsidRPr="00C73F35" w14:paraId="7104416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528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0518" w14:textId="32D69313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Suktukas </w:t>
            </w:r>
            <w:r w:rsidRPr="00C73F35">
              <w:rPr>
                <w:i/>
                <w:color w:val="000000"/>
                <w:szCs w:val="24"/>
              </w:rPr>
              <w:t>BAR-EC-MT</w:t>
            </w:r>
            <w:r w:rsidRPr="00C73F35">
              <w:rPr>
                <w:color w:val="000000"/>
                <w:szCs w:val="24"/>
              </w:rPr>
              <w:t xml:space="preserve"> su </w:t>
            </w:r>
            <w:r w:rsidR="0078092A">
              <w:rPr>
                <w:color w:val="000000"/>
                <w:szCs w:val="24"/>
              </w:rPr>
              <w:t xml:space="preserve">apsaugos nuo panikos </w:t>
            </w:r>
            <w:r w:rsidRPr="00C73F35">
              <w:rPr>
                <w:color w:val="000000"/>
                <w:szCs w:val="24"/>
              </w:rPr>
              <w:t xml:space="preserve">funkcija ir </w:t>
            </w:r>
            <w:r w:rsidR="0078092A">
              <w:rPr>
                <w:color w:val="000000"/>
                <w:szCs w:val="24"/>
              </w:rPr>
              <w:t>monitorius</w:t>
            </w:r>
            <w:r w:rsidR="0078092A" w:rsidRPr="00C73F35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 xml:space="preserve">su skenavimo funkcija </w:t>
            </w:r>
          </w:p>
        </w:tc>
        <w:tc>
          <w:tcPr>
            <w:tcW w:w="442" w:type="pct"/>
          </w:tcPr>
          <w:p w14:paraId="364D53D1" w14:textId="330D2F4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5A8F" w14:textId="1F30C3A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409,1000</w:t>
            </w:r>
          </w:p>
        </w:tc>
        <w:tc>
          <w:tcPr>
            <w:tcW w:w="732" w:type="pct"/>
          </w:tcPr>
          <w:p w14:paraId="2FBFED6D" w14:textId="2CCE801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409,10</w:t>
            </w:r>
          </w:p>
        </w:tc>
      </w:tr>
      <w:tr w:rsidR="007966E6" w:rsidRPr="00C73F35" w14:paraId="3D37609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8E8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3B16" w14:textId="3358BC9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Suoliukas </w:t>
            </w:r>
            <w:r w:rsidRPr="0078092A">
              <w:rPr>
                <w:color w:val="000000"/>
                <w:szCs w:val="24"/>
              </w:rPr>
              <w:t>S3</w:t>
            </w:r>
            <w:r w:rsidRPr="00C73F35">
              <w:rPr>
                <w:color w:val="000000"/>
                <w:szCs w:val="24"/>
              </w:rPr>
              <w:t xml:space="preserve"> be atramos</w:t>
            </w:r>
          </w:p>
        </w:tc>
        <w:tc>
          <w:tcPr>
            <w:tcW w:w="442" w:type="pct"/>
          </w:tcPr>
          <w:p w14:paraId="2224B2BB" w14:textId="4DF58EC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6D99" w14:textId="521184D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51,7317</w:t>
            </w:r>
          </w:p>
        </w:tc>
        <w:tc>
          <w:tcPr>
            <w:tcW w:w="732" w:type="pct"/>
          </w:tcPr>
          <w:p w14:paraId="3A1E733B" w14:textId="05228B1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620,78</w:t>
            </w:r>
          </w:p>
        </w:tc>
      </w:tr>
      <w:tr w:rsidR="007966E6" w:rsidRPr="00C73F35" w14:paraId="0EB7766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8FF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462" w14:textId="24B2BCF1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Šiukšlių dėžė</w:t>
            </w:r>
            <w:r w:rsidR="0078092A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430</w:t>
            </w:r>
            <w:r w:rsidR="0078092A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</w:t>
            </w:r>
            <w:r w:rsidR="0078092A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 xml:space="preserve"> 430</w:t>
            </w:r>
            <w:r w:rsidR="0078092A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900 mm</w:t>
            </w:r>
          </w:p>
        </w:tc>
        <w:tc>
          <w:tcPr>
            <w:tcW w:w="442" w:type="pct"/>
          </w:tcPr>
          <w:p w14:paraId="35B844E5" w14:textId="67BEE2B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D13E" w14:textId="1C41E99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48,4000</w:t>
            </w:r>
          </w:p>
        </w:tc>
        <w:tc>
          <w:tcPr>
            <w:tcW w:w="732" w:type="pct"/>
          </w:tcPr>
          <w:p w14:paraId="6D631F5F" w14:textId="27AB21A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484,00</w:t>
            </w:r>
          </w:p>
        </w:tc>
      </w:tr>
      <w:tr w:rsidR="007966E6" w:rsidRPr="00C73F35" w14:paraId="0BEF60E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F14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83FC" w14:textId="1817BED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Šviesdėžė</w:t>
            </w:r>
            <w:r w:rsidR="0078092A">
              <w:rPr>
                <w:color w:val="000000"/>
                <w:szCs w:val="24"/>
              </w:rPr>
              <w:t xml:space="preserve">, </w:t>
            </w:r>
            <w:r w:rsidRPr="00C73F35">
              <w:rPr>
                <w:color w:val="000000"/>
                <w:szCs w:val="24"/>
              </w:rPr>
              <w:t>1</w:t>
            </w:r>
            <w:r w:rsidR="0078092A">
              <w:rPr>
                <w:color w:val="000000"/>
                <w:szCs w:val="24"/>
              </w:rPr>
              <w:t xml:space="preserve"> x </w:t>
            </w:r>
            <w:r w:rsidRPr="00C73F35">
              <w:rPr>
                <w:color w:val="000000"/>
                <w:szCs w:val="24"/>
              </w:rPr>
              <w:t>2 m</w:t>
            </w:r>
          </w:p>
        </w:tc>
        <w:tc>
          <w:tcPr>
            <w:tcW w:w="442" w:type="pct"/>
          </w:tcPr>
          <w:p w14:paraId="28AE42EC" w14:textId="1FB676A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328C" w14:textId="248B9AC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0,3509</w:t>
            </w:r>
          </w:p>
        </w:tc>
        <w:tc>
          <w:tcPr>
            <w:tcW w:w="732" w:type="pct"/>
          </w:tcPr>
          <w:p w14:paraId="79820464" w14:textId="1ABE0F6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15,09</w:t>
            </w:r>
          </w:p>
        </w:tc>
      </w:tr>
      <w:tr w:rsidR="007966E6" w:rsidRPr="00C73F35" w14:paraId="53C58B3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1E4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9C40" w14:textId="4711CBF7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Teisėjo stalas</w:t>
            </w:r>
          </w:p>
        </w:tc>
        <w:tc>
          <w:tcPr>
            <w:tcW w:w="442" w:type="pct"/>
          </w:tcPr>
          <w:p w14:paraId="6D1C07CF" w14:textId="5D75177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71C1" w14:textId="47B43A4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36CE623" w14:textId="682B94D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3E9FC42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3B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2A7D" w14:textId="10CAABE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Tekstilinė šviesdėžė</w:t>
            </w:r>
          </w:p>
        </w:tc>
        <w:tc>
          <w:tcPr>
            <w:tcW w:w="442" w:type="pct"/>
          </w:tcPr>
          <w:p w14:paraId="40F1DEBE" w14:textId="7285B70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F6FE" w14:textId="181F7D0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393,2500</w:t>
            </w:r>
          </w:p>
        </w:tc>
        <w:tc>
          <w:tcPr>
            <w:tcW w:w="732" w:type="pct"/>
          </w:tcPr>
          <w:p w14:paraId="4BE22B31" w14:textId="0B0C034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393,25</w:t>
            </w:r>
          </w:p>
        </w:tc>
      </w:tr>
      <w:tr w:rsidR="007966E6" w:rsidRPr="00C73F35" w14:paraId="5BE4B85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EAD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5DE5" w14:textId="31AB07D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Tekstilinė šviesdėžė</w:t>
            </w:r>
            <w:r w:rsidR="0078092A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1400</w:t>
            </w:r>
            <w:r w:rsidR="0078092A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2400 mm</w:t>
            </w:r>
          </w:p>
        </w:tc>
        <w:tc>
          <w:tcPr>
            <w:tcW w:w="442" w:type="pct"/>
          </w:tcPr>
          <w:p w14:paraId="6AB01CF0" w14:textId="55625AA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220C" w14:textId="15C3F9E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435,6000</w:t>
            </w:r>
          </w:p>
        </w:tc>
        <w:tc>
          <w:tcPr>
            <w:tcW w:w="732" w:type="pct"/>
          </w:tcPr>
          <w:p w14:paraId="6D4DC753" w14:textId="1A570A8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435,60</w:t>
            </w:r>
          </w:p>
        </w:tc>
      </w:tr>
      <w:tr w:rsidR="007966E6" w:rsidRPr="00C73F35" w14:paraId="7256C073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748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D6A7" w14:textId="09596FC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Telefonas </w:t>
            </w:r>
            <w:r w:rsidRPr="00C73F35">
              <w:rPr>
                <w:i/>
                <w:color w:val="000000"/>
                <w:szCs w:val="24"/>
              </w:rPr>
              <w:t>Samsung A13 4+128 5G BLA136</w:t>
            </w:r>
          </w:p>
        </w:tc>
        <w:tc>
          <w:tcPr>
            <w:tcW w:w="442" w:type="pct"/>
          </w:tcPr>
          <w:p w14:paraId="44BA9152" w14:textId="7D2AD2B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C9A9" w14:textId="22CFE1C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224,2500</w:t>
            </w:r>
          </w:p>
        </w:tc>
        <w:tc>
          <w:tcPr>
            <w:tcW w:w="732" w:type="pct"/>
          </w:tcPr>
          <w:p w14:paraId="0FF62E31" w14:textId="1C15CBE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448,50</w:t>
            </w:r>
          </w:p>
        </w:tc>
      </w:tr>
      <w:tr w:rsidR="007966E6" w:rsidRPr="00C73F35" w14:paraId="1167A639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F3E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2BE7" w14:textId="472295A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Telefonas </w:t>
            </w:r>
            <w:r w:rsidRPr="00C73F35">
              <w:rPr>
                <w:i/>
                <w:color w:val="000000"/>
                <w:szCs w:val="24"/>
              </w:rPr>
              <w:t>Samsung A33 6+128 5G BLA336</w:t>
            </w:r>
          </w:p>
        </w:tc>
        <w:tc>
          <w:tcPr>
            <w:tcW w:w="442" w:type="pct"/>
          </w:tcPr>
          <w:p w14:paraId="561EE7A0" w14:textId="3A5F623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D37E" w14:textId="0A255E7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302,4700</w:t>
            </w:r>
          </w:p>
        </w:tc>
        <w:tc>
          <w:tcPr>
            <w:tcW w:w="732" w:type="pct"/>
          </w:tcPr>
          <w:p w14:paraId="39C68EF9" w14:textId="56A5C48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302,47</w:t>
            </w:r>
          </w:p>
        </w:tc>
      </w:tr>
      <w:tr w:rsidR="007966E6" w:rsidRPr="00C73F35" w14:paraId="527959EA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A249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299" w14:textId="0C112EA0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Tentas</w:t>
            </w:r>
            <w:r w:rsidR="0078092A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3</w:t>
            </w:r>
            <w:r w:rsidR="0078092A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x 6 m</w:t>
            </w:r>
          </w:p>
        </w:tc>
        <w:tc>
          <w:tcPr>
            <w:tcW w:w="442" w:type="pct"/>
          </w:tcPr>
          <w:p w14:paraId="4E565685" w14:textId="4AC654E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1C55" w14:textId="6BFBB82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266,2000</w:t>
            </w:r>
          </w:p>
        </w:tc>
        <w:tc>
          <w:tcPr>
            <w:tcW w:w="732" w:type="pct"/>
          </w:tcPr>
          <w:p w14:paraId="4045D7EC" w14:textId="32D5382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266,20</w:t>
            </w:r>
          </w:p>
        </w:tc>
      </w:tr>
      <w:tr w:rsidR="007966E6" w:rsidRPr="00C73F35" w14:paraId="7516F79B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566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7293" w14:textId="0A366BC6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Tepalinis radiatorius</w:t>
            </w:r>
            <w:r w:rsidR="0078092A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1500W</w:t>
            </w:r>
          </w:p>
        </w:tc>
        <w:tc>
          <w:tcPr>
            <w:tcW w:w="442" w:type="pct"/>
          </w:tcPr>
          <w:p w14:paraId="716E6457" w14:textId="2EC349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4FDF" w14:textId="41528C3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47,5000</w:t>
            </w:r>
          </w:p>
        </w:tc>
        <w:tc>
          <w:tcPr>
            <w:tcW w:w="732" w:type="pct"/>
          </w:tcPr>
          <w:p w14:paraId="7A60F7FF" w14:textId="16D9FEC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95,00</w:t>
            </w:r>
          </w:p>
        </w:tc>
      </w:tr>
      <w:tr w:rsidR="007966E6" w:rsidRPr="00C73F35" w14:paraId="479371C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ECD3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0358" w14:textId="64D12E85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Tiesinis VIP baras su užbariu, LMDP</w:t>
            </w:r>
            <w:r w:rsidR="0078092A">
              <w:rPr>
                <w:color w:val="000000"/>
                <w:szCs w:val="24"/>
              </w:rPr>
              <w:t>,</w:t>
            </w:r>
            <w:r w:rsidRPr="00C73F35">
              <w:rPr>
                <w:color w:val="000000"/>
                <w:szCs w:val="24"/>
              </w:rPr>
              <w:t xml:space="preserve"> dažytas metalas</w:t>
            </w:r>
          </w:p>
        </w:tc>
        <w:tc>
          <w:tcPr>
            <w:tcW w:w="442" w:type="pct"/>
          </w:tcPr>
          <w:p w14:paraId="72BBEC48" w14:textId="725147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7188" w14:textId="17CD6AC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5E64440C" w14:textId="3E86CC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5587B7E1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9F7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517A" w14:textId="076D8C9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Tiesus darbo stalas </w:t>
            </w:r>
            <w:r w:rsidRPr="0078092A">
              <w:rPr>
                <w:color w:val="000000"/>
                <w:szCs w:val="24"/>
              </w:rPr>
              <w:t>P204</w:t>
            </w:r>
          </w:p>
        </w:tc>
        <w:tc>
          <w:tcPr>
            <w:tcW w:w="442" w:type="pct"/>
          </w:tcPr>
          <w:p w14:paraId="25758678" w14:textId="785D08A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7892" w14:textId="693F0EC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129,4300</w:t>
            </w:r>
          </w:p>
        </w:tc>
        <w:tc>
          <w:tcPr>
            <w:tcW w:w="732" w:type="pct"/>
          </w:tcPr>
          <w:p w14:paraId="2E823DC0" w14:textId="33260E4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129,43</w:t>
            </w:r>
          </w:p>
        </w:tc>
      </w:tr>
      <w:tr w:rsidR="007966E6" w:rsidRPr="00C73F35" w14:paraId="2C6FEC8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175E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48D0" w14:textId="10B870C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Tiesus darbo stalas </w:t>
            </w:r>
            <w:r w:rsidRPr="0078092A">
              <w:rPr>
                <w:color w:val="000000"/>
                <w:szCs w:val="24"/>
              </w:rPr>
              <w:t>P204</w:t>
            </w:r>
          </w:p>
        </w:tc>
        <w:tc>
          <w:tcPr>
            <w:tcW w:w="442" w:type="pct"/>
          </w:tcPr>
          <w:p w14:paraId="1F854156" w14:textId="4A3694E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7B0" w14:textId="49D359F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129,4300</w:t>
            </w:r>
          </w:p>
        </w:tc>
        <w:tc>
          <w:tcPr>
            <w:tcW w:w="732" w:type="pct"/>
          </w:tcPr>
          <w:p w14:paraId="5FED44A9" w14:textId="4C2FAFA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129,43</w:t>
            </w:r>
          </w:p>
        </w:tc>
      </w:tr>
      <w:tr w:rsidR="007966E6" w:rsidRPr="00C73F35" w14:paraId="572A356E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98F0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267A" w14:textId="0ECC356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Tiesus darbo stalas </w:t>
            </w:r>
            <w:r w:rsidRPr="0078092A">
              <w:rPr>
                <w:color w:val="000000"/>
                <w:szCs w:val="24"/>
              </w:rPr>
              <w:t>P204</w:t>
            </w:r>
          </w:p>
        </w:tc>
        <w:tc>
          <w:tcPr>
            <w:tcW w:w="442" w:type="pct"/>
          </w:tcPr>
          <w:p w14:paraId="02CAD065" w14:textId="6B9902D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5D67" w14:textId="0537670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129,4300</w:t>
            </w:r>
          </w:p>
        </w:tc>
        <w:tc>
          <w:tcPr>
            <w:tcW w:w="732" w:type="pct"/>
          </w:tcPr>
          <w:p w14:paraId="3171006D" w14:textId="39782AD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258,86</w:t>
            </w:r>
          </w:p>
        </w:tc>
      </w:tr>
      <w:tr w:rsidR="007966E6" w:rsidRPr="00C73F35" w14:paraId="5128B6B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A30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9310" w14:textId="4B2A5EFA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Treko uždanga</w:t>
            </w:r>
          </w:p>
        </w:tc>
        <w:tc>
          <w:tcPr>
            <w:tcW w:w="442" w:type="pct"/>
          </w:tcPr>
          <w:p w14:paraId="6038B902" w14:textId="3B5CBC6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66A7" w14:textId="021F310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58550835" w14:textId="01A85A4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9AC0D0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6B2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BD78" w14:textId="338A887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Trijų spintelių mini virtuvėlė su kriaukle, maišytuvu ir sifonu</w:t>
            </w:r>
          </w:p>
        </w:tc>
        <w:tc>
          <w:tcPr>
            <w:tcW w:w="442" w:type="pct"/>
          </w:tcPr>
          <w:p w14:paraId="12FA84CE" w14:textId="586DA52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8F01" w14:textId="42CD05D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90BEDBB" w14:textId="4E650A3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189B5DA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DD4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10E2" w14:textId="2382EB3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Trivietis minkštasuolis </w:t>
            </w:r>
            <w:r w:rsidRPr="00C73F35">
              <w:rPr>
                <w:i/>
                <w:color w:val="000000"/>
                <w:szCs w:val="24"/>
              </w:rPr>
              <w:t>Koko3 p</w:t>
            </w:r>
            <w:r w:rsidR="00C73F35" w:rsidRPr="00C73F35">
              <w:rPr>
                <w:color w:val="000000"/>
                <w:szCs w:val="24"/>
              </w:rPr>
              <w:t xml:space="preserve">, </w:t>
            </w:r>
            <w:r w:rsidRPr="00C73F35">
              <w:rPr>
                <w:color w:val="000000"/>
                <w:szCs w:val="24"/>
              </w:rPr>
              <w:t>gobelenas</w:t>
            </w:r>
          </w:p>
        </w:tc>
        <w:tc>
          <w:tcPr>
            <w:tcW w:w="442" w:type="pct"/>
          </w:tcPr>
          <w:p w14:paraId="25E9A65D" w14:textId="0A73A8F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05B8" w14:textId="2E58661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90825B6" w14:textId="1050BCC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2D93D61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D14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E722" w14:textId="61B3EE8B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Tūrinės raidės, skaičiai</w:t>
            </w:r>
          </w:p>
        </w:tc>
        <w:tc>
          <w:tcPr>
            <w:tcW w:w="442" w:type="pct"/>
          </w:tcPr>
          <w:p w14:paraId="7D32DD7D" w14:textId="7335AF8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F1F5" w14:textId="72B63BD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65BA0D0F" w14:textId="5422D49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1,75</w:t>
            </w:r>
          </w:p>
        </w:tc>
      </w:tr>
      <w:tr w:rsidR="007966E6" w:rsidRPr="00C73F35" w14:paraId="77B2F96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CBF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6367" w14:textId="4ED3252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TV baldas</w:t>
            </w:r>
          </w:p>
        </w:tc>
        <w:tc>
          <w:tcPr>
            <w:tcW w:w="442" w:type="pct"/>
          </w:tcPr>
          <w:p w14:paraId="298C2163" w14:textId="6F886F1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AAED" w14:textId="07A4F2B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424F4FBE" w14:textId="5E00DC8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296E9130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966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A68B" w14:textId="1545677F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Tvorelės</w:t>
            </w:r>
          </w:p>
        </w:tc>
        <w:tc>
          <w:tcPr>
            <w:tcW w:w="442" w:type="pct"/>
          </w:tcPr>
          <w:p w14:paraId="16EBFF43" w14:textId="76322BBD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5BDE" w14:textId="52E7900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69,9987</w:t>
            </w:r>
          </w:p>
        </w:tc>
        <w:tc>
          <w:tcPr>
            <w:tcW w:w="732" w:type="pct"/>
          </w:tcPr>
          <w:p w14:paraId="4D4D4C22" w14:textId="7893171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099,96</w:t>
            </w:r>
          </w:p>
        </w:tc>
      </w:tr>
      <w:tr w:rsidR="007966E6" w:rsidRPr="00C73F35" w14:paraId="31D9C15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BA4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E9F9" w14:textId="22A01F3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Tvorelių užvalkalas</w:t>
            </w:r>
          </w:p>
        </w:tc>
        <w:tc>
          <w:tcPr>
            <w:tcW w:w="442" w:type="pct"/>
          </w:tcPr>
          <w:p w14:paraId="06BBD2AC" w14:textId="060DEDB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C276" w14:textId="16B57FE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107,5700</w:t>
            </w:r>
          </w:p>
        </w:tc>
        <w:tc>
          <w:tcPr>
            <w:tcW w:w="732" w:type="pct"/>
          </w:tcPr>
          <w:p w14:paraId="4F6A08A0" w14:textId="3DE9E47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613,55</w:t>
            </w:r>
          </w:p>
        </w:tc>
      </w:tr>
      <w:tr w:rsidR="007966E6" w:rsidRPr="00C73F35" w14:paraId="0BF81EA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BB1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44EF" w14:textId="73D99382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USB laikmena </w:t>
            </w:r>
            <w:r w:rsidRPr="00C73F35">
              <w:rPr>
                <w:i/>
                <w:color w:val="000000"/>
                <w:szCs w:val="24"/>
              </w:rPr>
              <w:t>Transcend 128gb</w:t>
            </w:r>
          </w:p>
        </w:tc>
        <w:tc>
          <w:tcPr>
            <w:tcW w:w="442" w:type="pct"/>
          </w:tcPr>
          <w:p w14:paraId="58526E06" w14:textId="4E20B85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B6EA" w14:textId="2157236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38,0900</w:t>
            </w:r>
          </w:p>
        </w:tc>
        <w:tc>
          <w:tcPr>
            <w:tcW w:w="732" w:type="pct"/>
          </w:tcPr>
          <w:p w14:paraId="3F9D2DF0" w14:textId="26F6193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38,09</w:t>
            </w:r>
          </w:p>
        </w:tc>
      </w:tr>
      <w:tr w:rsidR="007966E6" w:rsidRPr="00C73F35" w14:paraId="4E889B5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33D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D7FC" w14:textId="1EB1E37D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Od</w:t>
            </w:r>
            <w:r>
              <w:rPr>
                <w:color w:val="000000"/>
                <w:szCs w:val="24"/>
              </w:rPr>
              <w:t>inė v</w:t>
            </w:r>
            <w:r w:rsidR="007966E6" w:rsidRPr="00C73F35">
              <w:rPr>
                <w:color w:val="000000"/>
                <w:szCs w:val="24"/>
              </w:rPr>
              <w:t xml:space="preserve">adovo darbo kėdė </w:t>
            </w:r>
            <w:r w:rsidR="007966E6" w:rsidRPr="00C73F35">
              <w:rPr>
                <w:i/>
                <w:color w:val="000000"/>
                <w:szCs w:val="24"/>
              </w:rPr>
              <w:t>CLEO 21sl metalic P48 PU</w:t>
            </w:r>
            <w:r w:rsidR="007966E6" w:rsidRPr="00C73F3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2" w:type="pct"/>
          </w:tcPr>
          <w:p w14:paraId="7550E6EA" w14:textId="3A5D0DD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8F53" w14:textId="7801384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C0247C9" w14:textId="61D9206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CC894E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868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F9C2" w14:textId="47CF8DC9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LED </w:t>
            </w:r>
            <w:r>
              <w:rPr>
                <w:color w:val="000000"/>
                <w:szCs w:val="24"/>
              </w:rPr>
              <w:t>v</w:t>
            </w:r>
            <w:r w:rsidR="007966E6" w:rsidRPr="00C73F35">
              <w:rPr>
                <w:color w:val="000000"/>
                <w:szCs w:val="24"/>
              </w:rPr>
              <w:t>aizdo stebėjimo monitorius</w:t>
            </w:r>
          </w:p>
        </w:tc>
        <w:tc>
          <w:tcPr>
            <w:tcW w:w="442" w:type="pct"/>
          </w:tcPr>
          <w:p w14:paraId="7DEB7132" w14:textId="4CC5403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8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96AE" w14:textId="332E91D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7D3B7370" w14:textId="1C9D0C0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2,80</w:t>
            </w:r>
          </w:p>
        </w:tc>
      </w:tr>
      <w:tr w:rsidR="007966E6" w:rsidRPr="00C73F35" w14:paraId="5C2ED0D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86FC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5160" w14:textId="1E8F762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Valdomo vaizdo stebėjimo kamera</w:t>
            </w:r>
          </w:p>
        </w:tc>
        <w:tc>
          <w:tcPr>
            <w:tcW w:w="442" w:type="pct"/>
          </w:tcPr>
          <w:p w14:paraId="28F6DC4B" w14:textId="10D3437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EC02" w14:textId="4B625FF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1103DC80" w14:textId="1808E22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0,70</w:t>
            </w:r>
          </w:p>
        </w:tc>
      </w:tr>
      <w:tr w:rsidR="007966E6" w:rsidRPr="00C73F35" w14:paraId="33B6CB88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FC9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9002" w14:textId="0D93F759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Varteliai </w:t>
            </w:r>
            <w:r w:rsidRPr="0078092A">
              <w:rPr>
                <w:color w:val="000000"/>
                <w:szCs w:val="24"/>
              </w:rPr>
              <w:t>WMD 04S</w:t>
            </w:r>
          </w:p>
        </w:tc>
        <w:tc>
          <w:tcPr>
            <w:tcW w:w="442" w:type="pct"/>
          </w:tcPr>
          <w:p w14:paraId="2E647931" w14:textId="7F70D70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05D2" w14:textId="1433567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409,0886</w:t>
            </w:r>
          </w:p>
        </w:tc>
        <w:tc>
          <w:tcPr>
            <w:tcW w:w="732" w:type="pct"/>
          </w:tcPr>
          <w:p w14:paraId="4D0E2BE5" w14:textId="50EF511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863,62</w:t>
            </w:r>
          </w:p>
        </w:tc>
      </w:tr>
      <w:tr w:rsidR="007966E6" w:rsidRPr="00C73F35" w14:paraId="309A464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E3F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5AF7" w14:textId="5B95B87D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Varteliai </w:t>
            </w:r>
            <w:r w:rsidRPr="0078092A">
              <w:rPr>
                <w:color w:val="000000"/>
                <w:szCs w:val="24"/>
              </w:rPr>
              <w:t>WMD 04S</w:t>
            </w:r>
            <w:r w:rsidRPr="00C73F3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2" w:type="pct"/>
          </w:tcPr>
          <w:p w14:paraId="4D23B1D0" w14:textId="5FB3FAA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A9B" w14:textId="73EE7567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409,1000</w:t>
            </w:r>
          </w:p>
        </w:tc>
        <w:tc>
          <w:tcPr>
            <w:tcW w:w="732" w:type="pct"/>
          </w:tcPr>
          <w:p w14:paraId="7B601889" w14:textId="0807F79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227,30</w:t>
            </w:r>
          </w:p>
        </w:tc>
      </w:tr>
      <w:tr w:rsidR="007966E6" w:rsidRPr="00C73F35" w14:paraId="126FE772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7A58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B11" w14:textId="6CDA3E33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J</w:t>
            </w:r>
            <w:r w:rsidRPr="00C73F35">
              <w:rPr>
                <w:color w:val="000000"/>
                <w:szCs w:val="24"/>
              </w:rPr>
              <w:t>uoda metal</w:t>
            </w:r>
            <w:r>
              <w:rPr>
                <w:color w:val="000000"/>
                <w:szCs w:val="24"/>
              </w:rPr>
              <w:t>inė</w:t>
            </w:r>
            <w:r w:rsidRPr="00C73F35">
              <w:rPr>
                <w:color w:val="000000"/>
                <w:szCs w:val="24"/>
              </w:rPr>
              <w:t xml:space="preserve"> </w:t>
            </w:r>
            <w:r w:rsidR="007966E6" w:rsidRPr="00C73F35">
              <w:rPr>
                <w:color w:val="000000"/>
                <w:szCs w:val="24"/>
              </w:rPr>
              <w:t xml:space="preserve">VIP kėdė </w:t>
            </w:r>
            <w:r w:rsidR="007966E6" w:rsidRPr="0078092A">
              <w:rPr>
                <w:color w:val="000000"/>
                <w:szCs w:val="24"/>
              </w:rPr>
              <w:t>MARQUEE</w:t>
            </w:r>
            <w:r w:rsidR="007966E6" w:rsidRPr="00C73F3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2" w:type="pct"/>
          </w:tcPr>
          <w:p w14:paraId="34B6BE63" w14:textId="02145C9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261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B32E" w14:textId="5742027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128,4870</w:t>
            </w:r>
          </w:p>
        </w:tc>
        <w:tc>
          <w:tcPr>
            <w:tcW w:w="732" w:type="pct"/>
          </w:tcPr>
          <w:p w14:paraId="1F90D609" w14:textId="34B13F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33</w:t>
            </w:r>
            <w:r w:rsidR="00B44A07">
              <w:rPr>
                <w:color w:val="000000"/>
                <w:szCs w:val="24"/>
              </w:rPr>
              <w:t xml:space="preserve"> </w:t>
            </w:r>
            <w:r w:rsidRPr="00C73F35">
              <w:rPr>
                <w:color w:val="000000"/>
                <w:szCs w:val="24"/>
              </w:rPr>
              <w:t>535,11</w:t>
            </w:r>
          </w:p>
        </w:tc>
      </w:tr>
      <w:tr w:rsidR="007966E6" w:rsidRPr="00C73F35" w14:paraId="7E9A16A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800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75A0" w14:textId="706D0FDC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Žaidėjo suoliukas</w:t>
            </w:r>
          </w:p>
        </w:tc>
        <w:tc>
          <w:tcPr>
            <w:tcW w:w="442" w:type="pct"/>
          </w:tcPr>
          <w:p w14:paraId="69CD3B30" w14:textId="026CCE5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85E5" w14:textId="66D00E4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0,3500</w:t>
            </w:r>
          </w:p>
        </w:tc>
        <w:tc>
          <w:tcPr>
            <w:tcW w:w="732" w:type="pct"/>
          </w:tcPr>
          <w:p w14:paraId="0871536C" w14:textId="56C0DBC9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0,35</w:t>
            </w:r>
          </w:p>
        </w:tc>
      </w:tr>
      <w:tr w:rsidR="007966E6" w:rsidRPr="00C73F35" w14:paraId="67E46735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B1EA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561E" w14:textId="245FA97A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L</w:t>
            </w:r>
            <w:r w:rsidRPr="00C73F35">
              <w:rPr>
                <w:color w:val="000000"/>
                <w:szCs w:val="24"/>
              </w:rPr>
              <w:t xml:space="preserve">aisvalaikio </w:t>
            </w:r>
            <w:r>
              <w:rPr>
                <w:color w:val="000000"/>
                <w:szCs w:val="24"/>
              </w:rPr>
              <w:t>b</w:t>
            </w:r>
            <w:r w:rsidR="007966E6" w:rsidRPr="00C73F35">
              <w:rPr>
                <w:color w:val="000000"/>
                <w:szCs w:val="24"/>
              </w:rPr>
              <w:t xml:space="preserve">atai </w:t>
            </w:r>
            <w:r w:rsidR="007966E6" w:rsidRPr="00C73F35">
              <w:rPr>
                <w:i/>
                <w:color w:val="000000"/>
                <w:szCs w:val="24"/>
              </w:rPr>
              <w:t>Kassie</w:t>
            </w:r>
            <w:r w:rsidR="007966E6" w:rsidRPr="00C73F35">
              <w:rPr>
                <w:color w:val="000000"/>
                <w:szCs w:val="24"/>
              </w:rPr>
              <w:t>, 43 dydis</w:t>
            </w:r>
            <w:r w:rsidR="00C73F35" w:rsidRPr="00C73F35">
              <w:rPr>
                <w:color w:val="000000"/>
                <w:szCs w:val="24"/>
              </w:rPr>
              <w:t xml:space="preserve"> (pora)</w:t>
            </w:r>
          </w:p>
        </w:tc>
        <w:tc>
          <w:tcPr>
            <w:tcW w:w="442" w:type="pct"/>
          </w:tcPr>
          <w:p w14:paraId="09969D56" w14:textId="4B7E63F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96F3" w14:textId="0611336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43,5800</w:t>
            </w:r>
          </w:p>
        </w:tc>
        <w:tc>
          <w:tcPr>
            <w:tcW w:w="732" w:type="pct"/>
          </w:tcPr>
          <w:p w14:paraId="1A91D6A6" w14:textId="5CEE3256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43,58</w:t>
            </w:r>
          </w:p>
        </w:tc>
      </w:tr>
      <w:tr w:rsidR="007966E6" w:rsidRPr="00C73F35" w14:paraId="31A830F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5257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B7A3" w14:textId="33E15072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L</w:t>
            </w:r>
            <w:r w:rsidRPr="00C73F35">
              <w:rPr>
                <w:color w:val="000000"/>
                <w:szCs w:val="24"/>
              </w:rPr>
              <w:t xml:space="preserve">aisvalaikio </w:t>
            </w:r>
            <w:r>
              <w:rPr>
                <w:color w:val="000000"/>
                <w:szCs w:val="24"/>
              </w:rPr>
              <w:t>b</w:t>
            </w:r>
            <w:r w:rsidRPr="00C73F35">
              <w:rPr>
                <w:color w:val="000000"/>
                <w:szCs w:val="24"/>
              </w:rPr>
              <w:t xml:space="preserve">atai </w:t>
            </w:r>
            <w:r w:rsidR="007966E6" w:rsidRPr="00C73F35">
              <w:rPr>
                <w:i/>
                <w:color w:val="000000"/>
                <w:szCs w:val="24"/>
              </w:rPr>
              <w:t>Kassie</w:t>
            </w:r>
            <w:r w:rsidR="007966E6" w:rsidRPr="00C73F35">
              <w:rPr>
                <w:color w:val="000000"/>
                <w:szCs w:val="24"/>
              </w:rPr>
              <w:t>, 44 dydis</w:t>
            </w:r>
            <w:r w:rsidR="00C73F35" w:rsidRPr="00C73F35">
              <w:rPr>
                <w:color w:val="000000"/>
                <w:szCs w:val="24"/>
              </w:rPr>
              <w:t xml:space="preserve"> (pora)</w:t>
            </w:r>
          </w:p>
        </w:tc>
        <w:tc>
          <w:tcPr>
            <w:tcW w:w="442" w:type="pct"/>
          </w:tcPr>
          <w:p w14:paraId="34A0AE80" w14:textId="729DE5F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2684" w14:textId="68973D9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43,5800</w:t>
            </w:r>
          </w:p>
        </w:tc>
        <w:tc>
          <w:tcPr>
            <w:tcW w:w="732" w:type="pct"/>
          </w:tcPr>
          <w:p w14:paraId="77F94A66" w14:textId="0D21F65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43,58</w:t>
            </w:r>
          </w:p>
        </w:tc>
      </w:tr>
      <w:tr w:rsidR="007966E6" w:rsidRPr="00C73F35" w14:paraId="0C3E305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CAE6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8D41" w14:textId="1553CE6B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psauginis </w:t>
            </w:r>
            <w:r>
              <w:rPr>
                <w:color w:val="000000"/>
                <w:szCs w:val="24"/>
              </w:rPr>
              <w:t>d</w:t>
            </w:r>
            <w:r w:rsidR="007966E6" w:rsidRPr="00C73F35">
              <w:rPr>
                <w:color w:val="000000"/>
                <w:szCs w:val="24"/>
              </w:rPr>
              <w:t xml:space="preserve">iržas </w:t>
            </w:r>
            <w:r w:rsidR="007966E6" w:rsidRPr="0078092A">
              <w:rPr>
                <w:color w:val="000000"/>
                <w:szCs w:val="24"/>
              </w:rPr>
              <w:t>P-50</w:t>
            </w:r>
          </w:p>
        </w:tc>
        <w:tc>
          <w:tcPr>
            <w:tcW w:w="442" w:type="pct"/>
          </w:tcPr>
          <w:p w14:paraId="5895DD30" w14:textId="70DB1C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6DD5" w14:textId="0C3656A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42,0000</w:t>
            </w:r>
          </w:p>
        </w:tc>
        <w:tc>
          <w:tcPr>
            <w:tcW w:w="732" w:type="pct"/>
          </w:tcPr>
          <w:p w14:paraId="03A92D5E" w14:textId="1BA688F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42,00</w:t>
            </w:r>
          </w:p>
        </w:tc>
      </w:tr>
      <w:tr w:rsidR="007966E6" w:rsidRPr="00C73F35" w14:paraId="52FBC636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2E21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8E7E" w14:textId="7D5D50C4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Kelnės </w:t>
            </w:r>
            <w:r w:rsidRPr="00C73F35">
              <w:rPr>
                <w:i/>
                <w:color w:val="000000"/>
                <w:szCs w:val="24"/>
              </w:rPr>
              <w:t>Pesso Stretch</w:t>
            </w:r>
            <w:r w:rsidRPr="00C73F35">
              <w:rPr>
                <w:color w:val="000000"/>
                <w:szCs w:val="24"/>
              </w:rPr>
              <w:t>, 48 dydis</w:t>
            </w:r>
          </w:p>
        </w:tc>
        <w:tc>
          <w:tcPr>
            <w:tcW w:w="442" w:type="pct"/>
          </w:tcPr>
          <w:p w14:paraId="03DE3DD6" w14:textId="053E89A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E7D8" w14:textId="6D8DDD2E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38,6000</w:t>
            </w:r>
          </w:p>
        </w:tc>
        <w:tc>
          <w:tcPr>
            <w:tcW w:w="732" w:type="pct"/>
          </w:tcPr>
          <w:p w14:paraId="3E295702" w14:textId="766B0F6A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38,60</w:t>
            </w:r>
          </w:p>
        </w:tc>
      </w:tr>
      <w:tr w:rsidR="007966E6" w:rsidRPr="00C73F35" w14:paraId="3F0A48FC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E155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39F1" w14:textId="7FF060DE" w:rsidR="007966E6" w:rsidRPr="00C73F35" w:rsidRDefault="007966E6" w:rsidP="007966E6">
            <w:pPr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 xml:space="preserve">Kelnės </w:t>
            </w:r>
            <w:r w:rsidRPr="00C73F35">
              <w:rPr>
                <w:i/>
                <w:color w:val="000000"/>
                <w:szCs w:val="24"/>
              </w:rPr>
              <w:t>Pesso Stretch</w:t>
            </w:r>
            <w:r w:rsidRPr="00C73F35">
              <w:rPr>
                <w:color w:val="000000"/>
                <w:szCs w:val="24"/>
              </w:rPr>
              <w:t>, 50 dydis</w:t>
            </w:r>
          </w:p>
        </w:tc>
        <w:tc>
          <w:tcPr>
            <w:tcW w:w="442" w:type="pct"/>
          </w:tcPr>
          <w:p w14:paraId="474FB801" w14:textId="04CBF3F0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D5F4" w14:textId="7285022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38,6000</w:t>
            </w:r>
          </w:p>
        </w:tc>
        <w:tc>
          <w:tcPr>
            <w:tcW w:w="732" w:type="pct"/>
          </w:tcPr>
          <w:p w14:paraId="7CE6D870" w14:textId="73B14E8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38,60</w:t>
            </w:r>
          </w:p>
        </w:tc>
      </w:tr>
      <w:tr w:rsidR="007966E6" w:rsidRPr="00C73F35" w14:paraId="4427F22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AE9D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5FF4" w14:textId="2E84E8CA" w:rsidR="007966E6" w:rsidRPr="00C73F35" w:rsidRDefault="0078092A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</w:t>
            </w:r>
            <w:r w:rsidRPr="00C73F35">
              <w:rPr>
                <w:color w:val="000000"/>
                <w:szCs w:val="24"/>
              </w:rPr>
              <w:t xml:space="preserve">edvilniniai </w:t>
            </w:r>
            <w:r>
              <w:rPr>
                <w:color w:val="000000"/>
                <w:szCs w:val="24"/>
              </w:rPr>
              <w:t>m</w:t>
            </w:r>
            <w:r w:rsidR="007966E6" w:rsidRPr="00C73F35">
              <w:rPr>
                <w:color w:val="000000"/>
                <w:szCs w:val="24"/>
              </w:rPr>
              <w:t xml:space="preserve">arškinėliai </w:t>
            </w:r>
            <w:r w:rsidR="007966E6" w:rsidRPr="00C73F35">
              <w:rPr>
                <w:i/>
                <w:color w:val="000000"/>
                <w:szCs w:val="24"/>
              </w:rPr>
              <w:t>Turin</w:t>
            </w:r>
            <w:r w:rsidR="007966E6" w:rsidRPr="00491B1F">
              <w:rPr>
                <w:color w:val="000000"/>
                <w:szCs w:val="24"/>
              </w:rPr>
              <w:t xml:space="preserve">, </w:t>
            </w:r>
            <w:r w:rsidR="007966E6" w:rsidRPr="00C73F35">
              <w:rPr>
                <w:color w:val="000000"/>
                <w:szCs w:val="24"/>
              </w:rPr>
              <w:t>M dydis</w:t>
            </w:r>
          </w:p>
        </w:tc>
        <w:tc>
          <w:tcPr>
            <w:tcW w:w="442" w:type="pct"/>
          </w:tcPr>
          <w:p w14:paraId="1276DFD9" w14:textId="5748878F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30E4" w14:textId="3C16FFBC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10,4200</w:t>
            </w:r>
          </w:p>
        </w:tc>
        <w:tc>
          <w:tcPr>
            <w:tcW w:w="732" w:type="pct"/>
          </w:tcPr>
          <w:p w14:paraId="523E8959" w14:textId="595DB05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10,42</w:t>
            </w:r>
          </w:p>
        </w:tc>
      </w:tr>
      <w:tr w:rsidR="007966E6" w:rsidRPr="00C73F35" w14:paraId="7F8BCA5D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6FD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FCCB" w14:textId="01BBD038" w:rsidR="007966E6" w:rsidRPr="00C73F35" w:rsidRDefault="00491B1F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V</w:t>
            </w:r>
            <w:r w:rsidRPr="00C73F35">
              <w:rPr>
                <w:color w:val="000000"/>
                <w:szCs w:val="24"/>
              </w:rPr>
              <w:t xml:space="preserve">yriški </w:t>
            </w:r>
            <w:r>
              <w:rPr>
                <w:color w:val="000000"/>
                <w:szCs w:val="24"/>
              </w:rPr>
              <w:t>p</w:t>
            </w:r>
            <w:r w:rsidR="007966E6" w:rsidRPr="00C73F35">
              <w:rPr>
                <w:color w:val="000000"/>
                <w:szCs w:val="24"/>
              </w:rPr>
              <w:t>olo marškinėliai, M dydis</w:t>
            </w:r>
          </w:p>
        </w:tc>
        <w:tc>
          <w:tcPr>
            <w:tcW w:w="442" w:type="pct"/>
          </w:tcPr>
          <w:p w14:paraId="01D6DD5A" w14:textId="5CF91C32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84DD" w14:textId="60C1E5DB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7,7900</w:t>
            </w:r>
          </w:p>
        </w:tc>
        <w:tc>
          <w:tcPr>
            <w:tcW w:w="732" w:type="pct"/>
          </w:tcPr>
          <w:p w14:paraId="4E53CA7C" w14:textId="099BF4D4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7,79</w:t>
            </w:r>
          </w:p>
        </w:tc>
      </w:tr>
      <w:tr w:rsidR="007966E6" w:rsidRPr="00C73F35" w14:paraId="5A27E0A4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5164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29B2" w14:textId="3C4DCC2E" w:rsidR="007966E6" w:rsidRPr="00C73F35" w:rsidRDefault="00491B1F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V</w:t>
            </w:r>
            <w:r w:rsidRPr="00C73F35">
              <w:rPr>
                <w:color w:val="000000"/>
                <w:szCs w:val="24"/>
              </w:rPr>
              <w:t xml:space="preserve">yriški </w:t>
            </w:r>
            <w:r>
              <w:rPr>
                <w:color w:val="000000"/>
                <w:szCs w:val="24"/>
              </w:rPr>
              <w:t>p</w:t>
            </w:r>
            <w:r w:rsidRPr="00C73F35">
              <w:rPr>
                <w:color w:val="000000"/>
                <w:szCs w:val="24"/>
              </w:rPr>
              <w:t xml:space="preserve">olo </w:t>
            </w:r>
            <w:r w:rsidR="007966E6" w:rsidRPr="00C73F35">
              <w:rPr>
                <w:color w:val="000000"/>
                <w:szCs w:val="24"/>
              </w:rPr>
              <w:t>marškinėliai, M dydis</w:t>
            </w:r>
          </w:p>
        </w:tc>
        <w:tc>
          <w:tcPr>
            <w:tcW w:w="442" w:type="pct"/>
          </w:tcPr>
          <w:p w14:paraId="3F464644" w14:textId="45E8F355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5D1" w14:textId="4EB0BF5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7,7900</w:t>
            </w:r>
          </w:p>
        </w:tc>
        <w:tc>
          <w:tcPr>
            <w:tcW w:w="732" w:type="pct"/>
          </w:tcPr>
          <w:p w14:paraId="2508B581" w14:textId="6DA85BB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7,79</w:t>
            </w:r>
          </w:p>
        </w:tc>
      </w:tr>
      <w:tr w:rsidR="007966E6" w:rsidRPr="00C73F35" w14:paraId="41B4D1C7" w14:textId="77777777" w:rsidTr="00926B2C">
        <w:trPr>
          <w:trHeight w:val="315"/>
        </w:trPr>
        <w:tc>
          <w:tcPr>
            <w:tcW w:w="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D80F" w14:textId="77777777" w:rsidR="007966E6" w:rsidRPr="00C73F35" w:rsidRDefault="007966E6" w:rsidP="007966E6">
            <w:pPr>
              <w:pStyle w:val="Sraopastraipa"/>
              <w:numPr>
                <w:ilvl w:val="0"/>
                <w:numId w:val="20"/>
              </w:numPr>
              <w:ind w:left="0" w:firstLine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812D" w14:textId="147700B8" w:rsidR="007966E6" w:rsidRPr="00C73F35" w:rsidRDefault="00491B1F" w:rsidP="007966E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Pr="00C73F35">
              <w:rPr>
                <w:color w:val="000000"/>
                <w:szCs w:val="24"/>
              </w:rPr>
              <w:t xml:space="preserve">psauginis </w:t>
            </w:r>
            <w:r>
              <w:rPr>
                <w:color w:val="000000"/>
                <w:szCs w:val="24"/>
              </w:rPr>
              <w:t>š</w:t>
            </w:r>
            <w:r w:rsidR="007966E6" w:rsidRPr="00C73F35">
              <w:rPr>
                <w:color w:val="000000"/>
                <w:szCs w:val="24"/>
              </w:rPr>
              <w:t xml:space="preserve">almas </w:t>
            </w:r>
          </w:p>
        </w:tc>
        <w:tc>
          <w:tcPr>
            <w:tcW w:w="442" w:type="pct"/>
          </w:tcPr>
          <w:p w14:paraId="36AA915C" w14:textId="6EBA6E58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537C" w14:textId="1E0F1B03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15,1000</w:t>
            </w:r>
          </w:p>
        </w:tc>
        <w:tc>
          <w:tcPr>
            <w:tcW w:w="732" w:type="pct"/>
          </w:tcPr>
          <w:p w14:paraId="706A8673" w14:textId="448C0081" w:rsidR="007966E6" w:rsidRPr="00C73F35" w:rsidRDefault="007966E6" w:rsidP="007966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73F35">
              <w:rPr>
                <w:color w:val="000000"/>
                <w:szCs w:val="24"/>
              </w:rPr>
              <w:t>30,20</w:t>
            </w:r>
          </w:p>
        </w:tc>
      </w:tr>
      <w:tr w:rsidR="00A27030" w:rsidRPr="00A27030" w14:paraId="5CD25FF1" w14:textId="77777777" w:rsidTr="00A27030">
        <w:trPr>
          <w:trHeight w:val="315"/>
        </w:trPr>
        <w:tc>
          <w:tcPr>
            <w:tcW w:w="309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F743" w14:textId="1DB19D3D" w:rsidR="00A27030" w:rsidRPr="00A27030" w:rsidRDefault="00A27030" w:rsidP="00A27030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442" w:type="pct"/>
          </w:tcPr>
          <w:p w14:paraId="6A19B402" w14:textId="6C7D1709" w:rsidR="00A27030" w:rsidRPr="00A27030" w:rsidRDefault="00A27030" w:rsidP="00C73F3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27030">
              <w:rPr>
                <w:b/>
                <w:color w:val="000000"/>
                <w:szCs w:val="24"/>
                <w:lang w:eastAsia="lt-LT"/>
              </w:rPr>
              <w:t>14 756</w:t>
            </w:r>
          </w:p>
        </w:tc>
        <w:tc>
          <w:tcPr>
            <w:tcW w:w="7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956D" w14:textId="78D31721" w:rsidR="00A27030" w:rsidRPr="00A27030" w:rsidRDefault="00B44A07" w:rsidP="007966E6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732" w:type="pct"/>
          </w:tcPr>
          <w:p w14:paraId="78407B98" w14:textId="5DDC8CED" w:rsidR="00A27030" w:rsidRPr="00A27030" w:rsidRDefault="00A27030" w:rsidP="00A27030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A27030">
              <w:rPr>
                <w:b/>
                <w:color w:val="000000"/>
                <w:szCs w:val="24"/>
                <w:lang w:eastAsia="lt-LT"/>
              </w:rPr>
              <w:t>1 044 188,30</w:t>
            </w:r>
          </w:p>
        </w:tc>
      </w:tr>
    </w:tbl>
    <w:p w14:paraId="44A6B93D" w14:textId="77777777" w:rsidR="00425050" w:rsidRPr="00012F24" w:rsidRDefault="00425050" w:rsidP="00627BF6">
      <w:pPr>
        <w:rPr>
          <w:rFonts w:eastAsia="Calibri"/>
          <w:szCs w:val="24"/>
        </w:rPr>
      </w:pPr>
    </w:p>
    <w:sectPr w:rsidR="00425050" w:rsidRPr="00012F24" w:rsidSect="00070AE0">
      <w:pgSz w:w="11907" w:h="16840" w:code="9"/>
      <w:pgMar w:top="1134" w:right="567" w:bottom="992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EB618" w14:textId="77777777" w:rsidR="0034085C" w:rsidRDefault="0034085C">
      <w:r>
        <w:separator/>
      </w:r>
    </w:p>
  </w:endnote>
  <w:endnote w:type="continuationSeparator" w:id="0">
    <w:p w14:paraId="7EFA0AF6" w14:textId="77777777" w:rsidR="0034085C" w:rsidRDefault="0034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491B1F" w:rsidRDefault="00491B1F" w:rsidP="00BE4566">
    <w:pPr>
      <w:tabs>
        <w:tab w:val="left" w:pos="8445"/>
      </w:tabs>
    </w:pPr>
    <w:r>
      <w:tab/>
    </w:r>
  </w:p>
  <w:p w14:paraId="34C9AB5C" w14:textId="77777777" w:rsidR="00491B1F" w:rsidRDefault="00491B1F"/>
  <w:p w14:paraId="34C9AB5D" w14:textId="77777777" w:rsidR="00491B1F" w:rsidRDefault="00491B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491B1F" w:rsidRDefault="00491B1F" w:rsidP="00DD20B8">
    <w:pPr>
      <w:pStyle w:val="Porat"/>
    </w:pPr>
  </w:p>
  <w:p w14:paraId="34C9AB5F" w14:textId="77777777" w:rsidR="00491B1F" w:rsidRDefault="00491B1F" w:rsidP="00DD20B8">
    <w:pPr>
      <w:pStyle w:val="Porat"/>
    </w:pPr>
  </w:p>
  <w:p w14:paraId="34C9AB60" w14:textId="77777777" w:rsidR="00491B1F" w:rsidRDefault="00491B1F" w:rsidP="00DD20B8">
    <w:pPr>
      <w:pStyle w:val="Porat"/>
    </w:pPr>
  </w:p>
  <w:p w14:paraId="34C9AB61" w14:textId="77777777" w:rsidR="00491B1F" w:rsidRDefault="00491B1F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3ADE0" w14:textId="77777777" w:rsidR="0034085C" w:rsidRDefault="0034085C">
      <w:r>
        <w:separator/>
      </w:r>
    </w:p>
  </w:footnote>
  <w:footnote w:type="continuationSeparator" w:id="0">
    <w:p w14:paraId="3713A6AF" w14:textId="77777777" w:rsidR="0034085C" w:rsidRDefault="0034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719391"/>
      <w:docPartObj>
        <w:docPartGallery w:val="Page Numbers (Top of Page)"/>
        <w:docPartUnique/>
      </w:docPartObj>
    </w:sdtPr>
    <w:sdtEndPr/>
    <w:sdtContent>
      <w:p w14:paraId="18298138" w14:textId="77777777" w:rsidR="00491B1F" w:rsidRDefault="00491B1F">
        <w:pPr>
          <w:pStyle w:val="Antrats"/>
          <w:jc w:val="center"/>
        </w:pPr>
      </w:p>
      <w:p w14:paraId="502ACF05" w14:textId="6674568E" w:rsidR="00491B1F" w:rsidRDefault="00491B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F2">
          <w:rPr>
            <w:noProof/>
          </w:rPr>
          <w:t>2</w:t>
        </w:r>
        <w:r>
          <w:fldChar w:fldCharType="end"/>
        </w:r>
      </w:p>
    </w:sdtContent>
  </w:sdt>
  <w:p w14:paraId="34C9AB5A" w14:textId="77777777" w:rsidR="00491B1F" w:rsidRDefault="00491B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990001"/>
      <w:docPartObj>
        <w:docPartGallery w:val="Page Numbers (Top of Page)"/>
        <w:docPartUnique/>
      </w:docPartObj>
    </w:sdtPr>
    <w:sdtEndPr/>
    <w:sdtContent>
      <w:p w14:paraId="558F553F" w14:textId="77777777" w:rsidR="00491B1F" w:rsidRDefault="00491B1F">
        <w:pPr>
          <w:pStyle w:val="Antrats"/>
          <w:jc w:val="center"/>
        </w:pPr>
      </w:p>
      <w:p w14:paraId="75644222" w14:textId="77777777" w:rsidR="00491B1F" w:rsidRDefault="00491B1F">
        <w:pPr>
          <w:pStyle w:val="Antrats"/>
          <w:jc w:val="center"/>
        </w:pPr>
      </w:p>
      <w:p w14:paraId="03B6EDA9" w14:textId="5E4A60E7" w:rsidR="00491B1F" w:rsidRDefault="00A973F2">
        <w:pPr>
          <w:pStyle w:val="Antrats"/>
          <w:jc w:val="center"/>
        </w:pPr>
      </w:p>
    </w:sdtContent>
  </w:sdt>
  <w:p w14:paraId="1885A4AF" w14:textId="77777777" w:rsidR="00491B1F" w:rsidRDefault="00491B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9"/>
  </w:num>
  <w:num w:numId="5">
    <w:abstractNumId w:val="8"/>
  </w:num>
  <w:num w:numId="6">
    <w:abstractNumId w:val="1"/>
  </w:num>
  <w:num w:numId="7">
    <w:abstractNumId w:val="17"/>
  </w:num>
  <w:num w:numId="8">
    <w:abstractNumId w:val="7"/>
  </w:num>
  <w:num w:numId="9">
    <w:abstractNumId w:val="16"/>
  </w:num>
  <w:num w:numId="10">
    <w:abstractNumId w:val="10"/>
  </w:num>
  <w:num w:numId="11">
    <w:abstractNumId w:val="3"/>
  </w:num>
  <w:num w:numId="12">
    <w:abstractNumId w:val="9"/>
  </w:num>
  <w:num w:numId="13">
    <w:abstractNumId w:val="13"/>
  </w:num>
  <w:num w:numId="14">
    <w:abstractNumId w:val="18"/>
  </w:num>
  <w:num w:numId="15">
    <w:abstractNumId w:val="14"/>
  </w:num>
  <w:num w:numId="16">
    <w:abstractNumId w:val="11"/>
  </w:num>
  <w:num w:numId="17">
    <w:abstractNumId w:val="0"/>
  </w:num>
  <w:num w:numId="18">
    <w:abstractNumId w:val="12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5552"/>
    <w:rsid w:val="000B5921"/>
    <w:rsid w:val="000C3AEC"/>
    <w:rsid w:val="000C55F7"/>
    <w:rsid w:val="000C68A5"/>
    <w:rsid w:val="000C6E46"/>
    <w:rsid w:val="000D1755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1AC1"/>
    <w:rsid w:val="001D3CB6"/>
    <w:rsid w:val="001E2A8C"/>
    <w:rsid w:val="001E4DFD"/>
    <w:rsid w:val="001E58B7"/>
    <w:rsid w:val="001F7914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38E9"/>
    <w:rsid w:val="00337555"/>
    <w:rsid w:val="0034085C"/>
    <w:rsid w:val="00340EE1"/>
    <w:rsid w:val="00342298"/>
    <w:rsid w:val="003537B5"/>
    <w:rsid w:val="00355495"/>
    <w:rsid w:val="00355EE8"/>
    <w:rsid w:val="00356533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71B4D"/>
    <w:rsid w:val="00475641"/>
    <w:rsid w:val="00480D2E"/>
    <w:rsid w:val="004849ED"/>
    <w:rsid w:val="00491B1F"/>
    <w:rsid w:val="00495F9A"/>
    <w:rsid w:val="004A3610"/>
    <w:rsid w:val="004A45A9"/>
    <w:rsid w:val="004A6A1C"/>
    <w:rsid w:val="004B6007"/>
    <w:rsid w:val="004B78D7"/>
    <w:rsid w:val="004C07E0"/>
    <w:rsid w:val="004C43C4"/>
    <w:rsid w:val="004C4438"/>
    <w:rsid w:val="004D2980"/>
    <w:rsid w:val="004D35C5"/>
    <w:rsid w:val="004E4142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605B"/>
    <w:rsid w:val="005D3A85"/>
    <w:rsid w:val="005E0C2D"/>
    <w:rsid w:val="005E2E6A"/>
    <w:rsid w:val="005E31E9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143BA"/>
    <w:rsid w:val="00715EF9"/>
    <w:rsid w:val="00723E14"/>
    <w:rsid w:val="00736212"/>
    <w:rsid w:val="00740946"/>
    <w:rsid w:val="00740CC0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2000"/>
    <w:rsid w:val="008A58DF"/>
    <w:rsid w:val="008A786A"/>
    <w:rsid w:val="008B06E3"/>
    <w:rsid w:val="008B2821"/>
    <w:rsid w:val="008B28AB"/>
    <w:rsid w:val="008B3AC4"/>
    <w:rsid w:val="008B3D51"/>
    <w:rsid w:val="008B6518"/>
    <w:rsid w:val="008C2A8A"/>
    <w:rsid w:val="008C4E7D"/>
    <w:rsid w:val="008C7D9E"/>
    <w:rsid w:val="008D45F9"/>
    <w:rsid w:val="008D7609"/>
    <w:rsid w:val="008D7F28"/>
    <w:rsid w:val="008E1526"/>
    <w:rsid w:val="008F0144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E77C4"/>
    <w:rsid w:val="009F043B"/>
    <w:rsid w:val="009F0DA5"/>
    <w:rsid w:val="009F2504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1CA9"/>
    <w:rsid w:val="00A423CD"/>
    <w:rsid w:val="00A47232"/>
    <w:rsid w:val="00A47ED9"/>
    <w:rsid w:val="00A53E67"/>
    <w:rsid w:val="00A562AA"/>
    <w:rsid w:val="00A57683"/>
    <w:rsid w:val="00A61421"/>
    <w:rsid w:val="00A62527"/>
    <w:rsid w:val="00A668C3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3F2"/>
    <w:rsid w:val="00A97838"/>
    <w:rsid w:val="00AA2CBA"/>
    <w:rsid w:val="00AA6CB3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F8B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79FC"/>
    <w:rsid w:val="00D70BBD"/>
    <w:rsid w:val="00D7161C"/>
    <w:rsid w:val="00D72E2F"/>
    <w:rsid w:val="00D807CD"/>
    <w:rsid w:val="00D834F1"/>
    <w:rsid w:val="00D866D4"/>
    <w:rsid w:val="00D86C2C"/>
    <w:rsid w:val="00D91EB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E00B4D"/>
    <w:rsid w:val="00E00E59"/>
    <w:rsid w:val="00E103AC"/>
    <w:rsid w:val="00E21A77"/>
    <w:rsid w:val="00E34BFA"/>
    <w:rsid w:val="00E35FDB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5CA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8BF4-70F6-4D56-844D-CF4CB99A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23</Pages>
  <Words>17027</Words>
  <Characters>9706</Characters>
  <Application>Microsoft Office Word</Application>
  <DocSecurity>4</DocSecurity>
  <Lines>80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2023-12-15T08:41:00Z</dcterms:created>
  <dcterms:modified xsi:type="dcterms:W3CDTF">2023-12-15T08:41:00Z</dcterms:modified>
</cp:coreProperties>
</file>