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2B2FE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68750A5" wp14:editId="402DC98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9A51F" w14:textId="77777777" w:rsidR="005C41AC" w:rsidRPr="005C41AC" w:rsidRDefault="005C41AC" w:rsidP="005C41AC">
      <w:pPr>
        <w:jc w:val="center"/>
        <w:rPr>
          <w:szCs w:val="24"/>
        </w:rPr>
      </w:pPr>
    </w:p>
    <w:p w14:paraId="7AA070D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81625D2" w14:textId="77777777" w:rsidR="005C41AC" w:rsidRPr="005C41AC" w:rsidRDefault="005C41AC" w:rsidP="00571BF3">
      <w:pPr>
        <w:keepNext/>
        <w:jc w:val="center"/>
        <w:outlineLvl w:val="1"/>
      </w:pPr>
    </w:p>
    <w:p w14:paraId="04B5E633" w14:textId="77777777" w:rsidR="005C41AC" w:rsidRPr="005C41AC" w:rsidRDefault="005C41AC" w:rsidP="00571BF3">
      <w:pPr>
        <w:keepNext/>
        <w:jc w:val="center"/>
        <w:outlineLvl w:val="1"/>
      </w:pPr>
    </w:p>
    <w:p w14:paraId="514CDE3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F5937D" w14:textId="0D0949D3" w:rsidR="0062551B" w:rsidRDefault="006127B2" w:rsidP="006F2244">
      <w:pPr>
        <w:pStyle w:val="Antrat1"/>
      </w:pPr>
      <w:r>
        <w:t>DĖL</w:t>
      </w:r>
      <w:r w:rsidR="000E4903">
        <w:t xml:space="preserve"> PANEVĖŽIO NEKILNOJAMOJO TURTO VALDYMO CENTRO TEIKIAMŲ PASLAUGŲ „KALNAPILIO“ ARENOJE ĮKAINIŲ </w:t>
      </w:r>
      <w:r w:rsidR="006F2244">
        <w:t>SĄRAŠO PATVIRTINIMO</w:t>
      </w:r>
      <w:r w:rsidR="000E4903">
        <w:t xml:space="preserve"> </w:t>
      </w:r>
      <w:r w:rsidR="000932ED">
        <w:t>IR SAVIVALDYBĖS TARYBOS 2022 M. LIEPOS 11 D. SPRENDIMO NR. 1-220 PRIPAŽINIMO NETEKUSIU GALIOS</w:t>
      </w:r>
    </w:p>
    <w:p w14:paraId="4427DC08" w14:textId="77777777" w:rsidR="0062551B" w:rsidRDefault="0062551B" w:rsidP="003E58F0">
      <w:pPr>
        <w:jc w:val="center"/>
      </w:pPr>
    </w:p>
    <w:p w14:paraId="4830EC8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gruodžio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TSP-467</w:t>
      </w:r>
      <w:r>
        <w:fldChar w:fldCharType="end"/>
      </w:r>
      <w:bookmarkEnd w:id="2"/>
    </w:p>
    <w:p w14:paraId="17EEFE2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69871A9" w14:textId="77777777" w:rsidR="0062551B" w:rsidRDefault="0062551B" w:rsidP="007D6F0D">
      <w:pPr>
        <w:jc w:val="center"/>
      </w:pPr>
    </w:p>
    <w:p w14:paraId="614D3E47" w14:textId="77777777" w:rsidR="0062551B" w:rsidRPr="00A562AA" w:rsidRDefault="0062551B" w:rsidP="007D6F0D">
      <w:pPr>
        <w:jc w:val="center"/>
      </w:pPr>
    </w:p>
    <w:p w14:paraId="30D3D485" w14:textId="5C5D22A1" w:rsidR="00CD66C0" w:rsidRDefault="0062551B" w:rsidP="00CD66C0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CD66C0" w:rsidRPr="00CD66C0">
        <w:t xml:space="preserve"> </w:t>
      </w:r>
      <w:r w:rsidR="00CD66C0" w:rsidRPr="00CD66C0">
        <w:rPr>
          <w:szCs w:val="24"/>
        </w:rPr>
        <w:t>Lietuvos Respublikos vietos savivaldos įstatymo 15 straipsnio 2 dalies 29</w:t>
      </w:r>
      <w:r w:rsidR="007D6F0D">
        <w:rPr>
          <w:szCs w:val="24"/>
        </w:rPr>
        <w:t> </w:t>
      </w:r>
      <w:r w:rsidR="00CD66C0" w:rsidRPr="00CD66C0">
        <w:rPr>
          <w:szCs w:val="24"/>
        </w:rPr>
        <w:t xml:space="preserve">punktu, Lietuvos Respublikos biudžetinių įstaigų įstatymo 4 straipsnio 2 dalimi, 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7D6F0D">
        <w:rPr>
          <w:szCs w:val="24"/>
        </w:rPr>
        <w:t>S</w:t>
      </w:r>
      <w:r w:rsidR="00CD66C0" w:rsidRPr="00CD66C0">
        <w:rPr>
          <w:szCs w:val="24"/>
        </w:rPr>
        <w:t xml:space="preserve">avivaldybės tarybos 2015 m. kovo 26 d. sprendimo Nr. 1-44 pripažinimo netekusiu galios“, 189 punktu, </w:t>
      </w:r>
      <w:r w:rsidR="00CD66C0" w:rsidRPr="00132489">
        <w:rPr>
          <w:szCs w:val="24"/>
        </w:rPr>
        <w:t>Panevėžio miesto savivaldybės taryba  n u s p r e n d ž i a:</w:t>
      </w:r>
    </w:p>
    <w:p w14:paraId="0A375003" w14:textId="6AF195C7" w:rsidR="00CD66C0" w:rsidRPr="007D6F0D" w:rsidRDefault="00CD66C0" w:rsidP="007D6F0D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7D6F0D">
        <w:rPr>
          <w:szCs w:val="24"/>
        </w:rPr>
        <w:t>Patvirtinti Panevėžio nekilnojamojo turto valdymo centro teikiamų paslaugų „Kalnapilio“ arenoje įkaini</w:t>
      </w:r>
      <w:r w:rsidR="00E61F4E">
        <w:rPr>
          <w:szCs w:val="24"/>
        </w:rPr>
        <w:t>ų sąrašą (</w:t>
      </w:r>
      <w:r w:rsidR="006F2244">
        <w:rPr>
          <w:szCs w:val="24"/>
        </w:rPr>
        <w:t>pridedama)</w:t>
      </w:r>
      <w:r w:rsidRPr="007D6F0D">
        <w:rPr>
          <w:szCs w:val="24"/>
        </w:rPr>
        <w:t>.</w:t>
      </w:r>
    </w:p>
    <w:p w14:paraId="1986D524" w14:textId="24830499" w:rsidR="00CD66C0" w:rsidRPr="007D6F0D" w:rsidRDefault="00CD66C0" w:rsidP="007D6F0D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7D6F0D">
        <w:rPr>
          <w:szCs w:val="24"/>
        </w:rPr>
        <w:t>Pripažinti netekusi</w:t>
      </w:r>
      <w:r w:rsidR="007D6F0D">
        <w:rPr>
          <w:szCs w:val="24"/>
        </w:rPr>
        <w:t>u</w:t>
      </w:r>
      <w:r w:rsidRPr="007D6F0D">
        <w:rPr>
          <w:szCs w:val="24"/>
        </w:rPr>
        <w:t xml:space="preserve"> galios Panevėžio miesto savivaldybės tarybos 2022 m. liepos 11 d. sprendimą Nr. 1-220 „Dėl Panevėžio sporto centro teikiamų paslaugų Panevėžio universaliojoje sporto arenoje (Parko g. 12, Panevėžys) įkainių patvirtinimo“ su visais pakeitimais</w:t>
      </w:r>
      <w:r w:rsidR="007D6F0D">
        <w:rPr>
          <w:szCs w:val="24"/>
        </w:rPr>
        <w:t xml:space="preserve"> ir papildymais</w:t>
      </w:r>
      <w:r w:rsidRPr="007D6F0D">
        <w:rPr>
          <w:szCs w:val="24"/>
        </w:rPr>
        <w:t>.</w:t>
      </w:r>
    </w:p>
    <w:p w14:paraId="408F0652" w14:textId="57C18DDB" w:rsidR="00CD66C0" w:rsidRPr="007D6F0D" w:rsidRDefault="00CD66C0" w:rsidP="007D6F0D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7D6F0D">
        <w:rPr>
          <w:szCs w:val="24"/>
        </w:rPr>
        <w:t>Nustatyti, kad sprendimas:</w:t>
      </w:r>
    </w:p>
    <w:p w14:paraId="49F23C59" w14:textId="69702F0D" w:rsidR="00CD66C0" w:rsidRPr="007D6F0D" w:rsidRDefault="00CD66C0" w:rsidP="007D6F0D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7D6F0D">
        <w:rPr>
          <w:szCs w:val="24"/>
        </w:rPr>
        <w:t>skelbiamas Teisės aktų registre ir Panevėžio miesto savivaldybės interneto svetainėje;</w:t>
      </w:r>
    </w:p>
    <w:p w14:paraId="28DA34FF" w14:textId="562C9C9D" w:rsidR="00CD66C0" w:rsidRPr="007D6F0D" w:rsidRDefault="00CD66C0" w:rsidP="007D6F0D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7D6F0D">
        <w:rPr>
          <w:szCs w:val="24"/>
        </w:rPr>
        <w:t xml:space="preserve">įsigalioja nuo 2024 m. sausio 1 d. </w:t>
      </w:r>
    </w:p>
    <w:p w14:paraId="13BB29CD" w14:textId="77777777" w:rsidR="005C41AC" w:rsidRPr="00A562AA" w:rsidRDefault="005C41AC" w:rsidP="002D0B3C">
      <w:pPr>
        <w:jc w:val="both"/>
        <w:rPr>
          <w:szCs w:val="24"/>
        </w:rPr>
      </w:pPr>
    </w:p>
    <w:p w14:paraId="0E3F4B7B" w14:textId="77777777" w:rsidR="0062551B" w:rsidRDefault="0062551B" w:rsidP="002D0B3C">
      <w:pPr>
        <w:jc w:val="both"/>
        <w:rPr>
          <w:szCs w:val="24"/>
        </w:rPr>
      </w:pPr>
    </w:p>
    <w:p w14:paraId="2D3F7564" w14:textId="117A2729" w:rsidR="000932ED" w:rsidRDefault="001D3CB6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2AB0FC5F" w14:textId="03159068" w:rsidR="007D6F0D" w:rsidRDefault="007D6F0D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6BFE5C18" w14:textId="77777777" w:rsidR="002441FE" w:rsidRDefault="002441FE" w:rsidP="002441FE">
      <w:pPr>
        <w:ind w:left="5245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lastRenderedPageBreak/>
        <w:t>PATVIRTINTA</w:t>
      </w:r>
    </w:p>
    <w:p w14:paraId="181FE84D" w14:textId="77777777" w:rsidR="002441FE" w:rsidRDefault="002441FE" w:rsidP="002441FE">
      <w:pPr>
        <w:ind w:left="5245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Panevėžio miesto savivaldybės tarybos </w:t>
      </w:r>
    </w:p>
    <w:p w14:paraId="1B1F94E3" w14:textId="2F7F16BD" w:rsidR="002441FE" w:rsidRDefault="007D6F0D" w:rsidP="002441FE">
      <w:pPr>
        <w:ind w:left="5245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                                </w:t>
      </w:r>
      <w:r w:rsidR="002441FE">
        <w:rPr>
          <w:rFonts w:eastAsia="Calibri"/>
          <w:szCs w:val="24"/>
          <w:lang w:eastAsia="lt-LT"/>
        </w:rPr>
        <w:t xml:space="preserve"> sprendimu Nr.   </w:t>
      </w:r>
    </w:p>
    <w:p w14:paraId="259F83CF" w14:textId="77777777" w:rsidR="002441FE" w:rsidRDefault="002441FE" w:rsidP="002441FE">
      <w:pPr>
        <w:ind w:left="5245"/>
        <w:rPr>
          <w:rFonts w:eastAsia="Calibri"/>
          <w:szCs w:val="24"/>
          <w:lang w:eastAsia="lt-LT"/>
        </w:rPr>
      </w:pPr>
    </w:p>
    <w:p w14:paraId="0CF33EF9" w14:textId="52B53EF2" w:rsidR="002441FE" w:rsidRDefault="002441FE" w:rsidP="002441FE">
      <w:pPr>
        <w:tabs>
          <w:tab w:val="left" w:pos="6663"/>
        </w:tabs>
        <w:jc w:val="center"/>
        <w:rPr>
          <w:b/>
          <w:bCs/>
        </w:rPr>
      </w:pPr>
      <w:r w:rsidRPr="002441FE">
        <w:rPr>
          <w:b/>
          <w:bCs/>
        </w:rPr>
        <w:t>PANEVĖŽIO NEKILNOJAMOJO TURTO VALDYMO CENTRO TEIKIAMŲ PASLAUGŲ „KALNAPILIO“ ARENOJE</w:t>
      </w:r>
      <w:r>
        <w:rPr>
          <w:b/>
          <w:bCs/>
        </w:rPr>
        <w:t xml:space="preserve"> (PARKO G. 12, PANEVĖŽYS)</w:t>
      </w:r>
      <w:r w:rsidRPr="002441FE">
        <w:rPr>
          <w:b/>
          <w:bCs/>
        </w:rPr>
        <w:t xml:space="preserve"> ĮKAINI</w:t>
      </w:r>
      <w:r w:rsidR="006F2244">
        <w:rPr>
          <w:b/>
          <w:bCs/>
        </w:rPr>
        <w:t>Ų SĄRAŠAS</w:t>
      </w:r>
    </w:p>
    <w:p w14:paraId="6449FE25" w14:textId="77777777" w:rsidR="002441FE" w:rsidRDefault="002441FE" w:rsidP="002441FE">
      <w:pPr>
        <w:tabs>
          <w:tab w:val="left" w:pos="6663"/>
        </w:tabs>
        <w:jc w:val="center"/>
        <w:rPr>
          <w:b/>
          <w:bCs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4819"/>
        <w:gridCol w:w="1985"/>
        <w:gridCol w:w="1984"/>
      </w:tblGrid>
      <w:tr w:rsidR="00E849E2" w14:paraId="27DDB77C" w14:textId="77777777" w:rsidTr="00407D7E">
        <w:tc>
          <w:tcPr>
            <w:tcW w:w="846" w:type="dxa"/>
          </w:tcPr>
          <w:p w14:paraId="62B06442" w14:textId="79492BB8" w:rsidR="00E849E2" w:rsidRPr="00A317A1" w:rsidRDefault="00E849E2" w:rsidP="002441FE">
            <w:p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317A1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19" w:type="dxa"/>
          </w:tcPr>
          <w:p w14:paraId="2403278C" w14:textId="74BB3719" w:rsidR="00E849E2" w:rsidRPr="00A317A1" w:rsidRDefault="00E849E2" w:rsidP="002441FE">
            <w:p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317A1">
              <w:rPr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1985" w:type="dxa"/>
          </w:tcPr>
          <w:p w14:paraId="2810EB18" w14:textId="582F7C58" w:rsidR="00E849E2" w:rsidRPr="00A317A1" w:rsidRDefault="00E849E2" w:rsidP="002441FE">
            <w:p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317A1">
              <w:rPr>
                <w:b/>
                <w:bCs/>
                <w:sz w:val="22"/>
                <w:szCs w:val="22"/>
              </w:rPr>
              <w:t xml:space="preserve">Mato vnt. </w:t>
            </w:r>
          </w:p>
        </w:tc>
        <w:tc>
          <w:tcPr>
            <w:tcW w:w="1984" w:type="dxa"/>
          </w:tcPr>
          <w:p w14:paraId="2C17CB44" w14:textId="47331EBA" w:rsidR="00E849E2" w:rsidRPr="00A317A1" w:rsidRDefault="00E849E2" w:rsidP="002441FE">
            <w:p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317A1">
              <w:rPr>
                <w:b/>
                <w:bCs/>
                <w:sz w:val="22"/>
                <w:szCs w:val="22"/>
              </w:rPr>
              <w:t>Įkainio dydis, Eur</w:t>
            </w:r>
          </w:p>
        </w:tc>
      </w:tr>
      <w:tr w:rsidR="00A317A1" w14:paraId="44E6A23C" w14:textId="77777777" w:rsidTr="001261DC">
        <w:tc>
          <w:tcPr>
            <w:tcW w:w="9634" w:type="dxa"/>
            <w:gridSpan w:val="4"/>
          </w:tcPr>
          <w:p w14:paraId="29F20641" w14:textId="1615C00E" w:rsidR="00A317A1" w:rsidRPr="00A317A1" w:rsidRDefault="00A317A1" w:rsidP="00A317A1">
            <w:p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317A1">
              <w:rPr>
                <w:b/>
                <w:bCs/>
                <w:sz w:val="22"/>
                <w:szCs w:val="22"/>
              </w:rPr>
              <w:t>Šiltasis metų sezonas (įkainiai taikomi nuo einamųjų metų balandžio 1 iki spalio 31 d.)</w:t>
            </w:r>
          </w:p>
        </w:tc>
      </w:tr>
      <w:tr w:rsidR="00A317A1" w14:paraId="0D696D02" w14:textId="77777777" w:rsidTr="00407D7E">
        <w:tc>
          <w:tcPr>
            <w:tcW w:w="846" w:type="dxa"/>
          </w:tcPr>
          <w:p w14:paraId="0C4BCD92" w14:textId="31A2DEF1" w:rsidR="00A317A1" w:rsidRPr="007D6F0D" w:rsidRDefault="00A317A1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0063F702" w14:textId="77777777" w:rsidR="00A317A1" w:rsidRDefault="00A317A1" w:rsidP="000542A7">
            <w:pPr>
              <w:tabs>
                <w:tab w:val="left" w:pos="6663"/>
              </w:tabs>
            </w:pPr>
            <w:r w:rsidRPr="00D73201">
              <w:t xml:space="preserve">Salės nuoma nuo 8.00 iki 24.00 val. </w:t>
            </w:r>
          </w:p>
          <w:p w14:paraId="531A1E73" w14:textId="30D68FC3" w:rsidR="00A317A1" w:rsidRPr="00A317A1" w:rsidRDefault="00A317A1" w:rsidP="000542A7">
            <w:pPr>
              <w:tabs>
                <w:tab w:val="left" w:pos="6663"/>
              </w:tabs>
              <w:rPr>
                <w:b/>
                <w:bCs/>
                <w:sz w:val="22"/>
                <w:szCs w:val="22"/>
              </w:rPr>
            </w:pPr>
            <w:r w:rsidRPr="00D73201">
              <w:t>su I ir II aukštų bendro</w:t>
            </w:r>
            <w:r w:rsidR="000542A7">
              <w:t>sio</w:t>
            </w:r>
            <w:r w:rsidRPr="00D73201">
              <w:t>mis erdvėmis</w:t>
            </w:r>
          </w:p>
        </w:tc>
        <w:tc>
          <w:tcPr>
            <w:tcW w:w="1985" w:type="dxa"/>
          </w:tcPr>
          <w:p w14:paraId="2C0EF566" w14:textId="37E75F9C" w:rsidR="00A317A1" w:rsidRPr="00A317A1" w:rsidRDefault="00A317A1" w:rsidP="00A317A1">
            <w:p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73201">
              <w:t>1 dienos renginys</w:t>
            </w:r>
          </w:p>
        </w:tc>
        <w:tc>
          <w:tcPr>
            <w:tcW w:w="1984" w:type="dxa"/>
          </w:tcPr>
          <w:p w14:paraId="54E918CE" w14:textId="772C72A0" w:rsidR="00A317A1" w:rsidRPr="00A317A1" w:rsidRDefault="00A317A1" w:rsidP="00A317A1">
            <w:p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73201">
              <w:t>2</w:t>
            </w:r>
            <w:r>
              <w:t xml:space="preserve"> </w:t>
            </w:r>
            <w:r w:rsidRPr="00D73201">
              <w:t>500,00</w:t>
            </w:r>
          </w:p>
        </w:tc>
      </w:tr>
      <w:tr w:rsidR="00A317A1" w14:paraId="31D68CF5" w14:textId="77777777" w:rsidTr="00407D7E">
        <w:tc>
          <w:tcPr>
            <w:tcW w:w="846" w:type="dxa"/>
          </w:tcPr>
          <w:p w14:paraId="750249B0" w14:textId="77777777" w:rsidR="00A317A1" w:rsidRPr="007D6F0D" w:rsidRDefault="00A317A1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3F16290D" w14:textId="77777777" w:rsidR="00A317A1" w:rsidRDefault="00A317A1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Salės nuoma nuo 8.00 iki 24.00 val. </w:t>
            </w:r>
          </w:p>
          <w:p w14:paraId="73D1D4E1" w14:textId="24438E55" w:rsidR="00A317A1" w:rsidRPr="00A317A1" w:rsidRDefault="00A317A1" w:rsidP="000542A7">
            <w:pPr>
              <w:tabs>
                <w:tab w:val="left" w:pos="6663"/>
              </w:tabs>
              <w:rPr>
                <w:b/>
                <w:bCs/>
                <w:sz w:val="22"/>
                <w:szCs w:val="22"/>
              </w:rPr>
            </w:pPr>
            <w:r w:rsidRPr="00533300">
              <w:rPr>
                <w:szCs w:val="24"/>
              </w:rPr>
              <w:t>su I, II ir III aukštų bendro</w:t>
            </w:r>
            <w:r w:rsidR="000542A7">
              <w:rPr>
                <w:szCs w:val="24"/>
              </w:rPr>
              <w:t>sio</w:t>
            </w:r>
            <w:r w:rsidRPr="00533300">
              <w:rPr>
                <w:szCs w:val="24"/>
              </w:rPr>
              <w:t>mis erdvėmis</w:t>
            </w:r>
          </w:p>
        </w:tc>
        <w:tc>
          <w:tcPr>
            <w:tcW w:w="1985" w:type="dxa"/>
          </w:tcPr>
          <w:p w14:paraId="53E0A3F6" w14:textId="54DD0B82" w:rsidR="00A317A1" w:rsidRPr="00A317A1" w:rsidRDefault="00A317A1" w:rsidP="00A317A1">
            <w:p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33300">
              <w:rPr>
                <w:szCs w:val="24"/>
              </w:rPr>
              <w:t>1 dienos renginys</w:t>
            </w:r>
          </w:p>
        </w:tc>
        <w:tc>
          <w:tcPr>
            <w:tcW w:w="1984" w:type="dxa"/>
          </w:tcPr>
          <w:p w14:paraId="6BFF07AE" w14:textId="7F366380" w:rsidR="00A317A1" w:rsidRPr="00A317A1" w:rsidRDefault="00A317A1" w:rsidP="00A317A1">
            <w:p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33300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850,00</w:t>
            </w:r>
          </w:p>
        </w:tc>
      </w:tr>
      <w:tr w:rsidR="00A317A1" w14:paraId="17FF34BC" w14:textId="77777777" w:rsidTr="00407D7E">
        <w:tc>
          <w:tcPr>
            <w:tcW w:w="846" w:type="dxa"/>
          </w:tcPr>
          <w:p w14:paraId="0603D22B" w14:textId="77777777" w:rsidR="00A317A1" w:rsidRPr="007D6F0D" w:rsidRDefault="00A317A1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4D5E55D7" w14:textId="77777777" w:rsidR="00A317A1" w:rsidRDefault="00A317A1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Salės nuoma nuo 8.00 iki 24.00 val. </w:t>
            </w:r>
          </w:p>
          <w:p w14:paraId="5BA2655B" w14:textId="7DDF4327" w:rsidR="00A317A1" w:rsidRPr="00533300" w:rsidRDefault="00A317A1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su I aukšto bendro</w:t>
            </w:r>
            <w:r w:rsidR="000542A7">
              <w:rPr>
                <w:szCs w:val="24"/>
              </w:rPr>
              <w:t>sio</w:t>
            </w:r>
            <w:r w:rsidRPr="00533300">
              <w:rPr>
                <w:szCs w:val="24"/>
              </w:rPr>
              <w:t>mis erdvėmis</w:t>
            </w:r>
          </w:p>
        </w:tc>
        <w:tc>
          <w:tcPr>
            <w:tcW w:w="1985" w:type="dxa"/>
          </w:tcPr>
          <w:p w14:paraId="00173492" w14:textId="318DE1A7" w:rsidR="00A317A1" w:rsidRPr="00533300" w:rsidRDefault="00A317A1" w:rsidP="00A317A1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dienos renginys</w:t>
            </w:r>
          </w:p>
        </w:tc>
        <w:tc>
          <w:tcPr>
            <w:tcW w:w="1984" w:type="dxa"/>
          </w:tcPr>
          <w:p w14:paraId="154876B8" w14:textId="370FFDBC" w:rsidR="00A317A1" w:rsidRPr="00533300" w:rsidRDefault="00A317A1" w:rsidP="00A317A1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600,00</w:t>
            </w:r>
          </w:p>
        </w:tc>
      </w:tr>
      <w:tr w:rsidR="00A317A1" w14:paraId="37C56974" w14:textId="77777777" w:rsidTr="00407D7E">
        <w:tc>
          <w:tcPr>
            <w:tcW w:w="846" w:type="dxa"/>
          </w:tcPr>
          <w:p w14:paraId="47D1A376" w14:textId="77777777" w:rsidR="00A317A1" w:rsidRPr="007D6F0D" w:rsidRDefault="00A317A1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5078C853" w14:textId="2AF635C9" w:rsidR="00A317A1" w:rsidRPr="00533300" w:rsidRDefault="00A317A1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I aukšto koridoriaus</w:t>
            </w:r>
            <w:r w:rsidR="000542A7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/</w:t>
            </w:r>
            <w:r w:rsidR="000542A7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fojė nuoma nuo 8.00 iki 24.00 val. (2340,00 m</w:t>
            </w:r>
            <w:r w:rsidRPr="000542A7">
              <w:rPr>
                <w:szCs w:val="24"/>
                <w:vertAlign w:val="superscript"/>
              </w:rPr>
              <w:t>2</w:t>
            </w:r>
            <w:r w:rsidRPr="00533300">
              <w:rPr>
                <w:szCs w:val="24"/>
              </w:rPr>
              <w:t>)</w:t>
            </w:r>
          </w:p>
        </w:tc>
        <w:tc>
          <w:tcPr>
            <w:tcW w:w="1985" w:type="dxa"/>
          </w:tcPr>
          <w:p w14:paraId="44A9E58E" w14:textId="1A37B966" w:rsidR="00A317A1" w:rsidRPr="00533300" w:rsidRDefault="00A317A1" w:rsidP="00A317A1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dienos renginys</w:t>
            </w:r>
          </w:p>
        </w:tc>
        <w:tc>
          <w:tcPr>
            <w:tcW w:w="1984" w:type="dxa"/>
          </w:tcPr>
          <w:p w14:paraId="44D8446A" w14:textId="5F771AB0" w:rsidR="00A317A1" w:rsidRPr="00533300" w:rsidRDefault="00A317A1" w:rsidP="00A317A1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200,00</w:t>
            </w:r>
          </w:p>
        </w:tc>
      </w:tr>
      <w:tr w:rsidR="00A317A1" w14:paraId="27F6C2EC" w14:textId="77777777" w:rsidTr="001261DC">
        <w:tc>
          <w:tcPr>
            <w:tcW w:w="9634" w:type="dxa"/>
            <w:gridSpan w:val="4"/>
          </w:tcPr>
          <w:p w14:paraId="40A57E9A" w14:textId="15B33B63" w:rsidR="00A317A1" w:rsidRPr="00533300" w:rsidRDefault="00A317A1" w:rsidP="001261DC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A317A1">
              <w:rPr>
                <w:b/>
                <w:bCs/>
                <w:sz w:val="22"/>
                <w:szCs w:val="22"/>
              </w:rPr>
              <w:t xml:space="preserve">Šaltasis metų sezonas (įkainiai taikomi nuo lapkričio 1 iki </w:t>
            </w:r>
            <w:r w:rsidR="007D6F0D">
              <w:rPr>
                <w:b/>
                <w:bCs/>
                <w:sz w:val="22"/>
                <w:szCs w:val="22"/>
              </w:rPr>
              <w:t>kit</w:t>
            </w:r>
            <w:r w:rsidRPr="00A317A1">
              <w:rPr>
                <w:b/>
                <w:bCs/>
                <w:sz w:val="22"/>
                <w:szCs w:val="22"/>
              </w:rPr>
              <w:t xml:space="preserve">ų metų kovo </w:t>
            </w:r>
            <w:r w:rsidR="00E24D31">
              <w:rPr>
                <w:b/>
                <w:bCs/>
                <w:sz w:val="22"/>
                <w:szCs w:val="22"/>
              </w:rPr>
              <w:t>31 d.)</w:t>
            </w:r>
          </w:p>
        </w:tc>
      </w:tr>
      <w:tr w:rsidR="00E24D31" w14:paraId="3AD76550" w14:textId="77777777" w:rsidTr="00407D7E">
        <w:tc>
          <w:tcPr>
            <w:tcW w:w="846" w:type="dxa"/>
          </w:tcPr>
          <w:p w14:paraId="16BFD1BE" w14:textId="77777777" w:rsidR="00E24D31" w:rsidRPr="007D6F0D" w:rsidRDefault="00E24D31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55FD20A3" w14:textId="77777777" w:rsidR="00E24D31" w:rsidRDefault="00E24D31" w:rsidP="000542A7">
            <w:pPr>
              <w:tabs>
                <w:tab w:val="left" w:pos="6663"/>
              </w:tabs>
            </w:pPr>
            <w:r w:rsidRPr="00D73201">
              <w:t xml:space="preserve">Salės nuoma nuo 8.00 iki 24.00 val. </w:t>
            </w:r>
          </w:p>
          <w:p w14:paraId="57DE1D3F" w14:textId="2E764745" w:rsidR="00E24D31" w:rsidRPr="00533300" w:rsidRDefault="00E24D31" w:rsidP="000542A7">
            <w:pPr>
              <w:tabs>
                <w:tab w:val="left" w:pos="6663"/>
              </w:tabs>
              <w:rPr>
                <w:szCs w:val="24"/>
              </w:rPr>
            </w:pPr>
            <w:r w:rsidRPr="00D73201">
              <w:t>su I ir II aukštų bendro</w:t>
            </w:r>
            <w:r w:rsidR="000542A7">
              <w:t>sio</w:t>
            </w:r>
            <w:r w:rsidRPr="00D73201">
              <w:t>mis erdvėmis</w:t>
            </w:r>
          </w:p>
        </w:tc>
        <w:tc>
          <w:tcPr>
            <w:tcW w:w="1985" w:type="dxa"/>
          </w:tcPr>
          <w:p w14:paraId="7F14CEB4" w14:textId="46C0BBE4" w:rsidR="00E24D31" w:rsidRPr="00533300" w:rsidRDefault="00E24D31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D73201">
              <w:t>1 dienos renginys</w:t>
            </w:r>
          </w:p>
        </w:tc>
        <w:tc>
          <w:tcPr>
            <w:tcW w:w="1984" w:type="dxa"/>
          </w:tcPr>
          <w:p w14:paraId="5C4AC0E8" w14:textId="3BCC12E1" w:rsidR="00E24D31" w:rsidRPr="00533300" w:rsidRDefault="00E24D31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000,00</w:t>
            </w:r>
          </w:p>
        </w:tc>
      </w:tr>
      <w:tr w:rsidR="00E24D31" w14:paraId="6255D58C" w14:textId="77777777" w:rsidTr="00407D7E">
        <w:tc>
          <w:tcPr>
            <w:tcW w:w="846" w:type="dxa"/>
          </w:tcPr>
          <w:p w14:paraId="736B0E1C" w14:textId="77777777" w:rsidR="00E24D31" w:rsidRPr="007D6F0D" w:rsidRDefault="00E24D31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6AF50725" w14:textId="77777777" w:rsidR="00E24D31" w:rsidRDefault="00E24D31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Salės nuoma nuo 8.00 iki 24.00 val. </w:t>
            </w:r>
          </w:p>
          <w:p w14:paraId="6D094872" w14:textId="33E83C56" w:rsidR="00E24D31" w:rsidRPr="00533300" w:rsidRDefault="00E24D31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su I, II ir III aukštų bendro</w:t>
            </w:r>
            <w:r w:rsidR="000542A7">
              <w:rPr>
                <w:szCs w:val="24"/>
              </w:rPr>
              <w:t>sio</w:t>
            </w:r>
            <w:r w:rsidRPr="00533300">
              <w:rPr>
                <w:szCs w:val="24"/>
              </w:rPr>
              <w:t>mis erdvėmis</w:t>
            </w:r>
          </w:p>
        </w:tc>
        <w:tc>
          <w:tcPr>
            <w:tcW w:w="1985" w:type="dxa"/>
          </w:tcPr>
          <w:p w14:paraId="182D3C6C" w14:textId="4B25A8DC" w:rsidR="00E24D31" w:rsidRPr="00533300" w:rsidRDefault="00E24D31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dienos renginys</w:t>
            </w:r>
          </w:p>
        </w:tc>
        <w:tc>
          <w:tcPr>
            <w:tcW w:w="1984" w:type="dxa"/>
          </w:tcPr>
          <w:p w14:paraId="1A73AA38" w14:textId="738F6CBB" w:rsidR="00E24D31" w:rsidRPr="00533300" w:rsidRDefault="00E24D31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500,00</w:t>
            </w:r>
          </w:p>
        </w:tc>
      </w:tr>
      <w:tr w:rsidR="00E24D31" w14:paraId="49A0C386" w14:textId="77777777" w:rsidTr="00407D7E">
        <w:tc>
          <w:tcPr>
            <w:tcW w:w="846" w:type="dxa"/>
          </w:tcPr>
          <w:p w14:paraId="5BC03651" w14:textId="77777777" w:rsidR="00E24D31" w:rsidRPr="007D6F0D" w:rsidRDefault="00E24D31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770B3B45" w14:textId="77777777" w:rsidR="00E24D31" w:rsidRDefault="00E24D31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Salės nuoma nuo 8.00 iki 24.00 val. </w:t>
            </w:r>
          </w:p>
          <w:p w14:paraId="77F09B1D" w14:textId="742E39F2" w:rsidR="00E24D31" w:rsidRPr="00533300" w:rsidRDefault="00E24D31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su I aukšto bendro</w:t>
            </w:r>
            <w:r w:rsidR="000542A7">
              <w:rPr>
                <w:szCs w:val="24"/>
              </w:rPr>
              <w:t>sio</w:t>
            </w:r>
            <w:r w:rsidRPr="00533300">
              <w:rPr>
                <w:szCs w:val="24"/>
              </w:rPr>
              <w:t>mis erdvėmis</w:t>
            </w:r>
          </w:p>
        </w:tc>
        <w:tc>
          <w:tcPr>
            <w:tcW w:w="1985" w:type="dxa"/>
          </w:tcPr>
          <w:p w14:paraId="647B91A2" w14:textId="2F694793" w:rsidR="00E24D31" w:rsidRPr="00533300" w:rsidRDefault="00E24D31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dienos renginys</w:t>
            </w:r>
          </w:p>
        </w:tc>
        <w:tc>
          <w:tcPr>
            <w:tcW w:w="1984" w:type="dxa"/>
          </w:tcPr>
          <w:p w14:paraId="738ED57B" w14:textId="74BB94D8" w:rsidR="00E24D31" w:rsidRPr="00533300" w:rsidRDefault="00E24D31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 xml:space="preserve">000,00           </w:t>
            </w:r>
          </w:p>
        </w:tc>
      </w:tr>
      <w:tr w:rsidR="00E24D31" w14:paraId="471F242D" w14:textId="77777777" w:rsidTr="00407D7E">
        <w:tc>
          <w:tcPr>
            <w:tcW w:w="846" w:type="dxa"/>
          </w:tcPr>
          <w:p w14:paraId="7DDDAEBD" w14:textId="77777777" w:rsidR="00E24D31" w:rsidRPr="007D6F0D" w:rsidRDefault="00E24D31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3C858A70" w14:textId="71BFE284" w:rsidR="00E24D31" w:rsidRPr="00533300" w:rsidRDefault="00E24D31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I aukšto koridoriaus</w:t>
            </w:r>
            <w:r w:rsidR="000542A7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/</w:t>
            </w:r>
            <w:r w:rsidR="000542A7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fojė nuoma nuo 8.00 iki 24.00 val. (2340,00 m</w:t>
            </w:r>
            <w:r w:rsidRPr="000542A7">
              <w:rPr>
                <w:szCs w:val="24"/>
                <w:vertAlign w:val="superscript"/>
              </w:rPr>
              <w:t>2</w:t>
            </w:r>
            <w:r w:rsidRPr="00533300">
              <w:rPr>
                <w:szCs w:val="24"/>
              </w:rPr>
              <w:t>)</w:t>
            </w:r>
          </w:p>
        </w:tc>
        <w:tc>
          <w:tcPr>
            <w:tcW w:w="1985" w:type="dxa"/>
          </w:tcPr>
          <w:p w14:paraId="6A1CB53D" w14:textId="6561440E" w:rsidR="00E24D31" w:rsidRPr="00533300" w:rsidRDefault="00E24D31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dienos renginys</w:t>
            </w:r>
          </w:p>
        </w:tc>
        <w:tc>
          <w:tcPr>
            <w:tcW w:w="1984" w:type="dxa"/>
          </w:tcPr>
          <w:p w14:paraId="6A61DB18" w14:textId="60A0BE0F" w:rsidR="00E24D31" w:rsidRPr="00533300" w:rsidRDefault="00E24D31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500,00</w:t>
            </w:r>
          </w:p>
        </w:tc>
      </w:tr>
      <w:tr w:rsidR="00E24D31" w14:paraId="015E6A37" w14:textId="77777777" w:rsidTr="001261DC">
        <w:tc>
          <w:tcPr>
            <w:tcW w:w="9634" w:type="dxa"/>
            <w:gridSpan w:val="4"/>
          </w:tcPr>
          <w:p w14:paraId="01AA67D8" w14:textId="428BF474" w:rsidR="00E24D31" w:rsidRPr="007D6F0D" w:rsidRDefault="00E24D31" w:rsidP="001261DC">
            <w:pPr>
              <w:tabs>
                <w:tab w:val="left" w:pos="6663"/>
              </w:tabs>
              <w:jc w:val="center"/>
              <w:rPr>
                <w:b/>
                <w:szCs w:val="24"/>
              </w:rPr>
            </w:pPr>
            <w:r w:rsidRPr="007D6F0D">
              <w:rPr>
                <w:b/>
                <w:bCs/>
                <w:szCs w:val="24"/>
              </w:rPr>
              <w:t xml:space="preserve">Įkainiai </w:t>
            </w:r>
            <w:r w:rsidR="001F0839" w:rsidRPr="007D6F0D">
              <w:rPr>
                <w:b/>
                <w:bCs/>
                <w:szCs w:val="24"/>
              </w:rPr>
              <w:t xml:space="preserve">reprezentacinėms miesto </w:t>
            </w:r>
            <w:r w:rsidRPr="007D6F0D">
              <w:rPr>
                <w:b/>
                <w:bCs/>
                <w:szCs w:val="24"/>
              </w:rPr>
              <w:t>komandoms</w:t>
            </w:r>
            <w:r w:rsidR="001F0839" w:rsidRPr="007D6F0D">
              <w:rPr>
                <w:b/>
                <w:bCs/>
                <w:szCs w:val="24"/>
              </w:rPr>
              <w:t xml:space="preserve">* </w:t>
            </w:r>
            <w:r w:rsidRPr="007D6F0D">
              <w:rPr>
                <w:b/>
                <w:bCs/>
                <w:szCs w:val="24"/>
              </w:rPr>
              <w:t>viso sezono metu</w:t>
            </w:r>
          </w:p>
        </w:tc>
      </w:tr>
      <w:tr w:rsidR="00E24D31" w14:paraId="70C97C59" w14:textId="77777777" w:rsidTr="00407D7E">
        <w:tc>
          <w:tcPr>
            <w:tcW w:w="846" w:type="dxa"/>
          </w:tcPr>
          <w:p w14:paraId="624E2205" w14:textId="77777777" w:rsidR="00E24D31" w:rsidRPr="007D6F0D" w:rsidRDefault="00E24D31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6A7C10A7" w14:textId="09EF76FA" w:rsidR="00E24D31" w:rsidRPr="00533300" w:rsidRDefault="00E24D31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Arenos patalpų nuoma reprezent</w:t>
            </w:r>
            <w:r>
              <w:rPr>
                <w:szCs w:val="24"/>
              </w:rPr>
              <w:t>acin</w:t>
            </w:r>
            <w:r w:rsidR="0017719C">
              <w:rPr>
                <w:szCs w:val="24"/>
              </w:rPr>
              <w:t xml:space="preserve">ių miesto </w:t>
            </w:r>
            <w:r w:rsidRPr="00533300">
              <w:rPr>
                <w:szCs w:val="24"/>
              </w:rPr>
              <w:t>komandų</w:t>
            </w:r>
            <w:r w:rsidR="0017719C">
              <w:rPr>
                <w:szCs w:val="24"/>
              </w:rPr>
              <w:t>*</w:t>
            </w:r>
            <w:r w:rsidRPr="00533300">
              <w:rPr>
                <w:szCs w:val="24"/>
              </w:rPr>
              <w:t xml:space="preserve"> varžyboms ar kito pobūdžio renginiams</w:t>
            </w:r>
            <w:r>
              <w:rPr>
                <w:szCs w:val="24"/>
              </w:rPr>
              <w:t xml:space="preserve">, </w:t>
            </w:r>
            <w:r w:rsidRPr="00533300">
              <w:rPr>
                <w:szCs w:val="24"/>
              </w:rPr>
              <w:t>kai parduodami bilietai</w:t>
            </w:r>
          </w:p>
        </w:tc>
        <w:tc>
          <w:tcPr>
            <w:tcW w:w="1985" w:type="dxa"/>
          </w:tcPr>
          <w:p w14:paraId="3497B3A8" w14:textId="0C41B57F" w:rsidR="00E24D31" w:rsidRPr="00533300" w:rsidRDefault="00B201B9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984" w:type="dxa"/>
          </w:tcPr>
          <w:p w14:paraId="3AD3F778" w14:textId="1689B12E" w:rsidR="00E24D31" w:rsidRPr="00533300" w:rsidRDefault="00E24D31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 xml:space="preserve">200,00 </w:t>
            </w:r>
          </w:p>
        </w:tc>
      </w:tr>
      <w:tr w:rsidR="00E24D31" w14:paraId="4518E997" w14:textId="77777777" w:rsidTr="00407D7E">
        <w:tc>
          <w:tcPr>
            <w:tcW w:w="846" w:type="dxa"/>
          </w:tcPr>
          <w:p w14:paraId="4202F128" w14:textId="77777777" w:rsidR="00E24D31" w:rsidRPr="007D6F0D" w:rsidRDefault="00E24D31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05EA6393" w14:textId="0BDDBF3F" w:rsidR="00E24D31" w:rsidRPr="00533300" w:rsidRDefault="00E24D31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Arenos patalpų nuoma </w:t>
            </w:r>
            <w:r w:rsidR="0017719C" w:rsidRPr="00533300">
              <w:rPr>
                <w:szCs w:val="24"/>
              </w:rPr>
              <w:t>reprezent</w:t>
            </w:r>
            <w:r w:rsidR="0017719C">
              <w:rPr>
                <w:szCs w:val="24"/>
              </w:rPr>
              <w:t xml:space="preserve">acinių miesto </w:t>
            </w:r>
            <w:r w:rsidR="0017719C" w:rsidRPr="00533300">
              <w:rPr>
                <w:szCs w:val="24"/>
              </w:rPr>
              <w:t>komandų</w:t>
            </w:r>
            <w:r w:rsidR="0017719C">
              <w:rPr>
                <w:szCs w:val="24"/>
              </w:rPr>
              <w:t>*</w:t>
            </w:r>
            <w:r>
              <w:rPr>
                <w:szCs w:val="24"/>
              </w:rPr>
              <w:t xml:space="preserve">treniruotėms </w:t>
            </w:r>
            <w:r w:rsidR="007021C4">
              <w:rPr>
                <w:szCs w:val="24"/>
              </w:rPr>
              <w:t>ir</w:t>
            </w:r>
            <w:r>
              <w:rPr>
                <w:szCs w:val="24"/>
              </w:rPr>
              <w:t xml:space="preserve"> rungtynėms, kai </w:t>
            </w:r>
            <w:r w:rsidR="007A3926">
              <w:rPr>
                <w:szCs w:val="24"/>
              </w:rPr>
              <w:t>į</w:t>
            </w:r>
            <w:r>
              <w:rPr>
                <w:szCs w:val="24"/>
              </w:rPr>
              <w:t xml:space="preserve"> renginį nėra parduodami bilietai </w:t>
            </w:r>
          </w:p>
        </w:tc>
        <w:tc>
          <w:tcPr>
            <w:tcW w:w="1985" w:type="dxa"/>
          </w:tcPr>
          <w:p w14:paraId="0BFAC24A" w14:textId="6853CB20" w:rsidR="00E24D31" w:rsidRPr="00533300" w:rsidRDefault="000542A7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984" w:type="dxa"/>
          </w:tcPr>
          <w:p w14:paraId="2DFC5A17" w14:textId="4F80A398" w:rsidR="00E24D31" w:rsidRPr="00533300" w:rsidRDefault="00E24D31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nemokamai</w:t>
            </w:r>
          </w:p>
        </w:tc>
      </w:tr>
      <w:tr w:rsidR="00B201B9" w14:paraId="61C586D2" w14:textId="77777777" w:rsidTr="006F4CEA">
        <w:tc>
          <w:tcPr>
            <w:tcW w:w="9634" w:type="dxa"/>
            <w:gridSpan w:val="4"/>
          </w:tcPr>
          <w:p w14:paraId="3834EF1A" w14:textId="38AF302A" w:rsidR="00B201B9" w:rsidRPr="00B201B9" w:rsidRDefault="00B201B9" w:rsidP="00E24D31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B201B9">
              <w:rPr>
                <w:b/>
                <w:bCs/>
                <w:szCs w:val="24"/>
              </w:rPr>
              <w:t xml:space="preserve">Arenos aikštės nuoma </w:t>
            </w:r>
          </w:p>
        </w:tc>
      </w:tr>
      <w:tr w:rsidR="00B201B9" w14:paraId="7AF02A1E" w14:textId="77777777" w:rsidTr="00407D7E">
        <w:tc>
          <w:tcPr>
            <w:tcW w:w="846" w:type="dxa"/>
          </w:tcPr>
          <w:p w14:paraId="5CED216D" w14:textId="77777777" w:rsidR="00B201B9" w:rsidRPr="007D6F0D" w:rsidRDefault="00B201B9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08176467" w14:textId="77777777" w:rsidR="00397FCB" w:rsidRDefault="00B201B9" w:rsidP="000542A7">
            <w:pPr>
              <w:tabs>
                <w:tab w:val="left" w:pos="6663"/>
              </w:tabs>
              <w:rPr>
                <w:szCs w:val="24"/>
              </w:rPr>
            </w:pPr>
            <w:r>
              <w:rPr>
                <w:szCs w:val="24"/>
              </w:rPr>
              <w:t xml:space="preserve">Arenos aikštės nuoma treniruotėms </w:t>
            </w:r>
          </w:p>
          <w:p w14:paraId="10283E46" w14:textId="717FB02E" w:rsidR="00B201B9" w:rsidRPr="00533300" w:rsidRDefault="00397FCB" w:rsidP="000542A7">
            <w:pPr>
              <w:tabs>
                <w:tab w:val="left" w:pos="6663"/>
              </w:tabs>
              <w:rPr>
                <w:szCs w:val="24"/>
              </w:rPr>
            </w:pPr>
            <w:r>
              <w:rPr>
                <w:szCs w:val="24"/>
              </w:rPr>
              <w:t xml:space="preserve">(suteikiama iki 4 </w:t>
            </w:r>
            <w:r w:rsidR="00B201B9">
              <w:rPr>
                <w:rFonts w:eastAsia="Calibri"/>
                <w:szCs w:val="24"/>
              </w:rPr>
              <w:t>persirengimo rūbin</w:t>
            </w:r>
            <w:r>
              <w:rPr>
                <w:rFonts w:eastAsia="Calibri"/>
                <w:szCs w:val="24"/>
              </w:rPr>
              <w:t>ių)</w:t>
            </w:r>
          </w:p>
        </w:tc>
        <w:tc>
          <w:tcPr>
            <w:tcW w:w="1985" w:type="dxa"/>
          </w:tcPr>
          <w:p w14:paraId="72E9B794" w14:textId="4FDC8800" w:rsidR="00B201B9" w:rsidRDefault="00B201B9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984" w:type="dxa"/>
          </w:tcPr>
          <w:p w14:paraId="0B3492CB" w14:textId="31A8CF4E" w:rsidR="00B201B9" w:rsidRDefault="00896528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</w:tr>
      <w:tr w:rsidR="00B201B9" w14:paraId="1C8283FA" w14:textId="77777777" w:rsidTr="00407D7E">
        <w:tc>
          <w:tcPr>
            <w:tcW w:w="846" w:type="dxa"/>
          </w:tcPr>
          <w:p w14:paraId="4630AC9E" w14:textId="77777777" w:rsidR="00B201B9" w:rsidRPr="007D6F0D" w:rsidRDefault="00B201B9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545AFD64" w14:textId="4A96D48A" w:rsidR="00B201B9" w:rsidRPr="00533300" w:rsidRDefault="00896528" w:rsidP="000542A7">
            <w:pPr>
              <w:tabs>
                <w:tab w:val="left" w:pos="6663"/>
              </w:tabs>
              <w:rPr>
                <w:szCs w:val="24"/>
              </w:rPr>
            </w:pPr>
            <w:r>
              <w:rPr>
                <w:szCs w:val="24"/>
              </w:rPr>
              <w:t>Arenos aikštės nuoma treniruotėms</w:t>
            </w:r>
            <w:r>
              <w:rPr>
                <w:rFonts w:eastAsia="Calibri"/>
                <w:szCs w:val="24"/>
              </w:rPr>
              <w:t xml:space="preserve"> </w:t>
            </w:r>
            <w:r w:rsidRPr="00533300">
              <w:rPr>
                <w:szCs w:val="24"/>
              </w:rPr>
              <w:t xml:space="preserve">nuo </w:t>
            </w:r>
            <w:r>
              <w:rPr>
                <w:szCs w:val="24"/>
              </w:rPr>
              <w:t>8</w:t>
            </w:r>
            <w:r w:rsidRPr="00533300">
              <w:rPr>
                <w:szCs w:val="24"/>
              </w:rPr>
              <w:t>.00 iki 2</w:t>
            </w:r>
            <w:r>
              <w:rPr>
                <w:szCs w:val="24"/>
              </w:rPr>
              <w:t>2</w:t>
            </w:r>
            <w:r w:rsidRPr="00533300">
              <w:rPr>
                <w:szCs w:val="24"/>
              </w:rPr>
              <w:t xml:space="preserve">.00 val. </w:t>
            </w:r>
            <w:r w:rsidR="00397FCB">
              <w:rPr>
                <w:szCs w:val="24"/>
              </w:rPr>
              <w:t xml:space="preserve">(suteikiama iki 4 </w:t>
            </w:r>
            <w:r w:rsidR="00397FCB">
              <w:rPr>
                <w:rFonts w:eastAsia="Calibri"/>
                <w:szCs w:val="24"/>
              </w:rPr>
              <w:t>persirengimo rūbinių)</w:t>
            </w:r>
          </w:p>
        </w:tc>
        <w:tc>
          <w:tcPr>
            <w:tcW w:w="1985" w:type="dxa"/>
          </w:tcPr>
          <w:p w14:paraId="41B7D6EB" w14:textId="58386B91" w:rsidR="00B201B9" w:rsidRDefault="00896528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 diena</w:t>
            </w:r>
          </w:p>
        </w:tc>
        <w:tc>
          <w:tcPr>
            <w:tcW w:w="1984" w:type="dxa"/>
          </w:tcPr>
          <w:p w14:paraId="44BCDD4C" w14:textId="0C608F26" w:rsidR="00B201B9" w:rsidRDefault="00896528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800,00</w:t>
            </w:r>
          </w:p>
        </w:tc>
      </w:tr>
      <w:tr w:rsidR="007A3926" w14:paraId="6BC7029E" w14:textId="77777777" w:rsidTr="001261DC">
        <w:tc>
          <w:tcPr>
            <w:tcW w:w="9634" w:type="dxa"/>
            <w:gridSpan w:val="4"/>
          </w:tcPr>
          <w:p w14:paraId="4D7A66CF" w14:textId="749DAAFA" w:rsidR="007A3926" w:rsidRDefault="000542A7" w:rsidP="001261DC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D</w:t>
            </w:r>
            <w:r w:rsidR="007A3926" w:rsidRPr="00533300">
              <w:rPr>
                <w:b/>
                <w:bCs/>
                <w:szCs w:val="24"/>
              </w:rPr>
              <w:t>viračių treko nuom</w:t>
            </w:r>
            <w:r>
              <w:rPr>
                <w:b/>
                <w:bCs/>
                <w:szCs w:val="24"/>
              </w:rPr>
              <w:t>a</w:t>
            </w:r>
            <w:r w:rsidRPr="00533300">
              <w:rPr>
                <w:b/>
                <w:bCs/>
                <w:szCs w:val="24"/>
              </w:rPr>
              <w:t xml:space="preserve"> </w:t>
            </w:r>
            <w:r w:rsidR="007A3926" w:rsidRPr="00533300">
              <w:rPr>
                <w:b/>
                <w:bCs/>
                <w:szCs w:val="24"/>
              </w:rPr>
              <w:t>viso sezono metu</w:t>
            </w:r>
          </w:p>
        </w:tc>
      </w:tr>
      <w:tr w:rsidR="007A3926" w14:paraId="23AABAC4" w14:textId="77777777" w:rsidTr="00407D7E">
        <w:tc>
          <w:tcPr>
            <w:tcW w:w="846" w:type="dxa"/>
          </w:tcPr>
          <w:p w14:paraId="1725C362" w14:textId="77777777" w:rsidR="007A3926" w:rsidRPr="007D6F0D" w:rsidRDefault="007A3926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1EC53ECD" w14:textId="09CA2622" w:rsidR="007A3926" w:rsidRPr="00533300" w:rsidRDefault="007A3926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Dviračių treko nuoma treniruotei</w:t>
            </w:r>
          </w:p>
        </w:tc>
        <w:tc>
          <w:tcPr>
            <w:tcW w:w="1985" w:type="dxa"/>
          </w:tcPr>
          <w:p w14:paraId="1006FACB" w14:textId="4A0862B3" w:rsidR="007A3926" w:rsidRPr="00533300" w:rsidRDefault="007A3926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val. </w:t>
            </w:r>
          </w:p>
        </w:tc>
        <w:tc>
          <w:tcPr>
            <w:tcW w:w="1984" w:type="dxa"/>
          </w:tcPr>
          <w:p w14:paraId="76CFF9B0" w14:textId="568088A6" w:rsidR="007A3926" w:rsidRDefault="007A3926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</w:tr>
      <w:tr w:rsidR="007A3926" w14:paraId="3EAA7652" w14:textId="77777777" w:rsidTr="00407D7E">
        <w:tc>
          <w:tcPr>
            <w:tcW w:w="846" w:type="dxa"/>
          </w:tcPr>
          <w:p w14:paraId="1BAD54EE" w14:textId="77777777" w:rsidR="007A3926" w:rsidRPr="007D6F0D" w:rsidRDefault="007A3926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639FE83B" w14:textId="49F4705E" w:rsidR="007A3926" w:rsidRPr="00533300" w:rsidRDefault="007A3926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Dviračių treko nuoma varžyboms</w:t>
            </w:r>
          </w:p>
        </w:tc>
        <w:tc>
          <w:tcPr>
            <w:tcW w:w="1985" w:type="dxa"/>
          </w:tcPr>
          <w:p w14:paraId="089CFB00" w14:textId="1B90EC24" w:rsidR="007A3926" w:rsidRPr="00533300" w:rsidRDefault="007A3926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984" w:type="dxa"/>
          </w:tcPr>
          <w:p w14:paraId="0955E121" w14:textId="5530DC9B" w:rsidR="007A3926" w:rsidRDefault="007A3926" w:rsidP="00E24D31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80,00</w:t>
            </w:r>
          </w:p>
        </w:tc>
      </w:tr>
      <w:tr w:rsidR="007A3926" w14:paraId="4E8ABC8C" w14:textId="77777777" w:rsidTr="001261DC">
        <w:tc>
          <w:tcPr>
            <w:tcW w:w="9634" w:type="dxa"/>
            <w:gridSpan w:val="4"/>
          </w:tcPr>
          <w:p w14:paraId="5A24BD9B" w14:textId="494664D5" w:rsidR="007A3926" w:rsidRDefault="007A3926" w:rsidP="001261DC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b/>
                <w:bCs/>
                <w:szCs w:val="24"/>
              </w:rPr>
              <w:t xml:space="preserve">Panevėžio miesto savivaldybės biudžetinėms ir viešosioms įstaigoms, kurių savininkė ar dalininkė yra Savivaldybė, ir Panevėžyje registruotoms </w:t>
            </w:r>
            <w:r w:rsidR="006F2244">
              <w:rPr>
                <w:b/>
                <w:bCs/>
                <w:szCs w:val="24"/>
              </w:rPr>
              <w:t xml:space="preserve">nevyriausybinėms organizacijoms </w:t>
            </w:r>
            <w:r w:rsidRPr="00533300">
              <w:rPr>
                <w:b/>
                <w:bCs/>
                <w:szCs w:val="24"/>
              </w:rPr>
              <w:t>viso sezono metu</w:t>
            </w:r>
          </w:p>
        </w:tc>
      </w:tr>
      <w:tr w:rsidR="007A3926" w14:paraId="29885B11" w14:textId="77777777" w:rsidTr="00407D7E">
        <w:tc>
          <w:tcPr>
            <w:tcW w:w="846" w:type="dxa"/>
          </w:tcPr>
          <w:p w14:paraId="6C330423" w14:textId="77777777" w:rsidR="007A3926" w:rsidRPr="00A317A1" w:rsidRDefault="007A3926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7C329AF0" w14:textId="38792177" w:rsidR="007A3926" w:rsidRPr="00533300" w:rsidRDefault="007A3926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Salė</w:t>
            </w:r>
            <w:r>
              <w:rPr>
                <w:szCs w:val="24"/>
              </w:rPr>
              <w:t>s nuoma</w:t>
            </w:r>
            <w:r w:rsidRPr="00533300">
              <w:rPr>
                <w:szCs w:val="24"/>
              </w:rPr>
              <w:t xml:space="preserve"> su I, II ir III aukštų bendro</w:t>
            </w:r>
            <w:r w:rsidR="000542A7">
              <w:rPr>
                <w:szCs w:val="24"/>
              </w:rPr>
              <w:t>sio</w:t>
            </w:r>
            <w:r w:rsidRPr="00533300">
              <w:rPr>
                <w:szCs w:val="24"/>
              </w:rPr>
              <w:t>mis erdvėmis nuo 8.00 iki 24.00 val.</w:t>
            </w:r>
            <w:r w:rsidR="006F2244" w:rsidRPr="00533300">
              <w:rPr>
                <w:szCs w:val="24"/>
              </w:rPr>
              <w:t>, kai į renginį nėra parduodami bilietai</w:t>
            </w:r>
          </w:p>
        </w:tc>
        <w:tc>
          <w:tcPr>
            <w:tcW w:w="1985" w:type="dxa"/>
          </w:tcPr>
          <w:p w14:paraId="3C6EDC81" w14:textId="4FC83BF6" w:rsidR="007A3926" w:rsidRDefault="007A3926" w:rsidP="007A392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984" w:type="dxa"/>
          </w:tcPr>
          <w:p w14:paraId="040E0953" w14:textId="45CB60E1" w:rsidR="007A3926" w:rsidRDefault="007A3926" w:rsidP="007A392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80</w:t>
            </w:r>
            <w:r w:rsidR="000542A7">
              <w:rPr>
                <w:szCs w:val="24"/>
              </w:rPr>
              <w:t>,00</w:t>
            </w:r>
          </w:p>
        </w:tc>
      </w:tr>
      <w:tr w:rsidR="007A3926" w14:paraId="58FFF669" w14:textId="77777777" w:rsidTr="001261DC">
        <w:tc>
          <w:tcPr>
            <w:tcW w:w="9634" w:type="dxa"/>
            <w:gridSpan w:val="4"/>
          </w:tcPr>
          <w:p w14:paraId="72CA6134" w14:textId="366A13FC" w:rsidR="007A3926" w:rsidRPr="00533300" w:rsidRDefault="007A3926" w:rsidP="001261DC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b/>
                <w:bCs/>
                <w:szCs w:val="24"/>
              </w:rPr>
              <w:t>Vidaus reklamos plotų nuoma</w:t>
            </w:r>
          </w:p>
        </w:tc>
      </w:tr>
      <w:tr w:rsidR="007A3926" w14:paraId="241C7F14" w14:textId="77777777" w:rsidTr="00407D7E">
        <w:tc>
          <w:tcPr>
            <w:tcW w:w="846" w:type="dxa"/>
          </w:tcPr>
          <w:p w14:paraId="0FBD1174" w14:textId="77777777" w:rsidR="007A3926" w:rsidRPr="00A317A1" w:rsidRDefault="007A3926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63535B68" w14:textId="5B9F33EA" w:rsidR="007A3926" w:rsidRPr="00533300" w:rsidRDefault="007A3926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1 kv. m ploto </w:t>
            </w:r>
            <w:r w:rsidR="006F2244">
              <w:rPr>
                <w:szCs w:val="24"/>
              </w:rPr>
              <w:t>v</w:t>
            </w:r>
            <w:r w:rsidR="006F2244" w:rsidRPr="00533300">
              <w:rPr>
                <w:szCs w:val="24"/>
              </w:rPr>
              <w:t xml:space="preserve">idaus reklamos </w:t>
            </w:r>
            <w:r w:rsidRPr="00533300">
              <w:rPr>
                <w:szCs w:val="24"/>
              </w:rPr>
              <w:t>nuoma</w:t>
            </w:r>
          </w:p>
        </w:tc>
        <w:tc>
          <w:tcPr>
            <w:tcW w:w="1985" w:type="dxa"/>
          </w:tcPr>
          <w:p w14:paraId="0FE6924B" w14:textId="1059185C" w:rsidR="007A3926" w:rsidRPr="00533300" w:rsidRDefault="007A3926" w:rsidP="007A392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mėn.</w:t>
            </w:r>
          </w:p>
        </w:tc>
        <w:tc>
          <w:tcPr>
            <w:tcW w:w="1984" w:type="dxa"/>
          </w:tcPr>
          <w:p w14:paraId="1B86F973" w14:textId="69746F9C" w:rsidR="007A3926" w:rsidRPr="00533300" w:rsidRDefault="007A3926" w:rsidP="007A392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15,00</w:t>
            </w:r>
          </w:p>
        </w:tc>
      </w:tr>
      <w:tr w:rsidR="007A3926" w14:paraId="3AAB8747" w14:textId="77777777" w:rsidTr="00407D7E">
        <w:tc>
          <w:tcPr>
            <w:tcW w:w="846" w:type="dxa"/>
          </w:tcPr>
          <w:p w14:paraId="429E9A7B" w14:textId="77777777" w:rsidR="007A3926" w:rsidRPr="00A317A1" w:rsidRDefault="007A3926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5999314E" w14:textId="0BA96BFB" w:rsidR="007A3926" w:rsidRPr="00533300" w:rsidRDefault="006F2244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1 kv. m ploto </w:t>
            </w:r>
            <w:r>
              <w:rPr>
                <w:szCs w:val="24"/>
              </w:rPr>
              <w:t>v</w:t>
            </w:r>
            <w:r w:rsidR="007A3926" w:rsidRPr="00533300">
              <w:rPr>
                <w:szCs w:val="24"/>
              </w:rPr>
              <w:t xml:space="preserve">idaus reklamos nuoma, nuomojantis daugiau nei 3 kv. m vidaus reklamos ploto </w:t>
            </w:r>
            <w:r w:rsidR="007A3926" w:rsidRPr="00536319">
              <w:rPr>
                <w:szCs w:val="24"/>
              </w:rPr>
              <w:t>(</w:t>
            </w:r>
            <w:r w:rsidR="008E6294">
              <w:rPr>
                <w:szCs w:val="24"/>
              </w:rPr>
              <w:t xml:space="preserve">išskyrus </w:t>
            </w:r>
            <w:r w:rsidR="008E6294" w:rsidRPr="00536319">
              <w:rPr>
                <w:szCs w:val="24"/>
              </w:rPr>
              <w:t>reklamini</w:t>
            </w:r>
            <w:r w:rsidR="00603A7E">
              <w:rPr>
                <w:szCs w:val="24"/>
              </w:rPr>
              <w:t>u</w:t>
            </w:r>
            <w:r w:rsidR="008E6294" w:rsidRPr="00536319">
              <w:rPr>
                <w:szCs w:val="24"/>
              </w:rPr>
              <w:t>s stend</w:t>
            </w:r>
            <w:r w:rsidR="00603A7E">
              <w:rPr>
                <w:szCs w:val="24"/>
              </w:rPr>
              <w:t>u</w:t>
            </w:r>
            <w:r w:rsidR="008E6294" w:rsidRPr="00536319">
              <w:rPr>
                <w:szCs w:val="24"/>
              </w:rPr>
              <w:t xml:space="preserve">s prie pagrindinio arenos įėjimo </w:t>
            </w:r>
            <w:r w:rsidR="008E6294">
              <w:rPr>
                <w:szCs w:val="24"/>
              </w:rPr>
              <w:t xml:space="preserve">(4 vnt., </w:t>
            </w:r>
            <w:r w:rsidRPr="00536319">
              <w:rPr>
                <w:szCs w:val="24"/>
              </w:rPr>
              <w:t>360 x 180 cm</w:t>
            </w:r>
            <w:r w:rsidR="008E6294">
              <w:rPr>
                <w:szCs w:val="24"/>
              </w:rPr>
              <w:t>)</w:t>
            </w:r>
            <w:r w:rsidRPr="00536319">
              <w:rPr>
                <w:szCs w:val="24"/>
              </w:rPr>
              <w:t xml:space="preserve"> ir</w:t>
            </w:r>
            <w:r w:rsidR="000542A7" w:rsidRPr="00536319">
              <w:rPr>
                <w:szCs w:val="24"/>
              </w:rPr>
              <w:t xml:space="preserve"> </w:t>
            </w:r>
            <w:r w:rsidR="008E6294" w:rsidRPr="00536319">
              <w:rPr>
                <w:szCs w:val="24"/>
              </w:rPr>
              <w:t>vis</w:t>
            </w:r>
            <w:r w:rsidR="00603A7E">
              <w:rPr>
                <w:szCs w:val="24"/>
              </w:rPr>
              <w:t>ą</w:t>
            </w:r>
            <w:r w:rsidR="008E6294" w:rsidRPr="00536319">
              <w:rPr>
                <w:szCs w:val="24"/>
              </w:rPr>
              <w:t xml:space="preserve"> vidaus reklam</w:t>
            </w:r>
            <w:r w:rsidR="00603A7E">
              <w:rPr>
                <w:szCs w:val="24"/>
              </w:rPr>
              <w:t>ą</w:t>
            </w:r>
            <w:r w:rsidR="008E6294" w:rsidRPr="00536319">
              <w:rPr>
                <w:szCs w:val="24"/>
              </w:rPr>
              <w:t xml:space="preserve"> </w:t>
            </w:r>
            <w:r w:rsidR="007A3926" w:rsidRPr="00536319">
              <w:rPr>
                <w:szCs w:val="24"/>
              </w:rPr>
              <w:t>lapkričio</w:t>
            </w:r>
            <w:r w:rsidRPr="00536319">
              <w:rPr>
                <w:szCs w:val="24"/>
              </w:rPr>
              <w:t>–</w:t>
            </w:r>
            <w:r w:rsidR="007A3926" w:rsidRPr="00536319">
              <w:rPr>
                <w:szCs w:val="24"/>
              </w:rPr>
              <w:t>gruodžio mėn.)</w:t>
            </w:r>
            <w:r w:rsidR="00D46DC5" w:rsidRPr="00536319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5056842" w14:textId="782E93B2" w:rsidR="007A3926" w:rsidRPr="00533300" w:rsidRDefault="007A3926" w:rsidP="007A392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mėn.</w:t>
            </w:r>
          </w:p>
        </w:tc>
        <w:tc>
          <w:tcPr>
            <w:tcW w:w="1984" w:type="dxa"/>
          </w:tcPr>
          <w:p w14:paraId="1B7D8D89" w14:textId="5CA742EF" w:rsidR="007A3926" w:rsidRPr="00533300" w:rsidRDefault="007A3926" w:rsidP="007A392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13,00</w:t>
            </w:r>
          </w:p>
        </w:tc>
      </w:tr>
      <w:tr w:rsidR="007A3926" w14:paraId="0C115FD2" w14:textId="77777777" w:rsidTr="00407D7E">
        <w:tc>
          <w:tcPr>
            <w:tcW w:w="846" w:type="dxa"/>
          </w:tcPr>
          <w:p w14:paraId="29CD8A9D" w14:textId="77777777" w:rsidR="007A3926" w:rsidRPr="00A317A1" w:rsidRDefault="007A3926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4D4B7935" w14:textId="0A94DC60" w:rsidR="007A3926" w:rsidRPr="00533300" w:rsidRDefault="007A3926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Mobilus</w:t>
            </w:r>
            <w:r w:rsidR="000542A7">
              <w:rPr>
                <w:szCs w:val="24"/>
              </w:rPr>
              <w:t>is</w:t>
            </w:r>
            <w:r w:rsidRPr="00533300">
              <w:rPr>
                <w:szCs w:val="24"/>
              </w:rPr>
              <w:t xml:space="preserve"> reklaminis tentas</w:t>
            </w:r>
            <w:r w:rsidR="000542A7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/</w:t>
            </w:r>
            <w:r w:rsidR="000542A7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 xml:space="preserve">stendas renginiui nuo 8 iki 24 val. </w:t>
            </w:r>
          </w:p>
        </w:tc>
        <w:tc>
          <w:tcPr>
            <w:tcW w:w="1985" w:type="dxa"/>
          </w:tcPr>
          <w:p w14:paraId="6375CDBA" w14:textId="51FC7EA9" w:rsidR="007A3926" w:rsidRPr="00533300" w:rsidRDefault="007A3926" w:rsidP="007A392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984" w:type="dxa"/>
          </w:tcPr>
          <w:p w14:paraId="396252DB" w14:textId="5E93F794" w:rsidR="007A3926" w:rsidRPr="00533300" w:rsidRDefault="007A3926" w:rsidP="007A392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30,00</w:t>
            </w:r>
          </w:p>
        </w:tc>
      </w:tr>
      <w:tr w:rsidR="007A3926" w14:paraId="42E97980" w14:textId="77777777" w:rsidTr="00407D7E">
        <w:tc>
          <w:tcPr>
            <w:tcW w:w="846" w:type="dxa"/>
          </w:tcPr>
          <w:p w14:paraId="7730A5E2" w14:textId="77777777" w:rsidR="007A3926" w:rsidRPr="00A317A1" w:rsidRDefault="007A3926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2058CC29" w14:textId="092F9F3A" w:rsidR="007A3926" w:rsidRPr="00533300" w:rsidRDefault="00D46DC5" w:rsidP="000542A7">
            <w:pPr>
              <w:tabs>
                <w:tab w:val="left" w:pos="6663"/>
              </w:tabs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533300">
              <w:rPr>
                <w:szCs w:val="24"/>
              </w:rPr>
              <w:t xml:space="preserve">ki 5 min. bendros trukmės </w:t>
            </w:r>
            <w:r>
              <w:rPr>
                <w:szCs w:val="24"/>
              </w:rPr>
              <w:t>v</w:t>
            </w:r>
            <w:r w:rsidR="007A3926" w:rsidRPr="00533300">
              <w:rPr>
                <w:szCs w:val="24"/>
              </w:rPr>
              <w:t xml:space="preserve">aizdo reklama arenos vaizdo kube renginio metu </w:t>
            </w:r>
          </w:p>
        </w:tc>
        <w:tc>
          <w:tcPr>
            <w:tcW w:w="1985" w:type="dxa"/>
          </w:tcPr>
          <w:p w14:paraId="099CFA85" w14:textId="340B2E19" w:rsidR="007A3926" w:rsidRPr="00533300" w:rsidRDefault="007A3926" w:rsidP="007A392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984" w:type="dxa"/>
          </w:tcPr>
          <w:p w14:paraId="66436794" w14:textId="28FE0EAC" w:rsidR="007A3926" w:rsidRPr="00533300" w:rsidRDefault="007A3926" w:rsidP="007A392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30,00</w:t>
            </w:r>
          </w:p>
        </w:tc>
      </w:tr>
      <w:tr w:rsidR="007A3926" w14:paraId="4A2A3719" w14:textId="77777777" w:rsidTr="00407D7E">
        <w:tc>
          <w:tcPr>
            <w:tcW w:w="846" w:type="dxa"/>
          </w:tcPr>
          <w:p w14:paraId="2B817D72" w14:textId="77777777" w:rsidR="007A3926" w:rsidRPr="00A317A1" w:rsidRDefault="007A3926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21B63890" w14:textId="2075DB80" w:rsidR="007A3926" w:rsidRPr="00533300" w:rsidRDefault="00D46DC5" w:rsidP="000542A7">
            <w:pPr>
              <w:tabs>
                <w:tab w:val="left" w:pos="6663"/>
              </w:tabs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533300">
              <w:rPr>
                <w:szCs w:val="24"/>
              </w:rPr>
              <w:t xml:space="preserve">ki 5 min. bendros trukmės </w:t>
            </w:r>
            <w:r>
              <w:rPr>
                <w:szCs w:val="24"/>
              </w:rPr>
              <w:t>v</w:t>
            </w:r>
            <w:r w:rsidR="007A3926" w:rsidRPr="00533300">
              <w:rPr>
                <w:szCs w:val="24"/>
              </w:rPr>
              <w:t>aizdo reklama arenos vaizdo kube kiekvieno renginio metu</w:t>
            </w:r>
          </w:p>
        </w:tc>
        <w:tc>
          <w:tcPr>
            <w:tcW w:w="1985" w:type="dxa"/>
          </w:tcPr>
          <w:p w14:paraId="66A49DFD" w14:textId="315380A7" w:rsidR="007A3926" w:rsidRPr="00533300" w:rsidRDefault="007A3926" w:rsidP="007A392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mėn.</w:t>
            </w:r>
          </w:p>
        </w:tc>
        <w:tc>
          <w:tcPr>
            <w:tcW w:w="1984" w:type="dxa"/>
          </w:tcPr>
          <w:p w14:paraId="544DDD28" w14:textId="77AAE777" w:rsidR="007A3926" w:rsidRPr="00533300" w:rsidRDefault="007A3926" w:rsidP="007A392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300,00</w:t>
            </w:r>
          </w:p>
        </w:tc>
      </w:tr>
      <w:tr w:rsidR="00FF3EF0" w14:paraId="2142B9EB" w14:textId="77777777" w:rsidTr="00407D7E">
        <w:tc>
          <w:tcPr>
            <w:tcW w:w="846" w:type="dxa"/>
          </w:tcPr>
          <w:p w14:paraId="70D18912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31846529" w14:textId="2474851D" w:rsidR="00FF3EF0" w:rsidRPr="00533300" w:rsidRDefault="00D46DC5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5 min. bendros trukmės </w:t>
            </w:r>
            <w:r>
              <w:rPr>
                <w:szCs w:val="24"/>
              </w:rPr>
              <w:t>v</w:t>
            </w:r>
            <w:r w:rsidR="00FF3EF0" w:rsidRPr="00533300">
              <w:rPr>
                <w:szCs w:val="24"/>
              </w:rPr>
              <w:t xml:space="preserve">aizdo reklama I aukšto </w:t>
            </w:r>
            <w:r w:rsidR="000542A7">
              <w:rPr>
                <w:szCs w:val="24"/>
              </w:rPr>
              <w:t>fojė</w:t>
            </w:r>
            <w:r w:rsidR="00FF3EF0" w:rsidRPr="00533300">
              <w:rPr>
                <w:szCs w:val="24"/>
              </w:rPr>
              <w:t xml:space="preserve">, prie barų esančioje TV sistemoje, kai renginys vyksta tik I aukšto </w:t>
            </w:r>
            <w:r w:rsidR="000542A7">
              <w:rPr>
                <w:szCs w:val="24"/>
              </w:rPr>
              <w:t>fojė</w:t>
            </w:r>
          </w:p>
        </w:tc>
        <w:tc>
          <w:tcPr>
            <w:tcW w:w="1985" w:type="dxa"/>
          </w:tcPr>
          <w:p w14:paraId="3F29A5D8" w14:textId="366E1CAC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984" w:type="dxa"/>
          </w:tcPr>
          <w:p w14:paraId="3BCC220A" w14:textId="1BE80185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50,00</w:t>
            </w:r>
          </w:p>
        </w:tc>
      </w:tr>
      <w:tr w:rsidR="00FF3EF0" w14:paraId="44133CD3" w14:textId="77777777" w:rsidTr="00407D7E">
        <w:tc>
          <w:tcPr>
            <w:tcW w:w="846" w:type="dxa"/>
          </w:tcPr>
          <w:p w14:paraId="68CA6D4E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38D02C8B" w14:textId="41790321" w:rsidR="00FF3EF0" w:rsidRPr="00533300" w:rsidRDefault="00D46DC5" w:rsidP="000542A7">
            <w:pPr>
              <w:tabs>
                <w:tab w:val="left" w:pos="6663"/>
              </w:tabs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533300">
              <w:rPr>
                <w:szCs w:val="24"/>
              </w:rPr>
              <w:t>ki 5 min</w:t>
            </w:r>
            <w:r>
              <w:rPr>
                <w:szCs w:val="24"/>
              </w:rPr>
              <w:t>.</w:t>
            </w:r>
            <w:r w:rsidRPr="00533300">
              <w:rPr>
                <w:szCs w:val="24"/>
              </w:rPr>
              <w:t xml:space="preserve"> bendros trukmės </w:t>
            </w:r>
            <w:r>
              <w:rPr>
                <w:szCs w:val="24"/>
              </w:rPr>
              <w:t>v</w:t>
            </w:r>
            <w:r w:rsidR="00FF3EF0" w:rsidRPr="00533300">
              <w:rPr>
                <w:szCs w:val="24"/>
              </w:rPr>
              <w:t xml:space="preserve">aizdo reklama arenos vaizdo kube </w:t>
            </w:r>
            <w:r>
              <w:rPr>
                <w:szCs w:val="24"/>
              </w:rPr>
              <w:t>ir</w:t>
            </w:r>
            <w:r w:rsidR="00FF3EF0" w:rsidRPr="00533300">
              <w:rPr>
                <w:szCs w:val="24"/>
              </w:rPr>
              <w:t xml:space="preserve"> </w:t>
            </w:r>
            <w:r w:rsidR="000542A7" w:rsidRPr="00533300">
              <w:rPr>
                <w:szCs w:val="24"/>
              </w:rPr>
              <w:t xml:space="preserve">I </w:t>
            </w:r>
            <w:r w:rsidR="00FF3EF0" w:rsidRPr="00533300">
              <w:rPr>
                <w:szCs w:val="24"/>
              </w:rPr>
              <w:t>aukšto TV sistemoje renginio metu</w:t>
            </w:r>
          </w:p>
        </w:tc>
        <w:tc>
          <w:tcPr>
            <w:tcW w:w="1985" w:type="dxa"/>
          </w:tcPr>
          <w:p w14:paraId="254996DB" w14:textId="0D7CDC17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984" w:type="dxa"/>
          </w:tcPr>
          <w:p w14:paraId="132D188B" w14:textId="3C9B5706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50,00</w:t>
            </w:r>
          </w:p>
        </w:tc>
      </w:tr>
      <w:tr w:rsidR="00FF3EF0" w14:paraId="6C331C10" w14:textId="77777777" w:rsidTr="00407D7E">
        <w:tc>
          <w:tcPr>
            <w:tcW w:w="846" w:type="dxa"/>
          </w:tcPr>
          <w:p w14:paraId="50AFEBD2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07F6AC43" w14:textId="2ABD9767" w:rsidR="00FF3EF0" w:rsidRPr="00533300" w:rsidRDefault="00D46DC5" w:rsidP="000542A7">
            <w:pPr>
              <w:tabs>
                <w:tab w:val="left" w:pos="6663"/>
              </w:tabs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533300">
              <w:rPr>
                <w:szCs w:val="24"/>
              </w:rPr>
              <w:t>ki 5 min</w:t>
            </w:r>
            <w:r>
              <w:rPr>
                <w:szCs w:val="24"/>
              </w:rPr>
              <w:t>.</w:t>
            </w:r>
            <w:r w:rsidRPr="00533300">
              <w:rPr>
                <w:szCs w:val="24"/>
              </w:rPr>
              <w:t xml:space="preserve"> bendros trukmės </w:t>
            </w:r>
            <w:r>
              <w:rPr>
                <w:szCs w:val="24"/>
              </w:rPr>
              <w:t>v</w:t>
            </w:r>
            <w:r w:rsidR="00FF3EF0" w:rsidRPr="00533300">
              <w:rPr>
                <w:szCs w:val="24"/>
              </w:rPr>
              <w:t xml:space="preserve">aizdo reklama arenos vaizdo kube ir </w:t>
            </w:r>
            <w:r w:rsidR="000542A7" w:rsidRPr="00533300">
              <w:rPr>
                <w:szCs w:val="24"/>
              </w:rPr>
              <w:t xml:space="preserve">I </w:t>
            </w:r>
            <w:r w:rsidR="00FF3EF0" w:rsidRPr="00533300">
              <w:rPr>
                <w:szCs w:val="24"/>
              </w:rPr>
              <w:t>aukšto TV sistemoje kiekvieno renginio metu</w:t>
            </w:r>
          </w:p>
        </w:tc>
        <w:tc>
          <w:tcPr>
            <w:tcW w:w="1985" w:type="dxa"/>
          </w:tcPr>
          <w:p w14:paraId="1D3B3912" w14:textId="3E6490E8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mėn.</w:t>
            </w:r>
          </w:p>
        </w:tc>
        <w:tc>
          <w:tcPr>
            <w:tcW w:w="1984" w:type="dxa"/>
          </w:tcPr>
          <w:p w14:paraId="040919E5" w14:textId="2E66552D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500,00</w:t>
            </w:r>
          </w:p>
        </w:tc>
      </w:tr>
      <w:tr w:rsidR="00FF3EF0" w14:paraId="5365B483" w14:textId="77777777" w:rsidTr="001261DC">
        <w:tc>
          <w:tcPr>
            <w:tcW w:w="9634" w:type="dxa"/>
            <w:gridSpan w:val="4"/>
          </w:tcPr>
          <w:p w14:paraId="532F29DC" w14:textId="636D1CDB" w:rsidR="00FF3EF0" w:rsidRPr="00533300" w:rsidRDefault="00FF3EF0" w:rsidP="001261DC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b/>
                <w:bCs/>
                <w:szCs w:val="24"/>
              </w:rPr>
              <w:t>Kitų arenos erdvių ir inventoriaus nuoma</w:t>
            </w:r>
          </w:p>
        </w:tc>
      </w:tr>
      <w:tr w:rsidR="00FF3EF0" w14:paraId="69EEE777" w14:textId="77777777" w:rsidTr="00407D7E">
        <w:tc>
          <w:tcPr>
            <w:tcW w:w="846" w:type="dxa"/>
          </w:tcPr>
          <w:p w14:paraId="3C7C4011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05B2AB1D" w14:textId="6423DB1C" w:rsidR="00FF3EF0" w:rsidRPr="00533300" w:rsidRDefault="00896528" w:rsidP="000542A7">
            <w:pPr>
              <w:tabs>
                <w:tab w:val="left" w:pos="6663"/>
              </w:tabs>
              <w:rPr>
                <w:szCs w:val="24"/>
              </w:rPr>
            </w:pPr>
            <w:r>
              <w:rPr>
                <w:rFonts w:eastAsia="Calibri"/>
                <w:szCs w:val="24"/>
              </w:rPr>
              <w:t>Persirengimo rūbinė</w:t>
            </w:r>
          </w:p>
        </w:tc>
        <w:tc>
          <w:tcPr>
            <w:tcW w:w="1985" w:type="dxa"/>
          </w:tcPr>
          <w:p w14:paraId="325B3055" w14:textId="0F978700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984" w:type="dxa"/>
          </w:tcPr>
          <w:p w14:paraId="6F59FA94" w14:textId="552C35B4" w:rsidR="00FF3EF0" w:rsidRPr="00533300" w:rsidRDefault="00896528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F3EF0" w:rsidRPr="00533300">
              <w:rPr>
                <w:szCs w:val="24"/>
              </w:rPr>
              <w:t>,00</w:t>
            </w:r>
          </w:p>
        </w:tc>
      </w:tr>
      <w:tr w:rsidR="00896528" w14:paraId="6F7F79D3" w14:textId="77777777" w:rsidTr="00407D7E">
        <w:tc>
          <w:tcPr>
            <w:tcW w:w="846" w:type="dxa"/>
          </w:tcPr>
          <w:p w14:paraId="4C356956" w14:textId="77777777" w:rsidR="00896528" w:rsidRPr="00A317A1" w:rsidRDefault="00896528" w:rsidP="00896528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3816F830" w14:textId="52B41EF3" w:rsidR="00896528" w:rsidRPr="00533300" w:rsidRDefault="00896528" w:rsidP="00896528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I aukšto kasos patalpos (bilietų kasa)</w:t>
            </w:r>
          </w:p>
        </w:tc>
        <w:tc>
          <w:tcPr>
            <w:tcW w:w="1985" w:type="dxa"/>
          </w:tcPr>
          <w:p w14:paraId="643C0B26" w14:textId="6314265E" w:rsidR="00896528" w:rsidRPr="00533300" w:rsidRDefault="00896528" w:rsidP="00896528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984" w:type="dxa"/>
          </w:tcPr>
          <w:p w14:paraId="6E84961B" w14:textId="1710D90A" w:rsidR="00896528" w:rsidRPr="00533300" w:rsidRDefault="00896528" w:rsidP="00896528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10,00</w:t>
            </w:r>
          </w:p>
        </w:tc>
      </w:tr>
      <w:tr w:rsidR="00FF3EF0" w14:paraId="01BD8352" w14:textId="77777777" w:rsidTr="00407D7E">
        <w:tc>
          <w:tcPr>
            <w:tcW w:w="846" w:type="dxa"/>
          </w:tcPr>
          <w:p w14:paraId="230F4F8F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1D6BE9B5" w14:textId="54CF1AF2" w:rsidR="00FF3EF0" w:rsidRPr="00533300" w:rsidRDefault="00C90762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I aukšte </w:t>
            </w:r>
            <w:r w:rsidR="007E4DE2">
              <w:rPr>
                <w:szCs w:val="24"/>
              </w:rPr>
              <w:t>k</w:t>
            </w:r>
            <w:r w:rsidR="00FF3EF0" w:rsidRPr="00533300">
              <w:rPr>
                <w:szCs w:val="24"/>
              </w:rPr>
              <w:t xml:space="preserve">onferencijų salė </w:t>
            </w:r>
            <w:r w:rsidR="007E4DE2">
              <w:rPr>
                <w:szCs w:val="24"/>
              </w:rPr>
              <w:t>(</w:t>
            </w:r>
            <w:r>
              <w:rPr>
                <w:szCs w:val="24"/>
              </w:rPr>
              <w:t>invent. Nr. 1-91</w:t>
            </w:r>
            <w:r w:rsidR="007E4DE2">
              <w:rPr>
                <w:szCs w:val="24"/>
              </w:rPr>
              <w:t xml:space="preserve">) </w:t>
            </w:r>
            <w:r w:rsidR="00FF3EF0" w:rsidRPr="00533300">
              <w:rPr>
                <w:szCs w:val="24"/>
              </w:rPr>
              <w:t>6</w:t>
            </w:r>
            <w:r>
              <w:rPr>
                <w:szCs w:val="24"/>
              </w:rPr>
              <w:t>3</w:t>
            </w:r>
            <w:r w:rsidR="00FF3EF0" w:rsidRPr="00533300">
              <w:rPr>
                <w:szCs w:val="24"/>
              </w:rPr>
              <w:t>,</w:t>
            </w:r>
            <w:r>
              <w:rPr>
                <w:szCs w:val="24"/>
              </w:rPr>
              <w:t>55</w:t>
            </w:r>
            <w:r w:rsidR="00FF3EF0" w:rsidRPr="00533300">
              <w:rPr>
                <w:szCs w:val="24"/>
              </w:rPr>
              <w:t xml:space="preserve"> m</w:t>
            </w:r>
            <w:r w:rsidR="00FF3EF0" w:rsidRPr="000542A7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4FF1868A" w14:textId="289B8CDB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984" w:type="dxa"/>
          </w:tcPr>
          <w:p w14:paraId="7FC34867" w14:textId="6F1E91AC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32,00</w:t>
            </w:r>
          </w:p>
        </w:tc>
      </w:tr>
      <w:tr w:rsidR="00C90762" w14:paraId="648A4EC8" w14:textId="77777777" w:rsidTr="00407D7E">
        <w:tc>
          <w:tcPr>
            <w:tcW w:w="846" w:type="dxa"/>
          </w:tcPr>
          <w:p w14:paraId="12B749D3" w14:textId="1438BA1F" w:rsidR="00C90762" w:rsidRPr="00A317A1" w:rsidRDefault="00C90762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1C97E5BE" w14:textId="5F669557" w:rsidR="00C90762" w:rsidRDefault="00C90762" w:rsidP="000542A7">
            <w:pPr>
              <w:tabs>
                <w:tab w:val="left" w:pos="6663"/>
              </w:tabs>
              <w:rPr>
                <w:szCs w:val="24"/>
              </w:rPr>
            </w:pPr>
            <w:r>
              <w:rPr>
                <w:szCs w:val="24"/>
              </w:rPr>
              <w:t>III aukšto patalpa</w:t>
            </w:r>
            <w:r w:rsidR="007E4DE2">
              <w:rPr>
                <w:szCs w:val="24"/>
              </w:rPr>
              <w:t xml:space="preserve"> konferencijai (invent. Nr. 3-15)</w:t>
            </w:r>
            <w:r>
              <w:rPr>
                <w:szCs w:val="24"/>
              </w:rPr>
              <w:t xml:space="preserve"> 37,94 m</w:t>
            </w:r>
            <w:r w:rsidR="007E4DE2" w:rsidRPr="000542A7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0A556572" w14:textId="63DAAC75" w:rsidR="00C90762" w:rsidRPr="00533300" w:rsidRDefault="00C90762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984" w:type="dxa"/>
          </w:tcPr>
          <w:p w14:paraId="09217B78" w14:textId="046E1C29" w:rsidR="00C90762" w:rsidRPr="00533300" w:rsidRDefault="007E4DE2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</w:tr>
      <w:tr w:rsidR="00FF3EF0" w14:paraId="39C8AC9F" w14:textId="77777777" w:rsidTr="00407D7E">
        <w:tc>
          <w:tcPr>
            <w:tcW w:w="846" w:type="dxa"/>
          </w:tcPr>
          <w:p w14:paraId="0F0D7B57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13417C92" w14:textId="4B9CF5E3" w:rsidR="00FF3EF0" w:rsidRPr="00533300" w:rsidRDefault="00FF3EF0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Prekybos vieta (3</w:t>
            </w:r>
            <w:r w:rsidR="000542A7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x 3</w:t>
            </w:r>
            <w:r w:rsidR="000542A7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 xml:space="preserve">m) renginiui </w:t>
            </w:r>
          </w:p>
        </w:tc>
        <w:tc>
          <w:tcPr>
            <w:tcW w:w="1985" w:type="dxa"/>
          </w:tcPr>
          <w:p w14:paraId="525496D9" w14:textId="6956A1FD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984" w:type="dxa"/>
          </w:tcPr>
          <w:p w14:paraId="122BEA50" w14:textId="02C75D96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130,00</w:t>
            </w:r>
          </w:p>
        </w:tc>
      </w:tr>
      <w:tr w:rsidR="00FF3EF0" w14:paraId="7FFFA770" w14:textId="77777777" w:rsidTr="00407D7E">
        <w:tc>
          <w:tcPr>
            <w:tcW w:w="846" w:type="dxa"/>
          </w:tcPr>
          <w:p w14:paraId="2527B9B4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000BE3AB" w14:textId="22CC3DB6" w:rsidR="00FF3EF0" w:rsidRPr="00533300" w:rsidRDefault="00FF3EF0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Rakinama dviračių erdvė arenos viduje</w:t>
            </w:r>
            <w:r w:rsidR="000542A7">
              <w:rPr>
                <w:szCs w:val="24"/>
              </w:rPr>
              <w:t xml:space="preserve"> (</w:t>
            </w:r>
            <w:r w:rsidRPr="00533300">
              <w:rPr>
                <w:szCs w:val="24"/>
              </w:rPr>
              <w:t>8</w:t>
            </w:r>
            <w:r w:rsidR="00675053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m</w:t>
            </w:r>
            <w:r w:rsidRPr="00675053">
              <w:rPr>
                <w:szCs w:val="24"/>
                <w:vertAlign w:val="superscript"/>
              </w:rPr>
              <w:t>2</w:t>
            </w:r>
            <w:r w:rsidR="00675053">
              <w:rPr>
                <w:szCs w:val="24"/>
              </w:rPr>
              <w:t>)</w:t>
            </w:r>
          </w:p>
        </w:tc>
        <w:tc>
          <w:tcPr>
            <w:tcW w:w="1985" w:type="dxa"/>
          </w:tcPr>
          <w:p w14:paraId="6329D037" w14:textId="5472921A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mėn.</w:t>
            </w:r>
          </w:p>
        </w:tc>
        <w:tc>
          <w:tcPr>
            <w:tcW w:w="1984" w:type="dxa"/>
          </w:tcPr>
          <w:p w14:paraId="5625B78E" w14:textId="355DFEC3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50,00</w:t>
            </w:r>
          </w:p>
        </w:tc>
      </w:tr>
      <w:tr w:rsidR="00536319" w14:paraId="00858461" w14:textId="77777777" w:rsidTr="00407D7E">
        <w:tc>
          <w:tcPr>
            <w:tcW w:w="846" w:type="dxa"/>
          </w:tcPr>
          <w:p w14:paraId="5CD8AE59" w14:textId="77777777" w:rsidR="00536319" w:rsidRPr="00A317A1" w:rsidRDefault="00536319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7FA575C1" w14:textId="633E4B06" w:rsidR="00536319" w:rsidRPr="00533300" w:rsidRDefault="00536319" w:rsidP="000542A7">
            <w:pPr>
              <w:tabs>
                <w:tab w:val="left" w:pos="6663"/>
              </w:tabs>
              <w:rPr>
                <w:szCs w:val="24"/>
              </w:rPr>
            </w:pPr>
            <w:r w:rsidRPr="00536319">
              <w:rPr>
                <w:szCs w:val="24"/>
              </w:rPr>
              <w:t>II</w:t>
            </w:r>
            <w:r>
              <w:rPr>
                <w:szCs w:val="24"/>
              </w:rPr>
              <w:t>I</w:t>
            </w:r>
            <w:r w:rsidRPr="00536319">
              <w:rPr>
                <w:szCs w:val="24"/>
              </w:rPr>
              <w:t xml:space="preserve"> aukšto</w:t>
            </w:r>
            <w:r w:rsidR="006C1FAF">
              <w:rPr>
                <w:szCs w:val="24"/>
              </w:rPr>
              <w:t xml:space="preserve"> </w:t>
            </w:r>
            <w:r w:rsidR="00B73553">
              <w:rPr>
                <w:rFonts w:eastAsia="Calibri"/>
                <w:szCs w:val="24"/>
              </w:rPr>
              <w:t xml:space="preserve">greitojo maisto baro patalpa </w:t>
            </w:r>
          </w:p>
        </w:tc>
        <w:tc>
          <w:tcPr>
            <w:tcW w:w="1985" w:type="dxa"/>
          </w:tcPr>
          <w:p w14:paraId="09A35CC3" w14:textId="4675081C" w:rsidR="00536319" w:rsidRPr="00533300" w:rsidRDefault="00536319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984" w:type="dxa"/>
          </w:tcPr>
          <w:p w14:paraId="5B2A4AD4" w14:textId="6CAD69B4" w:rsidR="00536319" w:rsidRPr="00533300" w:rsidRDefault="00536319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FF3EF0" w14:paraId="0984FF1B" w14:textId="77777777" w:rsidTr="00407D7E">
        <w:tc>
          <w:tcPr>
            <w:tcW w:w="846" w:type="dxa"/>
          </w:tcPr>
          <w:p w14:paraId="24492C47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26345764" w14:textId="571F5625" w:rsidR="00FF3EF0" w:rsidRPr="00533300" w:rsidRDefault="00FF3EF0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Sceninė užuolaida</w:t>
            </w:r>
          </w:p>
        </w:tc>
        <w:tc>
          <w:tcPr>
            <w:tcW w:w="1985" w:type="dxa"/>
          </w:tcPr>
          <w:p w14:paraId="410968A0" w14:textId="6838BBAB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</w:t>
            </w:r>
            <w:r w:rsidRPr="002110C2">
              <w:rPr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20FF9F0A" w14:textId="64F0CF9B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2,00</w:t>
            </w:r>
          </w:p>
        </w:tc>
      </w:tr>
      <w:tr w:rsidR="00FF3EF0" w14:paraId="487B9063" w14:textId="77777777" w:rsidTr="00407D7E">
        <w:tc>
          <w:tcPr>
            <w:tcW w:w="846" w:type="dxa"/>
          </w:tcPr>
          <w:p w14:paraId="66A32AE3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1CB1276D" w14:textId="638478C5" w:rsidR="00FF3EF0" w:rsidRPr="00533300" w:rsidRDefault="00FF3EF0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Scenos pakyla su laiptais</w:t>
            </w:r>
          </w:p>
        </w:tc>
        <w:tc>
          <w:tcPr>
            <w:tcW w:w="1985" w:type="dxa"/>
          </w:tcPr>
          <w:p w14:paraId="534235B9" w14:textId="6C19FBC0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</w:t>
            </w:r>
            <w:r w:rsidRPr="002110C2">
              <w:rPr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2E13CBBB" w14:textId="05596413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15,00</w:t>
            </w:r>
          </w:p>
        </w:tc>
      </w:tr>
      <w:tr w:rsidR="00FF3EF0" w14:paraId="3F80F1BD" w14:textId="77777777" w:rsidTr="00407D7E">
        <w:tc>
          <w:tcPr>
            <w:tcW w:w="846" w:type="dxa"/>
          </w:tcPr>
          <w:p w14:paraId="0D479D13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0F619695" w14:textId="6FABE6A2" w:rsidR="00FF3EF0" w:rsidRPr="00533300" w:rsidRDefault="00FF3EF0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Trikampė sija (300</w:t>
            </w:r>
            <w:r w:rsidR="00675053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x 300</w:t>
            </w:r>
            <w:r w:rsidR="00675053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mm)</w:t>
            </w:r>
          </w:p>
        </w:tc>
        <w:tc>
          <w:tcPr>
            <w:tcW w:w="1985" w:type="dxa"/>
          </w:tcPr>
          <w:p w14:paraId="2DDA79D8" w14:textId="75E86BF6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</w:t>
            </w:r>
          </w:p>
        </w:tc>
        <w:tc>
          <w:tcPr>
            <w:tcW w:w="1984" w:type="dxa"/>
          </w:tcPr>
          <w:p w14:paraId="31811149" w14:textId="436410C2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15,00</w:t>
            </w:r>
          </w:p>
        </w:tc>
      </w:tr>
      <w:tr w:rsidR="00FF3EF0" w14:paraId="5C7AB4DB" w14:textId="77777777" w:rsidTr="00407D7E">
        <w:tc>
          <w:tcPr>
            <w:tcW w:w="846" w:type="dxa"/>
          </w:tcPr>
          <w:p w14:paraId="7057D43E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7476334D" w14:textId="30BBBDE7" w:rsidR="00FF3EF0" w:rsidRPr="00533300" w:rsidRDefault="00FF3EF0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Lygi sija (300</w:t>
            </w:r>
            <w:r w:rsidR="00675053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mm)</w:t>
            </w:r>
          </w:p>
        </w:tc>
        <w:tc>
          <w:tcPr>
            <w:tcW w:w="1985" w:type="dxa"/>
          </w:tcPr>
          <w:p w14:paraId="759AF6A6" w14:textId="62ED9A55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</w:t>
            </w:r>
          </w:p>
        </w:tc>
        <w:tc>
          <w:tcPr>
            <w:tcW w:w="1984" w:type="dxa"/>
          </w:tcPr>
          <w:p w14:paraId="54F52AE0" w14:textId="70E3AF33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10,00</w:t>
            </w:r>
          </w:p>
        </w:tc>
      </w:tr>
      <w:tr w:rsidR="00FF3EF0" w14:paraId="3651A1AC" w14:textId="77777777" w:rsidTr="00407D7E">
        <w:tc>
          <w:tcPr>
            <w:tcW w:w="846" w:type="dxa"/>
          </w:tcPr>
          <w:p w14:paraId="7B9D862B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6531139C" w14:textId="7158A091" w:rsidR="00FF3EF0" w:rsidRPr="00533300" w:rsidRDefault="00FF3EF0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Keturkampė sija (300</w:t>
            </w:r>
            <w:r w:rsidR="00675053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x</w:t>
            </w:r>
            <w:r w:rsidR="00675053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300</w:t>
            </w:r>
            <w:r w:rsidR="00675053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mm)</w:t>
            </w:r>
          </w:p>
        </w:tc>
        <w:tc>
          <w:tcPr>
            <w:tcW w:w="1985" w:type="dxa"/>
          </w:tcPr>
          <w:p w14:paraId="26CA2868" w14:textId="4061A533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</w:t>
            </w:r>
          </w:p>
        </w:tc>
        <w:tc>
          <w:tcPr>
            <w:tcW w:w="1984" w:type="dxa"/>
          </w:tcPr>
          <w:p w14:paraId="347CE45D" w14:textId="69C537BA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20,00</w:t>
            </w:r>
          </w:p>
        </w:tc>
      </w:tr>
      <w:tr w:rsidR="00FF3EF0" w14:paraId="52E12DA0" w14:textId="77777777" w:rsidTr="00407D7E">
        <w:tc>
          <w:tcPr>
            <w:tcW w:w="846" w:type="dxa"/>
          </w:tcPr>
          <w:p w14:paraId="0D44E8F9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775529B7" w14:textId="77777777" w:rsidR="00E37651" w:rsidRDefault="00675053" w:rsidP="000542A7">
            <w:pPr>
              <w:tabs>
                <w:tab w:val="left" w:pos="6663"/>
              </w:tabs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533300">
              <w:rPr>
                <w:szCs w:val="24"/>
              </w:rPr>
              <w:t>ilk</w:t>
            </w:r>
            <w:r>
              <w:rPr>
                <w:szCs w:val="24"/>
              </w:rPr>
              <w:t>os</w:t>
            </w:r>
            <w:r w:rsidRPr="00533300">
              <w:rPr>
                <w:szCs w:val="24"/>
              </w:rPr>
              <w:t xml:space="preserve"> spalv</w:t>
            </w:r>
            <w:r>
              <w:rPr>
                <w:szCs w:val="24"/>
              </w:rPr>
              <w:t>os</w:t>
            </w:r>
            <w:r w:rsidRPr="00533300">
              <w:rPr>
                <w:szCs w:val="24"/>
              </w:rPr>
              <w:t xml:space="preserve"> </w:t>
            </w:r>
            <w:r>
              <w:rPr>
                <w:szCs w:val="24"/>
              </w:rPr>
              <w:t>s</w:t>
            </w:r>
            <w:r w:rsidR="00FF3EF0" w:rsidRPr="00533300">
              <w:rPr>
                <w:szCs w:val="24"/>
              </w:rPr>
              <w:t xml:space="preserve">urenkama kiliminė danga </w:t>
            </w:r>
          </w:p>
          <w:p w14:paraId="27AA456A" w14:textId="5942EB99" w:rsidR="00FF3EF0" w:rsidRPr="00533300" w:rsidRDefault="00FF3EF0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(1000</w:t>
            </w:r>
            <w:r w:rsidR="00675053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x</w:t>
            </w:r>
            <w:r w:rsidR="00675053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2000</w:t>
            </w:r>
            <w:r w:rsidR="00675053"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mm)</w:t>
            </w:r>
          </w:p>
        </w:tc>
        <w:tc>
          <w:tcPr>
            <w:tcW w:w="1985" w:type="dxa"/>
          </w:tcPr>
          <w:p w14:paraId="4A35CCBF" w14:textId="3CA4E4D6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</w:t>
            </w:r>
            <w:r w:rsidRPr="002110C2">
              <w:rPr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0CFCA20B" w14:textId="4DF7D2AE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2,00</w:t>
            </w:r>
          </w:p>
        </w:tc>
      </w:tr>
      <w:tr w:rsidR="00FF3EF0" w14:paraId="64D5A30D" w14:textId="77777777" w:rsidTr="00407D7E">
        <w:tc>
          <w:tcPr>
            <w:tcW w:w="846" w:type="dxa"/>
          </w:tcPr>
          <w:p w14:paraId="3F79D290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3F8FBAA0" w14:textId="7271C319" w:rsidR="00FF3EF0" w:rsidRPr="00533300" w:rsidRDefault="00FF3EF0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Projektorius su ekranu (1,8 x 1,8 m) </w:t>
            </w:r>
          </w:p>
        </w:tc>
        <w:tc>
          <w:tcPr>
            <w:tcW w:w="1985" w:type="dxa"/>
          </w:tcPr>
          <w:p w14:paraId="07F75D93" w14:textId="787DE694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984" w:type="dxa"/>
          </w:tcPr>
          <w:p w14:paraId="37CD94E3" w14:textId="02143369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15,00</w:t>
            </w:r>
          </w:p>
        </w:tc>
      </w:tr>
      <w:tr w:rsidR="00FF3EF0" w14:paraId="0FE282DA" w14:textId="77777777" w:rsidTr="00407D7E">
        <w:tc>
          <w:tcPr>
            <w:tcW w:w="846" w:type="dxa"/>
          </w:tcPr>
          <w:p w14:paraId="71A32666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1B0508E0" w14:textId="3F04808B" w:rsidR="00FF3EF0" w:rsidRPr="00533300" w:rsidRDefault="00FF3EF0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El. keltuvas-gervė (500 kg keliamoji galia)</w:t>
            </w:r>
          </w:p>
        </w:tc>
        <w:tc>
          <w:tcPr>
            <w:tcW w:w="1985" w:type="dxa"/>
          </w:tcPr>
          <w:p w14:paraId="2B32298E" w14:textId="55943EC1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vnt.</w:t>
            </w:r>
          </w:p>
        </w:tc>
        <w:tc>
          <w:tcPr>
            <w:tcW w:w="1984" w:type="dxa"/>
          </w:tcPr>
          <w:p w14:paraId="3E70FE8F" w14:textId="5C04FABD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25,00</w:t>
            </w:r>
          </w:p>
        </w:tc>
      </w:tr>
      <w:tr w:rsidR="00FF3EF0" w14:paraId="7507C3CE" w14:textId="77777777" w:rsidTr="00407D7E">
        <w:tc>
          <w:tcPr>
            <w:tcW w:w="846" w:type="dxa"/>
          </w:tcPr>
          <w:p w14:paraId="267C9C51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15859B2E" w14:textId="20E6F021" w:rsidR="00FF3EF0" w:rsidRPr="00533300" w:rsidRDefault="00675053" w:rsidP="000542A7">
            <w:pPr>
              <w:tabs>
                <w:tab w:val="left" w:pos="6663"/>
              </w:tabs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533300">
              <w:rPr>
                <w:szCs w:val="24"/>
              </w:rPr>
              <w:t xml:space="preserve">ulankstomas </w:t>
            </w:r>
            <w:r>
              <w:rPr>
                <w:szCs w:val="24"/>
              </w:rPr>
              <w:t>s</w:t>
            </w:r>
            <w:r w:rsidR="00FF3EF0" w:rsidRPr="00533300">
              <w:rPr>
                <w:szCs w:val="24"/>
              </w:rPr>
              <w:t>talas (600 x 800</w:t>
            </w:r>
            <w:r>
              <w:rPr>
                <w:szCs w:val="24"/>
              </w:rPr>
              <w:t xml:space="preserve"> </w:t>
            </w:r>
            <w:r w:rsidR="00FF3EF0" w:rsidRPr="00533300">
              <w:rPr>
                <w:szCs w:val="24"/>
              </w:rPr>
              <w:t xml:space="preserve">mm) </w:t>
            </w:r>
          </w:p>
        </w:tc>
        <w:tc>
          <w:tcPr>
            <w:tcW w:w="1985" w:type="dxa"/>
          </w:tcPr>
          <w:p w14:paraId="419EFFB0" w14:textId="15DFD21D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vnt.</w:t>
            </w:r>
          </w:p>
        </w:tc>
        <w:tc>
          <w:tcPr>
            <w:tcW w:w="1984" w:type="dxa"/>
          </w:tcPr>
          <w:p w14:paraId="0BC3E3D3" w14:textId="46141C53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5,00</w:t>
            </w:r>
          </w:p>
        </w:tc>
      </w:tr>
      <w:tr w:rsidR="00FF3EF0" w14:paraId="2BEB17DA" w14:textId="77777777" w:rsidTr="00407D7E">
        <w:tc>
          <w:tcPr>
            <w:tcW w:w="846" w:type="dxa"/>
          </w:tcPr>
          <w:p w14:paraId="23FDCB11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5A640E89" w14:textId="468C96AC" w:rsidR="00FF3EF0" w:rsidRPr="00533300" w:rsidRDefault="00675053" w:rsidP="000542A7">
            <w:pPr>
              <w:tabs>
                <w:tab w:val="left" w:pos="6663"/>
              </w:tabs>
              <w:rPr>
                <w:szCs w:val="24"/>
              </w:rPr>
            </w:pPr>
            <w:r>
              <w:rPr>
                <w:szCs w:val="24"/>
              </w:rPr>
              <w:t>M</w:t>
            </w:r>
            <w:r w:rsidR="00FF3EF0" w:rsidRPr="00533300">
              <w:rPr>
                <w:szCs w:val="24"/>
              </w:rPr>
              <w:t xml:space="preserve">ėlynos spalvos </w:t>
            </w:r>
            <w:r>
              <w:rPr>
                <w:szCs w:val="24"/>
              </w:rPr>
              <w:t>s</w:t>
            </w:r>
            <w:r w:rsidRPr="00533300">
              <w:rPr>
                <w:szCs w:val="24"/>
              </w:rPr>
              <w:t xml:space="preserve">ulankstoma </w:t>
            </w:r>
            <w:r w:rsidR="00FF3EF0" w:rsidRPr="00533300">
              <w:rPr>
                <w:szCs w:val="24"/>
              </w:rPr>
              <w:t>kėdė</w:t>
            </w:r>
          </w:p>
        </w:tc>
        <w:tc>
          <w:tcPr>
            <w:tcW w:w="1985" w:type="dxa"/>
          </w:tcPr>
          <w:p w14:paraId="4B8E82EC" w14:textId="0F87B161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vnt.</w:t>
            </w:r>
          </w:p>
        </w:tc>
        <w:tc>
          <w:tcPr>
            <w:tcW w:w="1984" w:type="dxa"/>
          </w:tcPr>
          <w:p w14:paraId="354179D1" w14:textId="0C8F69B5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1,00</w:t>
            </w:r>
          </w:p>
        </w:tc>
      </w:tr>
      <w:tr w:rsidR="00FF3EF0" w14:paraId="75184FF5" w14:textId="77777777" w:rsidTr="00407D7E">
        <w:tc>
          <w:tcPr>
            <w:tcW w:w="846" w:type="dxa"/>
          </w:tcPr>
          <w:p w14:paraId="13F9A4A5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6B2E1532" w14:textId="141901DA" w:rsidR="00FF3EF0" w:rsidRPr="00533300" w:rsidRDefault="00FF3EF0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Apsauginė tvorelė</w:t>
            </w:r>
            <w:r w:rsidR="00675053">
              <w:rPr>
                <w:szCs w:val="24"/>
              </w:rPr>
              <w:t xml:space="preserve"> (</w:t>
            </w:r>
            <w:r w:rsidRPr="00533300">
              <w:rPr>
                <w:szCs w:val="24"/>
              </w:rPr>
              <w:t>2,5 m ilgio</w:t>
            </w:r>
            <w:r w:rsidR="00675053">
              <w:rPr>
                <w:szCs w:val="24"/>
              </w:rPr>
              <w:t>)</w:t>
            </w:r>
          </w:p>
        </w:tc>
        <w:tc>
          <w:tcPr>
            <w:tcW w:w="1985" w:type="dxa"/>
          </w:tcPr>
          <w:p w14:paraId="61F01566" w14:textId="6B4FE632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vnt.</w:t>
            </w:r>
          </w:p>
        </w:tc>
        <w:tc>
          <w:tcPr>
            <w:tcW w:w="1984" w:type="dxa"/>
          </w:tcPr>
          <w:p w14:paraId="5271DC2B" w14:textId="3A59F7A1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3,00</w:t>
            </w:r>
          </w:p>
        </w:tc>
      </w:tr>
      <w:tr w:rsidR="00FF3EF0" w14:paraId="1BE42D0C" w14:textId="77777777" w:rsidTr="00407D7E">
        <w:tc>
          <w:tcPr>
            <w:tcW w:w="846" w:type="dxa"/>
          </w:tcPr>
          <w:p w14:paraId="33A1BBEF" w14:textId="77777777" w:rsidR="00FF3EF0" w:rsidRPr="00A317A1" w:rsidRDefault="00FF3EF0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5EB37C84" w14:textId="5656377C" w:rsidR="00FF3EF0" w:rsidRPr="00533300" w:rsidRDefault="00FF3EF0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Elektrinio krautuvo „Toyota“ (3</w:t>
            </w:r>
            <w:r w:rsidR="00D46DC5">
              <w:rPr>
                <w:szCs w:val="24"/>
              </w:rPr>
              <w:t>,</w:t>
            </w:r>
            <w:r w:rsidRPr="00533300">
              <w:rPr>
                <w:szCs w:val="24"/>
              </w:rPr>
              <w:t>5 t keliamoji galia) nuoma, kai krautuvas naudojamas tik arenos patalpose</w:t>
            </w:r>
          </w:p>
        </w:tc>
        <w:tc>
          <w:tcPr>
            <w:tcW w:w="1985" w:type="dxa"/>
          </w:tcPr>
          <w:p w14:paraId="26BCB2BD" w14:textId="54E422A8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984" w:type="dxa"/>
          </w:tcPr>
          <w:p w14:paraId="3021CDE2" w14:textId="287DACCA" w:rsidR="00FF3EF0" w:rsidRPr="00533300" w:rsidRDefault="00FF3EF0" w:rsidP="00FF3EF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15,00</w:t>
            </w:r>
          </w:p>
        </w:tc>
      </w:tr>
      <w:tr w:rsidR="0052725C" w14:paraId="077B1600" w14:textId="77777777" w:rsidTr="00407D7E">
        <w:tc>
          <w:tcPr>
            <w:tcW w:w="846" w:type="dxa"/>
          </w:tcPr>
          <w:p w14:paraId="0FA740B0" w14:textId="77777777" w:rsidR="0052725C" w:rsidRPr="00A317A1" w:rsidRDefault="0052725C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1E6956DD" w14:textId="0B237B9B" w:rsidR="0052725C" w:rsidRPr="00533300" w:rsidRDefault="0052725C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VIP parkavimo aikštelės vieta (vienas automobilis)</w:t>
            </w:r>
            <w:r w:rsidR="006A5182">
              <w:rPr>
                <w:szCs w:val="24"/>
              </w:rPr>
              <w:t>**</w:t>
            </w:r>
          </w:p>
        </w:tc>
        <w:tc>
          <w:tcPr>
            <w:tcW w:w="1985" w:type="dxa"/>
          </w:tcPr>
          <w:p w14:paraId="4A36153B" w14:textId="6C5BD5E2" w:rsidR="0052725C" w:rsidRPr="00533300" w:rsidRDefault="0052725C" w:rsidP="0052725C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984" w:type="dxa"/>
          </w:tcPr>
          <w:p w14:paraId="17D95413" w14:textId="00CEAB2E" w:rsidR="0052725C" w:rsidRPr="00533300" w:rsidRDefault="0052725C" w:rsidP="0052725C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  <w:r w:rsidR="006A5182">
              <w:rPr>
                <w:szCs w:val="24"/>
              </w:rPr>
              <w:t>**</w:t>
            </w:r>
          </w:p>
        </w:tc>
      </w:tr>
      <w:tr w:rsidR="0052725C" w14:paraId="46A5169A" w14:textId="77777777" w:rsidTr="00407D7E">
        <w:tc>
          <w:tcPr>
            <w:tcW w:w="846" w:type="dxa"/>
          </w:tcPr>
          <w:p w14:paraId="2337D4A9" w14:textId="77777777" w:rsidR="0052725C" w:rsidRPr="00A317A1" w:rsidRDefault="0052725C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2FE62732" w14:textId="1281F4CC" w:rsidR="0052725C" w:rsidRPr="00533300" w:rsidRDefault="0052725C" w:rsidP="000542A7">
            <w:pPr>
              <w:tabs>
                <w:tab w:val="left" w:pos="6663"/>
              </w:tabs>
              <w:rPr>
                <w:szCs w:val="24"/>
              </w:rPr>
            </w:pPr>
            <w:r w:rsidRPr="00DF62B1">
              <w:rPr>
                <w:szCs w:val="24"/>
              </w:rPr>
              <w:t>VIP aikštelės nuoma renginiui</w:t>
            </w:r>
          </w:p>
        </w:tc>
        <w:tc>
          <w:tcPr>
            <w:tcW w:w="1985" w:type="dxa"/>
          </w:tcPr>
          <w:p w14:paraId="2B7A6DCD" w14:textId="36EAD913" w:rsidR="0052725C" w:rsidRPr="00533300" w:rsidRDefault="0052725C" w:rsidP="0052725C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984" w:type="dxa"/>
          </w:tcPr>
          <w:p w14:paraId="12D313A3" w14:textId="052F732B" w:rsidR="0052725C" w:rsidRPr="00533300" w:rsidRDefault="0052725C" w:rsidP="0052725C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1 000,00</w:t>
            </w:r>
          </w:p>
        </w:tc>
      </w:tr>
      <w:tr w:rsidR="00BC7844" w14:paraId="790EC9A1" w14:textId="77777777" w:rsidTr="00407D7E">
        <w:tc>
          <w:tcPr>
            <w:tcW w:w="846" w:type="dxa"/>
          </w:tcPr>
          <w:p w14:paraId="0396A8FD" w14:textId="77777777" w:rsidR="00BC7844" w:rsidRPr="00A317A1" w:rsidRDefault="00BC7844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45DD97C0" w14:textId="28705668" w:rsidR="00BC7844" w:rsidRPr="00533300" w:rsidRDefault="00BC7844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Patalpų</w:t>
            </w:r>
            <w:r w:rsidR="005B3F41">
              <w:rPr>
                <w:szCs w:val="24"/>
              </w:rPr>
              <w:t xml:space="preserve"> (iki 15 asmenų) </w:t>
            </w:r>
            <w:r w:rsidRPr="00533300">
              <w:rPr>
                <w:szCs w:val="24"/>
              </w:rPr>
              <w:t xml:space="preserve">su atskiru įėjimu </w:t>
            </w:r>
            <w:r w:rsidR="005B3F41">
              <w:rPr>
                <w:szCs w:val="24"/>
              </w:rPr>
              <w:t xml:space="preserve">vienkartinė </w:t>
            </w:r>
            <w:r w:rsidRPr="00533300">
              <w:rPr>
                <w:szCs w:val="24"/>
              </w:rPr>
              <w:t>nuoma sporto renginiui, įsig</w:t>
            </w:r>
            <w:r>
              <w:rPr>
                <w:szCs w:val="24"/>
              </w:rPr>
              <w:t>y</w:t>
            </w:r>
            <w:r w:rsidRPr="00533300">
              <w:rPr>
                <w:szCs w:val="24"/>
              </w:rPr>
              <w:t>jant pigiausią bilietą (įskaičiuotos 2 parkavimo vietos automobiliams</w:t>
            </w:r>
            <w:r>
              <w:rPr>
                <w:szCs w:val="24"/>
              </w:rPr>
              <w:t xml:space="preserve"> VIP aikštelėje</w:t>
            </w:r>
            <w:r w:rsidRPr="00533300">
              <w:rPr>
                <w:szCs w:val="24"/>
              </w:rPr>
              <w:t>)</w:t>
            </w:r>
          </w:p>
        </w:tc>
        <w:tc>
          <w:tcPr>
            <w:tcW w:w="1985" w:type="dxa"/>
          </w:tcPr>
          <w:p w14:paraId="6113702C" w14:textId="15FCA66F" w:rsidR="00BC7844" w:rsidRPr="00533300" w:rsidRDefault="00BC7844" w:rsidP="00BC7844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984" w:type="dxa"/>
          </w:tcPr>
          <w:p w14:paraId="41C33681" w14:textId="31595B90" w:rsidR="00BC7844" w:rsidRPr="00533300" w:rsidRDefault="00BC7844" w:rsidP="00BC7844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300,00</w:t>
            </w:r>
          </w:p>
        </w:tc>
      </w:tr>
      <w:tr w:rsidR="00BC7844" w14:paraId="341C0C35" w14:textId="77777777" w:rsidTr="00407D7E">
        <w:tc>
          <w:tcPr>
            <w:tcW w:w="846" w:type="dxa"/>
          </w:tcPr>
          <w:p w14:paraId="6BA5C68F" w14:textId="77777777" w:rsidR="00BC7844" w:rsidRPr="00A317A1" w:rsidRDefault="00BC7844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51BF4539" w14:textId="58271E1F" w:rsidR="008A480A" w:rsidRPr="00533300" w:rsidRDefault="00BC7844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Patalpų</w:t>
            </w:r>
            <w:r w:rsidR="005B3F41">
              <w:rPr>
                <w:szCs w:val="24"/>
              </w:rPr>
              <w:t xml:space="preserve"> (iki 15 asmenų)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 xml:space="preserve">su atskiru įėjimu </w:t>
            </w:r>
            <w:r w:rsidR="005B3F41">
              <w:rPr>
                <w:szCs w:val="24"/>
              </w:rPr>
              <w:t xml:space="preserve">vienkartinė </w:t>
            </w:r>
            <w:r w:rsidRPr="00533300">
              <w:rPr>
                <w:szCs w:val="24"/>
              </w:rPr>
              <w:t xml:space="preserve">nuoma </w:t>
            </w:r>
            <w:r w:rsidR="008A480A">
              <w:rPr>
                <w:szCs w:val="24"/>
              </w:rPr>
              <w:t>pramoginiam</w:t>
            </w:r>
            <w:r w:rsidRPr="00533300">
              <w:rPr>
                <w:szCs w:val="24"/>
              </w:rPr>
              <w:t xml:space="preserve"> renginiui, įsig</w:t>
            </w:r>
            <w:r>
              <w:rPr>
                <w:szCs w:val="24"/>
              </w:rPr>
              <w:t>y</w:t>
            </w:r>
            <w:r w:rsidRPr="00533300">
              <w:rPr>
                <w:szCs w:val="24"/>
              </w:rPr>
              <w:t>jant pigiausią bilietą (įskaičiuotos 2 parkavimo vietos automobiliams</w:t>
            </w:r>
            <w:r>
              <w:rPr>
                <w:szCs w:val="24"/>
              </w:rPr>
              <w:t xml:space="preserve"> VIP aikštelėje</w:t>
            </w:r>
            <w:r w:rsidRPr="00533300">
              <w:rPr>
                <w:szCs w:val="24"/>
              </w:rPr>
              <w:t>)</w:t>
            </w:r>
          </w:p>
        </w:tc>
        <w:tc>
          <w:tcPr>
            <w:tcW w:w="1985" w:type="dxa"/>
          </w:tcPr>
          <w:p w14:paraId="31CF7D7D" w14:textId="7609E25D" w:rsidR="00BC7844" w:rsidRPr="00533300" w:rsidRDefault="00BC7844" w:rsidP="00BC7844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984" w:type="dxa"/>
          </w:tcPr>
          <w:p w14:paraId="000DFFD4" w14:textId="4C1A797B" w:rsidR="00BC7844" w:rsidRPr="00533300" w:rsidRDefault="00BC7844" w:rsidP="00BC7844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350,00</w:t>
            </w:r>
          </w:p>
        </w:tc>
      </w:tr>
      <w:tr w:rsidR="008A480A" w14:paraId="674FC6CA" w14:textId="77777777" w:rsidTr="00407D7E">
        <w:tc>
          <w:tcPr>
            <w:tcW w:w="846" w:type="dxa"/>
          </w:tcPr>
          <w:p w14:paraId="163D2643" w14:textId="77777777" w:rsidR="008A480A" w:rsidRPr="00A317A1" w:rsidRDefault="008A480A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42F18ED0" w14:textId="402188C9" w:rsidR="008A480A" w:rsidRPr="00533300" w:rsidRDefault="008A480A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Patalpų</w:t>
            </w:r>
            <w:r w:rsidR="00675053">
              <w:rPr>
                <w:szCs w:val="24"/>
              </w:rPr>
              <w:t xml:space="preserve"> (</w:t>
            </w:r>
            <w:r w:rsidRPr="00533300">
              <w:rPr>
                <w:szCs w:val="24"/>
              </w:rPr>
              <w:t>iki 15 asmenų</w:t>
            </w:r>
            <w:r w:rsidR="00675053">
              <w:rPr>
                <w:szCs w:val="24"/>
              </w:rPr>
              <w:t xml:space="preserve">) </w:t>
            </w:r>
            <w:r w:rsidRPr="00533300">
              <w:rPr>
                <w:szCs w:val="24"/>
              </w:rPr>
              <w:t>su atskiru įėjimu nuoma pasitarimui</w:t>
            </w:r>
            <w:r w:rsidR="006318D4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8009D6D" w14:textId="2A60767B" w:rsidR="008A480A" w:rsidRPr="00533300" w:rsidRDefault="00FF3E28" w:rsidP="008A480A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val. </w:t>
            </w:r>
          </w:p>
        </w:tc>
        <w:tc>
          <w:tcPr>
            <w:tcW w:w="1984" w:type="dxa"/>
          </w:tcPr>
          <w:p w14:paraId="5AA42C99" w14:textId="38C7DF55" w:rsidR="008A480A" w:rsidRPr="00533300" w:rsidRDefault="00FF3E28" w:rsidP="008A480A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8A480A" w:rsidRPr="00533300">
              <w:rPr>
                <w:szCs w:val="24"/>
              </w:rPr>
              <w:t>0,00</w:t>
            </w:r>
          </w:p>
        </w:tc>
      </w:tr>
      <w:tr w:rsidR="008A480A" w14:paraId="5EE37B2A" w14:textId="77777777" w:rsidTr="00407D7E">
        <w:tc>
          <w:tcPr>
            <w:tcW w:w="846" w:type="dxa"/>
          </w:tcPr>
          <w:p w14:paraId="387B7ADF" w14:textId="77777777" w:rsidR="008A480A" w:rsidRPr="00A317A1" w:rsidRDefault="008A480A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742595F3" w14:textId="24BD814A" w:rsidR="008A480A" w:rsidRPr="00533300" w:rsidRDefault="008A480A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Patalpų</w:t>
            </w:r>
            <w:r w:rsidR="005B3F41">
              <w:rPr>
                <w:szCs w:val="24"/>
              </w:rPr>
              <w:t xml:space="preserve"> </w:t>
            </w:r>
            <w:r w:rsidR="005B3F41" w:rsidRPr="00533300">
              <w:rPr>
                <w:szCs w:val="24"/>
              </w:rPr>
              <w:t xml:space="preserve">(iki </w:t>
            </w:r>
            <w:r w:rsidR="005B3F41">
              <w:rPr>
                <w:szCs w:val="24"/>
              </w:rPr>
              <w:t>2</w:t>
            </w:r>
            <w:r w:rsidR="005B3F41" w:rsidRPr="00533300">
              <w:rPr>
                <w:szCs w:val="24"/>
              </w:rPr>
              <w:t>5 asmenų</w:t>
            </w:r>
            <w:r w:rsidR="005B3F41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 xml:space="preserve">su atskiru įėjimu </w:t>
            </w:r>
            <w:r w:rsidR="005B3F41">
              <w:rPr>
                <w:szCs w:val="24"/>
              </w:rPr>
              <w:t xml:space="preserve">vienkartinė </w:t>
            </w:r>
            <w:r w:rsidRPr="00533300">
              <w:rPr>
                <w:szCs w:val="24"/>
              </w:rPr>
              <w:t>nuoma sporto renginiui, įsig</w:t>
            </w:r>
            <w:r>
              <w:rPr>
                <w:szCs w:val="24"/>
              </w:rPr>
              <w:t>y</w:t>
            </w:r>
            <w:r w:rsidRPr="00533300">
              <w:rPr>
                <w:szCs w:val="24"/>
              </w:rPr>
              <w:t xml:space="preserve">jant pigiausią bilietą (įskaičiuotos </w:t>
            </w:r>
            <w:r>
              <w:rPr>
                <w:szCs w:val="24"/>
              </w:rPr>
              <w:t>3</w:t>
            </w:r>
            <w:r w:rsidRPr="00533300">
              <w:rPr>
                <w:szCs w:val="24"/>
              </w:rPr>
              <w:t xml:space="preserve"> parkavimo vietos automobiliams</w:t>
            </w:r>
            <w:r>
              <w:rPr>
                <w:szCs w:val="24"/>
              </w:rPr>
              <w:t xml:space="preserve"> VIP aikštelėje</w:t>
            </w:r>
            <w:r w:rsidRPr="00533300">
              <w:rPr>
                <w:szCs w:val="24"/>
              </w:rPr>
              <w:t>)</w:t>
            </w:r>
          </w:p>
        </w:tc>
        <w:tc>
          <w:tcPr>
            <w:tcW w:w="1985" w:type="dxa"/>
          </w:tcPr>
          <w:p w14:paraId="60F67C6B" w14:textId="5905D430" w:rsidR="008A480A" w:rsidRPr="008A480A" w:rsidRDefault="008A480A" w:rsidP="008A480A">
            <w:pPr>
              <w:tabs>
                <w:tab w:val="left" w:pos="6663"/>
              </w:tabs>
              <w:jc w:val="center"/>
              <w:rPr>
                <w:szCs w:val="24"/>
                <w:highlight w:val="yellow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984" w:type="dxa"/>
          </w:tcPr>
          <w:p w14:paraId="6B0FF97F" w14:textId="59E45EAA" w:rsidR="008A480A" w:rsidRPr="00533300" w:rsidRDefault="008A480A" w:rsidP="008A480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350,00</w:t>
            </w:r>
          </w:p>
        </w:tc>
      </w:tr>
      <w:tr w:rsidR="008A480A" w14:paraId="77632130" w14:textId="77777777" w:rsidTr="00407D7E">
        <w:tc>
          <w:tcPr>
            <w:tcW w:w="846" w:type="dxa"/>
          </w:tcPr>
          <w:p w14:paraId="6E830739" w14:textId="77777777" w:rsidR="008A480A" w:rsidRPr="00A317A1" w:rsidRDefault="008A480A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33B8F6F7" w14:textId="2E004D76" w:rsidR="008A480A" w:rsidRPr="00533300" w:rsidRDefault="008A480A" w:rsidP="000542A7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Patalpų</w:t>
            </w:r>
            <w:r w:rsidR="005B3F41">
              <w:rPr>
                <w:szCs w:val="24"/>
              </w:rPr>
              <w:t xml:space="preserve"> </w:t>
            </w:r>
            <w:r w:rsidR="005B3F41" w:rsidRPr="00533300">
              <w:rPr>
                <w:szCs w:val="24"/>
              </w:rPr>
              <w:t xml:space="preserve">(iki </w:t>
            </w:r>
            <w:r w:rsidR="005B3F41">
              <w:rPr>
                <w:szCs w:val="24"/>
              </w:rPr>
              <w:t>2</w:t>
            </w:r>
            <w:r w:rsidR="005B3F41" w:rsidRPr="00533300">
              <w:rPr>
                <w:szCs w:val="24"/>
              </w:rPr>
              <w:t>5 asmenų</w:t>
            </w:r>
            <w:r w:rsidR="005B3F41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 xml:space="preserve">su atskiru įėjimu </w:t>
            </w:r>
            <w:r w:rsidR="005B3F41">
              <w:rPr>
                <w:szCs w:val="24"/>
              </w:rPr>
              <w:t xml:space="preserve">vienkartinė </w:t>
            </w:r>
            <w:r w:rsidRPr="00533300">
              <w:rPr>
                <w:szCs w:val="24"/>
              </w:rPr>
              <w:t xml:space="preserve">nuoma </w:t>
            </w:r>
            <w:r>
              <w:rPr>
                <w:szCs w:val="24"/>
              </w:rPr>
              <w:t>pramoginiam</w:t>
            </w:r>
            <w:r w:rsidRPr="00533300">
              <w:rPr>
                <w:szCs w:val="24"/>
              </w:rPr>
              <w:t xml:space="preserve"> renginiui, įsig</w:t>
            </w:r>
            <w:r>
              <w:rPr>
                <w:szCs w:val="24"/>
              </w:rPr>
              <w:t>y</w:t>
            </w:r>
            <w:r w:rsidRPr="00533300">
              <w:rPr>
                <w:szCs w:val="24"/>
              </w:rPr>
              <w:t xml:space="preserve">jant pigiausią bilietą (įskaičiuotos </w:t>
            </w:r>
            <w:r>
              <w:rPr>
                <w:szCs w:val="24"/>
              </w:rPr>
              <w:t>3</w:t>
            </w:r>
            <w:r w:rsidRPr="00533300">
              <w:rPr>
                <w:szCs w:val="24"/>
              </w:rPr>
              <w:t xml:space="preserve"> parkavimo vietos automobiliams</w:t>
            </w:r>
            <w:r>
              <w:rPr>
                <w:szCs w:val="24"/>
              </w:rPr>
              <w:t xml:space="preserve"> VIP aikštelėje</w:t>
            </w:r>
            <w:r w:rsidRPr="00533300">
              <w:rPr>
                <w:szCs w:val="24"/>
              </w:rPr>
              <w:t>)</w:t>
            </w:r>
          </w:p>
        </w:tc>
        <w:tc>
          <w:tcPr>
            <w:tcW w:w="1985" w:type="dxa"/>
          </w:tcPr>
          <w:p w14:paraId="59E732E0" w14:textId="4FAA229B" w:rsidR="008A480A" w:rsidRPr="008A480A" w:rsidRDefault="008A480A" w:rsidP="008A480A">
            <w:pPr>
              <w:tabs>
                <w:tab w:val="left" w:pos="6663"/>
              </w:tabs>
              <w:jc w:val="center"/>
              <w:rPr>
                <w:szCs w:val="24"/>
                <w:highlight w:val="yellow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984" w:type="dxa"/>
          </w:tcPr>
          <w:p w14:paraId="1597B0B7" w14:textId="29107B2C" w:rsidR="008A480A" w:rsidRPr="00533300" w:rsidRDefault="008A480A" w:rsidP="008A480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400,00</w:t>
            </w:r>
          </w:p>
        </w:tc>
      </w:tr>
      <w:tr w:rsidR="008A480A" w14:paraId="4783D276" w14:textId="77777777" w:rsidTr="00407D7E">
        <w:tc>
          <w:tcPr>
            <w:tcW w:w="846" w:type="dxa"/>
          </w:tcPr>
          <w:p w14:paraId="3D35830B" w14:textId="77777777" w:rsidR="008A480A" w:rsidRPr="00A317A1" w:rsidRDefault="008A480A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48F11E7A" w14:textId="514BAE5C" w:rsidR="008A480A" w:rsidRPr="00533300" w:rsidRDefault="00F91B60" w:rsidP="000542A7">
            <w:pPr>
              <w:tabs>
                <w:tab w:val="left" w:pos="6663"/>
              </w:tabs>
              <w:rPr>
                <w:szCs w:val="24"/>
              </w:rPr>
            </w:pPr>
            <w:r w:rsidRPr="001261DC">
              <w:rPr>
                <w:szCs w:val="24"/>
              </w:rPr>
              <w:t>Arenos mokestis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52B1439" w14:textId="471C8378" w:rsidR="008A480A" w:rsidRPr="008A480A" w:rsidRDefault="00F91B60" w:rsidP="008A480A">
            <w:pPr>
              <w:tabs>
                <w:tab w:val="left" w:pos="6663"/>
              </w:tabs>
              <w:jc w:val="center"/>
              <w:rPr>
                <w:szCs w:val="24"/>
                <w:highlight w:val="yellow"/>
              </w:rPr>
            </w:pPr>
            <w:r w:rsidRPr="00F91B60">
              <w:rPr>
                <w:szCs w:val="24"/>
              </w:rPr>
              <w:t>1 bilietas</w:t>
            </w:r>
          </w:p>
        </w:tc>
        <w:tc>
          <w:tcPr>
            <w:tcW w:w="1984" w:type="dxa"/>
          </w:tcPr>
          <w:p w14:paraId="40B3A9BF" w14:textId="58D8B713" w:rsidR="008A480A" w:rsidRPr="00533300" w:rsidRDefault="00F91B60" w:rsidP="008A480A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2,00</w:t>
            </w:r>
          </w:p>
        </w:tc>
      </w:tr>
      <w:tr w:rsidR="008A480A" w14:paraId="3F3E209A" w14:textId="77777777" w:rsidTr="00407D7E">
        <w:tc>
          <w:tcPr>
            <w:tcW w:w="846" w:type="dxa"/>
          </w:tcPr>
          <w:p w14:paraId="0261662B" w14:textId="77777777" w:rsidR="008A480A" w:rsidRPr="00A317A1" w:rsidRDefault="008A480A" w:rsidP="001261DC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6D992349" w14:textId="1089C4F8" w:rsidR="008A480A" w:rsidRPr="00533300" w:rsidRDefault="00F91B60" w:rsidP="000542A7">
            <w:pPr>
              <w:tabs>
                <w:tab w:val="left" w:pos="6663"/>
              </w:tabs>
              <w:rPr>
                <w:szCs w:val="24"/>
              </w:rPr>
            </w:pPr>
            <w:r w:rsidRPr="00F91B60">
              <w:rPr>
                <w:szCs w:val="24"/>
              </w:rPr>
              <w:t>Viršijus įkaini</w:t>
            </w:r>
            <w:r w:rsidR="005B3F41">
              <w:rPr>
                <w:szCs w:val="24"/>
              </w:rPr>
              <w:t>ų sąraše</w:t>
            </w:r>
            <w:r w:rsidRPr="00F91B60">
              <w:rPr>
                <w:szCs w:val="24"/>
              </w:rPr>
              <w:t xml:space="preserve"> nurodytą nuomos laiką (8.00</w:t>
            </w:r>
            <w:r w:rsidR="00675053">
              <w:rPr>
                <w:szCs w:val="24"/>
              </w:rPr>
              <w:t>–</w:t>
            </w:r>
            <w:r w:rsidRPr="00F91B60">
              <w:rPr>
                <w:szCs w:val="24"/>
              </w:rPr>
              <w:t>24.00 val.)</w:t>
            </w:r>
          </w:p>
        </w:tc>
        <w:tc>
          <w:tcPr>
            <w:tcW w:w="1985" w:type="dxa"/>
          </w:tcPr>
          <w:p w14:paraId="26EB930C" w14:textId="2240A22E" w:rsidR="008A480A" w:rsidRPr="00F91B60" w:rsidRDefault="00F91B60" w:rsidP="00F91B60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984" w:type="dxa"/>
          </w:tcPr>
          <w:p w14:paraId="3674F094" w14:textId="3C6E3558" w:rsidR="008A480A" w:rsidRPr="00533300" w:rsidRDefault="00F91B60" w:rsidP="008A480A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200,00</w:t>
            </w:r>
          </w:p>
        </w:tc>
      </w:tr>
    </w:tbl>
    <w:p w14:paraId="042185E3" w14:textId="77777777" w:rsidR="00E849E2" w:rsidRDefault="00E849E2" w:rsidP="002441FE">
      <w:pPr>
        <w:tabs>
          <w:tab w:val="left" w:pos="6663"/>
        </w:tabs>
        <w:jc w:val="center"/>
        <w:rPr>
          <w:b/>
          <w:bCs/>
        </w:rPr>
      </w:pPr>
    </w:p>
    <w:p w14:paraId="115661CC" w14:textId="7E027C3F" w:rsidR="002441FE" w:rsidRDefault="001C7D10" w:rsidP="00AD03A2">
      <w:pPr>
        <w:tabs>
          <w:tab w:val="left" w:pos="6663"/>
        </w:tabs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Pastabos</w:t>
      </w:r>
      <w:r w:rsidR="00675053" w:rsidRPr="00675053">
        <w:rPr>
          <w:rFonts w:eastAsia="Calibri"/>
          <w:bCs/>
          <w:szCs w:val="24"/>
        </w:rPr>
        <w:t>:</w:t>
      </w:r>
      <w:r>
        <w:rPr>
          <w:rFonts w:eastAsia="Calibri"/>
          <w:b/>
          <w:bCs/>
          <w:szCs w:val="24"/>
        </w:rPr>
        <w:t xml:space="preserve"> </w:t>
      </w:r>
    </w:p>
    <w:p w14:paraId="2567FC90" w14:textId="2508D31F" w:rsidR="006A5182" w:rsidRPr="006A5182" w:rsidRDefault="001F0839" w:rsidP="007C2352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Calibri"/>
          <w:szCs w:val="24"/>
        </w:rPr>
      </w:pPr>
      <w:r>
        <w:rPr>
          <w:szCs w:val="24"/>
        </w:rPr>
        <w:t>Reprezentacinė miesto komanda* – komanda, kuri rungtyniauja šalies aukščiausioje lygoje</w:t>
      </w:r>
      <w:r w:rsidR="00152F37">
        <w:rPr>
          <w:i/>
          <w:iCs/>
          <w:szCs w:val="24"/>
        </w:rPr>
        <w:t>,</w:t>
      </w:r>
      <w:r w:rsidR="00152F37" w:rsidRPr="00B12152">
        <w:rPr>
          <w:szCs w:val="24"/>
        </w:rPr>
        <w:t xml:space="preserve"> </w:t>
      </w:r>
      <w:r w:rsidR="00152F37">
        <w:rPr>
          <w:szCs w:val="24"/>
        </w:rPr>
        <w:t xml:space="preserve">įgyvendinanti ilgalaikę aukšto meistriškumo sporto programą ir gaunanti finansavimą iš </w:t>
      </w:r>
      <w:r w:rsidR="00152F37" w:rsidRPr="00B12152">
        <w:rPr>
          <w:szCs w:val="24"/>
        </w:rPr>
        <w:t>Panevėžio miesto savivaldybės trimetė</w:t>
      </w:r>
      <w:r w:rsidR="00152F37">
        <w:rPr>
          <w:szCs w:val="24"/>
        </w:rPr>
        <w:t xml:space="preserve">s </w:t>
      </w:r>
      <w:r w:rsidR="00152F37" w:rsidRPr="00B12152">
        <w:rPr>
          <w:szCs w:val="24"/>
        </w:rPr>
        <w:t>aukšto meistriškumo sporto programos</w:t>
      </w:r>
      <w:r w:rsidR="00152F37">
        <w:rPr>
          <w:szCs w:val="24"/>
        </w:rPr>
        <w:t>.</w:t>
      </w:r>
    </w:p>
    <w:p w14:paraId="26EAB86F" w14:textId="406D3B2C" w:rsidR="00EE4493" w:rsidRDefault="006A5182" w:rsidP="007C2352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Calibri"/>
          <w:szCs w:val="24"/>
        </w:rPr>
      </w:pPr>
      <w:r w:rsidRPr="00533300">
        <w:rPr>
          <w:szCs w:val="24"/>
        </w:rPr>
        <w:t>VIP parkavimo aikštelės vieta (vienas automobilis)</w:t>
      </w:r>
      <w:r>
        <w:rPr>
          <w:szCs w:val="24"/>
        </w:rPr>
        <w:t xml:space="preserve">** – </w:t>
      </w:r>
      <w:r w:rsidR="000219F2">
        <w:rPr>
          <w:szCs w:val="24"/>
        </w:rPr>
        <w:t>papildomai skaičiuojamas</w:t>
      </w:r>
      <w:r w:rsidR="00C127EA">
        <w:rPr>
          <w:szCs w:val="24"/>
        </w:rPr>
        <w:t xml:space="preserve"> biliet</w:t>
      </w:r>
      <w:r w:rsidR="000219F2">
        <w:rPr>
          <w:szCs w:val="24"/>
        </w:rPr>
        <w:t xml:space="preserve">o administravimo mokestis platintojui. </w:t>
      </w:r>
    </w:p>
    <w:p w14:paraId="167AD42B" w14:textId="649E26CB" w:rsidR="001F0839" w:rsidRPr="001C7D10" w:rsidRDefault="00EE4493" w:rsidP="007C2352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Dviračių trekas Panevėžio miesto biudžetin</w:t>
      </w:r>
      <w:r w:rsidR="00407D7E">
        <w:rPr>
          <w:rFonts w:eastAsia="Calibri"/>
          <w:szCs w:val="24"/>
        </w:rPr>
        <w:t>ių</w:t>
      </w:r>
      <w:r>
        <w:rPr>
          <w:rFonts w:eastAsia="Calibri"/>
          <w:szCs w:val="24"/>
        </w:rPr>
        <w:t xml:space="preserve"> </w:t>
      </w:r>
      <w:r w:rsidR="002453B6" w:rsidRPr="00AD03A2">
        <w:rPr>
          <w:rFonts w:eastAsia="Calibri"/>
          <w:szCs w:val="24"/>
        </w:rPr>
        <w:t>sportinio ugdymo</w:t>
      </w:r>
      <w:r w:rsidR="002453B6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įstaig</w:t>
      </w:r>
      <w:r w:rsidR="00407D7E">
        <w:rPr>
          <w:rFonts w:eastAsia="Calibri"/>
          <w:szCs w:val="24"/>
        </w:rPr>
        <w:t>ų,</w:t>
      </w:r>
      <w:r>
        <w:rPr>
          <w:rFonts w:eastAsia="Calibri"/>
          <w:szCs w:val="24"/>
        </w:rPr>
        <w:t xml:space="preserve"> kurių steigėja yra Panevėžio miesto savivaldybė</w:t>
      </w:r>
      <w:r w:rsidR="00407D7E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</w:t>
      </w:r>
      <w:r w:rsidR="00D557A0">
        <w:rPr>
          <w:rFonts w:eastAsia="Calibri"/>
          <w:szCs w:val="24"/>
        </w:rPr>
        <w:t xml:space="preserve">vykdomoms </w:t>
      </w:r>
      <w:r>
        <w:rPr>
          <w:rFonts w:eastAsia="Calibri"/>
          <w:szCs w:val="24"/>
        </w:rPr>
        <w:t>treniruotėms suteikiamas nemokamai.</w:t>
      </w:r>
    </w:p>
    <w:p w14:paraId="15004D2D" w14:textId="382BB1EC" w:rsidR="007D471C" w:rsidRDefault="001C7D10" w:rsidP="007C2352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Calibri"/>
          <w:szCs w:val="24"/>
        </w:rPr>
      </w:pPr>
      <w:r w:rsidRPr="001C7D10">
        <w:rPr>
          <w:rFonts w:eastAsia="Calibri"/>
          <w:szCs w:val="24"/>
        </w:rPr>
        <w:t>Nuomotojas savo lėšomis užtikrina pagal arenos projektinius sprendinius įrengtų patalpų</w:t>
      </w:r>
      <w:r w:rsidR="005B3F41">
        <w:rPr>
          <w:rFonts w:eastAsia="Calibri"/>
          <w:szCs w:val="24"/>
        </w:rPr>
        <w:t xml:space="preserve"> </w:t>
      </w:r>
      <w:r w:rsidR="005B3F41" w:rsidRPr="001C7D10">
        <w:rPr>
          <w:rFonts w:eastAsia="Calibri"/>
          <w:szCs w:val="24"/>
        </w:rPr>
        <w:t>tinkamą</w:t>
      </w:r>
      <w:r w:rsidRPr="001C7D10">
        <w:rPr>
          <w:rFonts w:eastAsia="Calibri"/>
          <w:szCs w:val="24"/>
        </w:rPr>
        <w:t xml:space="preserve"> vidaus apšvietimo, kanalizacijos, telekomunikacijos sistemų funkcionavimą, nepertraukiamą elektros energijos, šilumos ir vandens tiekimą ir šių sistemų tinkamą funkcionavimą, rem</w:t>
      </w:r>
      <w:r w:rsidR="007C2352">
        <w:rPr>
          <w:rFonts w:eastAsia="Calibri"/>
          <w:szCs w:val="24"/>
        </w:rPr>
        <w:t>damasis</w:t>
      </w:r>
      <w:r w:rsidRPr="001C7D10">
        <w:rPr>
          <w:rFonts w:eastAsia="Calibri"/>
          <w:szCs w:val="24"/>
        </w:rPr>
        <w:t xml:space="preserve"> šiuos tinklus eksploatuojančių organizacijų išduotais techniniais parametrais.  </w:t>
      </w:r>
    </w:p>
    <w:p w14:paraId="16B0B795" w14:textId="53958B23" w:rsidR="007D471C" w:rsidRPr="00CA5D9B" w:rsidRDefault="007D471C" w:rsidP="007C2352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Calibri"/>
          <w:szCs w:val="24"/>
        </w:rPr>
      </w:pPr>
      <w:r w:rsidRPr="007D471C">
        <w:rPr>
          <w:rFonts w:eastAsia="Calibri"/>
          <w:szCs w:val="24"/>
        </w:rPr>
        <w:t xml:space="preserve">Krepšinio varžyboms </w:t>
      </w:r>
      <w:r w:rsidR="00603A7E">
        <w:rPr>
          <w:rFonts w:eastAsia="Calibri"/>
          <w:szCs w:val="24"/>
        </w:rPr>
        <w:t xml:space="preserve">į nuomos kainą </w:t>
      </w:r>
      <w:r w:rsidRPr="007D471C">
        <w:rPr>
          <w:rFonts w:eastAsia="Calibri"/>
          <w:szCs w:val="24"/>
        </w:rPr>
        <w:t>įskaičiuoja</w:t>
      </w:r>
      <w:r w:rsidR="001F0839">
        <w:rPr>
          <w:rFonts w:eastAsia="Calibri"/>
          <w:szCs w:val="24"/>
        </w:rPr>
        <w:t>ma</w:t>
      </w:r>
      <w:r w:rsidRPr="007D471C">
        <w:rPr>
          <w:rFonts w:eastAsia="Calibri"/>
          <w:szCs w:val="24"/>
        </w:rPr>
        <w:t xml:space="preserve"> sur</w:t>
      </w:r>
      <w:r w:rsidR="00407D7E">
        <w:rPr>
          <w:rFonts w:eastAsia="Calibri"/>
          <w:szCs w:val="24"/>
        </w:rPr>
        <w:t>enkama</w:t>
      </w:r>
      <w:r w:rsidRPr="007D471C">
        <w:rPr>
          <w:rFonts w:eastAsia="Calibri"/>
          <w:szCs w:val="24"/>
        </w:rPr>
        <w:t xml:space="preserve"> aikštelės parketo danga su krepšių stovais, švieslenčių valdymo sistema</w:t>
      </w:r>
      <w:r w:rsidR="007C2352">
        <w:rPr>
          <w:rFonts w:eastAsia="Calibri"/>
          <w:szCs w:val="24"/>
        </w:rPr>
        <w:t>,</w:t>
      </w:r>
      <w:r w:rsidRPr="007D471C">
        <w:rPr>
          <w:rFonts w:eastAsia="Calibri"/>
          <w:szCs w:val="24"/>
        </w:rPr>
        <w:t xml:space="preserve"> atitinkanti FIBA-1 standartą, arenos audiosistema su 2</w:t>
      </w:r>
      <w:r w:rsidR="00603A7E">
        <w:rPr>
          <w:rFonts w:eastAsia="Calibri"/>
          <w:szCs w:val="24"/>
        </w:rPr>
        <w:t> </w:t>
      </w:r>
      <w:r w:rsidRPr="007D471C">
        <w:rPr>
          <w:rFonts w:eastAsia="Calibri"/>
          <w:szCs w:val="24"/>
        </w:rPr>
        <w:t xml:space="preserve">belaidžiais mikrofonais ir </w:t>
      </w:r>
      <w:r w:rsidR="00407D7E">
        <w:rPr>
          <w:rFonts w:eastAsia="Calibri"/>
          <w:szCs w:val="24"/>
        </w:rPr>
        <w:t>didžėjaus s</w:t>
      </w:r>
      <w:r w:rsidRPr="007D471C">
        <w:rPr>
          <w:rFonts w:eastAsia="Calibri"/>
          <w:szCs w:val="24"/>
        </w:rPr>
        <w:t>talu, pristatomų kėdžių sektoriai pagal FIBA arba Eurolygos reglamentus</w:t>
      </w:r>
      <w:r w:rsidR="00603A7E">
        <w:rPr>
          <w:rFonts w:eastAsia="Calibri"/>
          <w:szCs w:val="24"/>
        </w:rPr>
        <w:t>, t</w:t>
      </w:r>
      <w:r w:rsidR="00CA5D9B">
        <w:rPr>
          <w:rFonts w:eastAsia="Calibri"/>
          <w:szCs w:val="24"/>
        </w:rPr>
        <w:t xml:space="preserve">aip pat </w:t>
      </w:r>
      <w:r w:rsidR="00CA5D9B" w:rsidRPr="00CA5D9B">
        <w:rPr>
          <w:rFonts w:eastAsia="Calibri"/>
          <w:szCs w:val="24"/>
        </w:rPr>
        <w:t>4 žaidėjų</w:t>
      </w:r>
      <w:r w:rsidR="00407D7E">
        <w:rPr>
          <w:rFonts w:eastAsia="Calibri"/>
          <w:szCs w:val="24"/>
        </w:rPr>
        <w:t xml:space="preserve"> </w:t>
      </w:r>
      <w:r w:rsidR="00CA5D9B" w:rsidRPr="00CA5D9B">
        <w:rPr>
          <w:rFonts w:eastAsia="Calibri"/>
          <w:szCs w:val="24"/>
        </w:rPr>
        <w:t>/</w:t>
      </w:r>
      <w:r w:rsidR="00407D7E">
        <w:rPr>
          <w:rFonts w:eastAsia="Calibri"/>
          <w:szCs w:val="24"/>
        </w:rPr>
        <w:t xml:space="preserve"> </w:t>
      </w:r>
      <w:r w:rsidR="00CA5D9B" w:rsidRPr="00CA5D9B">
        <w:rPr>
          <w:rFonts w:eastAsia="Calibri"/>
          <w:szCs w:val="24"/>
        </w:rPr>
        <w:t>trenerių rakinamos rūbinės</w:t>
      </w:r>
      <w:r w:rsidR="00CA5D9B">
        <w:rPr>
          <w:rFonts w:eastAsia="Calibri"/>
          <w:szCs w:val="24"/>
        </w:rPr>
        <w:t xml:space="preserve">, </w:t>
      </w:r>
      <w:r w:rsidR="00CA5D9B" w:rsidRPr="00CA5D9B">
        <w:rPr>
          <w:rFonts w:eastAsia="Calibri"/>
          <w:szCs w:val="24"/>
        </w:rPr>
        <w:t>1 teisėjų rakinama rūbinė</w:t>
      </w:r>
      <w:r w:rsidR="00CA5D9B">
        <w:rPr>
          <w:rFonts w:eastAsia="Calibri"/>
          <w:szCs w:val="24"/>
        </w:rPr>
        <w:t xml:space="preserve">, </w:t>
      </w:r>
      <w:r w:rsidR="00CA5D9B" w:rsidRPr="00CA5D9B">
        <w:rPr>
          <w:rFonts w:eastAsia="Calibri"/>
          <w:szCs w:val="24"/>
        </w:rPr>
        <w:t>1 sekretoriato rakinama rūbinė</w:t>
      </w:r>
      <w:r w:rsidR="00CA5D9B">
        <w:rPr>
          <w:rFonts w:eastAsia="Calibri"/>
          <w:szCs w:val="24"/>
        </w:rPr>
        <w:t xml:space="preserve">, </w:t>
      </w:r>
      <w:r w:rsidR="00CA5D9B" w:rsidRPr="00CA5D9B">
        <w:rPr>
          <w:rFonts w:eastAsia="Calibri"/>
          <w:szCs w:val="24"/>
        </w:rPr>
        <w:t>1 dopingo rakinama rūbinė</w:t>
      </w:r>
      <w:r w:rsidR="00CA5D9B">
        <w:rPr>
          <w:rFonts w:eastAsia="Calibri"/>
          <w:szCs w:val="24"/>
        </w:rPr>
        <w:t xml:space="preserve">, </w:t>
      </w:r>
      <w:r w:rsidR="00CA5D9B" w:rsidRPr="00CA5D9B">
        <w:rPr>
          <w:rFonts w:eastAsia="Calibri"/>
          <w:szCs w:val="24"/>
        </w:rPr>
        <w:t>2 komandų vadov</w:t>
      </w:r>
      <w:r w:rsidR="007C0CF3">
        <w:rPr>
          <w:rFonts w:eastAsia="Calibri"/>
          <w:szCs w:val="24"/>
        </w:rPr>
        <w:t>ams</w:t>
      </w:r>
      <w:r w:rsidR="00CA5D9B" w:rsidRPr="00CA5D9B">
        <w:rPr>
          <w:rFonts w:eastAsia="Calibri"/>
          <w:szCs w:val="24"/>
        </w:rPr>
        <w:t xml:space="preserve"> rakinamos rūbinės</w:t>
      </w:r>
      <w:r w:rsidR="00CA5D9B">
        <w:rPr>
          <w:rFonts w:eastAsia="Calibri"/>
          <w:szCs w:val="24"/>
        </w:rPr>
        <w:t xml:space="preserve">, </w:t>
      </w:r>
      <w:r w:rsidR="00CA5D9B" w:rsidRPr="00CA5D9B">
        <w:rPr>
          <w:rFonts w:eastAsia="Calibri"/>
          <w:szCs w:val="24"/>
        </w:rPr>
        <w:t>1 konferencijų kambarys</w:t>
      </w:r>
      <w:r w:rsidR="00CA5D9B">
        <w:rPr>
          <w:rFonts w:eastAsia="Calibri"/>
          <w:szCs w:val="24"/>
        </w:rPr>
        <w:t>.</w:t>
      </w:r>
    </w:p>
    <w:p w14:paraId="484DF7B0" w14:textId="74897FE1" w:rsidR="007D471C" w:rsidRDefault="007D471C" w:rsidP="007C2352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Calibri"/>
          <w:szCs w:val="24"/>
        </w:rPr>
      </w:pPr>
      <w:r w:rsidRPr="007D471C">
        <w:rPr>
          <w:rFonts w:eastAsia="Calibri"/>
          <w:szCs w:val="24"/>
        </w:rPr>
        <w:t xml:space="preserve">Viešiesiems renginiams, parodoms, mugėms, koncertams </w:t>
      </w:r>
      <w:r w:rsidR="00407D7E">
        <w:rPr>
          <w:rFonts w:eastAsia="Calibri"/>
          <w:szCs w:val="24"/>
        </w:rPr>
        <w:t>ir</w:t>
      </w:r>
      <w:r w:rsidRPr="007D471C">
        <w:rPr>
          <w:rFonts w:eastAsia="Calibri"/>
          <w:szCs w:val="24"/>
        </w:rPr>
        <w:t xml:space="preserve"> kt. </w:t>
      </w:r>
      <w:r w:rsidR="008E6294">
        <w:rPr>
          <w:rFonts w:eastAsia="Calibri"/>
          <w:szCs w:val="24"/>
        </w:rPr>
        <w:t xml:space="preserve">į nuomos kainą </w:t>
      </w:r>
      <w:r w:rsidRPr="007D471C">
        <w:rPr>
          <w:rFonts w:eastAsia="Calibri"/>
          <w:szCs w:val="24"/>
        </w:rPr>
        <w:t>įskaičiuo</w:t>
      </w:r>
      <w:r w:rsidR="008E6294">
        <w:rPr>
          <w:rFonts w:eastAsia="Calibri"/>
          <w:szCs w:val="24"/>
        </w:rPr>
        <w:t>t</w:t>
      </w:r>
      <w:r w:rsidR="001F0839">
        <w:rPr>
          <w:rFonts w:eastAsia="Calibri"/>
          <w:szCs w:val="24"/>
        </w:rPr>
        <w:t>a</w:t>
      </w:r>
      <w:r w:rsidRPr="007D471C">
        <w:rPr>
          <w:rFonts w:eastAsia="Calibri"/>
          <w:szCs w:val="24"/>
        </w:rPr>
        <w:t xml:space="preserve"> scena iki 200 m</w:t>
      </w:r>
      <w:r w:rsidRPr="001F0839">
        <w:rPr>
          <w:rFonts w:eastAsia="Calibri"/>
          <w:szCs w:val="24"/>
          <w:vertAlign w:val="superscript"/>
        </w:rPr>
        <w:t>2</w:t>
      </w:r>
      <w:r w:rsidRPr="007D471C">
        <w:rPr>
          <w:rFonts w:eastAsia="Calibri"/>
          <w:szCs w:val="24"/>
        </w:rPr>
        <w:t xml:space="preserve"> su pastatymu</w:t>
      </w:r>
      <w:r w:rsidR="008E6294">
        <w:rPr>
          <w:rFonts w:eastAsia="Calibri"/>
          <w:szCs w:val="24"/>
        </w:rPr>
        <w:t xml:space="preserve">, </w:t>
      </w:r>
      <w:r w:rsidRPr="007D471C">
        <w:rPr>
          <w:rFonts w:eastAsia="Calibri"/>
          <w:szCs w:val="24"/>
        </w:rPr>
        <w:t>salės parterio iki 2000 vnt. pristatomų kėdžių ir tribūnų paruošimas pagal suderintą planą</w:t>
      </w:r>
      <w:r w:rsidR="00A1673A">
        <w:rPr>
          <w:rFonts w:eastAsia="Calibri"/>
          <w:szCs w:val="24"/>
        </w:rPr>
        <w:t xml:space="preserve"> bei renginio pobūdį</w:t>
      </w:r>
      <w:r w:rsidR="008E6294">
        <w:rPr>
          <w:rFonts w:eastAsia="Calibri"/>
          <w:szCs w:val="24"/>
        </w:rPr>
        <w:t xml:space="preserve">, </w:t>
      </w:r>
      <w:r w:rsidR="00A1673A">
        <w:rPr>
          <w:rFonts w:eastAsia="Calibri"/>
          <w:szCs w:val="24"/>
        </w:rPr>
        <w:t>persirengimo patalp</w:t>
      </w:r>
      <w:r w:rsidR="008E6294">
        <w:rPr>
          <w:rFonts w:eastAsia="Calibri"/>
          <w:szCs w:val="24"/>
        </w:rPr>
        <w:t>os (iki 8 vnt.)</w:t>
      </w:r>
      <w:r w:rsidRPr="007D471C">
        <w:rPr>
          <w:rFonts w:eastAsia="Calibri"/>
          <w:szCs w:val="24"/>
        </w:rPr>
        <w:t xml:space="preserve">. </w:t>
      </w:r>
    </w:p>
    <w:p w14:paraId="6426C49B" w14:textId="2A49E802" w:rsidR="007D471C" w:rsidRDefault="00F37BC7" w:rsidP="007C2352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Calibri"/>
          <w:szCs w:val="24"/>
        </w:rPr>
      </w:pPr>
      <w:r w:rsidRPr="00F37BC7">
        <w:rPr>
          <w:rFonts w:eastAsia="Calibri"/>
          <w:szCs w:val="24"/>
        </w:rPr>
        <w:t xml:space="preserve">Dviračių treko varžyboms </w:t>
      </w:r>
      <w:r w:rsidR="00603A7E">
        <w:rPr>
          <w:rFonts w:eastAsia="Calibri"/>
          <w:szCs w:val="24"/>
        </w:rPr>
        <w:t xml:space="preserve">į nuomos kainą </w:t>
      </w:r>
      <w:r w:rsidRPr="00F37BC7">
        <w:rPr>
          <w:rFonts w:eastAsia="Calibri"/>
          <w:szCs w:val="24"/>
        </w:rPr>
        <w:t>įskaičiuo</w:t>
      </w:r>
      <w:r w:rsidR="008A7F99">
        <w:rPr>
          <w:rFonts w:eastAsia="Calibri"/>
          <w:szCs w:val="24"/>
        </w:rPr>
        <w:t>jamos</w:t>
      </w:r>
      <w:r w:rsidRPr="00F37BC7">
        <w:rPr>
          <w:rFonts w:eastAsia="Calibri"/>
          <w:szCs w:val="24"/>
        </w:rPr>
        <w:t xml:space="preserve"> varžyboms skirt</w:t>
      </w:r>
      <w:r w:rsidR="008A7F99">
        <w:rPr>
          <w:rFonts w:eastAsia="Calibri"/>
          <w:szCs w:val="24"/>
        </w:rPr>
        <w:t>o</w:t>
      </w:r>
      <w:r w:rsidRPr="00F37BC7">
        <w:rPr>
          <w:rFonts w:eastAsia="Calibri"/>
          <w:szCs w:val="24"/>
        </w:rPr>
        <w:t>s paleidimo stakl</w:t>
      </w:r>
      <w:r w:rsidR="008A7F99">
        <w:rPr>
          <w:rFonts w:eastAsia="Calibri"/>
          <w:szCs w:val="24"/>
        </w:rPr>
        <w:t>ė</w:t>
      </w:r>
      <w:r w:rsidRPr="00F37BC7">
        <w:rPr>
          <w:rFonts w:eastAsia="Calibri"/>
          <w:szCs w:val="24"/>
        </w:rPr>
        <w:t>s (2</w:t>
      </w:r>
      <w:r w:rsidR="00407D7E">
        <w:rPr>
          <w:rFonts w:eastAsia="Calibri"/>
          <w:szCs w:val="24"/>
        </w:rPr>
        <w:t xml:space="preserve"> </w:t>
      </w:r>
      <w:r w:rsidRPr="00F37BC7">
        <w:rPr>
          <w:rFonts w:eastAsia="Calibri"/>
          <w:szCs w:val="24"/>
        </w:rPr>
        <w:t>vnt.), fotofinišo kamer</w:t>
      </w:r>
      <w:r w:rsidR="008A7F99">
        <w:rPr>
          <w:rFonts w:eastAsia="Calibri"/>
          <w:szCs w:val="24"/>
        </w:rPr>
        <w:t>a</w:t>
      </w:r>
      <w:r w:rsidRPr="00F37BC7">
        <w:rPr>
          <w:rFonts w:eastAsia="Calibri"/>
          <w:szCs w:val="24"/>
        </w:rPr>
        <w:t>, ratų skaičiavimo įrang</w:t>
      </w:r>
      <w:r w:rsidR="008A7F99">
        <w:rPr>
          <w:rFonts w:eastAsia="Calibri"/>
          <w:szCs w:val="24"/>
        </w:rPr>
        <w:t>a</w:t>
      </w:r>
      <w:r w:rsidRPr="00F37BC7">
        <w:rPr>
          <w:rFonts w:eastAsia="Calibri"/>
          <w:szCs w:val="24"/>
        </w:rPr>
        <w:t>, starto</w:t>
      </w:r>
      <w:r w:rsidR="00407D7E">
        <w:rPr>
          <w:rFonts w:eastAsia="Calibri"/>
          <w:szCs w:val="24"/>
        </w:rPr>
        <w:t xml:space="preserve"> </w:t>
      </w:r>
      <w:r w:rsidRPr="00F37BC7">
        <w:rPr>
          <w:rFonts w:eastAsia="Calibri"/>
          <w:szCs w:val="24"/>
        </w:rPr>
        <w:t>/</w:t>
      </w:r>
      <w:r w:rsidR="00407D7E">
        <w:rPr>
          <w:rFonts w:eastAsia="Calibri"/>
          <w:szCs w:val="24"/>
        </w:rPr>
        <w:t xml:space="preserve"> </w:t>
      </w:r>
      <w:r w:rsidRPr="00F37BC7">
        <w:rPr>
          <w:rFonts w:eastAsia="Calibri"/>
          <w:szCs w:val="24"/>
        </w:rPr>
        <w:t>finišo kontaktin</w:t>
      </w:r>
      <w:r w:rsidR="008A7F99">
        <w:rPr>
          <w:rFonts w:eastAsia="Calibri"/>
          <w:szCs w:val="24"/>
        </w:rPr>
        <w:t>ė</w:t>
      </w:r>
      <w:r w:rsidRPr="00F37BC7">
        <w:rPr>
          <w:rFonts w:eastAsia="Calibri"/>
          <w:szCs w:val="24"/>
        </w:rPr>
        <w:t xml:space="preserve"> juost</w:t>
      </w:r>
      <w:r w:rsidR="008A7F99">
        <w:rPr>
          <w:rFonts w:eastAsia="Calibri"/>
          <w:szCs w:val="24"/>
        </w:rPr>
        <w:t>a</w:t>
      </w:r>
      <w:r w:rsidRPr="00F37BC7">
        <w:rPr>
          <w:rFonts w:eastAsia="Calibri"/>
          <w:szCs w:val="24"/>
        </w:rPr>
        <w:t xml:space="preserve"> ant treko dangos, arenos audiosistem</w:t>
      </w:r>
      <w:r w:rsidR="008A7F99">
        <w:rPr>
          <w:rFonts w:eastAsia="Calibri"/>
          <w:szCs w:val="24"/>
        </w:rPr>
        <w:t>a</w:t>
      </w:r>
      <w:r w:rsidRPr="00F37BC7">
        <w:rPr>
          <w:rFonts w:eastAsia="Calibri"/>
          <w:szCs w:val="24"/>
        </w:rPr>
        <w:t xml:space="preserve"> su 2 vnt. belaidžių mikrofonų ir </w:t>
      </w:r>
      <w:r w:rsidR="00407D7E">
        <w:rPr>
          <w:rFonts w:eastAsia="Calibri"/>
          <w:szCs w:val="24"/>
        </w:rPr>
        <w:t xml:space="preserve">didžėjaus </w:t>
      </w:r>
      <w:r w:rsidRPr="00F37BC7">
        <w:rPr>
          <w:rFonts w:eastAsia="Calibri"/>
          <w:szCs w:val="24"/>
        </w:rPr>
        <w:t xml:space="preserve">stalu, </w:t>
      </w:r>
      <w:r w:rsidR="00FD1405" w:rsidRPr="00746EA1">
        <w:rPr>
          <w:rFonts w:eastAsia="Calibri"/>
          <w:szCs w:val="24"/>
        </w:rPr>
        <w:t>iki 4 persirengimo rūbinių</w:t>
      </w:r>
      <w:r w:rsidR="00FD1405">
        <w:rPr>
          <w:rFonts w:eastAsia="Calibri"/>
          <w:szCs w:val="24"/>
        </w:rPr>
        <w:t>,</w:t>
      </w:r>
      <w:r w:rsidR="00FD1405" w:rsidRPr="00F37BC7">
        <w:rPr>
          <w:rFonts w:eastAsia="Calibri"/>
          <w:szCs w:val="24"/>
        </w:rPr>
        <w:t xml:space="preserve"> </w:t>
      </w:r>
      <w:r w:rsidRPr="00F37BC7">
        <w:rPr>
          <w:rFonts w:eastAsia="Calibri"/>
          <w:szCs w:val="24"/>
        </w:rPr>
        <w:t>aikštės, treko dangos ir bendrųjų erdvių visų tipo dangų valym</w:t>
      </w:r>
      <w:r w:rsidR="00603A7E">
        <w:rPr>
          <w:rFonts w:eastAsia="Calibri"/>
          <w:szCs w:val="24"/>
        </w:rPr>
        <w:t>as</w:t>
      </w:r>
      <w:r w:rsidRPr="00F37BC7">
        <w:rPr>
          <w:rFonts w:eastAsia="Calibri"/>
          <w:szCs w:val="24"/>
        </w:rPr>
        <w:t xml:space="preserve"> prieš ir po renginio</w:t>
      </w:r>
      <w:r w:rsidR="00FD1405">
        <w:rPr>
          <w:rFonts w:eastAsia="Calibri"/>
          <w:szCs w:val="24"/>
        </w:rPr>
        <w:t>.</w:t>
      </w:r>
    </w:p>
    <w:p w14:paraId="6F36C408" w14:textId="351F58F0" w:rsidR="0017719C" w:rsidRDefault="007D471C" w:rsidP="007C2352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Calibri"/>
          <w:szCs w:val="24"/>
        </w:rPr>
      </w:pPr>
      <w:r w:rsidRPr="007D471C">
        <w:rPr>
          <w:rFonts w:eastAsia="Calibri"/>
          <w:szCs w:val="24"/>
        </w:rPr>
        <w:t xml:space="preserve">Visais atvejais į įkainį įskaičiuotas aikštės </w:t>
      </w:r>
      <w:r w:rsidR="00407D7E">
        <w:rPr>
          <w:rFonts w:eastAsia="Calibri"/>
          <w:szCs w:val="24"/>
        </w:rPr>
        <w:t>ir</w:t>
      </w:r>
      <w:r w:rsidRPr="007D471C">
        <w:rPr>
          <w:rFonts w:eastAsia="Calibri"/>
          <w:szCs w:val="24"/>
        </w:rPr>
        <w:t xml:space="preserve"> bendrųjų erdvių dangų valymas prieš ir po renginio.</w:t>
      </w:r>
    </w:p>
    <w:p w14:paraId="05675DEF" w14:textId="77777777" w:rsidR="006A5182" w:rsidRDefault="007021C4" w:rsidP="006A5182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Calibri"/>
          <w:szCs w:val="24"/>
        </w:rPr>
      </w:pPr>
      <w:r w:rsidRPr="007021C4">
        <w:rPr>
          <w:rFonts w:eastAsia="Calibri"/>
          <w:szCs w:val="24"/>
        </w:rPr>
        <w:t>Į įkain</w:t>
      </w:r>
      <w:r>
        <w:rPr>
          <w:rFonts w:eastAsia="Calibri"/>
          <w:szCs w:val="24"/>
        </w:rPr>
        <w:t>ius</w:t>
      </w:r>
      <w:r w:rsidRPr="007021C4">
        <w:rPr>
          <w:rFonts w:eastAsia="Calibri"/>
          <w:szCs w:val="24"/>
        </w:rPr>
        <w:t xml:space="preserve"> neįskaičiuojamos arenos</w:t>
      </w:r>
      <w:r w:rsidR="00407D7E">
        <w:rPr>
          <w:rFonts w:eastAsia="Calibri"/>
          <w:szCs w:val="24"/>
        </w:rPr>
        <w:t xml:space="preserve"> III</w:t>
      </w:r>
      <w:r w:rsidRPr="007021C4">
        <w:rPr>
          <w:rFonts w:eastAsia="Calibri"/>
          <w:szCs w:val="24"/>
        </w:rPr>
        <w:t xml:space="preserve"> a</w:t>
      </w:r>
      <w:r w:rsidR="007C2352">
        <w:rPr>
          <w:rFonts w:eastAsia="Calibri"/>
          <w:szCs w:val="24"/>
        </w:rPr>
        <w:t>ukšto</w:t>
      </w:r>
      <w:r w:rsidR="00407D7E">
        <w:rPr>
          <w:rFonts w:eastAsia="Calibri"/>
          <w:szCs w:val="24"/>
        </w:rPr>
        <w:t xml:space="preserve"> </w:t>
      </w:r>
      <w:r w:rsidR="00407D7E" w:rsidRPr="007021C4">
        <w:rPr>
          <w:rFonts w:eastAsia="Calibri"/>
          <w:szCs w:val="24"/>
        </w:rPr>
        <w:t>patalpos</w:t>
      </w:r>
      <w:r w:rsidRPr="007021C4">
        <w:rPr>
          <w:rFonts w:eastAsia="Calibri"/>
          <w:szCs w:val="24"/>
        </w:rPr>
        <w:t xml:space="preserve">, skirtos vienkartinei </w:t>
      </w:r>
      <w:r w:rsidR="00407D7E">
        <w:rPr>
          <w:rFonts w:eastAsia="Calibri"/>
          <w:szCs w:val="24"/>
        </w:rPr>
        <w:t>ir</w:t>
      </w:r>
      <w:r w:rsidRPr="007021C4">
        <w:rPr>
          <w:rFonts w:eastAsia="Calibri"/>
          <w:szCs w:val="24"/>
        </w:rPr>
        <w:t xml:space="preserve"> ilgalaikei nuomai rengini</w:t>
      </w:r>
      <w:r w:rsidR="00407D7E">
        <w:rPr>
          <w:rFonts w:eastAsia="Calibri"/>
          <w:szCs w:val="24"/>
        </w:rPr>
        <w:t>ams</w:t>
      </w:r>
      <w:r w:rsidRPr="007021C4">
        <w:rPr>
          <w:rFonts w:eastAsia="Calibri"/>
          <w:szCs w:val="24"/>
        </w:rPr>
        <w:t xml:space="preserve"> stebė</w:t>
      </w:r>
      <w:r w:rsidR="00407D7E">
        <w:rPr>
          <w:rFonts w:eastAsia="Calibri"/>
          <w:szCs w:val="24"/>
        </w:rPr>
        <w:t>t</w:t>
      </w:r>
      <w:r w:rsidRPr="007021C4">
        <w:rPr>
          <w:rFonts w:eastAsia="Calibri"/>
          <w:szCs w:val="24"/>
        </w:rPr>
        <w:t>i, arenos barai bei jų patalpos.</w:t>
      </w:r>
    </w:p>
    <w:p w14:paraId="5112B146" w14:textId="56723DF3" w:rsidR="0017719C" w:rsidRPr="006A5182" w:rsidRDefault="00DF62B1" w:rsidP="00603A7E">
      <w:pPr>
        <w:pStyle w:val="Sraopastraipa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6A5182">
        <w:rPr>
          <w:rFonts w:eastAsia="Calibri"/>
          <w:szCs w:val="24"/>
        </w:rPr>
        <w:t>Automobilių stovėjimo aikštelė (</w:t>
      </w:r>
      <w:r w:rsidR="00AD03A2" w:rsidRPr="006A5182">
        <w:rPr>
          <w:rFonts w:eastAsia="Calibri"/>
          <w:szCs w:val="24"/>
        </w:rPr>
        <w:t xml:space="preserve">Nekilnojamojo daikto kadastrinių matavimų byloje Nr. 23485/13021 pažymėta indeksu b1, </w:t>
      </w:r>
      <w:r w:rsidRPr="006A5182">
        <w:rPr>
          <w:rFonts w:eastAsia="Calibri"/>
          <w:szCs w:val="24"/>
        </w:rPr>
        <w:t>unikalus Nr. 4400-1650-0337, plane b1*</w:t>
      </w:r>
      <w:r w:rsidR="00603A7E">
        <w:rPr>
          <w:rFonts w:eastAsia="Calibri"/>
          <w:szCs w:val="24"/>
        </w:rPr>
        <w:t xml:space="preserve"> </w:t>
      </w:r>
      <w:r w:rsidR="00603A7E" w:rsidRPr="006A5182">
        <w:rPr>
          <w:rFonts w:eastAsia="Calibri"/>
          <w:szCs w:val="24"/>
        </w:rPr>
        <w:t>pažymėta</w:t>
      </w:r>
      <w:r w:rsidRPr="006A5182">
        <w:rPr>
          <w:rFonts w:eastAsia="Calibri"/>
          <w:szCs w:val="24"/>
        </w:rPr>
        <w:t xml:space="preserve"> VIP aikštelės dalis) nekomerciniam renginiui nuo 8 iki 24 val. Panevėžio miesto renginių organizavimo komisijos leidimu suteikiama nemokamai.</w:t>
      </w:r>
    </w:p>
    <w:p w14:paraId="06684A7B" w14:textId="752C5C4E" w:rsidR="001D3CB6" w:rsidRDefault="008665CD" w:rsidP="00407D7E">
      <w:pPr>
        <w:pStyle w:val="Sraopastraipa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8665CD">
        <w:rPr>
          <w:rFonts w:eastAsia="Calibri"/>
          <w:szCs w:val="24"/>
        </w:rPr>
        <w:t xml:space="preserve">Panevėžio miesto savivaldybės administracijos organizuojamiems renginiams ir Panevėžio miesto biudžetinių įstaigų organizuojamiems valstybinių ir miesto švenčių renginiams, kuriuos </w:t>
      </w:r>
      <w:r w:rsidR="007C2352">
        <w:rPr>
          <w:rFonts w:eastAsia="Calibri"/>
          <w:szCs w:val="24"/>
        </w:rPr>
        <w:t>potvarkiu</w:t>
      </w:r>
      <w:r w:rsidR="007C2352" w:rsidRPr="0013736A">
        <w:rPr>
          <w:rFonts w:eastAsia="Calibri"/>
          <w:szCs w:val="24"/>
        </w:rPr>
        <w:t xml:space="preserve"> </w:t>
      </w:r>
      <w:r w:rsidR="00407D7E" w:rsidRPr="0013736A">
        <w:rPr>
          <w:rFonts w:eastAsia="Calibri"/>
          <w:szCs w:val="24"/>
        </w:rPr>
        <w:t xml:space="preserve">organizuoti </w:t>
      </w:r>
      <w:r w:rsidRPr="0013736A">
        <w:rPr>
          <w:rFonts w:eastAsia="Calibri"/>
          <w:szCs w:val="24"/>
        </w:rPr>
        <w:t xml:space="preserve">pavedė Savivaldybės </w:t>
      </w:r>
      <w:r w:rsidR="0013736A">
        <w:rPr>
          <w:rFonts w:eastAsia="Calibri"/>
          <w:szCs w:val="24"/>
        </w:rPr>
        <w:t>meras</w:t>
      </w:r>
      <w:r w:rsidRPr="008665CD">
        <w:rPr>
          <w:rFonts w:eastAsia="Calibri"/>
          <w:szCs w:val="24"/>
        </w:rPr>
        <w:t>, patalpos, inventorius ir paslaugos suteikiamos nemokamai.</w:t>
      </w:r>
    </w:p>
    <w:p w14:paraId="3B0B3350" w14:textId="665EB75A" w:rsidR="00407D7E" w:rsidRDefault="00407D7E" w:rsidP="00407D7E">
      <w:pPr>
        <w:ind w:firstLine="567"/>
        <w:jc w:val="both"/>
        <w:rPr>
          <w:rFonts w:eastAsia="Calibri"/>
          <w:szCs w:val="24"/>
        </w:rPr>
      </w:pPr>
    </w:p>
    <w:p w14:paraId="5AACEA09" w14:textId="4FFF29E1" w:rsidR="00407D7E" w:rsidRPr="00407D7E" w:rsidRDefault="00407D7E" w:rsidP="00407D7E">
      <w:pPr>
        <w:tabs>
          <w:tab w:val="left" w:pos="993"/>
        </w:tabs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</w:t>
      </w:r>
    </w:p>
    <w:sectPr w:rsidR="00407D7E" w:rsidRPr="00407D7E" w:rsidSect="007D6F0D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290E3" w14:textId="77777777" w:rsidR="00AA3243" w:rsidRDefault="00AA3243">
      <w:r>
        <w:separator/>
      </w:r>
    </w:p>
  </w:endnote>
  <w:endnote w:type="continuationSeparator" w:id="0">
    <w:p w14:paraId="4F4688E0" w14:textId="77777777" w:rsidR="00AA3243" w:rsidRDefault="00AA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11CE8" w14:textId="77777777" w:rsidR="0062551B" w:rsidRDefault="0062551B" w:rsidP="00BE4566">
    <w:pPr>
      <w:tabs>
        <w:tab w:val="left" w:pos="8445"/>
      </w:tabs>
    </w:pPr>
    <w:r>
      <w:tab/>
    </w:r>
  </w:p>
  <w:p w14:paraId="620EC4A6" w14:textId="77777777" w:rsidR="0062551B" w:rsidRDefault="0062551B"/>
  <w:p w14:paraId="6B9B025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8767" w14:textId="77777777" w:rsidR="0062551B" w:rsidRDefault="0062551B" w:rsidP="00DD20B8">
    <w:pPr>
      <w:pStyle w:val="Porat"/>
    </w:pPr>
  </w:p>
  <w:p w14:paraId="793C6111" w14:textId="77777777" w:rsidR="0062551B" w:rsidRDefault="0062551B" w:rsidP="00DD20B8">
    <w:pPr>
      <w:pStyle w:val="Porat"/>
    </w:pPr>
  </w:p>
  <w:p w14:paraId="1C64C389" w14:textId="77777777" w:rsidR="0062551B" w:rsidRDefault="0062551B" w:rsidP="00DD20B8">
    <w:pPr>
      <w:pStyle w:val="Porat"/>
    </w:pPr>
  </w:p>
  <w:p w14:paraId="60AE2A1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C6D3E" w14:textId="77777777" w:rsidR="00AA3243" w:rsidRDefault="00AA3243">
      <w:r>
        <w:separator/>
      </w:r>
    </w:p>
  </w:footnote>
  <w:footnote w:type="continuationSeparator" w:id="0">
    <w:p w14:paraId="7381FE93" w14:textId="77777777" w:rsidR="00AA3243" w:rsidRDefault="00AA3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14570"/>
      <w:docPartObj>
        <w:docPartGallery w:val="Page Numbers (Top of Page)"/>
        <w:docPartUnique/>
      </w:docPartObj>
    </w:sdtPr>
    <w:sdtEndPr/>
    <w:sdtContent>
      <w:p w14:paraId="4687CB1E" w14:textId="77777777" w:rsidR="00675053" w:rsidRDefault="00675053">
        <w:pPr>
          <w:pStyle w:val="Antrats"/>
          <w:jc w:val="center"/>
        </w:pPr>
      </w:p>
      <w:p w14:paraId="7D634614" w14:textId="77777777" w:rsidR="00675053" w:rsidRDefault="00675053">
        <w:pPr>
          <w:pStyle w:val="Antrats"/>
          <w:jc w:val="center"/>
        </w:pPr>
      </w:p>
      <w:p w14:paraId="01375CE9" w14:textId="0C824A26" w:rsidR="00675053" w:rsidRDefault="006750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222">
          <w:rPr>
            <w:noProof/>
          </w:rPr>
          <w:t>2</w:t>
        </w:r>
        <w:r>
          <w:fldChar w:fldCharType="end"/>
        </w:r>
      </w:p>
    </w:sdtContent>
  </w:sdt>
  <w:p w14:paraId="189AC3A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2F1"/>
    <w:multiLevelType w:val="hybridMultilevel"/>
    <w:tmpl w:val="64CA2B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A697D"/>
    <w:multiLevelType w:val="hybridMultilevel"/>
    <w:tmpl w:val="CCC88DBC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25C405E"/>
    <w:multiLevelType w:val="hybridMultilevel"/>
    <w:tmpl w:val="D288337C"/>
    <w:lvl w:ilvl="0" w:tplc="6B565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8303EA"/>
    <w:multiLevelType w:val="hybridMultilevel"/>
    <w:tmpl w:val="6506F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357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D85C88"/>
    <w:multiLevelType w:val="hybridMultilevel"/>
    <w:tmpl w:val="2FF2DD1A"/>
    <w:lvl w:ilvl="0" w:tplc="CBB8C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19F2"/>
    <w:rsid w:val="0005169C"/>
    <w:rsid w:val="000542A7"/>
    <w:rsid w:val="00055172"/>
    <w:rsid w:val="00075594"/>
    <w:rsid w:val="00075D5A"/>
    <w:rsid w:val="000811E1"/>
    <w:rsid w:val="000932ED"/>
    <w:rsid w:val="000A1788"/>
    <w:rsid w:val="000E4903"/>
    <w:rsid w:val="000E5933"/>
    <w:rsid w:val="000E7131"/>
    <w:rsid w:val="00101F07"/>
    <w:rsid w:val="001063D8"/>
    <w:rsid w:val="00124B60"/>
    <w:rsid w:val="001261DC"/>
    <w:rsid w:val="00132ABE"/>
    <w:rsid w:val="0013736A"/>
    <w:rsid w:val="00152F37"/>
    <w:rsid w:val="00153B94"/>
    <w:rsid w:val="00156D3B"/>
    <w:rsid w:val="00162222"/>
    <w:rsid w:val="0017719C"/>
    <w:rsid w:val="001B1FE3"/>
    <w:rsid w:val="001C7D10"/>
    <w:rsid w:val="001D1AC1"/>
    <w:rsid w:val="001D3CB6"/>
    <w:rsid w:val="001E4DFD"/>
    <w:rsid w:val="001F0839"/>
    <w:rsid w:val="001F7914"/>
    <w:rsid w:val="0020204A"/>
    <w:rsid w:val="00206FC7"/>
    <w:rsid w:val="002110C2"/>
    <w:rsid w:val="0023417F"/>
    <w:rsid w:val="00234FD8"/>
    <w:rsid w:val="002441FE"/>
    <w:rsid w:val="002453B6"/>
    <w:rsid w:val="0024706D"/>
    <w:rsid w:val="0025058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14F5"/>
    <w:rsid w:val="00392558"/>
    <w:rsid w:val="0039707D"/>
    <w:rsid w:val="00397FCB"/>
    <w:rsid w:val="003A3559"/>
    <w:rsid w:val="003D113C"/>
    <w:rsid w:val="003D6535"/>
    <w:rsid w:val="003E58F0"/>
    <w:rsid w:val="003F3684"/>
    <w:rsid w:val="004014AB"/>
    <w:rsid w:val="00407D7E"/>
    <w:rsid w:val="004100D4"/>
    <w:rsid w:val="00420850"/>
    <w:rsid w:val="00421D43"/>
    <w:rsid w:val="004376E8"/>
    <w:rsid w:val="004564CD"/>
    <w:rsid w:val="00464BB1"/>
    <w:rsid w:val="00480D2E"/>
    <w:rsid w:val="00482997"/>
    <w:rsid w:val="004849ED"/>
    <w:rsid w:val="004A3610"/>
    <w:rsid w:val="004C07E0"/>
    <w:rsid w:val="004D2E6D"/>
    <w:rsid w:val="004D35C5"/>
    <w:rsid w:val="004E4142"/>
    <w:rsid w:val="005053B0"/>
    <w:rsid w:val="00510DE4"/>
    <w:rsid w:val="005166E3"/>
    <w:rsid w:val="0052387D"/>
    <w:rsid w:val="00524D2D"/>
    <w:rsid w:val="0052725C"/>
    <w:rsid w:val="00533646"/>
    <w:rsid w:val="00536319"/>
    <w:rsid w:val="00562BCD"/>
    <w:rsid w:val="00566FC8"/>
    <w:rsid w:val="00571BF3"/>
    <w:rsid w:val="00584C4D"/>
    <w:rsid w:val="00595F80"/>
    <w:rsid w:val="005B1469"/>
    <w:rsid w:val="005B3F41"/>
    <w:rsid w:val="005B727C"/>
    <w:rsid w:val="005C41AC"/>
    <w:rsid w:val="005C605B"/>
    <w:rsid w:val="005E3A51"/>
    <w:rsid w:val="005F44E3"/>
    <w:rsid w:val="005F6353"/>
    <w:rsid w:val="00603A7E"/>
    <w:rsid w:val="0060717D"/>
    <w:rsid w:val="00611EE0"/>
    <w:rsid w:val="006127B2"/>
    <w:rsid w:val="006128BC"/>
    <w:rsid w:val="0061401B"/>
    <w:rsid w:val="006235FA"/>
    <w:rsid w:val="006244B6"/>
    <w:rsid w:val="0062551B"/>
    <w:rsid w:val="00625C86"/>
    <w:rsid w:val="00630B08"/>
    <w:rsid w:val="006318D4"/>
    <w:rsid w:val="00655408"/>
    <w:rsid w:val="00655E6A"/>
    <w:rsid w:val="00662FB1"/>
    <w:rsid w:val="00675053"/>
    <w:rsid w:val="0068030A"/>
    <w:rsid w:val="006A5182"/>
    <w:rsid w:val="006B0BC0"/>
    <w:rsid w:val="006C1FAF"/>
    <w:rsid w:val="006D107B"/>
    <w:rsid w:val="006D6344"/>
    <w:rsid w:val="006D7A59"/>
    <w:rsid w:val="006F2244"/>
    <w:rsid w:val="00701945"/>
    <w:rsid w:val="007021C4"/>
    <w:rsid w:val="007129E5"/>
    <w:rsid w:val="00740946"/>
    <w:rsid w:val="00743B7D"/>
    <w:rsid w:val="007452C6"/>
    <w:rsid w:val="00746EA1"/>
    <w:rsid w:val="00780E8C"/>
    <w:rsid w:val="00785145"/>
    <w:rsid w:val="00793437"/>
    <w:rsid w:val="00796E6A"/>
    <w:rsid w:val="007978F3"/>
    <w:rsid w:val="007A38DC"/>
    <w:rsid w:val="007A3926"/>
    <w:rsid w:val="007A709D"/>
    <w:rsid w:val="007C0CF3"/>
    <w:rsid w:val="007C2352"/>
    <w:rsid w:val="007D3F07"/>
    <w:rsid w:val="007D4230"/>
    <w:rsid w:val="007D471C"/>
    <w:rsid w:val="007D6F0D"/>
    <w:rsid w:val="007E2B12"/>
    <w:rsid w:val="007E4DE2"/>
    <w:rsid w:val="007F1F9E"/>
    <w:rsid w:val="007F2ABF"/>
    <w:rsid w:val="007F3F25"/>
    <w:rsid w:val="00801DD2"/>
    <w:rsid w:val="00811E67"/>
    <w:rsid w:val="008212D1"/>
    <w:rsid w:val="00842E96"/>
    <w:rsid w:val="008608CB"/>
    <w:rsid w:val="0086111D"/>
    <w:rsid w:val="008665CD"/>
    <w:rsid w:val="00876E15"/>
    <w:rsid w:val="0088367B"/>
    <w:rsid w:val="00883F12"/>
    <w:rsid w:val="00895637"/>
    <w:rsid w:val="00896528"/>
    <w:rsid w:val="008A2000"/>
    <w:rsid w:val="008A480A"/>
    <w:rsid w:val="008A7F99"/>
    <w:rsid w:val="008B28AB"/>
    <w:rsid w:val="008B3D51"/>
    <w:rsid w:val="008D7F28"/>
    <w:rsid w:val="008E6294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288F"/>
    <w:rsid w:val="009D4140"/>
    <w:rsid w:val="009E5C02"/>
    <w:rsid w:val="009F5E68"/>
    <w:rsid w:val="00A0004E"/>
    <w:rsid w:val="00A11511"/>
    <w:rsid w:val="00A1673A"/>
    <w:rsid w:val="00A26B84"/>
    <w:rsid w:val="00A317A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A3243"/>
    <w:rsid w:val="00AB02B7"/>
    <w:rsid w:val="00AB0E39"/>
    <w:rsid w:val="00AD03A2"/>
    <w:rsid w:val="00AD3E4E"/>
    <w:rsid w:val="00AD778C"/>
    <w:rsid w:val="00B05FC9"/>
    <w:rsid w:val="00B14AEE"/>
    <w:rsid w:val="00B201B9"/>
    <w:rsid w:val="00B408ED"/>
    <w:rsid w:val="00B44F79"/>
    <w:rsid w:val="00B52FFC"/>
    <w:rsid w:val="00B61A88"/>
    <w:rsid w:val="00B6518B"/>
    <w:rsid w:val="00B664FD"/>
    <w:rsid w:val="00B73553"/>
    <w:rsid w:val="00B83E18"/>
    <w:rsid w:val="00B92EBF"/>
    <w:rsid w:val="00BA458B"/>
    <w:rsid w:val="00BB0318"/>
    <w:rsid w:val="00BB130F"/>
    <w:rsid w:val="00BB6886"/>
    <w:rsid w:val="00BC7844"/>
    <w:rsid w:val="00BD5C3A"/>
    <w:rsid w:val="00BE4566"/>
    <w:rsid w:val="00BF06D7"/>
    <w:rsid w:val="00BF0A1B"/>
    <w:rsid w:val="00C008EA"/>
    <w:rsid w:val="00C127EA"/>
    <w:rsid w:val="00C13EA5"/>
    <w:rsid w:val="00C14F8B"/>
    <w:rsid w:val="00C2616A"/>
    <w:rsid w:val="00C40FD3"/>
    <w:rsid w:val="00C420AA"/>
    <w:rsid w:val="00C52416"/>
    <w:rsid w:val="00C72861"/>
    <w:rsid w:val="00C72CB4"/>
    <w:rsid w:val="00C75F05"/>
    <w:rsid w:val="00C80567"/>
    <w:rsid w:val="00C90762"/>
    <w:rsid w:val="00C9091E"/>
    <w:rsid w:val="00CA5D9B"/>
    <w:rsid w:val="00CC23E4"/>
    <w:rsid w:val="00CC5B6A"/>
    <w:rsid w:val="00CD5CCA"/>
    <w:rsid w:val="00CD66C0"/>
    <w:rsid w:val="00CE1C5C"/>
    <w:rsid w:val="00CF4026"/>
    <w:rsid w:val="00D16849"/>
    <w:rsid w:val="00D25AF1"/>
    <w:rsid w:val="00D25F2C"/>
    <w:rsid w:val="00D33742"/>
    <w:rsid w:val="00D46DC5"/>
    <w:rsid w:val="00D557A0"/>
    <w:rsid w:val="00D625ED"/>
    <w:rsid w:val="00D679FC"/>
    <w:rsid w:val="00D86484"/>
    <w:rsid w:val="00DB5818"/>
    <w:rsid w:val="00DC75E0"/>
    <w:rsid w:val="00DD20B8"/>
    <w:rsid w:val="00DE0D95"/>
    <w:rsid w:val="00DE3DD1"/>
    <w:rsid w:val="00DF62B1"/>
    <w:rsid w:val="00E00B4D"/>
    <w:rsid w:val="00E21A77"/>
    <w:rsid w:val="00E24D31"/>
    <w:rsid w:val="00E34BFA"/>
    <w:rsid w:val="00E37651"/>
    <w:rsid w:val="00E429EE"/>
    <w:rsid w:val="00E60928"/>
    <w:rsid w:val="00E61F4E"/>
    <w:rsid w:val="00E6329A"/>
    <w:rsid w:val="00E63A49"/>
    <w:rsid w:val="00E73C7C"/>
    <w:rsid w:val="00E7779E"/>
    <w:rsid w:val="00E81C99"/>
    <w:rsid w:val="00E849E2"/>
    <w:rsid w:val="00E852CF"/>
    <w:rsid w:val="00E874D4"/>
    <w:rsid w:val="00E9055A"/>
    <w:rsid w:val="00E94693"/>
    <w:rsid w:val="00E94E7A"/>
    <w:rsid w:val="00EA02EB"/>
    <w:rsid w:val="00EA2453"/>
    <w:rsid w:val="00EA3682"/>
    <w:rsid w:val="00EA6A5E"/>
    <w:rsid w:val="00EB01E1"/>
    <w:rsid w:val="00EC4E26"/>
    <w:rsid w:val="00ED6339"/>
    <w:rsid w:val="00EE4493"/>
    <w:rsid w:val="00F0681D"/>
    <w:rsid w:val="00F37BC7"/>
    <w:rsid w:val="00F43577"/>
    <w:rsid w:val="00F47074"/>
    <w:rsid w:val="00F51B6C"/>
    <w:rsid w:val="00F83894"/>
    <w:rsid w:val="00F86B18"/>
    <w:rsid w:val="00F91B60"/>
    <w:rsid w:val="00F9348D"/>
    <w:rsid w:val="00F97C2A"/>
    <w:rsid w:val="00FA5FAE"/>
    <w:rsid w:val="00FB6C36"/>
    <w:rsid w:val="00FC1FBA"/>
    <w:rsid w:val="00FD1405"/>
    <w:rsid w:val="00FD6215"/>
    <w:rsid w:val="00FD7127"/>
    <w:rsid w:val="00FE4E52"/>
    <w:rsid w:val="00FF3E28"/>
    <w:rsid w:val="00FF3EF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4147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D66C0"/>
    <w:pPr>
      <w:ind w:left="720"/>
      <w:contextualSpacing/>
    </w:pPr>
  </w:style>
  <w:style w:type="table" w:styleId="Lentelstinklelis">
    <w:name w:val="Table Grid"/>
    <w:basedOn w:val="prastojilentel"/>
    <w:locked/>
    <w:rsid w:val="00E8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19F3-4164-4DBD-A362-7245CFCE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7</Pages>
  <Words>1441</Words>
  <Characters>8465</Characters>
  <Application>Microsoft Office Word</Application>
  <DocSecurity>4</DocSecurity>
  <Lines>70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2023-12-15T11:39:00Z</dcterms:created>
  <dcterms:modified xsi:type="dcterms:W3CDTF">2023-12-15T11:39:00Z</dcterms:modified>
</cp:coreProperties>
</file>