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9A88B" w14:textId="77777777" w:rsidR="005C41AC" w:rsidRPr="005C41AC" w:rsidRDefault="001D3CB6" w:rsidP="005C41AC">
      <w:pPr>
        <w:jc w:val="center"/>
        <w:rPr>
          <w:szCs w:val="24"/>
        </w:rPr>
      </w:pPr>
      <w:r>
        <w:rPr>
          <w:noProof/>
          <w:lang w:eastAsia="lt-LT"/>
        </w:rPr>
        <w:drawing>
          <wp:inline distT="0" distB="0" distL="0" distR="0" wp14:anchorId="39C1954D" wp14:editId="52897C1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1E3D163" w14:textId="77777777" w:rsidR="005C41AC" w:rsidRPr="005C41AC" w:rsidRDefault="005C41AC" w:rsidP="005C41AC">
      <w:pPr>
        <w:jc w:val="center"/>
        <w:rPr>
          <w:szCs w:val="24"/>
        </w:rPr>
      </w:pPr>
    </w:p>
    <w:p w14:paraId="1BE4843B"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8B186EE" w14:textId="77777777" w:rsidR="005C41AC" w:rsidRDefault="005C41AC" w:rsidP="00571BF3">
      <w:pPr>
        <w:keepNext/>
        <w:jc w:val="center"/>
        <w:outlineLvl w:val="1"/>
      </w:pPr>
    </w:p>
    <w:p w14:paraId="1DC18F97" w14:textId="77777777" w:rsidR="00912C6D" w:rsidRPr="005C41AC" w:rsidRDefault="00912C6D" w:rsidP="00571BF3">
      <w:pPr>
        <w:keepNext/>
        <w:jc w:val="center"/>
        <w:outlineLvl w:val="1"/>
      </w:pPr>
    </w:p>
    <w:p w14:paraId="2B9AF16A" w14:textId="77777777" w:rsidR="0062551B" w:rsidRPr="00A562AA" w:rsidRDefault="00A11511" w:rsidP="00571BF3">
      <w:pPr>
        <w:keepNext/>
        <w:jc w:val="center"/>
        <w:outlineLvl w:val="1"/>
        <w:rPr>
          <w:b/>
        </w:rPr>
      </w:pPr>
      <w:r>
        <w:rPr>
          <w:b/>
        </w:rPr>
        <w:t>SPRENDIMAS</w:t>
      </w:r>
    </w:p>
    <w:p w14:paraId="7C7778C1" w14:textId="22B0F0F4" w:rsidR="00F54253" w:rsidRDefault="00F54253" w:rsidP="00F54253">
      <w:pPr>
        <w:jc w:val="center"/>
        <w:rPr>
          <w:b/>
          <w:szCs w:val="24"/>
        </w:rPr>
      </w:pPr>
      <w:bookmarkStart w:id="0" w:name="Pavadinimas"/>
      <w:r w:rsidRPr="00274FA5">
        <w:rPr>
          <w:b/>
          <w:szCs w:val="24"/>
        </w:rPr>
        <w:t xml:space="preserve">DĖL </w:t>
      </w:r>
      <w:r w:rsidR="00945693" w:rsidRPr="00274FA5">
        <w:rPr>
          <w:b/>
          <w:szCs w:val="24"/>
        </w:rPr>
        <w:t xml:space="preserve">PANEVĖŽIO MIESTO SAVIVALDYBĖS </w:t>
      </w:r>
      <w:r w:rsidR="0061278E" w:rsidRPr="00274FA5">
        <w:rPr>
          <w:b/>
          <w:szCs w:val="24"/>
        </w:rPr>
        <w:t xml:space="preserve">VARDU SUDAROMŲ SUTARČIŲ PASIRAŠYMO TVARKOS APRAŠO </w:t>
      </w:r>
      <w:r w:rsidR="00945693" w:rsidRPr="00274FA5">
        <w:rPr>
          <w:b/>
          <w:szCs w:val="24"/>
        </w:rPr>
        <w:t>PATVIRTINIMO</w:t>
      </w:r>
      <w:r w:rsidR="00912C6D" w:rsidRPr="00274FA5">
        <w:rPr>
          <w:b/>
          <w:szCs w:val="24"/>
        </w:rPr>
        <w:t>,</w:t>
      </w:r>
      <w:r w:rsidR="00945693" w:rsidRPr="00274FA5">
        <w:rPr>
          <w:b/>
          <w:szCs w:val="24"/>
        </w:rPr>
        <w:t xml:space="preserve"> </w:t>
      </w:r>
      <w:r w:rsidRPr="00274FA5">
        <w:rPr>
          <w:b/>
          <w:szCs w:val="24"/>
        </w:rPr>
        <w:t>SAVIVALDYBĖS TARYBOS 20</w:t>
      </w:r>
      <w:r w:rsidR="00945693" w:rsidRPr="00274FA5">
        <w:rPr>
          <w:b/>
          <w:szCs w:val="24"/>
        </w:rPr>
        <w:t>1</w:t>
      </w:r>
      <w:r w:rsidR="0061278E" w:rsidRPr="00274FA5">
        <w:rPr>
          <w:b/>
          <w:szCs w:val="24"/>
        </w:rPr>
        <w:t>4</w:t>
      </w:r>
      <w:r w:rsidRPr="00274FA5">
        <w:rPr>
          <w:b/>
          <w:szCs w:val="24"/>
        </w:rPr>
        <w:t xml:space="preserve"> M. </w:t>
      </w:r>
      <w:r w:rsidR="00945693" w:rsidRPr="00274FA5">
        <w:rPr>
          <w:b/>
          <w:szCs w:val="24"/>
        </w:rPr>
        <w:t>G</w:t>
      </w:r>
      <w:r w:rsidR="0061278E" w:rsidRPr="00274FA5">
        <w:rPr>
          <w:b/>
          <w:szCs w:val="24"/>
        </w:rPr>
        <w:t>EGUŽĖS</w:t>
      </w:r>
      <w:r w:rsidRPr="00274FA5">
        <w:rPr>
          <w:b/>
          <w:szCs w:val="24"/>
        </w:rPr>
        <w:t xml:space="preserve"> </w:t>
      </w:r>
      <w:r w:rsidR="0061278E" w:rsidRPr="00274FA5">
        <w:rPr>
          <w:b/>
          <w:szCs w:val="24"/>
        </w:rPr>
        <w:t>29</w:t>
      </w:r>
      <w:r w:rsidRPr="00274FA5">
        <w:rPr>
          <w:b/>
          <w:szCs w:val="24"/>
        </w:rPr>
        <w:t xml:space="preserve"> D. SPRENDIMO NR. 1-</w:t>
      </w:r>
      <w:r w:rsidR="0061278E" w:rsidRPr="00274FA5">
        <w:rPr>
          <w:b/>
          <w:szCs w:val="24"/>
        </w:rPr>
        <w:t>15</w:t>
      </w:r>
      <w:r w:rsidR="00945693" w:rsidRPr="00274FA5">
        <w:rPr>
          <w:b/>
          <w:szCs w:val="24"/>
        </w:rPr>
        <w:t xml:space="preserve">4 </w:t>
      </w:r>
      <w:r w:rsidRPr="00274FA5">
        <w:rPr>
          <w:b/>
          <w:szCs w:val="24"/>
        </w:rPr>
        <w:t>P</w:t>
      </w:r>
      <w:bookmarkEnd w:id="0"/>
      <w:r w:rsidR="00F072F7" w:rsidRPr="00274FA5">
        <w:rPr>
          <w:b/>
          <w:szCs w:val="24"/>
        </w:rPr>
        <w:t>RIPAŽINIMO NETEKUSIU GALIOS</w:t>
      </w:r>
      <w:r w:rsidRPr="00274FA5">
        <w:rPr>
          <w:b/>
          <w:szCs w:val="24"/>
        </w:rPr>
        <w:t xml:space="preserve"> </w:t>
      </w:r>
      <w:r w:rsidR="00504359" w:rsidRPr="00274FA5">
        <w:rPr>
          <w:b/>
          <w:szCs w:val="24"/>
        </w:rPr>
        <w:t xml:space="preserve">IR </w:t>
      </w:r>
      <w:r w:rsidR="00274FA5" w:rsidRPr="00274FA5">
        <w:rPr>
          <w:b/>
          <w:szCs w:val="24"/>
        </w:rPr>
        <w:t>ĮGALIOJIMO</w:t>
      </w:r>
      <w:r w:rsidR="00504359" w:rsidRPr="00274FA5">
        <w:rPr>
          <w:b/>
          <w:szCs w:val="24"/>
        </w:rPr>
        <w:t xml:space="preserve"> SAVIVALDYBĖS MERUI</w:t>
      </w:r>
    </w:p>
    <w:p w14:paraId="722C4047" w14:textId="626AEF7F" w:rsidR="0062551B" w:rsidRPr="00A562AA" w:rsidRDefault="00504359" w:rsidP="005F44E3">
      <w:pPr>
        <w:pStyle w:val="Antrat1"/>
      </w:pPr>
      <w:r>
        <w:t xml:space="preserve"> </w:t>
      </w:r>
    </w:p>
    <w:p w14:paraId="63277A83" w14:textId="77777777" w:rsidR="00274FA5" w:rsidRPr="00A562AA" w:rsidRDefault="00274FA5" w:rsidP="00274FA5">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gruodžio 19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TSP-472</w:t>
      </w:r>
      <w:r>
        <w:fldChar w:fldCharType="end"/>
      </w:r>
      <w:bookmarkEnd w:id="2"/>
    </w:p>
    <w:p w14:paraId="7F0B5139" w14:textId="5FD5A6E5" w:rsidR="00C263AF" w:rsidRPr="00A562AA" w:rsidRDefault="00C263AF" w:rsidP="00C263AF">
      <w:pPr>
        <w:keepNext/>
        <w:jc w:val="center"/>
        <w:outlineLvl w:val="2"/>
        <w:rPr>
          <w:b/>
        </w:rPr>
      </w:pPr>
      <w:r w:rsidRPr="00A562AA">
        <w:t>Panevėžys</w:t>
      </w:r>
    </w:p>
    <w:p w14:paraId="23DF9D9A" w14:textId="77777777" w:rsidR="0062551B" w:rsidRDefault="0062551B" w:rsidP="00545E19">
      <w:pPr>
        <w:jc w:val="center"/>
      </w:pPr>
    </w:p>
    <w:p w14:paraId="2B6EC87B" w14:textId="77777777" w:rsidR="00912C6D" w:rsidRDefault="00912C6D" w:rsidP="00545E19">
      <w:pPr>
        <w:jc w:val="center"/>
      </w:pPr>
    </w:p>
    <w:p w14:paraId="0778A0DA" w14:textId="4B2FF2D1" w:rsidR="002A44E9" w:rsidRPr="00A244B4" w:rsidRDefault="0062551B" w:rsidP="00422570">
      <w:pPr>
        <w:spacing w:line="360" w:lineRule="auto"/>
        <w:ind w:firstLine="851"/>
        <w:jc w:val="both"/>
        <w:rPr>
          <w:szCs w:val="24"/>
        </w:rPr>
      </w:pPr>
      <w:r w:rsidRPr="00A244B4">
        <w:rPr>
          <w:szCs w:val="24"/>
        </w:rPr>
        <w:t>Vadovaudamasi</w:t>
      </w:r>
      <w:r w:rsidR="002A44E9" w:rsidRPr="00A244B4">
        <w:rPr>
          <w:szCs w:val="24"/>
        </w:rPr>
        <w:t xml:space="preserve"> </w:t>
      </w:r>
      <w:r w:rsidR="00F072F7" w:rsidRPr="00A244B4">
        <w:rPr>
          <w:szCs w:val="24"/>
        </w:rPr>
        <w:t xml:space="preserve">Lietuvos Respublikos </w:t>
      </w:r>
      <w:r w:rsidR="002A44E9" w:rsidRPr="00A244B4">
        <w:rPr>
          <w:szCs w:val="24"/>
        </w:rPr>
        <w:t xml:space="preserve">vietos savivaldos įstatymo </w:t>
      </w:r>
      <w:r w:rsidR="00F072F7" w:rsidRPr="00A244B4">
        <w:rPr>
          <w:szCs w:val="24"/>
        </w:rPr>
        <w:t xml:space="preserve">15 straipsnio 2 dalies </w:t>
      </w:r>
      <w:r w:rsidR="0061278E" w:rsidRPr="00A244B4">
        <w:rPr>
          <w:szCs w:val="24"/>
        </w:rPr>
        <w:t>18</w:t>
      </w:r>
      <w:r w:rsidR="00F072F7" w:rsidRPr="00A244B4">
        <w:rPr>
          <w:szCs w:val="24"/>
        </w:rPr>
        <w:t xml:space="preserve"> punktu, </w:t>
      </w:r>
      <w:r w:rsidR="00AF6EC2" w:rsidRPr="00A244B4">
        <w:rPr>
          <w:szCs w:val="24"/>
        </w:rPr>
        <w:t>16 straipsnio 1 dalimi</w:t>
      </w:r>
      <w:r w:rsidR="00202948" w:rsidRPr="00A244B4">
        <w:rPr>
          <w:szCs w:val="24"/>
        </w:rPr>
        <w:t xml:space="preserve">, </w:t>
      </w:r>
      <w:r w:rsidR="00265760" w:rsidRPr="00A244B4">
        <w:rPr>
          <w:szCs w:val="24"/>
        </w:rPr>
        <w:t>Lietuvos Respublikos žemės įstatymo (</w:t>
      </w:r>
      <w:r w:rsidR="00422570" w:rsidRPr="00A244B4">
        <w:rPr>
          <w:szCs w:val="24"/>
        </w:rPr>
        <w:t>2023 m. birželio 29 d. Nr.</w:t>
      </w:r>
      <w:r w:rsidR="0000630C">
        <w:rPr>
          <w:szCs w:val="24"/>
        </w:rPr>
        <w:t> </w:t>
      </w:r>
      <w:r w:rsidR="00422570" w:rsidRPr="00A244B4">
        <w:rPr>
          <w:szCs w:val="24"/>
        </w:rPr>
        <w:t xml:space="preserve">XIV-2115 </w:t>
      </w:r>
      <w:r w:rsidR="00265760" w:rsidRPr="00A244B4">
        <w:rPr>
          <w:szCs w:val="24"/>
        </w:rPr>
        <w:t>redakcija)</w:t>
      </w:r>
      <w:r w:rsidR="000470BF" w:rsidRPr="00A244B4">
        <w:rPr>
          <w:szCs w:val="24"/>
        </w:rPr>
        <w:t xml:space="preserve"> 7 straipsnio 1 dalies 2 punktu,</w:t>
      </w:r>
      <w:r w:rsidR="00B640D3" w:rsidRPr="00A244B4">
        <w:rPr>
          <w:szCs w:val="24"/>
        </w:rPr>
        <w:t xml:space="preserve"> </w:t>
      </w:r>
      <w:r w:rsidR="000470BF" w:rsidRPr="00A244B4">
        <w:rPr>
          <w:szCs w:val="24"/>
        </w:rPr>
        <w:t>4 dalimi</w:t>
      </w:r>
      <w:r w:rsidR="00EF092F" w:rsidRPr="00A244B4">
        <w:rPr>
          <w:szCs w:val="24"/>
        </w:rPr>
        <w:t xml:space="preserve">, </w:t>
      </w:r>
      <w:r w:rsidR="00F7066A" w:rsidRPr="00A244B4">
        <w:rPr>
          <w:szCs w:val="24"/>
        </w:rPr>
        <w:t xml:space="preserve">Valstybinės žemės perdavimo savivaldybėms valdyti patikėjimo teise ir jos perdavimo kitiems valstybinės žemės patikėtiniams, pasibaigus savivaldybių patikėjimo teisei į ją taisyklių, patvirtintų </w:t>
      </w:r>
      <w:r w:rsidR="00202948" w:rsidRPr="00A244B4">
        <w:rPr>
          <w:szCs w:val="24"/>
        </w:rPr>
        <w:t>Lietuvos Respublikos Vyriausybės 2002 m.</w:t>
      </w:r>
      <w:r w:rsidR="00157A00" w:rsidRPr="00A244B4">
        <w:rPr>
          <w:szCs w:val="24"/>
        </w:rPr>
        <w:t xml:space="preserve"> rugsėjo 10 d. </w:t>
      </w:r>
      <w:r w:rsidR="00202948" w:rsidRPr="00A244B4">
        <w:rPr>
          <w:szCs w:val="24"/>
        </w:rPr>
        <w:t>nutarimu Nr. 1418 „</w:t>
      </w:r>
      <w:r w:rsidR="00713D3E" w:rsidRPr="00A244B4">
        <w:rPr>
          <w:szCs w:val="24"/>
        </w:rPr>
        <w:t xml:space="preserve">Dėl </w:t>
      </w:r>
      <w:r w:rsidR="00912C6D" w:rsidRPr="00A244B4">
        <w:rPr>
          <w:szCs w:val="24"/>
        </w:rPr>
        <w:t xml:space="preserve">Valstybinės </w:t>
      </w:r>
      <w:r w:rsidR="00713D3E" w:rsidRPr="00A244B4">
        <w:rPr>
          <w:szCs w:val="24"/>
        </w:rPr>
        <w:t>žemės perdavimo savivaldybėms valdyti patikėjimo teise ir jos perdavimo kitiems valstybinės žemės patikėtiniams, pasibaigus savivaldybių patikėjimo teisei į ją, taisyklių patvirtinimo“</w:t>
      </w:r>
      <w:r w:rsidR="00F7066A" w:rsidRPr="00A244B4">
        <w:rPr>
          <w:szCs w:val="24"/>
        </w:rPr>
        <w:t>,</w:t>
      </w:r>
      <w:r w:rsidR="00713D3E" w:rsidRPr="00A244B4">
        <w:rPr>
          <w:szCs w:val="24"/>
        </w:rPr>
        <w:t xml:space="preserve"> 21.1 papunkčiu </w:t>
      </w:r>
      <w:r w:rsidR="002A44E9" w:rsidRPr="00A244B4">
        <w:rPr>
          <w:szCs w:val="24"/>
        </w:rPr>
        <w:t xml:space="preserve">ir Panevėžio miesto savivaldybės tarybos veiklos reglamento, patvirtinto Panevėžio miesto savivaldybės tarybos 2023 m. balandžio 26 d. sprendimu Nr. 1-103 „Dėl Panevėžio miesto savivaldybės tarybos veiklos reglamento patvirtinimo ir Savivaldybės tarybos 2015 m. kovo 26 d. sprendimo Nr. 1-44 pripažinimo netekusiu galios“, </w:t>
      </w:r>
      <w:r w:rsidR="00AF6EC2" w:rsidRPr="00A244B4">
        <w:rPr>
          <w:szCs w:val="24"/>
        </w:rPr>
        <w:t xml:space="preserve">189 </w:t>
      </w:r>
      <w:r w:rsidR="002A44E9" w:rsidRPr="00A244B4">
        <w:rPr>
          <w:szCs w:val="24"/>
        </w:rPr>
        <w:t>punkt</w:t>
      </w:r>
      <w:r w:rsidR="0061278E" w:rsidRPr="00A244B4">
        <w:rPr>
          <w:szCs w:val="24"/>
        </w:rPr>
        <w:t>u</w:t>
      </w:r>
      <w:r w:rsidR="002A44E9" w:rsidRPr="00A244B4">
        <w:rPr>
          <w:szCs w:val="24"/>
        </w:rPr>
        <w:t>, Panevėžio miesto savivaldybės taryba</w:t>
      </w:r>
      <w:r w:rsidR="0000630C">
        <w:rPr>
          <w:szCs w:val="24"/>
        </w:rPr>
        <w:t xml:space="preserve"> </w:t>
      </w:r>
      <w:r w:rsidR="00274FA5">
        <w:rPr>
          <w:szCs w:val="24"/>
        </w:rPr>
        <w:br/>
      </w:r>
      <w:r w:rsidR="0029458F" w:rsidRPr="00A244B4">
        <w:rPr>
          <w:szCs w:val="24"/>
        </w:rPr>
        <w:t>n</w:t>
      </w:r>
      <w:r w:rsidR="002A44E9" w:rsidRPr="00A244B4">
        <w:rPr>
          <w:szCs w:val="24"/>
        </w:rPr>
        <w:t xml:space="preserve"> u s p r e n d ž i a:</w:t>
      </w:r>
    </w:p>
    <w:p w14:paraId="04FFF833" w14:textId="43959951" w:rsidR="00F072F7" w:rsidRPr="00A244B4" w:rsidRDefault="00F072F7" w:rsidP="008837A3">
      <w:pPr>
        <w:pStyle w:val="Sraopastraipa"/>
        <w:numPr>
          <w:ilvl w:val="0"/>
          <w:numId w:val="4"/>
        </w:numPr>
        <w:shd w:val="clear" w:color="auto" w:fill="FFFFFF"/>
        <w:spacing w:line="360" w:lineRule="auto"/>
        <w:ind w:left="0" w:firstLine="851"/>
        <w:jc w:val="both"/>
        <w:rPr>
          <w:szCs w:val="24"/>
          <w:lang w:eastAsia="lt-LT"/>
        </w:rPr>
      </w:pPr>
      <w:r w:rsidRPr="00A244B4">
        <w:rPr>
          <w:szCs w:val="24"/>
          <w:lang w:eastAsia="lt-LT"/>
        </w:rPr>
        <w:t xml:space="preserve">Patvirtinti Panevėžio miesto </w:t>
      </w:r>
      <w:r w:rsidR="00533CC1" w:rsidRPr="00A244B4">
        <w:rPr>
          <w:szCs w:val="24"/>
          <w:lang w:eastAsia="lt-LT"/>
        </w:rPr>
        <w:t>savivaldybės</w:t>
      </w:r>
      <w:r w:rsidR="0061278E" w:rsidRPr="00A244B4">
        <w:rPr>
          <w:szCs w:val="24"/>
          <w:lang w:eastAsia="lt-LT"/>
        </w:rPr>
        <w:t xml:space="preserve"> vardu sudaromų sutarčių pasirašymo tvarkos aprašą</w:t>
      </w:r>
      <w:r w:rsidR="00A31858" w:rsidRPr="00A244B4">
        <w:rPr>
          <w:szCs w:val="24"/>
          <w:lang w:eastAsia="lt-LT"/>
        </w:rPr>
        <w:t xml:space="preserve"> (pridedama)</w:t>
      </w:r>
      <w:r w:rsidR="00533CC1" w:rsidRPr="00A244B4">
        <w:rPr>
          <w:szCs w:val="24"/>
          <w:lang w:eastAsia="lt-LT"/>
        </w:rPr>
        <w:t>.</w:t>
      </w:r>
    </w:p>
    <w:p w14:paraId="2EDBDC0D" w14:textId="0983074F" w:rsidR="00422570" w:rsidRPr="00A244B4" w:rsidRDefault="001E1C33" w:rsidP="00A33A85">
      <w:pPr>
        <w:pStyle w:val="Sraopastraipa"/>
        <w:numPr>
          <w:ilvl w:val="0"/>
          <w:numId w:val="4"/>
        </w:numPr>
        <w:shd w:val="clear" w:color="auto" w:fill="FFFFFF"/>
        <w:spacing w:line="360" w:lineRule="auto"/>
        <w:ind w:left="0" w:firstLine="851"/>
        <w:jc w:val="both"/>
        <w:rPr>
          <w:szCs w:val="24"/>
          <w:lang w:eastAsia="lt-LT"/>
        </w:rPr>
      </w:pPr>
      <w:r>
        <w:rPr>
          <w:szCs w:val="24"/>
          <w:lang w:eastAsia="lt-LT"/>
        </w:rPr>
        <w:t>Įgalioti</w:t>
      </w:r>
      <w:r w:rsidR="0000630C" w:rsidRPr="00A244B4">
        <w:rPr>
          <w:szCs w:val="24"/>
          <w:lang w:eastAsia="lt-LT"/>
        </w:rPr>
        <w:t xml:space="preserve"> Panevėžio miesto savivaldybės mer</w:t>
      </w:r>
      <w:r>
        <w:rPr>
          <w:szCs w:val="24"/>
          <w:lang w:eastAsia="lt-LT"/>
        </w:rPr>
        <w:t>ą</w:t>
      </w:r>
      <w:r w:rsidR="0000630C" w:rsidRPr="00A244B4">
        <w:rPr>
          <w:szCs w:val="24"/>
          <w:lang w:eastAsia="lt-LT"/>
        </w:rPr>
        <w:t xml:space="preserve"> pasirašyti </w:t>
      </w:r>
      <w:r w:rsidR="0000630C" w:rsidRPr="00644C1D">
        <w:rPr>
          <w:szCs w:val="24"/>
          <w:lang w:eastAsia="lt-LT"/>
        </w:rPr>
        <w:t>valstybinės žemės</w:t>
      </w:r>
      <w:r w:rsidR="0000630C" w:rsidRPr="00A244B4">
        <w:rPr>
          <w:szCs w:val="24"/>
          <w:lang w:eastAsia="lt-LT"/>
        </w:rPr>
        <w:t xml:space="preserve"> </w:t>
      </w:r>
      <w:r w:rsidR="00274FA5">
        <w:rPr>
          <w:szCs w:val="24"/>
          <w:lang w:eastAsia="lt-LT"/>
        </w:rPr>
        <w:br/>
      </w:r>
      <w:r w:rsidR="0000630C" w:rsidRPr="00A244B4">
        <w:rPr>
          <w:szCs w:val="24"/>
          <w:lang w:eastAsia="lt-LT"/>
        </w:rPr>
        <w:t xml:space="preserve">priėmimo–perdavimo savivaldybei aktą </w:t>
      </w:r>
      <w:r w:rsidR="00A33A85" w:rsidRPr="00A244B4">
        <w:rPr>
          <w:szCs w:val="24"/>
          <w:lang w:eastAsia="lt-LT"/>
        </w:rPr>
        <w:t>Lietuvos Respublikos Vyriausybei priėmus nutarimą</w:t>
      </w:r>
      <w:r w:rsidR="005248DC" w:rsidRPr="00A244B4">
        <w:rPr>
          <w:szCs w:val="24"/>
          <w:lang w:eastAsia="lt-LT"/>
        </w:rPr>
        <w:t xml:space="preserve"> dėl</w:t>
      </w:r>
      <w:r w:rsidR="00A33A85" w:rsidRPr="00A244B4">
        <w:rPr>
          <w:szCs w:val="24"/>
          <w:lang w:eastAsia="lt-LT"/>
        </w:rPr>
        <w:t xml:space="preserve"> valstybinės žemės </w:t>
      </w:r>
      <w:r w:rsidR="005248DC" w:rsidRPr="00A244B4">
        <w:rPr>
          <w:szCs w:val="24"/>
          <w:lang w:eastAsia="lt-LT"/>
        </w:rPr>
        <w:t>perdavimo patikėjimo teise</w:t>
      </w:r>
      <w:r w:rsidR="00A33A85" w:rsidRPr="00A244B4">
        <w:rPr>
          <w:szCs w:val="24"/>
          <w:lang w:eastAsia="lt-LT"/>
        </w:rPr>
        <w:t xml:space="preserve">. </w:t>
      </w:r>
    </w:p>
    <w:p w14:paraId="2DA40EB1" w14:textId="39CC3615" w:rsidR="00310070" w:rsidRPr="00A244B4" w:rsidRDefault="002755F5" w:rsidP="004569E6">
      <w:pPr>
        <w:shd w:val="clear" w:color="auto" w:fill="FFFFFF"/>
        <w:spacing w:line="360" w:lineRule="auto"/>
        <w:ind w:firstLine="851"/>
        <w:jc w:val="both"/>
        <w:rPr>
          <w:szCs w:val="24"/>
          <w:shd w:val="clear" w:color="auto" w:fill="FFFFFF"/>
          <w:lang w:eastAsia="lt-LT"/>
        </w:rPr>
      </w:pPr>
      <w:r>
        <w:rPr>
          <w:szCs w:val="24"/>
          <w:lang w:eastAsia="lt-LT"/>
        </w:rPr>
        <w:t>3</w:t>
      </w:r>
      <w:r w:rsidR="00F072F7" w:rsidRPr="00A244B4">
        <w:rPr>
          <w:szCs w:val="24"/>
          <w:lang w:eastAsia="lt-LT"/>
        </w:rPr>
        <w:t xml:space="preserve">. </w:t>
      </w:r>
      <w:r w:rsidR="00202B73" w:rsidRPr="00A244B4">
        <w:rPr>
          <w:szCs w:val="24"/>
          <w:lang w:eastAsia="lt-LT"/>
        </w:rPr>
        <w:t>P</w:t>
      </w:r>
      <w:r w:rsidR="00533CC1" w:rsidRPr="00A244B4">
        <w:rPr>
          <w:szCs w:val="24"/>
          <w:lang w:eastAsia="lt-LT"/>
        </w:rPr>
        <w:t>ripažinti netekusiu galios</w:t>
      </w:r>
      <w:r w:rsidR="00AF6EC2" w:rsidRPr="00A244B4">
        <w:rPr>
          <w:szCs w:val="24"/>
          <w:lang w:eastAsia="lt-LT"/>
        </w:rPr>
        <w:t xml:space="preserve"> Panevėžio miesto savivaldybės tarybos </w:t>
      </w:r>
      <w:r w:rsidR="00202B73" w:rsidRPr="00A244B4">
        <w:rPr>
          <w:szCs w:val="24"/>
          <w:lang w:eastAsia="lt-LT"/>
        </w:rPr>
        <w:t>20</w:t>
      </w:r>
      <w:r w:rsidR="00533CC1" w:rsidRPr="00A244B4">
        <w:rPr>
          <w:szCs w:val="24"/>
          <w:lang w:eastAsia="lt-LT"/>
        </w:rPr>
        <w:t>1</w:t>
      </w:r>
      <w:r w:rsidR="0061278E" w:rsidRPr="00A244B4">
        <w:rPr>
          <w:szCs w:val="24"/>
          <w:lang w:eastAsia="lt-LT"/>
        </w:rPr>
        <w:t>4</w:t>
      </w:r>
      <w:r w:rsidR="00202B73" w:rsidRPr="00A244B4">
        <w:rPr>
          <w:szCs w:val="24"/>
          <w:lang w:eastAsia="lt-LT"/>
        </w:rPr>
        <w:t xml:space="preserve"> m. </w:t>
      </w:r>
      <w:r w:rsidR="00533CC1" w:rsidRPr="00A244B4">
        <w:rPr>
          <w:szCs w:val="24"/>
          <w:lang w:eastAsia="lt-LT"/>
        </w:rPr>
        <w:t>g</w:t>
      </w:r>
      <w:r w:rsidR="0061278E" w:rsidRPr="00A244B4">
        <w:rPr>
          <w:szCs w:val="24"/>
          <w:lang w:eastAsia="lt-LT"/>
        </w:rPr>
        <w:t>egužės 29</w:t>
      </w:r>
      <w:r w:rsidR="00A31858" w:rsidRPr="00A244B4">
        <w:rPr>
          <w:szCs w:val="24"/>
          <w:lang w:eastAsia="lt-LT"/>
        </w:rPr>
        <w:t> </w:t>
      </w:r>
      <w:r w:rsidR="00202B73" w:rsidRPr="00A244B4">
        <w:rPr>
          <w:szCs w:val="24"/>
          <w:lang w:eastAsia="lt-LT"/>
        </w:rPr>
        <w:t>d. sprendim</w:t>
      </w:r>
      <w:r w:rsidR="00533CC1" w:rsidRPr="00A244B4">
        <w:rPr>
          <w:szCs w:val="24"/>
          <w:lang w:eastAsia="lt-LT"/>
        </w:rPr>
        <w:t>ą</w:t>
      </w:r>
      <w:r w:rsidR="00202B73" w:rsidRPr="00A244B4">
        <w:rPr>
          <w:szCs w:val="24"/>
          <w:lang w:eastAsia="lt-LT"/>
        </w:rPr>
        <w:t xml:space="preserve"> Nr. 1-</w:t>
      </w:r>
      <w:r w:rsidR="0061278E" w:rsidRPr="00A244B4">
        <w:rPr>
          <w:szCs w:val="24"/>
          <w:lang w:eastAsia="lt-LT"/>
        </w:rPr>
        <w:t>15</w:t>
      </w:r>
      <w:r w:rsidR="00533CC1" w:rsidRPr="00A244B4">
        <w:rPr>
          <w:szCs w:val="24"/>
          <w:lang w:eastAsia="lt-LT"/>
        </w:rPr>
        <w:t>4</w:t>
      </w:r>
      <w:r w:rsidR="00202B73" w:rsidRPr="00A244B4">
        <w:rPr>
          <w:szCs w:val="24"/>
          <w:lang w:eastAsia="lt-LT"/>
        </w:rPr>
        <w:t xml:space="preserve"> </w:t>
      </w:r>
      <w:r w:rsidR="00817E69" w:rsidRPr="00A244B4">
        <w:rPr>
          <w:szCs w:val="24"/>
          <w:lang w:eastAsia="lt-LT"/>
        </w:rPr>
        <w:t xml:space="preserve">„Dėl Panevėžio miesto savivaldybės sutarčių pasirašymo tvarkos aprašo patvirtinimo ir </w:t>
      </w:r>
      <w:r w:rsidR="00912C6D" w:rsidRPr="00A244B4">
        <w:rPr>
          <w:szCs w:val="24"/>
          <w:lang w:eastAsia="lt-LT"/>
        </w:rPr>
        <w:t xml:space="preserve">Savivaldybės </w:t>
      </w:r>
      <w:r w:rsidR="00817E69" w:rsidRPr="00A244B4">
        <w:rPr>
          <w:szCs w:val="24"/>
          <w:lang w:eastAsia="lt-LT"/>
        </w:rPr>
        <w:t>tarybos 2008 m. gegužės 29 d. sprendimo Nr. 1-17-5 1 punkto pripažinimo netekusiu galios</w:t>
      </w:r>
      <w:r w:rsidR="00817E69" w:rsidRPr="00A244B4">
        <w:rPr>
          <w:szCs w:val="24"/>
          <w:shd w:val="clear" w:color="auto" w:fill="FFFFFF"/>
          <w:lang w:eastAsia="lt-LT"/>
        </w:rPr>
        <w:t xml:space="preserve">“.  </w:t>
      </w:r>
    </w:p>
    <w:p w14:paraId="72D02B31" w14:textId="3E339F52" w:rsidR="004569E6" w:rsidRPr="004569E6" w:rsidRDefault="002755F5" w:rsidP="004569E6">
      <w:pPr>
        <w:shd w:val="clear" w:color="auto" w:fill="FFFFFF"/>
        <w:spacing w:line="360" w:lineRule="auto"/>
        <w:ind w:firstLine="851"/>
        <w:jc w:val="both"/>
        <w:rPr>
          <w:color w:val="000000"/>
          <w:szCs w:val="24"/>
          <w:lang w:eastAsia="lt-LT"/>
        </w:rPr>
      </w:pPr>
      <w:r>
        <w:rPr>
          <w:color w:val="000000"/>
          <w:szCs w:val="24"/>
          <w:lang w:eastAsia="lt-LT"/>
        </w:rPr>
        <w:t>4</w:t>
      </w:r>
      <w:r w:rsidR="004569E6" w:rsidRPr="004569E6">
        <w:rPr>
          <w:color w:val="000000"/>
          <w:szCs w:val="24"/>
          <w:lang w:eastAsia="lt-LT"/>
        </w:rPr>
        <w:t>. Nustatyti, kad šis sprendimas:</w:t>
      </w:r>
    </w:p>
    <w:p w14:paraId="3715E39A" w14:textId="3F8F20C0" w:rsidR="004569E6" w:rsidRPr="002A758B" w:rsidRDefault="002755F5" w:rsidP="004569E6">
      <w:pPr>
        <w:shd w:val="clear" w:color="auto" w:fill="FFFFFF"/>
        <w:spacing w:line="360" w:lineRule="auto"/>
        <w:ind w:firstLine="851"/>
        <w:jc w:val="both"/>
        <w:rPr>
          <w:szCs w:val="24"/>
          <w:lang w:eastAsia="lt-LT"/>
        </w:rPr>
      </w:pPr>
      <w:r>
        <w:rPr>
          <w:szCs w:val="24"/>
          <w:lang w:eastAsia="lt-LT"/>
        </w:rPr>
        <w:t>4</w:t>
      </w:r>
      <w:r w:rsidR="004569E6" w:rsidRPr="002A758B">
        <w:rPr>
          <w:szCs w:val="24"/>
          <w:lang w:eastAsia="lt-LT"/>
        </w:rPr>
        <w:t>.1. skelbiamas Teisės aktų registre ir Panevėžio miesto savivaldybės interneto svetainėje;</w:t>
      </w:r>
    </w:p>
    <w:p w14:paraId="6F908825" w14:textId="193291A6" w:rsidR="0029458F" w:rsidRPr="002A758B" w:rsidRDefault="002755F5" w:rsidP="0029458F">
      <w:pPr>
        <w:shd w:val="clear" w:color="auto" w:fill="FFFFFF"/>
        <w:spacing w:line="360" w:lineRule="auto"/>
        <w:ind w:firstLine="851"/>
        <w:jc w:val="both"/>
        <w:rPr>
          <w:szCs w:val="24"/>
          <w:lang w:eastAsia="lt-LT"/>
        </w:rPr>
      </w:pPr>
      <w:r>
        <w:rPr>
          <w:szCs w:val="24"/>
          <w:lang w:eastAsia="lt-LT"/>
        </w:rPr>
        <w:lastRenderedPageBreak/>
        <w:t>4</w:t>
      </w:r>
      <w:r w:rsidR="004569E6" w:rsidRPr="002A758B">
        <w:rPr>
          <w:szCs w:val="24"/>
          <w:lang w:eastAsia="lt-LT"/>
        </w:rPr>
        <w:t xml:space="preserve">.2. įsigalioja </w:t>
      </w:r>
      <w:r w:rsidR="00683C78" w:rsidRPr="002A758B">
        <w:rPr>
          <w:szCs w:val="24"/>
          <w:lang w:eastAsia="lt-LT"/>
        </w:rPr>
        <w:t xml:space="preserve">kitą dieną po oficialaus paskelbimo Teisės aktų registre, bet ne anksčiau kaip </w:t>
      </w:r>
      <w:r w:rsidR="001D2C4A" w:rsidRPr="002A758B">
        <w:rPr>
          <w:szCs w:val="24"/>
          <w:lang w:eastAsia="lt-LT"/>
        </w:rPr>
        <w:t>2024 m. sausio 1 d.</w:t>
      </w:r>
    </w:p>
    <w:p w14:paraId="1066584B" w14:textId="77777777" w:rsidR="00683C78" w:rsidRDefault="00683C78" w:rsidP="0029458F">
      <w:pPr>
        <w:shd w:val="clear" w:color="auto" w:fill="FFFFFF"/>
        <w:spacing w:line="360" w:lineRule="auto"/>
        <w:ind w:firstLine="851"/>
        <w:jc w:val="both"/>
        <w:rPr>
          <w:color w:val="000000"/>
          <w:szCs w:val="24"/>
          <w:lang w:eastAsia="lt-LT"/>
        </w:rPr>
      </w:pPr>
    </w:p>
    <w:p w14:paraId="320B8D6E" w14:textId="77777777" w:rsidR="0029458F" w:rsidRDefault="0029458F" w:rsidP="0029458F">
      <w:pPr>
        <w:shd w:val="clear" w:color="auto" w:fill="FFFFFF"/>
        <w:spacing w:line="360" w:lineRule="auto"/>
        <w:ind w:firstLine="851"/>
        <w:jc w:val="both"/>
        <w:rPr>
          <w:color w:val="000000"/>
          <w:szCs w:val="24"/>
          <w:lang w:eastAsia="lt-LT"/>
        </w:rPr>
      </w:pPr>
    </w:p>
    <w:p w14:paraId="775CAF64" w14:textId="7C2D91E8" w:rsidR="001D3CB6" w:rsidRDefault="001D3CB6" w:rsidP="0000630C">
      <w:pPr>
        <w:shd w:val="clear" w:color="auto" w:fill="FFFFFF"/>
        <w:spacing w:line="360" w:lineRule="auto"/>
        <w:jc w:val="center"/>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r>
      <w:r w:rsidR="0029458F">
        <w:rPr>
          <w:rFonts w:eastAsia="Calibri"/>
          <w:szCs w:val="24"/>
        </w:rPr>
        <w:tab/>
      </w:r>
      <w:r w:rsidR="0029458F">
        <w:rPr>
          <w:rFonts w:eastAsia="Calibri"/>
          <w:szCs w:val="24"/>
        </w:rPr>
        <w:tab/>
      </w:r>
      <w:r w:rsidR="0029458F">
        <w:rPr>
          <w:rFonts w:eastAsia="Calibri"/>
          <w:szCs w:val="24"/>
        </w:rPr>
        <w:tab/>
      </w:r>
      <w:r w:rsidR="0000630C">
        <w:rPr>
          <w:rFonts w:eastAsia="Calibri"/>
          <w:szCs w:val="24"/>
        </w:rPr>
        <w:tab/>
      </w:r>
      <w:r w:rsidR="003F35C4">
        <w:rPr>
          <w:rFonts w:eastAsia="Calibri"/>
          <w:szCs w:val="24"/>
        </w:rPr>
        <w:tab/>
      </w:r>
      <w:r w:rsidR="00895637">
        <w:rPr>
          <w:rFonts w:eastAsia="Calibri"/>
          <w:szCs w:val="24"/>
        </w:rPr>
        <w:t>Rytis Mykolas Račkauskas</w:t>
      </w:r>
    </w:p>
    <w:p w14:paraId="341CDBE7" w14:textId="77777777" w:rsidR="0066158B" w:rsidRPr="0066158B" w:rsidRDefault="00A31858" w:rsidP="0066158B">
      <w:pPr>
        <w:shd w:val="clear" w:color="auto" w:fill="FFFFFF"/>
        <w:rPr>
          <w:color w:val="000000"/>
          <w:szCs w:val="24"/>
          <w:lang w:eastAsia="lt-LT"/>
        </w:rPr>
      </w:pPr>
      <w:r>
        <w:rPr>
          <w:rFonts w:eastAsia="Calibri"/>
          <w:szCs w:val="24"/>
        </w:rPr>
        <w:br w:type="column"/>
      </w:r>
      <w:r w:rsidR="001943CE" w:rsidRPr="001943CE">
        <w:rPr>
          <w:color w:val="000000"/>
          <w:szCs w:val="24"/>
          <w:lang w:eastAsia="lt-LT"/>
        </w:rPr>
        <w:lastRenderedPageBreak/>
        <w:t> </w:t>
      </w:r>
      <w:r w:rsidR="001943CE">
        <w:rPr>
          <w:color w:val="000000"/>
          <w:szCs w:val="24"/>
          <w:lang w:eastAsia="lt-LT"/>
        </w:rPr>
        <w:tab/>
      </w:r>
      <w:r w:rsidR="001943CE">
        <w:rPr>
          <w:color w:val="000000"/>
          <w:szCs w:val="24"/>
          <w:lang w:eastAsia="lt-LT"/>
        </w:rPr>
        <w:tab/>
      </w:r>
      <w:r w:rsidR="001943CE">
        <w:rPr>
          <w:color w:val="000000"/>
          <w:szCs w:val="24"/>
          <w:lang w:eastAsia="lt-LT"/>
        </w:rPr>
        <w:tab/>
      </w:r>
      <w:r w:rsidR="001943CE">
        <w:rPr>
          <w:color w:val="000000"/>
          <w:szCs w:val="24"/>
          <w:lang w:eastAsia="lt-LT"/>
        </w:rPr>
        <w:tab/>
      </w:r>
      <w:r w:rsidR="001943CE">
        <w:rPr>
          <w:color w:val="000000"/>
          <w:szCs w:val="24"/>
          <w:lang w:eastAsia="lt-LT"/>
        </w:rPr>
        <w:tab/>
      </w:r>
      <w:r w:rsidR="001943CE">
        <w:rPr>
          <w:color w:val="000000"/>
          <w:szCs w:val="24"/>
          <w:lang w:eastAsia="lt-LT"/>
        </w:rPr>
        <w:tab/>
      </w:r>
      <w:r w:rsidR="001943CE">
        <w:rPr>
          <w:color w:val="000000"/>
          <w:szCs w:val="24"/>
          <w:lang w:eastAsia="lt-LT"/>
        </w:rPr>
        <w:tab/>
      </w:r>
      <w:r w:rsidR="0066158B" w:rsidRPr="0066158B">
        <w:rPr>
          <w:color w:val="000000"/>
          <w:szCs w:val="24"/>
          <w:lang w:eastAsia="lt-LT"/>
        </w:rPr>
        <w:t>PATVIRTINTA</w:t>
      </w:r>
    </w:p>
    <w:p w14:paraId="522CEFD4" w14:textId="77777777" w:rsidR="0066158B" w:rsidRPr="0066158B" w:rsidRDefault="0066158B" w:rsidP="0066158B">
      <w:pPr>
        <w:shd w:val="clear" w:color="auto" w:fill="FFFFFF"/>
        <w:ind w:left="4320" w:firstLine="720"/>
        <w:rPr>
          <w:color w:val="000000"/>
          <w:szCs w:val="24"/>
          <w:lang w:eastAsia="lt-LT"/>
        </w:rPr>
      </w:pPr>
      <w:r w:rsidRPr="0066158B">
        <w:rPr>
          <w:color w:val="000000"/>
          <w:szCs w:val="24"/>
          <w:lang w:eastAsia="lt-LT"/>
        </w:rPr>
        <w:t>Panevėžio miesto savivaldybės tarybos</w:t>
      </w:r>
    </w:p>
    <w:p w14:paraId="20F979B9" w14:textId="77777777" w:rsidR="0066158B" w:rsidRPr="0066158B" w:rsidRDefault="0066158B" w:rsidP="0066158B">
      <w:pPr>
        <w:shd w:val="clear" w:color="auto" w:fill="FFFFFF"/>
        <w:ind w:left="4320" w:firstLine="720"/>
        <w:rPr>
          <w:color w:val="000000"/>
          <w:szCs w:val="24"/>
          <w:lang w:eastAsia="lt-LT"/>
        </w:rPr>
      </w:pPr>
      <w:r w:rsidRPr="0066158B">
        <w:rPr>
          <w:color w:val="000000"/>
          <w:szCs w:val="24"/>
          <w:lang w:eastAsia="lt-LT"/>
        </w:rPr>
        <w:t xml:space="preserve">2023 m.                d. sprendimu Nr. </w:t>
      </w:r>
    </w:p>
    <w:p w14:paraId="1DBF82A7" w14:textId="77777777" w:rsidR="0066158B" w:rsidRPr="0066158B" w:rsidRDefault="0066158B" w:rsidP="0066158B">
      <w:pPr>
        <w:shd w:val="clear" w:color="auto" w:fill="FFFFFF"/>
        <w:rPr>
          <w:color w:val="000000"/>
          <w:szCs w:val="24"/>
          <w:lang w:eastAsia="lt-LT"/>
        </w:rPr>
      </w:pPr>
    </w:p>
    <w:p w14:paraId="51A1B53C" w14:textId="77777777" w:rsidR="0066158B" w:rsidRPr="0066158B" w:rsidRDefault="0066158B" w:rsidP="0066158B">
      <w:pPr>
        <w:shd w:val="clear" w:color="auto" w:fill="FFFFFF"/>
        <w:jc w:val="center"/>
        <w:rPr>
          <w:b/>
          <w:bCs/>
          <w:color w:val="000000"/>
          <w:szCs w:val="24"/>
          <w:lang w:eastAsia="lt-LT"/>
        </w:rPr>
      </w:pPr>
      <w:r w:rsidRPr="0066158B">
        <w:rPr>
          <w:b/>
          <w:bCs/>
          <w:color w:val="000000"/>
          <w:szCs w:val="24"/>
          <w:lang w:eastAsia="lt-LT"/>
        </w:rPr>
        <w:t>PANEVĖŽIO MIESTO SAVIVALDYBĖS VARDU SUDAROMŲ SUTARČIŲ PASIRAŠYMO TVARKOS APRAŠAS</w:t>
      </w:r>
    </w:p>
    <w:p w14:paraId="43B2A1ED" w14:textId="77777777" w:rsidR="0066158B" w:rsidRPr="0066158B" w:rsidRDefault="0066158B" w:rsidP="0066158B">
      <w:pPr>
        <w:shd w:val="clear" w:color="auto" w:fill="FFFFFF"/>
        <w:jc w:val="center"/>
        <w:rPr>
          <w:b/>
          <w:bCs/>
          <w:color w:val="000000"/>
          <w:szCs w:val="24"/>
          <w:lang w:eastAsia="lt-LT"/>
        </w:rPr>
      </w:pPr>
    </w:p>
    <w:p w14:paraId="1FBB9182" w14:textId="77777777" w:rsidR="00912C6D" w:rsidRDefault="0066158B" w:rsidP="0066158B">
      <w:pPr>
        <w:shd w:val="clear" w:color="auto" w:fill="FFFFFF"/>
        <w:jc w:val="center"/>
        <w:rPr>
          <w:b/>
          <w:bCs/>
          <w:color w:val="000000"/>
          <w:szCs w:val="24"/>
          <w:lang w:eastAsia="lt-LT"/>
        </w:rPr>
      </w:pPr>
      <w:r w:rsidRPr="0066158B">
        <w:rPr>
          <w:b/>
          <w:bCs/>
          <w:color w:val="000000"/>
          <w:szCs w:val="24"/>
          <w:lang w:eastAsia="lt-LT"/>
        </w:rPr>
        <w:t>I</w:t>
      </w:r>
      <w:r w:rsidR="00912C6D">
        <w:rPr>
          <w:b/>
          <w:bCs/>
          <w:color w:val="000000"/>
          <w:szCs w:val="24"/>
          <w:lang w:eastAsia="lt-LT"/>
        </w:rPr>
        <w:t xml:space="preserve"> SKYRIUS</w:t>
      </w:r>
    </w:p>
    <w:p w14:paraId="36FAE6DA" w14:textId="79C9E178" w:rsidR="0066158B" w:rsidRPr="0066158B" w:rsidRDefault="0066158B" w:rsidP="0066158B">
      <w:pPr>
        <w:shd w:val="clear" w:color="auto" w:fill="FFFFFF"/>
        <w:jc w:val="center"/>
        <w:rPr>
          <w:b/>
          <w:bCs/>
          <w:color w:val="000000"/>
          <w:szCs w:val="24"/>
          <w:lang w:eastAsia="lt-LT"/>
        </w:rPr>
      </w:pPr>
      <w:r w:rsidRPr="0066158B">
        <w:rPr>
          <w:b/>
          <w:bCs/>
          <w:color w:val="000000"/>
          <w:szCs w:val="24"/>
          <w:lang w:eastAsia="lt-LT"/>
        </w:rPr>
        <w:t>BENDROSIOS NUOSTATOS</w:t>
      </w:r>
    </w:p>
    <w:p w14:paraId="5277064C" w14:textId="77777777" w:rsidR="0066158B" w:rsidRPr="0066158B" w:rsidRDefault="0066158B" w:rsidP="0066158B">
      <w:pPr>
        <w:shd w:val="clear" w:color="auto" w:fill="FFFFFF"/>
        <w:rPr>
          <w:color w:val="000000"/>
          <w:szCs w:val="24"/>
          <w:lang w:eastAsia="lt-LT"/>
        </w:rPr>
      </w:pPr>
    </w:p>
    <w:p w14:paraId="3B3967ED" w14:textId="1DB611DD" w:rsidR="0066158B" w:rsidRPr="0066158B" w:rsidRDefault="0066158B" w:rsidP="00912C6D">
      <w:pPr>
        <w:shd w:val="clear" w:color="auto" w:fill="FFFFFF"/>
        <w:ind w:firstLine="720"/>
        <w:jc w:val="both"/>
        <w:rPr>
          <w:color w:val="000000"/>
          <w:szCs w:val="24"/>
          <w:lang w:eastAsia="lt-LT"/>
        </w:rPr>
      </w:pPr>
      <w:r w:rsidRPr="0066158B">
        <w:rPr>
          <w:color w:val="000000"/>
          <w:szCs w:val="24"/>
          <w:lang w:eastAsia="lt-LT"/>
        </w:rPr>
        <w:t xml:space="preserve">1. Panevėžio miesto savivaldybės vardu sudaromų sutarčių pasirašymo tvarkos apraše (toliau – </w:t>
      </w:r>
      <w:r w:rsidRPr="00434263">
        <w:rPr>
          <w:color w:val="000000"/>
          <w:szCs w:val="24"/>
          <w:lang w:eastAsia="lt-LT"/>
        </w:rPr>
        <w:t>Aprašas</w:t>
      </w:r>
      <w:r w:rsidRPr="0066158B">
        <w:rPr>
          <w:color w:val="000000"/>
          <w:szCs w:val="24"/>
          <w:lang w:eastAsia="lt-LT"/>
        </w:rPr>
        <w:t xml:space="preserve">) reglamentuojamas Savivaldybės sutarčių ir susitarimų (toliau – </w:t>
      </w:r>
      <w:r w:rsidR="00434263" w:rsidRPr="00434263">
        <w:rPr>
          <w:color w:val="000000"/>
          <w:szCs w:val="24"/>
          <w:lang w:eastAsia="lt-LT"/>
        </w:rPr>
        <w:t>s</w:t>
      </w:r>
      <w:r w:rsidRPr="00434263">
        <w:rPr>
          <w:color w:val="000000"/>
          <w:szCs w:val="24"/>
          <w:lang w:eastAsia="lt-LT"/>
        </w:rPr>
        <w:t>utartys</w:t>
      </w:r>
      <w:r w:rsidRPr="0066158B">
        <w:rPr>
          <w:color w:val="000000"/>
          <w:szCs w:val="24"/>
          <w:lang w:eastAsia="lt-LT"/>
        </w:rPr>
        <w:t xml:space="preserve">), kurių viena iš šalių yra Panevėžio miesto savivaldybė (toliau – </w:t>
      </w:r>
      <w:r w:rsidRPr="00434263">
        <w:rPr>
          <w:color w:val="000000"/>
          <w:szCs w:val="24"/>
          <w:lang w:eastAsia="lt-LT"/>
        </w:rPr>
        <w:t>Savivaldybė</w:t>
      </w:r>
      <w:r w:rsidRPr="0066158B">
        <w:rPr>
          <w:color w:val="000000"/>
          <w:szCs w:val="24"/>
          <w:lang w:eastAsia="lt-LT"/>
        </w:rPr>
        <w:t xml:space="preserve">) arba Panevėžio miesto savivaldybės administracija (toliau – </w:t>
      </w:r>
      <w:r w:rsidRPr="00434263">
        <w:rPr>
          <w:color w:val="000000"/>
          <w:szCs w:val="24"/>
          <w:lang w:eastAsia="lt-LT"/>
        </w:rPr>
        <w:t>Savivaldybės administracija</w:t>
      </w:r>
      <w:r w:rsidRPr="0066158B">
        <w:rPr>
          <w:color w:val="000000"/>
          <w:szCs w:val="24"/>
          <w:lang w:eastAsia="lt-LT"/>
        </w:rPr>
        <w:t>), pasirašymas ir nustatoma, kokios Sutartys negali būti sudaromos be išankstinio Panevėžio miesto savivaldybės tarybos (toliau</w:t>
      </w:r>
      <w:r w:rsidR="00912C6D">
        <w:rPr>
          <w:color w:val="000000"/>
          <w:szCs w:val="24"/>
          <w:lang w:eastAsia="lt-LT"/>
        </w:rPr>
        <w:t> </w:t>
      </w:r>
      <w:r w:rsidRPr="0066158B">
        <w:rPr>
          <w:color w:val="000000"/>
          <w:szCs w:val="24"/>
          <w:lang w:eastAsia="lt-LT"/>
        </w:rPr>
        <w:t xml:space="preserve">– </w:t>
      </w:r>
      <w:r w:rsidRPr="00434263">
        <w:rPr>
          <w:color w:val="000000"/>
          <w:szCs w:val="24"/>
          <w:lang w:eastAsia="lt-LT"/>
        </w:rPr>
        <w:t>Taryba</w:t>
      </w:r>
      <w:r w:rsidRPr="0066158B">
        <w:rPr>
          <w:color w:val="000000"/>
          <w:szCs w:val="24"/>
          <w:lang w:eastAsia="lt-LT"/>
        </w:rPr>
        <w:t>) pritarimo.</w:t>
      </w:r>
    </w:p>
    <w:p w14:paraId="2454D288" w14:textId="77777777" w:rsidR="0066158B" w:rsidRPr="0066158B" w:rsidRDefault="0066158B" w:rsidP="00912C6D">
      <w:pPr>
        <w:shd w:val="clear" w:color="auto" w:fill="FFFFFF"/>
        <w:ind w:firstLine="720"/>
        <w:jc w:val="both"/>
        <w:rPr>
          <w:color w:val="000000"/>
          <w:szCs w:val="24"/>
          <w:lang w:eastAsia="lt-LT"/>
        </w:rPr>
      </w:pPr>
      <w:r w:rsidRPr="0066158B">
        <w:rPr>
          <w:color w:val="000000"/>
          <w:szCs w:val="24"/>
          <w:lang w:eastAsia="lt-LT"/>
        </w:rPr>
        <w:t>2. Šis Aprašas parengtas vadovaujantis Lietuvos Respublikos vietos savivaldos įstatymu, Lietuvos Respublikos civiliniu kodeksu, Lietuvos Respublikos viešųjų pirkimų įstatymu ir kitais teisės aktais.</w:t>
      </w:r>
    </w:p>
    <w:p w14:paraId="09DA1008" w14:textId="3A7F85E7" w:rsidR="0028222E" w:rsidRDefault="008F2C7E" w:rsidP="00912C6D">
      <w:pPr>
        <w:shd w:val="clear" w:color="auto" w:fill="FFFFFF"/>
        <w:ind w:firstLine="720"/>
        <w:jc w:val="both"/>
        <w:rPr>
          <w:color w:val="000000"/>
          <w:szCs w:val="24"/>
          <w:lang w:eastAsia="lt-LT"/>
        </w:rPr>
      </w:pPr>
      <w:r>
        <w:rPr>
          <w:color w:val="000000"/>
          <w:szCs w:val="24"/>
          <w:lang w:eastAsia="lt-LT"/>
        </w:rPr>
        <w:t>3</w:t>
      </w:r>
      <w:r w:rsidR="0066158B" w:rsidRPr="0066158B">
        <w:rPr>
          <w:color w:val="000000"/>
          <w:szCs w:val="24"/>
          <w:lang w:eastAsia="lt-LT"/>
        </w:rPr>
        <w:t xml:space="preserve">. </w:t>
      </w:r>
      <w:r w:rsidR="00912C6D">
        <w:rPr>
          <w:color w:val="000000"/>
          <w:szCs w:val="24"/>
          <w:lang w:eastAsia="lt-LT"/>
        </w:rPr>
        <w:t>Apraše vartojamos</w:t>
      </w:r>
      <w:r w:rsidR="0028222E">
        <w:rPr>
          <w:color w:val="000000"/>
          <w:szCs w:val="24"/>
          <w:lang w:eastAsia="lt-LT"/>
        </w:rPr>
        <w:t xml:space="preserve"> </w:t>
      </w:r>
      <w:r w:rsidR="00912C6D">
        <w:rPr>
          <w:color w:val="000000"/>
          <w:szCs w:val="24"/>
          <w:lang w:eastAsia="lt-LT"/>
        </w:rPr>
        <w:t>s</w:t>
      </w:r>
      <w:r w:rsidR="0028222E">
        <w:rPr>
          <w:color w:val="000000"/>
          <w:szCs w:val="24"/>
          <w:lang w:eastAsia="lt-LT"/>
        </w:rPr>
        <w:t>ąvokos:</w:t>
      </w:r>
    </w:p>
    <w:p w14:paraId="16749553" w14:textId="4E8A1ED2" w:rsidR="0028222E" w:rsidRDefault="008F2C7E" w:rsidP="00912C6D">
      <w:pPr>
        <w:ind w:firstLine="720"/>
        <w:jc w:val="both"/>
        <w:rPr>
          <w:color w:val="000000"/>
          <w:szCs w:val="24"/>
          <w:lang w:eastAsia="lt-LT"/>
        </w:rPr>
      </w:pPr>
      <w:r>
        <w:rPr>
          <w:color w:val="000000"/>
          <w:szCs w:val="24"/>
          <w:lang w:eastAsia="lt-LT"/>
        </w:rPr>
        <w:t>3</w:t>
      </w:r>
      <w:r w:rsidR="0028222E">
        <w:rPr>
          <w:color w:val="000000"/>
          <w:szCs w:val="24"/>
          <w:lang w:eastAsia="lt-LT"/>
        </w:rPr>
        <w:t>.1.</w:t>
      </w:r>
      <w:r w:rsidR="0028222E" w:rsidRPr="0028222E">
        <w:rPr>
          <w:color w:val="000000"/>
          <w:szCs w:val="24"/>
          <w:lang w:eastAsia="lt-LT"/>
        </w:rPr>
        <w:t xml:space="preserve"> </w:t>
      </w:r>
      <w:r w:rsidR="0028222E" w:rsidRPr="00F5657D">
        <w:rPr>
          <w:b/>
          <w:bCs/>
          <w:color w:val="000000"/>
          <w:szCs w:val="24"/>
          <w:lang w:eastAsia="lt-LT"/>
        </w:rPr>
        <w:t>Sutartis</w:t>
      </w:r>
      <w:r w:rsidR="0028222E" w:rsidRPr="0028222E">
        <w:rPr>
          <w:color w:val="000000"/>
          <w:szCs w:val="24"/>
          <w:lang w:eastAsia="lt-LT"/>
        </w:rPr>
        <w:t xml:space="preserve"> – </w:t>
      </w:r>
      <w:r w:rsidR="0028222E" w:rsidRPr="0028222E">
        <w:t xml:space="preserve">yra dviejų ar daugiau asmenų </w:t>
      </w:r>
      <w:r w:rsidR="00F5657D" w:rsidRPr="00350949">
        <w:t xml:space="preserve">rašytinis </w:t>
      </w:r>
      <w:r w:rsidR="0028222E" w:rsidRPr="00350949">
        <w:t>s</w:t>
      </w:r>
      <w:r w:rsidR="0028222E" w:rsidRPr="0028222E">
        <w:t xml:space="preserve">usitarimas sukurti, pakeisti ar nutraukti teisinius santykius, kai vienas ar keli asmenys įsipareigoja kitam asmeniui ar </w:t>
      </w:r>
      <w:r w:rsidR="00D73705">
        <w:t>a</w:t>
      </w:r>
      <w:r w:rsidR="0028222E" w:rsidRPr="0028222E">
        <w:t xml:space="preserve">smenims atlikti tam tikrus veiksmus (ar susilaikyti nuo tam tikrų veiksmų atlikimo), </w:t>
      </w:r>
      <w:r w:rsidR="00D73705">
        <w:t xml:space="preserve">o pastarieji </w:t>
      </w:r>
      <w:r w:rsidR="0028222E" w:rsidRPr="0028222E">
        <w:t>įgyja reikalavimo teisę</w:t>
      </w:r>
      <w:r w:rsidR="0028222E">
        <w:t xml:space="preserve">. </w:t>
      </w:r>
      <w:r w:rsidR="0028222E" w:rsidRPr="0028222E">
        <w:rPr>
          <w:color w:val="000000"/>
          <w:szCs w:val="24"/>
          <w:lang w:eastAsia="lt-LT"/>
        </w:rPr>
        <w:t xml:space="preserve">Kol </w:t>
      </w:r>
      <w:r w:rsidR="00906B11" w:rsidRPr="0028222E">
        <w:rPr>
          <w:color w:val="000000"/>
          <w:szCs w:val="24"/>
          <w:lang w:eastAsia="lt-LT"/>
        </w:rPr>
        <w:t xml:space="preserve">sutartis </w:t>
      </w:r>
      <w:r w:rsidR="0028222E" w:rsidRPr="0028222E">
        <w:rPr>
          <w:color w:val="000000"/>
          <w:szCs w:val="24"/>
          <w:lang w:eastAsia="lt-LT"/>
        </w:rPr>
        <w:t xml:space="preserve">nepasirašyta subjektų, turinčių teisę </w:t>
      </w:r>
      <w:r w:rsidR="006037AD">
        <w:rPr>
          <w:color w:val="000000"/>
          <w:szCs w:val="24"/>
          <w:lang w:eastAsia="lt-LT"/>
        </w:rPr>
        <w:t>s</w:t>
      </w:r>
      <w:r w:rsidR="0028222E" w:rsidRPr="0028222E">
        <w:rPr>
          <w:color w:val="000000"/>
          <w:szCs w:val="24"/>
          <w:lang w:eastAsia="lt-LT"/>
        </w:rPr>
        <w:t xml:space="preserve">utartį pasirašyti, ji laikoma </w:t>
      </w:r>
      <w:r w:rsidR="00906B11" w:rsidRPr="0028222E">
        <w:rPr>
          <w:color w:val="000000"/>
          <w:szCs w:val="24"/>
          <w:lang w:eastAsia="lt-LT"/>
        </w:rPr>
        <w:t xml:space="preserve">sutarties </w:t>
      </w:r>
      <w:r w:rsidR="0028222E" w:rsidRPr="0028222E">
        <w:rPr>
          <w:color w:val="000000"/>
          <w:szCs w:val="24"/>
          <w:lang w:eastAsia="lt-LT"/>
        </w:rPr>
        <w:t>projektu.</w:t>
      </w:r>
    </w:p>
    <w:p w14:paraId="33047351" w14:textId="3E9C8032" w:rsidR="0066158B" w:rsidRPr="00350949" w:rsidRDefault="008F2C7E" w:rsidP="00912C6D">
      <w:pPr>
        <w:shd w:val="clear" w:color="auto" w:fill="FFFFFF"/>
        <w:ind w:firstLine="720"/>
        <w:jc w:val="both"/>
        <w:rPr>
          <w:szCs w:val="24"/>
          <w:lang w:eastAsia="lt-LT"/>
        </w:rPr>
      </w:pPr>
      <w:r w:rsidRPr="00FC5D81">
        <w:rPr>
          <w:szCs w:val="24"/>
          <w:lang w:eastAsia="lt-LT"/>
        </w:rPr>
        <w:t>3</w:t>
      </w:r>
      <w:r w:rsidR="0028222E" w:rsidRPr="00FC5D81">
        <w:rPr>
          <w:szCs w:val="24"/>
          <w:lang w:eastAsia="lt-LT"/>
        </w:rPr>
        <w:t>.</w:t>
      </w:r>
      <w:r w:rsidR="00F5657D" w:rsidRPr="00FC5D81">
        <w:rPr>
          <w:szCs w:val="24"/>
          <w:lang w:eastAsia="lt-LT"/>
        </w:rPr>
        <w:t>2</w:t>
      </w:r>
      <w:r w:rsidR="0028222E" w:rsidRPr="00FC5D81">
        <w:rPr>
          <w:szCs w:val="24"/>
          <w:lang w:eastAsia="lt-LT"/>
        </w:rPr>
        <w:t>.</w:t>
      </w:r>
      <w:r w:rsidR="0028222E" w:rsidRPr="00350949">
        <w:rPr>
          <w:b/>
          <w:bCs/>
          <w:szCs w:val="24"/>
          <w:lang w:eastAsia="lt-LT"/>
        </w:rPr>
        <w:t xml:space="preserve"> </w:t>
      </w:r>
      <w:r w:rsidR="006C5E9D" w:rsidRPr="00350949">
        <w:rPr>
          <w:b/>
          <w:bCs/>
          <w:szCs w:val="24"/>
          <w:lang w:eastAsia="lt-LT"/>
        </w:rPr>
        <w:t>Ketinimų protokolas</w:t>
      </w:r>
      <w:r w:rsidR="006C5E9D" w:rsidRPr="00350949">
        <w:rPr>
          <w:szCs w:val="24"/>
          <w:lang w:eastAsia="lt-LT"/>
        </w:rPr>
        <w:t xml:space="preserve"> – šalių tarpusavio susitarimas, kuriuo susitariama dėl Savivaldybės ir kitų </w:t>
      </w:r>
      <w:r w:rsidR="009579E2" w:rsidRPr="00350949">
        <w:rPr>
          <w:szCs w:val="24"/>
          <w:lang w:eastAsia="lt-LT"/>
        </w:rPr>
        <w:t xml:space="preserve">fizinių ar juridinių </w:t>
      </w:r>
      <w:r w:rsidR="006C5E9D" w:rsidRPr="00350949">
        <w:rPr>
          <w:szCs w:val="24"/>
          <w:lang w:eastAsia="lt-LT"/>
        </w:rPr>
        <w:t>asmenų būsimo bendradarbiavimo sąlygų ar principų bei siekiant ateityje pasirašyti sutartį</w:t>
      </w:r>
      <w:r w:rsidR="009579E2" w:rsidRPr="00350949">
        <w:rPr>
          <w:szCs w:val="24"/>
          <w:lang w:eastAsia="lt-LT"/>
        </w:rPr>
        <w:t>.</w:t>
      </w:r>
    </w:p>
    <w:p w14:paraId="3602F07D" w14:textId="231DF90C" w:rsidR="003D024B" w:rsidRPr="00350949" w:rsidRDefault="008F2C7E" w:rsidP="00912C6D">
      <w:pPr>
        <w:shd w:val="clear" w:color="auto" w:fill="FFFFFF"/>
        <w:ind w:firstLine="720"/>
        <w:jc w:val="both"/>
        <w:rPr>
          <w:szCs w:val="24"/>
          <w:lang w:eastAsia="lt-LT"/>
        </w:rPr>
      </w:pPr>
      <w:r w:rsidRPr="00350949">
        <w:rPr>
          <w:szCs w:val="24"/>
          <w:lang w:eastAsia="lt-LT"/>
        </w:rPr>
        <w:t>3</w:t>
      </w:r>
      <w:r w:rsidR="003D024B" w:rsidRPr="00350949">
        <w:rPr>
          <w:szCs w:val="24"/>
          <w:lang w:eastAsia="lt-LT"/>
        </w:rPr>
        <w:t>.</w:t>
      </w:r>
      <w:r w:rsidR="00F5657D" w:rsidRPr="00350949">
        <w:rPr>
          <w:szCs w:val="24"/>
          <w:lang w:eastAsia="lt-LT"/>
        </w:rPr>
        <w:t>3</w:t>
      </w:r>
      <w:r w:rsidR="003D024B" w:rsidRPr="00350949">
        <w:rPr>
          <w:szCs w:val="24"/>
          <w:lang w:eastAsia="lt-LT"/>
        </w:rPr>
        <w:t xml:space="preserve">. </w:t>
      </w:r>
      <w:r w:rsidR="003D024B" w:rsidRPr="00350949">
        <w:rPr>
          <w:b/>
          <w:bCs/>
          <w:szCs w:val="24"/>
          <w:lang w:eastAsia="lt-LT"/>
        </w:rPr>
        <w:t>Papildomas susitarimas prie sutarties</w:t>
      </w:r>
      <w:r w:rsidR="003D024B" w:rsidRPr="00350949">
        <w:rPr>
          <w:szCs w:val="24"/>
          <w:lang w:eastAsia="lt-LT"/>
        </w:rPr>
        <w:t xml:space="preserve"> – tai neatskiriama sutarties dalis, susitarimas, kurį sutarties šalys pasirašo siekdamos pakeisti pagrindinę sutartį</w:t>
      </w:r>
      <w:r w:rsidR="00094365" w:rsidRPr="00350949">
        <w:rPr>
          <w:szCs w:val="24"/>
          <w:lang w:eastAsia="lt-LT"/>
        </w:rPr>
        <w:t>,</w:t>
      </w:r>
      <w:r w:rsidR="00094365" w:rsidRPr="00350949">
        <w:t xml:space="preserve"> užtikrinant, kad </w:t>
      </w:r>
      <w:r w:rsidR="00094365" w:rsidRPr="00350949">
        <w:rPr>
          <w:szCs w:val="24"/>
          <w:lang w:eastAsia="lt-LT"/>
        </w:rPr>
        <w:t xml:space="preserve">sutartis nebus pakeičiama iš esmės arba nepasikeis jos bendrasis pobūdis. </w:t>
      </w:r>
      <w:r w:rsidR="003D024B" w:rsidRPr="00350949">
        <w:rPr>
          <w:szCs w:val="24"/>
          <w:lang w:eastAsia="lt-LT"/>
        </w:rPr>
        <w:t>Papildomų susitarimų skaičius nėra ribotas. Papildomus susitarimus pasirašo pagrindinę sutartį pasirašę šalių atstovai arba kiti įgalioti asmenys</w:t>
      </w:r>
      <w:r w:rsidR="00FC5D81">
        <w:rPr>
          <w:szCs w:val="24"/>
          <w:lang w:eastAsia="lt-LT"/>
        </w:rPr>
        <w:t>.</w:t>
      </w:r>
    </w:p>
    <w:p w14:paraId="75424976" w14:textId="1146A04E" w:rsidR="003D024B" w:rsidRPr="00350949" w:rsidRDefault="008F2C7E" w:rsidP="00912C6D">
      <w:pPr>
        <w:shd w:val="clear" w:color="auto" w:fill="FFFFFF"/>
        <w:ind w:firstLine="720"/>
        <w:jc w:val="both"/>
        <w:rPr>
          <w:szCs w:val="24"/>
          <w:lang w:eastAsia="lt-LT"/>
        </w:rPr>
      </w:pPr>
      <w:r w:rsidRPr="00350949">
        <w:rPr>
          <w:szCs w:val="24"/>
          <w:lang w:eastAsia="lt-LT"/>
        </w:rPr>
        <w:t>3</w:t>
      </w:r>
      <w:r w:rsidR="003D024B" w:rsidRPr="00350949">
        <w:rPr>
          <w:szCs w:val="24"/>
          <w:lang w:eastAsia="lt-LT"/>
        </w:rPr>
        <w:t>.</w:t>
      </w:r>
      <w:r w:rsidR="00F5657D" w:rsidRPr="00350949">
        <w:rPr>
          <w:szCs w:val="24"/>
          <w:lang w:eastAsia="lt-LT"/>
        </w:rPr>
        <w:t>4</w:t>
      </w:r>
      <w:r w:rsidR="003D024B" w:rsidRPr="00350949">
        <w:rPr>
          <w:szCs w:val="24"/>
          <w:lang w:eastAsia="lt-LT"/>
        </w:rPr>
        <w:t xml:space="preserve">. </w:t>
      </w:r>
      <w:r w:rsidR="003D024B" w:rsidRPr="00350949">
        <w:rPr>
          <w:b/>
          <w:bCs/>
          <w:szCs w:val="24"/>
          <w:lang w:eastAsia="lt-LT"/>
        </w:rPr>
        <w:t>Sutartis, turinti svarbią ekonominę, socialinę, kultūrinę ar kitokią reikšmę</w:t>
      </w:r>
      <w:r w:rsidR="003D024B" w:rsidRPr="00350949">
        <w:rPr>
          <w:szCs w:val="24"/>
          <w:lang w:eastAsia="lt-LT"/>
        </w:rPr>
        <w:t xml:space="preserve"> – sutartis, kurios dalykas svarbus socialine, ekonomine, finansine, strategijos prasme Savivaldybei, Savivaldybėje vystomam verslui, vietos gyventojams, kuri apibrėžia ir įtvirtina naujas Savivaldybės vykdomos politikos gaires, perskirsto prioritetus, apibrėžia tikslus, padeda įgyvendinti Savivaldybės vykdomą politiką</w:t>
      </w:r>
      <w:r w:rsidR="00FC5D81">
        <w:rPr>
          <w:szCs w:val="24"/>
          <w:lang w:eastAsia="lt-LT"/>
        </w:rPr>
        <w:t>.</w:t>
      </w:r>
    </w:p>
    <w:p w14:paraId="41DA4421" w14:textId="26C36EEF" w:rsidR="00636999" w:rsidRPr="00350949" w:rsidRDefault="008F2C7E" w:rsidP="00912C6D">
      <w:pPr>
        <w:widowControl w:val="0"/>
        <w:tabs>
          <w:tab w:val="left" w:pos="70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eastAsia="Lucida Sans Unicode" w:cs="Courier New"/>
          <w:kern w:val="2"/>
          <w:szCs w:val="24"/>
          <w:lang w:eastAsia="ar-SA"/>
        </w:rPr>
      </w:pPr>
      <w:r w:rsidRPr="00350949">
        <w:rPr>
          <w:szCs w:val="24"/>
          <w:lang w:eastAsia="lt-LT"/>
        </w:rPr>
        <w:t>3</w:t>
      </w:r>
      <w:r w:rsidR="003D024B" w:rsidRPr="00350949">
        <w:rPr>
          <w:szCs w:val="24"/>
          <w:lang w:eastAsia="lt-LT"/>
        </w:rPr>
        <w:t>.</w:t>
      </w:r>
      <w:r w:rsidR="00F5657D" w:rsidRPr="00350949">
        <w:rPr>
          <w:szCs w:val="24"/>
          <w:lang w:eastAsia="lt-LT"/>
        </w:rPr>
        <w:t>5</w:t>
      </w:r>
      <w:r w:rsidR="003D024B" w:rsidRPr="00350949">
        <w:rPr>
          <w:szCs w:val="24"/>
          <w:lang w:eastAsia="lt-LT"/>
        </w:rPr>
        <w:t>.</w:t>
      </w:r>
      <w:r w:rsidR="00636999" w:rsidRPr="00350949">
        <w:rPr>
          <w:rFonts w:eastAsia="Lucida Sans Unicode" w:cs="Courier New"/>
          <w:kern w:val="2"/>
          <w:szCs w:val="24"/>
          <w:lang w:eastAsia="ar-SA"/>
        </w:rPr>
        <w:t xml:space="preserve"> </w:t>
      </w:r>
      <w:r w:rsidR="00636999" w:rsidRPr="00350949">
        <w:rPr>
          <w:rFonts w:eastAsia="Lucida Sans Unicode" w:cs="Courier New"/>
          <w:b/>
          <w:bCs/>
          <w:kern w:val="2"/>
          <w:szCs w:val="24"/>
          <w:lang w:eastAsia="ar-SA"/>
        </w:rPr>
        <w:t xml:space="preserve">Jungtinės veiklos (partnerystės) sutartis </w:t>
      </w:r>
      <w:r w:rsidR="00636999" w:rsidRPr="00350949">
        <w:rPr>
          <w:rFonts w:eastAsia="Lucida Sans Unicode" w:cs="Courier New"/>
          <w:bCs/>
          <w:kern w:val="2"/>
          <w:szCs w:val="24"/>
          <w:lang w:eastAsia="ar-SA"/>
        </w:rPr>
        <w:t>– sutartis, kai</w:t>
      </w:r>
      <w:r w:rsidR="00636999" w:rsidRPr="00350949">
        <w:rPr>
          <w:rFonts w:eastAsia="Lucida Sans Unicode" w:cs="Courier New"/>
          <w:kern w:val="2"/>
          <w:szCs w:val="24"/>
          <w:lang w:eastAsia="ar-SA"/>
        </w:rPr>
        <w:t xml:space="preserve"> du ar daugiau asmenų (partnerių), kooperuodami savo turtą, darbą ar žinias, įsipareigoja veikti bendrai tam tikram, įstatymui neprieštaraujančiam tikslui arba tam tikrai veiklai</w:t>
      </w:r>
      <w:r w:rsidR="00FC5D81">
        <w:rPr>
          <w:rFonts w:eastAsia="Lucida Sans Unicode" w:cs="Courier New"/>
          <w:kern w:val="2"/>
          <w:szCs w:val="24"/>
          <w:lang w:eastAsia="ar-SA"/>
        </w:rPr>
        <w:t>.</w:t>
      </w:r>
    </w:p>
    <w:p w14:paraId="6D747376" w14:textId="7C5326F9" w:rsidR="00636999" w:rsidRPr="00350949" w:rsidRDefault="008F2C7E" w:rsidP="00912C6D">
      <w:pPr>
        <w:widowControl w:val="0"/>
        <w:tabs>
          <w:tab w:val="left" w:pos="70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eastAsia="Lucida Sans Unicode" w:cs="Courier New"/>
          <w:kern w:val="2"/>
          <w:szCs w:val="24"/>
          <w:lang w:eastAsia="ar-SA"/>
        </w:rPr>
      </w:pPr>
      <w:r w:rsidRPr="00350949">
        <w:rPr>
          <w:rFonts w:eastAsia="Lucida Sans Unicode" w:cs="Courier New"/>
          <w:kern w:val="2"/>
          <w:szCs w:val="24"/>
          <w:lang w:eastAsia="ar-SA"/>
        </w:rPr>
        <w:t>3</w:t>
      </w:r>
      <w:r w:rsidR="00636999" w:rsidRPr="00350949">
        <w:rPr>
          <w:rFonts w:eastAsia="Lucida Sans Unicode" w:cs="Courier New"/>
          <w:kern w:val="2"/>
          <w:szCs w:val="24"/>
          <w:lang w:eastAsia="ar-SA"/>
        </w:rPr>
        <w:t>.</w:t>
      </w:r>
      <w:r w:rsidR="00F5657D" w:rsidRPr="00350949">
        <w:rPr>
          <w:rFonts w:eastAsia="Lucida Sans Unicode" w:cs="Courier New"/>
          <w:kern w:val="2"/>
          <w:szCs w:val="24"/>
          <w:lang w:eastAsia="ar-SA"/>
        </w:rPr>
        <w:t>6</w:t>
      </w:r>
      <w:r w:rsidR="00636999" w:rsidRPr="00350949">
        <w:rPr>
          <w:rFonts w:eastAsia="Lucida Sans Unicode" w:cs="Courier New"/>
          <w:kern w:val="2"/>
          <w:szCs w:val="24"/>
          <w:lang w:eastAsia="ar-SA"/>
        </w:rPr>
        <w:t xml:space="preserve">. </w:t>
      </w:r>
      <w:r w:rsidR="00636999" w:rsidRPr="00350949">
        <w:rPr>
          <w:rFonts w:eastAsia="Lucida Sans Unicode" w:cs="Courier New"/>
          <w:b/>
          <w:bCs/>
          <w:kern w:val="2"/>
          <w:szCs w:val="24"/>
          <w:lang w:eastAsia="ar-SA"/>
        </w:rPr>
        <w:t>Bendradarbiavimo sutartis</w:t>
      </w:r>
      <w:r w:rsidR="00636999" w:rsidRPr="00350949">
        <w:rPr>
          <w:rFonts w:eastAsia="Lucida Sans Unicode" w:cs="Courier New"/>
          <w:kern w:val="2"/>
          <w:szCs w:val="24"/>
          <w:lang w:eastAsia="ar-SA"/>
        </w:rPr>
        <w:t xml:space="preserve"> – sutartis, kurią sudarydami du ar daugiau asmenų neprivalo kooperuoti savo turto, o tik pasitelkdami darbą, žinias, siekia bendro tikslo</w:t>
      </w:r>
      <w:r w:rsidR="00FC5D81">
        <w:rPr>
          <w:rFonts w:eastAsia="Lucida Sans Unicode" w:cs="Courier New"/>
          <w:kern w:val="2"/>
          <w:szCs w:val="24"/>
          <w:lang w:eastAsia="ar-SA"/>
        </w:rPr>
        <w:t>.</w:t>
      </w:r>
    </w:p>
    <w:p w14:paraId="51344872" w14:textId="4DE373BB" w:rsidR="003D024B" w:rsidRPr="00350949" w:rsidRDefault="00D73705" w:rsidP="00912C6D">
      <w:pPr>
        <w:shd w:val="clear" w:color="auto" w:fill="FFFFFF"/>
        <w:ind w:firstLine="720"/>
        <w:jc w:val="both"/>
        <w:rPr>
          <w:szCs w:val="24"/>
          <w:lang w:eastAsia="lt-LT"/>
        </w:rPr>
      </w:pPr>
      <w:r w:rsidRPr="00350949">
        <w:rPr>
          <w:szCs w:val="24"/>
          <w:lang w:eastAsia="lt-LT"/>
        </w:rPr>
        <w:t>3</w:t>
      </w:r>
      <w:r w:rsidR="000D6174" w:rsidRPr="00350949">
        <w:rPr>
          <w:szCs w:val="24"/>
          <w:lang w:eastAsia="lt-LT"/>
        </w:rPr>
        <w:t>.</w:t>
      </w:r>
      <w:r w:rsidR="00F5657D" w:rsidRPr="00350949">
        <w:rPr>
          <w:szCs w:val="24"/>
          <w:lang w:eastAsia="lt-LT"/>
        </w:rPr>
        <w:t>7</w:t>
      </w:r>
      <w:r w:rsidR="000D6174" w:rsidRPr="00350949">
        <w:rPr>
          <w:szCs w:val="24"/>
          <w:lang w:eastAsia="lt-LT"/>
        </w:rPr>
        <w:t xml:space="preserve">. </w:t>
      </w:r>
      <w:r w:rsidR="000D6174" w:rsidRPr="00350949">
        <w:rPr>
          <w:b/>
          <w:bCs/>
          <w:szCs w:val="24"/>
          <w:lang w:eastAsia="lt-LT"/>
        </w:rPr>
        <w:t xml:space="preserve">Biudžeto lėšų </w:t>
      </w:r>
      <w:r w:rsidR="0028222E" w:rsidRPr="00350949">
        <w:rPr>
          <w:b/>
          <w:bCs/>
          <w:szCs w:val="24"/>
          <w:lang w:eastAsia="lt-LT"/>
        </w:rPr>
        <w:t xml:space="preserve">naudojimo </w:t>
      </w:r>
      <w:r w:rsidR="000D6174" w:rsidRPr="00350949">
        <w:rPr>
          <w:b/>
          <w:bCs/>
          <w:szCs w:val="24"/>
          <w:lang w:eastAsia="lt-LT"/>
        </w:rPr>
        <w:t>arba Dotacijų (finansavimo) sutartis</w:t>
      </w:r>
      <w:r w:rsidR="000D6174" w:rsidRPr="00350949">
        <w:rPr>
          <w:szCs w:val="24"/>
          <w:lang w:eastAsia="lt-LT"/>
        </w:rPr>
        <w:t xml:space="preserve"> – sutartis, sudaroma dėl tam tikrų piniginių išteklių skyrimo Savivaldybės ar Savivaldybės administracijos funkcijoms, priskirtoms Vietos savivaldos įstatymu ar kitų teisės aktų pagrindu, vykdyti</w:t>
      </w:r>
      <w:r w:rsidR="00FC5D81">
        <w:rPr>
          <w:szCs w:val="24"/>
          <w:lang w:eastAsia="lt-LT"/>
        </w:rPr>
        <w:t>.</w:t>
      </w:r>
    </w:p>
    <w:p w14:paraId="4CC8C23E" w14:textId="74D32B00" w:rsidR="0066158B" w:rsidRDefault="00D73705" w:rsidP="00912C6D">
      <w:pPr>
        <w:shd w:val="clear" w:color="auto" w:fill="FFFFFF"/>
        <w:ind w:firstLine="720"/>
        <w:jc w:val="both"/>
        <w:rPr>
          <w:color w:val="000000"/>
          <w:szCs w:val="24"/>
          <w:lang w:eastAsia="lt-LT"/>
        </w:rPr>
      </w:pPr>
      <w:r>
        <w:rPr>
          <w:color w:val="000000"/>
          <w:szCs w:val="24"/>
          <w:lang w:eastAsia="lt-LT"/>
        </w:rPr>
        <w:t>4</w:t>
      </w:r>
      <w:r w:rsidR="0066158B" w:rsidRPr="0066158B">
        <w:rPr>
          <w:color w:val="000000"/>
          <w:szCs w:val="24"/>
          <w:lang w:eastAsia="lt-LT"/>
        </w:rPr>
        <w:t xml:space="preserve">. Apraše nenurodytos sąvokos suprantamos taip, kaip Lietuvos Respublikos įstatymuose, </w:t>
      </w:r>
      <w:r w:rsidR="005847C2" w:rsidRPr="0066158B">
        <w:rPr>
          <w:color w:val="000000"/>
          <w:szCs w:val="24"/>
          <w:lang w:eastAsia="lt-LT"/>
        </w:rPr>
        <w:t xml:space="preserve">Lietuvos Respublikos </w:t>
      </w:r>
      <w:r w:rsidR="0066158B" w:rsidRPr="0066158B">
        <w:rPr>
          <w:color w:val="000000"/>
          <w:szCs w:val="24"/>
          <w:lang w:eastAsia="lt-LT"/>
        </w:rPr>
        <w:t>Vyriausybės nutarimuose ir kituose teisės aktuose.</w:t>
      </w:r>
    </w:p>
    <w:p w14:paraId="352C0C75" w14:textId="7ED8CCE6" w:rsidR="00D818D3" w:rsidRDefault="00D73705" w:rsidP="00912C6D">
      <w:pPr>
        <w:shd w:val="clear" w:color="auto" w:fill="FFFFFF"/>
        <w:ind w:firstLine="720"/>
        <w:jc w:val="both"/>
        <w:rPr>
          <w:szCs w:val="24"/>
          <w:lang w:eastAsia="lt-LT"/>
        </w:rPr>
      </w:pPr>
      <w:r w:rsidRPr="00350949">
        <w:rPr>
          <w:szCs w:val="24"/>
          <w:lang w:eastAsia="lt-LT"/>
        </w:rPr>
        <w:t>5</w:t>
      </w:r>
      <w:r w:rsidR="00D818D3" w:rsidRPr="00350949">
        <w:rPr>
          <w:szCs w:val="24"/>
          <w:lang w:eastAsia="lt-LT"/>
        </w:rPr>
        <w:t xml:space="preserve">. </w:t>
      </w:r>
      <w:r w:rsidR="00C82FC1" w:rsidRPr="00350949">
        <w:rPr>
          <w:szCs w:val="24"/>
          <w:lang w:eastAsia="lt-LT"/>
        </w:rPr>
        <w:t>Taryba, Savivaldybės meras ar Savivaldybės administracijos direktorius, vykdydam</w:t>
      </w:r>
      <w:r w:rsidR="00F92BE5" w:rsidRPr="00350949">
        <w:rPr>
          <w:szCs w:val="24"/>
          <w:lang w:eastAsia="lt-LT"/>
        </w:rPr>
        <w:t>i jiems p</w:t>
      </w:r>
      <w:r w:rsidR="00C82FC1" w:rsidRPr="00350949">
        <w:rPr>
          <w:szCs w:val="24"/>
          <w:lang w:eastAsia="lt-LT"/>
        </w:rPr>
        <w:t>riskirtas funkcijas, gali patvirtinti pavyzdines atitinkamų sutarčių formas. Pavyzdinių sutarčių nuostatos gali būti keičiamos taip, kaip numatyta atitinkamame sprendime, potvarkyje ar įsakyme dėl sutarties formos patvirtinimo.</w:t>
      </w:r>
    </w:p>
    <w:p w14:paraId="65B59A84" w14:textId="77777777" w:rsidR="00434263" w:rsidRPr="00350949" w:rsidRDefault="00434263" w:rsidP="00912C6D">
      <w:pPr>
        <w:shd w:val="clear" w:color="auto" w:fill="FFFFFF"/>
        <w:ind w:firstLine="720"/>
        <w:jc w:val="both"/>
        <w:rPr>
          <w:szCs w:val="24"/>
          <w:lang w:eastAsia="lt-LT"/>
        </w:rPr>
      </w:pPr>
    </w:p>
    <w:p w14:paraId="1AAF6F0D" w14:textId="77777777" w:rsidR="00912C6D" w:rsidRDefault="0066158B" w:rsidP="00120E0E">
      <w:pPr>
        <w:shd w:val="clear" w:color="auto" w:fill="FFFFFF"/>
        <w:jc w:val="center"/>
        <w:rPr>
          <w:b/>
          <w:bCs/>
          <w:color w:val="000000"/>
          <w:szCs w:val="24"/>
          <w:lang w:eastAsia="lt-LT"/>
        </w:rPr>
      </w:pPr>
      <w:r w:rsidRPr="00120E0E">
        <w:rPr>
          <w:b/>
          <w:bCs/>
          <w:color w:val="000000"/>
          <w:szCs w:val="24"/>
          <w:lang w:eastAsia="lt-LT"/>
        </w:rPr>
        <w:lastRenderedPageBreak/>
        <w:t>II</w:t>
      </w:r>
      <w:r w:rsidR="00912C6D">
        <w:rPr>
          <w:b/>
          <w:bCs/>
          <w:color w:val="000000"/>
          <w:szCs w:val="24"/>
          <w:lang w:eastAsia="lt-LT"/>
        </w:rPr>
        <w:t xml:space="preserve"> SKYRIUS</w:t>
      </w:r>
    </w:p>
    <w:p w14:paraId="79ABAF37" w14:textId="66AA8077" w:rsidR="0066158B" w:rsidRPr="00120E0E" w:rsidRDefault="0066158B" w:rsidP="00120E0E">
      <w:pPr>
        <w:shd w:val="clear" w:color="auto" w:fill="FFFFFF"/>
        <w:jc w:val="center"/>
        <w:rPr>
          <w:b/>
          <w:bCs/>
          <w:color w:val="000000"/>
          <w:szCs w:val="24"/>
          <w:lang w:eastAsia="lt-LT"/>
        </w:rPr>
      </w:pPr>
      <w:r w:rsidRPr="00120E0E">
        <w:rPr>
          <w:b/>
          <w:bCs/>
          <w:color w:val="000000"/>
          <w:szCs w:val="24"/>
          <w:lang w:eastAsia="lt-LT"/>
        </w:rPr>
        <w:t>SUTARTYS, KURIOMS SUDARYTI BŪTINAS IŠANKSTINIS TARYBOS PRITARIMAS</w:t>
      </w:r>
    </w:p>
    <w:p w14:paraId="4A6DBB74" w14:textId="77777777" w:rsidR="0066158B" w:rsidRPr="0066158B" w:rsidRDefault="0066158B" w:rsidP="0066158B">
      <w:pPr>
        <w:shd w:val="clear" w:color="auto" w:fill="FFFFFF"/>
        <w:rPr>
          <w:color w:val="000000"/>
          <w:szCs w:val="24"/>
          <w:lang w:eastAsia="lt-LT"/>
        </w:rPr>
      </w:pPr>
    </w:p>
    <w:p w14:paraId="6EBD2F53" w14:textId="14F48462" w:rsidR="0066158B" w:rsidRPr="003B1E78" w:rsidRDefault="00D54F83" w:rsidP="00912C6D">
      <w:pPr>
        <w:shd w:val="clear" w:color="auto" w:fill="FFFFFF"/>
        <w:ind w:firstLine="709"/>
        <w:jc w:val="both"/>
        <w:rPr>
          <w:szCs w:val="24"/>
          <w:lang w:eastAsia="lt-LT"/>
        </w:rPr>
      </w:pPr>
      <w:r w:rsidRPr="003B1E78">
        <w:rPr>
          <w:szCs w:val="24"/>
          <w:lang w:eastAsia="lt-LT"/>
        </w:rPr>
        <w:t>6</w:t>
      </w:r>
      <w:r w:rsidR="0066158B" w:rsidRPr="003B1E78">
        <w:rPr>
          <w:szCs w:val="24"/>
          <w:lang w:eastAsia="lt-LT"/>
        </w:rPr>
        <w:t xml:space="preserve">. Be išankstinio Tarybos pritarimo negali būti sudaromos </w:t>
      </w:r>
      <w:r w:rsidR="006037AD">
        <w:rPr>
          <w:szCs w:val="24"/>
          <w:lang w:eastAsia="lt-LT"/>
        </w:rPr>
        <w:t>s</w:t>
      </w:r>
      <w:r w:rsidR="0066158B" w:rsidRPr="003B1E78">
        <w:rPr>
          <w:szCs w:val="24"/>
          <w:lang w:eastAsia="lt-LT"/>
        </w:rPr>
        <w:t>utartys dėl:</w:t>
      </w:r>
    </w:p>
    <w:p w14:paraId="6ACD695A" w14:textId="29BA950F" w:rsidR="0066158B" w:rsidRPr="003B1E78" w:rsidRDefault="00D54F83" w:rsidP="00912C6D">
      <w:pPr>
        <w:shd w:val="clear" w:color="auto" w:fill="FFFFFF"/>
        <w:ind w:firstLine="709"/>
        <w:jc w:val="both"/>
        <w:rPr>
          <w:szCs w:val="24"/>
          <w:lang w:eastAsia="lt-LT"/>
        </w:rPr>
      </w:pPr>
      <w:r w:rsidRPr="003B1E78">
        <w:rPr>
          <w:szCs w:val="24"/>
          <w:lang w:eastAsia="lt-LT"/>
        </w:rPr>
        <w:t>6</w:t>
      </w:r>
      <w:r w:rsidR="0066158B" w:rsidRPr="003B1E78">
        <w:rPr>
          <w:szCs w:val="24"/>
          <w:lang w:eastAsia="lt-LT"/>
        </w:rPr>
        <w:t>.1.</w:t>
      </w:r>
      <w:r w:rsidR="0082268E" w:rsidRPr="003B1E78">
        <w:rPr>
          <w:szCs w:val="24"/>
          <w:lang w:eastAsia="lt-LT"/>
        </w:rPr>
        <w:t xml:space="preserve"> </w:t>
      </w:r>
      <w:r w:rsidR="0066158B" w:rsidRPr="003B1E78">
        <w:rPr>
          <w:szCs w:val="24"/>
          <w:lang w:eastAsia="lt-LT"/>
        </w:rPr>
        <w:t>Savivaldybės bendradarbiavimo ir partnerystės su:</w:t>
      </w:r>
    </w:p>
    <w:p w14:paraId="654F989B" w14:textId="1F1E359C" w:rsidR="0066158B" w:rsidRPr="003B1E78" w:rsidRDefault="0082268E" w:rsidP="00912C6D">
      <w:pPr>
        <w:shd w:val="clear" w:color="auto" w:fill="FFFFFF"/>
        <w:ind w:firstLine="709"/>
        <w:jc w:val="both"/>
        <w:rPr>
          <w:szCs w:val="24"/>
          <w:lang w:eastAsia="lt-LT"/>
        </w:rPr>
      </w:pPr>
      <w:r w:rsidRPr="003B1E78">
        <w:rPr>
          <w:szCs w:val="24"/>
          <w:lang w:eastAsia="lt-LT"/>
        </w:rPr>
        <w:t>6</w:t>
      </w:r>
      <w:r w:rsidR="0066158B" w:rsidRPr="003B1E78">
        <w:rPr>
          <w:szCs w:val="24"/>
          <w:lang w:eastAsia="lt-LT"/>
        </w:rPr>
        <w:t>.1.1. valstybės institucijomis ar įstaigomis;</w:t>
      </w:r>
    </w:p>
    <w:p w14:paraId="399E5657" w14:textId="2DBB06C1" w:rsidR="0066158B" w:rsidRPr="003B1E78" w:rsidRDefault="00D54F83" w:rsidP="00912C6D">
      <w:pPr>
        <w:shd w:val="clear" w:color="auto" w:fill="FFFFFF"/>
        <w:ind w:firstLine="709"/>
        <w:jc w:val="both"/>
        <w:rPr>
          <w:szCs w:val="24"/>
          <w:lang w:eastAsia="lt-LT"/>
        </w:rPr>
      </w:pPr>
      <w:r w:rsidRPr="003B1E78">
        <w:rPr>
          <w:szCs w:val="24"/>
          <w:lang w:eastAsia="lt-LT"/>
        </w:rPr>
        <w:t>6</w:t>
      </w:r>
      <w:r w:rsidR="0066158B" w:rsidRPr="003B1E78">
        <w:rPr>
          <w:szCs w:val="24"/>
          <w:lang w:eastAsia="lt-LT"/>
        </w:rPr>
        <w:t>.1.2.</w:t>
      </w:r>
      <w:r w:rsidR="0082268E" w:rsidRPr="003B1E78">
        <w:t xml:space="preserve"> </w:t>
      </w:r>
      <w:r w:rsidR="0066158B" w:rsidRPr="003B1E78">
        <w:rPr>
          <w:szCs w:val="24"/>
          <w:lang w:eastAsia="lt-LT"/>
        </w:rPr>
        <w:t>kitomis Lietuvos Respublikos ar užsienio savivaldybėmis</w:t>
      </w:r>
      <w:r w:rsidR="00005C52" w:rsidRPr="003B1E78">
        <w:rPr>
          <w:szCs w:val="24"/>
          <w:lang w:eastAsia="lt-LT"/>
        </w:rPr>
        <w:t>, miestais</w:t>
      </w:r>
      <w:r w:rsidR="0066158B" w:rsidRPr="003B1E78">
        <w:rPr>
          <w:szCs w:val="24"/>
          <w:lang w:eastAsia="lt-LT"/>
        </w:rPr>
        <w:t>;</w:t>
      </w:r>
    </w:p>
    <w:p w14:paraId="0A630DE4" w14:textId="52CA243A" w:rsidR="0066158B" w:rsidRPr="003B1E78" w:rsidRDefault="00D54F83" w:rsidP="00912C6D">
      <w:pPr>
        <w:shd w:val="clear" w:color="auto" w:fill="FFFFFF"/>
        <w:ind w:firstLine="709"/>
        <w:jc w:val="both"/>
        <w:rPr>
          <w:szCs w:val="24"/>
          <w:lang w:eastAsia="lt-LT"/>
        </w:rPr>
      </w:pPr>
      <w:r w:rsidRPr="003B1E78">
        <w:rPr>
          <w:szCs w:val="24"/>
          <w:lang w:eastAsia="lt-LT"/>
        </w:rPr>
        <w:t>6</w:t>
      </w:r>
      <w:r w:rsidR="0066158B" w:rsidRPr="003B1E78">
        <w:rPr>
          <w:szCs w:val="24"/>
          <w:lang w:eastAsia="lt-LT"/>
        </w:rPr>
        <w:t>.1.3. kitomis užsienio institucijomis, kitais užsienio juridiniais asmenimis ar tarptautinėmis organizacijomis;</w:t>
      </w:r>
    </w:p>
    <w:p w14:paraId="1518A5D8" w14:textId="19A350C5" w:rsidR="0066158B" w:rsidRPr="003B1E78" w:rsidRDefault="00D54F83" w:rsidP="00912C6D">
      <w:pPr>
        <w:shd w:val="clear" w:color="auto" w:fill="FFFFFF"/>
        <w:ind w:firstLine="709"/>
        <w:jc w:val="both"/>
        <w:rPr>
          <w:szCs w:val="24"/>
          <w:lang w:eastAsia="lt-LT"/>
        </w:rPr>
      </w:pPr>
      <w:r w:rsidRPr="003B1E78">
        <w:rPr>
          <w:szCs w:val="24"/>
          <w:lang w:eastAsia="lt-LT"/>
        </w:rPr>
        <w:t>6</w:t>
      </w:r>
      <w:r w:rsidR="0066158B" w:rsidRPr="003B1E78">
        <w:rPr>
          <w:szCs w:val="24"/>
          <w:lang w:eastAsia="lt-LT"/>
        </w:rPr>
        <w:t>.2.</w:t>
      </w:r>
      <w:r w:rsidR="00B961F1" w:rsidRPr="003B1E78">
        <w:t xml:space="preserve"> </w:t>
      </w:r>
      <w:r w:rsidR="0066158B" w:rsidRPr="003B1E78">
        <w:rPr>
          <w:szCs w:val="24"/>
          <w:lang w:eastAsia="lt-LT"/>
        </w:rPr>
        <w:t>jungimosi į savivaldybių sąjungas ar prisijungimo prie tarptautinių savivaldos organizacijų;</w:t>
      </w:r>
    </w:p>
    <w:p w14:paraId="6D9F03EB" w14:textId="0E10B6F7" w:rsidR="0066158B" w:rsidRPr="003B1E78" w:rsidRDefault="00D54F83" w:rsidP="00912C6D">
      <w:pPr>
        <w:shd w:val="clear" w:color="auto" w:fill="FFFFFF"/>
        <w:ind w:firstLine="709"/>
        <w:jc w:val="both"/>
        <w:rPr>
          <w:szCs w:val="24"/>
          <w:lang w:eastAsia="lt-LT"/>
        </w:rPr>
      </w:pPr>
      <w:r w:rsidRPr="003B1E78">
        <w:rPr>
          <w:szCs w:val="24"/>
          <w:lang w:eastAsia="lt-LT"/>
        </w:rPr>
        <w:t>6</w:t>
      </w:r>
      <w:r w:rsidR="0066158B" w:rsidRPr="003B1E78">
        <w:rPr>
          <w:szCs w:val="24"/>
          <w:lang w:eastAsia="lt-LT"/>
        </w:rPr>
        <w:t>.3. trumpalaikio ar ilgalaikio vidaus ar užsienio kredito, paskolų ėmimo ir teikimo, investicijų, garantijų suteikimo ir laidavimo, skolinio įsipareigojimo perleidimo</w:t>
      </w:r>
      <w:r w:rsidR="00005C52" w:rsidRPr="003B1E78">
        <w:rPr>
          <w:szCs w:val="24"/>
          <w:lang w:eastAsia="lt-LT"/>
        </w:rPr>
        <w:t xml:space="preserve"> ir finansinės nuomos (lizingo)</w:t>
      </w:r>
      <w:r w:rsidR="0066158B" w:rsidRPr="003B1E78">
        <w:rPr>
          <w:szCs w:val="24"/>
          <w:lang w:eastAsia="lt-LT"/>
        </w:rPr>
        <w:t>;</w:t>
      </w:r>
    </w:p>
    <w:p w14:paraId="08662DE9" w14:textId="1A5BC669" w:rsidR="0066158B" w:rsidRPr="003B1E78" w:rsidRDefault="00D54F83" w:rsidP="00912C6D">
      <w:pPr>
        <w:shd w:val="clear" w:color="auto" w:fill="FFFFFF"/>
        <w:ind w:firstLine="709"/>
        <w:jc w:val="both"/>
        <w:rPr>
          <w:szCs w:val="24"/>
          <w:lang w:eastAsia="lt-LT"/>
        </w:rPr>
      </w:pPr>
      <w:r w:rsidRPr="003B1E78">
        <w:rPr>
          <w:szCs w:val="24"/>
          <w:lang w:eastAsia="lt-LT"/>
        </w:rPr>
        <w:t>6</w:t>
      </w:r>
      <w:r w:rsidR="0066158B" w:rsidRPr="003B1E78">
        <w:rPr>
          <w:szCs w:val="24"/>
          <w:lang w:eastAsia="lt-LT"/>
        </w:rPr>
        <w:t>.4. garantijų ar laidavimo dėl Savivaldybės kontroliuojamų įmonių paskolų, naudojamų investicijų projektams finansuoti</w:t>
      </w:r>
      <w:r w:rsidR="00271293" w:rsidRPr="003B1E78">
        <w:rPr>
          <w:szCs w:val="24"/>
          <w:lang w:eastAsia="lt-LT"/>
        </w:rPr>
        <w:t xml:space="preserve"> ar dėl kitų skolos dokumentų;</w:t>
      </w:r>
      <w:r w:rsidR="009E7C2A" w:rsidRPr="003B1E78">
        <w:rPr>
          <w:szCs w:val="24"/>
          <w:lang w:eastAsia="lt-LT"/>
        </w:rPr>
        <w:t xml:space="preserve"> </w:t>
      </w:r>
    </w:p>
    <w:p w14:paraId="52FBE789" w14:textId="64C71725" w:rsidR="0066158B" w:rsidRPr="003B1E78" w:rsidRDefault="00D54F83" w:rsidP="00912C6D">
      <w:pPr>
        <w:shd w:val="clear" w:color="auto" w:fill="FFFFFF"/>
        <w:ind w:firstLine="709"/>
        <w:jc w:val="both"/>
        <w:rPr>
          <w:szCs w:val="24"/>
          <w:lang w:eastAsia="lt-LT"/>
        </w:rPr>
      </w:pPr>
      <w:r w:rsidRPr="003B1E78">
        <w:rPr>
          <w:szCs w:val="24"/>
          <w:lang w:eastAsia="lt-LT"/>
        </w:rPr>
        <w:t>6</w:t>
      </w:r>
      <w:r w:rsidR="0066158B" w:rsidRPr="003B1E78">
        <w:rPr>
          <w:szCs w:val="24"/>
          <w:lang w:eastAsia="lt-LT"/>
        </w:rPr>
        <w:t>.5. bendrų įmonių, viešųjų įstaigų, uždarųjų akcinių ar akcinių bendrovių, kurių viena iš steigėjų yra Taryba, steigimo;</w:t>
      </w:r>
    </w:p>
    <w:p w14:paraId="24EE4CD6" w14:textId="76E95D0B" w:rsidR="0066158B" w:rsidRPr="003B1E78" w:rsidRDefault="00D54F83" w:rsidP="00912C6D">
      <w:pPr>
        <w:shd w:val="clear" w:color="auto" w:fill="FFFFFF"/>
        <w:ind w:firstLine="709"/>
        <w:jc w:val="both"/>
        <w:rPr>
          <w:szCs w:val="24"/>
          <w:lang w:eastAsia="lt-LT"/>
        </w:rPr>
      </w:pPr>
      <w:r w:rsidRPr="003B1E78">
        <w:rPr>
          <w:szCs w:val="24"/>
          <w:lang w:eastAsia="lt-LT"/>
        </w:rPr>
        <w:t>6</w:t>
      </w:r>
      <w:r w:rsidR="0066158B" w:rsidRPr="003B1E78">
        <w:rPr>
          <w:szCs w:val="24"/>
          <w:lang w:eastAsia="lt-LT"/>
        </w:rPr>
        <w:t>.6. koncesijos;</w:t>
      </w:r>
    </w:p>
    <w:p w14:paraId="65066DF4" w14:textId="5C7FEC3E" w:rsidR="0066158B" w:rsidRPr="003B1E78" w:rsidRDefault="00D54F83" w:rsidP="00912C6D">
      <w:pPr>
        <w:shd w:val="clear" w:color="auto" w:fill="FFFFFF"/>
        <w:ind w:firstLine="709"/>
        <w:jc w:val="both"/>
        <w:rPr>
          <w:szCs w:val="24"/>
          <w:lang w:eastAsia="lt-LT"/>
        </w:rPr>
      </w:pPr>
      <w:r w:rsidRPr="003B1E78">
        <w:rPr>
          <w:szCs w:val="24"/>
          <w:lang w:eastAsia="lt-LT"/>
        </w:rPr>
        <w:t>6</w:t>
      </w:r>
      <w:r w:rsidR="0066158B" w:rsidRPr="003B1E78">
        <w:rPr>
          <w:szCs w:val="24"/>
          <w:lang w:eastAsia="lt-LT"/>
        </w:rPr>
        <w:t>.7. vietos valdžios ir privataus subjekto partnerystės;</w:t>
      </w:r>
    </w:p>
    <w:p w14:paraId="42B51D08" w14:textId="1AABB204" w:rsidR="0066158B" w:rsidRPr="003B1E78" w:rsidRDefault="00D54F83" w:rsidP="00912C6D">
      <w:pPr>
        <w:shd w:val="clear" w:color="auto" w:fill="FFFFFF"/>
        <w:ind w:firstLine="709"/>
        <w:jc w:val="both"/>
        <w:rPr>
          <w:szCs w:val="24"/>
          <w:lang w:eastAsia="lt-LT"/>
        </w:rPr>
      </w:pPr>
      <w:r w:rsidRPr="003B1E78">
        <w:rPr>
          <w:szCs w:val="24"/>
          <w:lang w:eastAsia="lt-LT"/>
        </w:rPr>
        <w:t>6</w:t>
      </w:r>
      <w:r w:rsidR="0066158B" w:rsidRPr="003B1E78">
        <w:rPr>
          <w:szCs w:val="24"/>
          <w:lang w:eastAsia="lt-LT"/>
        </w:rPr>
        <w:t>.8. administracinių ir viešųjų paslaugų funkcijų įgyvendinimo perdavimo kitai savivaldybei arba perėmimo iš kitos savivaldybės;</w:t>
      </w:r>
    </w:p>
    <w:p w14:paraId="39278B42" w14:textId="088A8CFC" w:rsidR="0066158B" w:rsidRPr="003B1E78" w:rsidRDefault="00D54F83" w:rsidP="00912C6D">
      <w:pPr>
        <w:shd w:val="clear" w:color="auto" w:fill="FFFFFF"/>
        <w:ind w:firstLine="709"/>
        <w:jc w:val="both"/>
        <w:rPr>
          <w:szCs w:val="24"/>
          <w:lang w:eastAsia="lt-LT"/>
        </w:rPr>
      </w:pPr>
      <w:r w:rsidRPr="003B1E78">
        <w:rPr>
          <w:szCs w:val="24"/>
          <w:lang w:eastAsia="lt-LT"/>
        </w:rPr>
        <w:t>6</w:t>
      </w:r>
      <w:r w:rsidR="0066158B" w:rsidRPr="003B1E78">
        <w:rPr>
          <w:szCs w:val="24"/>
          <w:lang w:eastAsia="lt-LT"/>
        </w:rPr>
        <w:t xml:space="preserve">.9. jungtinės veiklos </w:t>
      </w:r>
      <w:r w:rsidR="00C030B7" w:rsidRPr="003B1E78">
        <w:rPr>
          <w:szCs w:val="24"/>
          <w:lang w:eastAsia="lt-LT"/>
        </w:rPr>
        <w:t>(partnerystės)</w:t>
      </w:r>
      <w:r w:rsidR="00C030B7" w:rsidRPr="003B1E78">
        <w:rPr>
          <w:b/>
          <w:bCs/>
          <w:szCs w:val="24"/>
          <w:lang w:eastAsia="lt-LT"/>
        </w:rPr>
        <w:t xml:space="preserve"> </w:t>
      </w:r>
      <w:r w:rsidR="0066158B" w:rsidRPr="003B1E78">
        <w:rPr>
          <w:szCs w:val="24"/>
          <w:lang w:eastAsia="lt-LT"/>
        </w:rPr>
        <w:t>arba bendrų viešųjų pirkimų su valstybės institucijomis</w:t>
      </w:r>
      <w:r w:rsidR="005E69AB" w:rsidRPr="003B1E78">
        <w:rPr>
          <w:szCs w:val="24"/>
          <w:lang w:eastAsia="lt-LT"/>
        </w:rPr>
        <w:t>, regionų plėtros tarybomis</w:t>
      </w:r>
      <w:r w:rsidR="0066158B" w:rsidRPr="003B1E78">
        <w:rPr>
          <w:szCs w:val="24"/>
          <w:lang w:eastAsia="lt-LT"/>
        </w:rPr>
        <w:t xml:space="preserve"> ir (arba) kitomis savivaldybėmis;</w:t>
      </w:r>
    </w:p>
    <w:p w14:paraId="3D16242A" w14:textId="542A4A0F" w:rsidR="0066158B" w:rsidRPr="003B1E78" w:rsidRDefault="007E414A" w:rsidP="00912C6D">
      <w:pPr>
        <w:shd w:val="clear" w:color="auto" w:fill="FFFFFF"/>
        <w:ind w:firstLine="709"/>
        <w:jc w:val="both"/>
        <w:rPr>
          <w:szCs w:val="24"/>
          <w:lang w:eastAsia="lt-LT"/>
        </w:rPr>
      </w:pPr>
      <w:r w:rsidRPr="003B1E78">
        <w:rPr>
          <w:szCs w:val="24"/>
          <w:lang w:eastAsia="lt-LT"/>
        </w:rPr>
        <w:t xml:space="preserve">6.10. </w:t>
      </w:r>
      <w:r w:rsidR="0066158B" w:rsidRPr="003B1E78">
        <w:rPr>
          <w:szCs w:val="24"/>
          <w:lang w:eastAsia="lt-LT"/>
        </w:rPr>
        <w:t>viešųjų pirkimų, kuri</w:t>
      </w:r>
      <w:r w:rsidR="00665DC3">
        <w:rPr>
          <w:szCs w:val="24"/>
          <w:lang w:eastAsia="lt-LT"/>
        </w:rPr>
        <w:t>u</w:t>
      </w:r>
      <w:r w:rsidR="0066158B" w:rsidRPr="003B1E78">
        <w:rPr>
          <w:szCs w:val="24"/>
          <w:lang w:eastAsia="lt-LT"/>
        </w:rPr>
        <w:t>ose prisiimami ateinančių metų finansiniai įsipareigojimai (numatant finansavimo šaltinį)</w:t>
      </w:r>
      <w:r w:rsidRPr="003B1E78">
        <w:rPr>
          <w:szCs w:val="24"/>
          <w:lang w:eastAsia="lt-LT"/>
        </w:rPr>
        <w:t xml:space="preserve">, išskyrus </w:t>
      </w:r>
      <w:r w:rsidR="00DD288B" w:rsidRPr="003B1E78">
        <w:rPr>
          <w:szCs w:val="24"/>
          <w:lang w:eastAsia="lt-LT"/>
        </w:rPr>
        <w:t xml:space="preserve">Panevėžio miesto savivaldybės strateginiame veiklos plane </w:t>
      </w:r>
      <w:r w:rsidR="003A46A8" w:rsidRPr="003B1E78">
        <w:rPr>
          <w:szCs w:val="24"/>
          <w:lang w:eastAsia="lt-LT"/>
        </w:rPr>
        <w:t xml:space="preserve">pagal </w:t>
      </w:r>
      <w:r w:rsidR="00DD288B" w:rsidRPr="003B1E78">
        <w:rPr>
          <w:szCs w:val="24"/>
          <w:lang w:eastAsia="lt-LT"/>
        </w:rPr>
        <w:t>numatytas programa</w:t>
      </w:r>
      <w:r w:rsidR="004977A6" w:rsidRPr="003B1E78">
        <w:rPr>
          <w:szCs w:val="24"/>
          <w:lang w:eastAsia="lt-LT"/>
        </w:rPr>
        <w:t>s</w:t>
      </w:r>
      <w:r w:rsidR="00DD288B" w:rsidRPr="003B1E78">
        <w:rPr>
          <w:szCs w:val="24"/>
          <w:lang w:eastAsia="lt-LT"/>
        </w:rPr>
        <w:t>, pradėtiems tikslams</w:t>
      </w:r>
      <w:r w:rsidR="003A46A8" w:rsidRPr="003B1E78">
        <w:rPr>
          <w:szCs w:val="24"/>
          <w:lang w:eastAsia="lt-LT"/>
        </w:rPr>
        <w:t xml:space="preserve">, uždaviniams, priemonėms </w:t>
      </w:r>
      <w:r w:rsidR="00665DC3">
        <w:rPr>
          <w:szCs w:val="24"/>
          <w:lang w:eastAsia="lt-LT"/>
        </w:rPr>
        <w:t>ir</w:t>
      </w:r>
      <w:r w:rsidR="00DD288B" w:rsidRPr="003B1E78">
        <w:rPr>
          <w:szCs w:val="24"/>
          <w:lang w:eastAsia="lt-LT"/>
        </w:rPr>
        <w:t xml:space="preserve"> vykdomiems projektams užbaigti ir kuriems </w:t>
      </w:r>
      <w:r w:rsidR="003A46A8" w:rsidRPr="003B1E78">
        <w:rPr>
          <w:szCs w:val="24"/>
          <w:lang w:eastAsia="lt-LT"/>
        </w:rPr>
        <w:t xml:space="preserve">šiame plane </w:t>
      </w:r>
      <w:r w:rsidR="00DD288B" w:rsidRPr="003B1E78">
        <w:rPr>
          <w:szCs w:val="24"/>
          <w:lang w:eastAsia="lt-LT"/>
        </w:rPr>
        <w:t>yra</w:t>
      </w:r>
      <w:r w:rsidR="003A46A8" w:rsidRPr="003B1E78">
        <w:rPr>
          <w:szCs w:val="24"/>
          <w:lang w:eastAsia="lt-LT"/>
        </w:rPr>
        <w:t xml:space="preserve"> numatytas finansavimo šaltinis</w:t>
      </w:r>
      <w:r w:rsidR="00665DC3">
        <w:rPr>
          <w:szCs w:val="24"/>
          <w:lang w:eastAsia="lt-LT"/>
        </w:rPr>
        <w:t>,</w:t>
      </w:r>
      <w:r w:rsidR="003A46A8" w:rsidRPr="003B1E78">
        <w:rPr>
          <w:szCs w:val="24"/>
          <w:lang w:eastAsia="lt-LT"/>
        </w:rPr>
        <w:t xml:space="preserve"> asignavimai</w:t>
      </w:r>
      <w:r w:rsidR="0066158B" w:rsidRPr="003B1E78">
        <w:rPr>
          <w:szCs w:val="24"/>
          <w:lang w:eastAsia="lt-LT"/>
        </w:rPr>
        <w:t>;</w:t>
      </w:r>
    </w:p>
    <w:p w14:paraId="15763A26" w14:textId="3DD59EA5" w:rsidR="0066158B" w:rsidRPr="003B1E78" w:rsidRDefault="00D54F83" w:rsidP="00912C6D">
      <w:pPr>
        <w:shd w:val="clear" w:color="auto" w:fill="FFFFFF"/>
        <w:ind w:firstLine="709"/>
        <w:jc w:val="both"/>
        <w:rPr>
          <w:szCs w:val="24"/>
          <w:lang w:eastAsia="lt-LT"/>
        </w:rPr>
      </w:pPr>
      <w:r w:rsidRPr="003B1E78">
        <w:rPr>
          <w:szCs w:val="24"/>
          <w:lang w:eastAsia="lt-LT"/>
        </w:rPr>
        <w:t>6</w:t>
      </w:r>
      <w:r w:rsidR="0066158B" w:rsidRPr="003B1E78">
        <w:rPr>
          <w:szCs w:val="24"/>
          <w:lang w:eastAsia="lt-LT"/>
        </w:rPr>
        <w:t>.11.</w:t>
      </w:r>
      <w:r w:rsidR="000D785D" w:rsidRPr="003B1E78">
        <w:t xml:space="preserve"> </w:t>
      </w:r>
      <w:r w:rsidR="0066158B" w:rsidRPr="003B1E78">
        <w:rPr>
          <w:szCs w:val="24"/>
          <w:lang w:eastAsia="lt-LT"/>
        </w:rPr>
        <w:t>jungtinės veiklos dėl investicijų projektų įgyvendinimo ir kitų investicijų;</w:t>
      </w:r>
    </w:p>
    <w:p w14:paraId="56D4AF61" w14:textId="7568052D" w:rsidR="0058435B" w:rsidRPr="003B1E78" w:rsidRDefault="0058435B" w:rsidP="00912C6D">
      <w:pPr>
        <w:shd w:val="clear" w:color="auto" w:fill="FFFFFF"/>
        <w:ind w:firstLine="709"/>
        <w:jc w:val="both"/>
        <w:rPr>
          <w:szCs w:val="24"/>
          <w:lang w:eastAsia="lt-LT"/>
        </w:rPr>
      </w:pPr>
      <w:r w:rsidRPr="003B1E78">
        <w:rPr>
          <w:szCs w:val="24"/>
          <w:lang w:eastAsia="lt-LT"/>
        </w:rPr>
        <w:t xml:space="preserve">6.12. </w:t>
      </w:r>
      <w:r w:rsidR="006869E1" w:rsidRPr="003B1E78">
        <w:rPr>
          <w:szCs w:val="24"/>
          <w:lang w:eastAsia="lt-LT"/>
        </w:rPr>
        <w:t>žemės</w:t>
      </w:r>
      <w:r w:rsidR="003F7663">
        <w:rPr>
          <w:szCs w:val="24"/>
          <w:lang w:eastAsia="lt-LT"/>
        </w:rPr>
        <w:t xml:space="preserve"> </w:t>
      </w:r>
      <w:r w:rsidR="006869E1" w:rsidRPr="003B1E78">
        <w:rPr>
          <w:szCs w:val="24"/>
          <w:lang w:eastAsia="lt-LT"/>
        </w:rPr>
        <w:t xml:space="preserve">ir kito </w:t>
      </w:r>
      <w:r w:rsidRPr="003B1E78">
        <w:rPr>
          <w:szCs w:val="24"/>
          <w:lang w:eastAsia="lt-LT"/>
        </w:rPr>
        <w:t>nekilnojamojo turto</w:t>
      </w:r>
      <w:r w:rsidR="009F2020" w:rsidRPr="003B1E78">
        <w:rPr>
          <w:szCs w:val="24"/>
          <w:lang w:eastAsia="lt-LT"/>
        </w:rPr>
        <w:t xml:space="preserve">, išskyrus, kai turtas parduodamas viešo aukciono būdu, </w:t>
      </w:r>
      <w:r w:rsidRPr="003B1E78">
        <w:rPr>
          <w:szCs w:val="24"/>
          <w:lang w:eastAsia="lt-LT"/>
        </w:rPr>
        <w:t>įgijimo</w:t>
      </w:r>
      <w:r w:rsidR="006869E1" w:rsidRPr="003B1E78">
        <w:rPr>
          <w:szCs w:val="24"/>
          <w:lang w:eastAsia="lt-LT"/>
        </w:rPr>
        <w:t>, neatlygintino perėmimo Savivaldybės nuosavybėn</w:t>
      </w:r>
      <w:r w:rsidR="00215E12" w:rsidRPr="003B1E78">
        <w:rPr>
          <w:szCs w:val="24"/>
          <w:lang w:eastAsia="lt-LT"/>
        </w:rPr>
        <w:t xml:space="preserve"> ar pardavimo</w:t>
      </w:r>
      <w:r w:rsidR="006D7CFA">
        <w:rPr>
          <w:szCs w:val="24"/>
          <w:lang w:eastAsia="lt-LT"/>
        </w:rPr>
        <w:t xml:space="preserve"> (išskyrus </w:t>
      </w:r>
      <w:r w:rsidR="00794A51">
        <w:rPr>
          <w:szCs w:val="24"/>
          <w:lang w:eastAsia="lt-LT"/>
        </w:rPr>
        <w:t xml:space="preserve">Savivaldybės patikėjimo teise valdomos </w:t>
      </w:r>
      <w:r w:rsidR="006D7CFA">
        <w:rPr>
          <w:szCs w:val="24"/>
          <w:lang w:eastAsia="lt-LT"/>
        </w:rPr>
        <w:t>valstybin</w:t>
      </w:r>
      <w:r w:rsidR="00794A51">
        <w:rPr>
          <w:szCs w:val="24"/>
          <w:lang w:eastAsia="lt-LT"/>
        </w:rPr>
        <w:t>ės</w:t>
      </w:r>
      <w:r w:rsidR="006D7CFA">
        <w:rPr>
          <w:szCs w:val="24"/>
          <w:lang w:eastAsia="lt-LT"/>
        </w:rPr>
        <w:t xml:space="preserve"> žem</w:t>
      </w:r>
      <w:r w:rsidR="00794A51">
        <w:rPr>
          <w:szCs w:val="24"/>
          <w:lang w:eastAsia="lt-LT"/>
        </w:rPr>
        <w:t>ės pardavimą</w:t>
      </w:r>
      <w:r w:rsidR="006D7CFA">
        <w:rPr>
          <w:szCs w:val="24"/>
          <w:lang w:eastAsia="lt-LT"/>
        </w:rPr>
        <w:t>)</w:t>
      </w:r>
      <w:r w:rsidRPr="003B1E78">
        <w:rPr>
          <w:szCs w:val="24"/>
          <w:lang w:eastAsia="lt-LT"/>
        </w:rPr>
        <w:t>;</w:t>
      </w:r>
    </w:p>
    <w:p w14:paraId="4B90F4F5" w14:textId="670C12D6" w:rsidR="002956DB" w:rsidRPr="003B1E78" w:rsidRDefault="002956DB" w:rsidP="00912C6D">
      <w:pPr>
        <w:shd w:val="clear" w:color="auto" w:fill="FFFFFF"/>
        <w:ind w:firstLine="709"/>
        <w:jc w:val="both"/>
        <w:rPr>
          <w:szCs w:val="24"/>
          <w:lang w:eastAsia="lt-LT"/>
        </w:rPr>
      </w:pPr>
      <w:r w:rsidRPr="003B1E78">
        <w:rPr>
          <w:szCs w:val="24"/>
          <w:lang w:eastAsia="lt-LT"/>
        </w:rPr>
        <w:t>6.1</w:t>
      </w:r>
      <w:r w:rsidR="00097229" w:rsidRPr="003B1E78">
        <w:rPr>
          <w:szCs w:val="24"/>
          <w:lang w:eastAsia="lt-LT"/>
        </w:rPr>
        <w:t>3</w:t>
      </w:r>
      <w:r w:rsidRPr="003B1E78">
        <w:rPr>
          <w:szCs w:val="24"/>
          <w:lang w:eastAsia="lt-LT"/>
        </w:rPr>
        <w:t>. dėl turto investavimo</w:t>
      </w:r>
      <w:r w:rsidR="00305038" w:rsidRPr="003B1E78">
        <w:rPr>
          <w:szCs w:val="24"/>
          <w:lang w:eastAsia="lt-LT"/>
        </w:rPr>
        <w:t>;</w:t>
      </w:r>
    </w:p>
    <w:p w14:paraId="25D3997E" w14:textId="138315B2" w:rsidR="009300CC" w:rsidRPr="003B1E78" w:rsidRDefault="009300CC" w:rsidP="00912C6D">
      <w:pPr>
        <w:shd w:val="clear" w:color="auto" w:fill="FFFFFF"/>
        <w:ind w:firstLine="709"/>
        <w:jc w:val="both"/>
        <w:rPr>
          <w:szCs w:val="24"/>
          <w:lang w:eastAsia="lt-LT"/>
        </w:rPr>
      </w:pPr>
      <w:r w:rsidRPr="003B1E78">
        <w:rPr>
          <w:szCs w:val="24"/>
          <w:lang w:eastAsia="lt-LT"/>
        </w:rPr>
        <w:t xml:space="preserve">6.14. </w:t>
      </w:r>
      <w:r w:rsidR="00665DC3">
        <w:rPr>
          <w:szCs w:val="24"/>
          <w:lang w:eastAsia="lt-LT"/>
        </w:rPr>
        <w:t>s</w:t>
      </w:r>
      <w:r w:rsidRPr="003B1E78">
        <w:rPr>
          <w:szCs w:val="24"/>
          <w:lang w:eastAsia="lt-LT"/>
        </w:rPr>
        <w:t xml:space="preserve">ervitutų nustatymo; </w:t>
      </w:r>
    </w:p>
    <w:p w14:paraId="73A183F1" w14:textId="288D759A" w:rsidR="0066158B" w:rsidRPr="003B1E78" w:rsidRDefault="00D54F83" w:rsidP="00912C6D">
      <w:pPr>
        <w:shd w:val="clear" w:color="auto" w:fill="FFFFFF"/>
        <w:ind w:firstLine="709"/>
        <w:jc w:val="both"/>
        <w:rPr>
          <w:szCs w:val="24"/>
          <w:lang w:eastAsia="lt-LT"/>
        </w:rPr>
      </w:pPr>
      <w:r w:rsidRPr="003B1E78">
        <w:rPr>
          <w:szCs w:val="24"/>
          <w:lang w:eastAsia="lt-LT"/>
        </w:rPr>
        <w:t>6</w:t>
      </w:r>
      <w:r w:rsidR="0066158B" w:rsidRPr="003B1E78">
        <w:rPr>
          <w:szCs w:val="24"/>
          <w:lang w:eastAsia="lt-LT"/>
        </w:rPr>
        <w:t>.1</w:t>
      </w:r>
      <w:r w:rsidR="009300CC" w:rsidRPr="003B1E78">
        <w:rPr>
          <w:szCs w:val="24"/>
          <w:lang w:eastAsia="lt-LT"/>
        </w:rPr>
        <w:t>5</w:t>
      </w:r>
      <w:r w:rsidR="0066158B" w:rsidRPr="003B1E78">
        <w:rPr>
          <w:szCs w:val="24"/>
          <w:lang w:eastAsia="lt-LT"/>
        </w:rPr>
        <w:t>.</w:t>
      </w:r>
      <w:r w:rsidR="000D785D" w:rsidRPr="003B1E78">
        <w:t xml:space="preserve"> </w:t>
      </w:r>
      <w:r w:rsidR="0066158B" w:rsidRPr="003B1E78">
        <w:rPr>
          <w:szCs w:val="24"/>
          <w:lang w:eastAsia="lt-LT"/>
        </w:rPr>
        <w:t xml:space="preserve">kitų atvejų, jei Tarybos pritarimas joms pasirašyti būtinas pagal Lietuvos Respublikos įstatymus ar įstatymus įgyvendinančius teisės aktus, arba, kai dėl teikimo Tarybai pritarti nusprendžia </w:t>
      </w:r>
      <w:r w:rsidR="00665DC3" w:rsidRPr="003B1E78">
        <w:rPr>
          <w:szCs w:val="24"/>
          <w:lang w:eastAsia="lt-LT"/>
        </w:rPr>
        <w:t xml:space="preserve">Savivaldybės </w:t>
      </w:r>
      <w:r w:rsidR="0066158B" w:rsidRPr="003B1E78">
        <w:rPr>
          <w:szCs w:val="24"/>
          <w:lang w:eastAsia="lt-LT"/>
        </w:rPr>
        <w:t xml:space="preserve">meras ar </w:t>
      </w:r>
      <w:r w:rsidR="00665DC3" w:rsidRPr="003B1E78">
        <w:rPr>
          <w:szCs w:val="24"/>
          <w:lang w:eastAsia="lt-LT"/>
        </w:rPr>
        <w:t xml:space="preserve">Savivaldybės </w:t>
      </w:r>
      <w:r w:rsidR="0066158B" w:rsidRPr="003B1E78">
        <w:rPr>
          <w:szCs w:val="24"/>
          <w:lang w:eastAsia="lt-LT"/>
        </w:rPr>
        <w:t>administracijos direktorius.</w:t>
      </w:r>
    </w:p>
    <w:p w14:paraId="51FEB198" w14:textId="7DE480BD" w:rsidR="00105242" w:rsidRPr="003B1E78" w:rsidRDefault="00D73705" w:rsidP="00912C6D">
      <w:pPr>
        <w:shd w:val="clear" w:color="auto" w:fill="FFFFFF"/>
        <w:ind w:firstLine="709"/>
        <w:jc w:val="both"/>
        <w:rPr>
          <w:szCs w:val="24"/>
          <w:lang w:eastAsia="lt-LT"/>
        </w:rPr>
      </w:pPr>
      <w:r w:rsidRPr="003B1E78">
        <w:rPr>
          <w:szCs w:val="24"/>
          <w:lang w:eastAsia="lt-LT"/>
        </w:rPr>
        <w:t>7</w:t>
      </w:r>
      <w:r w:rsidR="00105242" w:rsidRPr="003B1E78">
        <w:rPr>
          <w:szCs w:val="24"/>
          <w:lang w:eastAsia="lt-LT"/>
        </w:rPr>
        <w:t>.</w:t>
      </w:r>
      <w:r w:rsidR="00D30F51" w:rsidRPr="003B1E78">
        <w:rPr>
          <w:szCs w:val="24"/>
          <w:lang w:eastAsia="lt-LT"/>
        </w:rPr>
        <w:t xml:space="preserve"> </w:t>
      </w:r>
      <w:r w:rsidR="00105242" w:rsidRPr="003B1E78">
        <w:rPr>
          <w:szCs w:val="24"/>
          <w:lang w:eastAsia="lt-LT"/>
        </w:rPr>
        <w:t xml:space="preserve">Tarybos pritarimas Savivaldybės vardu sudaromoms </w:t>
      </w:r>
      <w:r w:rsidR="00906B11">
        <w:rPr>
          <w:szCs w:val="24"/>
          <w:lang w:eastAsia="lt-LT"/>
        </w:rPr>
        <w:t>s</w:t>
      </w:r>
      <w:r w:rsidR="00105242" w:rsidRPr="003B1E78">
        <w:rPr>
          <w:szCs w:val="24"/>
          <w:lang w:eastAsia="lt-LT"/>
        </w:rPr>
        <w:t xml:space="preserve">utartims išreiškiamas pritariant konkrečios </w:t>
      </w:r>
      <w:r w:rsidR="00906B11">
        <w:rPr>
          <w:szCs w:val="24"/>
          <w:lang w:eastAsia="lt-LT"/>
        </w:rPr>
        <w:t>s</w:t>
      </w:r>
      <w:r w:rsidR="00105242" w:rsidRPr="003B1E78">
        <w:rPr>
          <w:szCs w:val="24"/>
          <w:lang w:eastAsia="lt-LT"/>
        </w:rPr>
        <w:t xml:space="preserve">utarties projektui arba sprendimu pritariant sudaryti </w:t>
      </w:r>
      <w:r w:rsidR="006037AD">
        <w:rPr>
          <w:szCs w:val="24"/>
          <w:lang w:eastAsia="lt-LT"/>
        </w:rPr>
        <w:t>s</w:t>
      </w:r>
      <w:r w:rsidR="00105242" w:rsidRPr="003B1E78">
        <w:rPr>
          <w:szCs w:val="24"/>
          <w:lang w:eastAsia="lt-LT"/>
        </w:rPr>
        <w:t xml:space="preserve">utartį, pavedant ją pasirašyti </w:t>
      </w:r>
      <w:r w:rsidR="00665DC3" w:rsidRPr="003B1E78">
        <w:rPr>
          <w:szCs w:val="24"/>
          <w:lang w:eastAsia="lt-LT"/>
        </w:rPr>
        <w:t xml:space="preserve">Savivaldybės </w:t>
      </w:r>
      <w:r w:rsidR="00105242" w:rsidRPr="003B1E78">
        <w:rPr>
          <w:szCs w:val="24"/>
          <w:lang w:eastAsia="lt-LT"/>
        </w:rPr>
        <w:t xml:space="preserve">merui ar </w:t>
      </w:r>
      <w:r w:rsidR="00665DC3" w:rsidRPr="003B1E78">
        <w:rPr>
          <w:szCs w:val="24"/>
          <w:lang w:eastAsia="lt-LT"/>
        </w:rPr>
        <w:t xml:space="preserve">Savivaldybės </w:t>
      </w:r>
      <w:r w:rsidR="00105242" w:rsidRPr="003B1E78">
        <w:rPr>
          <w:szCs w:val="24"/>
          <w:lang w:eastAsia="lt-LT"/>
        </w:rPr>
        <w:t>administracijos direktoriui, jų ar Tarybos įgaliotam asmeniui ar asmenims.</w:t>
      </w:r>
    </w:p>
    <w:p w14:paraId="5A94862C" w14:textId="26E632CB" w:rsidR="00E565B6" w:rsidRPr="003B1E78" w:rsidRDefault="009F2020" w:rsidP="00912C6D">
      <w:pPr>
        <w:shd w:val="clear" w:color="auto" w:fill="FFFFFF"/>
        <w:ind w:firstLine="709"/>
        <w:jc w:val="both"/>
        <w:rPr>
          <w:szCs w:val="24"/>
          <w:lang w:eastAsia="lt-LT"/>
        </w:rPr>
      </w:pPr>
      <w:r w:rsidRPr="003B1E78">
        <w:rPr>
          <w:szCs w:val="24"/>
          <w:lang w:eastAsia="lt-LT"/>
        </w:rPr>
        <w:t>8</w:t>
      </w:r>
      <w:r w:rsidR="006670E3" w:rsidRPr="003B1E78">
        <w:rPr>
          <w:szCs w:val="24"/>
          <w:lang w:eastAsia="lt-LT"/>
        </w:rPr>
        <w:t>. Asmenys, kuri</w:t>
      </w:r>
      <w:r w:rsidR="00B503A0" w:rsidRPr="003B1E78">
        <w:rPr>
          <w:szCs w:val="24"/>
          <w:lang w:eastAsia="lt-LT"/>
        </w:rPr>
        <w:t>em</w:t>
      </w:r>
      <w:r w:rsidR="006670E3" w:rsidRPr="003B1E78">
        <w:rPr>
          <w:szCs w:val="24"/>
          <w:lang w:eastAsia="lt-LT"/>
        </w:rPr>
        <w:t xml:space="preserve">s šis </w:t>
      </w:r>
      <w:r w:rsidR="00665DC3" w:rsidRPr="003B1E78">
        <w:rPr>
          <w:szCs w:val="24"/>
          <w:lang w:eastAsia="lt-LT"/>
        </w:rPr>
        <w:t xml:space="preserve">Aprašas </w:t>
      </w:r>
      <w:r w:rsidR="006670E3" w:rsidRPr="003B1E78">
        <w:rPr>
          <w:szCs w:val="24"/>
          <w:lang w:eastAsia="lt-LT"/>
        </w:rPr>
        <w:t xml:space="preserve">suteikia teisę pasirašyti </w:t>
      </w:r>
      <w:r w:rsidR="00906B11">
        <w:rPr>
          <w:szCs w:val="24"/>
          <w:lang w:eastAsia="lt-LT"/>
        </w:rPr>
        <w:t>s</w:t>
      </w:r>
      <w:r w:rsidR="00665DC3" w:rsidRPr="003B1E78">
        <w:rPr>
          <w:szCs w:val="24"/>
          <w:lang w:eastAsia="lt-LT"/>
        </w:rPr>
        <w:t>utartis</w:t>
      </w:r>
      <w:r w:rsidR="006670E3" w:rsidRPr="003B1E78">
        <w:rPr>
          <w:szCs w:val="24"/>
          <w:lang w:eastAsia="lt-LT"/>
        </w:rPr>
        <w:t xml:space="preserve">, taip pat gali pakeisti, papildyti ar nutraukti pasirašytas </w:t>
      </w:r>
      <w:r w:rsidR="00906B11">
        <w:rPr>
          <w:szCs w:val="24"/>
          <w:lang w:eastAsia="lt-LT"/>
        </w:rPr>
        <w:t>s</w:t>
      </w:r>
      <w:r w:rsidR="00665DC3" w:rsidRPr="003B1E78">
        <w:rPr>
          <w:szCs w:val="24"/>
          <w:lang w:eastAsia="lt-LT"/>
        </w:rPr>
        <w:t>utartis</w:t>
      </w:r>
      <w:r w:rsidR="006670E3" w:rsidRPr="003B1E78">
        <w:rPr>
          <w:szCs w:val="24"/>
          <w:lang w:eastAsia="lt-LT"/>
        </w:rPr>
        <w:t xml:space="preserve">. Tačiau </w:t>
      </w:r>
      <w:r w:rsidR="00906B11">
        <w:rPr>
          <w:szCs w:val="24"/>
          <w:lang w:eastAsia="lt-LT"/>
        </w:rPr>
        <w:t>s</w:t>
      </w:r>
      <w:r w:rsidR="00665DC3" w:rsidRPr="003B1E78">
        <w:rPr>
          <w:szCs w:val="24"/>
          <w:lang w:eastAsia="lt-LT"/>
        </w:rPr>
        <w:t xml:space="preserve">utartis </w:t>
      </w:r>
      <w:r w:rsidR="006670E3" w:rsidRPr="003B1E78">
        <w:rPr>
          <w:szCs w:val="24"/>
          <w:lang w:eastAsia="lt-LT"/>
        </w:rPr>
        <w:t xml:space="preserve">negali būti pakeista ar papildyta taip, kad po šių veiksmų būtų išplėsti ar kitaip suteikti platesni įgaliojimai </w:t>
      </w:r>
      <w:r w:rsidR="006037AD">
        <w:rPr>
          <w:szCs w:val="24"/>
          <w:lang w:eastAsia="lt-LT"/>
        </w:rPr>
        <w:t>s</w:t>
      </w:r>
      <w:r w:rsidR="00665DC3" w:rsidRPr="003B1E78">
        <w:rPr>
          <w:szCs w:val="24"/>
          <w:lang w:eastAsia="lt-LT"/>
        </w:rPr>
        <w:t xml:space="preserve">utartį </w:t>
      </w:r>
      <w:r w:rsidR="006670E3" w:rsidRPr="003B1E78">
        <w:rPr>
          <w:szCs w:val="24"/>
          <w:lang w:eastAsia="lt-LT"/>
        </w:rPr>
        <w:t>sudarančiam asmeniui, t.</w:t>
      </w:r>
      <w:r w:rsidR="00665DC3">
        <w:rPr>
          <w:szCs w:val="24"/>
          <w:lang w:eastAsia="lt-LT"/>
        </w:rPr>
        <w:t> </w:t>
      </w:r>
      <w:r w:rsidR="006670E3" w:rsidRPr="003B1E78">
        <w:rPr>
          <w:szCs w:val="24"/>
          <w:lang w:eastAsia="lt-LT"/>
        </w:rPr>
        <w:t>y.</w:t>
      </w:r>
      <w:r w:rsidR="00665DC3">
        <w:rPr>
          <w:szCs w:val="24"/>
          <w:lang w:eastAsia="lt-LT"/>
        </w:rPr>
        <w:t>,</w:t>
      </w:r>
      <w:r w:rsidR="006670E3" w:rsidRPr="003B1E78">
        <w:rPr>
          <w:szCs w:val="24"/>
          <w:lang w:eastAsia="lt-LT"/>
        </w:rPr>
        <w:t xml:space="preserve"> pakeitus ar papildžius </w:t>
      </w:r>
      <w:r w:rsidR="00906B11">
        <w:rPr>
          <w:szCs w:val="24"/>
          <w:lang w:eastAsia="lt-LT"/>
        </w:rPr>
        <w:t>s</w:t>
      </w:r>
      <w:r w:rsidR="00665DC3" w:rsidRPr="003B1E78">
        <w:rPr>
          <w:szCs w:val="24"/>
          <w:lang w:eastAsia="lt-LT"/>
        </w:rPr>
        <w:t>utartį</w:t>
      </w:r>
      <w:r w:rsidR="00906B11">
        <w:rPr>
          <w:szCs w:val="24"/>
          <w:lang w:eastAsia="lt-LT"/>
        </w:rPr>
        <w:t>,</w:t>
      </w:r>
      <w:r w:rsidR="006670E3" w:rsidRPr="003B1E78">
        <w:rPr>
          <w:szCs w:val="24"/>
          <w:lang w:eastAsia="lt-LT"/>
        </w:rPr>
        <w:t xml:space="preserve"> </w:t>
      </w:r>
      <w:bookmarkStart w:id="3" w:name="_Hlk152057830"/>
      <w:r w:rsidR="00906B11">
        <w:rPr>
          <w:szCs w:val="24"/>
          <w:lang w:eastAsia="lt-LT"/>
        </w:rPr>
        <w:t>s</w:t>
      </w:r>
      <w:r w:rsidR="00665DC3" w:rsidRPr="003B1E78">
        <w:rPr>
          <w:szCs w:val="24"/>
          <w:lang w:eastAsia="lt-LT"/>
        </w:rPr>
        <w:t xml:space="preserve">utartis </w:t>
      </w:r>
      <w:r w:rsidR="006670E3" w:rsidRPr="003B1E78">
        <w:rPr>
          <w:szCs w:val="24"/>
          <w:lang w:eastAsia="lt-LT"/>
        </w:rPr>
        <w:t xml:space="preserve">pakeičiama iš esmės </w:t>
      </w:r>
      <w:r w:rsidR="00E4125C" w:rsidRPr="003B1E78">
        <w:rPr>
          <w:szCs w:val="24"/>
          <w:lang w:eastAsia="lt-LT"/>
        </w:rPr>
        <w:t>arba pasike</w:t>
      </w:r>
      <w:r w:rsidR="00906B11">
        <w:rPr>
          <w:szCs w:val="24"/>
          <w:lang w:eastAsia="lt-LT"/>
        </w:rPr>
        <w:t>ičia</w:t>
      </w:r>
      <w:r w:rsidR="00E4125C" w:rsidRPr="003B1E78">
        <w:rPr>
          <w:szCs w:val="24"/>
          <w:lang w:eastAsia="lt-LT"/>
        </w:rPr>
        <w:t xml:space="preserve"> jos bendrasis pobūdis</w:t>
      </w:r>
      <w:r w:rsidR="006670E3" w:rsidRPr="003B1E78">
        <w:rPr>
          <w:szCs w:val="24"/>
          <w:lang w:eastAsia="lt-LT"/>
        </w:rPr>
        <w:t xml:space="preserve">. </w:t>
      </w:r>
      <w:bookmarkEnd w:id="3"/>
    </w:p>
    <w:p w14:paraId="5C012CB0" w14:textId="2A0E2CF9" w:rsidR="005D6E9D" w:rsidRPr="003B1E78" w:rsidRDefault="008B5882" w:rsidP="00912C6D">
      <w:pPr>
        <w:shd w:val="clear" w:color="auto" w:fill="FFFFFF"/>
        <w:ind w:firstLine="709"/>
        <w:jc w:val="both"/>
        <w:rPr>
          <w:bCs/>
          <w:szCs w:val="24"/>
          <w:lang w:eastAsia="lt-LT"/>
        </w:rPr>
      </w:pPr>
      <w:r w:rsidRPr="003B1E78">
        <w:rPr>
          <w:szCs w:val="24"/>
          <w:lang w:eastAsia="lt-LT"/>
        </w:rPr>
        <w:t>9</w:t>
      </w:r>
      <w:r w:rsidR="006D2587" w:rsidRPr="003B1E78">
        <w:rPr>
          <w:szCs w:val="24"/>
          <w:lang w:eastAsia="lt-LT"/>
        </w:rPr>
        <w:t xml:space="preserve">. </w:t>
      </w:r>
      <w:r w:rsidR="005D6E9D" w:rsidRPr="003B1E78">
        <w:rPr>
          <w:bCs/>
          <w:szCs w:val="24"/>
          <w:lang w:eastAsia="lt-LT"/>
        </w:rPr>
        <w:t xml:space="preserve">Sutartys sudaromos lietuvių kalba. Sutartys su užsienio institucijomis, kitais užsienio juridiniais asmenimis ar tarptautinėmis organizacijomis sudaromos lietuvių kalba ir kita abiem </w:t>
      </w:r>
      <w:r w:rsidR="00906B11" w:rsidRPr="003B1E78">
        <w:rPr>
          <w:bCs/>
          <w:szCs w:val="24"/>
          <w:lang w:eastAsia="lt-LT"/>
        </w:rPr>
        <w:t xml:space="preserve">sutarties </w:t>
      </w:r>
      <w:r w:rsidR="005D6E9D" w:rsidRPr="003B1E78">
        <w:rPr>
          <w:bCs/>
          <w:szCs w:val="24"/>
          <w:lang w:eastAsia="lt-LT"/>
        </w:rPr>
        <w:t xml:space="preserve">šalims priimtina kalba. </w:t>
      </w:r>
    </w:p>
    <w:p w14:paraId="4D02C8B8" w14:textId="21533015" w:rsidR="0097138B" w:rsidRPr="003B1E78" w:rsidRDefault="00105242" w:rsidP="00912C6D">
      <w:pPr>
        <w:ind w:firstLine="709"/>
        <w:jc w:val="both"/>
        <w:rPr>
          <w:szCs w:val="24"/>
          <w:lang w:eastAsia="lt-LT"/>
        </w:rPr>
      </w:pPr>
      <w:r w:rsidRPr="003B1E78">
        <w:rPr>
          <w:bCs/>
          <w:szCs w:val="24"/>
          <w:lang w:eastAsia="lt-LT"/>
        </w:rPr>
        <w:t>1</w:t>
      </w:r>
      <w:r w:rsidR="008B5882" w:rsidRPr="003B1E78">
        <w:rPr>
          <w:bCs/>
          <w:szCs w:val="24"/>
          <w:lang w:eastAsia="lt-LT"/>
        </w:rPr>
        <w:t>0</w:t>
      </w:r>
      <w:r w:rsidRPr="003B1E78">
        <w:rPr>
          <w:bCs/>
          <w:szCs w:val="24"/>
          <w:lang w:eastAsia="lt-LT"/>
        </w:rPr>
        <w:t xml:space="preserve">. </w:t>
      </w:r>
      <w:r w:rsidR="00665DC3">
        <w:rPr>
          <w:bCs/>
          <w:szCs w:val="24"/>
          <w:lang w:eastAsia="lt-LT"/>
        </w:rPr>
        <w:t>T</w:t>
      </w:r>
      <w:r w:rsidR="0097138B" w:rsidRPr="003B1E78">
        <w:rPr>
          <w:szCs w:val="24"/>
          <w:lang w:eastAsia="lt-LT"/>
        </w:rPr>
        <w:t>arybos pritarimo nereikia:</w:t>
      </w:r>
    </w:p>
    <w:p w14:paraId="7EDB2577" w14:textId="6C7FC1C6" w:rsidR="0097138B" w:rsidRPr="003B1E78" w:rsidRDefault="0097138B" w:rsidP="00912C6D">
      <w:pPr>
        <w:ind w:firstLine="709"/>
        <w:jc w:val="both"/>
        <w:rPr>
          <w:szCs w:val="24"/>
          <w:lang w:eastAsia="lt-LT"/>
        </w:rPr>
      </w:pPr>
      <w:r w:rsidRPr="003B1E78">
        <w:rPr>
          <w:szCs w:val="24"/>
          <w:lang w:eastAsia="lt-LT"/>
        </w:rPr>
        <w:t>1</w:t>
      </w:r>
      <w:r w:rsidR="008B5882" w:rsidRPr="003B1E78">
        <w:rPr>
          <w:szCs w:val="24"/>
          <w:lang w:eastAsia="lt-LT"/>
        </w:rPr>
        <w:t>0</w:t>
      </w:r>
      <w:r w:rsidRPr="003B1E78">
        <w:rPr>
          <w:szCs w:val="24"/>
          <w:lang w:eastAsia="lt-LT"/>
        </w:rPr>
        <w:t xml:space="preserve">.1. kai pasirašomi ketinimų protokolai, kuriais susitariama dėl Savivaldybės ir </w:t>
      </w:r>
      <w:r w:rsidR="009579E2" w:rsidRPr="003B1E78">
        <w:rPr>
          <w:szCs w:val="24"/>
          <w:lang w:eastAsia="lt-LT"/>
        </w:rPr>
        <w:t xml:space="preserve">kitų fizinių ar juridinių asmenų </w:t>
      </w:r>
      <w:r w:rsidRPr="003B1E78">
        <w:rPr>
          <w:szCs w:val="24"/>
          <w:lang w:eastAsia="lt-LT"/>
        </w:rPr>
        <w:t xml:space="preserve">būsimo bendradarbiavimo sąlygų ar principų </w:t>
      </w:r>
      <w:r w:rsidR="00665DC3">
        <w:rPr>
          <w:szCs w:val="24"/>
          <w:lang w:eastAsia="lt-LT"/>
        </w:rPr>
        <w:t>ir</w:t>
      </w:r>
      <w:r w:rsidRPr="003B1E78">
        <w:rPr>
          <w:szCs w:val="24"/>
          <w:lang w:eastAsia="lt-LT"/>
        </w:rPr>
        <w:t xml:space="preserve"> siekiant ateityje pasirašyti </w:t>
      </w:r>
      <w:r w:rsidR="006037AD">
        <w:rPr>
          <w:szCs w:val="24"/>
          <w:lang w:eastAsia="lt-LT"/>
        </w:rPr>
        <w:t>s</w:t>
      </w:r>
      <w:r w:rsidR="00665DC3" w:rsidRPr="003B1E78">
        <w:rPr>
          <w:szCs w:val="24"/>
          <w:lang w:eastAsia="lt-LT"/>
        </w:rPr>
        <w:t>utartį</w:t>
      </w:r>
      <w:r w:rsidRPr="003B1E78">
        <w:rPr>
          <w:szCs w:val="24"/>
          <w:lang w:eastAsia="lt-LT"/>
        </w:rPr>
        <w:t>;</w:t>
      </w:r>
    </w:p>
    <w:p w14:paraId="38393247" w14:textId="0D89F432" w:rsidR="0097138B" w:rsidRPr="003B1E78" w:rsidRDefault="0097138B" w:rsidP="00912C6D">
      <w:pPr>
        <w:ind w:firstLine="709"/>
        <w:jc w:val="both"/>
        <w:rPr>
          <w:szCs w:val="24"/>
          <w:lang w:eastAsia="lt-LT"/>
        </w:rPr>
      </w:pPr>
      <w:r w:rsidRPr="003B1E78">
        <w:rPr>
          <w:szCs w:val="24"/>
          <w:lang w:eastAsia="lt-LT"/>
        </w:rPr>
        <w:lastRenderedPageBreak/>
        <w:t>1</w:t>
      </w:r>
      <w:r w:rsidR="008B5882" w:rsidRPr="003B1E78">
        <w:rPr>
          <w:szCs w:val="24"/>
          <w:lang w:eastAsia="lt-LT"/>
        </w:rPr>
        <w:t>0</w:t>
      </w:r>
      <w:r w:rsidRPr="003B1E78">
        <w:rPr>
          <w:szCs w:val="24"/>
          <w:lang w:eastAsia="lt-LT"/>
        </w:rPr>
        <w:t xml:space="preserve">.2. kai </w:t>
      </w:r>
      <w:r w:rsidR="006037AD">
        <w:rPr>
          <w:szCs w:val="24"/>
          <w:lang w:eastAsia="lt-LT"/>
        </w:rPr>
        <w:t>s</w:t>
      </w:r>
      <w:r w:rsidR="00665DC3" w:rsidRPr="003B1E78">
        <w:rPr>
          <w:szCs w:val="24"/>
          <w:lang w:eastAsia="lt-LT"/>
        </w:rPr>
        <w:t>utar</w:t>
      </w:r>
      <w:r w:rsidR="00665DC3">
        <w:rPr>
          <w:szCs w:val="24"/>
          <w:lang w:eastAsia="lt-LT"/>
        </w:rPr>
        <w:t>čiai</w:t>
      </w:r>
      <w:r w:rsidR="00665DC3" w:rsidRPr="003B1E78">
        <w:rPr>
          <w:szCs w:val="24"/>
          <w:lang w:eastAsia="lt-LT"/>
        </w:rPr>
        <w:t xml:space="preserve"> </w:t>
      </w:r>
      <w:r w:rsidRPr="003B1E78">
        <w:rPr>
          <w:szCs w:val="24"/>
          <w:lang w:eastAsia="lt-LT"/>
        </w:rPr>
        <w:t>įvykdy</w:t>
      </w:r>
      <w:r w:rsidR="00665DC3">
        <w:rPr>
          <w:szCs w:val="24"/>
          <w:lang w:eastAsia="lt-LT"/>
        </w:rPr>
        <w:t>t</w:t>
      </w:r>
      <w:r w:rsidRPr="003B1E78">
        <w:rPr>
          <w:szCs w:val="24"/>
          <w:lang w:eastAsia="lt-LT"/>
        </w:rPr>
        <w:t>i yra skirtos tikslinės Lietuvos Respublikos Vyriausybės arba kitų valstybės institucijų, arba Europos Sąjungos fondų lėšos</w:t>
      </w:r>
      <w:r w:rsidR="00665DC3">
        <w:rPr>
          <w:szCs w:val="24"/>
          <w:lang w:eastAsia="lt-LT"/>
        </w:rPr>
        <w:t>,</w:t>
      </w:r>
      <w:r w:rsidRPr="003B1E78">
        <w:rPr>
          <w:szCs w:val="24"/>
          <w:lang w:eastAsia="lt-LT"/>
        </w:rPr>
        <w:t xml:space="preserve"> jau yra </w:t>
      </w:r>
      <w:r w:rsidR="00665DC3">
        <w:rPr>
          <w:szCs w:val="24"/>
          <w:lang w:eastAsia="lt-LT"/>
        </w:rPr>
        <w:t>T</w:t>
      </w:r>
      <w:r w:rsidRPr="003B1E78">
        <w:rPr>
          <w:szCs w:val="24"/>
          <w:lang w:eastAsia="lt-LT"/>
        </w:rPr>
        <w:t>arybos pritarimas konkre</w:t>
      </w:r>
      <w:r w:rsidR="00DC1A99">
        <w:rPr>
          <w:szCs w:val="24"/>
          <w:lang w:eastAsia="lt-LT"/>
        </w:rPr>
        <w:t xml:space="preserve">čiam </w:t>
      </w:r>
      <w:r w:rsidRPr="003B1E78">
        <w:rPr>
          <w:szCs w:val="24"/>
          <w:lang w:eastAsia="lt-LT"/>
        </w:rPr>
        <w:t>projekt</w:t>
      </w:r>
      <w:r w:rsidR="00DC1A99">
        <w:rPr>
          <w:szCs w:val="24"/>
          <w:lang w:eastAsia="lt-LT"/>
        </w:rPr>
        <w:t>ui</w:t>
      </w:r>
      <w:r w:rsidRPr="003B1E78">
        <w:rPr>
          <w:szCs w:val="24"/>
          <w:lang w:eastAsia="lt-LT"/>
        </w:rPr>
        <w:t xml:space="preserve"> įgyvendin</w:t>
      </w:r>
      <w:r w:rsidR="00DC1A99">
        <w:rPr>
          <w:szCs w:val="24"/>
          <w:lang w:eastAsia="lt-LT"/>
        </w:rPr>
        <w:t>t</w:t>
      </w:r>
      <w:r w:rsidRPr="003B1E78">
        <w:rPr>
          <w:szCs w:val="24"/>
          <w:lang w:eastAsia="lt-LT"/>
        </w:rPr>
        <w:t>i ir įsipareigojama užtikrinti netinkamų, bet būtinų projektui įgyvendinti, ir tinkamų išlaidų, kurių nepadengia projekto finansavimas, jei tokių būtų, finansavimą iš Savivaldybės biudžeto;</w:t>
      </w:r>
    </w:p>
    <w:p w14:paraId="054AA4F0" w14:textId="653A8335" w:rsidR="0097138B" w:rsidRPr="003B1E78" w:rsidRDefault="0097138B" w:rsidP="00912C6D">
      <w:pPr>
        <w:ind w:firstLine="709"/>
        <w:jc w:val="both"/>
        <w:rPr>
          <w:szCs w:val="24"/>
          <w:lang w:eastAsia="lt-LT"/>
        </w:rPr>
      </w:pPr>
      <w:r w:rsidRPr="003B1E78">
        <w:rPr>
          <w:szCs w:val="24"/>
          <w:lang w:eastAsia="lt-LT"/>
        </w:rPr>
        <w:t>1</w:t>
      </w:r>
      <w:r w:rsidR="008B5882" w:rsidRPr="003B1E78">
        <w:rPr>
          <w:szCs w:val="24"/>
          <w:lang w:eastAsia="lt-LT"/>
        </w:rPr>
        <w:t>0</w:t>
      </w:r>
      <w:r w:rsidRPr="003B1E78">
        <w:rPr>
          <w:szCs w:val="24"/>
          <w:lang w:eastAsia="lt-LT"/>
        </w:rPr>
        <w:t xml:space="preserve">.3. </w:t>
      </w:r>
      <w:r w:rsidR="006037AD">
        <w:rPr>
          <w:szCs w:val="24"/>
          <w:lang w:eastAsia="lt-LT"/>
        </w:rPr>
        <w:t>s</w:t>
      </w:r>
      <w:r w:rsidR="00665DC3" w:rsidRPr="003B1E78">
        <w:rPr>
          <w:szCs w:val="24"/>
          <w:lang w:eastAsia="lt-LT"/>
        </w:rPr>
        <w:t>utartims</w:t>
      </w:r>
      <w:r w:rsidRPr="003B1E78">
        <w:rPr>
          <w:szCs w:val="24"/>
          <w:lang w:eastAsia="lt-LT"/>
        </w:rPr>
        <w:t>,</w:t>
      </w:r>
      <w:r w:rsidR="001A5C8F" w:rsidRPr="003B1E78">
        <w:rPr>
          <w:szCs w:val="24"/>
          <w:lang w:eastAsia="lt-LT"/>
        </w:rPr>
        <w:t xml:space="preserve"> kurių sudarymo tvarka reglamentuota specialiuose teisės aktuose (</w:t>
      </w:r>
      <w:r w:rsidR="00906B11">
        <w:rPr>
          <w:szCs w:val="24"/>
          <w:lang w:eastAsia="lt-LT"/>
        </w:rPr>
        <w:t>pvz</w:t>
      </w:r>
      <w:r w:rsidR="001A5C8F" w:rsidRPr="003B1E78">
        <w:rPr>
          <w:szCs w:val="24"/>
          <w:lang w:eastAsia="lt-LT"/>
        </w:rPr>
        <w:t>.: Lietuvos Respublikos šeimynų įstatyme</w:t>
      </w:r>
      <w:r w:rsidR="00652DB5" w:rsidRPr="003B1E78">
        <w:rPr>
          <w:szCs w:val="24"/>
          <w:lang w:eastAsia="lt-LT"/>
        </w:rPr>
        <w:t xml:space="preserve">, </w:t>
      </w:r>
      <w:r w:rsidR="00906B11" w:rsidRPr="003B1E78">
        <w:rPr>
          <w:szCs w:val="24"/>
          <w:lang w:eastAsia="lt-LT"/>
        </w:rPr>
        <w:t xml:space="preserve">Lietuvos Respublikos </w:t>
      </w:r>
      <w:r w:rsidR="00906B11">
        <w:rPr>
          <w:szCs w:val="24"/>
          <w:lang w:eastAsia="lt-LT"/>
        </w:rPr>
        <w:t>v</w:t>
      </w:r>
      <w:r w:rsidR="00652DB5" w:rsidRPr="003B1E78">
        <w:rPr>
          <w:szCs w:val="24"/>
          <w:lang w:eastAsia="lt-LT"/>
        </w:rPr>
        <w:t>alstybei ir savivaldybei priklausančių akcijų privatizavimo įstatyme</w:t>
      </w:r>
      <w:r w:rsidR="001A5C8F" w:rsidRPr="003B1E78">
        <w:rPr>
          <w:szCs w:val="24"/>
          <w:lang w:eastAsia="lt-LT"/>
        </w:rPr>
        <w:t xml:space="preserve"> ir pan.);</w:t>
      </w:r>
    </w:p>
    <w:p w14:paraId="1BA6482F" w14:textId="3607BCEF" w:rsidR="0097138B" w:rsidRPr="003B1E78" w:rsidRDefault="0097138B" w:rsidP="00912C6D">
      <w:pPr>
        <w:ind w:firstLine="709"/>
        <w:jc w:val="both"/>
        <w:rPr>
          <w:szCs w:val="24"/>
          <w:lang w:eastAsia="lt-LT"/>
        </w:rPr>
      </w:pPr>
      <w:r w:rsidRPr="003B1E78">
        <w:rPr>
          <w:szCs w:val="24"/>
          <w:lang w:eastAsia="lt-LT"/>
        </w:rPr>
        <w:t>1</w:t>
      </w:r>
      <w:r w:rsidR="008B5882" w:rsidRPr="003B1E78">
        <w:rPr>
          <w:szCs w:val="24"/>
          <w:lang w:eastAsia="lt-LT"/>
        </w:rPr>
        <w:t>0</w:t>
      </w:r>
      <w:r w:rsidRPr="003B1E78">
        <w:rPr>
          <w:szCs w:val="24"/>
          <w:lang w:eastAsia="lt-LT"/>
        </w:rPr>
        <w:t xml:space="preserve">.4. kai </w:t>
      </w:r>
      <w:r w:rsidR="006037AD">
        <w:rPr>
          <w:szCs w:val="24"/>
          <w:lang w:eastAsia="lt-LT"/>
        </w:rPr>
        <w:t>s</w:t>
      </w:r>
      <w:r w:rsidR="00906B11" w:rsidRPr="003B1E78">
        <w:rPr>
          <w:szCs w:val="24"/>
          <w:lang w:eastAsia="lt-LT"/>
        </w:rPr>
        <w:t xml:space="preserve">utarčiai </w:t>
      </w:r>
      <w:r w:rsidRPr="003B1E78">
        <w:rPr>
          <w:szCs w:val="24"/>
          <w:lang w:eastAsia="lt-LT"/>
        </w:rPr>
        <w:t xml:space="preserve">vykdyti yra skirtos Lietuvos automobilių kelių direkcijos prie Susisiekimo ministerijos Kelių priežiūros ir plėtros programos lėšos ir objektai yra įtraukti į </w:t>
      </w:r>
      <w:r w:rsidR="00DC1A99">
        <w:rPr>
          <w:szCs w:val="24"/>
          <w:lang w:eastAsia="lt-LT"/>
        </w:rPr>
        <w:t>T</w:t>
      </w:r>
      <w:r w:rsidRPr="003B1E78">
        <w:rPr>
          <w:szCs w:val="24"/>
          <w:lang w:eastAsia="lt-LT"/>
        </w:rPr>
        <w:t>arybos patvirtintus sąrašus;</w:t>
      </w:r>
    </w:p>
    <w:p w14:paraId="552BE101" w14:textId="78CB9B29" w:rsidR="0097138B" w:rsidRPr="003B1E78" w:rsidRDefault="001F1FCD" w:rsidP="00912C6D">
      <w:pPr>
        <w:ind w:firstLine="709"/>
        <w:jc w:val="both"/>
        <w:rPr>
          <w:szCs w:val="24"/>
          <w:lang w:eastAsia="lt-LT"/>
        </w:rPr>
      </w:pPr>
      <w:r w:rsidRPr="003B1E78">
        <w:rPr>
          <w:szCs w:val="24"/>
          <w:lang w:eastAsia="lt-LT"/>
        </w:rPr>
        <w:t>1</w:t>
      </w:r>
      <w:r w:rsidR="008B5882" w:rsidRPr="003B1E78">
        <w:rPr>
          <w:szCs w:val="24"/>
          <w:lang w:eastAsia="lt-LT"/>
        </w:rPr>
        <w:t>0</w:t>
      </w:r>
      <w:r w:rsidR="0097138B" w:rsidRPr="003B1E78">
        <w:rPr>
          <w:szCs w:val="24"/>
          <w:lang w:eastAsia="lt-LT"/>
        </w:rPr>
        <w:t>.5. kai sudaromos sutartys Savivaldybės administracijos vardu, vykdant Savivaldybės administracijai arba Savivaldybės administracijos direktoriui priskirtas funkcijas</w:t>
      </w:r>
      <w:r w:rsidR="001A6A0D">
        <w:rPr>
          <w:szCs w:val="24"/>
          <w:lang w:eastAsia="lt-LT"/>
        </w:rPr>
        <w:t>,</w:t>
      </w:r>
      <w:r w:rsidR="00036E5C" w:rsidRPr="003B1E78">
        <w:rPr>
          <w:szCs w:val="24"/>
          <w:lang w:eastAsia="lt-LT"/>
        </w:rPr>
        <w:t xml:space="preserve"> ir teisės aktai nenumato, </w:t>
      </w:r>
      <w:r w:rsidR="001A6A0D">
        <w:rPr>
          <w:szCs w:val="24"/>
          <w:lang w:eastAsia="lt-LT"/>
        </w:rPr>
        <w:t>kad</w:t>
      </w:r>
      <w:r w:rsidR="00036E5C" w:rsidRPr="003B1E78">
        <w:rPr>
          <w:szCs w:val="24"/>
          <w:lang w:eastAsia="lt-LT"/>
        </w:rPr>
        <w:t xml:space="preserve"> reikalingas </w:t>
      </w:r>
      <w:r w:rsidR="001A6A0D" w:rsidRPr="003B1E78">
        <w:rPr>
          <w:szCs w:val="24"/>
          <w:lang w:eastAsia="lt-LT"/>
        </w:rPr>
        <w:t xml:space="preserve">Tarybos </w:t>
      </w:r>
      <w:r w:rsidR="00036E5C" w:rsidRPr="003B1E78">
        <w:rPr>
          <w:szCs w:val="24"/>
          <w:lang w:eastAsia="lt-LT"/>
        </w:rPr>
        <w:t>pritarimas</w:t>
      </w:r>
      <w:r w:rsidR="0097138B" w:rsidRPr="003B1E78">
        <w:rPr>
          <w:szCs w:val="24"/>
          <w:lang w:eastAsia="lt-LT"/>
        </w:rPr>
        <w:t xml:space="preserve">. Sudarant </w:t>
      </w:r>
      <w:r w:rsidR="00036E5C" w:rsidRPr="003B1E78">
        <w:rPr>
          <w:szCs w:val="24"/>
          <w:lang w:eastAsia="lt-LT"/>
        </w:rPr>
        <w:t xml:space="preserve">tokias </w:t>
      </w:r>
      <w:r w:rsidR="0097138B" w:rsidRPr="003B1E78">
        <w:rPr>
          <w:szCs w:val="24"/>
          <w:lang w:eastAsia="lt-LT"/>
        </w:rPr>
        <w:t xml:space="preserve">sutartis, Savivaldybės administracijos direktorius turi teisę kreiptis į </w:t>
      </w:r>
      <w:r w:rsidR="001A6A0D">
        <w:rPr>
          <w:szCs w:val="24"/>
          <w:lang w:eastAsia="lt-LT"/>
        </w:rPr>
        <w:t>T</w:t>
      </w:r>
      <w:r w:rsidR="0097138B" w:rsidRPr="003B1E78">
        <w:rPr>
          <w:szCs w:val="24"/>
          <w:lang w:eastAsia="lt-LT"/>
        </w:rPr>
        <w:t>arybą dėl pritarimo sutarties sudarymui ar pačiai sutarčiai, jeigu</w:t>
      </w:r>
      <w:r w:rsidR="0054433C" w:rsidRPr="003B1E78">
        <w:rPr>
          <w:szCs w:val="24"/>
          <w:lang w:eastAsia="lt-LT"/>
        </w:rPr>
        <w:t xml:space="preserve"> mano, kad </w:t>
      </w:r>
      <w:r w:rsidR="0097138B" w:rsidRPr="003B1E78">
        <w:rPr>
          <w:szCs w:val="24"/>
          <w:lang w:eastAsia="lt-LT"/>
        </w:rPr>
        <w:t>ji turi svarbią politinę, ekonominę, socialinę, kultūrinę ar kitokią reikšmę</w:t>
      </w:r>
      <w:r w:rsidR="004F7546" w:rsidRPr="003B1E78">
        <w:rPr>
          <w:szCs w:val="24"/>
          <w:lang w:eastAsia="lt-LT"/>
        </w:rPr>
        <w:t xml:space="preserve"> arba kai dėl teikimo Tarybai pritarti nusprendžia </w:t>
      </w:r>
      <w:r w:rsidR="001A6A0D" w:rsidRPr="003B1E78">
        <w:rPr>
          <w:szCs w:val="24"/>
          <w:lang w:eastAsia="lt-LT"/>
        </w:rPr>
        <w:t xml:space="preserve">Savivaldybės administracijos </w:t>
      </w:r>
      <w:r w:rsidR="004F7546" w:rsidRPr="003B1E78">
        <w:rPr>
          <w:szCs w:val="24"/>
          <w:lang w:eastAsia="lt-LT"/>
        </w:rPr>
        <w:t>direktorius.</w:t>
      </w:r>
    </w:p>
    <w:p w14:paraId="07DF4401" w14:textId="77777777" w:rsidR="0066158B" w:rsidRPr="006670E3" w:rsidRDefault="0066158B" w:rsidP="0066158B">
      <w:pPr>
        <w:shd w:val="clear" w:color="auto" w:fill="FFFFFF"/>
        <w:rPr>
          <w:color w:val="FF0000"/>
          <w:szCs w:val="24"/>
          <w:lang w:eastAsia="lt-LT"/>
        </w:rPr>
      </w:pPr>
    </w:p>
    <w:p w14:paraId="5F1CCE9A" w14:textId="77777777" w:rsidR="00912C6D" w:rsidRDefault="0066158B" w:rsidP="0023023E">
      <w:pPr>
        <w:shd w:val="clear" w:color="auto" w:fill="FFFFFF"/>
        <w:jc w:val="center"/>
        <w:rPr>
          <w:b/>
          <w:bCs/>
          <w:color w:val="000000"/>
          <w:szCs w:val="24"/>
          <w:lang w:eastAsia="lt-LT"/>
        </w:rPr>
      </w:pPr>
      <w:r w:rsidRPr="0023023E">
        <w:rPr>
          <w:b/>
          <w:bCs/>
          <w:color w:val="000000"/>
          <w:szCs w:val="24"/>
          <w:lang w:eastAsia="lt-LT"/>
        </w:rPr>
        <w:t>III</w:t>
      </w:r>
      <w:r w:rsidR="00912C6D">
        <w:rPr>
          <w:b/>
          <w:bCs/>
          <w:color w:val="000000"/>
          <w:szCs w:val="24"/>
          <w:lang w:eastAsia="lt-LT"/>
        </w:rPr>
        <w:t xml:space="preserve"> SKYRIUS</w:t>
      </w:r>
    </w:p>
    <w:p w14:paraId="1B40A226" w14:textId="738C3FFC" w:rsidR="0066158B" w:rsidRPr="0023023E" w:rsidRDefault="0066158B" w:rsidP="0023023E">
      <w:pPr>
        <w:shd w:val="clear" w:color="auto" w:fill="FFFFFF"/>
        <w:jc w:val="center"/>
        <w:rPr>
          <w:b/>
          <w:bCs/>
          <w:color w:val="000000"/>
          <w:szCs w:val="24"/>
          <w:lang w:eastAsia="lt-LT"/>
        </w:rPr>
      </w:pPr>
      <w:r w:rsidRPr="0023023E">
        <w:rPr>
          <w:b/>
          <w:bCs/>
          <w:color w:val="000000"/>
          <w:szCs w:val="24"/>
          <w:lang w:eastAsia="lt-LT"/>
        </w:rPr>
        <w:t>SUTARČIŲ PASIRAŠYMAS</w:t>
      </w:r>
    </w:p>
    <w:p w14:paraId="19993FBC" w14:textId="77777777" w:rsidR="0066158B" w:rsidRPr="004A53B9" w:rsidRDefault="0066158B" w:rsidP="0066158B">
      <w:pPr>
        <w:shd w:val="clear" w:color="auto" w:fill="FFFFFF"/>
        <w:rPr>
          <w:szCs w:val="24"/>
          <w:lang w:eastAsia="lt-LT"/>
        </w:rPr>
      </w:pPr>
    </w:p>
    <w:p w14:paraId="272EBE0E" w14:textId="7DD4179C" w:rsidR="0066158B" w:rsidRPr="004A53B9" w:rsidRDefault="009300CC" w:rsidP="0023023E">
      <w:pPr>
        <w:shd w:val="clear" w:color="auto" w:fill="FFFFFF"/>
        <w:ind w:firstLine="709"/>
        <w:jc w:val="both"/>
        <w:rPr>
          <w:szCs w:val="24"/>
          <w:lang w:eastAsia="lt-LT"/>
        </w:rPr>
      </w:pPr>
      <w:r w:rsidRPr="004A53B9">
        <w:rPr>
          <w:szCs w:val="24"/>
          <w:lang w:eastAsia="lt-LT"/>
        </w:rPr>
        <w:t>1</w:t>
      </w:r>
      <w:r w:rsidR="00D43FDC" w:rsidRPr="004A53B9">
        <w:rPr>
          <w:szCs w:val="24"/>
          <w:lang w:eastAsia="lt-LT"/>
        </w:rPr>
        <w:t>1</w:t>
      </w:r>
      <w:r w:rsidR="0066158B" w:rsidRPr="004A53B9">
        <w:rPr>
          <w:szCs w:val="24"/>
          <w:lang w:eastAsia="lt-LT"/>
        </w:rPr>
        <w:t xml:space="preserve">. </w:t>
      </w:r>
      <w:r w:rsidR="0066158B" w:rsidRPr="004A53B9">
        <w:rPr>
          <w:b/>
          <w:bCs/>
          <w:szCs w:val="24"/>
          <w:lang w:eastAsia="lt-LT"/>
        </w:rPr>
        <w:t>Savivaldybės bendradarbiavimo ir partnerystės sutartis</w:t>
      </w:r>
      <w:r w:rsidR="0066158B" w:rsidRPr="004A53B9">
        <w:rPr>
          <w:szCs w:val="24"/>
          <w:lang w:eastAsia="lt-LT"/>
        </w:rPr>
        <w:t xml:space="preserve">, nurodytas </w:t>
      </w:r>
      <w:r w:rsidR="0084761A">
        <w:rPr>
          <w:szCs w:val="24"/>
          <w:lang w:eastAsia="lt-LT"/>
        </w:rPr>
        <w:t xml:space="preserve">Aprašo </w:t>
      </w:r>
      <w:r w:rsidR="0066158B" w:rsidRPr="004A53B9">
        <w:rPr>
          <w:szCs w:val="24"/>
          <w:lang w:eastAsia="lt-LT"/>
        </w:rPr>
        <w:t>6.1</w:t>
      </w:r>
      <w:r w:rsidR="0084761A">
        <w:t> </w:t>
      </w:r>
      <w:r w:rsidR="0066158B" w:rsidRPr="004A53B9">
        <w:rPr>
          <w:szCs w:val="24"/>
          <w:lang w:eastAsia="lt-LT"/>
        </w:rPr>
        <w:t xml:space="preserve">papunktyje, Savivaldybės vardu pasirašo </w:t>
      </w:r>
      <w:r w:rsidR="0084761A" w:rsidRPr="004A53B9">
        <w:rPr>
          <w:szCs w:val="24"/>
          <w:lang w:eastAsia="lt-LT"/>
        </w:rPr>
        <w:t xml:space="preserve">Savivaldybės </w:t>
      </w:r>
      <w:r w:rsidR="0066158B" w:rsidRPr="004A53B9">
        <w:rPr>
          <w:szCs w:val="24"/>
          <w:lang w:eastAsia="lt-LT"/>
        </w:rPr>
        <w:t xml:space="preserve">meras. Savivaldybės administracijos vardu sudaromoms bendradarbiavimo ir partnerystės (jungtinės veiklos) sutartims, kuriose nenumatyti finansiniai įsipareigojimai, išankstinis Tarybos pritarimas nebūtinas, šias sutartis pasirašo </w:t>
      </w:r>
      <w:r w:rsidR="0084761A" w:rsidRPr="004A53B9">
        <w:rPr>
          <w:szCs w:val="24"/>
          <w:lang w:eastAsia="lt-LT"/>
        </w:rPr>
        <w:t xml:space="preserve">Savivaldybės </w:t>
      </w:r>
      <w:r w:rsidR="0066158B" w:rsidRPr="004A53B9">
        <w:rPr>
          <w:szCs w:val="24"/>
          <w:lang w:eastAsia="lt-LT"/>
        </w:rPr>
        <w:t>administracijos direktorius.</w:t>
      </w:r>
    </w:p>
    <w:p w14:paraId="473DDFC0" w14:textId="4C9AB37B" w:rsidR="0066158B" w:rsidRPr="004A53B9" w:rsidRDefault="00CA3E58" w:rsidP="0023023E">
      <w:pPr>
        <w:shd w:val="clear" w:color="auto" w:fill="FFFFFF"/>
        <w:ind w:firstLine="709"/>
        <w:jc w:val="both"/>
        <w:rPr>
          <w:szCs w:val="24"/>
          <w:lang w:eastAsia="lt-LT"/>
        </w:rPr>
      </w:pPr>
      <w:r w:rsidRPr="004A53B9">
        <w:rPr>
          <w:szCs w:val="24"/>
          <w:lang w:eastAsia="lt-LT"/>
        </w:rPr>
        <w:t>1</w:t>
      </w:r>
      <w:r w:rsidR="00D43FDC" w:rsidRPr="004A53B9">
        <w:rPr>
          <w:szCs w:val="24"/>
          <w:lang w:eastAsia="lt-LT"/>
        </w:rPr>
        <w:t>2</w:t>
      </w:r>
      <w:r w:rsidR="0066158B" w:rsidRPr="004A53B9">
        <w:rPr>
          <w:szCs w:val="24"/>
          <w:lang w:eastAsia="lt-LT"/>
        </w:rPr>
        <w:t xml:space="preserve">. </w:t>
      </w:r>
      <w:r w:rsidR="0066158B" w:rsidRPr="004A53B9">
        <w:rPr>
          <w:b/>
          <w:bCs/>
          <w:szCs w:val="24"/>
          <w:lang w:eastAsia="lt-LT"/>
        </w:rPr>
        <w:t>Jungimosi į savivaldybių sąjungas ar prisijungimo prie tarptautinių savivaldos organizacijų sutartis</w:t>
      </w:r>
      <w:r w:rsidR="0066158B" w:rsidRPr="004A53B9">
        <w:rPr>
          <w:szCs w:val="24"/>
          <w:lang w:eastAsia="lt-LT"/>
        </w:rPr>
        <w:t xml:space="preserve"> pasirašo </w:t>
      </w:r>
      <w:r w:rsidR="0084761A" w:rsidRPr="004A53B9">
        <w:rPr>
          <w:szCs w:val="24"/>
          <w:lang w:eastAsia="lt-LT"/>
        </w:rPr>
        <w:t xml:space="preserve">Savivaldybės </w:t>
      </w:r>
      <w:r w:rsidR="0066158B" w:rsidRPr="004A53B9">
        <w:rPr>
          <w:szCs w:val="24"/>
          <w:lang w:eastAsia="lt-LT"/>
        </w:rPr>
        <w:t>meras.</w:t>
      </w:r>
    </w:p>
    <w:p w14:paraId="5BA3FF73" w14:textId="65E4609B" w:rsidR="00DB4147" w:rsidRPr="004A53B9" w:rsidRDefault="00CA3E58" w:rsidP="0023023E">
      <w:pPr>
        <w:shd w:val="clear" w:color="auto" w:fill="FFFFFF"/>
        <w:ind w:firstLine="709"/>
        <w:jc w:val="both"/>
        <w:rPr>
          <w:szCs w:val="24"/>
          <w:lang w:eastAsia="lt-LT"/>
        </w:rPr>
      </w:pPr>
      <w:r w:rsidRPr="004A53B9">
        <w:rPr>
          <w:szCs w:val="24"/>
          <w:lang w:eastAsia="lt-LT"/>
        </w:rPr>
        <w:t>1</w:t>
      </w:r>
      <w:r w:rsidR="00D43FDC" w:rsidRPr="004A53B9">
        <w:rPr>
          <w:szCs w:val="24"/>
          <w:lang w:eastAsia="lt-LT"/>
        </w:rPr>
        <w:t>3</w:t>
      </w:r>
      <w:r w:rsidR="00DB4147" w:rsidRPr="004A53B9">
        <w:rPr>
          <w:szCs w:val="24"/>
          <w:lang w:eastAsia="lt-LT"/>
        </w:rPr>
        <w:t xml:space="preserve">. </w:t>
      </w:r>
      <w:r w:rsidR="00DB4147" w:rsidRPr="004A53B9">
        <w:rPr>
          <w:b/>
          <w:bCs/>
          <w:szCs w:val="24"/>
          <w:lang w:eastAsia="lt-LT"/>
        </w:rPr>
        <w:t>Trumpalaikio ar ilgalaikio vidaus ar užsienio kredito, paskolų ėmimo ir teikimo, investicijų, garantijų suteikimo ir laidavimo, skolinio įsipareigojimo perleidimo ir finansinės nuomos (lizingo)</w:t>
      </w:r>
      <w:r w:rsidR="00DB4147" w:rsidRPr="004A53B9">
        <w:rPr>
          <w:b/>
          <w:bCs/>
        </w:rPr>
        <w:t xml:space="preserve"> </w:t>
      </w:r>
      <w:r w:rsidR="00DB4147" w:rsidRPr="004A53B9">
        <w:rPr>
          <w:b/>
          <w:bCs/>
          <w:szCs w:val="24"/>
          <w:lang w:eastAsia="lt-LT"/>
        </w:rPr>
        <w:t>sutartis</w:t>
      </w:r>
      <w:r w:rsidR="00DB4147" w:rsidRPr="004A53B9">
        <w:rPr>
          <w:szCs w:val="24"/>
          <w:lang w:eastAsia="lt-LT"/>
        </w:rPr>
        <w:t xml:space="preserve"> pasirašo </w:t>
      </w:r>
      <w:r w:rsidR="0084761A" w:rsidRPr="004A53B9">
        <w:rPr>
          <w:szCs w:val="24"/>
          <w:lang w:eastAsia="lt-LT"/>
        </w:rPr>
        <w:t xml:space="preserve">Savivaldybės </w:t>
      </w:r>
      <w:r w:rsidR="00DB4147" w:rsidRPr="004A53B9">
        <w:rPr>
          <w:szCs w:val="24"/>
          <w:lang w:eastAsia="lt-LT"/>
        </w:rPr>
        <w:t>meras.</w:t>
      </w:r>
    </w:p>
    <w:p w14:paraId="065B5BE8" w14:textId="651DB371" w:rsidR="003932CA" w:rsidRPr="004A53B9" w:rsidRDefault="00CA3E58" w:rsidP="003932CA">
      <w:pPr>
        <w:shd w:val="clear" w:color="auto" w:fill="FFFFFF"/>
        <w:ind w:firstLine="709"/>
        <w:jc w:val="both"/>
        <w:rPr>
          <w:szCs w:val="24"/>
          <w:lang w:eastAsia="lt-LT"/>
        </w:rPr>
      </w:pPr>
      <w:r w:rsidRPr="004A53B9">
        <w:rPr>
          <w:szCs w:val="24"/>
          <w:lang w:eastAsia="lt-LT"/>
        </w:rPr>
        <w:t>1</w:t>
      </w:r>
      <w:r w:rsidR="00D43FDC" w:rsidRPr="004A53B9">
        <w:rPr>
          <w:szCs w:val="24"/>
          <w:lang w:eastAsia="lt-LT"/>
        </w:rPr>
        <w:t>4</w:t>
      </w:r>
      <w:r w:rsidR="003932CA" w:rsidRPr="004A53B9">
        <w:rPr>
          <w:szCs w:val="24"/>
          <w:lang w:eastAsia="lt-LT"/>
        </w:rPr>
        <w:t>.</w:t>
      </w:r>
      <w:r w:rsidR="003932CA" w:rsidRPr="004A53B9">
        <w:rPr>
          <w:b/>
          <w:bCs/>
          <w:szCs w:val="24"/>
          <w:lang w:eastAsia="lt-LT"/>
        </w:rPr>
        <w:t xml:space="preserve"> Garantijų ar laidavimo dėl Savivaldybės kontroliuojamų įmonių paskolų, naudojamų investicijų projektams finansuoti</w:t>
      </w:r>
      <w:r w:rsidR="0084761A">
        <w:rPr>
          <w:b/>
          <w:bCs/>
          <w:szCs w:val="24"/>
          <w:lang w:eastAsia="lt-LT"/>
        </w:rPr>
        <w:t>,</w:t>
      </w:r>
      <w:r w:rsidR="00652DB5" w:rsidRPr="004A53B9">
        <w:t xml:space="preserve"> </w:t>
      </w:r>
      <w:r w:rsidR="00652DB5" w:rsidRPr="004A53B9">
        <w:rPr>
          <w:b/>
          <w:bCs/>
          <w:szCs w:val="24"/>
          <w:lang w:eastAsia="lt-LT"/>
        </w:rPr>
        <w:t>ar dėl kitų skolos dokumentų</w:t>
      </w:r>
      <w:r w:rsidR="003932CA" w:rsidRPr="004A53B9">
        <w:rPr>
          <w:b/>
          <w:bCs/>
          <w:szCs w:val="24"/>
          <w:lang w:eastAsia="lt-LT"/>
        </w:rPr>
        <w:t xml:space="preserve"> </w:t>
      </w:r>
      <w:r w:rsidR="00853617" w:rsidRPr="004A53B9">
        <w:rPr>
          <w:b/>
          <w:bCs/>
          <w:szCs w:val="24"/>
          <w:lang w:eastAsia="lt-LT"/>
        </w:rPr>
        <w:t>sutartis</w:t>
      </w:r>
      <w:r w:rsidR="00853617" w:rsidRPr="004A53B9">
        <w:rPr>
          <w:szCs w:val="24"/>
          <w:lang w:eastAsia="lt-LT"/>
        </w:rPr>
        <w:t xml:space="preserve"> pasirašo </w:t>
      </w:r>
      <w:r w:rsidR="0084761A" w:rsidRPr="004A53B9">
        <w:rPr>
          <w:szCs w:val="24"/>
          <w:lang w:eastAsia="lt-LT"/>
        </w:rPr>
        <w:t xml:space="preserve">Savivaldybės </w:t>
      </w:r>
      <w:r w:rsidR="00853617" w:rsidRPr="004A53B9">
        <w:rPr>
          <w:szCs w:val="24"/>
          <w:lang w:eastAsia="lt-LT"/>
        </w:rPr>
        <w:t>meras</w:t>
      </w:r>
      <w:r w:rsidR="0084761A">
        <w:rPr>
          <w:szCs w:val="24"/>
          <w:lang w:eastAsia="lt-LT"/>
        </w:rPr>
        <w:t>.</w:t>
      </w:r>
    </w:p>
    <w:p w14:paraId="2BBD9939" w14:textId="3F79EF5C" w:rsidR="0066158B" w:rsidRPr="004A53B9" w:rsidRDefault="003932CA" w:rsidP="0023023E">
      <w:pPr>
        <w:shd w:val="clear" w:color="auto" w:fill="FFFFFF"/>
        <w:ind w:firstLine="709"/>
        <w:jc w:val="both"/>
        <w:rPr>
          <w:szCs w:val="24"/>
          <w:lang w:eastAsia="lt-LT"/>
        </w:rPr>
      </w:pPr>
      <w:r w:rsidRPr="004A53B9">
        <w:rPr>
          <w:szCs w:val="24"/>
          <w:lang w:eastAsia="lt-LT"/>
        </w:rPr>
        <w:t>1</w:t>
      </w:r>
      <w:r w:rsidR="00D43FDC" w:rsidRPr="004A53B9">
        <w:rPr>
          <w:szCs w:val="24"/>
          <w:lang w:eastAsia="lt-LT"/>
        </w:rPr>
        <w:t>5</w:t>
      </w:r>
      <w:r w:rsidR="0066158B" w:rsidRPr="004A53B9">
        <w:rPr>
          <w:szCs w:val="24"/>
          <w:lang w:eastAsia="lt-LT"/>
        </w:rPr>
        <w:t xml:space="preserve">. </w:t>
      </w:r>
      <w:r w:rsidR="0066158B" w:rsidRPr="004A53B9">
        <w:rPr>
          <w:b/>
          <w:bCs/>
          <w:szCs w:val="24"/>
          <w:lang w:eastAsia="lt-LT"/>
        </w:rPr>
        <w:t xml:space="preserve">Jungtinės veiklos </w:t>
      </w:r>
      <w:r w:rsidR="00C030B7" w:rsidRPr="004A53B9">
        <w:rPr>
          <w:b/>
          <w:bCs/>
          <w:szCs w:val="24"/>
          <w:lang w:eastAsia="lt-LT"/>
        </w:rPr>
        <w:t xml:space="preserve">(partnerystės) </w:t>
      </w:r>
      <w:r w:rsidR="0066158B" w:rsidRPr="004A53B9">
        <w:rPr>
          <w:b/>
          <w:bCs/>
          <w:szCs w:val="24"/>
          <w:lang w:eastAsia="lt-LT"/>
        </w:rPr>
        <w:t>ar asociacijos sutartis</w:t>
      </w:r>
      <w:r w:rsidR="0066158B" w:rsidRPr="004A53B9">
        <w:rPr>
          <w:szCs w:val="24"/>
          <w:lang w:eastAsia="lt-LT"/>
        </w:rPr>
        <w:t xml:space="preserve"> sudaroma</w:t>
      </w:r>
      <w:r w:rsidR="00810F87" w:rsidRPr="004A53B9">
        <w:rPr>
          <w:szCs w:val="24"/>
          <w:lang w:eastAsia="lt-LT"/>
        </w:rPr>
        <w:t xml:space="preserve"> teisės aktų</w:t>
      </w:r>
      <w:r w:rsidR="0066158B" w:rsidRPr="004A53B9">
        <w:rPr>
          <w:szCs w:val="24"/>
          <w:lang w:eastAsia="lt-LT"/>
        </w:rPr>
        <w:t xml:space="preserve"> nustatyta forma. Priklausomai nuo sutarties šalies, ją pasirašo </w:t>
      </w:r>
      <w:r w:rsidR="0084761A" w:rsidRPr="004A53B9">
        <w:rPr>
          <w:szCs w:val="24"/>
          <w:lang w:eastAsia="lt-LT"/>
        </w:rPr>
        <w:t xml:space="preserve">Savivaldybės </w:t>
      </w:r>
      <w:r w:rsidR="0066158B" w:rsidRPr="004A53B9">
        <w:rPr>
          <w:szCs w:val="24"/>
          <w:lang w:eastAsia="lt-LT"/>
        </w:rPr>
        <w:t xml:space="preserve">meras arba </w:t>
      </w:r>
      <w:r w:rsidR="0084761A" w:rsidRPr="004A53B9">
        <w:rPr>
          <w:szCs w:val="24"/>
          <w:lang w:eastAsia="lt-LT"/>
        </w:rPr>
        <w:t xml:space="preserve">Savivaldybės </w:t>
      </w:r>
      <w:r w:rsidR="0066158B" w:rsidRPr="004A53B9">
        <w:rPr>
          <w:szCs w:val="24"/>
          <w:lang w:eastAsia="lt-LT"/>
        </w:rPr>
        <w:t>administracijos direktorius.</w:t>
      </w:r>
    </w:p>
    <w:p w14:paraId="23ABFCB2" w14:textId="56B7F53A" w:rsidR="0066158B" w:rsidRPr="004A53B9" w:rsidRDefault="0066158B" w:rsidP="0023023E">
      <w:pPr>
        <w:shd w:val="clear" w:color="auto" w:fill="FFFFFF"/>
        <w:ind w:firstLine="709"/>
        <w:jc w:val="both"/>
        <w:rPr>
          <w:szCs w:val="24"/>
          <w:lang w:eastAsia="lt-LT"/>
        </w:rPr>
      </w:pPr>
      <w:r w:rsidRPr="004A53B9">
        <w:rPr>
          <w:szCs w:val="24"/>
          <w:lang w:eastAsia="lt-LT"/>
        </w:rPr>
        <w:t>1</w:t>
      </w:r>
      <w:r w:rsidR="00D43FDC" w:rsidRPr="004A53B9">
        <w:rPr>
          <w:szCs w:val="24"/>
          <w:lang w:eastAsia="lt-LT"/>
        </w:rPr>
        <w:t>6</w:t>
      </w:r>
      <w:r w:rsidRPr="004A53B9">
        <w:rPr>
          <w:szCs w:val="24"/>
          <w:lang w:eastAsia="lt-LT"/>
        </w:rPr>
        <w:t>.</w:t>
      </w:r>
      <w:r w:rsidR="008D145A" w:rsidRPr="004A53B9">
        <w:rPr>
          <w:szCs w:val="24"/>
          <w:lang w:eastAsia="lt-LT"/>
        </w:rPr>
        <w:t xml:space="preserve"> </w:t>
      </w:r>
      <w:r w:rsidRPr="004A53B9">
        <w:rPr>
          <w:b/>
          <w:bCs/>
          <w:szCs w:val="24"/>
          <w:lang w:eastAsia="lt-LT"/>
        </w:rPr>
        <w:t>Jungtinės veiklos</w:t>
      </w:r>
      <w:r w:rsidR="00C030B7" w:rsidRPr="004A53B9">
        <w:rPr>
          <w:b/>
          <w:bCs/>
          <w:szCs w:val="24"/>
          <w:lang w:eastAsia="lt-LT"/>
        </w:rPr>
        <w:t xml:space="preserve"> (partnerystės)</w:t>
      </w:r>
      <w:r w:rsidRPr="004A53B9">
        <w:rPr>
          <w:b/>
          <w:bCs/>
          <w:szCs w:val="24"/>
          <w:lang w:eastAsia="lt-LT"/>
        </w:rPr>
        <w:t xml:space="preserve"> arba bendrų viešųjų pirkimų su valstybės institucijomis</w:t>
      </w:r>
      <w:r w:rsidR="00C030B7" w:rsidRPr="004A53B9">
        <w:rPr>
          <w:b/>
          <w:bCs/>
          <w:szCs w:val="24"/>
          <w:lang w:eastAsia="lt-LT"/>
        </w:rPr>
        <w:t>, regionų plėtros tarybomis</w:t>
      </w:r>
      <w:r w:rsidR="00C030B7" w:rsidRPr="004A53B9">
        <w:rPr>
          <w:szCs w:val="24"/>
          <w:lang w:eastAsia="lt-LT"/>
        </w:rPr>
        <w:t xml:space="preserve"> </w:t>
      </w:r>
      <w:r w:rsidRPr="004A53B9">
        <w:rPr>
          <w:b/>
          <w:bCs/>
          <w:szCs w:val="24"/>
          <w:lang w:eastAsia="lt-LT"/>
        </w:rPr>
        <w:t>ir (arba) kitomis savivaldybėmis</w:t>
      </w:r>
      <w:r w:rsidRPr="004A53B9">
        <w:rPr>
          <w:szCs w:val="24"/>
          <w:lang w:eastAsia="lt-LT"/>
        </w:rPr>
        <w:t xml:space="preserve"> sutartis pasirašo </w:t>
      </w:r>
      <w:r w:rsidR="0084761A" w:rsidRPr="004A53B9">
        <w:rPr>
          <w:szCs w:val="24"/>
          <w:lang w:eastAsia="lt-LT"/>
        </w:rPr>
        <w:t xml:space="preserve">Savivaldybės </w:t>
      </w:r>
      <w:r w:rsidRPr="004A53B9">
        <w:rPr>
          <w:szCs w:val="24"/>
          <w:lang w:eastAsia="lt-LT"/>
        </w:rPr>
        <w:t>meras.</w:t>
      </w:r>
    </w:p>
    <w:p w14:paraId="1809FC1A" w14:textId="6A4792CD" w:rsidR="0066158B" w:rsidRPr="004A53B9" w:rsidRDefault="00D43FDC" w:rsidP="0023023E">
      <w:pPr>
        <w:shd w:val="clear" w:color="auto" w:fill="FFFFFF"/>
        <w:ind w:firstLine="709"/>
        <w:jc w:val="both"/>
        <w:rPr>
          <w:szCs w:val="24"/>
          <w:lang w:eastAsia="lt-LT"/>
        </w:rPr>
      </w:pPr>
      <w:r w:rsidRPr="004A53B9">
        <w:rPr>
          <w:szCs w:val="24"/>
          <w:lang w:eastAsia="lt-LT"/>
        </w:rPr>
        <w:t>17</w:t>
      </w:r>
      <w:r w:rsidR="0066158B" w:rsidRPr="004A53B9">
        <w:rPr>
          <w:szCs w:val="24"/>
          <w:lang w:eastAsia="lt-LT"/>
        </w:rPr>
        <w:t xml:space="preserve">. </w:t>
      </w:r>
      <w:r w:rsidR="0066158B" w:rsidRPr="004A53B9">
        <w:rPr>
          <w:b/>
          <w:bCs/>
          <w:szCs w:val="24"/>
          <w:lang w:eastAsia="lt-LT"/>
        </w:rPr>
        <w:t>Administracinių ir viešųjų paslaugų funkcijų įgyvendinimo perdavimo kitai savivaldybei arba perėmimo iš kitos savivaldybės sutartis</w:t>
      </w:r>
      <w:r w:rsidR="0066158B" w:rsidRPr="004A53B9">
        <w:rPr>
          <w:szCs w:val="24"/>
          <w:lang w:eastAsia="lt-LT"/>
        </w:rPr>
        <w:t xml:space="preserve"> pasirašo, esant abipusiam savivaldybių tarybų sutarimui, </w:t>
      </w:r>
      <w:r w:rsidR="0084761A" w:rsidRPr="004A53B9">
        <w:rPr>
          <w:szCs w:val="24"/>
          <w:lang w:eastAsia="lt-LT"/>
        </w:rPr>
        <w:t xml:space="preserve">Savivaldybės </w:t>
      </w:r>
      <w:r w:rsidR="0066158B" w:rsidRPr="004A53B9">
        <w:rPr>
          <w:szCs w:val="24"/>
          <w:lang w:eastAsia="lt-LT"/>
        </w:rPr>
        <w:t>meras.</w:t>
      </w:r>
    </w:p>
    <w:p w14:paraId="52193734" w14:textId="1595D4F9" w:rsidR="0066158B" w:rsidRPr="004A53B9" w:rsidRDefault="000A1402" w:rsidP="0023023E">
      <w:pPr>
        <w:shd w:val="clear" w:color="auto" w:fill="FFFFFF"/>
        <w:ind w:firstLine="709"/>
        <w:jc w:val="both"/>
        <w:rPr>
          <w:szCs w:val="24"/>
          <w:lang w:eastAsia="lt-LT"/>
        </w:rPr>
      </w:pPr>
      <w:r w:rsidRPr="004A53B9">
        <w:rPr>
          <w:szCs w:val="24"/>
          <w:lang w:eastAsia="lt-LT"/>
        </w:rPr>
        <w:t>18</w:t>
      </w:r>
      <w:r w:rsidR="0066158B" w:rsidRPr="004A53B9">
        <w:rPr>
          <w:szCs w:val="24"/>
          <w:lang w:eastAsia="lt-LT"/>
        </w:rPr>
        <w:t xml:space="preserve">. </w:t>
      </w:r>
      <w:r w:rsidR="0066158B" w:rsidRPr="004A53B9">
        <w:rPr>
          <w:b/>
          <w:bCs/>
          <w:szCs w:val="24"/>
          <w:lang w:eastAsia="lt-LT"/>
        </w:rPr>
        <w:t>Ketinimų protokolas</w:t>
      </w:r>
      <w:r w:rsidR="0066158B" w:rsidRPr="004A53B9">
        <w:rPr>
          <w:szCs w:val="24"/>
          <w:lang w:eastAsia="lt-LT"/>
        </w:rPr>
        <w:t xml:space="preserve"> gali būti pasirašomas </w:t>
      </w:r>
      <w:r w:rsidR="009579E2" w:rsidRPr="004A53B9">
        <w:rPr>
          <w:szCs w:val="24"/>
          <w:lang w:eastAsia="lt-LT"/>
        </w:rPr>
        <w:t>dėl Savivaldybės</w:t>
      </w:r>
      <w:r w:rsidRPr="004A53B9">
        <w:rPr>
          <w:szCs w:val="24"/>
          <w:lang w:eastAsia="lt-LT"/>
        </w:rPr>
        <w:t xml:space="preserve">, </w:t>
      </w:r>
      <w:r w:rsidR="0084761A" w:rsidRPr="004A53B9">
        <w:rPr>
          <w:szCs w:val="24"/>
          <w:lang w:eastAsia="lt-LT"/>
        </w:rPr>
        <w:t xml:space="preserve">Savivaldybės </w:t>
      </w:r>
      <w:r w:rsidRPr="004A53B9">
        <w:rPr>
          <w:szCs w:val="24"/>
          <w:lang w:eastAsia="lt-LT"/>
        </w:rPr>
        <w:t xml:space="preserve">administracijos </w:t>
      </w:r>
      <w:r w:rsidR="009579E2" w:rsidRPr="004A53B9">
        <w:rPr>
          <w:szCs w:val="24"/>
          <w:lang w:eastAsia="lt-LT"/>
        </w:rPr>
        <w:t>ir kitų fizinių ar juridinių asmenų būsimo bendradarbiavimo sąlygų ar principų</w:t>
      </w:r>
      <w:r w:rsidRPr="004A53B9">
        <w:rPr>
          <w:szCs w:val="24"/>
          <w:lang w:eastAsia="lt-LT"/>
        </w:rPr>
        <w:t>, dėl atitinkamų projektų inicijavimo, finansinių ar kitų įsipareigojimų</w:t>
      </w:r>
      <w:r w:rsidR="008D145A" w:rsidRPr="004A53B9">
        <w:rPr>
          <w:szCs w:val="24"/>
          <w:lang w:eastAsia="lt-LT"/>
        </w:rPr>
        <w:t>,</w:t>
      </w:r>
      <w:r w:rsidR="009579E2" w:rsidRPr="004A53B9">
        <w:rPr>
          <w:szCs w:val="24"/>
          <w:lang w:eastAsia="lt-LT"/>
        </w:rPr>
        <w:t xml:space="preserve"> siekiant ateityje pasirašyti sutartį</w:t>
      </w:r>
      <w:r w:rsidR="0066158B" w:rsidRPr="004A53B9">
        <w:rPr>
          <w:szCs w:val="24"/>
          <w:lang w:eastAsia="lt-LT"/>
        </w:rPr>
        <w:t xml:space="preserve">. Ketinimų protokolą Savivaldybės vardu pasirašo </w:t>
      </w:r>
      <w:r w:rsidR="0084761A" w:rsidRPr="004A53B9">
        <w:rPr>
          <w:szCs w:val="24"/>
          <w:lang w:eastAsia="lt-LT"/>
        </w:rPr>
        <w:t xml:space="preserve">Savivaldybės </w:t>
      </w:r>
      <w:r w:rsidR="0066158B" w:rsidRPr="004A53B9">
        <w:rPr>
          <w:szCs w:val="24"/>
          <w:lang w:eastAsia="lt-LT"/>
        </w:rPr>
        <w:t>meras</w:t>
      </w:r>
      <w:r w:rsidRPr="004A53B9">
        <w:rPr>
          <w:szCs w:val="24"/>
          <w:lang w:eastAsia="lt-LT"/>
        </w:rPr>
        <w:t xml:space="preserve">, </w:t>
      </w:r>
      <w:r w:rsidR="0084761A" w:rsidRPr="004A53B9">
        <w:rPr>
          <w:szCs w:val="24"/>
          <w:lang w:eastAsia="lt-LT"/>
        </w:rPr>
        <w:t xml:space="preserve">Savivaldybės </w:t>
      </w:r>
      <w:r w:rsidRPr="004A53B9">
        <w:rPr>
          <w:szCs w:val="24"/>
          <w:lang w:eastAsia="lt-LT"/>
        </w:rPr>
        <w:t xml:space="preserve">administracijos vardu – </w:t>
      </w:r>
      <w:r w:rsidR="0084761A" w:rsidRPr="004A53B9">
        <w:rPr>
          <w:szCs w:val="24"/>
          <w:lang w:eastAsia="lt-LT"/>
        </w:rPr>
        <w:t xml:space="preserve">Savivaldybės </w:t>
      </w:r>
      <w:r w:rsidRPr="004A53B9">
        <w:rPr>
          <w:szCs w:val="24"/>
          <w:lang w:eastAsia="lt-LT"/>
        </w:rPr>
        <w:t>administracijos direktorius</w:t>
      </w:r>
      <w:r w:rsidR="0066158B" w:rsidRPr="004A53B9">
        <w:rPr>
          <w:szCs w:val="24"/>
          <w:lang w:eastAsia="lt-LT"/>
        </w:rPr>
        <w:t xml:space="preserve">. </w:t>
      </w:r>
    </w:p>
    <w:p w14:paraId="1F05B37F" w14:textId="0E8A9FCB" w:rsidR="0066158B" w:rsidRPr="004A53B9" w:rsidRDefault="00937FEA" w:rsidP="0023023E">
      <w:pPr>
        <w:shd w:val="clear" w:color="auto" w:fill="FFFFFF"/>
        <w:ind w:firstLine="709"/>
        <w:jc w:val="both"/>
        <w:rPr>
          <w:szCs w:val="24"/>
          <w:lang w:eastAsia="lt-LT"/>
        </w:rPr>
      </w:pPr>
      <w:r w:rsidRPr="004A53B9">
        <w:rPr>
          <w:szCs w:val="24"/>
          <w:lang w:eastAsia="lt-LT"/>
        </w:rPr>
        <w:t>19</w:t>
      </w:r>
      <w:r w:rsidR="0066158B" w:rsidRPr="004A53B9">
        <w:rPr>
          <w:szCs w:val="24"/>
          <w:lang w:eastAsia="lt-LT"/>
        </w:rPr>
        <w:t xml:space="preserve">. </w:t>
      </w:r>
      <w:r w:rsidR="0066158B" w:rsidRPr="004A53B9">
        <w:rPr>
          <w:b/>
          <w:bCs/>
          <w:szCs w:val="24"/>
          <w:lang w:eastAsia="lt-LT"/>
        </w:rPr>
        <w:t>Europos Sąjungos struktūrinių ir kitų fondų (programų) paramos teikimo, administravimo ir finansavimo sutartis</w:t>
      </w:r>
      <w:r w:rsidR="0066158B" w:rsidRPr="004A53B9">
        <w:rPr>
          <w:szCs w:val="24"/>
          <w:lang w:eastAsia="lt-LT"/>
        </w:rPr>
        <w:t xml:space="preserve"> Savivaldybės </w:t>
      </w:r>
      <w:r w:rsidR="0070309F" w:rsidRPr="004A53B9">
        <w:rPr>
          <w:szCs w:val="24"/>
          <w:lang w:eastAsia="lt-LT"/>
        </w:rPr>
        <w:t xml:space="preserve">vardu pasirašo meras, </w:t>
      </w:r>
      <w:r w:rsidR="0066158B" w:rsidRPr="004A53B9">
        <w:rPr>
          <w:szCs w:val="24"/>
          <w:lang w:eastAsia="lt-LT"/>
        </w:rPr>
        <w:t xml:space="preserve">Savivaldybės administracijos vardu </w:t>
      </w:r>
      <w:r w:rsidR="0084761A">
        <w:rPr>
          <w:szCs w:val="24"/>
          <w:lang w:eastAsia="lt-LT"/>
        </w:rPr>
        <w:t>–</w:t>
      </w:r>
      <w:r w:rsidR="0070309F" w:rsidRPr="004A53B9">
        <w:rPr>
          <w:szCs w:val="24"/>
          <w:lang w:eastAsia="lt-LT"/>
        </w:rPr>
        <w:t xml:space="preserve"> </w:t>
      </w:r>
      <w:r w:rsidR="0084761A" w:rsidRPr="004A53B9">
        <w:rPr>
          <w:szCs w:val="24"/>
          <w:lang w:eastAsia="lt-LT"/>
        </w:rPr>
        <w:t xml:space="preserve">Savivaldybės </w:t>
      </w:r>
      <w:r w:rsidR="0066158B" w:rsidRPr="004A53B9">
        <w:rPr>
          <w:szCs w:val="24"/>
          <w:lang w:eastAsia="lt-LT"/>
        </w:rPr>
        <w:t xml:space="preserve">direktorius. </w:t>
      </w:r>
    </w:p>
    <w:p w14:paraId="38C3C5AF" w14:textId="2CA24D28" w:rsidR="0066158B" w:rsidRPr="004A53B9" w:rsidRDefault="00120F94" w:rsidP="0023023E">
      <w:pPr>
        <w:shd w:val="clear" w:color="auto" w:fill="FFFFFF"/>
        <w:ind w:firstLine="709"/>
        <w:jc w:val="both"/>
        <w:rPr>
          <w:szCs w:val="24"/>
          <w:lang w:eastAsia="lt-LT"/>
        </w:rPr>
      </w:pPr>
      <w:r w:rsidRPr="004A53B9">
        <w:rPr>
          <w:szCs w:val="24"/>
          <w:lang w:eastAsia="lt-LT"/>
        </w:rPr>
        <w:lastRenderedPageBreak/>
        <w:t>2</w:t>
      </w:r>
      <w:r w:rsidR="00937FEA" w:rsidRPr="004A53B9">
        <w:rPr>
          <w:szCs w:val="24"/>
          <w:lang w:eastAsia="lt-LT"/>
        </w:rPr>
        <w:t>0</w:t>
      </w:r>
      <w:r w:rsidR="0066158B" w:rsidRPr="004A53B9">
        <w:rPr>
          <w:szCs w:val="24"/>
          <w:lang w:eastAsia="lt-LT"/>
        </w:rPr>
        <w:t>.</w:t>
      </w:r>
      <w:r w:rsidRPr="004A53B9">
        <w:rPr>
          <w:szCs w:val="24"/>
          <w:lang w:eastAsia="lt-LT"/>
        </w:rPr>
        <w:t xml:space="preserve"> </w:t>
      </w:r>
      <w:r w:rsidR="0066158B" w:rsidRPr="004A53B9">
        <w:rPr>
          <w:b/>
          <w:bCs/>
          <w:szCs w:val="24"/>
          <w:lang w:eastAsia="lt-LT"/>
        </w:rPr>
        <w:t>Viešojo pirkimo sutartis</w:t>
      </w:r>
      <w:r w:rsidR="0066158B" w:rsidRPr="004A53B9">
        <w:rPr>
          <w:szCs w:val="24"/>
          <w:lang w:eastAsia="lt-LT"/>
        </w:rPr>
        <w:t xml:space="preserve"> sudaroma </w:t>
      </w:r>
      <w:r w:rsidR="00BB2A03" w:rsidRPr="004A53B9">
        <w:rPr>
          <w:szCs w:val="24"/>
          <w:lang w:eastAsia="lt-LT"/>
        </w:rPr>
        <w:t>i</w:t>
      </w:r>
      <w:r w:rsidR="00F66B0E" w:rsidRPr="004A53B9">
        <w:rPr>
          <w:szCs w:val="24"/>
          <w:lang w:eastAsia="lt-LT"/>
        </w:rPr>
        <w:t>r</w:t>
      </w:r>
      <w:r w:rsidR="00BB2A03" w:rsidRPr="004A53B9">
        <w:rPr>
          <w:szCs w:val="24"/>
          <w:lang w:eastAsia="lt-LT"/>
        </w:rPr>
        <w:t xml:space="preserve"> pasirašoma </w:t>
      </w:r>
      <w:r w:rsidR="00F3738F" w:rsidRPr="004A53B9">
        <w:rPr>
          <w:szCs w:val="24"/>
          <w:lang w:eastAsia="lt-LT"/>
        </w:rPr>
        <w:t>v</w:t>
      </w:r>
      <w:r w:rsidR="00BB2A03" w:rsidRPr="004A53B9">
        <w:rPr>
          <w:szCs w:val="24"/>
          <w:lang w:eastAsia="lt-LT"/>
        </w:rPr>
        <w:t xml:space="preserve">adovaujantis </w:t>
      </w:r>
      <w:r w:rsidR="00F66B0E" w:rsidRPr="004A53B9">
        <w:rPr>
          <w:szCs w:val="24"/>
          <w:lang w:eastAsia="lt-LT"/>
        </w:rPr>
        <w:t xml:space="preserve">Lietuvos Respublikos </w:t>
      </w:r>
      <w:r w:rsidR="006E418C">
        <w:rPr>
          <w:szCs w:val="24"/>
          <w:lang w:eastAsia="lt-LT"/>
        </w:rPr>
        <w:t>v</w:t>
      </w:r>
      <w:r w:rsidR="0066158B" w:rsidRPr="004A53B9">
        <w:rPr>
          <w:szCs w:val="24"/>
          <w:lang w:eastAsia="lt-LT"/>
        </w:rPr>
        <w:t>iešųjų pirkimų įstatym</w:t>
      </w:r>
      <w:r w:rsidR="00F66B0E" w:rsidRPr="004A53B9">
        <w:rPr>
          <w:szCs w:val="24"/>
          <w:lang w:eastAsia="lt-LT"/>
        </w:rPr>
        <w:t xml:space="preserve">u ir kitais Lietuvos Respublikos teisės aktais. </w:t>
      </w:r>
      <w:r w:rsidR="0066158B" w:rsidRPr="004A53B9">
        <w:rPr>
          <w:szCs w:val="24"/>
          <w:lang w:eastAsia="lt-LT"/>
        </w:rPr>
        <w:t xml:space="preserve">Sutartį Savivaldybės administracijos vardu pasirašo </w:t>
      </w:r>
      <w:r w:rsidR="006E418C" w:rsidRPr="004A53B9">
        <w:rPr>
          <w:szCs w:val="24"/>
          <w:lang w:eastAsia="lt-LT"/>
        </w:rPr>
        <w:t xml:space="preserve">Savivaldybės </w:t>
      </w:r>
      <w:r w:rsidR="0066158B" w:rsidRPr="004A53B9">
        <w:rPr>
          <w:szCs w:val="24"/>
          <w:lang w:eastAsia="lt-LT"/>
        </w:rPr>
        <w:t xml:space="preserve">administracijos direktorius. </w:t>
      </w:r>
    </w:p>
    <w:p w14:paraId="4983AD68" w14:textId="6B4A7D7A" w:rsidR="0066158B" w:rsidRPr="004A53B9" w:rsidRDefault="00120F94" w:rsidP="0023023E">
      <w:pPr>
        <w:shd w:val="clear" w:color="auto" w:fill="FFFFFF"/>
        <w:ind w:firstLine="709"/>
        <w:jc w:val="both"/>
        <w:rPr>
          <w:szCs w:val="24"/>
          <w:lang w:eastAsia="lt-LT"/>
        </w:rPr>
      </w:pPr>
      <w:r w:rsidRPr="004A53B9">
        <w:rPr>
          <w:szCs w:val="24"/>
          <w:lang w:eastAsia="lt-LT"/>
        </w:rPr>
        <w:t>2</w:t>
      </w:r>
      <w:r w:rsidR="00740029" w:rsidRPr="004A53B9">
        <w:rPr>
          <w:szCs w:val="24"/>
          <w:lang w:eastAsia="lt-LT"/>
        </w:rPr>
        <w:t>1</w:t>
      </w:r>
      <w:r w:rsidR="0066158B" w:rsidRPr="004A53B9">
        <w:rPr>
          <w:szCs w:val="24"/>
          <w:lang w:eastAsia="lt-LT"/>
        </w:rPr>
        <w:t xml:space="preserve">. </w:t>
      </w:r>
      <w:r w:rsidR="0066158B" w:rsidRPr="004A53B9">
        <w:rPr>
          <w:b/>
          <w:bCs/>
          <w:szCs w:val="24"/>
          <w:lang w:eastAsia="lt-LT"/>
        </w:rPr>
        <w:t>Bendrų įmonių, viešųjų įstaigų, uždarųjų akcinių ar akcinių bendrovių, kurių viena iš steigėjų yra Savivaldybės taryba, steigimo sutartis</w:t>
      </w:r>
      <w:r w:rsidR="00032C89" w:rsidRPr="004A53B9">
        <w:rPr>
          <w:b/>
          <w:bCs/>
          <w:szCs w:val="24"/>
          <w:lang w:eastAsia="lt-LT"/>
        </w:rPr>
        <w:t>,</w:t>
      </w:r>
      <w:r w:rsidR="0066158B" w:rsidRPr="004A53B9">
        <w:rPr>
          <w:szCs w:val="24"/>
          <w:lang w:eastAsia="lt-LT"/>
        </w:rPr>
        <w:t xml:space="preserve"> </w:t>
      </w:r>
      <w:r w:rsidR="00032C89" w:rsidRPr="004A53B9">
        <w:rPr>
          <w:szCs w:val="24"/>
          <w:lang w:eastAsia="lt-LT"/>
        </w:rPr>
        <w:t xml:space="preserve">esant išankstiniam Tarybos pritarimui, </w:t>
      </w:r>
      <w:r w:rsidR="0066158B" w:rsidRPr="004A53B9">
        <w:rPr>
          <w:szCs w:val="24"/>
          <w:lang w:eastAsia="lt-LT"/>
        </w:rPr>
        <w:t xml:space="preserve">pasirašo </w:t>
      </w:r>
      <w:r w:rsidR="006E418C" w:rsidRPr="004A53B9">
        <w:rPr>
          <w:szCs w:val="24"/>
          <w:lang w:eastAsia="lt-LT"/>
        </w:rPr>
        <w:t xml:space="preserve">Savivaldybės </w:t>
      </w:r>
      <w:r w:rsidR="00032C89" w:rsidRPr="004A53B9">
        <w:rPr>
          <w:szCs w:val="24"/>
          <w:lang w:eastAsia="lt-LT"/>
        </w:rPr>
        <w:t xml:space="preserve">meras arba </w:t>
      </w:r>
      <w:r w:rsidR="006E418C">
        <w:rPr>
          <w:szCs w:val="24"/>
          <w:lang w:eastAsia="lt-LT"/>
        </w:rPr>
        <w:t>jo</w:t>
      </w:r>
      <w:r w:rsidR="00032C89" w:rsidRPr="004A53B9">
        <w:rPr>
          <w:szCs w:val="24"/>
          <w:lang w:eastAsia="lt-LT"/>
        </w:rPr>
        <w:t xml:space="preserve"> įgaliotas asmuo. </w:t>
      </w:r>
    </w:p>
    <w:p w14:paraId="3CFDA3D6" w14:textId="221422AE" w:rsidR="0049399A" w:rsidRPr="004A53B9" w:rsidRDefault="00CB2466" w:rsidP="0023023E">
      <w:pPr>
        <w:shd w:val="clear" w:color="auto" w:fill="FFFFFF"/>
        <w:ind w:firstLine="709"/>
        <w:jc w:val="both"/>
        <w:rPr>
          <w:szCs w:val="24"/>
          <w:lang w:eastAsia="lt-LT"/>
        </w:rPr>
      </w:pPr>
      <w:r w:rsidRPr="004A53B9">
        <w:rPr>
          <w:szCs w:val="24"/>
          <w:lang w:eastAsia="lt-LT"/>
        </w:rPr>
        <w:t>2</w:t>
      </w:r>
      <w:r w:rsidR="003A55E2" w:rsidRPr="004A53B9">
        <w:rPr>
          <w:szCs w:val="24"/>
          <w:lang w:eastAsia="lt-LT"/>
        </w:rPr>
        <w:t>2</w:t>
      </w:r>
      <w:r w:rsidR="0049399A" w:rsidRPr="004A53B9">
        <w:rPr>
          <w:szCs w:val="24"/>
          <w:lang w:eastAsia="lt-LT"/>
        </w:rPr>
        <w:t xml:space="preserve">. </w:t>
      </w:r>
      <w:r w:rsidR="0049399A" w:rsidRPr="004A53B9">
        <w:rPr>
          <w:b/>
          <w:bCs/>
          <w:szCs w:val="24"/>
          <w:lang w:eastAsia="lt-LT"/>
        </w:rPr>
        <w:t>Nekilnojamojo turto įgijimo ir pardavimo sutartis</w:t>
      </w:r>
      <w:r w:rsidR="0049399A" w:rsidRPr="004A53B9">
        <w:rPr>
          <w:szCs w:val="24"/>
          <w:lang w:eastAsia="lt-LT"/>
        </w:rPr>
        <w:t xml:space="preserve"> pasirašo</w:t>
      </w:r>
      <w:r w:rsidR="00BA2D51" w:rsidRPr="004A53B9">
        <w:rPr>
          <w:szCs w:val="24"/>
          <w:lang w:eastAsia="lt-LT"/>
        </w:rPr>
        <w:t xml:space="preserve"> </w:t>
      </w:r>
      <w:r w:rsidR="00E82F30" w:rsidRPr="004A53B9">
        <w:rPr>
          <w:szCs w:val="24"/>
          <w:lang w:eastAsia="lt-LT"/>
        </w:rPr>
        <w:t xml:space="preserve">Savivaldybės </w:t>
      </w:r>
      <w:r w:rsidR="00BA2D51" w:rsidRPr="004A53B9">
        <w:rPr>
          <w:szCs w:val="24"/>
          <w:lang w:eastAsia="lt-LT"/>
        </w:rPr>
        <w:t>meras ar jo įgaliotas asmuo</w:t>
      </w:r>
      <w:r w:rsidR="0049399A" w:rsidRPr="004A53B9">
        <w:rPr>
          <w:szCs w:val="24"/>
          <w:lang w:eastAsia="lt-LT"/>
        </w:rPr>
        <w:t xml:space="preserve">, išskyrus savivaldybių nekilnojamųjų daiktų pardavimo viešame aukcione sutartis, kurias pasirašo </w:t>
      </w:r>
      <w:r w:rsidR="00E82F30" w:rsidRPr="004A53B9">
        <w:rPr>
          <w:szCs w:val="24"/>
          <w:lang w:eastAsia="lt-LT"/>
        </w:rPr>
        <w:t xml:space="preserve">Savivaldybės </w:t>
      </w:r>
      <w:r w:rsidR="0049399A" w:rsidRPr="004A53B9">
        <w:rPr>
          <w:szCs w:val="24"/>
          <w:lang w:eastAsia="lt-LT"/>
        </w:rPr>
        <w:t>administracijos direktorius</w:t>
      </w:r>
      <w:r w:rsidR="003A55E2" w:rsidRPr="004A53B9">
        <w:rPr>
          <w:szCs w:val="24"/>
          <w:lang w:eastAsia="lt-LT"/>
        </w:rPr>
        <w:t xml:space="preserve"> arba jo įgaliotas asmuo</w:t>
      </w:r>
      <w:r w:rsidR="0049399A" w:rsidRPr="004A53B9">
        <w:rPr>
          <w:szCs w:val="24"/>
          <w:lang w:eastAsia="lt-LT"/>
        </w:rPr>
        <w:t xml:space="preserve">. </w:t>
      </w:r>
    </w:p>
    <w:p w14:paraId="5BA038A9" w14:textId="5DFEDF04" w:rsidR="0066158B" w:rsidRPr="004A53B9" w:rsidRDefault="00CB2466" w:rsidP="0023023E">
      <w:pPr>
        <w:shd w:val="clear" w:color="auto" w:fill="FFFFFF"/>
        <w:ind w:firstLine="709"/>
        <w:jc w:val="both"/>
        <w:rPr>
          <w:szCs w:val="24"/>
          <w:lang w:eastAsia="lt-LT"/>
        </w:rPr>
      </w:pPr>
      <w:r w:rsidRPr="004A53B9">
        <w:rPr>
          <w:szCs w:val="24"/>
          <w:lang w:eastAsia="lt-LT"/>
        </w:rPr>
        <w:t>2</w:t>
      </w:r>
      <w:r w:rsidR="003A55E2" w:rsidRPr="004A53B9">
        <w:rPr>
          <w:szCs w:val="24"/>
          <w:lang w:eastAsia="lt-LT"/>
        </w:rPr>
        <w:t>3</w:t>
      </w:r>
      <w:r w:rsidR="0066158B" w:rsidRPr="004A53B9">
        <w:rPr>
          <w:szCs w:val="24"/>
          <w:lang w:eastAsia="lt-LT"/>
        </w:rPr>
        <w:t xml:space="preserve">. </w:t>
      </w:r>
      <w:r w:rsidR="0066158B" w:rsidRPr="004A53B9">
        <w:rPr>
          <w:b/>
          <w:bCs/>
          <w:szCs w:val="24"/>
          <w:lang w:eastAsia="lt-LT"/>
        </w:rPr>
        <w:t>Turto nuomos</w:t>
      </w:r>
      <w:r w:rsidR="0066158B" w:rsidRPr="004A53B9">
        <w:rPr>
          <w:szCs w:val="24"/>
          <w:lang w:eastAsia="lt-LT"/>
        </w:rPr>
        <w:t xml:space="preserve"> sutartis su nuomininku sudaroma</w:t>
      </w:r>
      <w:r w:rsidR="003A55E2" w:rsidRPr="004A53B9">
        <w:rPr>
          <w:szCs w:val="24"/>
          <w:lang w:eastAsia="lt-LT"/>
        </w:rPr>
        <w:t xml:space="preserve"> Tarybos nustatyta tvarka.</w:t>
      </w:r>
      <w:r w:rsidR="0066158B" w:rsidRPr="004A53B9">
        <w:rPr>
          <w:szCs w:val="24"/>
          <w:lang w:eastAsia="lt-LT"/>
        </w:rPr>
        <w:t xml:space="preserve"> Nuomos sutartį pasirašo </w:t>
      </w:r>
      <w:r w:rsidR="00C47BC9" w:rsidRPr="004A53B9">
        <w:rPr>
          <w:szCs w:val="24"/>
          <w:lang w:eastAsia="lt-LT"/>
        </w:rPr>
        <w:t>turto valdytojas</w:t>
      </w:r>
      <w:r w:rsidR="0066158B" w:rsidRPr="004A53B9">
        <w:rPr>
          <w:szCs w:val="24"/>
          <w:lang w:eastAsia="lt-LT"/>
        </w:rPr>
        <w:t xml:space="preserve">. </w:t>
      </w:r>
    </w:p>
    <w:p w14:paraId="2CAA88FB" w14:textId="79832268" w:rsidR="0066158B" w:rsidRPr="004A53B9" w:rsidRDefault="00CB2466" w:rsidP="0023023E">
      <w:pPr>
        <w:shd w:val="clear" w:color="auto" w:fill="FFFFFF"/>
        <w:ind w:firstLine="709"/>
        <w:jc w:val="both"/>
        <w:rPr>
          <w:szCs w:val="24"/>
          <w:lang w:eastAsia="lt-LT"/>
        </w:rPr>
      </w:pPr>
      <w:r w:rsidRPr="004A53B9">
        <w:rPr>
          <w:szCs w:val="24"/>
          <w:lang w:eastAsia="lt-LT"/>
        </w:rPr>
        <w:t>2</w:t>
      </w:r>
      <w:r w:rsidR="003A55E2" w:rsidRPr="004A53B9">
        <w:rPr>
          <w:szCs w:val="24"/>
          <w:lang w:eastAsia="lt-LT"/>
        </w:rPr>
        <w:t>4</w:t>
      </w:r>
      <w:r w:rsidR="0066158B" w:rsidRPr="004A53B9">
        <w:rPr>
          <w:szCs w:val="24"/>
          <w:lang w:eastAsia="lt-LT"/>
        </w:rPr>
        <w:t xml:space="preserve">. </w:t>
      </w:r>
      <w:r w:rsidR="00F3738F" w:rsidRPr="004A53B9">
        <w:rPr>
          <w:szCs w:val="24"/>
          <w:lang w:eastAsia="lt-LT"/>
        </w:rPr>
        <w:t xml:space="preserve"> </w:t>
      </w:r>
      <w:r w:rsidR="0066158B" w:rsidRPr="004A53B9">
        <w:rPr>
          <w:b/>
          <w:bCs/>
          <w:szCs w:val="24"/>
          <w:lang w:eastAsia="lt-LT"/>
        </w:rPr>
        <w:t>Turto panaudos sutartis</w:t>
      </w:r>
      <w:r w:rsidR="0066158B" w:rsidRPr="004A53B9">
        <w:rPr>
          <w:szCs w:val="24"/>
          <w:lang w:eastAsia="lt-LT"/>
        </w:rPr>
        <w:t xml:space="preserve"> sudaroma Tarybai</w:t>
      </w:r>
      <w:r w:rsidR="00765050" w:rsidRPr="004A53B9">
        <w:rPr>
          <w:szCs w:val="24"/>
          <w:lang w:eastAsia="lt-LT"/>
        </w:rPr>
        <w:t xml:space="preserve"> ar </w:t>
      </w:r>
      <w:r w:rsidR="00E82F30" w:rsidRPr="004A53B9">
        <w:rPr>
          <w:szCs w:val="24"/>
          <w:lang w:eastAsia="lt-LT"/>
        </w:rPr>
        <w:t xml:space="preserve">Savivaldybės </w:t>
      </w:r>
      <w:r w:rsidR="00765050" w:rsidRPr="004A53B9">
        <w:rPr>
          <w:szCs w:val="24"/>
          <w:lang w:eastAsia="lt-LT"/>
        </w:rPr>
        <w:t>merui</w:t>
      </w:r>
      <w:r w:rsidR="0066158B" w:rsidRPr="004A53B9">
        <w:rPr>
          <w:szCs w:val="24"/>
          <w:lang w:eastAsia="lt-LT"/>
        </w:rPr>
        <w:t xml:space="preserve"> priėmus sprendimą šiuo klausimu. Panaudos sutartį pasirašo </w:t>
      </w:r>
      <w:r w:rsidR="00765050" w:rsidRPr="004A53B9">
        <w:rPr>
          <w:szCs w:val="24"/>
          <w:lang w:eastAsia="lt-LT"/>
        </w:rPr>
        <w:t>turto valdytojas</w:t>
      </w:r>
      <w:r w:rsidR="00F3738F" w:rsidRPr="004A53B9">
        <w:rPr>
          <w:szCs w:val="24"/>
          <w:lang w:eastAsia="lt-LT"/>
        </w:rPr>
        <w:t>.</w:t>
      </w:r>
      <w:r w:rsidR="0066158B" w:rsidRPr="004A53B9">
        <w:rPr>
          <w:szCs w:val="24"/>
          <w:lang w:eastAsia="lt-LT"/>
        </w:rPr>
        <w:t xml:space="preserve"> </w:t>
      </w:r>
    </w:p>
    <w:p w14:paraId="2555DA01" w14:textId="36CBEEA3" w:rsidR="0066158B" w:rsidRPr="004A53B9" w:rsidRDefault="00CB2466" w:rsidP="0023023E">
      <w:pPr>
        <w:shd w:val="clear" w:color="auto" w:fill="FFFFFF"/>
        <w:ind w:firstLine="709"/>
        <w:jc w:val="both"/>
        <w:rPr>
          <w:szCs w:val="24"/>
          <w:lang w:eastAsia="lt-LT"/>
        </w:rPr>
      </w:pPr>
      <w:r w:rsidRPr="004A53B9">
        <w:rPr>
          <w:szCs w:val="24"/>
          <w:lang w:eastAsia="lt-LT"/>
        </w:rPr>
        <w:t>2</w:t>
      </w:r>
      <w:r w:rsidR="003A55E2" w:rsidRPr="004A53B9">
        <w:rPr>
          <w:szCs w:val="24"/>
          <w:lang w:eastAsia="lt-LT"/>
        </w:rPr>
        <w:t>5</w:t>
      </w:r>
      <w:r w:rsidR="0066158B" w:rsidRPr="004A53B9">
        <w:rPr>
          <w:szCs w:val="24"/>
          <w:lang w:eastAsia="lt-LT"/>
        </w:rPr>
        <w:t xml:space="preserve">. </w:t>
      </w:r>
      <w:r w:rsidR="0066158B" w:rsidRPr="004A53B9">
        <w:rPr>
          <w:b/>
          <w:bCs/>
          <w:szCs w:val="24"/>
          <w:lang w:eastAsia="lt-LT"/>
        </w:rPr>
        <w:t>Turto valdymo, naudojimo ar disponavimo patikėjimo teise sutartis</w:t>
      </w:r>
      <w:r w:rsidR="0066158B" w:rsidRPr="004A53B9">
        <w:rPr>
          <w:szCs w:val="24"/>
          <w:lang w:eastAsia="lt-LT"/>
        </w:rPr>
        <w:t xml:space="preserve"> sudaroma Tarybai priėmus sprendimą šiuo klausimu. Sutartį pasirašo </w:t>
      </w:r>
      <w:r w:rsidR="00E82F30" w:rsidRPr="004A53B9">
        <w:rPr>
          <w:szCs w:val="24"/>
          <w:lang w:eastAsia="lt-LT"/>
        </w:rPr>
        <w:t xml:space="preserve">Savivaldybės </w:t>
      </w:r>
      <w:r w:rsidR="00261F46" w:rsidRPr="004A53B9">
        <w:rPr>
          <w:szCs w:val="24"/>
          <w:lang w:eastAsia="lt-LT"/>
        </w:rPr>
        <w:t xml:space="preserve">meras arba Tarybos </w:t>
      </w:r>
      <w:r w:rsidR="0066158B" w:rsidRPr="004A53B9">
        <w:rPr>
          <w:szCs w:val="24"/>
          <w:lang w:eastAsia="lt-LT"/>
        </w:rPr>
        <w:t xml:space="preserve">įgaliotas asmuo. </w:t>
      </w:r>
    </w:p>
    <w:p w14:paraId="69992384" w14:textId="24347393" w:rsidR="0066158B" w:rsidRPr="004A53B9" w:rsidRDefault="0066158B" w:rsidP="0023023E">
      <w:pPr>
        <w:shd w:val="clear" w:color="auto" w:fill="FFFFFF"/>
        <w:ind w:firstLine="709"/>
        <w:jc w:val="both"/>
        <w:rPr>
          <w:szCs w:val="24"/>
          <w:lang w:eastAsia="lt-LT"/>
        </w:rPr>
      </w:pPr>
      <w:r w:rsidRPr="004A53B9">
        <w:rPr>
          <w:szCs w:val="24"/>
          <w:lang w:eastAsia="lt-LT"/>
        </w:rPr>
        <w:t>2</w:t>
      </w:r>
      <w:r w:rsidR="003A55E2" w:rsidRPr="004A53B9">
        <w:rPr>
          <w:szCs w:val="24"/>
          <w:lang w:eastAsia="lt-LT"/>
        </w:rPr>
        <w:t>6</w:t>
      </w:r>
      <w:r w:rsidRPr="004A53B9">
        <w:rPr>
          <w:szCs w:val="24"/>
          <w:lang w:eastAsia="lt-LT"/>
        </w:rPr>
        <w:t xml:space="preserve">. </w:t>
      </w:r>
      <w:r w:rsidRPr="004A53B9">
        <w:rPr>
          <w:b/>
          <w:bCs/>
          <w:szCs w:val="24"/>
          <w:lang w:eastAsia="lt-LT"/>
        </w:rPr>
        <w:t>Valstybinės žemės panaudos, nuomos sutartis</w:t>
      </w:r>
      <w:r w:rsidRPr="004A53B9">
        <w:rPr>
          <w:szCs w:val="24"/>
          <w:lang w:eastAsia="lt-LT"/>
        </w:rPr>
        <w:t xml:space="preserve"> sudaroma Tarybai priėmus sprendimą šiuo klausimu. Sutartis pasirašo </w:t>
      </w:r>
      <w:r w:rsidR="00E82F30" w:rsidRPr="004A53B9">
        <w:rPr>
          <w:szCs w:val="24"/>
          <w:lang w:eastAsia="lt-LT"/>
        </w:rPr>
        <w:t xml:space="preserve">Savivaldybės </w:t>
      </w:r>
      <w:r w:rsidR="00F226BD" w:rsidRPr="004A53B9">
        <w:rPr>
          <w:szCs w:val="24"/>
          <w:lang w:eastAsia="lt-LT"/>
        </w:rPr>
        <w:t xml:space="preserve">meras arba jo įgaliotas </w:t>
      </w:r>
      <w:r w:rsidR="00E82F30" w:rsidRPr="004A53B9">
        <w:rPr>
          <w:szCs w:val="24"/>
          <w:lang w:eastAsia="lt-LT"/>
        </w:rPr>
        <w:t xml:space="preserve">Savivaldybės </w:t>
      </w:r>
      <w:r w:rsidR="00F226BD" w:rsidRPr="004A53B9">
        <w:rPr>
          <w:szCs w:val="24"/>
          <w:lang w:eastAsia="lt-LT"/>
        </w:rPr>
        <w:t xml:space="preserve">administracijos direktorius. </w:t>
      </w:r>
    </w:p>
    <w:p w14:paraId="32F45FE9" w14:textId="13DECAFF" w:rsidR="0066158B" w:rsidRPr="004A53B9" w:rsidRDefault="003A55E2" w:rsidP="0023023E">
      <w:pPr>
        <w:shd w:val="clear" w:color="auto" w:fill="FFFFFF"/>
        <w:ind w:firstLine="709"/>
        <w:jc w:val="both"/>
        <w:rPr>
          <w:szCs w:val="24"/>
          <w:lang w:eastAsia="lt-LT"/>
        </w:rPr>
      </w:pPr>
      <w:r w:rsidRPr="004A53B9">
        <w:rPr>
          <w:szCs w:val="24"/>
          <w:lang w:eastAsia="lt-LT"/>
        </w:rPr>
        <w:t>27</w:t>
      </w:r>
      <w:r w:rsidR="0066158B" w:rsidRPr="004A53B9">
        <w:rPr>
          <w:szCs w:val="24"/>
          <w:lang w:eastAsia="lt-LT"/>
        </w:rPr>
        <w:t xml:space="preserve">. </w:t>
      </w:r>
      <w:r w:rsidR="00A02F2C" w:rsidRPr="004A53B9">
        <w:rPr>
          <w:szCs w:val="24"/>
          <w:lang w:eastAsia="lt-LT"/>
        </w:rPr>
        <w:t>Lietuvos Respublikos Vyriausybės n</w:t>
      </w:r>
      <w:r w:rsidR="00A02F2C" w:rsidRPr="004A53B9">
        <w:rPr>
          <w:lang w:eastAsia="lt-LT"/>
        </w:rPr>
        <w:t xml:space="preserve">utarimo dėl valstybinės žemės </w:t>
      </w:r>
      <w:r w:rsidR="00D620E8" w:rsidRPr="004A53B9">
        <w:rPr>
          <w:lang w:eastAsia="lt-LT"/>
        </w:rPr>
        <w:t xml:space="preserve">perdavimo patikėjimo teise </w:t>
      </w:r>
      <w:r w:rsidR="00A02F2C" w:rsidRPr="004A53B9">
        <w:rPr>
          <w:lang w:eastAsia="lt-LT"/>
        </w:rPr>
        <w:t xml:space="preserve">projektą derina Savivaldybės administracija, o </w:t>
      </w:r>
      <w:bookmarkStart w:id="4" w:name="_Hlk151558993"/>
      <w:bookmarkStart w:id="5" w:name="_Hlk151561039"/>
      <w:r w:rsidR="00842F46" w:rsidRPr="004A53B9">
        <w:rPr>
          <w:szCs w:val="24"/>
          <w:lang w:eastAsia="lt-LT"/>
        </w:rPr>
        <w:t xml:space="preserve">Lietuvos Respublikos Vyriausybei </w:t>
      </w:r>
      <w:r w:rsidR="00842F46" w:rsidRPr="004A53B9">
        <w:rPr>
          <w:lang w:eastAsia="lt-LT"/>
        </w:rPr>
        <w:t xml:space="preserve">priėmus </w:t>
      </w:r>
      <w:r w:rsidR="00A02F2C" w:rsidRPr="004A53B9">
        <w:rPr>
          <w:lang w:eastAsia="lt-LT"/>
        </w:rPr>
        <w:t xml:space="preserve">nutarimą dėl </w:t>
      </w:r>
      <w:r w:rsidR="00D620E8" w:rsidRPr="004A53B9">
        <w:rPr>
          <w:lang w:eastAsia="lt-LT"/>
        </w:rPr>
        <w:t xml:space="preserve">valstybinės žemės </w:t>
      </w:r>
      <w:r w:rsidR="00842F46" w:rsidRPr="004A53B9">
        <w:rPr>
          <w:lang w:eastAsia="lt-LT"/>
        </w:rPr>
        <w:t>perd</w:t>
      </w:r>
      <w:r w:rsidR="00D620E8" w:rsidRPr="004A53B9">
        <w:rPr>
          <w:lang w:eastAsia="lt-LT"/>
        </w:rPr>
        <w:t>avimo</w:t>
      </w:r>
      <w:r w:rsidR="00A02F2C" w:rsidRPr="004A53B9">
        <w:rPr>
          <w:lang w:eastAsia="lt-LT"/>
        </w:rPr>
        <w:t xml:space="preserve"> patikėjimo teise</w:t>
      </w:r>
      <w:bookmarkEnd w:id="4"/>
      <w:r w:rsidR="00644C1D">
        <w:rPr>
          <w:lang w:eastAsia="lt-LT"/>
        </w:rPr>
        <w:t>,</w:t>
      </w:r>
      <w:r w:rsidR="00842F46" w:rsidRPr="004A53B9">
        <w:rPr>
          <w:lang w:eastAsia="lt-LT"/>
        </w:rPr>
        <w:t xml:space="preserve"> </w:t>
      </w:r>
      <w:r w:rsidR="00644C1D" w:rsidRPr="00644C1D">
        <w:rPr>
          <w:lang w:eastAsia="lt-LT"/>
        </w:rPr>
        <w:t xml:space="preserve">valstybinės žemės </w:t>
      </w:r>
      <w:r w:rsidR="00E82F30">
        <w:rPr>
          <w:lang w:eastAsia="lt-LT"/>
        </w:rPr>
        <w:br/>
      </w:r>
      <w:r w:rsidR="00842F46" w:rsidRPr="004A53B9">
        <w:rPr>
          <w:lang w:eastAsia="lt-LT"/>
        </w:rPr>
        <w:t>priėmimo–perdavimo savivaldyb</w:t>
      </w:r>
      <w:r w:rsidR="00730ECD" w:rsidRPr="004A53B9">
        <w:rPr>
          <w:lang w:eastAsia="lt-LT"/>
        </w:rPr>
        <w:t>ei</w:t>
      </w:r>
      <w:r w:rsidR="00842F46" w:rsidRPr="004A53B9">
        <w:rPr>
          <w:lang w:eastAsia="lt-LT"/>
        </w:rPr>
        <w:t xml:space="preserve"> aktą </w:t>
      </w:r>
      <w:bookmarkEnd w:id="5"/>
      <w:r w:rsidR="006D7CFA">
        <w:rPr>
          <w:lang w:eastAsia="lt-LT"/>
        </w:rPr>
        <w:t xml:space="preserve">pasirašo </w:t>
      </w:r>
      <w:r w:rsidR="00E82F30" w:rsidRPr="004A53B9">
        <w:rPr>
          <w:szCs w:val="24"/>
          <w:lang w:eastAsia="lt-LT"/>
        </w:rPr>
        <w:t xml:space="preserve">Savivaldybės </w:t>
      </w:r>
      <w:r w:rsidR="00842F46" w:rsidRPr="004A53B9">
        <w:rPr>
          <w:szCs w:val="24"/>
          <w:lang w:eastAsia="lt-LT"/>
        </w:rPr>
        <w:t>meras</w:t>
      </w:r>
      <w:r w:rsidR="0066158B" w:rsidRPr="004A53B9">
        <w:rPr>
          <w:szCs w:val="24"/>
          <w:lang w:eastAsia="lt-LT"/>
        </w:rPr>
        <w:t>.</w:t>
      </w:r>
    </w:p>
    <w:p w14:paraId="6EB44E86" w14:textId="651E545A" w:rsidR="006E7D17" w:rsidRPr="004A53B9" w:rsidRDefault="003A55E2" w:rsidP="006E7D17">
      <w:pPr>
        <w:shd w:val="clear" w:color="auto" w:fill="FFFFFF"/>
        <w:ind w:firstLine="709"/>
        <w:jc w:val="both"/>
        <w:rPr>
          <w:szCs w:val="24"/>
          <w:lang w:eastAsia="lt-LT"/>
        </w:rPr>
      </w:pPr>
      <w:r w:rsidRPr="004A53B9">
        <w:rPr>
          <w:szCs w:val="24"/>
          <w:lang w:eastAsia="lt-LT"/>
        </w:rPr>
        <w:t>28</w:t>
      </w:r>
      <w:r w:rsidR="006E7D17" w:rsidRPr="004A53B9">
        <w:rPr>
          <w:szCs w:val="24"/>
          <w:lang w:eastAsia="lt-LT"/>
        </w:rPr>
        <w:t xml:space="preserve">. Lietuvos Respublikos Vyriausybei </w:t>
      </w:r>
      <w:r w:rsidR="006E7D17" w:rsidRPr="004A53B9">
        <w:rPr>
          <w:lang w:eastAsia="lt-LT"/>
        </w:rPr>
        <w:t xml:space="preserve">priėmus nutarimą dėl </w:t>
      </w:r>
      <w:r w:rsidRPr="004A53B9">
        <w:rPr>
          <w:lang w:eastAsia="lt-LT"/>
        </w:rPr>
        <w:t xml:space="preserve">valstybinės žemės perdavimo </w:t>
      </w:r>
      <w:r w:rsidR="00644C1D">
        <w:rPr>
          <w:lang w:eastAsia="lt-LT"/>
        </w:rPr>
        <w:t xml:space="preserve">neatlygintinai </w:t>
      </w:r>
      <w:r w:rsidRPr="004A53B9">
        <w:rPr>
          <w:lang w:eastAsia="lt-LT"/>
        </w:rPr>
        <w:t xml:space="preserve">Savivaldybės nuosavybėn, </w:t>
      </w:r>
      <w:r w:rsidR="006E7D17" w:rsidRPr="004A53B9">
        <w:rPr>
          <w:lang w:eastAsia="lt-LT"/>
        </w:rPr>
        <w:t>valstybinės žemės priėmimo–perdavimo savivaldybei aktą</w:t>
      </w:r>
      <w:r w:rsidR="006E7D17" w:rsidRPr="004A53B9">
        <w:rPr>
          <w:szCs w:val="24"/>
          <w:lang w:eastAsia="lt-LT"/>
        </w:rPr>
        <w:t xml:space="preserve"> pasirašo </w:t>
      </w:r>
      <w:r w:rsidR="00E82F30" w:rsidRPr="004A53B9">
        <w:rPr>
          <w:szCs w:val="24"/>
          <w:lang w:eastAsia="lt-LT"/>
        </w:rPr>
        <w:t>Savivaldybės</w:t>
      </w:r>
      <w:r w:rsidR="006E7D17" w:rsidRPr="004A53B9">
        <w:rPr>
          <w:szCs w:val="24"/>
          <w:lang w:eastAsia="lt-LT"/>
        </w:rPr>
        <w:t xml:space="preserve"> meras.</w:t>
      </w:r>
    </w:p>
    <w:p w14:paraId="64104921" w14:textId="6EF477A2" w:rsidR="0066158B" w:rsidRPr="004A53B9" w:rsidRDefault="003A55E2" w:rsidP="0023023E">
      <w:pPr>
        <w:shd w:val="clear" w:color="auto" w:fill="FFFFFF"/>
        <w:ind w:firstLine="709"/>
        <w:jc w:val="both"/>
        <w:rPr>
          <w:szCs w:val="24"/>
          <w:lang w:eastAsia="lt-LT"/>
        </w:rPr>
      </w:pPr>
      <w:r w:rsidRPr="004A53B9">
        <w:rPr>
          <w:szCs w:val="24"/>
          <w:lang w:eastAsia="lt-LT"/>
        </w:rPr>
        <w:t>29</w:t>
      </w:r>
      <w:r w:rsidR="0066158B" w:rsidRPr="004A53B9">
        <w:rPr>
          <w:szCs w:val="24"/>
          <w:lang w:eastAsia="lt-LT"/>
        </w:rPr>
        <w:t xml:space="preserve">. </w:t>
      </w:r>
      <w:r w:rsidR="0066158B" w:rsidRPr="004A53B9">
        <w:rPr>
          <w:b/>
          <w:bCs/>
          <w:szCs w:val="24"/>
          <w:lang w:eastAsia="lt-LT"/>
        </w:rPr>
        <w:t xml:space="preserve">Savivaldybės žemės panaudos sutartis </w:t>
      </w:r>
      <w:r w:rsidR="0066158B" w:rsidRPr="004A53B9">
        <w:rPr>
          <w:szCs w:val="24"/>
          <w:lang w:eastAsia="lt-LT"/>
        </w:rPr>
        <w:t xml:space="preserve">sudaroma Tarybai priėmus sprendimą šiuo klausimu. Sutartį pasirašo </w:t>
      </w:r>
      <w:r w:rsidR="00E82F30" w:rsidRPr="004A53B9">
        <w:rPr>
          <w:szCs w:val="24"/>
          <w:lang w:eastAsia="lt-LT"/>
        </w:rPr>
        <w:t xml:space="preserve">Savivaldybės </w:t>
      </w:r>
      <w:r w:rsidR="006D7CFD" w:rsidRPr="004A53B9">
        <w:rPr>
          <w:szCs w:val="24"/>
          <w:lang w:eastAsia="lt-LT"/>
        </w:rPr>
        <w:t>m</w:t>
      </w:r>
      <w:r w:rsidR="00FB5853" w:rsidRPr="004A53B9">
        <w:rPr>
          <w:szCs w:val="24"/>
          <w:lang w:eastAsia="lt-LT"/>
        </w:rPr>
        <w:t>er</w:t>
      </w:r>
      <w:r w:rsidR="00730ECD" w:rsidRPr="004A53B9">
        <w:rPr>
          <w:szCs w:val="24"/>
          <w:lang w:eastAsia="lt-LT"/>
        </w:rPr>
        <w:t xml:space="preserve">as arba </w:t>
      </w:r>
      <w:r w:rsidR="00E82F30">
        <w:rPr>
          <w:szCs w:val="24"/>
          <w:lang w:eastAsia="lt-LT"/>
        </w:rPr>
        <w:t>jo</w:t>
      </w:r>
      <w:r w:rsidR="00FB5853" w:rsidRPr="004A53B9">
        <w:rPr>
          <w:szCs w:val="24"/>
          <w:lang w:eastAsia="lt-LT"/>
        </w:rPr>
        <w:t xml:space="preserve"> įgaliotas </w:t>
      </w:r>
      <w:r w:rsidR="00E82F30" w:rsidRPr="004A53B9">
        <w:rPr>
          <w:szCs w:val="24"/>
          <w:lang w:eastAsia="lt-LT"/>
        </w:rPr>
        <w:t xml:space="preserve">Savivaldybės </w:t>
      </w:r>
      <w:r w:rsidR="00FB5853" w:rsidRPr="004A53B9">
        <w:rPr>
          <w:szCs w:val="24"/>
          <w:lang w:eastAsia="lt-LT"/>
        </w:rPr>
        <w:t xml:space="preserve">administracijos direktorius. </w:t>
      </w:r>
    </w:p>
    <w:p w14:paraId="3B5141E3" w14:textId="1CCF09C5" w:rsidR="00D050C0" w:rsidRPr="004A53B9" w:rsidRDefault="0066158B" w:rsidP="00D050C0">
      <w:pPr>
        <w:shd w:val="clear" w:color="auto" w:fill="FFFFFF"/>
        <w:ind w:firstLine="709"/>
        <w:jc w:val="both"/>
        <w:rPr>
          <w:szCs w:val="24"/>
          <w:lang w:eastAsia="lt-LT"/>
        </w:rPr>
      </w:pPr>
      <w:r w:rsidRPr="004A53B9">
        <w:rPr>
          <w:szCs w:val="24"/>
          <w:lang w:eastAsia="lt-LT"/>
        </w:rPr>
        <w:t>3</w:t>
      </w:r>
      <w:r w:rsidR="003A55E2" w:rsidRPr="004A53B9">
        <w:rPr>
          <w:szCs w:val="24"/>
          <w:lang w:eastAsia="lt-LT"/>
        </w:rPr>
        <w:t>0</w:t>
      </w:r>
      <w:r w:rsidRPr="004A53B9">
        <w:rPr>
          <w:szCs w:val="24"/>
          <w:lang w:eastAsia="lt-LT"/>
        </w:rPr>
        <w:t xml:space="preserve">. </w:t>
      </w:r>
      <w:r w:rsidRPr="004A53B9">
        <w:rPr>
          <w:b/>
          <w:bCs/>
          <w:szCs w:val="24"/>
          <w:lang w:eastAsia="lt-LT"/>
        </w:rPr>
        <w:t>Savivaldybės žemės nuomos sutartis</w:t>
      </w:r>
      <w:r w:rsidRPr="004A53B9">
        <w:rPr>
          <w:szCs w:val="24"/>
          <w:lang w:eastAsia="lt-LT"/>
        </w:rPr>
        <w:t xml:space="preserve"> sudaroma Tarybai priėmus sprendimą šiuo klausimu. Sutartį pasirašo </w:t>
      </w:r>
      <w:r w:rsidR="00E82F30" w:rsidRPr="004A53B9">
        <w:rPr>
          <w:szCs w:val="24"/>
          <w:lang w:eastAsia="lt-LT"/>
        </w:rPr>
        <w:t xml:space="preserve">Savivaldybės </w:t>
      </w:r>
      <w:r w:rsidR="00D26827" w:rsidRPr="004A53B9">
        <w:rPr>
          <w:szCs w:val="24"/>
          <w:lang w:eastAsia="lt-LT"/>
        </w:rPr>
        <w:t>m</w:t>
      </w:r>
      <w:r w:rsidR="00C1120C" w:rsidRPr="004A53B9">
        <w:rPr>
          <w:szCs w:val="24"/>
          <w:lang w:eastAsia="lt-LT"/>
        </w:rPr>
        <w:t xml:space="preserve">eras arba </w:t>
      </w:r>
      <w:r w:rsidR="00E82F30">
        <w:rPr>
          <w:szCs w:val="24"/>
          <w:lang w:eastAsia="lt-LT"/>
        </w:rPr>
        <w:t>jo</w:t>
      </w:r>
      <w:r w:rsidR="00C1120C" w:rsidRPr="004A53B9">
        <w:rPr>
          <w:szCs w:val="24"/>
          <w:lang w:eastAsia="lt-LT"/>
        </w:rPr>
        <w:t xml:space="preserve"> įgaliotas </w:t>
      </w:r>
      <w:r w:rsidR="00E82F30" w:rsidRPr="004A53B9">
        <w:rPr>
          <w:szCs w:val="24"/>
          <w:lang w:eastAsia="lt-LT"/>
        </w:rPr>
        <w:t>Savivaldybės</w:t>
      </w:r>
      <w:r w:rsidR="00D050C0" w:rsidRPr="004A53B9">
        <w:rPr>
          <w:szCs w:val="24"/>
          <w:lang w:eastAsia="lt-LT"/>
        </w:rPr>
        <w:t xml:space="preserve"> administracijos direktorius. </w:t>
      </w:r>
    </w:p>
    <w:p w14:paraId="2DAAF537" w14:textId="25B4AAEF" w:rsidR="00A54199" w:rsidRPr="004A53B9" w:rsidRDefault="00A54199" w:rsidP="00D050C0">
      <w:pPr>
        <w:shd w:val="clear" w:color="auto" w:fill="FFFFFF"/>
        <w:ind w:firstLine="709"/>
        <w:jc w:val="both"/>
        <w:rPr>
          <w:szCs w:val="24"/>
          <w:lang w:eastAsia="lt-LT"/>
        </w:rPr>
      </w:pPr>
      <w:r w:rsidRPr="004A53B9">
        <w:rPr>
          <w:szCs w:val="24"/>
          <w:lang w:eastAsia="lt-LT"/>
        </w:rPr>
        <w:t>3</w:t>
      </w:r>
      <w:r w:rsidR="003A55E2" w:rsidRPr="004A53B9">
        <w:rPr>
          <w:szCs w:val="24"/>
          <w:lang w:eastAsia="lt-LT"/>
        </w:rPr>
        <w:t>1</w:t>
      </w:r>
      <w:r w:rsidRPr="004A53B9">
        <w:rPr>
          <w:szCs w:val="24"/>
          <w:lang w:eastAsia="lt-LT"/>
        </w:rPr>
        <w:t xml:space="preserve">. </w:t>
      </w:r>
      <w:r w:rsidR="00CE345F" w:rsidRPr="004A53B9">
        <w:rPr>
          <w:b/>
          <w:bCs/>
          <w:szCs w:val="24"/>
          <w:lang w:eastAsia="lt-LT"/>
        </w:rPr>
        <w:t>Savivaldybės žemės perleidimo sutartis</w:t>
      </w:r>
      <w:r w:rsidR="00CE345F" w:rsidRPr="004A53B9">
        <w:rPr>
          <w:szCs w:val="24"/>
          <w:lang w:eastAsia="lt-LT"/>
        </w:rPr>
        <w:t xml:space="preserve"> sudaroma Tarybai priėmus sprendimą šiuo klausimu. Sutartį pasirašo </w:t>
      </w:r>
      <w:r w:rsidR="00E82F30" w:rsidRPr="004A53B9">
        <w:rPr>
          <w:szCs w:val="24"/>
          <w:lang w:eastAsia="lt-LT"/>
        </w:rPr>
        <w:t xml:space="preserve">Savivaldybės </w:t>
      </w:r>
      <w:r w:rsidR="00CE345F" w:rsidRPr="004A53B9">
        <w:rPr>
          <w:szCs w:val="24"/>
          <w:lang w:eastAsia="lt-LT"/>
        </w:rPr>
        <w:t xml:space="preserve">meras arba </w:t>
      </w:r>
      <w:r w:rsidR="00E82F30">
        <w:rPr>
          <w:szCs w:val="24"/>
          <w:lang w:eastAsia="lt-LT"/>
        </w:rPr>
        <w:t>jo</w:t>
      </w:r>
      <w:r w:rsidR="00CE345F" w:rsidRPr="004A53B9">
        <w:rPr>
          <w:szCs w:val="24"/>
          <w:lang w:eastAsia="lt-LT"/>
        </w:rPr>
        <w:t xml:space="preserve"> įgaliotas </w:t>
      </w:r>
      <w:r w:rsidR="00E82F30" w:rsidRPr="004A53B9">
        <w:rPr>
          <w:szCs w:val="24"/>
          <w:lang w:eastAsia="lt-LT"/>
        </w:rPr>
        <w:t>Savivaldybės</w:t>
      </w:r>
      <w:r w:rsidR="00CE345F" w:rsidRPr="004A53B9">
        <w:rPr>
          <w:szCs w:val="24"/>
          <w:lang w:eastAsia="lt-LT"/>
        </w:rPr>
        <w:t xml:space="preserve"> administracijos direktorius.</w:t>
      </w:r>
    </w:p>
    <w:p w14:paraId="0EB20481" w14:textId="06E19925" w:rsidR="0053151C" w:rsidRPr="004A53B9" w:rsidRDefault="00041C12" w:rsidP="00D050C0">
      <w:pPr>
        <w:shd w:val="clear" w:color="auto" w:fill="FFFFFF"/>
        <w:ind w:firstLine="709"/>
        <w:jc w:val="both"/>
        <w:rPr>
          <w:szCs w:val="24"/>
          <w:lang w:eastAsia="lt-LT"/>
        </w:rPr>
      </w:pPr>
      <w:r w:rsidRPr="004A53B9">
        <w:rPr>
          <w:szCs w:val="24"/>
          <w:lang w:eastAsia="lt-LT"/>
        </w:rPr>
        <w:t>3</w:t>
      </w:r>
      <w:r w:rsidR="003A55E2" w:rsidRPr="004A53B9">
        <w:rPr>
          <w:szCs w:val="24"/>
          <w:lang w:eastAsia="lt-LT"/>
        </w:rPr>
        <w:t>2</w:t>
      </w:r>
      <w:r w:rsidR="0053151C" w:rsidRPr="004A53B9">
        <w:rPr>
          <w:szCs w:val="24"/>
          <w:lang w:eastAsia="lt-LT"/>
        </w:rPr>
        <w:t xml:space="preserve">. </w:t>
      </w:r>
      <w:r w:rsidR="0053151C" w:rsidRPr="004A53B9">
        <w:rPr>
          <w:b/>
          <w:bCs/>
          <w:szCs w:val="24"/>
          <w:lang w:eastAsia="lt-LT"/>
        </w:rPr>
        <w:t>Servitutų nustatymo sutartį</w:t>
      </w:r>
      <w:r w:rsidR="0053151C" w:rsidRPr="004A53B9">
        <w:rPr>
          <w:szCs w:val="24"/>
          <w:lang w:eastAsia="lt-LT"/>
        </w:rPr>
        <w:t xml:space="preserve">, vadovaudamiesi Tarybos sprendimu, sudaro ir pasirašo </w:t>
      </w:r>
      <w:r w:rsidR="00E82F30" w:rsidRPr="004A53B9">
        <w:rPr>
          <w:szCs w:val="24"/>
          <w:lang w:eastAsia="lt-LT"/>
        </w:rPr>
        <w:t xml:space="preserve">Savivaldybės </w:t>
      </w:r>
      <w:r w:rsidR="0053151C" w:rsidRPr="004A53B9">
        <w:rPr>
          <w:szCs w:val="24"/>
          <w:lang w:eastAsia="lt-LT"/>
        </w:rPr>
        <w:t xml:space="preserve">meras arba jo įgaliotas </w:t>
      </w:r>
      <w:r w:rsidR="00E82F30" w:rsidRPr="004A53B9">
        <w:rPr>
          <w:szCs w:val="24"/>
          <w:lang w:eastAsia="lt-LT"/>
        </w:rPr>
        <w:t xml:space="preserve">Savivaldybės </w:t>
      </w:r>
      <w:r w:rsidR="0053151C" w:rsidRPr="004A53B9">
        <w:rPr>
          <w:szCs w:val="24"/>
          <w:lang w:eastAsia="lt-LT"/>
        </w:rPr>
        <w:t xml:space="preserve">administracijos direktorius. </w:t>
      </w:r>
    </w:p>
    <w:p w14:paraId="26F452D4" w14:textId="3F619F68" w:rsidR="0066158B" w:rsidRPr="004A53B9" w:rsidRDefault="00063BCD" w:rsidP="0023023E">
      <w:pPr>
        <w:shd w:val="clear" w:color="auto" w:fill="FFFFFF"/>
        <w:ind w:firstLine="709"/>
        <w:jc w:val="both"/>
        <w:rPr>
          <w:szCs w:val="24"/>
          <w:lang w:eastAsia="lt-LT"/>
        </w:rPr>
      </w:pPr>
      <w:r w:rsidRPr="004A53B9">
        <w:rPr>
          <w:szCs w:val="24"/>
          <w:lang w:eastAsia="lt-LT"/>
        </w:rPr>
        <w:t>3</w:t>
      </w:r>
      <w:r w:rsidR="005B128E" w:rsidRPr="004A53B9">
        <w:rPr>
          <w:szCs w:val="24"/>
          <w:lang w:eastAsia="lt-LT"/>
        </w:rPr>
        <w:t>3</w:t>
      </w:r>
      <w:r w:rsidR="0066158B" w:rsidRPr="004A53B9">
        <w:rPr>
          <w:szCs w:val="24"/>
          <w:lang w:eastAsia="lt-LT"/>
        </w:rPr>
        <w:t>.</w:t>
      </w:r>
      <w:r w:rsidRPr="004A53B9">
        <w:rPr>
          <w:szCs w:val="24"/>
          <w:lang w:eastAsia="lt-LT"/>
        </w:rPr>
        <w:t xml:space="preserve"> </w:t>
      </w:r>
      <w:r w:rsidR="0066158B" w:rsidRPr="004A53B9">
        <w:rPr>
          <w:b/>
          <w:bCs/>
          <w:szCs w:val="24"/>
          <w:lang w:eastAsia="lt-LT"/>
        </w:rPr>
        <w:t xml:space="preserve">Savivaldybės nuosavybės teise valdomo žemės sklypo, perduodamo valdyti, naudoti ir disponuoti juo patikėjimo teise, </w:t>
      </w:r>
      <w:r w:rsidR="00294445" w:rsidRPr="00294445">
        <w:rPr>
          <w:b/>
          <w:bCs/>
          <w:szCs w:val="24"/>
          <w:lang w:eastAsia="lt-LT"/>
        </w:rPr>
        <w:t>priėmimo–perdavimo</w:t>
      </w:r>
      <w:r w:rsidR="0066158B" w:rsidRPr="004A53B9">
        <w:rPr>
          <w:b/>
          <w:bCs/>
          <w:szCs w:val="24"/>
          <w:lang w:eastAsia="lt-LT"/>
        </w:rPr>
        <w:t xml:space="preserve"> aktą</w:t>
      </w:r>
      <w:r w:rsidR="0066158B" w:rsidRPr="004A53B9">
        <w:rPr>
          <w:szCs w:val="24"/>
          <w:lang w:eastAsia="lt-LT"/>
        </w:rPr>
        <w:t xml:space="preserve">, Tarybai priėmus sprendimą šiuo klausimu, pasirašo </w:t>
      </w:r>
      <w:bookmarkStart w:id="6" w:name="_Hlk151537770"/>
      <w:r w:rsidR="008A0353" w:rsidRPr="004A53B9">
        <w:rPr>
          <w:szCs w:val="24"/>
          <w:lang w:eastAsia="lt-LT"/>
        </w:rPr>
        <w:t xml:space="preserve">Tarybos pavedimu </w:t>
      </w:r>
      <w:r w:rsidR="00E82F30" w:rsidRPr="004A53B9">
        <w:rPr>
          <w:szCs w:val="24"/>
          <w:lang w:eastAsia="lt-LT"/>
        </w:rPr>
        <w:t xml:space="preserve">Savivaldybės </w:t>
      </w:r>
      <w:r w:rsidR="008A0353" w:rsidRPr="004A53B9">
        <w:rPr>
          <w:szCs w:val="24"/>
          <w:lang w:eastAsia="lt-LT"/>
        </w:rPr>
        <w:t xml:space="preserve">mero įgaliotas </w:t>
      </w:r>
      <w:bookmarkEnd w:id="6"/>
      <w:r w:rsidR="00E82F30" w:rsidRPr="004A53B9">
        <w:rPr>
          <w:szCs w:val="24"/>
          <w:lang w:eastAsia="lt-LT"/>
        </w:rPr>
        <w:t xml:space="preserve">Savivaldybės </w:t>
      </w:r>
      <w:r w:rsidR="0066158B" w:rsidRPr="004A53B9">
        <w:rPr>
          <w:szCs w:val="24"/>
          <w:lang w:eastAsia="lt-LT"/>
        </w:rPr>
        <w:t>administracijos direktorius.</w:t>
      </w:r>
    </w:p>
    <w:p w14:paraId="061A657D" w14:textId="534A3284" w:rsidR="0066158B" w:rsidRPr="004A53B9" w:rsidRDefault="00063BCD" w:rsidP="0023023E">
      <w:pPr>
        <w:shd w:val="clear" w:color="auto" w:fill="FFFFFF"/>
        <w:ind w:firstLine="709"/>
        <w:jc w:val="both"/>
        <w:rPr>
          <w:szCs w:val="24"/>
          <w:lang w:eastAsia="lt-LT"/>
        </w:rPr>
      </w:pPr>
      <w:r w:rsidRPr="004A53B9">
        <w:rPr>
          <w:szCs w:val="24"/>
          <w:lang w:eastAsia="lt-LT"/>
        </w:rPr>
        <w:t>3</w:t>
      </w:r>
      <w:r w:rsidR="005B128E" w:rsidRPr="004A53B9">
        <w:rPr>
          <w:szCs w:val="24"/>
          <w:lang w:eastAsia="lt-LT"/>
        </w:rPr>
        <w:t>4</w:t>
      </w:r>
      <w:r w:rsidR="0066158B" w:rsidRPr="004A53B9">
        <w:rPr>
          <w:szCs w:val="24"/>
          <w:lang w:eastAsia="lt-LT"/>
        </w:rPr>
        <w:t>.</w:t>
      </w:r>
      <w:r w:rsidRPr="004A53B9">
        <w:rPr>
          <w:szCs w:val="24"/>
          <w:lang w:eastAsia="lt-LT"/>
        </w:rPr>
        <w:t xml:space="preserve"> </w:t>
      </w:r>
      <w:r w:rsidR="0066158B" w:rsidRPr="004A53B9">
        <w:rPr>
          <w:b/>
          <w:bCs/>
          <w:szCs w:val="24"/>
          <w:lang w:eastAsia="lt-LT"/>
        </w:rPr>
        <w:t>Taikos sutartis civilinėse ar administracinėse bylose</w:t>
      </w:r>
      <w:r w:rsidR="0066158B" w:rsidRPr="004A53B9">
        <w:rPr>
          <w:szCs w:val="24"/>
          <w:lang w:eastAsia="lt-LT"/>
        </w:rPr>
        <w:t xml:space="preserve"> pasirašo Savivaldybės administracijos Teisės skyriaus specialistai, turintys </w:t>
      </w:r>
      <w:r w:rsidR="00E82F30" w:rsidRPr="004A53B9">
        <w:rPr>
          <w:szCs w:val="24"/>
          <w:lang w:eastAsia="lt-LT"/>
        </w:rPr>
        <w:t xml:space="preserve">Savivaldybės </w:t>
      </w:r>
      <w:r w:rsidR="0066158B" w:rsidRPr="004A53B9">
        <w:rPr>
          <w:szCs w:val="24"/>
          <w:lang w:eastAsia="lt-LT"/>
        </w:rPr>
        <w:t xml:space="preserve">mero ar </w:t>
      </w:r>
      <w:r w:rsidR="00E82F30" w:rsidRPr="004A53B9">
        <w:rPr>
          <w:szCs w:val="24"/>
          <w:lang w:eastAsia="lt-LT"/>
        </w:rPr>
        <w:t xml:space="preserve">Savivaldybės </w:t>
      </w:r>
      <w:r w:rsidR="0066158B" w:rsidRPr="004A53B9">
        <w:rPr>
          <w:szCs w:val="24"/>
          <w:lang w:eastAsia="lt-LT"/>
        </w:rPr>
        <w:t xml:space="preserve">administracijos direktoriaus įgaliojimus atstovauti Savivaldybės ar Savivaldybės administracijos interesams Lietuvos Respublikos teismuose. Taikos sutartis gali pasirašyti </w:t>
      </w:r>
      <w:r w:rsidR="00E82F30" w:rsidRPr="004A53B9">
        <w:rPr>
          <w:szCs w:val="24"/>
          <w:lang w:eastAsia="lt-LT"/>
        </w:rPr>
        <w:t xml:space="preserve">Savivaldybės </w:t>
      </w:r>
      <w:r w:rsidR="0066158B" w:rsidRPr="004A53B9">
        <w:rPr>
          <w:szCs w:val="24"/>
          <w:lang w:eastAsia="lt-LT"/>
        </w:rPr>
        <w:t xml:space="preserve">administracijos direktorius ar </w:t>
      </w:r>
      <w:r w:rsidR="00E82F30" w:rsidRPr="004A53B9">
        <w:rPr>
          <w:szCs w:val="24"/>
          <w:lang w:eastAsia="lt-LT"/>
        </w:rPr>
        <w:t xml:space="preserve">Savivaldybės </w:t>
      </w:r>
      <w:r w:rsidR="0066158B" w:rsidRPr="004A53B9">
        <w:rPr>
          <w:szCs w:val="24"/>
          <w:lang w:eastAsia="lt-LT"/>
        </w:rPr>
        <w:t xml:space="preserve">meras. Kai taikos sutartimi sprendžiami finansiniai ar strateginiai klausimai, dėl pritarimo taikos sutarčiai gali būti kreipiamasi į Tarybą, tokiu atveju taikos sutartį pasirašo Tarybos įgaliotas asmuo. Dėl šių </w:t>
      </w:r>
      <w:r w:rsidR="009E6DE7">
        <w:rPr>
          <w:szCs w:val="24"/>
          <w:lang w:eastAsia="lt-LT"/>
        </w:rPr>
        <w:t>s</w:t>
      </w:r>
      <w:r w:rsidR="0066158B" w:rsidRPr="004A53B9">
        <w:rPr>
          <w:szCs w:val="24"/>
          <w:lang w:eastAsia="lt-LT"/>
        </w:rPr>
        <w:t xml:space="preserve">utarčių teikimo Tarybai pritarti sprendžia, priklausomai nuo sutarties šalies, </w:t>
      </w:r>
      <w:r w:rsidR="00E82F30" w:rsidRPr="004A53B9">
        <w:rPr>
          <w:szCs w:val="24"/>
          <w:lang w:eastAsia="lt-LT"/>
        </w:rPr>
        <w:t xml:space="preserve">Savivaldybės </w:t>
      </w:r>
      <w:r w:rsidR="0066158B" w:rsidRPr="004A53B9">
        <w:rPr>
          <w:szCs w:val="24"/>
          <w:lang w:eastAsia="lt-LT"/>
        </w:rPr>
        <w:t xml:space="preserve">meras arba </w:t>
      </w:r>
      <w:r w:rsidR="00E82F30" w:rsidRPr="004A53B9">
        <w:rPr>
          <w:szCs w:val="24"/>
          <w:lang w:eastAsia="lt-LT"/>
        </w:rPr>
        <w:t xml:space="preserve">Savivaldybės </w:t>
      </w:r>
      <w:r w:rsidR="0066158B" w:rsidRPr="004A53B9">
        <w:rPr>
          <w:szCs w:val="24"/>
          <w:lang w:eastAsia="lt-LT"/>
        </w:rPr>
        <w:t>administracijos direktorius.</w:t>
      </w:r>
    </w:p>
    <w:p w14:paraId="3DB4110D" w14:textId="47538536" w:rsidR="0066158B" w:rsidRPr="004A53B9" w:rsidRDefault="00063BCD" w:rsidP="0023023E">
      <w:pPr>
        <w:shd w:val="clear" w:color="auto" w:fill="FFFFFF"/>
        <w:ind w:firstLine="709"/>
        <w:jc w:val="both"/>
        <w:rPr>
          <w:szCs w:val="24"/>
          <w:lang w:eastAsia="lt-LT"/>
        </w:rPr>
      </w:pPr>
      <w:r w:rsidRPr="004A53B9">
        <w:rPr>
          <w:szCs w:val="24"/>
          <w:lang w:eastAsia="lt-LT"/>
        </w:rPr>
        <w:t>3</w:t>
      </w:r>
      <w:r w:rsidR="005B128E" w:rsidRPr="004A53B9">
        <w:rPr>
          <w:szCs w:val="24"/>
          <w:lang w:eastAsia="lt-LT"/>
        </w:rPr>
        <w:t>5</w:t>
      </w:r>
      <w:r w:rsidR="0066158B" w:rsidRPr="004A53B9">
        <w:rPr>
          <w:szCs w:val="24"/>
          <w:lang w:eastAsia="lt-LT"/>
        </w:rPr>
        <w:t xml:space="preserve">. </w:t>
      </w:r>
      <w:r w:rsidR="0066158B" w:rsidRPr="004A53B9">
        <w:rPr>
          <w:b/>
          <w:bCs/>
          <w:szCs w:val="24"/>
          <w:lang w:eastAsia="lt-LT"/>
        </w:rPr>
        <w:t>Taikos sutartis</w:t>
      </w:r>
      <w:r w:rsidR="0066158B" w:rsidRPr="004A53B9">
        <w:rPr>
          <w:szCs w:val="24"/>
          <w:lang w:eastAsia="lt-LT"/>
        </w:rPr>
        <w:t>, sudaromas siekiant išvengti teisminių ginčų, pasirašo</w:t>
      </w:r>
      <w:r w:rsidR="00864EA8" w:rsidRPr="004A53B9">
        <w:rPr>
          <w:szCs w:val="24"/>
          <w:lang w:eastAsia="lt-LT"/>
        </w:rPr>
        <w:t>,</w:t>
      </w:r>
      <w:r w:rsidR="0066158B" w:rsidRPr="004A53B9">
        <w:rPr>
          <w:szCs w:val="24"/>
          <w:lang w:eastAsia="lt-LT"/>
        </w:rPr>
        <w:t xml:space="preserve"> </w:t>
      </w:r>
      <w:r w:rsidR="00864EA8" w:rsidRPr="004A53B9">
        <w:rPr>
          <w:szCs w:val="24"/>
          <w:lang w:eastAsia="lt-LT"/>
        </w:rPr>
        <w:t xml:space="preserve">priklausomai nuo sutarties šalies, </w:t>
      </w:r>
      <w:r w:rsidR="00E82F30" w:rsidRPr="004A53B9">
        <w:rPr>
          <w:szCs w:val="24"/>
          <w:lang w:eastAsia="lt-LT"/>
        </w:rPr>
        <w:t xml:space="preserve">Savivaldybės </w:t>
      </w:r>
      <w:r w:rsidR="00864EA8" w:rsidRPr="004A53B9">
        <w:rPr>
          <w:szCs w:val="24"/>
          <w:lang w:eastAsia="lt-LT"/>
        </w:rPr>
        <w:t xml:space="preserve">meras arba </w:t>
      </w:r>
      <w:r w:rsidR="00E82F30" w:rsidRPr="004A53B9">
        <w:rPr>
          <w:szCs w:val="24"/>
          <w:lang w:eastAsia="lt-LT"/>
        </w:rPr>
        <w:t xml:space="preserve">Savivaldybės </w:t>
      </w:r>
      <w:r w:rsidR="00864EA8" w:rsidRPr="004A53B9">
        <w:rPr>
          <w:szCs w:val="24"/>
          <w:lang w:eastAsia="lt-LT"/>
        </w:rPr>
        <w:t xml:space="preserve">administracijos direktorius. </w:t>
      </w:r>
    </w:p>
    <w:p w14:paraId="3FFEF2BE" w14:textId="2BE7D8A7" w:rsidR="0066158B" w:rsidRPr="004A53B9" w:rsidRDefault="00FE7940" w:rsidP="0023023E">
      <w:pPr>
        <w:shd w:val="clear" w:color="auto" w:fill="FFFFFF"/>
        <w:ind w:firstLine="709"/>
        <w:jc w:val="both"/>
        <w:rPr>
          <w:szCs w:val="24"/>
          <w:lang w:eastAsia="lt-LT"/>
        </w:rPr>
      </w:pPr>
      <w:r w:rsidRPr="004A53B9">
        <w:rPr>
          <w:szCs w:val="24"/>
          <w:lang w:eastAsia="lt-LT"/>
        </w:rPr>
        <w:lastRenderedPageBreak/>
        <w:t>3</w:t>
      </w:r>
      <w:r w:rsidR="005B128E" w:rsidRPr="004A53B9">
        <w:rPr>
          <w:szCs w:val="24"/>
          <w:lang w:eastAsia="lt-LT"/>
        </w:rPr>
        <w:t>6</w:t>
      </w:r>
      <w:r w:rsidR="0066158B" w:rsidRPr="004A53B9">
        <w:rPr>
          <w:szCs w:val="24"/>
          <w:lang w:eastAsia="lt-LT"/>
        </w:rPr>
        <w:t xml:space="preserve">. </w:t>
      </w:r>
      <w:r w:rsidR="0066158B" w:rsidRPr="004A53B9">
        <w:rPr>
          <w:b/>
          <w:bCs/>
          <w:szCs w:val="24"/>
          <w:lang w:eastAsia="lt-LT"/>
        </w:rPr>
        <w:t>Jungtinės veiklos</w:t>
      </w:r>
      <w:r w:rsidR="00DF0B71" w:rsidRPr="004A53B9">
        <w:rPr>
          <w:b/>
          <w:bCs/>
          <w:szCs w:val="24"/>
          <w:lang w:eastAsia="lt-LT"/>
        </w:rPr>
        <w:t xml:space="preserve"> (partnerystės)</w:t>
      </w:r>
      <w:r w:rsidR="0066158B" w:rsidRPr="004A53B9">
        <w:rPr>
          <w:b/>
          <w:bCs/>
          <w:szCs w:val="24"/>
          <w:lang w:eastAsia="lt-LT"/>
        </w:rPr>
        <w:t xml:space="preserve"> dėl investicijų projektų įgyvendinimo ir kitos investicijų sutartys</w:t>
      </w:r>
      <w:r w:rsidR="0066158B" w:rsidRPr="004A53B9">
        <w:rPr>
          <w:szCs w:val="24"/>
          <w:lang w:eastAsia="lt-LT"/>
        </w:rPr>
        <w:t xml:space="preserve"> sudaromos Tarybai priėmus sprendimą šiuo klausimu. Priklausomai nuo sutarties šalies, ją pasirašo </w:t>
      </w:r>
      <w:r w:rsidR="00E82F30" w:rsidRPr="004A53B9">
        <w:rPr>
          <w:szCs w:val="24"/>
          <w:lang w:eastAsia="lt-LT"/>
        </w:rPr>
        <w:t xml:space="preserve">Savivaldybės </w:t>
      </w:r>
      <w:r w:rsidR="0066158B" w:rsidRPr="004A53B9">
        <w:rPr>
          <w:szCs w:val="24"/>
          <w:lang w:eastAsia="lt-LT"/>
        </w:rPr>
        <w:t xml:space="preserve">meras arba </w:t>
      </w:r>
      <w:r w:rsidR="00E82F30" w:rsidRPr="004A53B9">
        <w:rPr>
          <w:szCs w:val="24"/>
          <w:lang w:eastAsia="lt-LT"/>
        </w:rPr>
        <w:t xml:space="preserve">Savivaldybės </w:t>
      </w:r>
      <w:r w:rsidR="0066158B" w:rsidRPr="004A53B9">
        <w:rPr>
          <w:szCs w:val="24"/>
          <w:lang w:eastAsia="lt-LT"/>
        </w:rPr>
        <w:t xml:space="preserve">administracijos direktorius. </w:t>
      </w:r>
    </w:p>
    <w:p w14:paraId="32B346C1" w14:textId="786F36DC" w:rsidR="0066158B" w:rsidRPr="004A53B9" w:rsidRDefault="00FE7940" w:rsidP="0023023E">
      <w:pPr>
        <w:shd w:val="clear" w:color="auto" w:fill="FFFFFF"/>
        <w:ind w:firstLine="709"/>
        <w:jc w:val="both"/>
        <w:rPr>
          <w:szCs w:val="24"/>
          <w:lang w:eastAsia="lt-LT"/>
        </w:rPr>
      </w:pPr>
      <w:r w:rsidRPr="004A53B9">
        <w:rPr>
          <w:szCs w:val="24"/>
          <w:lang w:eastAsia="lt-LT"/>
        </w:rPr>
        <w:t>3</w:t>
      </w:r>
      <w:r w:rsidR="005B128E" w:rsidRPr="004A53B9">
        <w:rPr>
          <w:szCs w:val="24"/>
          <w:lang w:eastAsia="lt-LT"/>
        </w:rPr>
        <w:t>7.</w:t>
      </w:r>
      <w:r w:rsidRPr="004A53B9">
        <w:rPr>
          <w:szCs w:val="24"/>
          <w:lang w:eastAsia="lt-LT"/>
        </w:rPr>
        <w:t xml:space="preserve"> </w:t>
      </w:r>
      <w:r w:rsidR="0066158B" w:rsidRPr="004A53B9">
        <w:rPr>
          <w:b/>
          <w:bCs/>
          <w:szCs w:val="24"/>
          <w:lang w:eastAsia="lt-LT"/>
        </w:rPr>
        <w:t>Koncesijos sutartis</w:t>
      </w:r>
      <w:r w:rsidR="0066158B" w:rsidRPr="004A53B9">
        <w:rPr>
          <w:szCs w:val="24"/>
          <w:lang w:eastAsia="lt-LT"/>
        </w:rPr>
        <w:t xml:space="preserve"> pasirašo </w:t>
      </w:r>
      <w:r w:rsidR="00E82F30" w:rsidRPr="004A53B9">
        <w:rPr>
          <w:szCs w:val="24"/>
          <w:lang w:eastAsia="lt-LT"/>
        </w:rPr>
        <w:t xml:space="preserve">Savivaldybės </w:t>
      </w:r>
      <w:r w:rsidR="0066158B" w:rsidRPr="004A53B9">
        <w:rPr>
          <w:szCs w:val="24"/>
          <w:lang w:eastAsia="lt-LT"/>
        </w:rPr>
        <w:t>administracijos direktorius</w:t>
      </w:r>
      <w:r w:rsidR="00D26827" w:rsidRPr="004A53B9">
        <w:rPr>
          <w:szCs w:val="24"/>
          <w:lang w:eastAsia="lt-LT"/>
        </w:rPr>
        <w:t>,</w:t>
      </w:r>
      <w:r w:rsidR="0066158B" w:rsidRPr="004A53B9">
        <w:rPr>
          <w:szCs w:val="24"/>
          <w:lang w:eastAsia="lt-LT"/>
        </w:rPr>
        <w:t xml:space="preserve"> pritarus Tarybai.</w:t>
      </w:r>
    </w:p>
    <w:p w14:paraId="22AE2AE3" w14:textId="43174C1D" w:rsidR="0066158B" w:rsidRPr="004A53B9" w:rsidRDefault="00FE7940" w:rsidP="00DF0B71">
      <w:pPr>
        <w:shd w:val="clear" w:color="auto" w:fill="FFFFFF"/>
        <w:tabs>
          <w:tab w:val="left" w:pos="851"/>
          <w:tab w:val="left" w:pos="993"/>
        </w:tabs>
        <w:ind w:firstLine="709"/>
        <w:jc w:val="both"/>
        <w:rPr>
          <w:szCs w:val="24"/>
          <w:lang w:eastAsia="lt-LT"/>
        </w:rPr>
      </w:pPr>
      <w:r w:rsidRPr="004A53B9">
        <w:rPr>
          <w:szCs w:val="24"/>
          <w:lang w:eastAsia="lt-LT"/>
        </w:rPr>
        <w:t>3</w:t>
      </w:r>
      <w:r w:rsidR="005B128E" w:rsidRPr="004A53B9">
        <w:rPr>
          <w:szCs w:val="24"/>
          <w:lang w:eastAsia="lt-LT"/>
        </w:rPr>
        <w:t>8</w:t>
      </w:r>
      <w:r w:rsidR="0066158B" w:rsidRPr="004A53B9">
        <w:rPr>
          <w:szCs w:val="24"/>
          <w:lang w:eastAsia="lt-LT"/>
        </w:rPr>
        <w:t>.</w:t>
      </w:r>
      <w:r w:rsidRPr="004A53B9">
        <w:rPr>
          <w:szCs w:val="24"/>
          <w:lang w:eastAsia="lt-LT"/>
        </w:rPr>
        <w:t xml:space="preserve"> </w:t>
      </w:r>
      <w:r w:rsidR="005B128E" w:rsidRPr="004A53B9">
        <w:rPr>
          <w:szCs w:val="24"/>
          <w:lang w:eastAsia="lt-LT"/>
        </w:rPr>
        <w:t xml:space="preserve">Savivaldybės </w:t>
      </w:r>
      <w:r w:rsidR="005B128E" w:rsidRPr="004A53B9">
        <w:rPr>
          <w:b/>
          <w:bCs/>
          <w:szCs w:val="24"/>
          <w:lang w:eastAsia="lt-LT"/>
        </w:rPr>
        <w:t>b</w:t>
      </w:r>
      <w:r w:rsidR="0066158B" w:rsidRPr="004A53B9">
        <w:rPr>
          <w:b/>
          <w:bCs/>
          <w:szCs w:val="24"/>
          <w:lang w:eastAsia="lt-LT"/>
        </w:rPr>
        <w:t>iudžeto lėšų</w:t>
      </w:r>
      <w:r w:rsidR="008C23A5" w:rsidRPr="004A53B9">
        <w:rPr>
          <w:b/>
          <w:bCs/>
          <w:szCs w:val="24"/>
          <w:lang w:eastAsia="lt-LT"/>
        </w:rPr>
        <w:t xml:space="preserve"> naudojimo</w:t>
      </w:r>
      <w:r w:rsidR="0066158B" w:rsidRPr="004A53B9">
        <w:rPr>
          <w:b/>
          <w:bCs/>
          <w:szCs w:val="24"/>
          <w:lang w:eastAsia="lt-LT"/>
        </w:rPr>
        <w:t xml:space="preserve"> </w:t>
      </w:r>
      <w:r w:rsidR="002D2681">
        <w:t xml:space="preserve">ir </w:t>
      </w:r>
      <w:r w:rsidR="002D2681" w:rsidRPr="002D2681">
        <w:rPr>
          <w:b/>
          <w:bCs/>
        </w:rPr>
        <w:t xml:space="preserve">dotacijų (finansavimo) </w:t>
      </w:r>
      <w:r w:rsidR="002D2681" w:rsidRPr="002D2681">
        <w:rPr>
          <w:b/>
          <w:bCs/>
          <w:szCs w:val="24"/>
          <w:lang w:eastAsia="lt-LT"/>
        </w:rPr>
        <w:t>sutartis</w:t>
      </w:r>
      <w:r w:rsidR="002D2681" w:rsidRPr="004A53B9">
        <w:t xml:space="preserve"> </w:t>
      </w:r>
      <w:r w:rsidR="00465B5F" w:rsidRPr="004A53B9">
        <w:t>p</w:t>
      </w:r>
      <w:r w:rsidR="00465B5F" w:rsidRPr="004A53B9">
        <w:rPr>
          <w:szCs w:val="24"/>
          <w:lang w:eastAsia="lt-LT"/>
        </w:rPr>
        <w:t>riklausomai nuo sutarties šalies</w:t>
      </w:r>
      <w:r w:rsidR="008C23A5" w:rsidRPr="004A53B9">
        <w:rPr>
          <w:szCs w:val="24"/>
          <w:lang w:eastAsia="lt-LT"/>
        </w:rPr>
        <w:t xml:space="preserve"> </w:t>
      </w:r>
      <w:r w:rsidR="0066158B" w:rsidRPr="004A53B9">
        <w:rPr>
          <w:szCs w:val="24"/>
          <w:lang w:eastAsia="lt-LT"/>
        </w:rPr>
        <w:t xml:space="preserve">pasirašo </w:t>
      </w:r>
      <w:r w:rsidR="00E82F30" w:rsidRPr="004A53B9">
        <w:rPr>
          <w:szCs w:val="24"/>
          <w:lang w:eastAsia="lt-LT"/>
        </w:rPr>
        <w:t xml:space="preserve">Savivaldybės </w:t>
      </w:r>
      <w:r w:rsidR="00465B5F" w:rsidRPr="004A53B9">
        <w:rPr>
          <w:szCs w:val="24"/>
          <w:lang w:eastAsia="lt-LT"/>
        </w:rPr>
        <w:t xml:space="preserve">meras arba </w:t>
      </w:r>
      <w:r w:rsidR="00E82F30" w:rsidRPr="004A53B9">
        <w:rPr>
          <w:szCs w:val="24"/>
          <w:lang w:eastAsia="lt-LT"/>
        </w:rPr>
        <w:t xml:space="preserve">Savivaldybės </w:t>
      </w:r>
      <w:r w:rsidR="0066158B" w:rsidRPr="004A53B9">
        <w:rPr>
          <w:szCs w:val="24"/>
          <w:lang w:eastAsia="lt-LT"/>
        </w:rPr>
        <w:t>administracijos direktorius.</w:t>
      </w:r>
    </w:p>
    <w:p w14:paraId="0EB018F7" w14:textId="6FCFBAF7" w:rsidR="0066158B" w:rsidRPr="004A53B9" w:rsidRDefault="002D2681" w:rsidP="0023023E">
      <w:pPr>
        <w:shd w:val="clear" w:color="auto" w:fill="FFFFFF"/>
        <w:ind w:firstLine="709"/>
        <w:jc w:val="both"/>
        <w:rPr>
          <w:szCs w:val="24"/>
          <w:lang w:eastAsia="lt-LT"/>
        </w:rPr>
      </w:pPr>
      <w:r>
        <w:rPr>
          <w:szCs w:val="24"/>
          <w:lang w:eastAsia="lt-LT"/>
        </w:rPr>
        <w:t>39</w:t>
      </w:r>
      <w:r w:rsidR="0066158B" w:rsidRPr="004A53B9">
        <w:rPr>
          <w:szCs w:val="24"/>
          <w:lang w:eastAsia="lt-LT"/>
        </w:rPr>
        <w:t xml:space="preserve">. </w:t>
      </w:r>
      <w:r w:rsidR="0066158B" w:rsidRPr="004A53B9">
        <w:rPr>
          <w:b/>
          <w:bCs/>
          <w:szCs w:val="24"/>
          <w:lang w:eastAsia="lt-LT"/>
        </w:rPr>
        <w:t>Vietos valdžios ir privataus subjekto partnerystės sutartis</w:t>
      </w:r>
      <w:r w:rsidR="0066158B" w:rsidRPr="004A53B9">
        <w:rPr>
          <w:szCs w:val="24"/>
          <w:lang w:eastAsia="lt-LT"/>
        </w:rPr>
        <w:t xml:space="preserve"> pasirašo </w:t>
      </w:r>
      <w:r w:rsidR="00E82F30" w:rsidRPr="004A53B9">
        <w:rPr>
          <w:szCs w:val="24"/>
          <w:lang w:eastAsia="lt-LT"/>
        </w:rPr>
        <w:t xml:space="preserve">Savivaldybės </w:t>
      </w:r>
      <w:r w:rsidR="0066158B" w:rsidRPr="004A53B9">
        <w:rPr>
          <w:szCs w:val="24"/>
          <w:lang w:eastAsia="lt-LT"/>
        </w:rPr>
        <w:t>administracijos direktorius pritarus Tarybai.</w:t>
      </w:r>
    </w:p>
    <w:p w14:paraId="14BA6EAF" w14:textId="65632350" w:rsidR="0066158B" w:rsidRPr="004A53B9" w:rsidRDefault="00FE7940" w:rsidP="0023023E">
      <w:pPr>
        <w:shd w:val="clear" w:color="auto" w:fill="FFFFFF"/>
        <w:ind w:firstLine="709"/>
        <w:jc w:val="both"/>
        <w:rPr>
          <w:szCs w:val="24"/>
          <w:lang w:eastAsia="lt-LT"/>
        </w:rPr>
      </w:pPr>
      <w:r w:rsidRPr="004A53B9">
        <w:rPr>
          <w:szCs w:val="24"/>
          <w:lang w:eastAsia="lt-LT"/>
        </w:rPr>
        <w:t>4</w:t>
      </w:r>
      <w:r w:rsidR="002D2681">
        <w:rPr>
          <w:szCs w:val="24"/>
          <w:lang w:eastAsia="lt-LT"/>
        </w:rPr>
        <w:t>0</w:t>
      </w:r>
      <w:r w:rsidR="0066158B" w:rsidRPr="004A53B9">
        <w:rPr>
          <w:szCs w:val="24"/>
          <w:lang w:eastAsia="lt-LT"/>
        </w:rPr>
        <w:t xml:space="preserve">. </w:t>
      </w:r>
      <w:r w:rsidR="0066158B" w:rsidRPr="004A53B9">
        <w:rPr>
          <w:b/>
          <w:bCs/>
          <w:szCs w:val="24"/>
          <w:lang w:eastAsia="lt-LT"/>
        </w:rPr>
        <w:t>Kitos sutartys</w:t>
      </w:r>
      <w:r w:rsidR="0066158B" w:rsidRPr="004A53B9">
        <w:rPr>
          <w:szCs w:val="24"/>
          <w:lang w:eastAsia="lt-LT"/>
        </w:rPr>
        <w:t xml:space="preserve">, nenurodytos Apraše, kurių sudarymą ir tvirtinimą reglamentuoja norminiai teisės aktai, pasirašomos (priklausomai nuo sutarties šalies) </w:t>
      </w:r>
      <w:r w:rsidR="00E82F30" w:rsidRPr="004A53B9">
        <w:rPr>
          <w:szCs w:val="24"/>
          <w:lang w:eastAsia="lt-LT"/>
        </w:rPr>
        <w:t xml:space="preserve">Savivaldybės </w:t>
      </w:r>
      <w:r w:rsidR="0066158B" w:rsidRPr="004A53B9">
        <w:rPr>
          <w:szCs w:val="24"/>
          <w:lang w:eastAsia="lt-LT"/>
        </w:rPr>
        <w:t>mero</w:t>
      </w:r>
      <w:r w:rsidR="00AE20CF" w:rsidRPr="004A53B9">
        <w:rPr>
          <w:szCs w:val="24"/>
          <w:lang w:eastAsia="lt-LT"/>
        </w:rPr>
        <w:t xml:space="preserve"> ar jį pavaduojančio asmens</w:t>
      </w:r>
      <w:r w:rsidR="00962E5B" w:rsidRPr="004A53B9">
        <w:rPr>
          <w:szCs w:val="24"/>
          <w:lang w:eastAsia="lt-LT"/>
        </w:rPr>
        <w:t xml:space="preserve"> (vicemero ar </w:t>
      </w:r>
      <w:r w:rsidR="00E82F30" w:rsidRPr="004A53B9">
        <w:rPr>
          <w:szCs w:val="24"/>
          <w:lang w:eastAsia="lt-LT"/>
        </w:rPr>
        <w:t xml:space="preserve">Tarybos </w:t>
      </w:r>
      <w:r w:rsidR="00962E5B" w:rsidRPr="004A53B9">
        <w:rPr>
          <w:szCs w:val="24"/>
          <w:lang w:eastAsia="lt-LT"/>
        </w:rPr>
        <w:t>nario)</w:t>
      </w:r>
      <w:r w:rsidR="0066158B" w:rsidRPr="004A53B9">
        <w:rPr>
          <w:szCs w:val="24"/>
          <w:lang w:eastAsia="lt-LT"/>
        </w:rPr>
        <w:t xml:space="preserve">, </w:t>
      </w:r>
      <w:r w:rsidR="00E82F30" w:rsidRPr="004A53B9">
        <w:rPr>
          <w:szCs w:val="24"/>
          <w:lang w:eastAsia="lt-LT"/>
        </w:rPr>
        <w:t xml:space="preserve">Savivaldybės </w:t>
      </w:r>
      <w:r w:rsidR="0066158B" w:rsidRPr="004A53B9">
        <w:rPr>
          <w:szCs w:val="24"/>
          <w:lang w:eastAsia="lt-LT"/>
        </w:rPr>
        <w:t>administracijos direktoriaus</w:t>
      </w:r>
      <w:r w:rsidR="00AE20CF" w:rsidRPr="004A53B9">
        <w:rPr>
          <w:szCs w:val="24"/>
          <w:lang w:eastAsia="lt-LT"/>
        </w:rPr>
        <w:t xml:space="preserve">, jį pavaduojančio </w:t>
      </w:r>
      <w:r w:rsidR="0066158B" w:rsidRPr="004A53B9">
        <w:rPr>
          <w:szCs w:val="24"/>
          <w:lang w:eastAsia="lt-LT"/>
        </w:rPr>
        <w:t>direktoriaus pavaduotojo ar kitų įgaliotų asmenų</w:t>
      </w:r>
      <w:r w:rsidR="0083756B" w:rsidRPr="004A53B9">
        <w:rPr>
          <w:szCs w:val="24"/>
          <w:lang w:eastAsia="lt-LT"/>
        </w:rPr>
        <w:t>, išskyrus atveju</w:t>
      </w:r>
      <w:r w:rsidR="00E82F30">
        <w:rPr>
          <w:szCs w:val="24"/>
          <w:lang w:eastAsia="lt-LT"/>
        </w:rPr>
        <w:t>s</w:t>
      </w:r>
      <w:r w:rsidR="0083756B" w:rsidRPr="004A53B9">
        <w:rPr>
          <w:szCs w:val="24"/>
          <w:lang w:eastAsia="lt-LT"/>
        </w:rPr>
        <w:t xml:space="preserve">, kai pasirašantis sutartį asmuo yra nurodytas aukštesnės galios arba specialiuose teisės aktuose. </w:t>
      </w:r>
    </w:p>
    <w:p w14:paraId="4F34F6D5" w14:textId="17E6CA4A" w:rsidR="0066158B" w:rsidRPr="004A53B9" w:rsidRDefault="00A87AC6" w:rsidP="0023023E">
      <w:pPr>
        <w:shd w:val="clear" w:color="auto" w:fill="FFFFFF"/>
        <w:ind w:firstLine="709"/>
        <w:jc w:val="both"/>
        <w:rPr>
          <w:szCs w:val="24"/>
          <w:lang w:eastAsia="lt-LT"/>
        </w:rPr>
      </w:pPr>
      <w:r w:rsidRPr="004A53B9">
        <w:rPr>
          <w:szCs w:val="24"/>
          <w:lang w:eastAsia="lt-LT"/>
        </w:rPr>
        <w:t>4</w:t>
      </w:r>
      <w:r w:rsidR="002D2681">
        <w:rPr>
          <w:szCs w:val="24"/>
          <w:lang w:eastAsia="lt-LT"/>
        </w:rPr>
        <w:t>1</w:t>
      </w:r>
      <w:r w:rsidR="0066158B" w:rsidRPr="004A53B9">
        <w:rPr>
          <w:szCs w:val="24"/>
          <w:lang w:eastAsia="lt-LT"/>
        </w:rPr>
        <w:t xml:space="preserve">. Jei Tarybos sprendimu joks asmuo nėra įgaliojamas pasirašyti </w:t>
      </w:r>
      <w:r w:rsidR="009E6DE7">
        <w:rPr>
          <w:szCs w:val="24"/>
          <w:lang w:eastAsia="lt-LT"/>
        </w:rPr>
        <w:t>s</w:t>
      </w:r>
      <w:r w:rsidR="0066158B" w:rsidRPr="004A53B9">
        <w:rPr>
          <w:szCs w:val="24"/>
          <w:lang w:eastAsia="lt-LT"/>
        </w:rPr>
        <w:t xml:space="preserve">utartį arba pagal šį Aprašą ar teisės aktus dėl </w:t>
      </w:r>
      <w:r w:rsidR="006037AD">
        <w:rPr>
          <w:szCs w:val="24"/>
          <w:lang w:eastAsia="lt-LT"/>
        </w:rPr>
        <w:t>s</w:t>
      </w:r>
      <w:r w:rsidR="0066158B" w:rsidRPr="004A53B9">
        <w:rPr>
          <w:szCs w:val="24"/>
          <w:lang w:eastAsia="lt-LT"/>
        </w:rPr>
        <w:t xml:space="preserve">utarties sudarymo Tarybos pritarimo nereikalaujama, tuomet </w:t>
      </w:r>
      <w:r w:rsidR="009E6DE7">
        <w:rPr>
          <w:szCs w:val="24"/>
          <w:lang w:eastAsia="lt-LT"/>
        </w:rPr>
        <w:t>s</w:t>
      </w:r>
      <w:r w:rsidR="0066158B" w:rsidRPr="004A53B9">
        <w:rPr>
          <w:szCs w:val="24"/>
          <w:lang w:eastAsia="lt-LT"/>
        </w:rPr>
        <w:t xml:space="preserve">utartį pasirašo priklausomai nuo </w:t>
      </w:r>
      <w:r w:rsidR="006037AD">
        <w:rPr>
          <w:szCs w:val="24"/>
          <w:lang w:eastAsia="lt-LT"/>
        </w:rPr>
        <w:t>s</w:t>
      </w:r>
      <w:r w:rsidR="0066158B" w:rsidRPr="004A53B9">
        <w:rPr>
          <w:szCs w:val="24"/>
          <w:lang w:eastAsia="lt-LT"/>
        </w:rPr>
        <w:t xml:space="preserve">utarties šalies: </w:t>
      </w:r>
    </w:p>
    <w:p w14:paraId="3DEE1941" w14:textId="0E360B1B" w:rsidR="0066158B" w:rsidRPr="004A53B9" w:rsidRDefault="00A87AC6" w:rsidP="0023023E">
      <w:pPr>
        <w:shd w:val="clear" w:color="auto" w:fill="FFFFFF"/>
        <w:ind w:firstLine="709"/>
        <w:jc w:val="both"/>
        <w:rPr>
          <w:szCs w:val="24"/>
          <w:lang w:eastAsia="lt-LT"/>
        </w:rPr>
      </w:pPr>
      <w:r w:rsidRPr="004A53B9">
        <w:rPr>
          <w:szCs w:val="24"/>
          <w:lang w:eastAsia="lt-LT"/>
        </w:rPr>
        <w:t>4</w:t>
      </w:r>
      <w:r w:rsidR="002D2681">
        <w:rPr>
          <w:szCs w:val="24"/>
          <w:lang w:eastAsia="lt-LT"/>
        </w:rPr>
        <w:t>1</w:t>
      </w:r>
      <w:r w:rsidRPr="004A53B9">
        <w:rPr>
          <w:szCs w:val="24"/>
          <w:lang w:eastAsia="lt-LT"/>
        </w:rPr>
        <w:t xml:space="preserve">.1. </w:t>
      </w:r>
      <w:r w:rsidR="0066158B" w:rsidRPr="004A53B9">
        <w:rPr>
          <w:szCs w:val="24"/>
          <w:lang w:eastAsia="lt-LT"/>
        </w:rPr>
        <w:t>Savivaldybės meras</w:t>
      </w:r>
      <w:r w:rsidR="00E12262" w:rsidRPr="004A53B9">
        <w:t xml:space="preserve"> </w:t>
      </w:r>
      <w:r w:rsidR="00E12262" w:rsidRPr="004A53B9">
        <w:rPr>
          <w:szCs w:val="24"/>
          <w:lang w:eastAsia="lt-LT"/>
        </w:rPr>
        <w:t xml:space="preserve">ar jį pavaduojantis asmuo (vicemeras ar </w:t>
      </w:r>
      <w:r w:rsidR="00E82F30" w:rsidRPr="004A53B9">
        <w:rPr>
          <w:szCs w:val="24"/>
          <w:lang w:eastAsia="lt-LT"/>
        </w:rPr>
        <w:t xml:space="preserve">Tarybos </w:t>
      </w:r>
      <w:r w:rsidR="00E12262" w:rsidRPr="004A53B9">
        <w:rPr>
          <w:szCs w:val="24"/>
          <w:lang w:eastAsia="lt-LT"/>
        </w:rPr>
        <w:t>narys),</w:t>
      </w:r>
      <w:r w:rsidR="0066158B" w:rsidRPr="004A53B9">
        <w:rPr>
          <w:szCs w:val="24"/>
          <w:lang w:eastAsia="lt-LT"/>
        </w:rPr>
        <w:t xml:space="preserve"> ar jo įgaliotas asmuo – Savivaldybės vardu sudaromas </w:t>
      </w:r>
      <w:r w:rsidR="006037AD">
        <w:rPr>
          <w:szCs w:val="24"/>
          <w:lang w:eastAsia="lt-LT"/>
        </w:rPr>
        <w:t>s</w:t>
      </w:r>
      <w:r w:rsidR="0066158B" w:rsidRPr="004A53B9">
        <w:rPr>
          <w:szCs w:val="24"/>
          <w:lang w:eastAsia="lt-LT"/>
        </w:rPr>
        <w:t>utartis, jei teisės aktai nenustato kitaip.</w:t>
      </w:r>
    </w:p>
    <w:p w14:paraId="724B9E37" w14:textId="037836D2" w:rsidR="0066158B" w:rsidRPr="004A53B9" w:rsidRDefault="00A87AC6" w:rsidP="0023023E">
      <w:pPr>
        <w:shd w:val="clear" w:color="auto" w:fill="FFFFFF"/>
        <w:ind w:firstLine="709"/>
        <w:jc w:val="both"/>
        <w:rPr>
          <w:szCs w:val="24"/>
          <w:lang w:eastAsia="lt-LT"/>
        </w:rPr>
      </w:pPr>
      <w:r w:rsidRPr="004A53B9">
        <w:rPr>
          <w:szCs w:val="24"/>
          <w:lang w:eastAsia="lt-LT"/>
        </w:rPr>
        <w:t>4</w:t>
      </w:r>
      <w:r w:rsidR="002D2681">
        <w:rPr>
          <w:szCs w:val="24"/>
          <w:lang w:eastAsia="lt-LT"/>
        </w:rPr>
        <w:t>1</w:t>
      </w:r>
      <w:r w:rsidRPr="004A53B9">
        <w:rPr>
          <w:szCs w:val="24"/>
          <w:lang w:eastAsia="lt-LT"/>
        </w:rPr>
        <w:t xml:space="preserve">.2. </w:t>
      </w:r>
      <w:r w:rsidR="00E82F30" w:rsidRPr="004A53B9">
        <w:rPr>
          <w:szCs w:val="24"/>
          <w:lang w:eastAsia="lt-LT"/>
        </w:rPr>
        <w:t xml:space="preserve">Savivaldybės </w:t>
      </w:r>
      <w:r w:rsidR="00E82F30">
        <w:rPr>
          <w:szCs w:val="24"/>
          <w:lang w:eastAsia="lt-LT"/>
        </w:rPr>
        <w:t>a</w:t>
      </w:r>
      <w:r w:rsidR="0066158B" w:rsidRPr="004A53B9">
        <w:rPr>
          <w:szCs w:val="24"/>
          <w:lang w:eastAsia="lt-LT"/>
        </w:rPr>
        <w:t>dministracijos direktorius</w:t>
      </w:r>
      <w:r w:rsidR="00E12262" w:rsidRPr="004A53B9">
        <w:rPr>
          <w:szCs w:val="24"/>
          <w:lang w:eastAsia="lt-LT"/>
        </w:rPr>
        <w:t xml:space="preserve"> ar jį </w:t>
      </w:r>
      <w:r w:rsidR="00E82F30" w:rsidRPr="004A53B9">
        <w:rPr>
          <w:szCs w:val="24"/>
          <w:lang w:eastAsia="lt-LT"/>
        </w:rPr>
        <w:t xml:space="preserve">pavaduojantis </w:t>
      </w:r>
      <w:r w:rsidR="00E12262" w:rsidRPr="004A53B9">
        <w:rPr>
          <w:szCs w:val="24"/>
          <w:lang w:eastAsia="lt-LT"/>
        </w:rPr>
        <w:t>direktoriaus pavaduotoj</w:t>
      </w:r>
      <w:r w:rsidR="00E82F30">
        <w:rPr>
          <w:szCs w:val="24"/>
          <w:lang w:eastAsia="lt-LT"/>
        </w:rPr>
        <w:t>as</w:t>
      </w:r>
      <w:r w:rsidR="00E12262" w:rsidRPr="004A53B9">
        <w:rPr>
          <w:szCs w:val="24"/>
          <w:lang w:eastAsia="lt-LT"/>
        </w:rPr>
        <w:t>,</w:t>
      </w:r>
      <w:r w:rsidR="0066158B" w:rsidRPr="004A53B9">
        <w:rPr>
          <w:szCs w:val="24"/>
          <w:lang w:eastAsia="lt-LT"/>
        </w:rPr>
        <w:t xml:space="preserve"> ar jo įgaliotas asmuo – Savivaldybės administracijos vardu, jei teisės aktai nenustato kitaip.  </w:t>
      </w:r>
    </w:p>
    <w:p w14:paraId="5A018862" w14:textId="5EA48AD3" w:rsidR="0066158B" w:rsidRPr="004A53B9" w:rsidRDefault="00A87AC6" w:rsidP="0023023E">
      <w:pPr>
        <w:shd w:val="clear" w:color="auto" w:fill="FFFFFF"/>
        <w:ind w:firstLine="709"/>
        <w:jc w:val="both"/>
        <w:rPr>
          <w:szCs w:val="24"/>
          <w:lang w:eastAsia="lt-LT"/>
        </w:rPr>
      </w:pPr>
      <w:r w:rsidRPr="004A53B9">
        <w:rPr>
          <w:szCs w:val="24"/>
          <w:lang w:eastAsia="lt-LT"/>
        </w:rPr>
        <w:t>4</w:t>
      </w:r>
      <w:r w:rsidR="002D2681">
        <w:rPr>
          <w:szCs w:val="24"/>
          <w:lang w:eastAsia="lt-LT"/>
        </w:rPr>
        <w:t>2</w:t>
      </w:r>
      <w:r w:rsidRPr="004A53B9">
        <w:rPr>
          <w:szCs w:val="24"/>
          <w:lang w:eastAsia="lt-LT"/>
        </w:rPr>
        <w:t xml:space="preserve">. </w:t>
      </w:r>
      <w:r w:rsidR="0066158B" w:rsidRPr="004A53B9">
        <w:rPr>
          <w:szCs w:val="24"/>
          <w:lang w:eastAsia="lt-LT"/>
        </w:rPr>
        <w:t xml:space="preserve">Administracijos direktorius taip pat pasirašo </w:t>
      </w:r>
      <w:r w:rsidR="009E6DE7">
        <w:rPr>
          <w:szCs w:val="24"/>
          <w:lang w:eastAsia="lt-LT"/>
        </w:rPr>
        <w:t>s</w:t>
      </w:r>
      <w:r w:rsidR="0066158B" w:rsidRPr="004A53B9">
        <w:rPr>
          <w:szCs w:val="24"/>
          <w:lang w:eastAsia="lt-LT"/>
        </w:rPr>
        <w:t>utartis, kurios padeda įgyvendinti Savivaldybės administracijai pavestas funkcijas:</w:t>
      </w:r>
    </w:p>
    <w:p w14:paraId="07DA00BB" w14:textId="03367198" w:rsidR="0066158B" w:rsidRPr="004A53B9" w:rsidRDefault="00A87AC6" w:rsidP="0023023E">
      <w:pPr>
        <w:shd w:val="clear" w:color="auto" w:fill="FFFFFF"/>
        <w:ind w:firstLine="709"/>
        <w:jc w:val="both"/>
        <w:rPr>
          <w:szCs w:val="24"/>
          <w:lang w:eastAsia="lt-LT"/>
        </w:rPr>
      </w:pPr>
      <w:r w:rsidRPr="004A53B9">
        <w:rPr>
          <w:szCs w:val="24"/>
          <w:lang w:eastAsia="lt-LT"/>
        </w:rPr>
        <w:t>4</w:t>
      </w:r>
      <w:r w:rsidR="002D2681">
        <w:rPr>
          <w:szCs w:val="24"/>
          <w:lang w:eastAsia="lt-LT"/>
        </w:rPr>
        <w:t>2</w:t>
      </w:r>
      <w:r w:rsidRPr="004A53B9">
        <w:rPr>
          <w:szCs w:val="24"/>
          <w:lang w:eastAsia="lt-LT"/>
        </w:rPr>
        <w:t xml:space="preserve">.1. </w:t>
      </w:r>
      <w:r w:rsidR="00D26827" w:rsidRPr="004A53B9">
        <w:rPr>
          <w:szCs w:val="24"/>
          <w:lang w:eastAsia="lt-LT"/>
        </w:rPr>
        <w:t>S</w:t>
      </w:r>
      <w:r w:rsidR="0066158B" w:rsidRPr="004A53B9">
        <w:rPr>
          <w:szCs w:val="24"/>
          <w:lang w:eastAsia="lt-LT"/>
        </w:rPr>
        <w:t>avivaldybės teritorijoje organizuojant ir kontroliuojant Savivaldybės institucijų sprendimų įgyvendinimą arba</w:t>
      </w:r>
      <w:r w:rsidR="00A05B23" w:rsidRPr="004A53B9">
        <w:t xml:space="preserve"> </w:t>
      </w:r>
      <w:r w:rsidR="00A05B23" w:rsidRPr="004A53B9">
        <w:rPr>
          <w:szCs w:val="24"/>
          <w:lang w:eastAsia="lt-LT"/>
        </w:rPr>
        <w:t>jai pačiai juos</w:t>
      </w:r>
      <w:r w:rsidR="0066158B" w:rsidRPr="004A53B9">
        <w:rPr>
          <w:szCs w:val="24"/>
          <w:lang w:eastAsia="lt-LT"/>
        </w:rPr>
        <w:t xml:space="preserve"> įgyvendinant;</w:t>
      </w:r>
    </w:p>
    <w:p w14:paraId="515AB357" w14:textId="55643351" w:rsidR="0066158B" w:rsidRPr="004A53B9" w:rsidRDefault="00A05B23" w:rsidP="0023023E">
      <w:pPr>
        <w:shd w:val="clear" w:color="auto" w:fill="FFFFFF"/>
        <w:ind w:firstLine="709"/>
        <w:jc w:val="both"/>
        <w:rPr>
          <w:szCs w:val="24"/>
          <w:lang w:eastAsia="lt-LT"/>
        </w:rPr>
      </w:pPr>
      <w:r w:rsidRPr="004A53B9">
        <w:rPr>
          <w:szCs w:val="24"/>
          <w:lang w:eastAsia="lt-LT"/>
        </w:rPr>
        <w:t>4</w:t>
      </w:r>
      <w:r w:rsidR="002D2681">
        <w:rPr>
          <w:szCs w:val="24"/>
          <w:lang w:eastAsia="lt-LT"/>
        </w:rPr>
        <w:t>2</w:t>
      </w:r>
      <w:r w:rsidRPr="004A53B9">
        <w:rPr>
          <w:szCs w:val="24"/>
          <w:lang w:eastAsia="lt-LT"/>
        </w:rPr>
        <w:t xml:space="preserve">.2. </w:t>
      </w:r>
      <w:r w:rsidR="00E82F30" w:rsidRPr="004A53B9">
        <w:rPr>
          <w:szCs w:val="24"/>
          <w:lang w:eastAsia="lt-LT"/>
        </w:rPr>
        <w:t xml:space="preserve">įgyvendinant </w:t>
      </w:r>
      <w:r w:rsidR="0066158B" w:rsidRPr="004A53B9">
        <w:rPr>
          <w:szCs w:val="24"/>
          <w:lang w:eastAsia="lt-LT"/>
        </w:rPr>
        <w:t xml:space="preserve">įstatymus ir </w:t>
      </w:r>
      <w:r w:rsidR="00E82F30">
        <w:rPr>
          <w:szCs w:val="24"/>
          <w:lang w:eastAsia="lt-LT"/>
        </w:rPr>
        <w:t xml:space="preserve">Lietuvos Respublikos </w:t>
      </w:r>
      <w:r w:rsidR="0066158B" w:rsidRPr="004A53B9">
        <w:rPr>
          <w:szCs w:val="24"/>
          <w:lang w:eastAsia="lt-LT"/>
        </w:rPr>
        <w:t>Vyriausybės nutarimus, nereikalaujančius Savivaldybės</w:t>
      </w:r>
      <w:r w:rsidR="00853FA4" w:rsidRPr="004A53B9">
        <w:rPr>
          <w:szCs w:val="24"/>
          <w:lang w:eastAsia="lt-LT"/>
        </w:rPr>
        <w:t xml:space="preserve"> tarybos</w:t>
      </w:r>
      <w:r w:rsidR="0066158B" w:rsidRPr="004A53B9">
        <w:rPr>
          <w:szCs w:val="24"/>
          <w:lang w:eastAsia="lt-LT"/>
        </w:rPr>
        <w:t xml:space="preserve"> sprendimų;</w:t>
      </w:r>
    </w:p>
    <w:p w14:paraId="1F9EED4B" w14:textId="3885A380" w:rsidR="0066158B" w:rsidRPr="004A53B9" w:rsidRDefault="00A05B23" w:rsidP="0023023E">
      <w:pPr>
        <w:shd w:val="clear" w:color="auto" w:fill="FFFFFF"/>
        <w:ind w:firstLine="709"/>
        <w:jc w:val="both"/>
        <w:rPr>
          <w:szCs w:val="24"/>
          <w:lang w:eastAsia="lt-LT"/>
        </w:rPr>
      </w:pPr>
      <w:r w:rsidRPr="004A53B9">
        <w:rPr>
          <w:szCs w:val="24"/>
          <w:lang w:eastAsia="lt-LT"/>
        </w:rPr>
        <w:t>4</w:t>
      </w:r>
      <w:r w:rsidR="002D2681">
        <w:rPr>
          <w:szCs w:val="24"/>
          <w:lang w:eastAsia="lt-LT"/>
        </w:rPr>
        <w:t>2</w:t>
      </w:r>
      <w:r w:rsidRPr="004A53B9">
        <w:rPr>
          <w:szCs w:val="24"/>
          <w:lang w:eastAsia="lt-LT"/>
        </w:rPr>
        <w:t xml:space="preserve">.3. </w:t>
      </w:r>
      <w:r w:rsidR="00E82F30" w:rsidRPr="004A53B9">
        <w:rPr>
          <w:szCs w:val="24"/>
          <w:lang w:eastAsia="lt-LT"/>
        </w:rPr>
        <w:t xml:space="preserve">įstatymų </w:t>
      </w:r>
      <w:r w:rsidR="0066158B" w:rsidRPr="004A53B9">
        <w:rPr>
          <w:szCs w:val="24"/>
          <w:lang w:eastAsia="lt-LT"/>
        </w:rPr>
        <w:t>nustatyta tvarka organizuojant Savivaldybės biudžeto pajamų</w:t>
      </w:r>
      <w:r w:rsidR="00A81A1F" w:rsidRPr="004A53B9">
        <w:rPr>
          <w:szCs w:val="24"/>
          <w:lang w:eastAsia="lt-LT"/>
        </w:rPr>
        <w:t xml:space="preserve">, </w:t>
      </w:r>
      <w:r w:rsidR="0066158B" w:rsidRPr="004A53B9">
        <w:rPr>
          <w:szCs w:val="24"/>
          <w:lang w:eastAsia="lt-LT"/>
        </w:rPr>
        <w:t>išlaidų</w:t>
      </w:r>
      <w:r w:rsidR="00A81A1F" w:rsidRPr="004A53B9">
        <w:rPr>
          <w:szCs w:val="24"/>
          <w:lang w:eastAsia="lt-LT"/>
        </w:rPr>
        <w:t xml:space="preserve"> ir</w:t>
      </w:r>
      <w:r w:rsidR="0066158B" w:rsidRPr="004A53B9">
        <w:rPr>
          <w:szCs w:val="24"/>
          <w:lang w:eastAsia="lt-LT"/>
        </w:rPr>
        <w:t xml:space="preserve"> kitų piniginių išteklių apskaitos tvarkymą, organizuojant </w:t>
      </w:r>
      <w:r w:rsidR="00A81A1F" w:rsidRPr="004A53B9">
        <w:rPr>
          <w:szCs w:val="24"/>
          <w:lang w:eastAsia="lt-LT"/>
        </w:rPr>
        <w:t xml:space="preserve">ir kontroliuojant </w:t>
      </w:r>
      <w:r w:rsidR="0066158B" w:rsidRPr="004A53B9">
        <w:rPr>
          <w:szCs w:val="24"/>
          <w:lang w:eastAsia="lt-LT"/>
        </w:rPr>
        <w:t>Savivaldybės turto valdymą ir naudojimą;</w:t>
      </w:r>
    </w:p>
    <w:p w14:paraId="2F02242C" w14:textId="6DA96A2F" w:rsidR="0066158B" w:rsidRPr="004A53B9" w:rsidRDefault="00A716CC" w:rsidP="0023023E">
      <w:pPr>
        <w:shd w:val="clear" w:color="auto" w:fill="FFFFFF"/>
        <w:ind w:firstLine="709"/>
        <w:jc w:val="both"/>
        <w:rPr>
          <w:szCs w:val="24"/>
          <w:lang w:eastAsia="lt-LT"/>
        </w:rPr>
      </w:pPr>
      <w:r w:rsidRPr="004A53B9">
        <w:rPr>
          <w:szCs w:val="24"/>
          <w:lang w:eastAsia="lt-LT"/>
        </w:rPr>
        <w:t>4</w:t>
      </w:r>
      <w:r w:rsidR="002D2681">
        <w:rPr>
          <w:szCs w:val="24"/>
          <w:lang w:eastAsia="lt-LT"/>
        </w:rPr>
        <w:t>2</w:t>
      </w:r>
      <w:r w:rsidRPr="004A53B9">
        <w:rPr>
          <w:szCs w:val="24"/>
          <w:lang w:eastAsia="lt-LT"/>
        </w:rPr>
        <w:t xml:space="preserve">.4. </w:t>
      </w:r>
      <w:r w:rsidR="0066158B" w:rsidRPr="004A53B9">
        <w:rPr>
          <w:szCs w:val="24"/>
          <w:lang w:eastAsia="lt-LT"/>
        </w:rPr>
        <w:t>administruojant viešųjų paslaugų teikimą;</w:t>
      </w:r>
    </w:p>
    <w:p w14:paraId="0032823B" w14:textId="79DE4960" w:rsidR="0066158B" w:rsidRPr="004A53B9" w:rsidRDefault="00F51B39" w:rsidP="0023023E">
      <w:pPr>
        <w:shd w:val="clear" w:color="auto" w:fill="FFFFFF"/>
        <w:ind w:firstLine="709"/>
        <w:jc w:val="both"/>
        <w:rPr>
          <w:szCs w:val="24"/>
          <w:lang w:eastAsia="lt-LT"/>
        </w:rPr>
      </w:pPr>
      <w:r w:rsidRPr="004A53B9">
        <w:rPr>
          <w:szCs w:val="24"/>
          <w:lang w:eastAsia="lt-LT"/>
        </w:rPr>
        <w:t>4</w:t>
      </w:r>
      <w:r w:rsidR="002D2681">
        <w:rPr>
          <w:szCs w:val="24"/>
          <w:lang w:eastAsia="lt-LT"/>
        </w:rPr>
        <w:t>2</w:t>
      </w:r>
      <w:r w:rsidRPr="004A53B9">
        <w:rPr>
          <w:szCs w:val="24"/>
          <w:lang w:eastAsia="lt-LT"/>
        </w:rPr>
        <w:t xml:space="preserve">.5. </w:t>
      </w:r>
      <w:r w:rsidR="0066158B" w:rsidRPr="004A53B9">
        <w:rPr>
          <w:szCs w:val="24"/>
          <w:lang w:eastAsia="lt-LT"/>
        </w:rPr>
        <w:t xml:space="preserve">atliekant </w:t>
      </w:r>
      <w:r w:rsidR="00A716CC" w:rsidRPr="004A53B9">
        <w:rPr>
          <w:szCs w:val="24"/>
          <w:lang w:eastAsia="lt-LT"/>
        </w:rPr>
        <w:t>Tarybos posėdžių sekretoriaus (-</w:t>
      </w:r>
      <w:proofErr w:type="spellStart"/>
      <w:r w:rsidR="00A716CC" w:rsidRPr="004A53B9">
        <w:rPr>
          <w:szCs w:val="24"/>
          <w:lang w:eastAsia="lt-LT"/>
        </w:rPr>
        <w:t>ių</w:t>
      </w:r>
      <w:proofErr w:type="spellEnd"/>
      <w:r w:rsidR="00A716CC" w:rsidRPr="004A53B9">
        <w:rPr>
          <w:szCs w:val="24"/>
          <w:lang w:eastAsia="lt-LT"/>
        </w:rPr>
        <w:t xml:space="preserve">), </w:t>
      </w:r>
      <w:r w:rsidR="00E82F30" w:rsidRPr="004A53B9">
        <w:rPr>
          <w:szCs w:val="24"/>
          <w:lang w:eastAsia="lt-LT"/>
        </w:rPr>
        <w:t xml:space="preserve">pavaduojantis </w:t>
      </w:r>
      <w:r w:rsidR="00A716CC" w:rsidRPr="004A53B9">
        <w:rPr>
          <w:szCs w:val="24"/>
          <w:lang w:eastAsia="lt-LT"/>
        </w:rPr>
        <w:t xml:space="preserve">mero, </w:t>
      </w:r>
      <w:r w:rsidR="0066158B" w:rsidRPr="004A53B9">
        <w:rPr>
          <w:szCs w:val="24"/>
          <w:lang w:eastAsia="lt-LT"/>
        </w:rPr>
        <w:t>Tarybos narių</w:t>
      </w:r>
      <w:r w:rsidR="00D03A3F" w:rsidRPr="004A53B9">
        <w:rPr>
          <w:szCs w:val="24"/>
          <w:lang w:eastAsia="lt-LT"/>
        </w:rPr>
        <w:t xml:space="preserve"> ir Savivaldybės kontrolės ir audito tarnybos </w:t>
      </w:r>
      <w:r w:rsidR="0066158B" w:rsidRPr="004A53B9">
        <w:rPr>
          <w:szCs w:val="24"/>
          <w:lang w:eastAsia="lt-LT"/>
        </w:rPr>
        <w:t>finansinį, ūkinį, materialinį aptarnavimą;</w:t>
      </w:r>
    </w:p>
    <w:p w14:paraId="2CBAC789" w14:textId="42657155" w:rsidR="0066158B" w:rsidRPr="004A53B9" w:rsidRDefault="00F51B39" w:rsidP="0023023E">
      <w:pPr>
        <w:shd w:val="clear" w:color="auto" w:fill="FFFFFF"/>
        <w:ind w:firstLine="709"/>
        <w:jc w:val="both"/>
        <w:rPr>
          <w:szCs w:val="24"/>
          <w:lang w:eastAsia="lt-LT"/>
        </w:rPr>
      </w:pPr>
      <w:r w:rsidRPr="004A53B9">
        <w:rPr>
          <w:szCs w:val="24"/>
          <w:lang w:eastAsia="lt-LT"/>
        </w:rPr>
        <w:t>4</w:t>
      </w:r>
      <w:r w:rsidR="002D2681">
        <w:rPr>
          <w:szCs w:val="24"/>
          <w:lang w:eastAsia="lt-LT"/>
        </w:rPr>
        <w:t>2</w:t>
      </w:r>
      <w:r w:rsidRPr="004A53B9">
        <w:rPr>
          <w:szCs w:val="24"/>
          <w:lang w:eastAsia="lt-LT"/>
        </w:rPr>
        <w:t xml:space="preserve">.6. </w:t>
      </w:r>
      <w:r w:rsidR="0066158B" w:rsidRPr="004A53B9">
        <w:rPr>
          <w:szCs w:val="24"/>
          <w:lang w:eastAsia="lt-LT"/>
        </w:rPr>
        <w:t xml:space="preserve">atliekant kitas funkcijas, kurias </w:t>
      </w:r>
      <w:r w:rsidR="00E82F30">
        <w:rPr>
          <w:szCs w:val="24"/>
          <w:lang w:eastAsia="lt-LT"/>
        </w:rPr>
        <w:t>Savivaldybės</w:t>
      </w:r>
      <w:r w:rsidR="00E82F30" w:rsidRPr="004A53B9">
        <w:rPr>
          <w:szCs w:val="24"/>
          <w:lang w:eastAsia="lt-LT"/>
        </w:rPr>
        <w:t xml:space="preserve"> </w:t>
      </w:r>
      <w:r w:rsidR="0066158B" w:rsidRPr="004A53B9">
        <w:rPr>
          <w:szCs w:val="24"/>
          <w:lang w:eastAsia="lt-LT"/>
        </w:rPr>
        <w:t>administracijos direktoriui ir (arba) Savivaldybės administracijai yra pavedusi Taryba.</w:t>
      </w:r>
    </w:p>
    <w:p w14:paraId="14858BCB" w14:textId="77777777" w:rsidR="0066158B" w:rsidRPr="004A53B9" w:rsidRDefault="0066158B" w:rsidP="0066158B">
      <w:pPr>
        <w:shd w:val="clear" w:color="auto" w:fill="FFFFFF"/>
        <w:rPr>
          <w:szCs w:val="24"/>
          <w:lang w:eastAsia="lt-LT"/>
        </w:rPr>
      </w:pPr>
    </w:p>
    <w:p w14:paraId="2A1A8B62" w14:textId="77777777" w:rsidR="00912C6D" w:rsidRDefault="0066158B" w:rsidP="003A4548">
      <w:pPr>
        <w:shd w:val="clear" w:color="auto" w:fill="FFFFFF"/>
        <w:jc w:val="center"/>
        <w:rPr>
          <w:b/>
          <w:bCs/>
          <w:color w:val="000000"/>
          <w:szCs w:val="24"/>
          <w:lang w:eastAsia="lt-LT"/>
        </w:rPr>
      </w:pPr>
      <w:r w:rsidRPr="004A53B9">
        <w:rPr>
          <w:b/>
          <w:bCs/>
          <w:szCs w:val="24"/>
          <w:lang w:eastAsia="lt-LT"/>
        </w:rPr>
        <w:t>IV</w:t>
      </w:r>
      <w:r w:rsidR="00912C6D">
        <w:rPr>
          <w:b/>
          <w:bCs/>
          <w:szCs w:val="24"/>
          <w:lang w:eastAsia="lt-LT"/>
        </w:rPr>
        <w:t xml:space="preserve"> </w:t>
      </w:r>
      <w:r w:rsidR="00912C6D">
        <w:rPr>
          <w:b/>
          <w:bCs/>
          <w:color w:val="000000"/>
          <w:szCs w:val="24"/>
          <w:lang w:eastAsia="lt-LT"/>
        </w:rPr>
        <w:t>SKYRIUS</w:t>
      </w:r>
    </w:p>
    <w:p w14:paraId="6250B55F" w14:textId="62A954AA" w:rsidR="0066158B" w:rsidRPr="004A53B9" w:rsidRDefault="0066158B" w:rsidP="003A4548">
      <w:pPr>
        <w:shd w:val="clear" w:color="auto" w:fill="FFFFFF"/>
        <w:jc w:val="center"/>
        <w:rPr>
          <w:b/>
          <w:bCs/>
          <w:szCs w:val="24"/>
          <w:lang w:eastAsia="lt-LT"/>
        </w:rPr>
      </w:pPr>
      <w:r w:rsidRPr="004A53B9">
        <w:rPr>
          <w:b/>
          <w:bCs/>
          <w:szCs w:val="24"/>
          <w:lang w:eastAsia="lt-LT"/>
        </w:rPr>
        <w:t>BAIGIAMOSIOS NUOSTATOS</w:t>
      </w:r>
    </w:p>
    <w:p w14:paraId="4D4AFA6B" w14:textId="77777777" w:rsidR="0066158B" w:rsidRPr="004A53B9" w:rsidRDefault="0066158B" w:rsidP="0066158B">
      <w:pPr>
        <w:shd w:val="clear" w:color="auto" w:fill="FFFFFF"/>
        <w:rPr>
          <w:szCs w:val="24"/>
          <w:lang w:eastAsia="lt-LT"/>
        </w:rPr>
      </w:pPr>
    </w:p>
    <w:p w14:paraId="5075ACD8" w14:textId="1025ADF4" w:rsidR="0066158B" w:rsidRPr="004A53B9" w:rsidRDefault="00F4138C" w:rsidP="003A4548">
      <w:pPr>
        <w:shd w:val="clear" w:color="auto" w:fill="FFFFFF"/>
        <w:ind w:firstLine="709"/>
        <w:jc w:val="both"/>
        <w:rPr>
          <w:szCs w:val="24"/>
          <w:lang w:eastAsia="lt-LT"/>
        </w:rPr>
      </w:pPr>
      <w:r w:rsidRPr="004A53B9">
        <w:rPr>
          <w:szCs w:val="24"/>
          <w:lang w:eastAsia="lt-LT"/>
        </w:rPr>
        <w:t>4</w:t>
      </w:r>
      <w:r w:rsidR="002D2681">
        <w:rPr>
          <w:szCs w:val="24"/>
          <w:lang w:eastAsia="lt-LT"/>
        </w:rPr>
        <w:t>3</w:t>
      </w:r>
      <w:r w:rsidRPr="004A53B9">
        <w:rPr>
          <w:szCs w:val="24"/>
          <w:lang w:eastAsia="lt-LT"/>
        </w:rPr>
        <w:t xml:space="preserve">. </w:t>
      </w:r>
      <w:r w:rsidR="0066158B" w:rsidRPr="004A53B9">
        <w:rPr>
          <w:szCs w:val="24"/>
          <w:lang w:eastAsia="lt-LT"/>
        </w:rPr>
        <w:t xml:space="preserve">Jeigu Lietuvos Respublikos teisės aktai nustato kitokią tam tikrų </w:t>
      </w:r>
      <w:r w:rsidR="009E6DE7">
        <w:rPr>
          <w:szCs w:val="24"/>
          <w:lang w:eastAsia="lt-LT"/>
        </w:rPr>
        <w:t>s</w:t>
      </w:r>
      <w:r w:rsidR="0066158B" w:rsidRPr="004A53B9">
        <w:rPr>
          <w:szCs w:val="24"/>
          <w:lang w:eastAsia="lt-LT"/>
        </w:rPr>
        <w:t>utarčių rūšių sudarymo ar pasirašymo tvarką, taikoma tų teisės aktų nustatyta tvarka.</w:t>
      </w:r>
    </w:p>
    <w:p w14:paraId="4D74A95E" w14:textId="03FC3DC3" w:rsidR="0066158B" w:rsidRPr="004A53B9" w:rsidRDefault="00F4138C" w:rsidP="003A4548">
      <w:pPr>
        <w:shd w:val="clear" w:color="auto" w:fill="FFFFFF"/>
        <w:ind w:firstLine="709"/>
        <w:jc w:val="both"/>
        <w:rPr>
          <w:szCs w:val="24"/>
          <w:lang w:eastAsia="lt-LT"/>
        </w:rPr>
      </w:pPr>
      <w:r w:rsidRPr="004A53B9">
        <w:rPr>
          <w:szCs w:val="24"/>
          <w:lang w:eastAsia="lt-LT"/>
        </w:rPr>
        <w:t>4</w:t>
      </w:r>
      <w:r w:rsidR="002D2681">
        <w:rPr>
          <w:szCs w:val="24"/>
          <w:lang w:eastAsia="lt-LT"/>
        </w:rPr>
        <w:t>4</w:t>
      </w:r>
      <w:r w:rsidRPr="004A53B9">
        <w:rPr>
          <w:szCs w:val="24"/>
          <w:lang w:eastAsia="lt-LT"/>
        </w:rPr>
        <w:t xml:space="preserve">. </w:t>
      </w:r>
      <w:r w:rsidR="0066158B" w:rsidRPr="004A53B9">
        <w:rPr>
          <w:szCs w:val="24"/>
          <w:lang w:eastAsia="lt-LT"/>
        </w:rPr>
        <w:t xml:space="preserve">Sudarytos </w:t>
      </w:r>
      <w:r w:rsidR="009E6DE7">
        <w:rPr>
          <w:szCs w:val="24"/>
          <w:lang w:eastAsia="lt-LT"/>
        </w:rPr>
        <w:t>s</w:t>
      </w:r>
      <w:r w:rsidR="0066158B" w:rsidRPr="004A53B9">
        <w:rPr>
          <w:szCs w:val="24"/>
          <w:lang w:eastAsia="lt-LT"/>
        </w:rPr>
        <w:t xml:space="preserve">utartys saugomos Lietuvos Respublikos teisės aktų nustatyta tvarka. </w:t>
      </w:r>
    </w:p>
    <w:p w14:paraId="0F925F42" w14:textId="735650AF" w:rsidR="0066158B" w:rsidRPr="004A53B9" w:rsidRDefault="009C7C69" w:rsidP="003A4548">
      <w:pPr>
        <w:shd w:val="clear" w:color="auto" w:fill="FFFFFF"/>
        <w:ind w:firstLine="709"/>
        <w:jc w:val="both"/>
        <w:rPr>
          <w:szCs w:val="24"/>
          <w:lang w:eastAsia="lt-LT"/>
        </w:rPr>
      </w:pPr>
      <w:r w:rsidRPr="004A53B9">
        <w:rPr>
          <w:szCs w:val="24"/>
          <w:lang w:eastAsia="lt-LT"/>
        </w:rPr>
        <w:t>4</w:t>
      </w:r>
      <w:r w:rsidR="002D2681">
        <w:rPr>
          <w:szCs w:val="24"/>
          <w:lang w:eastAsia="lt-LT"/>
        </w:rPr>
        <w:t>5</w:t>
      </w:r>
      <w:r w:rsidRPr="004A53B9">
        <w:rPr>
          <w:szCs w:val="24"/>
          <w:lang w:eastAsia="lt-LT"/>
        </w:rPr>
        <w:t xml:space="preserve">. </w:t>
      </w:r>
      <w:r w:rsidR="0066158B" w:rsidRPr="004A53B9">
        <w:rPr>
          <w:szCs w:val="24"/>
          <w:lang w:eastAsia="lt-LT"/>
        </w:rPr>
        <w:t xml:space="preserve">Sutarčių projektų rengimo, derinimo, vizavimo, teikimo pasirašyti, registravimo, saugojimo ir tarp šalių kilusių ginčų sprendimo tvarka nustatoma </w:t>
      </w:r>
      <w:r w:rsidR="00E82F30">
        <w:rPr>
          <w:szCs w:val="24"/>
          <w:lang w:eastAsia="lt-LT"/>
        </w:rPr>
        <w:t>Savivaldybės</w:t>
      </w:r>
      <w:r w:rsidR="00E82F30" w:rsidRPr="004A53B9">
        <w:rPr>
          <w:szCs w:val="24"/>
          <w:lang w:eastAsia="lt-LT"/>
        </w:rPr>
        <w:t xml:space="preserve"> </w:t>
      </w:r>
      <w:r w:rsidR="0066158B" w:rsidRPr="004A53B9">
        <w:rPr>
          <w:szCs w:val="24"/>
          <w:lang w:eastAsia="lt-LT"/>
        </w:rPr>
        <w:t xml:space="preserve">administracijos direktoriaus įsakymu nustatyta tvarka. </w:t>
      </w:r>
    </w:p>
    <w:p w14:paraId="59788F90" w14:textId="1EDE3B8E" w:rsidR="007659A4" w:rsidRPr="004A53B9" w:rsidRDefault="009C7C69" w:rsidP="003A4548">
      <w:pPr>
        <w:shd w:val="clear" w:color="auto" w:fill="FFFFFF"/>
        <w:ind w:firstLine="709"/>
        <w:jc w:val="both"/>
        <w:rPr>
          <w:szCs w:val="24"/>
          <w:lang w:eastAsia="lt-LT"/>
        </w:rPr>
      </w:pPr>
      <w:r w:rsidRPr="004A53B9">
        <w:rPr>
          <w:szCs w:val="24"/>
          <w:lang w:eastAsia="lt-LT"/>
        </w:rPr>
        <w:t>4</w:t>
      </w:r>
      <w:r w:rsidR="002D2681">
        <w:rPr>
          <w:szCs w:val="24"/>
          <w:lang w:eastAsia="lt-LT"/>
        </w:rPr>
        <w:t>6</w:t>
      </w:r>
      <w:r w:rsidR="007659A4" w:rsidRPr="004A53B9">
        <w:rPr>
          <w:szCs w:val="24"/>
          <w:lang w:eastAsia="lt-LT"/>
        </w:rPr>
        <w:t>.</w:t>
      </w:r>
      <w:r w:rsidR="0097138B" w:rsidRPr="004A53B9">
        <w:t xml:space="preserve"> </w:t>
      </w:r>
      <w:r w:rsidR="0097138B" w:rsidRPr="004A53B9">
        <w:rPr>
          <w:szCs w:val="24"/>
          <w:lang w:eastAsia="lt-LT"/>
        </w:rPr>
        <w:t>Asmens duomenys rengiant, derinant, pasirašant, registruojant, vykdant ir saugant sutartis,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nuostatomis ir kitais teisės aktais, reglamentuojančiais asmens duomenų apsaugą ir saugumą.</w:t>
      </w:r>
    </w:p>
    <w:p w14:paraId="75E9BB89" w14:textId="58DDB991" w:rsidR="0066158B" w:rsidRPr="004A53B9" w:rsidRDefault="009C7C69" w:rsidP="007659A4">
      <w:pPr>
        <w:shd w:val="clear" w:color="auto" w:fill="FFFFFF"/>
        <w:ind w:firstLine="709"/>
        <w:jc w:val="both"/>
        <w:rPr>
          <w:szCs w:val="24"/>
          <w:lang w:eastAsia="lt-LT"/>
        </w:rPr>
      </w:pPr>
      <w:r w:rsidRPr="004A53B9">
        <w:rPr>
          <w:szCs w:val="24"/>
          <w:lang w:eastAsia="lt-LT"/>
        </w:rPr>
        <w:t>4</w:t>
      </w:r>
      <w:r w:rsidR="002D2681">
        <w:rPr>
          <w:szCs w:val="24"/>
          <w:lang w:eastAsia="lt-LT"/>
        </w:rPr>
        <w:t>7</w:t>
      </w:r>
      <w:r w:rsidRPr="004A53B9">
        <w:rPr>
          <w:szCs w:val="24"/>
          <w:lang w:eastAsia="lt-LT"/>
        </w:rPr>
        <w:t xml:space="preserve">. </w:t>
      </w:r>
      <w:r w:rsidR="0066158B" w:rsidRPr="004A53B9">
        <w:rPr>
          <w:szCs w:val="24"/>
          <w:lang w:eastAsia="lt-LT"/>
        </w:rPr>
        <w:t xml:space="preserve">Šis Aprašas </w:t>
      </w:r>
      <w:r w:rsidR="007659A4" w:rsidRPr="004A53B9">
        <w:rPr>
          <w:szCs w:val="24"/>
          <w:lang w:eastAsia="lt-LT"/>
        </w:rPr>
        <w:t>gali būti pakeistas ar panaikintas Tarybos sprendimu.</w:t>
      </w:r>
    </w:p>
    <w:p w14:paraId="2C3BAC2A" w14:textId="1FB1F375" w:rsidR="00085F3B" w:rsidRPr="00350848" w:rsidRDefault="0066158B" w:rsidP="00D26827">
      <w:pPr>
        <w:shd w:val="clear" w:color="auto" w:fill="FFFFFF"/>
        <w:jc w:val="center"/>
        <w:rPr>
          <w:szCs w:val="24"/>
        </w:rPr>
      </w:pPr>
      <w:r w:rsidRPr="0066158B">
        <w:rPr>
          <w:color w:val="000000"/>
          <w:szCs w:val="24"/>
          <w:lang w:eastAsia="lt-LT"/>
        </w:rPr>
        <w:t>________________________</w:t>
      </w:r>
    </w:p>
    <w:sectPr w:rsidR="00085F3B" w:rsidRPr="00350848" w:rsidSect="00434263">
      <w:headerReference w:type="default" r:id="rId9"/>
      <w:footerReference w:type="default" r:id="rId10"/>
      <w:footerReference w:type="first" r:id="rId11"/>
      <w:pgSz w:w="11907" w:h="16840" w:code="9"/>
      <w:pgMar w:top="851"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1DCD7" w14:textId="77777777" w:rsidR="008C54F8" w:rsidRDefault="008C54F8">
      <w:r>
        <w:separator/>
      </w:r>
    </w:p>
  </w:endnote>
  <w:endnote w:type="continuationSeparator" w:id="0">
    <w:p w14:paraId="3D580924" w14:textId="77777777" w:rsidR="008C54F8" w:rsidRDefault="008C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0012A" w14:textId="77777777" w:rsidR="0062551B" w:rsidRDefault="0062551B" w:rsidP="00BE4566">
    <w:pPr>
      <w:tabs>
        <w:tab w:val="left" w:pos="8445"/>
      </w:tabs>
    </w:pPr>
    <w:r>
      <w:tab/>
    </w:r>
  </w:p>
  <w:p w14:paraId="57497D3A" w14:textId="77777777" w:rsidR="0062551B" w:rsidRDefault="0062551B"/>
  <w:p w14:paraId="3955F32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AF0EA" w14:textId="77777777" w:rsidR="0062551B" w:rsidRDefault="0062551B" w:rsidP="00DD20B8">
    <w:pPr>
      <w:pStyle w:val="Porat"/>
    </w:pPr>
  </w:p>
  <w:p w14:paraId="6F78E51F" w14:textId="77777777" w:rsidR="0062551B" w:rsidRDefault="0062551B" w:rsidP="00DD20B8">
    <w:pPr>
      <w:pStyle w:val="Porat"/>
    </w:pPr>
  </w:p>
  <w:p w14:paraId="0BFAC53C" w14:textId="77777777" w:rsidR="0062551B" w:rsidRDefault="0062551B" w:rsidP="00DD20B8">
    <w:pPr>
      <w:pStyle w:val="Porat"/>
    </w:pPr>
  </w:p>
  <w:p w14:paraId="2E6D42B9"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5EFC6" w14:textId="77777777" w:rsidR="008C54F8" w:rsidRDefault="008C54F8">
      <w:r>
        <w:separator/>
      </w:r>
    </w:p>
  </w:footnote>
  <w:footnote w:type="continuationSeparator" w:id="0">
    <w:p w14:paraId="35F06E77" w14:textId="77777777" w:rsidR="008C54F8" w:rsidRDefault="008C5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DEB36" w14:textId="77777777" w:rsidR="00434263" w:rsidRDefault="00434263" w:rsidP="00434263">
    <w:pPr>
      <w:pStyle w:val="Antrats"/>
      <w:jc w:val="center"/>
    </w:pPr>
  </w:p>
  <w:p w14:paraId="3F11EA8B" w14:textId="65B90050" w:rsidR="0062551B" w:rsidRDefault="002E4357" w:rsidP="00434263">
    <w:pPr>
      <w:pStyle w:val="Antrats"/>
      <w:jc w:val="center"/>
    </w:pPr>
    <w:r>
      <w:fldChar w:fldCharType="begin"/>
    </w:r>
    <w:r>
      <w:instrText xml:space="preserve"> PAGE   \* MERGEFORMAT </w:instrText>
    </w:r>
    <w:r>
      <w:fldChar w:fldCharType="separate"/>
    </w:r>
    <w:r w:rsidR="00233E58">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562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CA32DAA"/>
    <w:multiLevelType w:val="hybridMultilevel"/>
    <w:tmpl w:val="5D143ED0"/>
    <w:lvl w:ilvl="0" w:tplc="52EA6C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D24042B"/>
    <w:multiLevelType w:val="hybridMultilevel"/>
    <w:tmpl w:val="2C1EC0C0"/>
    <w:lvl w:ilvl="0" w:tplc="69FAFE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63E176A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3385749">
    <w:abstractNumId w:val="0"/>
  </w:num>
  <w:num w:numId="2" w16cid:durableId="2032603672">
    <w:abstractNumId w:val="2"/>
  </w:num>
  <w:num w:numId="3" w16cid:durableId="737825066">
    <w:abstractNumId w:val="3"/>
  </w:num>
  <w:num w:numId="4" w16cid:durableId="1954362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35F"/>
    <w:rsid w:val="00003A8F"/>
    <w:rsid w:val="00005C52"/>
    <w:rsid w:val="0000630C"/>
    <w:rsid w:val="00012976"/>
    <w:rsid w:val="00013F47"/>
    <w:rsid w:val="0001566B"/>
    <w:rsid w:val="0002192F"/>
    <w:rsid w:val="0002279C"/>
    <w:rsid w:val="00032C20"/>
    <w:rsid w:val="00032C89"/>
    <w:rsid w:val="000332B1"/>
    <w:rsid w:val="00036E5C"/>
    <w:rsid w:val="00041060"/>
    <w:rsid w:val="00041C12"/>
    <w:rsid w:val="000470BF"/>
    <w:rsid w:val="0005134B"/>
    <w:rsid w:val="000513AF"/>
    <w:rsid w:val="0005169C"/>
    <w:rsid w:val="00055FAB"/>
    <w:rsid w:val="000618A6"/>
    <w:rsid w:val="00063BCD"/>
    <w:rsid w:val="00064FD2"/>
    <w:rsid w:val="000720C1"/>
    <w:rsid w:val="00075594"/>
    <w:rsid w:val="00075D5A"/>
    <w:rsid w:val="000811E1"/>
    <w:rsid w:val="0008550F"/>
    <w:rsid w:val="00085F3B"/>
    <w:rsid w:val="00094365"/>
    <w:rsid w:val="00097229"/>
    <w:rsid w:val="000A1402"/>
    <w:rsid w:val="000A1926"/>
    <w:rsid w:val="000A3939"/>
    <w:rsid w:val="000B0F35"/>
    <w:rsid w:val="000C30AB"/>
    <w:rsid w:val="000C58D1"/>
    <w:rsid w:val="000D6174"/>
    <w:rsid w:val="000D785D"/>
    <w:rsid w:val="000E5933"/>
    <w:rsid w:val="000E59C9"/>
    <w:rsid w:val="000E7131"/>
    <w:rsid w:val="000F6DCF"/>
    <w:rsid w:val="00100F86"/>
    <w:rsid w:val="001019FF"/>
    <w:rsid w:val="00101F07"/>
    <w:rsid w:val="001022E0"/>
    <w:rsid w:val="00105242"/>
    <w:rsid w:val="0011277A"/>
    <w:rsid w:val="001152A4"/>
    <w:rsid w:val="001208DF"/>
    <w:rsid w:val="00120E0E"/>
    <w:rsid w:val="00120F94"/>
    <w:rsid w:val="001214E8"/>
    <w:rsid w:val="001248D1"/>
    <w:rsid w:val="00124B60"/>
    <w:rsid w:val="00130B0F"/>
    <w:rsid w:val="00132ABE"/>
    <w:rsid w:val="0013670A"/>
    <w:rsid w:val="0013780B"/>
    <w:rsid w:val="00153B94"/>
    <w:rsid w:val="0015438D"/>
    <w:rsid w:val="00157A00"/>
    <w:rsid w:val="0016363A"/>
    <w:rsid w:val="001943CE"/>
    <w:rsid w:val="001A4C9F"/>
    <w:rsid w:val="001A5C8F"/>
    <w:rsid w:val="001A6A0D"/>
    <w:rsid w:val="001B1FE3"/>
    <w:rsid w:val="001B32F1"/>
    <w:rsid w:val="001C217A"/>
    <w:rsid w:val="001C50BF"/>
    <w:rsid w:val="001C5F40"/>
    <w:rsid w:val="001C763B"/>
    <w:rsid w:val="001D1AC1"/>
    <w:rsid w:val="001D2C4A"/>
    <w:rsid w:val="001D3CB6"/>
    <w:rsid w:val="001E1C33"/>
    <w:rsid w:val="001E3FDE"/>
    <w:rsid w:val="001E4DFD"/>
    <w:rsid w:val="001E4FF8"/>
    <w:rsid w:val="001E792C"/>
    <w:rsid w:val="001F179A"/>
    <w:rsid w:val="001F1F79"/>
    <w:rsid w:val="001F1FCD"/>
    <w:rsid w:val="001F7914"/>
    <w:rsid w:val="001F7F8F"/>
    <w:rsid w:val="0020204A"/>
    <w:rsid w:val="00202948"/>
    <w:rsid w:val="00202B73"/>
    <w:rsid w:val="00206FC7"/>
    <w:rsid w:val="00212932"/>
    <w:rsid w:val="00215E12"/>
    <w:rsid w:val="0023021F"/>
    <w:rsid w:val="0023023E"/>
    <w:rsid w:val="00233E58"/>
    <w:rsid w:val="0023417F"/>
    <w:rsid w:val="00234FD8"/>
    <w:rsid w:val="00236D42"/>
    <w:rsid w:val="00240347"/>
    <w:rsid w:val="00245C20"/>
    <w:rsid w:val="0024706D"/>
    <w:rsid w:val="0025222D"/>
    <w:rsid w:val="002524DA"/>
    <w:rsid w:val="002526D2"/>
    <w:rsid w:val="002554F0"/>
    <w:rsid w:val="00261F46"/>
    <w:rsid w:val="002630A9"/>
    <w:rsid w:val="00265760"/>
    <w:rsid w:val="002658A0"/>
    <w:rsid w:val="00266842"/>
    <w:rsid w:val="00271293"/>
    <w:rsid w:val="00272F3B"/>
    <w:rsid w:val="00274FA5"/>
    <w:rsid w:val="002755F5"/>
    <w:rsid w:val="00276412"/>
    <w:rsid w:val="002777EB"/>
    <w:rsid w:val="0028222E"/>
    <w:rsid w:val="0028633A"/>
    <w:rsid w:val="002866B3"/>
    <w:rsid w:val="002915B5"/>
    <w:rsid w:val="00291649"/>
    <w:rsid w:val="002916C9"/>
    <w:rsid w:val="002920DE"/>
    <w:rsid w:val="00293059"/>
    <w:rsid w:val="00294445"/>
    <w:rsid w:val="0029458F"/>
    <w:rsid w:val="002956DB"/>
    <w:rsid w:val="002A2097"/>
    <w:rsid w:val="002A2A53"/>
    <w:rsid w:val="002A3DDB"/>
    <w:rsid w:val="002A44E9"/>
    <w:rsid w:val="002A5832"/>
    <w:rsid w:val="002A6DDD"/>
    <w:rsid w:val="002A758B"/>
    <w:rsid w:val="002B3D6C"/>
    <w:rsid w:val="002C6876"/>
    <w:rsid w:val="002D0B3C"/>
    <w:rsid w:val="002D2681"/>
    <w:rsid w:val="002D5523"/>
    <w:rsid w:val="002D57F9"/>
    <w:rsid w:val="002D75F0"/>
    <w:rsid w:val="002D7E2D"/>
    <w:rsid w:val="002E19CC"/>
    <w:rsid w:val="002E2386"/>
    <w:rsid w:val="002E4357"/>
    <w:rsid w:val="002E7A00"/>
    <w:rsid w:val="002F1736"/>
    <w:rsid w:val="002F7001"/>
    <w:rsid w:val="00303346"/>
    <w:rsid w:val="00305038"/>
    <w:rsid w:val="00310070"/>
    <w:rsid w:val="00312A5C"/>
    <w:rsid w:val="00316E82"/>
    <w:rsid w:val="00320058"/>
    <w:rsid w:val="0032425F"/>
    <w:rsid w:val="00325CF1"/>
    <w:rsid w:val="00337555"/>
    <w:rsid w:val="003419BB"/>
    <w:rsid w:val="00350848"/>
    <w:rsid w:val="00350949"/>
    <w:rsid w:val="00355495"/>
    <w:rsid w:val="00355EE8"/>
    <w:rsid w:val="0035612F"/>
    <w:rsid w:val="003737BA"/>
    <w:rsid w:val="00373885"/>
    <w:rsid w:val="00374232"/>
    <w:rsid w:val="00377BE5"/>
    <w:rsid w:val="00391390"/>
    <w:rsid w:val="00392558"/>
    <w:rsid w:val="003925F4"/>
    <w:rsid w:val="003932CA"/>
    <w:rsid w:val="00397000"/>
    <w:rsid w:val="0039707D"/>
    <w:rsid w:val="00397B62"/>
    <w:rsid w:val="003A3559"/>
    <w:rsid w:val="003A4548"/>
    <w:rsid w:val="003A46A8"/>
    <w:rsid w:val="003A55E2"/>
    <w:rsid w:val="003A77C1"/>
    <w:rsid w:val="003B02BF"/>
    <w:rsid w:val="003B1E78"/>
    <w:rsid w:val="003B3F2E"/>
    <w:rsid w:val="003B4394"/>
    <w:rsid w:val="003B4F3A"/>
    <w:rsid w:val="003C151F"/>
    <w:rsid w:val="003C55D1"/>
    <w:rsid w:val="003D024B"/>
    <w:rsid w:val="003D09C3"/>
    <w:rsid w:val="003D113C"/>
    <w:rsid w:val="003D6535"/>
    <w:rsid w:val="003E58F0"/>
    <w:rsid w:val="003F35C4"/>
    <w:rsid w:val="003F3684"/>
    <w:rsid w:val="003F57D3"/>
    <w:rsid w:val="003F7663"/>
    <w:rsid w:val="004014AB"/>
    <w:rsid w:val="004100D4"/>
    <w:rsid w:val="004152E9"/>
    <w:rsid w:val="00420850"/>
    <w:rsid w:val="00421D43"/>
    <w:rsid w:val="00422570"/>
    <w:rsid w:val="00431009"/>
    <w:rsid w:val="00434263"/>
    <w:rsid w:val="004376E8"/>
    <w:rsid w:val="0044410C"/>
    <w:rsid w:val="00453148"/>
    <w:rsid w:val="004564CD"/>
    <w:rsid w:val="004569E6"/>
    <w:rsid w:val="00464BB1"/>
    <w:rsid w:val="00465B5F"/>
    <w:rsid w:val="00480D2E"/>
    <w:rsid w:val="004849ED"/>
    <w:rsid w:val="0049399A"/>
    <w:rsid w:val="00493E89"/>
    <w:rsid w:val="004977A6"/>
    <w:rsid w:val="004A1CD5"/>
    <w:rsid w:val="004A3610"/>
    <w:rsid w:val="004A53B9"/>
    <w:rsid w:val="004B3C6B"/>
    <w:rsid w:val="004B5B47"/>
    <w:rsid w:val="004C07E0"/>
    <w:rsid w:val="004C4758"/>
    <w:rsid w:val="004C4EFC"/>
    <w:rsid w:val="004D0044"/>
    <w:rsid w:val="004D346F"/>
    <w:rsid w:val="004D35C5"/>
    <w:rsid w:val="004E4142"/>
    <w:rsid w:val="004F1813"/>
    <w:rsid w:val="004F3118"/>
    <w:rsid w:val="004F7546"/>
    <w:rsid w:val="00500092"/>
    <w:rsid w:val="00504359"/>
    <w:rsid w:val="005053BB"/>
    <w:rsid w:val="00510DE4"/>
    <w:rsid w:val="005120BB"/>
    <w:rsid w:val="005166E3"/>
    <w:rsid w:val="0052387D"/>
    <w:rsid w:val="005248DC"/>
    <w:rsid w:val="00524D2D"/>
    <w:rsid w:val="005308B3"/>
    <w:rsid w:val="0053151C"/>
    <w:rsid w:val="00533646"/>
    <w:rsid w:val="00533CC1"/>
    <w:rsid w:val="0053532D"/>
    <w:rsid w:val="00537094"/>
    <w:rsid w:val="00537D8E"/>
    <w:rsid w:val="0054433C"/>
    <w:rsid w:val="00545E19"/>
    <w:rsid w:val="00547F73"/>
    <w:rsid w:val="00562BCD"/>
    <w:rsid w:val="005645BF"/>
    <w:rsid w:val="00566FC8"/>
    <w:rsid w:val="005702D5"/>
    <w:rsid w:val="00571BF3"/>
    <w:rsid w:val="00575F2D"/>
    <w:rsid w:val="00580E33"/>
    <w:rsid w:val="0058435B"/>
    <w:rsid w:val="005847C2"/>
    <w:rsid w:val="00584C4D"/>
    <w:rsid w:val="005905AD"/>
    <w:rsid w:val="0059247E"/>
    <w:rsid w:val="00595F80"/>
    <w:rsid w:val="005B1060"/>
    <w:rsid w:val="005B128E"/>
    <w:rsid w:val="005B1469"/>
    <w:rsid w:val="005B727C"/>
    <w:rsid w:val="005C41AC"/>
    <w:rsid w:val="005C605B"/>
    <w:rsid w:val="005C7FA9"/>
    <w:rsid w:val="005D3A30"/>
    <w:rsid w:val="005D6E9D"/>
    <w:rsid w:val="005E3FC5"/>
    <w:rsid w:val="005E69AB"/>
    <w:rsid w:val="005E747A"/>
    <w:rsid w:val="005F44E3"/>
    <w:rsid w:val="005F5368"/>
    <w:rsid w:val="005F6353"/>
    <w:rsid w:val="006037AD"/>
    <w:rsid w:val="00606A26"/>
    <w:rsid w:val="00606FE8"/>
    <w:rsid w:val="0060717D"/>
    <w:rsid w:val="00611EE0"/>
    <w:rsid w:val="0061278E"/>
    <w:rsid w:val="006127B2"/>
    <w:rsid w:val="006128BC"/>
    <w:rsid w:val="0061401B"/>
    <w:rsid w:val="006244B6"/>
    <w:rsid w:val="0062551B"/>
    <w:rsid w:val="00625C86"/>
    <w:rsid w:val="00630B08"/>
    <w:rsid w:val="00636999"/>
    <w:rsid w:val="006438CA"/>
    <w:rsid w:val="006440E7"/>
    <w:rsid w:val="00644C1D"/>
    <w:rsid w:val="00652DB5"/>
    <w:rsid w:val="006536E7"/>
    <w:rsid w:val="00655408"/>
    <w:rsid w:val="00655E6A"/>
    <w:rsid w:val="0066158B"/>
    <w:rsid w:val="00662FB1"/>
    <w:rsid w:val="00665DC3"/>
    <w:rsid w:val="00666CF7"/>
    <w:rsid w:val="006670E3"/>
    <w:rsid w:val="006766F4"/>
    <w:rsid w:val="0068030A"/>
    <w:rsid w:val="00683C78"/>
    <w:rsid w:val="006869E1"/>
    <w:rsid w:val="006901F1"/>
    <w:rsid w:val="0069265D"/>
    <w:rsid w:val="00693CC2"/>
    <w:rsid w:val="006B0BC0"/>
    <w:rsid w:val="006C01F3"/>
    <w:rsid w:val="006C5487"/>
    <w:rsid w:val="006C57AD"/>
    <w:rsid w:val="006C5E9D"/>
    <w:rsid w:val="006D03C3"/>
    <w:rsid w:val="006D107B"/>
    <w:rsid w:val="006D2587"/>
    <w:rsid w:val="006D6344"/>
    <w:rsid w:val="006D7A59"/>
    <w:rsid w:val="006D7CFA"/>
    <w:rsid w:val="006D7CFD"/>
    <w:rsid w:val="006D7DB8"/>
    <w:rsid w:val="006E239E"/>
    <w:rsid w:val="006E418C"/>
    <w:rsid w:val="006E7D17"/>
    <w:rsid w:val="00701945"/>
    <w:rsid w:val="0070309F"/>
    <w:rsid w:val="007042D8"/>
    <w:rsid w:val="007129E5"/>
    <w:rsid w:val="00713D3E"/>
    <w:rsid w:val="00714579"/>
    <w:rsid w:val="007165FC"/>
    <w:rsid w:val="00730A10"/>
    <w:rsid w:val="00730ECD"/>
    <w:rsid w:val="00731BBB"/>
    <w:rsid w:val="00733C66"/>
    <w:rsid w:val="00740029"/>
    <w:rsid w:val="007401C0"/>
    <w:rsid w:val="00740946"/>
    <w:rsid w:val="00743B7D"/>
    <w:rsid w:val="007452C6"/>
    <w:rsid w:val="00746225"/>
    <w:rsid w:val="00757AC5"/>
    <w:rsid w:val="00764358"/>
    <w:rsid w:val="00765050"/>
    <w:rsid w:val="007659A4"/>
    <w:rsid w:val="007677E8"/>
    <w:rsid w:val="0077448A"/>
    <w:rsid w:val="00777F9B"/>
    <w:rsid w:val="00780E8C"/>
    <w:rsid w:val="00784840"/>
    <w:rsid w:val="00785145"/>
    <w:rsid w:val="00793437"/>
    <w:rsid w:val="00794A51"/>
    <w:rsid w:val="00796E6A"/>
    <w:rsid w:val="007978F3"/>
    <w:rsid w:val="007A38DC"/>
    <w:rsid w:val="007B799F"/>
    <w:rsid w:val="007C7FFC"/>
    <w:rsid w:val="007D2DFF"/>
    <w:rsid w:val="007D3F07"/>
    <w:rsid w:val="007D7548"/>
    <w:rsid w:val="007E2B12"/>
    <w:rsid w:val="007E414A"/>
    <w:rsid w:val="007E7628"/>
    <w:rsid w:val="007F19F0"/>
    <w:rsid w:val="007F1F9E"/>
    <w:rsid w:val="007F2ABF"/>
    <w:rsid w:val="007F3EFE"/>
    <w:rsid w:val="007F3F25"/>
    <w:rsid w:val="007F6518"/>
    <w:rsid w:val="007F7976"/>
    <w:rsid w:val="00801DD2"/>
    <w:rsid w:val="0080686F"/>
    <w:rsid w:val="00810F87"/>
    <w:rsid w:val="00811E67"/>
    <w:rsid w:val="00813A1E"/>
    <w:rsid w:val="00817E69"/>
    <w:rsid w:val="00820A76"/>
    <w:rsid w:val="008212D1"/>
    <w:rsid w:val="0082268E"/>
    <w:rsid w:val="008233F2"/>
    <w:rsid w:val="0082354F"/>
    <w:rsid w:val="00826AA1"/>
    <w:rsid w:val="00830A81"/>
    <w:rsid w:val="0083257E"/>
    <w:rsid w:val="00833C3E"/>
    <w:rsid w:val="0083756B"/>
    <w:rsid w:val="00842F46"/>
    <w:rsid w:val="008433EF"/>
    <w:rsid w:val="0084761A"/>
    <w:rsid w:val="00853617"/>
    <w:rsid w:val="00853FA4"/>
    <w:rsid w:val="008608CB"/>
    <w:rsid w:val="0086111D"/>
    <w:rsid w:val="00864EA8"/>
    <w:rsid w:val="008650C2"/>
    <w:rsid w:val="00865B05"/>
    <w:rsid w:val="00873FF9"/>
    <w:rsid w:val="00874C4B"/>
    <w:rsid w:val="00876E15"/>
    <w:rsid w:val="00882A5B"/>
    <w:rsid w:val="0088367B"/>
    <w:rsid w:val="008837A3"/>
    <w:rsid w:val="00883F12"/>
    <w:rsid w:val="0088449E"/>
    <w:rsid w:val="00885C58"/>
    <w:rsid w:val="00886942"/>
    <w:rsid w:val="00891C31"/>
    <w:rsid w:val="00895637"/>
    <w:rsid w:val="00897201"/>
    <w:rsid w:val="008A0353"/>
    <w:rsid w:val="008A2000"/>
    <w:rsid w:val="008B28AB"/>
    <w:rsid w:val="008B3D51"/>
    <w:rsid w:val="008B5882"/>
    <w:rsid w:val="008B749F"/>
    <w:rsid w:val="008C15E5"/>
    <w:rsid w:val="008C23A5"/>
    <w:rsid w:val="008C50A3"/>
    <w:rsid w:val="008C54F8"/>
    <w:rsid w:val="008C7D0E"/>
    <w:rsid w:val="008D145A"/>
    <w:rsid w:val="008D373F"/>
    <w:rsid w:val="008D6192"/>
    <w:rsid w:val="008D7F28"/>
    <w:rsid w:val="008E480C"/>
    <w:rsid w:val="008F1635"/>
    <w:rsid w:val="008F2C7E"/>
    <w:rsid w:val="008F62A9"/>
    <w:rsid w:val="00906B11"/>
    <w:rsid w:val="009111D4"/>
    <w:rsid w:val="00912C6D"/>
    <w:rsid w:val="0091495D"/>
    <w:rsid w:val="009169CD"/>
    <w:rsid w:val="00916D5D"/>
    <w:rsid w:val="0092228B"/>
    <w:rsid w:val="009300CC"/>
    <w:rsid w:val="00931ACB"/>
    <w:rsid w:val="009337FB"/>
    <w:rsid w:val="009379D4"/>
    <w:rsid w:val="00937FEA"/>
    <w:rsid w:val="00942B11"/>
    <w:rsid w:val="00943F64"/>
    <w:rsid w:val="00945693"/>
    <w:rsid w:val="00950093"/>
    <w:rsid w:val="00956EFA"/>
    <w:rsid w:val="009579E2"/>
    <w:rsid w:val="00961EE8"/>
    <w:rsid w:val="00962E5B"/>
    <w:rsid w:val="0097107B"/>
    <w:rsid w:val="0097138B"/>
    <w:rsid w:val="00972953"/>
    <w:rsid w:val="00976276"/>
    <w:rsid w:val="00977A39"/>
    <w:rsid w:val="00977AFA"/>
    <w:rsid w:val="00983960"/>
    <w:rsid w:val="009864B7"/>
    <w:rsid w:val="00986837"/>
    <w:rsid w:val="0099046B"/>
    <w:rsid w:val="00990645"/>
    <w:rsid w:val="009A4733"/>
    <w:rsid w:val="009A4866"/>
    <w:rsid w:val="009B50D9"/>
    <w:rsid w:val="009B542B"/>
    <w:rsid w:val="009C110D"/>
    <w:rsid w:val="009C3C68"/>
    <w:rsid w:val="009C4D57"/>
    <w:rsid w:val="009C55DF"/>
    <w:rsid w:val="009C7C69"/>
    <w:rsid w:val="009D1163"/>
    <w:rsid w:val="009D4140"/>
    <w:rsid w:val="009E1D2D"/>
    <w:rsid w:val="009E5C02"/>
    <w:rsid w:val="009E6DE7"/>
    <w:rsid w:val="009E7C2A"/>
    <w:rsid w:val="009F2020"/>
    <w:rsid w:val="009F5E68"/>
    <w:rsid w:val="00A0004E"/>
    <w:rsid w:val="00A0265E"/>
    <w:rsid w:val="00A026D3"/>
    <w:rsid w:val="00A02F2C"/>
    <w:rsid w:val="00A05B23"/>
    <w:rsid w:val="00A0746F"/>
    <w:rsid w:val="00A11511"/>
    <w:rsid w:val="00A14746"/>
    <w:rsid w:val="00A20DA2"/>
    <w:rsid w:val="00A244B4"/>
    <w:rsid w:val="00A31858"/>
    <w:rsid w:val="00A33A85"/>
    <w:rsid w:val="00A33D86"/>
    <w:rsid w:val="00A34393"/>
    <w:rsid w:val="00A3474A"/>
    <w:rsid w:val="00A36213"/>
    <w:rsid w:val="00A36904"/>
    <w:rsid w:val="00A37460"/>
    <w:rsid w:val="00A50889"/>
    <w:rsid w:val="00A52D93"/>
    <w:rsid w:val="00A54199"/>
    <w:rsid w:val="00A562AA"/>
    <w:rsid w:val="00A57683"/>
    <w:rsid w:val="00A614DC"/>
    <w:rsid w:val="00A716CC"/>
    <w:rsid w:val="00A72F74"/>
    <w:rsid w:val="00A7599A"/>
    <w:rsid w:val="00A77C22"/>
    <w:rsid w:val="00A81759"/>
    <w:rsid w:val="00A81A1F"/>
    <w:rsid w:val="00A83444"/>
    <w:rsid w:val="00A83D64"/>
    <w:rsid w:val="00A84DDD"/>
    <w:rsid w:val="00A879DC"/>
    <w:rsid w:val="00A87AC6"/>
    <w:rsid w:val="00A90AC8"/>
    <w:rsid w:val="00A97838"/>
    <w:rsid w:val="00AA4ADA"/>
    <w:rsid w:val="00AA5C28"/>
    <w:rsid w:val="00AA6772"/>
    <w:rsid w:val="00AB02B7"/>
    <w:rsid w:val="00AB0E39"/>
    <w:rsid w:val="00AC62A6"/>
    <w:rsid w:val="00AD1321"/>
    <w:rsid w:val="00AD3E4E"/>
    <w:rsid w:val="00AD778C"/>
    <w:rsid w:val="00AE20CF"/>
    <w:rsid w:val="00AE331C"/>
    <w:rsid w:val="00AE34BE"/>
    <w:rsid w:val="00AF6EC2"/>
    <w:rsid w:val="00AF7350"/>
    <w:rsid w:val="00B01864"/>
    <w:rsid w:val="00B05FC9"/>
    <w:rsid w:val="00B14AEE"/>
    <w:rsid w:val="00B1641A"/>
    <w:rsid w:val="00B2601E"/>
    <w:rsid w:val="00B26B21"/>
    <w:rsid w:val="00B27547"/>
    <w:rsid w:val="00B35A80"/>
    <w:rsid w:val="00B407D3"/>
    <w:rsid w:val="00B408ED"/>
    <w:rsid w:val="00B44F79"/>
    <w:rsid w:val="00B467C1"/>
    <w:rsid w:val="00B503A0"/>
    <w:rsid w:val="00B51938"/>
    <w:rsid w:val="00B52FFC"/>
    <w:rsid w:val="00B53250"/>
    <w:rsid w:val="00B60FB9"/>
    <w:rsid w:val="00B61A88"/>
    <w:rsid w:val="00B640D3"/>
    <w:rsid w:val="00B6518B"/>
    <w:rsid w:val="00B6562D"/>
    <w:rsid w:val="00B664FD"/>
    <w:rsid w:val="00B741C2"/>
    <w:rsid w:val="00B83E18"/>
    <w:rsid w:val="00B87CDC"/>
    <w:rsid w:val="00B90F66"/>
    <w:rsid w:val="00B919E3"/>
    <w:rsid w:val="00B92EBF"/>
    <w:rsid w:val="00B94EF3"/>
    <w:rsid w:val="00B961F1"/>
    <w:rsid w:val="00BA05D4"/>
    <w:rsid w:val="00BA2D51"/>
    <w:rsid w:val="00BA458B"/>
    <w:rsid w:val="00BB0318"/>
    <w:rsid w:val="00BB130F"/>
    <w:rsid w:val="00BB2A03"/>
    <w:rsid w:val="00BB2B50"/>
    <w:rsid w:val="00BB6886"/>
    <w:rsid w:val="00BB703E"/>
    <w:rsid w:val="00BC065D"/>
    <w:rsid w:val="00BC557A"/>
    <w:rsid w:val="00BD518E"/>
    <w:rsid w:val="00BD5C3A"/>
    <w:rsid w:val="00BD7E59"/>
    <w:rsid w:val="00BE4566"/>
    <w:rsid w:val="00BE71ED"/>
    <w:rsid w:val="00BF06D7"/>
    <w:rsid w:val="00BF0A1B"/>
    <w:rsid w:val="00BF5277"/>
    <w:rsid w:val="00C008EA"/>
    <w:rsid w:val="00C030B7"/>
    <w:rsid w:val="00C1120C"/>
    <w:rsid w:val="00C13EA5"/>
    <w:rsid w:val="00C14F8B"/>
    <w:rsid w:val="00C20D42"/>
    <w:rsid w:val="00C20E7B"/>
    <w:rsid w:val="00C25A0F"/>
    <w:rsid w:val="00C26035"/>
    <w:rsid w:val="00C263AF"/>
    <w:rsid w:val="00C26CD2"/>
    <w:rsid w:val="00C40FD3"/>
    <w:rsid w:val="00C420AA"/>
    <w:rsid w:val="00C42498"/>
    <w:rsid w:val="00C43107"/>
    <w:rsid w:val="00C47BC9"/>
    <w:rsid w:val="00C509DF"/>
    <w:rsid w:val="00C52416"/>
    <w:rsid w:val="00C5534F"/>
    <w:rsid w:val="00C55A9E"/>
    <w:rsid w:val="00C64699"/>
    <w:rsid w:val="00C71422"/>
    <w:rsid w:val="00C72861"/>
    <w:rsid w:val="00C728C5"/>
    <w:rsid w:val="00C72CB4"/>
    <w:rsid w:val="00C75F05"/>
    <w:rsid w:val="00C82FC1"/>
    <w:rsid w:val="00C9091E"/>
    <w:rsid w:val="00CA1B54"/>
    <w:rsid w:val="00CA3E58"/>
    <w:rsid w:val="00CB0658"/>
    <w:rsid w:val="00CB1784"/>
    <w:rsid w:val="00CB1D71"/>
    <w:rsid w:val="00CB204E"/>
    <w:rsid w:val="00CB2466"/>
    <w:rsid w:val="00CC23E4"/>
    <w:rsid w:val="00CC5B6A"/>
    <w:rsid w:val="00CD0ABC"/>
    <w:rsid w:val="00CD5CCA"/>
    <w:rsid w:val="00CE1176"/>
    <w:rsid w:val="00CE1C5C"/>
    <w:rsid w:val="00CE345F"/>
    <w:rsid w:val="00CF26D6"/>
    <w:rsid w:val="00CF4026"/>
    <w:rsid w:val="00CF5882"/>
    <w:rsid w:val="00D03A3F"/>
    <w:rsid w:val="00D050C0"/>
    <w:rsid w:val="00D16849"/>
    <w:rsid w:val="00D2245F"/>
    <w:rsid w:val="00D25AF1"/>
    <w:rsid w:val="00D25F2C"/>
    <w:rsid w:val="00D2677C"/>
    <w:rsid w:val="00D26827"/>
    <w:rsid w:val="00D30F51"/>
    <w:rsid w:val="00D33742"/>
    <w:rsid w:val="00D34DA9"/>
    <w:rsid w:val="00D41514"/>
    <w:rsid w:val="00D43D52"/>
    <w:rsid w:val="00D43FDC"/>
    <w:rsid w:val="00D52ACA"/>
    <w:rsid w:val="00D53BE1"/>
    <w:rsid w:val="00D54F83"/>
    <w:rsid w:val="00D56D1A"/>
    <w:rsid w:val="00D60A45"/>
    <w:rsid w:val="00D620E8"/>
    <w:rsid w:val="00D625ED"/>
    <w:rsid w:val="00D679FC"/>
    <w:rsid w:val="00D73705"/>
    <w:rsid w:val="00D818D3"/>
    <w:rsid w:val="00D82AFD"/>
    <w:rsid w:val="00DA15D6"/>
    <w:rsid w:val="00DA5E12"/>
    <w:rsid w:val="00DB0A57"/>
    <w:rsid w:val="00DB4147"/>
    <w:rsid w:val="00DB5818"/>
    <w:rsid w:val="00DC0880"/>
    <w:rsid w:val="00DC1A99"/>
    <w:rsid w:val="00DC5FFA"/>
    <w:rsid w:val="00DC75E0"/>
    <w:rsid w:val="00DD20B8"/>
    <w:rsid w:val="00DD288B"/>
    <w:rsid w:val="00DE0D95"/>
    <w:rsid w:val="00DE71EC"/>
    <w:rsid w:val="00DE7796"/>
    <w:rsid w:val="00DF0B71"/>
    <w:rsid w:val="00DF7647"/>
    <w:rsid w:val="00E00B4D"/>
    <w:rsid w:val="00E00BB6"/>
    <w:rsid w:val="00E023A9"/>
    <w:rsid w:val="00E0358A"/>
    <w:rsid w:val="00E12262"/>
    <w:rsid w:val="00E21A77"/>
    <w:rsid w:val="00E25080"/>
    <w:rsid w:val="00E34BFA"/>
    <w:rsid w:val="00E4125C"/>
    <w:rsid w:val="00E429EE"/>
    <w:rsid w:val="00E432DF"/>
    <w:rsid w:val="00E50170"/>
    <w:rsid w:val="00E565B6"/>
    <w:rsid w:val="00E6025C"/>
    <w:rsid w:val="00E60928"/>
    <w:rsid w:val="00E6329A"/>
    <w:rsid w:val="00E73C7C"/>
    <w:rsid w:val="00E81C99"/>
    <w:rsid w:val="00E82F30"/>
    <w:rsid w:val="00E874D4"/>
    <w:rsid w:val="00E9055A"/>
    <w:rsid w:val="00E94693"/>
    <w:rsid w:val="00E94E7A"/>
    <w:rsid w:val="00E9525C"/>
    <w:rsid w:val="00EA2453"/>
    <w:rsid w:val="00EA40F7"/>
    <w:rsid w:val="00EA6A5E"/>
    <w:rsid w:val="00EB01E1"/>
    <w:rsid w:val="00EB07D0"/>
    <w:rsid w:val="00EB6139"/>
    <w:rsid w:val="00EC4E26"/>
    <w:rsid w:val="00EC6B82"/>
    <w:rsid w:val="00ED0315"/>
    <w:rsid w:val="00ED3979"/>
    <w:rsid w:val="00ED6339"/>
    <w:rsid w:val="00EE409F"/>
    <w:rsid w:val="00EF092F"/>
    <w:rsid w:val="00F03BC3"/>
    <w:rsid w:val="00F0681D"/>
    <w:rsid w:val="00F072F7"/>
    <w:rsid w:val="00F13947"/>
    <w:rsid w:val="00F203EF"/>
    <w:rsid w:val="00F226BD"/>
    <w:rsid w:val="00F27099"/>
    <w:rsid w:val="00F3738F"/>
    <w:rsid w:val="00F4138C"/>
    <w:rsid w:val="00F43577"/>
    <w:rsid w:val="00F47074"/>
    <w:rsid w:val="00F51B39"/>
    <w:rsid w:val="00F51B6C"/>
    <w:rsid w:val="00F54253"/>
    <w:rsid w:val="00F5657D"/>
    <w:rsid w:val="00F66B0E"/>
    <w:rsid w:val="00F7066A"/>
    <w:rsid w:val="00F72343"/>
    <w:rsid w:val="00F83894"/>
    <w:rsid w:val="00F83946"/>
    <w:rsid w:val="00F84447"/>
    <w:rsid w:val="00F86B18"/>
    <w:rsid w:val="00F91DB1"/>
    <w:rsid w:val="00F92BE5"/>
    <w:rsid w:val="00F9348D"/>
    <w:rsid w:val="00F97C2A"/>
    <w:rsid w:val="00FA03A2"/>
    <w:rsid w:val="00FA267E"/>
    <w:rsid w:val="00FA5FAE"/>
    <w:rsid w:val="00FB12CC"/>
    <w:rsid w:val="00FB193B"/>
    <w:rsid w:val="00FB5853"/>
    <w:rsid w:val="00FB6C36"/>
    <w:rsid w:val="00FC07FA"/>
    <w:rsid w:val="00FC1FBA"/>
    <w:rsid w:val="00FC57A7"/>
    <w:rsid w:val="00FC5832"/>
    <w:rsid w:val="00FC5D81"/>
    <w:rsid w:val="00FD6215"/>
    <w:rsid w:val="00FD6F04"/>
    <w:rsid w:val="00FD7127"/>
    <w:rsid w:val="00FE4E52"/>
    <w:rsid w:val="00FE794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B6A01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6FE8"/>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54253"/>
    <w:pPr>
      <w:ind w:left="720"/>
      <w:contextualSpacing/>
    </w:pPr>
  </w:style>
  <w:style w:type="character" w:styleId="Grietas">
    <w:name w:val="Strong"/>
    <w:basedOn w:val="Numatytasispastraiposriftas"/>
    <w:qFormat/>
    <w:locked/>
    <w:rsid w:val="0061278E"/>
    <w:rPr>
      <w:b/>
      <w:bCs/>
    </w:rPr>
  </w:style>
  <w:style w:type="character" w:styleId="Emfaz">
    <w:name w:val="Emphasis"/>
    <w:basedOn w:val="Numatytasispastraiposriftas"/>
    <w:qFormat/>
    <w:locked/>
    <w:rsid w:val="0061278E"/>
    <w:rPr>
      <w:i/>
      <w:iCs/>
    </w:rPr>
  </w:style>
  <w:style w:type="character" w:styleId="Nerykuspabraukimas">
    <w:name w:val="Subtle Emphasis"/>
    <w:basedOn w:val="Numatytasispastraiposriftas"/>
    <w:uiPriority w:val="19"/>
    <w:qFormat/>
    <w:rsid w:val="0061278E"/>
    <w:rPr>
      <w:i/>
      <w:iCs/>
      <w:color w:val="404040" w:themeColor="text1" w:themeTint="BF"/>
    </w:rPr>
  </w:style>
  <w:style w:type="paragraph" w:styleId="Pataisymai">
    <w:name w:val="Revision"/>
    <w:hidden/>
    <w:uiPriority w:val="99"/>
    <w:semiHidden/>
    <w:rsid w:val="006D7CFA"/>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572548">
      <w:bodyDiv w:val="1"/>
      <w:marLeft w:val="0"/>
      <w:marRight w:val="0"/>
      <w:marTop w:val="0"/>
      <w:marBottom w:val="0"/>
      <w:divBdr>
        <w:top w:val="none" w:sz="0" w:space="0" w:color="auto"/>
        <w:left w:val="none" w:sz="0" w:space="0" w:color="auto"/>
        <w:bottom w:val="none" w:sz="0" w:space="0" w:color="auto"/>
        <w:right w:val="none" w:sz="0" w:space="0" w:color="auto"/>
      </w:divBdr>
    </w:div>
    <w:div w:id="325282552">
      <w:bodyDiv w:val="1"/>
      <w:marLeft w:val="0"/>
      <w:marRight w:val="0"/>
      <w:marTop w:val="0"/>
      <w:marBottom w:val="0"/>
      <w:divBdr>
        <w:top w:val="none" w:sz="0" w:space="0" w:color="auto"/>
        <w:left w:val="none" w:sz="0" w:space="0" w:color="auto"/>
        <w:bottom w:val="none" w:sz="0" w:space="0" w:color="auto"/>
        <w:right w:val="none" w:sz="0" w:space="0" w:color="auto"/>
      </w:divBdr>
    </w:div>
    <w:div w:id="384915978">
      <w:bodyDiv w:val="1"/>
      <w:marLeft w:val="0"/>
      <w:marRight w:val="0"/>
      <w:marTop w:val="0"/>
      <w:marBottom w:val="0"/>
      <w:divBdr>
        <w:top w:val="none" w:sz="0" w:space="0" w:color="auto"/>
        <w:left w:val="none" w:sz="0" w:space="0" w:color="auto"/>
        <w:bottom w:val="none" w:sz="0" w:space="0" w:color="auto"/>
        <w:right w:val="none" w:sz="0" w:space="0" w:color="auto"/>
      </w:divBdr>
    </w:div>
    <w:div w:id="1052921727">
      <w:bodyDiv w:val="1"/>
      <w:marLeft w:val="0"/>
      <w:marRight w:val="0"/>
      <w:marTop w:val="0"/>
      <w:marBottom w:val="0"/>
      <w:divBdr>
        <w:top w:val="none" w:sz="0" w:space="0" w:color="auto"/>
        <w:left w:val="none" w:sz="0" w:space="0" w:color="auto"/>
        <w:bottom w:val="none" w:sz="0" w:space="0" w:color="auto"/>
        <w:right w:val="none" w:sz="0" w:space="0" w:color="auto"/>
      </w:divBdr>
    </w:div>
    <w:div w:id="1189222367">
      <w:bodyDiv w:val="1"/>
      <w:marLeft w:val="0"/>
      <w:marRight w:val="0"/>
      <w:marTop w:val="0"/>
      <w:marBottom w:val="0"/>
      <w:divBdr>
        <w:top w:val="none" w:sz="0" w:space="0" w:color="auto"/>
        <w:left w:val="none" w:sz="0" w:space="0" w:color="auto"/>
        <w:bottom w:val="none" w:sz="0" w:space="0" w:color="auto"/>
        <w:right w:val="none" w:sz="0" w:space="0" w:color="auto"/>
      </w:divBdr>
    </w:div>
    <w:div w:id="193740320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44670947">
      <w:bodyDiv w:val="1"/>
      <w:marLeft w:val="0"/>
      <w:marRight w:val="0"/>
      <w:marTop w:val="0"/>
      <w:marBottom w:val="0"/>
      <w:divBdr>
        <w:top w:val="none" w:sz="0" w:space="0" w:color="auto"/>
        <w:left w:val="none" w:sz="0" w:space="0" w:color="auto"/>
        <w:bottom w:val="none" w:sz="0" w:space="0" w:color="auto"/>
        <w:right w:val="none" w:sz="0" w:space="0" w:color="auto"/>
      </w:divBdr>
    </w:div>
    <w:div w:id="2110002307">
      <w:bodyDiv w:val="1"/>
      <w:marLeft w:val="0"/>
      <w:marRight w:val="0"/>
      <w:marTop w:val="0"/>
      <w:marBottom w:val="0"/>
      <w:divBdr>
        <w:top w:val="none" w:sz="0" w:space="0" w:color="auto"/>
        <w:left w:val="none" w:sz="0" w:space="0" w:color="auto"/>
        <w:bottom w:val="none" w:sz="0" w:space="0" w:color="auto"/>
        <w:right w:val="none" w:sz="0" w:space="0" w:color="auto"/>
      </w:divBdr>
      <w:divsChild>
        <w:div w:id="1572691306">
          <w:marLeft w:val="0"/>
          <w:marRight w:val="0"/>
          <w:marTop w:val="0"/>
          <w:marBottom w:val="0"/>
          <w:divBdr>
            <w:top w:val="none" w:sz="0" w:space="0" w:color="auto"/>
            <w:left w:val="none" w:sz="0" w:space="0" w:color="auto"/>
            <w:bottom w:val="none" w:sz="0" w:space="0" w:color="auto"/>
            <w:right w:val="none" w:sz="0" w:space="0" w:color="auto"/>
          </w:divBdr>
        </w:div>
        <w:div w:id="1483237131">
          <w:marLeft w:val="0"/>
          <w:marRight w:val="0"/>
          <w:marTop w:val="0"/>
          <w:marBottom w:val="0"/>
          <w:divBdr>
            <w:top w:val="none" w:sz="0" w:space="0" w:color="auto"/>
            <w:left w:val="none" w:sz="0" w:space="0" w:color="auto"/>
            <w:bottom w:val="none" w:sz="0" w:space="0" w:color="auto"/>
            <w:right w:val="none" w:sz="0" w:space="0" w:color="auto"/>
          </w:divBdr>
          <w:divsChild>
            <w:div w:id="1037655971">
              <w:marLeft w:val="0"/>
              <w:marRight w:val="0"/>
              <w:marTop w:val="0"/>
              <w:marBottom w:val="0"/>
              <w:divBdr>
                <w:top w:val="none" w:sz="0" w:space="0" w:color="auto"/>
                <w:left w:val="none" w:sz="0" w:space="0" w:color="auto"/>
                <w:bottom w:val="none" w:sz="0" w:space="0" w:color="auto"/>
                <w:right w:val="none" w:sz="0" w:space="0" w:color="auto"/>
              </w:divBdr>
            </w:div>
            <w:div w:id="146360305">
              <w:marLeft w:val="0"/>
              <w:marRight w:val="0"/>
              <w:marTop w:val="0"/>
              <w:marBottom w:val="0"/>
              <w:divBdr>
                <w:top w:val="none" w:sz="0" w:space="0" w:color="auto"/>
                <w:left w:val="none" w:sz="0" w:space="0" w:color="auto"/>
                <w:bottom w:val="none" w:sz="0" w:space="0" w:color="auto"/>
                <w:right w:val="none" w:sz="0" w:space="0" w:color="auto"/>
              </w:divBdr>
            </w:div>
            <w:div w:id="2101756549">
              <w:marLeft w:val="0"/>
              <w:marRight w:val="0"/>
              <w:marTop w:val="0"/>
              <w:marBottom w:val="0"/>
              <w:divBdr>
                <w:top w:val="none" w:sz="0" w:space="0" w:color="auto"/>
                <w:left w:val="none" w:sz="0" w:space="0" w:color="auto"/>
                <w:bottom w:val="none" w:sz="0" w:space="0" w:color="auto"/>
                <w:right w:val="none" w:sz="0" w:space="0" w:color="auto"/>
              </w:divBdr>
            </w:div>
            <w:div w:id="1994214211">
              <w:marLeft w:val="0"/>
              <w:marRight w:val="0"/>
              <w:marTop w:val="0"/>
              <w:marBottom w:val="0"/>
              <w:divBdr>
                <w:top w:val="none" w:sz="0" w:space="0" w:color="auto"/>
                <w:left w:val="none" w:sz="0" w:space="0" w:color="auto"/>
                <w:bottom w:val="none" w:sz="0" w:space="0" w:color="auto"/>
                <w:right w:val="none" w:sz="0" w:space="0" w:color="auto"/>
              </w:divBdr>
            </w:div>
          </w:divsChild>
        </w:div>
        <w:div w:id="778843079">
          <w:marLeft w:val="0"/>
          <w:marRight w:val="0"/>
          <w:marTop w:val="0"/>
          <w:marBottom w:val="0"/>
          <w:divBdr>
            <w:top w:val="none" w:sz="0" w:space="0" w:color="auto"/>
            <w:left w:val="none" w:sz="0" w:space="0" w:color="auto"/>
            <w:bottom w:val="none" w:sz="0" w:space="0" w:color="auto"/>
            <w:right w:val="none" w:sz="0" w:space="0" w:color="auto"/>
          </w:divBdr>
          <w:divsChild>
            <w:div w:id="846791597">
              <w:marLeft w:val="0"/>
              <w:marRight w:val="0"/>
              <w:marTop w:val="0"/>
              <w:marBottom w:val="0"/>
              <w:divBdr>
                <w:top w:val="none" w:sz="0" w:space="0" w:color="auto"/>
                <w:left w:val="none" w:sz="0" w:space="0" w:color="auto"/>
                <w:bottom w:val="none" w:sz="0" w:space="0" w:color="auto"/>
                <w:right w:val="none" w:sz="0" w:space="0" w:color="auto"/>
              </w:divBdr>
            </w:div>
            <w:div w:id="396628643">
              <w:marLeft w:val="0"/>
              <w:marRight w:val="0"/>
              <w:marTop w:val="0"/>
              <w:marBottom w:val="0"/>
              <w:divBdr>
                <w:top w:val="none" w:sz="0" w:space="0" w:color="auto"/>
                <w:left w:val="none" w:sz="0" w:space="0" w:color="auto"/>
                <w:bottom w:val="none" w:sz="0" w:space="0" w:color="auto"/>
                <w:right w:val="none" w:sz="0" w:space="0" w:color="auto"/>
              </w:divBdr>
            </w:div>
            <w:div w:id="53505506">
              <w:marLeft w:val="0"/>
              <w:marRight w:val="0"/>
              <w:marTop w:val="0"/>
              <w:marBottom w:val="0"/>
              <w:divBdr>
                <w:top w:val="none" w:sz="0" w:space="0" w:color="auto"/>
                <w:left w:val="none" w:sz="0" w:space="0" w:color="auto"/>
                <w:bottom w:val="none" w:sz="0" w:space="0" w:color="auto"/>
                <w:right w:val="none" w:sz="0" w:space="0" w:color="auto"/>
              </w:divBdr>
            </w:div>
          </w:divsChild>
        </w:div>
        <w:div w:id="1908372047">
          <w:marLeft w:val="0"/>
          <w:marRight w:val="0"/>
          <w:marTop w:val="0"/>
          <w:marBottom w:val="0"/>
          <w:divBdr>
            <w:top w:val="none" w:sz="0" w:space="0" w:color="auto"/>
            <w:left w:val="none" w:sz="0" w:space="0" w:color="auto"/>
            <w:bottom w:val="none" w:sz="0" w:space="0" w:color="auto"/>
            <w:right w:val="none" w:sz="0" w:space="0" w:color="auto"/>
          </w:divBdr>
          <w:divsChild>
            <w:div w:id="34813097">
              <w:marLeft w:val="0"/>
              <w:marRight w:val="0"/>
              <w:marTop w:val="0"/>
              <w:marBottom w:val="0"/>
              <w:divBdr>
                <w:top w:val="none" w:sz="0" w:space="0" w:color="auto"/>
                <w:left w:val="none" w:sz="0" w:space="0" w:color="auto"/>
                <w:bottom w:val="none" w:sz="0" w:space="0" w:color="auto"/>
                <w:right w:val="none" w:sz="0" w:space="0" w:color="auto"/>
              </w:divBdr>
            </w:div>
            <w:div w:id="158429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3F246-A9BA-4416-8B26-DDBF13C87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7</Pages>
  <Words>2431</Words>
  <Characters>18369</Characters>
  <Application>Microsoft Office Word</Application>
  <DocSecurity>4</DocSecurity>
  <Lines>153</Lines>
  <Paragraphs>41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2023-11-22T09:29:00Z</cp:lastPrinted>
  <dcterms:created xsi:type="dcterms:W3CDTF">2023-12-19T12:45:00Z</dcterms:created>
  <dcterms:modified xsi:type="dcterms:W3CDTF">2023-12-19T12:45:00Z</dcterms:modified>
</cp:coreProperties>
</file>