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5E82" w14:textId="77777777" w:rsidR="005B3352" w:rsidRPr="00CB5975" w:rsidRDefault="005B3352" w:rsidP="005B3352">
      <w:pPr>
        <w:jc w:val="center"/>
        <w:rPr>
          <w:szCs w:val="24"/>
        </w:rPr>
      </w:pPr>
      <w:r w:rsidRPr="00CB5975">
        <w:rPr>
          <w:noProof/>
          <w:lang w:eastAsia="lt-LT"/>
        </w:rPr>
        <w:drawing>
          <wp:inline distT="0" distB="0" distL="0" distR="0" wp14:anchorId="47ABDB79" wp14:editId="270F8A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C0B" w14:textId="77777777" w:rsidR="005B3352" w:rsidRPr="00CB5975" w:rsidRDefault="005B3352" w:rsidP="005B3352">
      <w:pPr>
        <w:jc w:val="center"/>
        <w:rPr>
          <w:szCs w:val="24"/>
        </w:rPr>
      </w:pPr>
    </w:p>
    <w:p w14:paraId="509F6B2A" w14:textId="77777777" w:rsidR="005B3352" w:rsidRPr="00CB5975" w:rsidRDefault="005B3352" w:rsidP="005B3352">
      <w:pPr>
        <w:jc w:val="center"/>
        <w:rPr>
          <w:b/>
          <w:sz w:val="28"/>
        </w:rPr>
      </w:pPr>
      <w:r w:rsidRPr="00CB5975">
        <w:rPr>
          <w:b/>
          <w:sz w:val="28"/>
        </w:rPr>
        <w:t>PANEVĖŽIO MIESTO SAVIVALDYBĖS TARYBA</w:t>
      </w:r>
    </w:p>
    <w:p w14:paraId="0EDF1ACE" w14:textId="77777777" w:rsidR="005B3352" w:rsidRPr="00CB5975" w:rsidRDefault="005B3352" w:rsidP="005B3352">
      <w:pPr>
        <w:keepNext/>
        <w:jc w:val="center"/>
        <w:outlineLvl w:val="1"/>
      </w:pPr>
    </w:p>
    <w:p w14:paraId="2013FD92" w14:textId="77777777" w:rsidR="005B3352" w:rsidRPr="00CB5975" w:rsidRDefault="005B3352" w:rsidP="005B3352">
      <w:pPr>
        <w:keepNext/>
        <w:jc w:val="center"/>
        <w:outlineLvl w:val="1"/>
      </w:pPr>
    </w:p>
    <w:p w14:paraId="39F38E60" w14:textId="77777777" w:rsidR="005B3352" w:rsidRPr="00CB5975" w:rsidRDefault="005B3352" w:rsidP="005B3352">
      <w:pPr>
        <w:keepNext/>
        <w:jc w:val="center"/>
        <w:outlineLvl w:val="1"/>
        <w:rPr>
          <w:b/>
        </w:rPr>
      </w:pPr>
      <w:r w:rsidRPr="00CB5975">
        <w:rPr>
          <w:b/>
        </w:rPr>
        <w:t>SPRENDIMAS</w:t>
      </w:r>
    </w:p>
    <w:p w14:paraId="4FA9C587" w14:textId="1BAEF59E" w:rsidR="005B3352" w:rsidRPr="00CB5975" w:rsidRDefault="005B3352" w:rsidP="005B3352">
      <w:pPr>
        <w:keepNext/>
        <w:jc w:val="center"/>
        <w:outlineLvl w:val="0"/>
        <w:rPr>
          <w:b/>
        </w:rPr>
      </w:pPr>
      <w:r w:rsidRPr="00CB5975">
        <w:rPr>
          <w:b/>
        </w:rPr>
        <w:t>DĖL PANEVĖŽIO SPORTO CENTRO TEIKIAMŲ PASLAUGŲ IR TRANSPORTO PASLAUGŲ ĮKAINIŲ</w:t>
      </w:r>
      <w:r w:rsidR="00BD47A5" w:rsidRPr="00CB5975">
        <w:rPr>
          <w:b/>
        </w:rPr>
        <w:t xml:space="preserve"> SĄRAŠ</w:t>
      </w:r>
      <w:r w:rsidR="00771ED2">
        <w:rPr>
          <w:b/>
        </w:rPr>
        <w:t>Ų</w:t>
      </w:r>
      <w:r w:rsidRPr="00CB5975">
        <w:rPr>
          <w:b/>
        </w:rPr>
        <w:t xml:space="preserve"> PATVIRTINIMO IR SAVIVALDYBĖS TARYBOS 2021 M. VASARIO 18 D. SPRENDIMO NR. 1-42 PRIPAŽINIMO NETEKUSIU GALIOS</w:t>
      </w:r>
    </w:p>
    <w:p w14:paraId="3F0B9EEA" w14:textId="77777777" w:rsidR="005B3352" w:rsidRPr="00CB5975" w:rsidRDefault="005B3352" w:rsidP="005B3352">
      <w:pPr>
        <w:jc w:val="center"/>
      </w:pPr>
    </w:p>
    <w:p w14:paraId="3BDC4CCD" w14:textId="77777777" w:rsidR="005B3352" w:rsidRPr="00CB5975" w:rsidRDefault="005B3352" w:rsidP="005B3352">
      <w:pPr>
        <w:jc w:val="center"/>
      </w:pPr>
      <w:r w:rsidRPr="00CB5975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CB5975">
        <w:instrText xml:space="preserve"> FORMTEXT </w:instrText>
      </w:r>
      <w:r w:rsidRPr="00CB5975">
        <w:fldChar w:fldCharType="separate"/>
      </w:r>
      <w:r w:rsidRPr="00CB5975">
        <w:rPr>
          <w:noProof/>
        </w:rPr>
        <w:t>2023 m. gruodžio 15 d.</w:t>
      </w:r>
      <w:r w:rsidRPr="00CB5975">
        <w:fldChar w:fldCharType="end"/>
      </w:r>
      <w:bookmarkEnd w:id="0"/>
      <w:r w:rsidRPr="00CB5975">
        <w:t xml:space="preserve"> Nr. </w:t>
      </w:r>
      <w:r w:rsidRPr="00CB597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CB5975">
        <w:instrText xml:space="preserve"> FORMTEXT </w:instrText>
      </w:r>
      <w:r w:rsidRPr="00CB5975">
        <w:fldChar w:fldCharType="separate"/>
      </w:r>
      <w:r w:rsidRPr="00CB5975">
        <w:rPr>
          <w:noProof/>
        </w:rPr>
        <w:t>TSP-465</w:t>
      </w:r>
      <w:r w:rsidRPr="00CB5975">
        <w:fldChar w:fldCharType="end"/>
      </w:r>
      <w:bookmarkEnd w:id="1"/>
    </w:p>
    <w:p w14:paraId="0D7B2D7E" w14:textId="77777777" w:rsidR="005B3352" w:rsidRPr="00CB5975" w:rsidRDefault="005B3352" w:rsidP="005B3352">
      <w:pPr>
        <w:keepNext/>
        <w:jc w:val="center"/>
        <w:outlineLvl w:val="2"/>
        <w:rPr>
          <w:b/>
        </w:rPr>
      </w:pPr>
      <w:r w:rsidRPr="00CB5975">
        <w:t>Panevėžys</w:t>
      </w:r>
    </w:p>
    <w:p w14:paraId="498CE628" w14:textId="77777777" w:rsidR="005B3352" w:rsidRPr="00CB5975" w:rsidRDefault="005B3352" w:rsidP="00BD47A5">
      <w:pPr>
        <w:jc w:val="center"/>
      </w:pPr>
    </w:p>
    <w:p w14:paraId="3D666CE4" w14:textId="77777777" w:rsidR="005B3352" w:rsidRPr="00CB5975" w:rsidRDefault="005B3352" w:rsidP="00BD47A5">
      <w:pPr>
        <w:jc w:val="center"/>
      </w:pPr>
    </w:p>
    <w:p w14:paraId="1D6C30EF" w14:textId="4CF9B457" w:rsidR="005B3352" w:rsidRPr="00CB5975" w:rsidRDefault="005B3352" w:rsidP="005B3352">
      <w:pPr>
        <w:spacing w:line="360" w:lineRule="auto"/>
        <w:ind w:firstLine="840"/>
        <w:jc w:val="both"/>
        <w:rPr>
          <w:szCs w:val="24"/>
        </w:rPr>
      </w:pPr>
      <w:r w:rsidRPr="00CB5975">
        <w:rPr>
          <w:szCs w:val="24"/>
        </w:rPr>
        <w:t xml:space="preserve">Vadovaudamasi Lietuvos Respublikos vietos savivaldos įstatymo 15 straipsnio 2 dalies 29 punktu, Lietuvos Respublikos biudžetinių įstaigų įstatymo 4 straipsnio 2 dalimi, </w:t>
      </w:r>
      <w:r w:rsidRPr="00CB5975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BD47A5" w:rsidRPr="00CB5975">
        <w:t>S</w:t>
      </w:r>
      <w:r w:rsidRPr="00CB5975">
        <w:t xml:space="preserve">avivaldybės tarybos 2015 m. kovo 26 d. sprendimo Nr. 1-44 pripažinimo netekusiu galios“, 189 punktu, </w:t>
      </w:r>
      <w:r w:rsidRPr="00CB5975">
        <w:rPr>
          <w:szCs w:val="24"/>
        </w:rPr>
        <w:t xml:space="preserve">atsižvelgdama į Panevėžio sporto centro </w:t>
      </w:r>
      <w:r w:rsidRPr="00CB5975">
        <w:t xml:space="preserve">2023 m. lapkričio 11 d. raštą Nr. GS-8415(32.3E) „Dėl Panevėžio sporto centro teikiamų paslaugų ir transporto paslaugų įkainių“, </w:t>
      </w:r>
      <w:r w:rsidRPr="00CB5975">
        <w:rPr>
          <w:szCs w:val="24"/>
        </w:rPr>
        <w:t>Panevėžio miesto savivaldybės taryba  n u s p r e n d ž i a:</w:t>
      </w:r>
    </w:p>
    <w:p w14:paraId="5A9E0CF3" w14:textId="48F9507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Patvirtinti pridedamus:</w:t>
      </w:r>
    </w:p>
    <w:p w14:paraId="7C63B518" w14:textId="6E787856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;</w:t>
      </w:r>
    </w:p>
    <w:p w14:paraId="18274C5D" w14:textId="2EAC69AD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transporto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36A93BF7" w14:textId="71D28D70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Pripažinti netekusi</w:t>
      </w:r>
      <w:r w:rsidR="00771ED2">
        <w:rPr>
          <w:rFonts w:ascii="Times New Roman" w:hAnsi="Times New Roman"/>
          <w:sz w:val="24"/>
          <w:szCs w:val="24"/>
        </w:rPr>
        <w:t>u</w:t>
      </w:r>
      <w:r w:rsidRPr="00CB5975">
        <w:rPr>
          <w:rFonts w:ascii="Times New Roman" w:hAnsi="Times New Roman"/>
          <w:sz w:val="24"/>
          <w:szCs w:val="24"/>
        </w:rPr>
        <w:t xml:space="preserve"> galios Panevėžio savivaldybės tarybos 2021 m. vasario 18 d. sprendimą Nr. 1-42 „Dėl Panevėžio sporto centro teikiamų paslaugų ir transporto paslaugų įkainių patvirtinimo ir </w:t>
      </w:r>
      <w:r w:rsidR="00BD47A5" w:rsidRPr="00CB5975">
        <w:rPr>
          <w:rFonts w:ascii="Times New Roman" w:hAnsi="Times New Roman"/>
          <w:sz w:val="24"/>
          <w:szCs w:val="24"/>
        </w:rPr>
        <w:t>S</w:t>
      </w:r>
      <w:r w:rsidRPr="00CB5975">
        <w:rPr>
          <w:rFonts w:ascii="Times New Roman" w:hAnsi="Times New Roman"/>
          <w:sz w:val="24"/>
          <w:szCs w:val="24"/>
        </w:rPr>
        <w:t>avivaldybės tarybos 2018 m. spalio 25 d. sprendimo Nr. 1-321 pripažinimo netekusiu galios“ su visais pakeitimais</w:t>
      </w:r>
      <w:r w:rsidR="00BD47A5" w:rsidRPr="00CB5975">
        <w:rPr>
          <w:rFonts w:ascii="Times New Roman" w:hAnsi="Times New Roman"/>
          <w:sz w:val="24"/>
          <w:szCs w:val="24"/>
        </w:rPr>
        <w:t xml:space="preserve"> ir papildymais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156E44B4" w14:textId="6931D44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Nustatyti, kad sprendimas:</w:t>
      </w:r>
    </w:p>
    <w:p w14:paraId="424E7C4A" w14:textId="5A62AF62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skelbiamas Teisės aktų registre ir Panevėžio miesto savivaldybės interneto svetainėje;</w:t>
      </w:r>
    </w:p>
    <w:p w14:paraId="580306FC" w14:textId="467BEA11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įsigalioja kitą dieną po oficialaus paskelbimo Teisės aktų registre</w:t>
      </w:r>
      <w:r w:rsidR="00BF70E7" w:rsidRPr="00CB5975">
        <w:rPr>
          <w:rFonts w:ascii="Times New Roman" w:hAnsi="Times New Roman"/>
          <w:sz w:val="24"/>
          <w:szCs w:val="24"/>
        </w:rPr>
        <w:t xml:space="preserve">. </w:t>
      </w:r>
      <w:r w:rsidRPr="00CB5975">
        <w:rPr>
          <w:rFonts w:ascii="Times New Roman" w:hAnsi="Times New Roman"/>
          <w:sz w:val="24"/>
          <w:szCs w:val="24"/>
        </w:rPr>
        <w:t xml:space="preserve"> </w:t>
      </w:r>
    </w:p>
    <w:p w14:paraId="1FFE9EFF" w14:textId="77777777" w:rsidR="005B3352" w:rsidRPr="00CB5975" w:rsidRDefault="005B3352" w:rsidP="005B3352">
      <w:pPr>
        <w:jc w:val="both"/>
        <w:rPr>
          <w:szCs w:val="24"/>
        </w:rPr>
      </w:pPr>
    </w:p>
    <w:p w14:paraId="0626524A" w14:textId="77777777" w:rsidR="005B3352" w:rsidRPr="00CB5975" w:rsidRDefault="005B3352" w:rsidP="005B3352">
      <w:pPr>
        <w:jc w:val="both"/>
        <w:rPr>
          <w:szCs w:val="24"/>
        </w:rPr>
      </w:pPr>
    </w:p>
    <w:p w14:paraId="072F9676" w14:textId="77777777" w:rsidR="005B3352" w:rsidRPr="00CB5975" w:rsidRDefault="005B3352" w:rsidP="005B3352">
      <w:pPr>
        <w:tabs>
          <w:tab w:val="left" w:pos="6663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Savivaldybės meras</w:t>
      </w:r>
      <w:r w:rsidRPr="00CB5975">
        <w:rPr>
          <w:rFonts w:eastAsia="Calibri"/>
          <w:szCs w:val="24"/>
        </w:rPr>
        <w:tab/>
        <w:t>Rytis Mykolas Račkauskas</w:t>
      </w:r>
    </w:p>
    <w:p w14:paraId="1BB376E7" w14:textId="62655C47" w:rsidR="00BD47A5" w:rsidRPr="00CB5975" w:rsidRDefault="00BD47A5">
      <w:pPr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br w:type="page"/>
      </w:r>
    </w:p>
    <w:p w14:paraId="6AF73290" w14:textId="608C515A" w:rsidR="003D377F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  <w:r w:rsidR="00D66B90" w:rsidRPr="00CB5975">
        <w:rPr>
          <w:bCs/>
          <w:szCs w:val="24"/>
          <w:lang w:eastAsia="lt-LT"/>
        </w:rPr>
        <w:t xml:space="preserve"> </w:t>
      </w:r>
    </w:p>
    <w:p w14:paraId="302BE73A" w14:textId="314FF754" w:rsidR="00E30AF4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41BD8F05" w14:textId="63B5BE06" w:rsidR="00E30AF4" w:rsidRPr="00CB5975" w:rsidRDefault="00BD47A5" w:rsidP="00BD47A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       </w:t>
      </w:r>
      <w:r w:rsidR="00E30AF4" w:rsidRPr="00CB5975">
        <w:rPr>
          <w:bCs/>
          <w:szCs w:val="24"/>
          <w:lang w:eastAsia="lt-LT"/>
        </w:rPr>
        <w:t xml:space="preserve">      sprendimu Nr.                 </w:t>
      </w:r>
    </w:p>
    <w:p w14:paraId="3DD80BDD" w14:textId="77777777" w:rsidR="007C7CD3" w:rsidRPr="00CB5975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962F1A6" w14:textId="3C8BCB32" w:rsidR="00DA791A" w:rsidRPr="00CB5975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</w:t>
      </w:r>
      <w:r w:rsidR="00645B93" w:rsidRPr="00CB5975">
        <w:rPr>
          <w:b/>
          <w:szCs w:val="24"/>
          <w:lang w:eastAsia="lt-LT"/>
        </w:rPr>
        <w:t xml:space="preserve"> SPORTO CENTRO</w:t>
      </w:r>
      <w:r w:rsidR="002D0DDB" w:rsidRPr="00CB5975">
        <w:rPr>
          <w:b/>
          <w:szCs w:val="24"/>
          <w:lang w:eastAsia="lt-LT"/>
        </w:rPr>
        <w:t xml:space="preserve"> </w:t>
      </w:r>
      <w:r w:rsidR="00645B93" w:rsidRPr="00CB5975">
        <w:rPr>
          <w:b/>
          <w:szCs w:val="24"/>
          <w:lang w:eastAsia="lt-LT"/>
        </w:rPr>
        <w:t>TEIKIAMŲ PASLAUGŲ</w:t>
      </w:r>
      <w:r w:rsidR="00E30AF4" w:rsidRPr="00CB5975">
        <w:rPr>
          <w:b/>
          <w:szCs w:val="24"/>
          <w:lang w:eastAsia="lt-LT"/>
        </w:rPr>
        <w:t xml:space="preserve"> ĮKAINI</w:t>
      </w:r>
      <w:r w:rsidR="00337819">
        <w:rPr>
          <w:b/>
          <w:szCs w:val="24"/>
          <w:lang w:eastAsia="lt-LT"/>
        </w:rPr>
        <w:t>Ų SĄRAŠAS</w:t>
      </w:r>
    </w:p>
    <w:p w14:paraId="6D5146B1" w14:textId="77777777" w:rsidR="00645B93" w:rsidRPr="00CB5975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941"/>
        <w:gridCol w:w="1444"/>
        <w:gridCol w:w="257"/>
        <w:gridCol w:w="1147"/>
        <w:gridCol w:w="129"/>
        <w:gridCol w:w="6"/>
      </w:tblGrid>
      <w:tr w:rsidR="002D0765" w:rsidRPr="00CB5975" w14:paraId="51750B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3C5D828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04CCC16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D6C1" w14:textId="118B5C5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Įkainio</w:t>
            </w:r>
          </w:p>
          <w:p w14:paraId="2EB66B3A" w14:textId="2A631F13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dydis,</w:t>
            </w:r>
          </w:p>
          <w:p w14:paraId="3E6703E7" w14:textId="37ABD3BA" w:rsidR="002D0765" w:rsidRPr="00CB5975" w:rsidRDefault="002D0765" w:rsidP="00BD47A5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</w:rPr>
              <w:t>Eur</w:t>
            </w:r>
          </w:p>
        </w:tc>
      </w:tr>
      <w:tr w:rsidR="002D0765" w:rsidRPr="00CB5975" w14:paraId="3F735B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6C9" w14:textId="6DBF97D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09" w14:textId="6B3F11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903" w14:textId="1E1E2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3</w:t>
            </w:r>
          </w:p>
        </w:tc>
      </w:tr>
      <w:tr w:rsidR="003C3350" w:rsidRPr="00CB5975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BD47A5" w:rsidRPr="00CB5975" w14:paraId="5E01E230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57EA64CD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Maniežas:</w:t>
            </w:r>
          </w:p>
        </w:tc>
      </w:tr>
      <w:tr w:rsidR="002D0765" w:rsidRPr="00CB5975" w14:paraId="088547A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6C5C73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40,00</w:t>
            </w:r>
          </w:p>
        </w:tc>
      </w:tr>
      <w:tr w:rsidR="002D0765" w:rsidRPr="00CB5975" w14:paraId="2376BC1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92438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26,00</w:t>
            </w:r>
          </w:p>
        </w:tc>
      </w:tr>
      <w:tr w:rsidR="002D0765" w:rsidRPr="00CB5975" w14:paraId="1D045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408D685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7B311B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6297F53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110,00</w:t>
            </w:r>
          </w:p>
        </w:tc>
      </w:tr>
      <w:tr w:rsidR="002D0765" w:rsidRPr="00CB5975" w14:paraId="6ABBA2B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4C1B25B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80,00</w:t>
            </w:r>
          </w:p>
        </w:tc>
      </w:tr>
      <w:tr w:rsidR="002D0765" w:rsidRPr="00CB5975" w14:paraId="116831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166E364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04567139" w14:textId="77777777" w:rsidTr="002D0765">
        <w:trPr>
          <w:gridAfter w:val="1"/>
          <w:wAfter w:w="6" w:type="dxa"/>
          <w:trHeight w:val="34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657361E1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 (10 apsilankymų)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56B5BAE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3DD6855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BD47A5" w:rsidRPr="00CB5975" w14:paraId="3E1F7E4E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7A5F" w14:textId="61D437DC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Sauna 2 aukšte:</w:t>
            </w:r>
          </w:p>
        </w:tc>
      </w:tr>
      <w:tr w:rsidR="002D0765" w:rsidRPr="00CB5975" w14:paraId="15483BE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68CD631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50C7648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4857369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CB5975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BD47A5" w:rsidRPr="00CB5975" w14:paraId="7686B336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5EA6DF7F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Trijų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3967CB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6AE0C21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ir 4 aukštuose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5AC3F13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2D0765" w:rsidRPr="00CB5975" w14:paraId="5795B48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5034078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4AE33D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CB5975" w:rsidRPr="00CB5975" w14:paraId="6779A5C5" w14:textId="77777777" w:rsidTr="00FB666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2036252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Dviejų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8F22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055EB8B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722600F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6F07F17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5B0CC5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233AFE1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1C8A671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CB5975" w:rsidRPr="00CB5975" w14:paraId="633B4572" w14:textId="77777777" w:rsidTr="00DA677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3044827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Vienos vietos kambariai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: </w:t>
            </w:r>
          </w:p>
        </w:tc>
      </w:tr>
      <w:tr w:rsidR="002D0765" w:rsidRPr="00CB5975" w14:paraId="2F56CD0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214762C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30,00</w:t>
            </w:r>
          </w:p>
        </w:tc>
      </w:tr>
      <w:tr w:rsidR="002D0765" w:rsidRPr="00CB5975" w14:paraId="764E522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09C" w14:textId="4E47E2B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4C53663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0B6287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0650FA9B" w:rsidR="002D0765" w:rsidRPr="00CB5975" w:rsidRDefault="002D0765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Sporto centre dirbantiems jauniems specialistams (iki 29 metų)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05FBA3E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120,00</w:t>
            </w:r>
          </w:p>
        </w:tc>
      </w:tr>
      <w:tr w:rsidR="00CB5975" w:rsidRPr="00CB5975" w14:paraId="51A6091C" w14:textId="77777777" w:rsidTr="00F10B3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353D73AE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auditorija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F1CA6A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84CEE0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7F6A074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3379197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CB5975" w:rsidRPr="00CB5975" w14:paraId="30C1023B" w14:textId="77777777" w:rsidTr="00D44F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06887BF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Stadionas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6A4F86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25B45EE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1596198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4771E68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5877799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4C90113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05F6CE4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1D2E4F5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6D1CC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2D0765" w:rsidRPr="00CB5975" w14:paraId="373818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C15FCC0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</w:t>
            </w:r>
            <w:r w:rsidRPr="00CB5975">
              <w:rPr>
                <w:rFonts w:ascii="TimesLT" w:eastAsia="Calibri" w:hAnsi="TimesLT"/>
                <w:lang w:eastAsia="lt-LT"/>
              </w:rPr>
              <w:t xml:space="preserve"> </w:t>
            </w:r>
            <w:r w:rsidRPr="00CB5975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244C7EB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2D0765" w:rsidRPr="00CB5975" w14:paraId="739D164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08210EC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2D0765" w:rsidRPr="00CB5975" w14:paraId="6E776B8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61265F0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60D63DA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0A39BD6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CB5975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V. </w:t>
            </w:r>
            <w:proofErr w:type="spellStart"/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Variakojo</w:t>
            </w:r>
            <w:proofErr w:type="spellEnd"/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sporto kompleksas (Elektros g. 11)</w:t>
            </w:r>
          </w:p>
        </w:tc>
      </w:tr>
      <w:tr w:rsidR="00CB5975" w:rsidRPr="00CB5975" w14:paraId="133E6A26" w14:textId="77777777" w:rsidTr="00AB4C25">
        <w:trPr>
          <w:trHeight w:val="272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5CCC2AB5" w:rsidR="00C6089B" w:rsidRPr="00CB5975" w:rsidRDefault="00C6089B" w:rsidP="00C6089B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stalo teniso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C70A2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0A1EEC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6AC9DFC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389E0CC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abonementas vienam asmeniui</w:t>
            </w:r>
            <w:r>
              <w:rPr>
                <w:rFonts w:eastAsia="Calibri"/>
                <w:szCs w:val="24"/>
                <w:lang w:eastAsia="lt-LT"/>
              </w:rPr>
              <w:t xml:space="preserve"> (</w:t>
            </w:r>
            <w:r w:rsidRPr="00CB5975">
              <w:rPr>
                <w:rFonts w:eastAsia="Calibri"/>
                <w:szCs w:val="24"/>
                <w:lang w:eastAsia="lt-LT"/>
              </w:rPr>
              <w:t>10 apsilankymų</w:t>
            </w:r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E9124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180AA7B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5527A21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AAE927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110E265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37A56C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CB5975" w:rsidRPr="00CB5975" w14:paraId="4E24EB4F" w14:textId="77777777" w:rsidTr="0010256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1C40ABE1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šachmatų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13FDAA9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56F324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AC269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25B5DA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CB5975" w:rsidRPr="00CB5975" w14:paraId="2A0309C6" w14:textId="77777777" w:rsidTr="003A4C7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CF45BF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stalo teniso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96390B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57905BC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E68D8D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E061A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0A64C607" w14:textId="77777777" w:rsidTr="003D28D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36E03FB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šachmatų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E190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157BA4D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7249D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8477" w14:textId="5E9BA04E" w:rsidR="002D0765" w:rsidRPr="00CB5975" w:rsidRDefault="002D0765" w:rsidP="000174B6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568ADC23" w14:textId="77777777" w:rsidTr="00201BD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45D7751A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 xml:space="preserve">V. </w:t>
            </w:r>
            <w:proofErr w:type="spellStart"/>
            <w:r w:rsidRPr="00CB5975">
              <w:rPr>
                <w:rFonts w:eastAsia="Calibri"/>
                <w:i/>
                <w:szCs w:val="24"/>
                <w:lang w:eastAsia="lt-LT"/>
              </w:rPr>
              <w:t>Variakojo</w:t>
            </w:r>
            <w:proofErr w:type="spellEnd"/>
            <w:r w:rsidRPr="00CB5975">
              <w:rPr>
                <w:rFonts w:eastAsia="Calibri"/>
                <w:i/>
                <w:szCs w:val="24"/>
                <w:lang w:eastAsia="lt-LT"/>
              </w:rPr>
              <w:t xml:space="preserve"> muziejaus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541EC46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6699483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B909FE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1A77D6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CB5975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CB5975" w:rsidRPr="00CB5975" w14:paraId="2B2C9488" w14:textId="77777777" w:rsidTr="0064770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5EE34929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Žaidimų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F3AC2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3E6A5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5AA188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645AF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9DCA7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0CD56C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35,00</w:t>
            </w:r>
          </w:p>
        </w:tc>
      </w:tr>
      <w:tr w:rsidR="002D0765" w:rsidRPr="00CB5975" w14:paraId="515B2E3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0ED3F2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5072C21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680527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0D01CA5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542BE6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2D0765" w:rsidRPr="00CB5975" w14:paraId="4B49831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64CC974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F57609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409A3CD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CB5975" w:rsidRPr="00CB5975" w14:paraId="304B2861" w14:textId="77777777" w:rsidTr="00F54FC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35B1DDA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Rankinio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FEEB3F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0F6F90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28561F1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5B95DA5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524368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08BD366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42,00</w:t>
            </w:r>
          </w:p>
        </w:tc>
      </w:tr>
      <w:tr w:rsidR="002D0765" w:rsidRPr="00CB5975" w14:paraId="28EB017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02B411B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34,00</w:t>
            </w:r>
          </w:p>
        </w:tc>
      </w:tr>
      <w:tr w:rsidR="002D0765" w:rsidRPr="00CB5975" w14:paraId="38BD4F8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20C5097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8C78B4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5472B23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CB5975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2D0765" w:rsidRPr="00CB5975" w14:paraId="48B0909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30E3CA32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424ECA4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60,00</w:t>
            </w:r>
          </w:p>
        </w:tc>
      </w:tr>
      <w:tr w:rsidR="002D0765" w:rsidRPr="00CB5975" w14:paraId="108B18A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3423AD99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BD9654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70,00</w:t>
            </w:r>
          </w:p>
        </w:tc>
      </w:tr>
      <w:tr w:rsidR="002D0765" w:rsidRPr="00CB5975" w14:paraId="7B7C4D3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1D73E2AA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Vienam suaugusiam lankytojui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A0C8075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17014B43" w14:textId="77777777" w:rsidTr="002D0765">
        <w:trPr>
          <w:gridAfter w:val="1"/>
          <w:wAfter w:w="6" w:type="dxa"/>
          <w:trHeight w:val="5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7C00C28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Pensininkams, </w:t>
            </w:r>
            <w:r>
              <w:rPr>
                <w:rFonts w:eastAsia="Calibri"/>
                <w:szCs w:val="24"/>
              </w:rPr>
              <w:t>žmonėms</w:t>
            </w:r>
            <w:r w:rsidRPr="00CB5975">
              <w:rPr>
                <w:rFonts w:eastAsia="Calibri"/>
                <w:szCs w:val="24"/>
              </w:rPr>
              <w:t xml:space="preserve"> su negalia, studentams ir moksleiviams (pateikus patvirtinantį dokumentą)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1B82691E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30D68B8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–</w:t>
            </w:r>
          </w:p>
        </w:tc>
      </w:tr>
      <w:tr w:rsidR="00EC5DD9" w:rsidRPr="00CB5975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CB5975" w:rsidRPr="00CB5975" w14:paraId="3B595522" w14:textId="77777777" w:rsidTr="004F0D5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6FBAC9BE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Žaidimų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209E0A3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896F16C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2C94E11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2712CA2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24E8BFF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6EE7E9B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1F372F6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354A78A5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5EB7995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00F973C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633DE5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67A7DC9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3E2FF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0CAD0B7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221FCD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4522E32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7,00</w:t>
            </w:r>
          </w:p>
        </w:tc>
      </w:tr>
      <w:tr w:rsidR="00CB5975" w:rsidRPr="00CB5975" w14:paraId="7EDD0623" w14:textId="77777777" w:rsidTr="006443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32C93253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Imtynių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372892E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0D00BA1B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224C917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7DD7E9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6FE720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30DCA2A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28E864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34F6E9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037F17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724715E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06CC43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2D3DADA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13,00</w:t>
            </w:r>
          </w:p>
        </w:tc>
      </w:tr>
      <w:tr w:rsidR="00CB5975" w:rsidRPr="00CB5975" w14:paraId="60BDBA3A" w14:textId="77777777" w:rsidTr="003A271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5276FEA7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Bokso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B86F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32247A41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651B863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1B4DD1C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1C4B1D2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59499D0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53F950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06A661E4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2162C84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22,00</w:t>
            </w:r>
          </w:p>
        </w:tc>
      </w:tr>
      <w:tr w:rsidR="002D0765" w:rsidRPr="00CB5975" w14:paraId="03F5318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5FC7D4AF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41395D2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7F069E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1037292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1D29E0D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CB5975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2F335088" w:rsidR="006C3E48" w:rsidRPr="00CB5975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</w:t>
            </w: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2D0765" w:rsidRPr="00CB5975" w14:paraId="32DBD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0ABC8EA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CEBDC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1D8811B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4,00</w:t>
            </w:r>
          </w:p>
        </w:tc>
      </w:tr>
      <w:tr w:rsidR="00EC5DD9" w:rsidRPr="00CB5975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64D46B3D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Dviračių bazė prie Lengvosios atletikos maniežo</w:t>
            </w:r>
            <w:r w:rsidR="00771ED2">
              <w:rPr>
                <w:rFonts w:eastAsia="Calibri"/>
                <w:b/>
                <w:bCs/>
                <w:szCs w:val="24"/>
              </w:rPr>
              <w:t xml:space="preserve"> (</w:t>
            </w:r>
            <w:r w:rsidRPr="00CB5975">
              <w:rPr>
                <w:rFonts w:eastAsia="Calibri"/>
                <w:b/>
                <w:bCs/>
                <w:szCs w:val="24"/>
              </w:rPr>
              <w:t>Liepų al. 4)</w:t>
            </w:r>
          </w:p>
        </w:tc>
      </w:tr>
      <w:tr w:rsidR="00CB5975" w:rsidRPr="00CB5975" w14:paraId="2E21466C" w14:textId="77777777" w:rsidTr="00E0304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14C2" w14:textId="18825635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477645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244CAC2D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1D24FE0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26,00</w:t>
            </w:r>
          </w:p>
        </w:tc>
      </w:tr>
      <w:tr w:rsidR="002D0765" w:rsidRPr="00CB5975" w14:paraId="0C609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45EEE9C5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668C04DF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2DDD7AD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3A9236D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3,00</w:t>
            </w:r>
          </w:p>
        </w:tc>
      </w:tr>
      <w:tr w:rsidR="00CB5975" w:rsidRPr="00CB5975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4B4" w14:textId="77777777" w:rsidR="00CF2FA9" w:rsidRDefault="006C3E48" w:rsidP="000174B6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Dviračių bazė </w:t>
            </w:r>
          </w:p>
          <w:p w14:paraId="24BEF322" w14:textId="1325952E" w:rsidR="006C3E48" w:rsidRPr="00CB5975" w:rsidRDefault="006C3E48" w:rsidP="00CF2FA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CF2FA9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CB5975">
              <w:rPr>
                <w:rFonts w:eastAsia="Calibri"/>
                <w:b/>
                <w:bCs/>
                <w:szCs w:val="24"/>
              </w:rPr>
              <w:t>R</w:t>
            </w:r>
            <w:r w:rsidR="00CF2FA9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CB5975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B5975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CB5975" w:rsidRPr="00CB5975" w14:paraId="003FD20D" w14:textId="77777777" w:rsidTr="00785B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56F8D78A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63364B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58C564CB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1F6B32C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7,00</w:t>
            </w:r>
          </w:p>
        </w:tc>
      </w:tr>
      <w:tr w:rsidR="002D0765" w:rsidRPr="00CB5975" w14:paraId="69542822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0F9F4E0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56C7DE8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6908F15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25F7D7CB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7D5933" w:rsidRPr="00CB5975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CB5975" w:rsidRDefault="007D5933" w:rsidP="00BD47A5">
            <w:pPr>
              <w:jc w:val="center"/>
              <w:rPr>
                <w:rFonts w:eastAsia="Calibri"/>
                <w:b/>
              </w:rPr>
            </w:pPr>
            <w:r w:rsidRPr="00CB5975">
              <w:rPr>
                <w:rFonts w:eastAsia="Calibri"/>
                <w:b/>
              </w:rPr>
              <w:t>Kitos paslaugos</w:t>
            </w:r>
          </w:p>
        </w:tc>
      </w:tr>
      <w:tr w:rsidR="002D0765" w:rsidRPr="00CB5975" w14:paraId="6A3ADA30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5841B2F1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Apsauginių tvorų nuoma, 1 vnt. (2,5 m ilgio),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3A503525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0F3CDAAA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Gatvės krepšinio stovo nuoma</w:t>
            </w:r>
          </w:p>
          <w:p w14:paraId="33BDF8C8" w14:textId="4C111F40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 xml:space="preserve">(1 </w:t>
            </w:r>
            <w:proofErr w:type="spellStart"/>
            <w:r w:rsidRPr="00CB5975">
              <w:rPr>
                <w:rFonts w:eastAsia="Calibri"/>
                <w:szCs w:val="22"/>
              </w:rPr>
              <w:t>kompl</w:t>
            </w:r>
            <w:proofErr w:type="spellEnd"/>
            <w:r w:rsidRPr="00CB5975">
              <w:rPr>
                <w:rFonts w:eastAsia="Calibri"/>
                <w:szCs w:val="22"/>
              </w:rPr>
              <w:t>.),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7BB7523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100,00</w:t>
            </w:r>
          </w:p>
        </w:tc>
      </w:tr>
      <w:tr w:rsidR="002D0765" w:rsidRPr="00CB5975" w14:paraId="373CE61F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378CB23E" w:rsidR="002D0765" w:rsidRPr="00CB5975" w:rsidRDefault="002D0765" w:rsidP="00BD47A5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Vieta pačiūžoms nuomoti ir prižiūrėti, šiltais gėrimais prekiauti (1 kv. m</w:t>
            </w:r>
            <w:r>
              <w:rPr>
                <w:rFonts w:eastAsia="Calibri"/>
                <w:szCs w:val="24"/>
              </w:rPr>
              <w:t xml:space="preserve">, </w:t>
            </w:r>
            <w:r w:rsidRPr="00CB5975">
              <w:rPr>
                <w:rFonts w:eastAsia="Calibri"/>
                <w:szCs w:val="24"/>
              </w:rPr>
              <w:t>negyvenamojoje patalpoje)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5F00DB5A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5,00</w:t>
            </w:r>
          </w:p>
        </w:tc>
      </w:tr>
      <w:tr w:rsidR="002D0765" w:rsidRPr="00CB5975" w14:paraId="1F6AFDC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trumpalaikė (iki 1 mėn.)</w:t>
            </w:r>
          </w:p>
          <w:p w14:paraId="49AD9547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ilgalaikė (daugiau kaip 1 mėn.)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  <w:p w14:paraId="0E9D74FF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0,30</w:t>
            </w:r>
          </w:p>
          <w:p w14:paraId="51172E9E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56793F79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0350ED9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Penkių pakopų, 52 vietų pakylos žiūrovams (žiūrovų tribūnos) nuoma be montavimo ir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4EBBE3E0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50,00</w:t>
            </w:r>
          </w:p>
        </w:tc>
      </w:tr>
      <w:tr w:rsidR="002D0765" w:rsidRPr="00CB5975" w14:paraId="69C79ACB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4708194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Mobilios švieslentės (4 x 6 m dydžio) ant pakylos nuoma su montavimo ir aptarnavimo paslaugomis, be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1 000,00</w:t>
            </w:r>
          </w:p>
        </w:tc>
      </w:tr>
      <w:tr w:rsidR="002D0765" w:rsidRPr="00CB5975" w14:paraId="3154380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97D" w14:textId="1B6E0216" w:rsidR="002D0765" w:rsidRPr="00CB5975" w:rsidRDefault="002D0765" w:rsidP="00C72DBE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Sportinės dienos stovykl</w:t>
            </w:r>
            <w:r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vaikams su sportinės veiklos programa ir maitinimu (1 asmeniui)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10,00</w:t>
            </w:r>
          </w:p>
        </w:tc>
      </w:tr>
      <w:tr w:rsidR="008C054A" w:rsidRPr="00CB5975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Pr="00CB5975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CB5975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>:</w:t>
      </w:r>
    </w:p>
    <w:p w14:paraId="0BA4F42E" w14:textId="5756D010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Miesto ikimokyklinio ugdymo įstaigų auklėtiniams (su lydinčiu asmeniu), </w:t>
      </w:r>
      <w:r w:rsidR="008360A4">
        <w:rPr>
          <w:rFonts w:eastAsia="Calibri"/>
          <w:szCs w:val="24"/>
        </w:rPr>
        <w:t>žmonėms</w:t>
      </w:r>
      <w:r w:rsidR="00CB5975" w:rsidRPr="00CB5975">
        <w:rPr>
          <w:rFonts w:eastAsia="Calibri"/>
          <w:szCs w:val="24"/>
        </w:rPr>
        <w:t xml:space="preserve"> su negalia</w:t>
      </w:r>
      <w:r w:rsidRPr="00CB5975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</w:t>
      </w:r>
    </w:p>
    <w:p w14:paraId="523847F3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0D84D11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lastRenderedPageBreak/>
        <w:t>Panevėžio miesto reprezentacinėmis žaidimų komandomis laikomos tos, kurios dalyvauja šalies aukščiausio</w:t>
      </w:r>
      <w:r w:rsidR="00740A77" w:rsidRPr="00CB5975">
        <w:rPr>
          <w:rFonts w:eastAsia="Calibri"/>
          <w:szCs w:val="24"/>
        </w:rPr>
        <w:t xml:space="preserve"> lygio</w:t>
      </w:r>
      <w:r w:rsidRPr="00CB5975">
        <w:rPr>
          <w:rFonts w:eastAsia="Calibri"/>
          <w:szCs w:val="24"/>
        </w:rPr>
        <w:t xml:space="preserve"> ir tarptautinėse varžybose</w:t>
      </w:r>
      <w:r w:rsidRPr="00CB5975">
        <w:rPr>
          <w:szCs w:val="24"/>
        </w:rPr>
        <w:t>.</w:t>
      </w:r>
    </w:p>
    <w:p w14:paraId="41A9185F" w14:textId="27B9EBE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VšĮ futbolo akademijai „Panevėžys“ ir </w:t>
      </w:r>
      <w:r w:rsidR="008360A4">
        <w:rPr>
          <w:rFonts w:eastAsia="Calibri"/>
          <w:szCs w:val="24"/>
        </w:rPr>
        <w:t xml:space="preserve">Panevėžio </w:t>
      </w:r>
      <w:r w:rsidRPr="00CB5975">
        <w:rPr>
          <w:rFonts w:eastAsia="Calibri"/>
          <w:szCs w:val="24"/>
        </w:rPr>
        <w:t>Raimundo Sargūno sporto gimnazijai sporto salių nuomos kaina – 1,45 Eur už vieną valandą.</w:t>
      </w:r>
    </w:p>
    <w:p w14:paraId="30F65F5B" w14:textId="4E4795F1" w:rsidR="00327377" w:rsidRPr="00CB5975" w:rsidRDefault="00327377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Panevėžio miesto savivaldybės administracijos organizuojamiems renginiams ir Panevėžio miesto biudžetinių įstaigų organizuojamiems valstybinių ir miesto švenčių renginiams, kuriuos</w:t>
      </w:r>
      <w:r w:rsidR="00CB5975" w:rsidRPr="00CB5975">
        <w:rPr>
          <w:szCs w:val="24"/>
        </w:rPr>
        <w:t xml:space="preserve"> potvarkiu</w:t>
      </w:r>
      <w:r w:rsidRPr="00CB5975">
        <w:rPr>
          <w:szCs w:val="24"/>
        </w:rPr>
        <w:t xml:space="preserve"> pavedė organizuoti Savivaldybės meras, patalpos, inventorius ir paslaugos suteikiamos nemokamai.</w:t>
      </w:r>
    </w:p>
    <w:p w14:paraId="64E1C12E" w14:textId="457C552E" w:rsidR="0006747B" w:rsidRPr="00CB5975" w:rsidRDefault="009D5AF3" w:rsidP="00CB5975">
      <w:pPr>
        <w:tabs>
          <w:tab w:val="left" w:pos="284"/>
          <w:tab w:val="left" w:pos="426"/>
          <w:tab w:val="left" w:pos="851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7</w:t>
      </w:r>
      <w:r w:rsidR="0006747B" w:rsidRPr="00CB5975">
        <w:rPr>
          <w:rFonts w:eastAsia="Calibri"/>
          <w:szCs w:val="24"/>
        </w:rPr>
        <w:t>.</w:t>
      </w:r>
      <w:r w:rsidR="0006747B" w:rsidRPr="00CB5975">
        <w:rPr>
          <w:rFonts w:eastAsia="Calibri"/>
          <w:szCs w:val="24"/>
        </w:rPr>
        <w:tab/>
        <w:t>⃰ Transportavimo paslaugos apmokamos paslaugos gavėjo lėšomis.</w:t>
      </w:r>
    </w:p>
    <w:p w14:paraId="43BCFA45" w14:textId="7F9FF734" w:rsidR="0006747B" w:rsidRPr="00CB5975" w:rsidRDefault="009D5AF3" w:rsidP="00CB59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. Užsieniečiams, </w:t>
      </w:r>
      <w:r w:rsidR="00C72DBE">
        <w:rPr>
          <w:szCs w:val="24"/>
          <w:lang w:eastAsia="lt-LT"/>
        </w:rPr>
        <w:t>turintiems</w:t>
      </w:r>
      <w:r w:rsidR="0006747B" w:rsidRPr="00CB5975">
        <w:rPr>
          <w:szCs w:val="24"/>
          <w:lang w:eastAsia="lt-LT"/>
        </w:rPr>
        <w:t xml:space="preserve"> išduot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leidim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laikinai gyventi Lietuvos Respublikoje</w:t>
      </w:r>
      <w:r w:rsidR="00C72DBE">
        <w:rPr>
          <w:szCs w:val="24"/>
          <w:lang w:eastAsia="lt-LT"/>
        </w:rPr>
        <w:t xml:space="preserve"> ir</w:t>
      </w:r>
      <w:r w:rsidR="0006747B" w:rsidRPr="00CB5975">
        <w:rPr>
          <w:szCs w:val="24"/>
          <w:lang w:eastAsia="lt-LT"/>
        </w:rPr>
        <w:t xml:space="preserve"> negali</w:t>
      </w:r>
      <w:r w:rsidR="00C72DBE">
        <w:rPr>
          <w:szCs w:val="24"/>
          <w:lang w:eastAsia="lt-LT"/>
        </w:rPr>
        <w:t>ntiems</w:t>
      </w:r>
      <w:r w:rsidR="0006747B" w:rsidRPr="00CB5975">
        <w:rPr>
          <w:szCs w:val="24"/>
          <w:lang w:eastAsia="lt-LT"/>
        </w:rPr>
        <w:t xml:space="preserve"> išvykti iš Lietuvos Respublikos dėl humanitarinių priežasčių arba grįžti į kilmės valstybę dėl Lietuvos Respublikos įstatymo „Dėl užsieniečių teisinės padėties“ 130</w:t>
      </w:r>
      <w:r w:rsidR="00CB5975" w:rsidRPr="00CB5975">
        <w:rPr>
          <w:szCs w:val="24"/>
          <w:vertAlign w:val="superscript"/>
          <w:lang w:eastAsia="lt-LT"/>
        </w:rPr>
        <w:t>1</w:t>
      </w:r>
      <w:r w:rsidR="00CB5975" w:rsidRPr="00CB5975">
        <w:rPr>
          <w:sz w:val="14"/>
          <w:szCs w:val="1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1F2C9EC1" w14:textId="278CEE3F" w:rsidR="0006747B" w:rsidRPr="00CB5975" w:rsidRDefault="009D5AF3" w:rsidP="00CB5975">
      <w:pPr>
        <w:tabs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9</w:t>
      </w:r>
      <w:r w:rsidR="0006747B" w:rsidRPr="00CB5975">
        <w:rPr>
          <w:szCs w:val="24"/>
          <w:lang w:eastAsia="lt-LT"/>
        </w:rPr>
        <w:t>. Vaikams, likusiems be tėvų globos, kuriems teikiama globa (rūpyba), pilnamečiams</w:t>
      </w:r>
      <w:r w:rsidR="00CB5975" w:rsidRPr="00CB5975">
        <w:rPr>
          <w:szCs w:val="2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 xml:space="preserve">asmenims (iki 24 m.), kuriems buvo teikta globa (rūpyba), ir priskirtiems jų globėjams (rūpintojams), atitinkantiems </w:t>
      </w:r>
      <w:r w:rsidR="001A38A6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 punkto sąlygas, apgyvendinimo paslaugos sportininkų bendrabutyje suteikiamos neatlygintinai. </w:t>
      </w:r>
    </w:p>
    <w:p w14:paraId="78B448BB" w14:textId="77777777" w:rsidR="00391898" w:rsidRPr="00CB5975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712A9918" w14:textId="77427CB4" w:rsidR="00CB5975" w:rsidRPr="00CB5975" w:rsidRDefault="00CB5975" w:rsidP="00CB5975">
      <w:pPr>
        <w:tabs>
          <w:tab w:val="left" w:pos="426"/>
        </w:tabs>
        <w:jc w:val="center"/>
        <w:rPr>
          <w:rFonts w:eastAsia="Calibri"/>
          <w:szCs w:val="24"/>
        </w:rPr>
      </w:pPr>
      <w:r w:rsidRPr="00CB5975">
        <w:rPr>
          <w:rFonts w:eastAsia="Calibri"/>
          <w:szCs w:val="24"/>
        </w:rPr>
        <w:t>________________</w:t>
      </w:r>
    </w:p>
    <w:p w14:paraId="4CB70691" w14:textId="77777777" w:rsidR="00CB5975" w:rsidRPr="00CB5975" w:rsidRDefault="00CB5975">
      <w:pPr>
        <w:rPr>
          <w:rFonts w:eastAsia="Calibri"/>
          <w:szCs w:val="24"/>
        </w:rPr>
      </w:pPr>
      <w:r w:rsidRPr="00CB5975">
        <w:rPr>
          <w:rFonts w:eastAsia="Calibri"/>
          <w:szCs w:val="24"/>
        </w:rPr>
        <w:br w:type="page"/>
      </w:r>
    </w:p>
    <w:p w14:paraId="439915E1" w14:textId="539B9C9C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</w:p>
    <w:p w14:paraId="62E926F6" w14:textId="77777777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25889D7C" w14:textId="558901D5" w:rsidR="00733EBD" w:rsidRPr="00CB5975" w:rsidRDefault="00CB5975" w:rsidP="00CB597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</w:t>
      </w:r>
      <w:r w:rsidR="00733EBD" w:rsidRPr="00CB5975">
        <w:rPr>
          <w:bCs/>
          <w:szCs w:val="24"/>
          <w:lang w:eastAsia="lt-LT"/>
        </w:rPr>
        <w:t xml:space="preserve">           sprendimu Nr.                 </w:t>
      </w:r>
    </w:p>
    <w:p w14:paraId="126B2711" w14:textId="77777777" w:rsidR="00E30AF4" w:rsidRPr="00CB5975" w:rsidRDefault="00E30AF4" w:rsidP="0006747B">
      <w:pPr>
        <w:tabs>
          <w:tab w:val="left" w:pos="426"/>
        </w:tabs>
        <w:rPr>
          <w:rFonts w:eastAsia="Calibri"/>
          <w:b/>
          <w:bCs/>
          <w:szCs w:val="24"/>
        </w:rPr>
      </w:pPr>
    </w:p>
    <w:p w14:paraId="1F044357" w14:textId="7B6C2193" w:rsidR="009B6209" w:rsidRPr="00CB5975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 SPORTO CENTRO TEIKIAMŲ TRANSPORTO PASLAUGŲ ĮKAIN</w:t>
      </w:r>
      <w:r w:rsidR="00CB5975" w:rsidRPr="00CB5975">
        <w:rPr>
          <w:b/>
          <w:szCs w:val="24"/>
          <w:lang w:eastAsia="lt-LT"/>
        </w:rPr>
        <w:t>IŲ SĄRAŠAS</w:t>
      </w:r>
    </w:p>
    <w:p w14:paraId="01981609" w14:textId="77777777" w:rsidR="009B6209" w:rsidRPr="00CB5975" w:rsidRDefault="009B6209" w:rsidP="009B6209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86"/>
        <w:gridCol w:w="1925"/>
        <w:gridCol w:w="1924"/>
        <w:gridCol w:w="1924"/>
      </w:tblGrid>
      <w:tr w:rsidR="009B6209" w:rsidRPr="00CB5975" w14:paraId="6A20E5C9" w14:textId="77777777" w:rsidTr="009B6209">
        <w:trPr>
          <w:trHeight w:val="2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385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Eil.</w:t>
            </w:r>
          </w:p>
          <w:p w14:paraId="0CE538C0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Nr.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2B9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Transporto priemonė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28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Pagaminimo metai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B39" w14:textId="7E510D4B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 xml:space="preserve">Įkainiai, Eur </w:t>
            </w:r>
            <w:r w:rsidRPr="00C72DBE">
              <w:rPr>
                <w:bCs/>
                <w:sz w:val="20"/>
              </w:rPr>
              <w:t>(be PVM)</w:t>
            </w:r>
          </w:p>
        </w:tc>
      </w:tr>
      <w:tr w:rsidR="009B6209" w:rsidRPr="00CB5975" w14:paraId="07AEE782" w14:textId="77777777" w:rsidTr="009B6209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86F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9D4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A00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FA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 val.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DD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 xml:space="preserve">1 km </w:t>
            </w:r>
            <w:r w:rsidRPr="00CB5975">
              <w:rPr>
                <w:sz w:val="20"/>
              </w:rPr>
              <w:t>(be degalų</w:t>
            </w:r>
            <w:r w:rsidRPr="00CB5975">
              <w:rPr>
                <w:szCs w:val="24"/>
              </w:rPr>
              <w:t>)</w:t>
            </w:r>
          </w:p>
        </w:tc>
      </w:tr>
      <w:tr w:rsidR="009B6209" w:rsidRPr="00CB5975" w14:paraId="3C70532A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DB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914" w14:textId="1C61132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339CF54D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FORD TRANSIT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71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494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D98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0,30</w:t>
            </w:r>
          </w:p>
        </w:tc>
      </w:tr>
      <w:tr w:rsidR="009B6209" w:rsidRPr="00CB5975" w14:paraId="5E4DF5A6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05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4D6" w14:textId="644CC01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176B47B7" w14:textId="0677F10F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MB SPRINTER 313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33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7F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D7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  <w:tr w:rsidR="009B6209" w:rsidRPr="00CB5975" w14:paraId="39A87BBE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73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F24" w14:textId="0EB09F9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78114E3C" w14:textId="15FA0BE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>MB SPRINTER 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AB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A1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AE7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</w:tbl>
    <w:p w14:paraId="0F9FEA1D" w14:textId="77777777" w:rsidR="009B6209" w:rsidRPr="00CB5975" w:rsidRDefault="009B6209" w:rsidP="009B6209">
      <w:pPr>
        <w:widowControl w:val="0"/>
        <w:shd w:val="clear" w:color="auto" w:fill="FFFFFF" w:themeFill="background1"/>
        <w:tabs>
          <w:tab w:val="left" w:pos="-142"/>
          <w:tab w:val="left" w:pos="426"/>
          <w:tab w:val="left" w:pos="1564"/>
        </w:tabs>
        <w:autoSpaceDE w:val="0"/>
        <w:autoSpaceDN w:val="0"/>
        <w:jc w:val="both"/>
        <w:rPr>
          <w:szCs w:val="24"/>
        </w:rPr>
      </w:pPr>
    </w:p>
    <w:p w14:paraId="04E515F5" w14:textId="225C8539" w:rsidR="009B6209" w:rsidRPr="00CB5975" w:rsidRDefault="009B6209" w:rsidP="009B6209">
      <w:pPr>
        <w:rPr>
          <w:rFonts w:eastAsia="Calibri"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 xml:space="preserve">:     </w:t>
      </w:r>
    </w:p>
    <w:p w14:paraId="63880D0D" w14:textId="65B98615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Transporto paslaugų įkainiai taikomi Lietuvos Respublikos teritorijoje</w:t>
      </w:r>
      <w:r w:rsidR="00CB5975" w:rsidRPr="00CB5975">
        <w:rPr>
          <w:rFonts w:ascii="Times New Roman" w:hAnsi="Times New Roman"/>
          <w:sz w:val="24"/>
          <w:szCs w:val="24"/>
        </w:rPr>
        <w:t>.</w:t>
      </w:r>
    </w:p>
    <w:p w14:paraId="75699CA3" w14:textId="14F1160A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Vykstant į užsienio šal</w:t>
      </w:r>
      <w:r w:rsidR="005703F1">
        <w:rPr>
          <w:rFonts w:ascii="Times New Roman" w:hAnsi="Times New Roman"/>
          <w:sz w:val="24"/>
          <w:szCs w:val="24"/>
        </w:rPr>
        <w:t>į</w:t>
      </w:r>
      <w:r w:rsidRPr="00CB5975">
        <w:rPr>
          <w:rFonts w:ascii="Times New Roman" w:hAnsi="Times New Roman"/>
          <w:sz w:val="24"/>
          <w:szCs w:val="24"/>
        </w:rPr>
        <w:t xml:space="preserve"> papildomai skaičiuojam</w:t>
      </w:r>
      <w:r w:rsidR="00C72DBE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 xml:space="preserve">šalies </w:t>
      </w:r>
      <w:r w:rsidRPr="00CB5975">
        <w:rPr>
          <w:rFonts w:ascii="Times New Roman" w:hAnsi="Times New Roman"/>
          <w:sz w:val="24"/>
          <w:szCs w:val="24"/>
        </w:rPr>
        <w:t>kelių mokes</w:t>
      </w:r>
      <w:r w:rsidR="005703F1">
        <w:rPr>
          <w:rFonts w:ascii="Times New Roman" w:hAnsi="Times New Roman"/>
          <w:sz w:val="24"/>
          <w:szCs w:val="24"/>
        </w:rPr>
        <w:t>čio</w:t>
      </w:r>
      <w:r w:rsidRPr="00CB5975">
        <w:rPr>
          <w:rFonts w:ascii="Times New Roman" w:hAnsi="Times New Roman"/>
          <w:sz w:val="24"/>
          <w:szCs w:val="24"/>
        </w:rPr>
        <w:t>, vizos, komandiruočių išlaidų kompensacij</w:t>
      </w:r>
      <w:r w:rsidR="005703F1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vairuotojams ir kt.</w:t>
      </w:r>
      <w:r w:rsidR="005703F1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>išlaidos</w:t>
      </w:r>
      <w:r w:rsidR="005703F1">
        <w:rPr>
          <w:rFonts w:ascii="Times New Roman" w:hAnsi="Times New Roman"/>
          <w:sz w:val="24"/>
          <w:szCs w:val="24"/>
        </w:rPr>
        <w:t>.</w:t>
      </w:r>
    </w:p>
    <w:p w14:paraId="196FC12A" w14:textId="3FF2B02C" w:rsidR="00E55EFB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Miesto sporto organizacijoms taikomi 50 proc. mažesni transporto paslaugų įkainiai.</w:t>
      </w:r>
    </w:p>
    <w:p w14:paraId="5C5D4B6B" w14:textId="022333FF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E753C" w14:textId="32A8B718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______________</w:t>
      </w:r>
    </w:p>
    <w:sectPr w:rsidR="00CB5975" w:rsidRPr="00CB5975" w:rsidSect="00771ED2">
      <w:headerReference w:type="default" r:id="rId9"/>
      <w:headerReference w:type="first" r:id="rId10"/>
      <w:pgSz w:w="11907" w:h="16840" w:code="9"/>
      <w:pgMar w:top="1134" w:right="708" w:bottom="993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EA6A" w14:textId="77777777" w:rsidR="00A01D09" w:rsidRDefault="00A01D09">
      <w:r>
        <w:separator/>
      </w:r>
    </w:p>
  </w:endnote>
  <w:endnote w:type="continuationSeparator" w:id="0">
    <w:p w14:paraId="72E3AFC2" w14:textId="77777777" w:rsidR="00A01D09" w:rsidRDefault="00A0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4CBF" w14:textId="77777777" w:rsidR="00A01D09" w:rsidRDefault="00A01D09">
      <w:r>
        <w:separator/>
      </w:r>
    </w:p>
  </w:footnote>
  <w:footnote w:type="continuationSeparator" w:id="0">
    <w:p w14:paraId="77CAFF6A" w14:textId="77777777" w:rsidR="00A01D09" w:rsidRDefault="00A0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E442" w14:textId="445AEF6D" w:rsidR="00BD47A5" w:rsidRDefault="00BD47A5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6039" w14:textId="714BF281" w:rsidR="00BD47A5" w:rsidRPr="002B2B07" w:rsidRDefault="00BD47A5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BA5"/>
    <w:multiLevelType w:val="hybridMultilevel"/>
    <w:tmpl w:val="4D006FE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20F"/>
    <w:multiLevelType w:val="multilevel"/>
    <w:tmpl w:val="E354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045624">
    <w:abstractNumId w:val="5"/>
  </w:num>
  <w:num w:numId="2" w16cid:durableId="1467547788">
    <w:abstractNumId w:val="3"/>
  </w:num>
  <w:num w:numId="3" w16cid:durableId="672224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464080">
    <w:abstractNumId w:val="6"/>
  </w:num>
  <w:num w:numId="5" w16cid:durableId="1224371256">
    <w:abstractNumId w:val="0"/>
  </w:num>
  <w:num w:numId="6" w16cid:durableId="1254124773">
    <w:abstractNumId w:val="7"/>
  </w:num>
  <w:num w:numId="7" w16cid:durableId="2005544076">
    <w:abstractNumId w:val="1"/>
  </w:num>
  <w:num w:numId="8" w16cid:durableId="104046933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74B6"/>
    <w:rsid w:val="0002192F"/>
    <w:rsid w:val="000340C9"/>
    <w:rsid w:val="0005137D"/>
    <w:rsid w:val="0005169C"/>
    <w:rsid w:val="00057487"/>
    <w:rsid w:val="0006747B"/>
    <w:rsid w:val="00075594"/>
    <w:rsid w:val="00075D5A"/>
    <w:rsid w:val="000811E1"/>
    <w:rsid w:val="00082C27"/>
    <w:rsid w:val="000B7116"/>
    <w:rsid w:val="000D0EF4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A38A6"/>
    <w:rsid w:val="001B1FE3"/>
    <w:rsid w:val="001B38A0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5117"/>
    <w:rsid w:val="001F65E7"/>
    <w:rsid w:val="001F7914"/>
    <w:rsid w:val="0020204A"/>
    <w:rsid w:val="00206FC7"/>
    <w:rsid w:val="00207DEF"/>
    <w:rsid w:val="002122B4"/>
    <w:rsid w:val="0022291A"/>
    <w:rsid w:val="0023417F"/>
    <w:rsid w:val="002344DD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C6615"/>
    <w:rsid w:val="002D0765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0527F"/>
    <w:rsid w:val="00312A5C"/>
    <w:rsid w:val="003246C7"/>
    <w:rsid w:val="00325CF1"/>
    <w:rsid w:val="00327377"/>
    <w:rsid w:val="00337555"/>
    <w:rsid w:val="00337819"/>
    <w:rsid w:val="00345B7F"/>
    <w:rsid w:val="00354002"/>
    <w:rsid w:val="00355495"/>
    <w:rsid w:val="00355EE8"/>
    <w:rsid w:val="003562F6"/>
    <w:rsid w:val="003657B8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13F28"/>
    <w:rsid w:val="00420850"/>
    <w:rsid w:val="00421D43"/>
    <w:rsid w:val="004376E8"/>
    <w:rsid w:val="00440F03"/>
    <w:rsid w:val="00452243"/>
    <w:rsid w:val="004564CD"/>
    <w:rsid w:val="00461452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215"/>
    <w:rsid w:val="0052387D"/>
    <w:rsid w:val="00524D2D"/>
    <w:rsid w:val="00533646"/>
    <w:rsid w:val="0054292C"/>
    <w:rsid w:val="00557CFF"/>
    <w:rsid w:val="00562BCD"/>
    <w:rsid w:val="00566FC8"/>
    <w:rsid w:val="005703F1"/>
    <w:rsid w:val="005716ED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3352"/>
    <w:rsid w:val="005B727C"/>
    <w:rsid w:val="005C41AC"/>
    <w:rsid w:val="005C605B"/>
    <w:rsid w:val="005D3DF4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6E0FD4"/>
    <w:rsid w:val="00701945"/>
    <w:rsid w:val="007129E5"/>
    <w:rsid w:val="0071576F"/>
    <w:rsid w:val="00733EBD"/>
    <w:rsid w:val="007378AA"/>
    <w:rsid w:val="00740946"/>
    <w:rsid w:val="00740A77"/>
    <w:rsid w:val="00743B7D"/>
    <w:rsid w:val="007452C6"/>
    <w:rsid w:val="00765523"/>
    <w:rsid w:val="00771ED2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B1C44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040F8"/>
    <w:rsid w:val="00811E67"/>
    <w:rsid w:val="008212D1"/>
    <w:rsid w:val="008360A4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130D"/>
    <w:rsid w:val="009B542B"/>
    <w:rsid w:val="009B6209"/>
    <w:rsid w:val="009B699C"/>
    <w:rsid w:val="009C0BCC"/>
    <w:rsid w:val="009C3C68"/>
    <w:rsid w:val="009C4277"/>
    <w:rsid w:val="009C55DF"/>
    <w:rsid w:val="009C79F9"/>
    <w:rsid w:val="009D1163"/>
    <w:rsid w:val="009D4140"/>
    <w:rsid w:val="009D5AF3"/>
    <w:rsid w:val="009E5C02"/>
    <w:rsid w:val="009F3EB2"/>
    <w:rsid w:val="009F5E68"/>
    <w:rsid w:val="00A0004E"/>
    <w:rsid w:val="00A01D09"/>
    <w:rsid w:val="00A11511"/>
    <w:rsid w:val="00A1185D"/>
    <w:rsid w:val="00A13448"/>
    <w:rsid w:val="00A210F2"/>
    <w:rsid w:val="00A3474A"/>
    <w:rsid w:val="00A34F8B"/>
    <w:rsid w:val="00A36213"/>
    <w:rsid w:val="00A37460"/>
    <w:rsid w:val="00A456DC"/>
    <w:rsid w:val="00A562AA"/>
    <w:rsid w:val="00A57683"/>
    <w:rsid w:val="00A57A32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E4E"/>
    <w:rsid w:val="00AD778C"/>
    <w:rsid w:val="00AE78F8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47A5"/>
    <w:rsid w:val="00BD5C3A"/>
    <w:rsid w:val="00BE4566"/>
    <w:rsid w:val="00BE4BB1"/>
    <w:rsid w:val="00BF06D7"/>
    <w:rsid w:val="00BF0A1B"/>
    <w:rsid w:val="00BF55D3"/>
    <w:rsid w:val="00BF70E7"/>
    <w:rsid w:val="00C008EA"/>
    <w:rsid w:val="00C041D0"/>
    <w:rsid w:val="00C11F09"/>
    <w:rsid w:val="00C13EA5"/>
    <w:rsid w:val="00C14F8B"/>
    <w:rsid w:val="00C31A6A"/>
    <w:rsid w:val="00C36FD4"/>
    <w:rsid w:val="00C40FD3"/>
    <w:rsid w:val="00C420AA"/>
    <w:rsid w:val="00C51B41"/>
    <w:rsid w:val="00C52416"/>
    <w:rsid w:val="00C6089B"/>
    <w:rsid w:val="00C72861"/>
    <w:rsid w:val="00C72CB4"/>
    <w:rsid w:val="00C72DBE"/>
    <w:rsid w:val="00C75F05"/>
    <w:rsid w:val="00C9091E"/>
    <w:rsid w:val="00C92AAA"/>
    <w:rsid w:val="00C978BD"/>
    <w:rsid w:val="00CA4C7B"/>
    <w:rsid w:val="00CB5975"/>
    <w:rsid w:val="00CC23E4"/>
    <w:rsid w:val="00CC5B6A"/>
    <w:rsid w:val="00CC786C"/>
    <w:rsid w:val="00CD5CCA"/>
    <w:rsid w:val="00CD759C"/>
    <w:rsid w:val="00CE0540"/>
    <w:rsid w:val="00CE1C5C"/>
    <w:rsid w:val="00CE38E9"/>
    <w:rsid w:val="00CF2FA9"/>
    <w:rsid w:val="00CF4026"/>
    <w:rsid w:val="00CF41A6"/>
    <w:rsid w:val="00D16849"/>
    <w:rsid w:val="00D25AF1"/>
    <w:rsid w:val="00D25F2C"/>
    <w:rsid w:val="00D32229"/>
    <w:rsid w:val="00D33742"/>
    <w:rsid w:val="00D355B1"/>
    <w:rsid w:val="00D374C3"/>
    <w:rsid w:val="00D60278"/>
    <w:rsid w:val="00D625ED"/>
    <w:rsid w:val="00D62622"/>
    <w:rsid w:val="00D66B90"/>
    <w:rsid w:val="00D679FC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1A38"/>
    <w:rsid w:val="00DD20B8"/>
    <w:rsid w:val="00DD497F"/>
    <w:rsid w:val="00DE0D95"/>
    <w:rsid w:val="00DE7080"/>
    <w:rsid w:val="00DF40B0"/>
    <w:rsid w:val="00DF7E66"/>
    <w:rsid w:val="00E00B4D"/>
    <w:rsid w:val="00E10998"/>
    <w:rsid w:val="00E21A77"/>
    <w:rsid w:val="00E30AF4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960CA"/>
    <w:rsid w:val="00EA2453"/>
    <w:rsid w:val="00EA6A5E"/>
    <w:rsid w:val="00EB01E1"/>
    <w:rsid w:val="00EB2CCC"/>
    <w:rsid w:val="00EC4E26"/>
    <w:rsid w:val="00EC5DD9"/>
    <w:rsid w:val="00EC7981"/>
    <w:rsid w:val="00ED6339"/>
    <w:rsid w:val="00ED7FC0"/>
    <w:rsid w:val="00EF0E52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2121"/>
    <w:rsid w:val="00F9348D"/>
    <w:rsid w:val="00F97C2A"/>
    <w:rsid w:val="00FA5FAE"/>
    <w:rsid w:val="00FB6C36"/>
    <w:rsid w:val="00FC1FBA"/>
    <w:rsid w:val="00FD6215"/>
    <w:rsid w:val="00FD6F3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styleId="Pataisymai">
    <w:name w:val="Revision"/>
    <w:hidden/>
    <w:uiPriority w:val="99"/>
    <w:semiHidden/>
    <w:rsid w:val="00D322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0D5B-BFCD-424B-9810-BF342B1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1426</Words>
  <Characters>9223</Characters>
  <Application>Microsoft Office Word</Application>
  <DocSecurity>4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2023-12-11T09:42:00Z</cp:lastPrinted>
  <dcterms:created xsi:type="dcterms:W3CDTF">2023-12-21T12:49:00Z</dcterms:created>
  <dcterms:modified xsi:type="dcterms:W3CDTF">2023-12-21T12:49:00Z</dcterms:modified>
</cp:coreProperties>
</file>