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BFB5D" w14:textId="77777777" w:rsidR="005C41AC" w:rsidRPr="00A400F7" w:rsidRDefault="001D3CB6" w:rsidP="005C41AC">
      <w:pPr>
        <w:jc w:val="center"/>
        <w:rPr>
          <w:szCs w:val="24"/>
        </w:rPr>
      </w:pPr>
      <w:r w:rsidRPr="00A400F7">
        <w:rPr>
          <w:noProof/>
          <w:lang w:eastAsia="lt-LT"/>
        </w:rPr>
        <w:drawing>
          <wp:inline distT="0" distB="0" distL="0" distR="0" wp14:anchorId="453BFE70" wp14:editId="453BFE7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3BFB5E" w14:textId="77777777" w:rsidR="005C41AC" w:rsidRPr="00A400F7" w:rsidRDefault="005C41AC" w:rsidP="005C41AC">
      <w:pPr>
        <w:jc w:val="center"/>
        <w:rPr>
          <w:szCs w:val="24"/>
        </w:rPr>
      </w:pPr>
    </w:p>
    <w:p w14:paraId="453BFB5F" w14:textId="77777777" w:rsidR="0062551B" w:rsidRPr="00A400F7" w:rsidRDefault="0062551B" w:rsidP="005C41AC">
      <w:pPr>
        <w:jc w:val="center"/>
        <w:rPr>
          <w:b/>
          <w:sz w:val="28"/>
        </w:rPr>
      </w:pPr>
      <w:r w:rsidRPr="00A400F7">
        <w:rPr>
          <w:b/>
          <w:sz w:val="28"/>
        </w:rPr>
        <w:t xml:space="preserve">PANEVĖŽIO MIESTO SAVIVALDYBĖS </w:t>
      </w:r>
      <w:r w:rsidR="00A11511" w:rsidRPr="00A400F7">
        <w:rPr>
          <w:b/>
          <w:sz w:val="28"/>
        </w:rPr>
        <w:t>TARYBA</w:t>
      </w:r>
    </w:p>
    <w:p w14:paraId="453BFB60" w14:textId="77777777" w:rsidR="005C41AC" w:rsidRDefault="005C41AC" w:rsidP="00571BF3">
      <w:pPr>
        <w:keepNext/>
        <w:jc w:val="center"/>
        <w:outlineLvl w:val="1"/>
      </w:pPr>
    </w:p>
    <w:p w14:paraId="453BFB61" w14:textId="77777777" w:rsidR="00CD1959" w:rsidRPr="00A400F7" w:rsidRDefault="00CD1959" w:rsidP="00571BF3">
      <w:pPr>
        <w:keepNext/>
        <w:jc w:val="center"/>
        <w:outlineLvl w:val="1"/>
      </w:pPr>
    </w:p>
    <w:p w14:paraId="453BFB62" w14:textId="77777777" w:rsidR="0062551B" w:rsidRPr="00A400F7" w:rsidRDefault="00A11511" w:rsidP="00571BF3">
      <w:pPr>
        <w:keepNext/>
        <w:jc w:val="center"/>
        <w:outlineLvl w:val="1"/>
        <w:rPr>
          <w:b/>
        </w:rPr>
      </w:pPr>
      <w:r w:rsidRPr="00A400F7">
        <w:rPr>
          <w:b/>
        </w:rPr>
        <w:t>SPRENDIMAS</w:t>
      </w:r>
    </w:p>
    <w:p w14:paraId="453BFB63" w14:textId="77777777" w:rsidR="0062551B" w:rsidRDefault="006F1B47" w:rsidP="003E58F0">
      <w:pPr>
        <w:jc w:val="center"/>
        <w:rPr>
          <w:b/>
        </w:rPr>
      </w:pPr>
      <w:r>
        <w:rPr>
          <w:b/>
        </w:rPr>
        <w:t>DĖL VALSTYBĖS TURTO PERĖMIMO PANEVĖŽIO MIESTO SAVIVALDYBĖS NUOSAVYBĖN</w:t>
      </w:r>
      <w:r w:rsidR="00090DC8">
        <w:rPr>
          <w:b/>
        </w:rPr>
        <w:t xml:space="preserve"> IR JO PERDAVIMO PANEVĖŽIO MIESTO SAVIVALDYBĖS ADMINISTRACIJAI</w:t>
      </w:r>
    </w:p>
    <w:p w14:paraId="453BFB64" w14:textId="77777777" w:rsidR="00CD1959" w:rsidRPr="00A400F7" w:rsidRDefault="00CD1959" w:rsidP="003E58F0">
      <w:pPr>
        <w:jc w:val="center"/>
      </w:pPr>
    </w:p>
    <w:p w14:paraId="453BFB65" w14:textId="77777777" w:rsidR="008A0283" w:rsidRPr="00A400F7" w:rsidRDefault="008B3AC4" w:rsidP="008A0283">
      <w:pPr>
        <w:jc w:val="center"/>
      </w:pPr>
      <w:r w:rsidRPr="00A400F7">
        <w:rPr>
          <w:rStyle w:val="Style3"/>
        </w:rPr>
        <w:fldChar w:fldCharType="begin">
          <w:ffData>
            <w:name w:val="registravimoDataIlga"/>
            <w:enabled w:val="0"/>
            <w:calcOnExit w:val="0"/>
            <w:textInput/>
          </w:ffData>
        </w:fldChar>
      </w:r>
      <w:bookmarkStart w:id="0" w:name="registravimoDataIlga"/>
      <w:r w:rsidRPr="00A400F7">
        <w:rPr>
          <w:rStyle w:val="Style3"/>
        </w:rPr>
        <w:instrText xml:space="preserve"> FORMTEXT </w:instrText>
      </w:r>
      <w:r w:rsidRPr="00A400F7">
        <w:rPr>
          <w:rStyle w:val="Style3"/>
        </w:rPr>
      </w:r>
      <w:r w:rsidRPr="00A400F7">
        <w:rPr>
          <w:rStyle w:val="Style3"/>
        </w:rPr>
        <w:fldChar w:fldCharType="separate"/>
      </w:r>
      <w:r w:rsidRPr="00A400F7">
        <w:rPr>
          <w:rStyle w:val="Style3"/>
        </w:rPr>
        <w:t>2023 m. gruodžio 22 d.</w:t>
      </w:r>
      <w:r w:rsidRPr="00A400F7">
        <w:rPr>
          <w:rStyle w:val="Style3"/>
        </w:rPr>
        <w:fldChar w:fldCharType="end"/>
      </w:r>
      <w:bookmarkEnd w:id="0"/>
      <w:r w:rsidR="008A0283" w:rsidRPr="00A400F7">
        <w:t xml:space="preserve"> Nr. </w:t>
      </w:r>
      <w:r w:rsidRPr="00A400F7">
        <w:fldChar w:fldCharType="begin">
          <w:ffData>
            <w:name w:val="registravimoNr"/>
            <w:enabled w:val="0"/>
            <w:calcOnExit w:val="0"/>
            <w:textInput/>
          </w:ffData>
        </w:fldChar>
      </w:r>
      <w:bookmarkStart w:id="1" w:name="registravimoNr"/>
      <w:r w:rsidRPr="00A400F7">
        <w:instrText xml:space="preserve"> FORMTEXT </w:instrText>
      </w:r>
      <w:r w:rsidRPr="00A400F7">
        <w:fldChar w:fldCharType="separate"/>
      </w:r>
      <w:r w:rsidRPr="00A400F7">
        <w:t>TSP-478</w:t>
      </w:r>
      <w:r w:rsidRPr="00A400F7">
        <w:fldChar w:fldCharType="end"/>
      </w:r>
      <w:bookmarkEnd w:id="1"/>
    </w:p>
    <w:p w14:paraId="453BFB66" w14:textId="77777777" w:rsidR="0062551B" w:rsidRPr="00A400F7" w:rsidRDefault="0062551B" w:rsidP="00571BF3">
      <w:pPr>
        <w:keepNext/>
        <w:jc w:val="center"/>
        <w:outlineLvl w:val="2"/>
        <w:rPr>
          <w:b/>
        </w:rPr>
      </w:pPr>
      <w:r w:rsidRPr="00A400F7">
        <w:t>Panevėžys</w:t>
      </w:r>
    </w:p>
    <w:p w14:paraId="453BFB67" w14:textId="77777777" w:rsidR="0062551B" w:rsidRDefault="0062551B" w:rsidP="00914DC6">
      <w:pPr>
        <w:jc w:val="center"/>
      </w:pPr>
    </w:p>
    <w:p w14:paraId="453BFB68" w14:textId="77777777" w:rsidR="00CD1959" w:rsidRPr="00A400F7" w:rsidRDefault="00CD1959" w:rsidP="00914DC6">
      <w:pPr>
        <w:jc w:val="center"/>
      </w:pPr>
    </w:p>
    <w:p w14:paraId="453BFB69" w14:textId="35D6D330" w:rsidR="008B06E3" w:rsidRPr="00A400F7" w:rsidRDefault="008B06E3" w:rsidP="00CD1959">
      <w:pPr>
        <w:spacing w:line="360" w:lineRule="auto"/>
        <w:ind w:firstLine="851"/>
        <w:jc w:val="both"/>
      </w:pPr>
      <w:r w:rsidRPr="00A400F7">
        <w:rPr>
          <w:szCs w:val="24"/>
        </w:rPr>
        <w:t>Vadovaudamasi Lietuvos Respubl</w:t>
      </w:r>
      <w:r w:rsidR="003634EF">
        <w:rPr>
          <w:szCs w:val="24"/>
        </w:rPr>
        <w:t>ikos vietos savivaldos įstatymo</w:t>
      </w:r>
      <w:r w:rsidR="000378FE">
        <w:rPr>
          <w:szCs w:val="24"/>
        </w:rPr>
        <w:t xml:space="preserve"> 63 straipsnio 1</w:t>
      </w:r>
      <w:r w:rsidR="00EF1A1A">
        <w:rPr>
          <w:szCs w:val="24"/>
        </w:rPr>
        <w:t xml:space="preserve"> </w:t>
      </w:r>
      <w:r w:rsidR="000378FE">
        <w:rPr>
          <w:szCs w:val="24"/>
        </w:rPr>
        <w:t>ir 2</w:t>
      </w:r>
      <w:r w:rsidR="007F0AE3">
        <w:rPr>
          <w:szCs w:val="24"/>
        </w:rPr>
        <w:t xml:space="preserve"> dalimi</w:t>
      </w:r>
      <w:r w:rsidR="000378FE">
        <w:rPr>
          <w:szCs w:val="24"/>
        </w:rPr>
        <w:t>s</w:t>
      </w:r>
      <w:r w:rsidR="0014120E" w:rsidRPr="00A400F7">
        <w:rPr>
          <w:szCs w:val="24"/>
        </w:rPr>
        <w:t>,</w:t>
      </w:r>
      <w:r w:rsidR="003634EF">
        <w:rPr>
          <w:szCs w:val="24"/>
        </w:rPr>
        <w:t xml:space="preserve"> </w:t>
      </w:r>
      <w:r w:rsidR="003A451B" w:rsidRPr="00A400F7">
        <w:rPr>
          <w:szCs w:val="24"/>
        </w:rPr>
        <w:t>Lietuvos Respublikos valstybės ir savivaldybių turto valdymo, naudoj</w:t>
      </w:r>
      <w:r w:rsidR="004953CA">
        <w:rPr>
          <w:szCs w:val="24"/>
        </w:rPr>
        <w:t xml:space="preserve">imo ir disponavimo juo įstatymo </w:t>
      </w:r>
      <w:r w:rsidR="008D6FCF">
        <w:rPr>
          <w:szCs w:val="24"/>
          <w:lang w:eastAsia="lt-LT"/>
        </w:rPr>
        <w:t xml:space="preserve">11 </w:t>
      </w:r>
      <w:r w:rsidR="00D5341F">
        <w:rPr>
          <w:szCs w:val="24"/>
          <w:lang w:eastAsia="lt-LT"/>
        </w:rPr>
        <w:t xml:space="preserve">straipsnio </w:t>
      </w:r>
      <w:r w:rsidR="008D6FCF">
        <w:rPr>
          <w:szCs w:val="24"/>
          <w:lang w:eastAsia="lt-LT"/>
        </w:rPr>
        <w:t xml:space="preserve">1 dalies </w:t>
      </w:r>
      <w:r w:rsidR="00D5341F">
        <w:rPr>
          <w:szCs w:val="24"/>
          <w:lang w:eastAsia="lt-LT"/>
        </w:rPr>
        <w:t>1 punktu</w:t>
      </w:r>
      <w:r w:rsidR="00A122BE">
        <w:rPr>
          <w:szCs w:val="24"/>
        </w:rPr>
        <w:t>,</w:t>
      </w:r>
      <w:r w:rsidR="00FA30C6">
        <w:rPr>
          <w:szCs w:val="24"/>
        </w:rPr>
        <w:t xml:space="preserve"> 12 straipsnio 1, 2 ir 4 dalimi</w:t>
      </w:r>
      <w:r w:rsidR="00A122BE">
        <w:rPr>
          <w:szCs w:val="24"/>
        </w:rPr>
        <w:t xml:space="preserve">s </w:t>
      </w:r>
      <w:r w:rsidR="00553B90">
        <w:rPr>
          <w:szCs w:val="24"/>
        </w:rPr>
        <w:t>ir Lietuvos Respublikos valstybės turto perėmimo savivaldybių nuosavybėn įstatymu</w:t>
      </w:r>
      <w:r w:rsidRPr="00A400F7">
        <w:rPr>
          <w:szCs w:val="24"/>
        </w:rPr>
        <w:t xml:space="preserve">, Panevėžio miesto savivaldybės taryba </w:t>
      </w:r>
      <w:r w:rsidRPr="00A400F7">
        <w:rPr>
          <w:spacing w:val="60"/>
          <w:szCs w:val="24"/>
        </w:rPr>
        <w:t>nusprendži</w:t>
      </w:r>
      <w:r w:rsidRPr="00A400F7">
        <w:rPr>
          <w:szCs w:val="24"/>
        </w:rPr>
        <w:t>a:</w:t>
      </w:r>
    </w:p>
    <w:p w14:paraId="453BFB6A" w14:textId="77777777" w:rsidR="00E957CF" w:rsidRDefault="00553B90" w:rsidP="00CD1959">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sidRPr="00CD1959">
        <w:rPr>
          <w:color w:val="000000"/>
          <w:szCs w:val="24"/>
        </w:rPr>
        <w:t xml:space="preserve">Perimti Panevėžio miesto savivaldybės nuosavybėn </w:t>
      </w:r>
      <w:r w:rsidRPr="00CD1959">
        <w:rPr>
          <w:szCs w:val="24"/>
        </w:rPr>
        <w:t>Panevėžio miesto savivaldybės administracijos apskaitoje registr</w:t>
      </w:r>
      <w:r w:rsidR="00C73F7D" w:rsidRPr="00CD1959">
        <w:rPr>
          <w:szCs w:val="24"/>
        </w:rPr>
        <w:t>uotą ir valdomą valstybės</w:t>
      </w:r>
      <w:r w:rsidR="002F28B6" w:rsidRPr="00CD1959">
        <w:rPr>
          <w:szCs w:val="24"/>
        </w:rPr>
        <w:t xml:space="preserve"> nekilnojamąjį </w:t>
      </w:r>
      <w:r w:rsidR="00C73F7D" w:rsidRPr="00CD1959">
        <w:rPr>
          <w:color w:val="000000"/>
          <w:szCs w:val="24"/>
        </w:rPr>
        <w:t>turtą (priedas).</w:t>
      </w:r>
    </w:p>
    <w:p w14:paraId="453BFB6B" w14:textId="1ADC69B1" w:rsidR="006174E9" w:rsidRDefault="00455AC4" w:rsidP="00CD1959">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Pr>
          <w:color w:val="000000"/>
          <w:szCs w:val="24"/>
        </w:rPr>
        <w:t xml:space="preserve">Perduoti </w:t>
      </w:r>
      <w:r w:rsidR="006174E9">
        <w:rPr>
          <w:color w:val="000000"/>
          <w:szCs w:val="24"/>
        </w:rPr>
        <w:t>1 punkte</w:t>
      </w:r>
      <w:r>
        <w:rPr>
          <w:color w:val="000000"/>
          <w:szCs w:val="24"/>
        </w:rPr>
        <w:t xml:space="preserve"> minimą</w:t>
      </w:r>
      <w:r w:rsidR="006174E9">
        <w:rPr>
          <w:color w:val="000000"/>
          <w:szCs w:val="24"/>
        </w:rPr>
        <w:t xml:space="preserve"> turtą Panevėžio miesto savivaldybės administracijai </w:t>
      </w:r>
      <w:r w:rsidR="000E5443">
        <w:rPr>
          <w:color w:val="000000"/>
          <w:szCs w:val="24"/>
        </w:rPr>
        <w:t xml:space="preserve">(kodas 288724610) </w:t>
      </w:r>
      <w:r w:rsidR="006174E9">
        <w:rPr>
          <w:color w:val="000000"/>
          <w:szCs w:val="24"/>
        </w:rPr>
        <w:t>valdyti</w:t>
      </w:r>
      <w:r w:rsidR="009A63D7">
        <w:rPr>
          <w:color w:val="000000"/>
          <w:szCs w:val="24"/>
        </w:rPr>
        <w:t>,</w:t>
      </w:r>
      <w:r w:rsidR="006174E9">
        <w:rPr>
          <w:color w:val="000000"/>
          <w:szCs w:val="24"/>
        </w:rPr>
        <w:t xml:space="preserve"> naudoti ir disponuoti juo patikėjimo teise.</w:t>
      </w:r>
    </w:p>
    <w:p w14:paraId="453BFB6C" w14:textId="678ACD0A" w:rsidR="006174E9" w:rsidRPr="00CD1959" w:rsidRDefault="009A63D7" w:rsidP="00CD1959">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Pr>
          <w:color w:val="000000"/>
          <w:szCs w:val="24"/>
        </w:rPr>
        <w:t xml:space="preserve">Įgalioti Panevėžio miesto merą ar jo įgaliotą asmenį ir </w:t>
      </w:r>
      <w:r w:rsidRPr="00CD1959">
        <w:rPr>
          <w:szCs w:val="24"/>
        </w:rPr>
        <w:t>Panevėžio miesto savivaldybės administracijos direktorių ar jo įgaliotą asmenį</w:t>
      </w:r>
      <w:r>
        <w:rPr>
          <w:szCs w:val="24"/>
        </w:rPr>
        <w:t xml:space="preserve"> pasirašyti turto perdavimo ir priėmimo aktą (</w:t>
      </w:r>
      <w:r w:rsidR="00455AC4">
        <w:rPr>
          <w:szCs w:val="24"/>
        </w:rPr>
        <w:t>-</w:t>
      </w:r>
      <w:r>
        <w:rPr>
          <w:szCs w:val="24"/>
        </w:rPr>
        <w:t>us).</w:t>
      </w:r>
    </w:p>
    <w:p w14:paraId="453BFB6D" w14:textId="77777777" w:rsidR="002F28B6" w:rsidRPr="00CD1959" w:rsidRDefault="00CD08C2" w:rsidP="00CD1959">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sidRPr="00CD1959">
        <w:rPr>
          <w:szCs w:val="24"/>
        </w:rPr>
        <w:t xml:space="preserve">Įgalioti Panevėžio miesto savivaldybės administracijos direktorių ar jo įgaliotą asmenį Nekilnojamojo turto registre įregistruoti daiktines teises į Panevėžio miesto savivaldybės nuosavybėn perimtą nekilnojamąjį turtą. </w:t>
      </w:r>
      <w:r w:rsidRPr="00CD1959">
        <w:rPr>
          <w:color w:val="000000"/>
          <w:szCs w:val="24"/>
        </w:rPr>
        <w:t xml:space="preserve"> </w:t>
      </w:r>
    </w:p>
    <w:p w14:paraId="453BFB6E" w14:textId="77777777" w:rsidR="00926FE1" w:rsidRPr="00CD1959" w:rsidRDefault="00926FE1" w:rsidP="00CD1959">
      <w:pPr>
        <w:pStyle w:val="Sraopastraipa"/>
        <w:numPr>
          <w:ilvl w:val="0"/>
          <w:numId w:val="23"/>
        </w:numPr>
        <w:tabs>
          <w:tab w:val="left" w:pos="1134"/>
        </w:tabs>
        <w:spacing w:line="360" w:lineRule="auto"/>
        <w:ind w:left="0" w:firstLine="851"/>
        <w:jc w:val="both"/>
        <w:rPr>
          <w:szCs w:val="24"/>
        </w:rPr>
      </w:pPr>
      <w:r w:rsidRPr="00CD1959">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53BFB6F" w14:textId="77777777" w:rsidR="00C632DF" w:rsidRDefault="00C632DF" w:rsidP="00CD1959">
      <w:pPr>
        <w:pStyle w:val="Sraopastraipa"/>
        <w:tabs>
          <w:tab w:val="left" w:pos="993"/>
          <w:tab w:val="left" w:pos="1134"/>
        </w:tabs>
        <w:ind w:left="851"/>
        <w:jc w:val="both"/>
        <w:rPr>
          <w:color w:val="000000"/>
          <w:szCs w:val="24"/>
        </w:rPr>
      </w:pPr>
    </w:p>
    <w:p w14:paraId="453BFB70" w14:textId="77777777" w:rsidR="00926FE1" w:rsidRPr="00A400F7" w:rsidRDefault="00926FE1" w:rsidP="00CD1959">
      <w:pPr>
        <w:pStyle w:val="Sraopastraipa"/>
        <w:tabs>
          <w:tab w:val="left" w:pos="993"/>
          <w:tab w:val="left" w:pos="1134"/>
        </w:tabs>
        <w:ind w:left="851"/>
        <w:jc w:val="both"/>
        <w:rPr>
          <w:color w:val="000000"/>
          <w:szCs w:val="24"/>
        </w:rPr>
      </w:pPr>
    </w:p>
    <w:p w14:paraId="453BFB71" w14:textId="77777777" w:rsidR="00061B4B" w:rsidRDefault="00885728" w:rsidP="00CD1959">
      <w:pPr>
        <w:rPr>
          <w:rFonts w:eastAsia="Calibri"/>
          <w:szCs w:val="24"/>
        </w:rPr>
      </w:pPr>
      <w:r w:rsidRPr="00A400F7">
        <w:rPr>
          <w:rFonts w:eastAsia="Calibri"/>
          <w:szCs w:val="24"/>
        </w:rPr>
        <w:t>Savivaldybės mer</w:t>
      </w:r>
      <w:r w:rsidR="000F091D" w:rsidRPr="00A400F7">
        <w:rPr>
          <w:rFonts w:eastAsia="Calibri"/>
          <w:szCs w:val="24"/>
        </w:rPr>
        <w:t>as</w:t>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t xml:space="preserve">   </w:t>
      </w:r>
      <w:r w:rsidR="004F0C49" w:rsidRPr="00A400F7">
        <w:rPr>
          <w:rFonts w:eastAsia="Calibri"/>
          <w:szCs w:val="24"/>
        </w:rPr>
        <w:t xml:space="preserve">        </w:t>
      </w:r>
      <w:r w:rsidR="000F091D" w:rsidRPr="00A400F7">
        <w:rPr>
          <w:rFonts w:eastAsia="Calibri"/>
          <w:szCs w:val="24"/>
        </w:rPr>
        <w:t xml:space="preserve">   Rytis Mykolas Račkauskas</w:t>
      </w:r>
    </w:p>
    <w:p w14:paraId="453BFB72" w14:textId="77777777" w:rsidR="00C73F7D" w:rsidRDefault="00C73F7D" w:rsidP="00134B47">
      <w:pPr>
        <w:rPr>
          <w:rFonts w:eastAsia="Calibri"/>
          <w:szCs w:val="24"/>
        </w:rPr>
      </w:pPr>
    </w:p>
    <w:p w14:paraId="453BFB73" w14:textId="77777777" w:rsidR="00CD1959" w:rsidRDefault="00CD1959">
      <w:pPr>
        <w:rPr>
          <w:rFonts w:eastAsia="Calibri"/>
          <w:szCs w:val="24"/>
        </w:rPr>
      </w:pPr>
      <w:r>
        <w:rPr>
          <w:rFonts w:eastAsia="Calibri"/>
          <w:szCs w:val="24"/>
        </w:rPr>
        <w:br w:type="page"/>
      </w:r>
    </w:p>
    <w:p w14:paraId="453BFB74" w14:textId="77777777" w:rsidR="00213C34" w:rsidRPr="00A400F7" w:rsidRDefault="00213C34" w:rsidP="00213C34">
      <w:pPr>
        <w:tabs>
          <w:tab w:val="left" w:pos="7371"/>
        </w:tabs>
        <w:ind w:firstLine="5245"/>
        <w:rPr>
          <w:szCs w:val="24"/>
        </w:rPr>
      </w:pPr>
      <w:r w:rsidRPr="00A400F7">
        <w:rPr>
          <w:szCs w:val="24"/>
        </w:rPr>
        <w:lastRenderedPageBreak/>
        <w:t xml:space="preserve">Panevėžio miesto savivaldybės tarybos </w:t>
      </w:r>
    </w:p>
    <w:p w14:paraId="453BFB75" w14:textId="77777777" w:rsidR="00213C34" w:rsidRPr="00A400F7" w:rsidRDefault="00CD1959" w:rsidP="00213C34">
      <w:pPr>
        <w:tabs>
          <w:tab w:val="left" w:pos="7371"/>
        </w:tabs>
        <w:ind w:firstLine="5245"/>
        <w:rPr>
          <w:szCs w:val="24"/>
        </w:rPr>
      </w:pPr>
      <w:r>
        <w:rPr>
          <w:szCs w:val="24"/>
        </w:rPr>
        <w:t xml:space="preserve">                                   </w:t>
      </w:r>
      <w:r w:rsidR="00213C34" w:rsidRPr="00A400F7">
        <w:rPr>
          <w:szCs w:val="24"/>
        </w:rPr>
        <w:t xml:space="preserve"> sprendimo Nr. </w:t>
      </w:r>
    </w:p>
    <w:p w14:paraId="453BFB76" w14:textId="77777777" w:rsidR="00213C34" w:rsidRDefault="00213C34" w:rsidP="00213C34">
      <w:pPr>
        <w:tabs>
          <w:tab w:val="left" w:pos="4773"/>
        </w:tabs>
        <w:ind w:firstLine="5245"/>
        <w:rPr>
          <w:szCs w:val="24"/>
        </w:rPr>
      </w:pPr>
      <w:r>
        <w:rPr>
          <w:szCs w:val="24"/>
        </w:rPr>
        <w:t>p</w:t>
      </w:r>
      <w:r w:rsidRPr="00A400F7">
        <w:rPr>
          <w:szCs w:val="24"/>
        </w:rPr>
        <w:t>riedas</w:t>
      </w:r>
    </w:p>
    <w:p w14:paraId="453BFB77" w14:textId="77777777" w:rsidR="00213C34" w:rsidRDefault="00213C34" w:rsidP="00213C34">
      <w:pPr>
        <w:tabs>
          <w:tab w:val="left" w:pos="4773"/>
        </w:tabs>
        <w:ind w:firstLine="5245"/>
        <w:rPr>
          <w:szCs w:val="24"/>
        </w:rPr>
      </w:pPr>
    </w:p>
    <w:p w14:paraId="453BFB78" w14:textId="77777777" w:rsidR="00213C34" w:rsidRPr="00A400F7" w:rsidRDefault="00213C34" w:rsidP="00213C34">
      <w:pPr>
        <w:tabs>
          <w:tab w:val="left" w:pos="4773"/>
        </w:tabs>
        <w:ind w:firstLine="5245"/>
        <w:jc w:val="both"/>
      </w:pPr>
    </w:p>
    <w:p w14:paraId="453BFB79" w14:textId="77777777" w:rsidR="00C73F7D" w:rsidRDefault="00213C34" w:rsidP="00213C34">
      <w:pPr>
        <w:jc w:val="center"/>
        <w:rPr>
          <w:rFonts w:eastAsia="Calibri"/>
          <w:szCs w:val="24"/>
        </w:rPr>
      </w:pPr>
      <w:r>
        <w:rPr>
          <w:rFonts w:eastAsia="Calibri"/>
          <w:b/>
          <w:szCs w:val="24"/>
        </w:rPr>
        <w:t>PANEVĖŽIO MIESTO SAVIVALDYBĖS NUOSAVYBĖN PERIMAMO VALSTYBĖS TURTO SĄRAŠAS</w:t>
      </w:r>
    </w:p>
    <w:p w14:paraId="453BFB7A" w14:textId="77777777" w:rsidR="00C73F7D" w:rsidRDefault="00C73F7D" w:rsidP="00134B47">
      <w:pPr>
        <w:rPr>
          <w:rFonts w:eastAsia="Calibri"/>
          <w:szCs w:val="24"/>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408"/>
        <w:gridCol w:w="1417"/>
        <w:gridCol w:w="1418"/>
        <w:gridCol w:w="1417"/>
        <w:gridCol w:w="1560"/>
      </w:tblGrid>
      <w:tr w:rsidR="00A403A9" w14:paraId="453BFB86" w14:textId="77777777" w:rsidTr="007C0C79">
        <w:trPr>
          <w:trHeight w:val="1501"/>
        </w:trPr>
        <w:tc>
          <w:tcPr>
            <w:tcW w:w="562" w:type="dxa"/>
          </w:tcPr>
          <w:p w14:paraId="453BFB7C" w14:textId="69FF2A34" w:rsidR="00A403A9" w:rsidRDefault="00A403A9" w:rsidP="002664F3">
            <w:pPr>
              <w:jc w:val="center"/>
            </w:pPr>
            <w:r>
              <w:t>Eil. Nr.</w:t>
            </w:r>
          </w:p>
        </w:tc>
        <w:tc>
          <w:tcPr>
            <w:tcW w:w="3408" w:type="dxa"/>
          </w:tcPr>
          <w:p w14:paraId="453BFB7D" w14:textId="77777777" w:rsidR="00A403A9" w:rsidRDefault="00A403A9" w:rsidP="00213C34">
            <w:pPr>
              <w:jc w:val="center"/>
            </w:pPr>
            <w:r>
              <w:t>Objekto pavadinimas ir adresas (vieta)</w:t>
            </w:r>
          </w:p>
        </w:tc>
        <w:tc>
          <w:tcPr>
            <w:tcW w:w="1417" w:type="dxa"/>
          </w:tcPr>
          <w:p w14:paraId="453BFB7E" w14:textId="715F1E43" w:rsidR="00A403A9" w:rsidRDefault="00EF19E3" w:rsidP="00213C34">
            <w:pPr>
              <w:jc w:val="center"/>
            </w:pPr>
            <w:r>
              <w:t>Įsigijimo vertė (Eur)</w:t>
            </w:r>
          </w:p>
        </w:tc>
        <w:tc>
          <w:tcPr>
            <w:tcW w:w="1418" w:type="dxa"/>
          </w:tcPr>
          <w:p w14:paraId="453BFB7F" w14:textId="77777777" w:rsidR="00A403A9" w:rsidRDefault="00A403A9" w:rsidP="00213C34">
            <w:pPr>
              <w:jc w:val="center"/>
            </w:pPr>
            <w:r>
              <w:t>Unikalus Nr.</w:t>
            </w:r>
          </w:p>
        </w:tc>
        <w:tc>
          <w:tcPr>
            <w:tcW w:w="1417" w:type="dxa"/>
          </w:tcPr>
          <w:p w14:paraId="453BFB80" w14:textId="77777777" w:rsidR="00A403A9" w:rsidRDefault="00A403A9" w:rsidP="00213C34">
            <w:pPr>
              <w:jc w:val="center"/>
            </w:pPr>
            <w:r>
              <w:t>Ilgis (km) /</w:t>
            </w:r>
          </w:p>
          <w:p w14:paraId="453BFB81" w14:textId="77777777" w:rsidR="00A403A9" w:rsidRDefault="00A403A9" w:rsidP="00213C34">
            <w:pPr>
              <w:jc w:val="center"/>
            </w:pPr>
            <w:r>
              <w:t>Plotas*</w:t>
            </w:r>
          </w:p>
          <w:p w14:paraId="453BFB82" w14:textId="77777777" w:rsidR="00A403A9" w:rsidRDefault="00A403A9" w:rsidP="00CD1959">
            <w:pPr>
              <w:jc w:val="center"/>
            </w:pPr>
            <w:r>
              <w:t>(kv. m)</w:t>
            </w:r>
          </w:p>
        </w:tc>
        <w:tc>
          <w:tcPr>
            <w:tcW w:w="1560" w:type="dxa"/>
          </w:tcPr>
          <w:p w14:paraId="453BFB83" w14:textId="77777777" w:rsidR="00A403A9" w:rsidRDefault="00A403A9" w:rsidP="00213C34">
            <w:pPr>
              <w:jc w:val="center"/>
            </w:pPr>
            <w:r>
              <w:t>Bylos</w:t>
            </w:r>
          </w:p>
          <w:p w14:paraId="453BFB84" w14:textId="77777777" w:rsidR="00A403A9" w:rsidRDefault="00A403A9" w:rsidP="00213C34">
            <w:pPr>
              <w:jc w:val="center"/>
            </w:pPr>
            <w:r>
              <w:t>registro Nr.,</w:t>
            </w:r>
          </w:p>
          <w:p w14:paraId="453BFB85" w14:textId="77777777" w:rsidR="00A403A9" w:rsidRDefault="00A403A9" w:rsidP="00213C34">
            <w:pPr>
              <w:jc w:val="center"/>
            </w:pPr>
            <w:r>
              <w:t>kadastrinių duomenų nustatymo data</w:t>
            </w:r>
          </w:p>
        </w:tc>
      </w:tr>
      <w:tr w:rsidR="00A403A9" w14:paraId="453BFB90" w14:textId="77777777" w:rsidTr="007C0C79">
        <w:tc>
          <w:tcPr>
            <w:tcW w:w="562" w:type="dxa"/>
          </w:tcPr>
          <w:p w14:paraId="453BFB87" w14:textId="77777777" w:rsidR="00A403A9" w:rsidRDefault="00A403A9" w:rsidP="002B4FD2">
            <w:pPr>
              <w:jc w:val="center"/>
            </w:pPr>
            <w:r>
              <w:t>1.</w:t>
            </w:r>
          </w:p>
        </w:tc>
        <w:tc>
          <w:tcPr>
            <w:tcW w:w="3408" w:type="dxa"/>
          </w:tcPr>
          <w:p w14:paraId="7F98D6AD" w14:textId="77777777" w:rsidR="009A4D8D" w:rsidRDefault="009A4D8D" w:rsidP="002253B4">
            <w:r>
              <w:t xml:space="preserve">Privažiuojamasis kelias prie Danutės g. 40A </w:t>
            </w:r>
          </w:p>
          <w:p w14:paraId="453BFB89" w14:textId="257095EC" w:rsidR="004E5000" w:rsidRDefault="009A4D8D" w:rsidP="002253B4">
            <w:r>
              <w:t>(Panevėžio m., Danutės g.)</w:t>
            </w:r>
          </w:p>
        </w:tc>
        <w:tc>
          <w:tcPr>
            <w:tcW w:w="1417" w:type="dxa"/>
          </w:tcPr>
          <w:p w14:paraId="453BFB8A" w14:textId="4D6A8D8F" w:rsidR="00A403A9" w:rsidRDefault="009A4D8D" w:rsidP="002B4FD2">
            <w:pPr>
              <w:jc w:val="center"/>
            </w:pPr>
            <w:r>
              <w:t>19 400,00</w:t>
            </w:r>
          </w:p>
        </w:tc>
        <w:tc>
          <w:tcPr>
            <w:tcW w:w="1418" w:type="dxa"/>
          </w:tcPr>
          <w:p w14:paraId="453BFB8B" w14:textId="4564465A" w:rsidR="00A403A9" w:rsidRDefault="009A4D8D" w:rsidP="002B4FD2">
            <w:r>
              <w:t>4400-6217-9639</w:t>
            </w:r>
          </w:p>
        </w:tc>
        <w:tc>
          <w:tcPr>
            <w:tcW w:w="1417" w:type="dxa"/>
          </w:tcPr>
          <w:p w14:paraId="453BFB8C" w14:textId="32EBBCD1" w:rsidR="00A403A9" w:rsidRDefault="009A4D8D" w:rsidP="002B4FD2">
            <w:pPr>
              <w:jc w:val="center"/>
            </w:pPr>
            <w:r>
              <w:t>0,100</w:t>
            </w:r>
          </w:p>
        </w:tc>
        <w:tc>
          <w:tcPr>
            <w:tcW w:w="1560" w:type="dxa"/>
          </w:tcPr>
          <w:p w14:paraId="45DDBBB8" w14:textId="77777777" w:rsidR="009A4D8D" w:rsidRDefault="009A4D8D" w:rsidP="009A4D8D">
            <w:r>
              <w:t>Registro Nr.</w:t>
            </w:r>
          </w:p>
          <w:p w14:paraId="66776738" w14:textId="485FC41F" w:rsidR="009A4D8D" w:rsidRDefault="009A4D8D" w:rsidP="009A4D8D">
            <w:r>
              <w:t>44/3270151,</w:t>
            </w:r>
          </w:p>
          <w:p w14:paraId="453BFB8F" w14:textId="7FCB2064" w:rsidR="00A403A9" w:rsidRDefault="009A4D8D" w:rsidP="009A4D8D">
            <w:r>
              <w:t>2023-09-15</w:t>
            </w:r>
          </w:p>
        </w:tc>
      </w:tr>
      <w:tr w:rsidR="004274A8" w14:paraId="453BFB9B" w14:textId="77777777" w:rsidTr="007C0C79">
        <w:tc>
          <w:tcPr>
            <w:tcW w:w="562" w:type="dxa"/>
          </w:tcPr>
          <w:p w14:paraId="453BFB91" w14:textId="77777777" w:rsidR="004274A8" w:rsidRDefault="004274A8" w:rsidP="004274A8">
            <w:pPr>
              <w:jc w:val="center"/>
            </w:pPr>
            <w:r>
              <w:t>2.</w:t>
            </w:r>
          </w:p>
        </w:tc>
        <w:tc>
          <w:tcPr>
            <w:tcW w:w="3408" w:type="dxa"/>
          </w:tcPr>
          <w:p w14:paraId="0B0710BA" w14:textId="63C80882" w:rsidR="004274A8" w:rsidRDefault="004274A8" w:rsidP="004274A8">
            <w:r>
              <w:t xml:space="preserve">Privažiuojamasis kelias prie Parko g. 19 </w:t>
            </w:r>
          </w:p>
          <w:p w14:paraId="453BFB94" w14:textId="210E1A03" w:rsidR="004274A8" w:rsidRDefault="004274A8" w:rsidP="004274A8">
            <w:r>
              <w:t>(Panevėžio m., Parko g.)</w:t>
            </w:r>
          </w:p>
        </w:tc>
        <w:tc>
          <w:tcPr>
            <w:tcW w:w="1417" w:type="dxa"/>
          </w:tcPr>
          <w:p w14:paraId="453BFB95" w14:textId="76464F45" w:rsidR="004274A8" w:rsidRDefault="004274A8" w:rsidP="004274A8">
            <w:pPr>
              <w:jc w:val="center"/>
            </w:pPr>
            <w:r>
              <w:t>19 100,00</w:t>
            </w:r>
          </w:p>
        </w:tc>
        <w:tc>
          <w:tcPr>
            <w:tcW w:w="1418" w:type="dxa"/>
          </w:tcPr>
          <w:p w14:paraId="453BFB96" w14:textId="35089BA3" w:rsidR="004274A8" w:rsidRDefault="004274A8" w:rsidP="004274A8">
            <w:r>
              <w:t>4400-6212-6498</w:t>
            </w:r>
          </w:p>
        </w:tc>
        <w:tc>
          <w:tcPr>
            <w:tcW w:w="1417" w:type="dxa"/>
          </w:tcPr>
          <w:p w14:paraId="453BFB97" w14:textId="26479F0C" w:rsidR="004274A8" w:rsidRDefault="004274A8" w:rsidP="004274A8">
            <w:pPr>
              <w:jc w:val="center"/>
            </w:pPr>
            <w:r>
              <w:t>0,092</w:t>
            </w:r>
          </w:p>
        </w:tc>
        <w:tc>
          <w:tcPr>
            <w:tcW w:w="1560" w:type="dxa"/>
          </w:tcPr>
          <w:p w14:paraId="5AABF368" w14:textId="77777777" w:rsidR="004274A8" w:rsidRDefault="004274A8" w:rsidP="004274A8">
            <w:r>
              <w:t>Registro Nr.</w:t>
            </w:r>
          </w:p>
          <w:p w14:paraId="11A5C589" w14:textId="4B1F6C82" w:rsidR="004274A8" w:rsidRDefault="004274A8" w:rsidP="004274A8">
            <w:r>
              <w:t>44/3267454,</w:t>
            </w:r>
          </w:p>
          <w:p w14:paraId="453BFB9A" w14:textId="677FC9EF" w:rsidR="004274A8" w:rsidRDefault="004274A8" w:rsidP="004274A8">
            <w:r>
              <w:t>2023-09-07</w:t>
            </w:r>
          </w:p>
        </w:tc>
      </w:tr>
      <w:tr w:rsidR="004274A8" w14:paraId="41C2231F" w14:textId="77777777" w:rsidTr="007C0C79">
        <w:tc>
          <w:tcPr>
            <w:tcW w:w="562" w:type="dxa"/>
          </w:tcPr>
          <w:p w14:paraId="4D781ED2" w14:textId="4D73A9C0" w:rsidR="004274A8" w:rsidRDefault="004274A8" w:rsidP="004274A8">
            <w:pPr>
              <w:jc w:val="center"/>
            </w:pPr>
            <w:r>
              <w:t>3.</w:t>
            </w:r>
          </w:p>
        </w:tc>
        <w:tc>
          <w:tcPr>
            <w:tcW w:w="3408" w:type="dxa"/>
          </w:tcPr>
          <w:p w14:paraId="231797BB" w14:textId="5B8230C9" w:rsidR="004274A8" w:rsidRDefault="004274A8" w:rsidP="004274A8">
            <w:r>
              <w:t>Privažiuojamasis kelias prie Parko g. 23</w:t>
            </w:r>
          </w:p>
          <w:p w14:paraId="144331FD" w14:textId="5B24B6F3" w:rsidR="004274A8" w:rsidRDefault="004274A8" w:rsidP="004274A8">
            <w:r>
              <w:t>(Panevėžio m., Parko g.)</w:t>
            </w:r>
          </w:p>
        </w:tc>
        <w:tc>
          <w:tcPr>
            <w:tcW w:w="1417" w:type="dxa"/>
          </w:tcPr>
          <w:p w14:paraId="70E16643" w14:textId="21A690F2" w:rsidR="004274A8" w:rsidRDefault="004274A8" w:rsidP="004274A8">
            <w:pPr>
              <w:jc w:val="center"/>
            </w:pPr>
            <w:r>
              <w:t>27 500,00</w:t>
            </w:r>
          </w:p>
        </w:tc>
        <w:tc>
          <w:tcPr>
            <w:tcW w:w="1418" w:type="dxa"/>
          </w:tcPr>
          <w:p w14:paraId="121D10C1" w14:textId="2C967CB7" w:rsidR="004274A8" w:rsidRDefault="004274A8" w:rsidP="004274A8">
            <w:r>
              <w:t>4400-6212-1602</w:t>
            </w:r>
          </w:p>
        </w:tc>
        <w:tc>
          <w:tcPr>
            <w:tcW w:w="1417" w:type="dxa"/>
          </w:tcPr>
          <w:p w14:paraId="00186BB2" w14:textId="243B4F53" w:rsidR="004274A8" w:rsidRDefault="004274A8" w:rsidP="004274A8">
            <w:pPr>
              <w:jc w:val="center"/>
            </w:pPr>
            <w:r>
              <w:t>0,096</w:t>
            </w:r>
          </w:p>
        </w:tc>
        <w:tc>
          <w:tcPr>
            <w:tcW w:w="1560" w:type="dxa"/>
          </w:tcPr>
          <w:p w14:paraId="6A124C6D" w14:textId="77777777" w:rsidR="004274A8" w:rsidRDefault="004274A8" w:rsidP="004274A8">
            <w:r>
              <w:t>Registro Nr.</w:t>
            </w:r>
          </w:p>
          <w:p w14:paraId="5B0AE8F5" w14:textId="10D876D3" w:rsidR="004274A8" w:rsidRDefault="004274A8" w:rsidP="004274A8">
            <w:r>
              <w:t>44/3267568,</w:t>
            </w:r>
          </w:p>
          <w:p w14:paraId="43E84C41" w14:textId="2589ECAC" w:rsidR="004274A8" w:rsidRDefault="004274A8" w:rsidP="004274A8">
            <w:r>
              <w:t>2023-09-10</w:t>
            </w:r>
          </w:p>
        </w:tc>
      </w:tr>
      <w:tr w:rsidR="004274A8" w14:paraId="453BFBA6" w14:textId="77777777" w:rsidTr="007C0C79">
        <w:tc>
          <w:tcPr>
            <w:tcW w:w="562" w:type="dxa"/>
          </w:tcPr>
          <w:p w14:paraId="453BFB9C" w14:textId="71096B2E" w:rsidR="004274A8" w:rsidRDefault="004274A8" w:rsidP="004274A8">
            <w:pPr>
              <w:jc w:val="center"/>
            </w:pPr>
            <w:r>
              <w:t>4.</w:t>
            </w:r>
          </w:p>
        </w:tc>
        <w:tc>
          <w:tcPr>
            <w:tcW w:w="3408" w:type="dxa"/>
          </w:tcPr>
          <w:p w14:paraId="7A2367DB" w14:textId="77777777" w:rsidR="004274A8" w:rsidRDefault="004274A8" w:rsidP="004274A8">
            <w:r>
              <w:t xml:space="preserve">Pėsčiųjų takas prie </w:t>
            </w:r>
          </w:p>
          <w:p w14:paraId="2B0DD4B3" w14:textId="77777777" w:rsidR="004274A8" w:rsidRDefault="004274A8" w:rsidP="004274A8">
            <w:r>
              <w:t>Parko g. 23</w:t>
            </w:r>
          </w:p>
          <w:p w14:paraId="453BFB9F" w14:textId="4CA59E6F" w:rsidR="004274A8" w:rsidRDefault="004274A8" w:rsidP="004274A8">
            <w:r>
              <w:t>(Panevėžio m., Parko g.)</w:t>
            </w:r>
          </w:p>
        </w:tc>
        <w:tc>
          <w:tcPr>
            <w:tcW w:w="1417" w:type="dxa"/>
          </w:tcPr>
          <w:p w14:paraId="453BFBA0" w14:textId="4B3C0E0E" w:rsidR="004274A8" w:rsidRDefault="004274A8" w:rsidP="004274A8">
            <w:pPr>
              <w:jc w:val="center"/>
            </w:pPr>
            <w:r>
              <w:t>257,00</w:t>
            </w:r>
          </w:p>
        </w:tc>
        <w:tc>
          <w:tcPr>
            <w:tcW w:w="1418" w:type="dxa"/>
          </w:tcPr>
          <w:p w14:paraId="453BFBA1" w14:textId="08BBE623" w:rsidR="004274A8" w:rsidRDefault="004274A8" w:rsidP="004274A8">
            <w:r>
              <w:t>4400-6224-9256</w:t>
            </w:r>
          </w:p>
        </w:tc>
        <w:tc>
          <w:tcPr>
            <w:tcW w:w="1417" w:type="dxa"/>
          </w:tcPr>
          <w:p w14:paraId="453BFBA2" w14:textId="2B789014" w:rsidR="004274A8" w:rsidRDefault="004274A8" w:rsidP="004274A8">
            <w:pPr>
              <w:jc w:val="center"/>
            </w:pPr>
            <w:r>
              <w:t>23,00*</w:t>
            </w:r>
          </w:p>
        </w:tc>
        <w:tc>
          <w:tcPr>
            <w:tcW w:w="1560" w:type="dxa"/>
          </w:tcPr>
          <w:p w14:paraId="673016C8" w14:textId="77777777" w:rsidR="004274A8" w:rsidRDefault="004274A8" w:rsidP="004274A8">
            <w:r>
              <w:t>Registro Nr.</w:t>
            </w:r>
          </w:p>
          <w:p w14:paraId="3AE6E028" w14:textId="77777777" w:rsidR="004274A8" w:rsidRDefault="004274A8" w:rsidP="004274A8">
            <w:r>
              <w:t>44/3267568,</w:t>
            </w:r>
          </w:p>
          <w:p w14:paraId="453BFBA5" w14:textId="46322EC8" w:rsidR="004274A8" w:rsidRDefault="004274A8" w:rsidP="004274A8">
            <w:r>
              <w:t>2023-09-10</w:t>
            </w:r>
          </w:p>
        </w:tc>
      </w:tr>
      <w:tr w:rsidR="004274A8" w14:paraId="453BFBB1" w14:textId="77777777" w:rsidTr="007C0C79">
        <w:tc>
          <w:tcPr>
            <w:tcW w:w="562" w:type="dxa"/>
          </w:tcPr>
          <w:p w14:paraId="453BFBA7" w14:textId="6DD10352" w:rsidR="004274A8" w:rsidRDefault="004274A8" w:rsidP="004274A8">
            <w:pPr>
              <w:jc w:val="center"/>
            </w:pPr>
            <w:r>
              <w:t>5.</w:t>
            </w:r>
          </w:p>
        </w:tc>
        <w:tc>
          <w:tcPr>
            <w:tcW w:w="3408" w:type="dxa"/>
          </w:tcPr>
          <w:p w14:paraId="139680F9" w14:textId="1519A596" w:rsidR="004274A8" w:rsidRDefault="004274A8" w:rsidP="004274A8">
            <w:r>
              <w:t>Privažiuojamasis kelias prie Parko g. 27</w:t>
            </w:r>
          </w:p>
          <w:p w14:paraId="453BFBAA" w14:textId="0FDE9924" w:rsidR="004274A8" w:rsidRDefault="004274A8" w:rsidP="004274A8">
            <w:r>
              <w:t>(Panevėžio m., Parko g.)</w:t>
            </w:r>
          </w:p>
        </w:tc>
        <w:tc>
          <w:tcPr>
            <w:tcW w:w="1417" w:type="dxa"/>
          </w:tcPr>
          <w:p w14:paraId="453BFBAB" w14:textId="66166E84" w:rsidR="004274A8" w:rsidRDefault="004274A8" w:rsidP="004274A8">
            <w:pPr>
              <w:jc w:val="center"/>
            </w:pPr>
            <w:r>
              <w:t>25 400,00</w:t>
            </w:r>
          </w:p>
        </w:tc>
        <w:tc>
          <w:tcPr>
            <w:tcW w:w="1418" w:type="dxa"/>
          </w:tcPr>
          <w:p w14:paraId="453BFBAC" w14:textId="13F230A7" w:rsidR="004274A8" w:rsidRDefault="004274A8" w:rsidP="004274A8">
            <w:r>
              <w:t>4400-6212-1592</w:t>
            </w:r>
          </w:p>
        </w:tc>
        <w:tc>
          <w:tcPr>
            <w:tcW w:w="1417" w:type="dxa"/>
          </w:tcPr>
          <w:p w14:paraId="453BFBAD" w14:textId="4D41433F" w:rsidR="004274A8" w:rsidRDefault="004274A8" w:rsidP="004274A8">
            <w:pPr>
              <w:jc w:val="center"/>
            </w:pPr>
            <w:r>
              <w:t>0,089</w:t>
            </w:r>
          </w:p>
        </w:tc>
        <w:tc>
          <w:tcPr>
            <w:tcW w:w="1560" w:type="dxa"/>
          </w:tcPr>
          <w:p w14:paraId="6F0A2D03" w14:textId="77777777" w:rsidR="004274A8" w:rsidRDefault="004274A8" w:rsidP="004274A8">
            <w:r>
              <w:t>Registro Nr.</w:t>
            </w:r>
          </w:p>
          <w:p w14:paraId="746DCA7E" w14:textId="68DF95F5" w:rsidR="004274A8" w:rsidRDefault="004274A8" w:rsidP="004274A8">
            <w:r>
              <w:t>44/3267567,</w:t>
            </w:r>
          </w:p>
          <w:p w14:paraId="453BFBB0" w14:textId="32FE2E19" w:rsidR="004274A8" w:rsidRDefault="004274A8" w:rsidP="004274A8">
            <w:r>
              <w:t>2023-09-10</w:t>
            </w:r>
          </w:p>
        </w:tc>
      </w:tr>
      <w:tr w:rsidR="004274A8" w14:paraId="453BFBC5" w14:textId="77777777" w:rsidTr="007C0C79">
        <w:tc>
          <w:tcPr>
            <w:tcW w:w="562" w:type="dxa"/>
          </w:tcPr>
          <w:p w14:paraId="453BFBBC" w14:textId="7A3A1A0E" w:rsidR="004274A8" w:rsidRDefault="004274A8" w:rsidP="004274A8">
            <w:pPr>
              <w:jc w:val="center"/>
            </w:pPr>
            <w:r>
              <w:t>6.</w:t>
            </w:r>
          </w:p>
        </w:tc>
        <w:tc>
          <w:tcPr>
            <w:tcW w:w="3408" w:type="dxa"/>
          </w:tcPr>
          <w:p w14:paraId="657EEEA5" w14:textId="77777777" w:rsidR="004274A8" w:rsidRDefault="004274A8" w:rsidP="004274A8">
            <w:r>
              <w:t xml:space="preserve">Pėsčiųjų takas prie </w:t>
            </w:r>
          </w:p>
          <w:p w14:paraId="51960E46" w14:textId="3DCD7C95" w:rsidR="004274A8" w:rsidRDefault="005A6944" w:rsidP="004274A8">
            <w:r>
              <w:t>Parko g. 27</w:t>
            </w:r>
          </w:p>
          <w:p w14:paraId="453BFBBE" w14:textId="04AE8793" w:rsidR="004274A8" w:rsidRDefault="004274A8" w:rsidP="004274A8">
            <w:r>
              <w:t>(Panevėžio m., Parko g.)</w:t>
            </w:r>
          </w:p>
        </w:tc>
        <w:tc>
          <w:tcPr>
            <w:tcW w:w="1417" w:type="dxa"/>
          </w:tcPr>
          <w:p w14:paraId="453BFBBF" w14:textId="7807CF18" w:rsidR="004274A8" w:rsidRDefault="00676CD9" w:rsidP="004274A8">
            <w:pPr>
              <w:jc w:val="center"/>
            </w:pPr>
            <w:r>
              <w:t>379,00</w:t>
            </w:r>
          </w:p>
        </w:tc>
        <w:tc>
          <w:tcPr>
            <w:tcW w:w="1418" w:type="dxa"/>
          </w:tcPr>
          <w:p w14:paraId="453BFBC0" w14:textId="0690C46A" w:rsidR="004274A8" w:rsidRDefault="00676CD9" w:rsidP="004274A8">
            <w:r>
              <w:t>4400-6223-4119</w:t>
            </w:r>
          </w:p>
        </w:tc>
        <w:tc>
          <w:tcPr>
            <w:tcW w:w="1417" w:type="dxa"/>
          </w:tcPr>
          <w:p w14:paraId="453BFBC1" w14:textId="7ACBD06D" w:rsidR="004274A8" w:rsidRDefault="00676CD9" w:rsidP="004274A8">
            <w:pPr>
              <w:jc w:val="center"/>
            </w:pPr>
            <w:r>
              <w:t>34,00*</w:t>
            </w:r>
          </w:p>
        </w:tc>
        <w:tc>
          <w:tcPr>
            <w:tcW w:w="1560" w:type="dxa"/>
          </w:tcPr>
          <w:p w14:paraId="42C459E9" w14:textId="77777777" w:rsidR="004274A8" w:rsidRDefault="004274A8" w:rsidP="004274A8">
            <w:r>
              <w:t>Registro Nr.</w:t>
            </w:r>
          </w:p>
          <w:p w14:paraId="01BA1DD5" w14:textId="77777777" w:rsidR="004274A8" w:rsidRDefault="004274A8" w:rsidP="004274A8">
            <w:r>
              <w:t>44/3267567,</w:t>
            </w:r>
          </w:p>
          <w:p w14:paraId="453BFBC4" w14:textId="5C173437" w:rsidR="004274A8" w:rsidRDefault="004274A8" w:rsidP="004274A8">
            <w:r>
              <w:t>2023-09-10</w:t>
            </w:r>
          </w:p>
        </w:tc>
      </w:tr>
      <w:tr w:rsidR="00676CD9" w14:paraId="453BFBCF" w14:textId="77777777" w:rsidTr="007C0C79">
        <w:tc>
          <w:tcPr>
            <w:tcW w:w="562" w:type="dxa"/>
          </w:tcPr>
          <w:p w14:paraId="453BFBC6" w14:textId="6CDBAD14" w:rsidR="00676CD9" w:rsidRDefault="00676CD9" w:rsidP="00676CD9">
            <w:pPr>
              <w:jc w:val="center"/>
            </w:pPr>
            <w:r>
              <w:t>7.</w:t>
            </w:r>
          </w:p>
        </w:tc>
        <w:tc>
          <w:tcPr>
            <w:tcW w:w="3408" w:type="dxa"/>
          </w:tcPr>
          <w:p w14:paraId="3983C204" w14:textId="52F4D7AB" w:rsidR="00676CD9" w:rsidRDefault="00676CD9" w:rsidP="00676CD9">
            <w:r>
              <w:t>Privažiuojamasis kelias prie Parko g. 29</w:t>
            </w:r>
          </w:p>
          <w:p w14:paraId="453BFBC8" w14:textId="0EB6F2D7" w:rsidR="00676CD9" w:rsidRDefault="00676CD9" w:rsidP="00676CD9">
            <w:r>
              <w:t>(Panevėžio m., Parko g.)</w:t>
            </w:r>
          </w:p>
        </w:tc>
        <w:tc>
          <w:tcPr>
            <w:tcW w:w="1417" w:type="dxa"/>
          </w:tcPr>
          <w:p w14:paraId="453BFBC9" w14:textId="0D9D3F7A" w:rsidR="00676CD9" w:rsidRDefault="005A6944" w:rsidP="00676CD9">
            <w:pPr>
              <w:jc w:val="center"/>
            </w:pPr>
            <w:r>
              <w:t>30 700,00</w:t>
            </w:r>
          </w:p>
        </w:tc>
        <w:tc>
          <w:tcPr>
            <w:tcW w:w="1418" w:type="dxa"/>
          </w:tcPr>
          <w:p w14:paraId="453BFBCA" w14:textId="1602A513" w:rsidR="00676CD9" w:rsidRDefault="00676CD9" w:rsidP="00676CD9">
            <w:r>
              <w:t>4400-6213-5731</w:t>
            </w:r>
          </w:p>
        </w:tc>
        <w:tc>
          <w:tcPr>
            <w:tcW w:w="1417" w:type="dxa"/>
          </w:tcPr>
          <w:p w14:paraId="453BFBCB" w14:textId="7E83773B" w:rsidR="00676CD9" w:rsidRDefault="00676CD9" w:rsidP="00676CD9">
            <w:pPr>
              <w:jc w:val="center"/>
            </w:pPr>
            <w:r>
              <w:t>0,089</w:t>
            </w:r>
          </w:p>
        </w:tc>
        <w:tc>
          <w:tcPr>
            <w:tcW w:w="1560" w:type="dxa"/>
          </w:tcPr>
          <w:p w14:paraId="4ABD2810" w14:textId="77777777" w:rsidR="00676CD9" w:rsidRDefault="00676CD9" w:rsidP="00676CD9">
            <w:r>
              <w:t>Registro Nr.</w:t>
            </w:r>
          </w:p>
          <w:p w14:paraId="55B6D31D" w14:textId="29FA88E3" w:rsidR="00676CD9" w:rsidRDefault="00676CD9" w:rsidP="00676CD9">
            <w:r>
              <w:t>44/3267643,</w:t>
            </w:r>
          </w:p>
          <w:p w14:paraId="453BFBCE" w14:textId="61CDEF8D" w:rsidR="00676CD9" w:rsidRDefault="00676CD9" w:rsidP="00676CD9">
            <w:r>
              <w:t>2023-09-10</w:t>
            </w:r>
          </w:p>
        </w:tc>
      </w:tr>
      <w:tr w:rsidR="005A6944" w14:paraId="453BFBD8" w14:textId="77777777" w:rsidTr="007C0C79">
        <w:tc>
          <w:tcPr>
            <w:tcW w:w="562" w:type="dxa"/>
          </w:tcPr>
          <w:p w14:paraId="453BFBD0" w14:textId="06840D62" w:rsidR="005A6944" w:rsidRDefault="005A6944" w:rsidP="005A6944">
            <w:pPr>
              <w:jc w:val="center"/>
            </w:pPr>
            <w:r>
              <w:t>8.</w:t>
            </w:r>
          </w:p>
        </w:tc>
        <w:tc>
          <w:tcPr>
            <w:tcW w:w="3408" w:type="dxa"/>
          </w:tcPr>
          <w:p w14:paraId="1C4D036F" w14:textId="77777777" w:rsidR="005A6944" w:rsidRDefault="005A6944" w:rsidP="005A6944">
            <w:r>
              <w:t xml:space="preserve">Pėsčiųjų takas prie </w:t>
            </w:r>
          </w:p>
          <w:p w14:paraId="51898B5F" w14:textId="77777777" w:rsidR="005A6944" w:rsidRDefault="005A6944" w:rsidP="005A6944">
            <w:r>
              <w:t>Parko g. 27</w:t>
            </w:r>
          </w:p>
          <w:p w14:paraId="453BFBD1" w14:textId="24B49162" w:rsidR="005A6944" w:rsidRDefault="005A6944" w:rsidP="005A6944">
            <w:r>
              <w:t>(Panevėžio m., Parko g.)</w:t>
            </w:r>
          </w:p>
        </w:tc>
        <w:tc>
          <w:tcPr>
            <w:tcW w:w="1417" w:type="dxa"/>
          </w:tcPr>
          <w:p w14:paraId="453BFBD2" w14:textId="44C3DB9D" w:rsidR="005A6944" w:rsidRDefault="005A6944" w:rsidP="005A6944">
            <w:pPr>
              <w:jc w:val="center"/>
            </w:pPr>
            <w:r>
              <w:t>904,00</w:t>
            </w:r>
          </w:p>
        </w:tc>
        <w:tc>
          <w:tcPr>
            <w:tcW w:w="1418" w:type="dxa"/>
          </w:tcPr>
          <w:p w14:paraId="453BFBD3" w14:textId="3E3A1639" w:rsidR="005A6944" w:rsidRDefault="005A6944" w:rsidP="005A6944">
            <w:r>
              <w:t>4400-6213-5742</w:t>
            </w:r>
          </w:p>
        </w:tc>
        <w:tc>
          <w:tcPr>
            <w:tcW w:w="1417" w:type="dxa"/>
          </w:tcPr>
          <w:p w14:paraId="453BFBD4" w14:textId="55735655" w:rsidR="005A6944" w:rsidRDefault="005A6944" w:rsidP="005A6944">
            <w:pPr>
              <w:jc w:val="center"/>
            </w:pPr>
            <w:r>
              <w:t>81,00*</w:t>
            </w:r>
          </w:p>
        </w:tc>
        <w:tc>
          <w:tcPr>
            <w:tcW w:w="1560" w:type="dxa"/>
          </w:tcPr>
          <w:p w14:paraId="31315462" w14:textId="77777777" w:rsidR="005A6944" w:rsidRDefault="005A6944" w:rsidP="005A6944">
            <w:r>
              <w:t>Registro Nr.</w:t>
            </w:r>
          </w:p>
          <w:p w14:paraId="4C7F08B8" w14:textId="77777777" w:rsidR="005A6944" w:rsidRDefault="005A6944" w:rsidP="005A6944">
            <w:r>
              <w:t>44/3267643,</w:t>
            </w:r>
          </w:p>
          <w:p w14:paraId="453BFBD7" w14:textId="407E61DF" w:rsidR="005A6944" w:rsidRDefault="005A6944" w:rsidP="005A6944">
            <w:r>
              <w:t>2023-09-10</w:t>
            </w:r>
          </w:p>
        </w:tc>
      </w:tr>
      <w:tr w:rsidR="005A6944" w14:paraId="453BFBE1" w14:textId="77777777" w:rsidTr="007C0C79">
        <w:tc>
          <w:tcPr>
            <w:tcW w:w="562" w:type="dxa"/>
          </w:tcPr>
          <w:p w14:paraId="453BFBD9" w14:textId="505E3B12" w:rsidR="005A6944" w:rsidRDefault="005A6944" w:rsidP="005A6944">
            <w:pPr>
              <w:jc w:val="center"/>
            </w:pPr>
            <w:r>
              <w:t>9.</w:t>
            </w:r>
          </w:p>
        </w:tc>
        <w:tc>
          <w:tcPr>
            <w:tcW w:w="3408" w:type="dxa"/>
          </w:tcPr>
          <w:p w14:paraId="10EFEE43" w14:textId="1B3A3C31" w:rsidR="005A6944" w:rsidRDefault="005A6944" w:rsidP="005A6944">
            <w:r>
              <w:t>Privažiuojamasis kelias prie Parko g. 31</w:t>
            </w:r>
          </w:p>
          <w:p w14:paraId="453BFBDA" w14:textId="5F942EDE" w:rsidR="005A6944" w:rsidRDefault="005A6944" w:rsidP="005A6944">
            <w:r>
              <w:t>(Panevėžio m., Parko g.)</w:t>
            </w:r>
          </w:p>
        </w:tc>
        <w:tc>
          <w:tcPr>
            <w:tcW w:w="1417" w:type="dxa"/>
          </w:tcPr>
          <w:p w14:paraId="453BFBDB" w14:textId="4E646A9E" w:rsidR="005A6944" w:rsidRDefault="005A6944" w:rsidP="005A6944">
            <w:pPr>
              <w:jc w:val="center"/>
            </w:pPr>
            <w:r>
              <w:t>22 000,00</w:t>
            </w:r>
          </w:p>
        </w:tc>
        <w:tc>
          <w:tcPr>
            <w:tcW w:w="1418" w:type="dxa"/>
          </w:tcPr>
          <w:p w14:paraId="453BFBDC" w14:textId="2423D94D" w:rsidR="005A6944" w:rsidRDefault="005A6944" w:rsidP="005A6944">
            <w:r>
              <w:t>4400-6212-9335</w:t>
            </w:r>
          </w:p>
        </w:tc>
        <w:tc>
          <w:tcPr>
            <w:tcW w:w="1417" w:type="dxa"/>
          </w:tcPr>
          <w:p w14:paraId="453BFBDD" w14:textId="0E542CFA" w:rsidR="005A6944" w:rsidRDefault="005A6944" w:rsidP="005A6944">
            <w:pPr>
              <w:jc w:val="center"/>
            </w:pPr>
            <w:r>
              <w:t>0,074</w:t>
            </w:r>
          </w:p>
        </w:tc>
        <w:tc>
          <w:tcPr>
            <w:tcW w:w="1560" w:type="dxa"/>
          </w:tcPr>
          <w:p w14:paraId="31515C29" w14:textId="77777777" w:rsidR="005A6944" w:rsidRDefault="005A6944" w:rsidP="005A6944">
            <w:r>
              <w:t>Registro Nr.</w:t>
            </w:r>
          </w:p>
          <w:p w14:paraId="19496963" w14:textId="3D958D9F" w:rsidR="005A6944" w:rsidRDefault="005A6944" w:rsidP="005A6944">
            <w:r>
              <w:t>44/3267574,</w:t>
            </w:r>
          </w:p>
          <w:p w14:paraId="453BFBE0" w14:textId="305CC24C" w:rsidR="005A6944" w:rsidRDefault="005A6944" w:rsidP="005A6944">
            <w:r>
              <w:t>2023-09-10</w:t>
            </w:r>
          </w:p>
        </w:tc>
      </w:tr>
      <w:tr w:rsidR="005A6944" w14:paraId="453BFBEB" w14:textId="77777777" w:rsidTr="007C0C79">
        <w:tc>
          <w:tcPr>
            <w:tcW w:w="562" w:type="dxa"/>
          </w:tcPr>
          <w:p w14:paraId="453BFBE2" w14:textId="6275420C" w:rsidR="005A6944" w:rsidRDefault="005A6944" w:rsidP="005A6944">
            <w:pPr>
              <w:jc w:val="center"/>
            </w:pPr>
            <w:r>
              <w:t>10.</w:t>
            </w:r>
          </w:p>
        </w:tc>
        <w:tc>
          <w:tcPr>
            <w:tcW w:w="3408" w:type="dxa"/>
          </w:tcPr>
          <w:p w14:paraId="4C2794B7" w14:textId="77777777" w:rsidR="005A6944" w:rsidRDefault="005A6944" w:rsidP="005A6944">
            <w:r>
              <w:t xml:space="preserve">Pėsčiųjų takas prie </w:t>
            </w:r>
          </w:p>
          <w:p w14:paraId="25811F9A" w14:textId="2783A671" w:rsidR="005A6944" w:rsidRDefault="005A6944" w:rsidP="005A6944">
            <w:r>
              <w:t>Parko g. 31</w:t>
            </w:r>
          </w:p>
          <w:p w14:paraId="453BFBE4" w14:textId="65A618BB" w:rsidR="005A6944" w:rsidRDefault="005A6944" w:rsidP="005A6944">
            <w:r>
              <w:t>(Panevėžio m., Parko g.)</w:t>
            </w:r>
          </w:p>
        </w:tc>
        <w:tc>
          <w:tcPr>
            <w:tcW w:w="1417" w:type="dxa"/>
          </w:tcPr>
          <w:p w14:paraId="453BFBE5" w14:textId="234AF40E" w:rsidR="005A6944" w:rsidRDefault="005A6944" w:rsidP="005A6944">
            <w:pPr>
              <w:jc w:val="center"/>
            </w:pPr>
            <w:r>
              <w:t>1 340,00</w:t>
            </w:r>
          </w:p>
        </w:tc>
        <w:tc>
          <w:tcPr>
            <w:tcW w:w="1418" w:type="dxa"/>
          </w:tcPr>
          <w:p w14:paraId="453BFBE6" w14:textId="0094F45A" w:rsidR="005A6944" w:rsidRDefault="005A6944" w:rsidP="005A6944">
            <w:r>
              <w:t>4400-6227-1289</w:t>
            </w:r>
          </w:p>
        </w:tc>
        <w:tc>
          <w:tcPr>
            <w:tcW w:w="1417" w:type="dxa"/>
          </w:tcPr>
          <w:p w14:paraId="453BFBE7" w14:textId="3E92066C" w:rsidR="005A6944" w:rsidRDefault="005A6944" w:rsidP="005A6944">
            <w:pPr>
              <w:jc w:val="center"/>
            </w:pPr>
            <w:r>
              <w:t>120,00*</w:t>
            </w:r>
          </w:p>
        </w:tc>
        <w:tc>
          <w:tcPr>
            <w:tcW w:w="1560" w:type="dxa"/>
          </w:tcPr>
          <w:p w14:paraId="41DAD8AE" w14:textId="77777777" w:rsidR="005A6944" w:rsidRDefault="005A6944" w:rsidP="005A6944">
            <w:r>
              <w:t>Registro Nr.</w:t>
            </w:r>
          </w:p>
          <w:p w14:paraId="03B75BEA" w14:textId="77777777" w:rsidR="005A6944" w:rsidRDefault="005A6944" w:rsidP="005A6944">
            <w:r>
              <w:t>44/3267574,</w:t>
            </w:r>
          </w:p>
          <w:p w14:paraId="453BFBEA" w14:textId="2C4DC52C" w:rsidR="005A6944" w:rsidRDefault="005A6944" w:rsidP="005A6944">
            <w:r>
              <w:t>2023-09-10</w:t>
            </w:r>
          </w:p>
        </w:tc>
      </w:tr>
      <w:tr w:rsidR="005A6944" w14:paraId="453BFBF5" w14:textId="77777777" w:rsidTr="007C0C79">
        <w:tc>
          <w:tcPr>
            <w:tcW w:w="562" w:type="dxa"/>
          </w:tcPr>
          <w:p w14:paraId="453BFBEC" w14:textId="2A2F664C" w:rsidR="005A6944" w:rsidRDefault="005A6944" w:rsidP="005A6944">
            <w:pPr>
              <w:jc w:val="center"/>
            </w:pPr>
            <w:r>
              <w:t>11.</w:t>
            </w:r>
          </w:p>
        </w:tc>
        <w:tc>
          <w:tcPr>
            <w:tcW w:w="3408" w:type="dxa"/>
          </w:tcPr>
          <w:p w14:paraId="348861C4" w14:textId="1C6805B8" w:rsidR="005A6944" w:rsidRDefault="005A6944" w:rsidP="005A6944">
            <w:r>
              <w:t>Privažiuojamasis kelias prie Parko g. 33</w:t>
            </w:r>
          </w:p>
          <w:p w14:paraId="453BFBEE" w14:textId="6F1B5F56" w:rsidR="005A6944" w:rsidRDefault="005A6944" w:rsidP="005A6944">
            <w:r>
              <w:t>(Panevėžio m., Parko g.)</w:t>
            </w:r>
          </w:p>
        </w:tc>
        <w:tc>
          <w:tcPr>
            <w:tcW w:w="1417" w:type="dxa"/>
          </w:tcPr>
          <w:p w14:paraId="453BFBEF" w14:textId="777D7833" w:rsidR="005A6944" w:rsidRDefault="005A6944" w:rsidP="005A6944">
            <w:pPr>
              <w:jc w:val="center"/>
            </w:pPr>
            <w:r>
              <w:t>28 300,00</w:t>
            </w:r>
          </w:p>
        </w:tc>
        <w:tc>
          <w:tcPr>
            <w:tcW w:w="1418" w:type="dxa"/>
          </w:tcPr>
          <w:p w14:paraId="453BFBF0" w14:textId="5DB0143F" w:rsidR="005A6944" w:rsidRDefault="005A6944" w:rsidP="005A6944">
            <w:r>
              <w:t>4400-6212-8070</w:t>
            </w:r>
          </w:p>
        </w:tc>
        <w:tc>
          <w:tcPr>
            <w:tcW w:w="1417" w:type="dxa"/>
          </w:tcPr>
          <w:p w14:paraId="453BFBF1" w14:textId="47059BC3" w:rsidR="005A6944" w:rsidRDefault="005A6944" w:rsidP="005A6944">
            <w:pPr>
              <w:jc w:val="center"/>
            </w:pPr>
            <w:r>
              <w:t>0,139</w:t>
            </w:r>
          </w:p>
        </w:tc>
        <w:tc>
          <w:tcPr>
            <w:tcW w:w="1560" w:type="dxa"/>
          </w:tcPr>
          <w:p w14:paraId="1DBBE232" w14:textId="77777777" w:rsidR="005A6944" w:rsidRDefault="005A6944" w:rsidP="005A6944">
            <w:r>
              <w:t>Registro Nr.</w:t>
            </w:r>
          </w:p>
          <w:p w14:paraId="4BE16770" w14:textId="24701108" w:rsidR="005A6944" w:rsidRDefault="005A6944" w:rsidP="005A6944">
            <w:r>
              <w:t>44/3267751,</w:t>
            </w:r>
          </w:p>
          <w:p w14:paraId="453BFBF4" w14:textId="214A1446" w:rsidR="005A6944" w:rsidRDefault="005A6944" w:rsidP="005A6944">
            <w:r>
              <w:t>2023-09-10</w:t>
            </w:r>
          </w:p>
        </w:tc>
      </w:tr>
      <w:tr w:rsidR="000B53C7" w14:paraId="453BFBFF" w14:textId="77777777" w:rsidTr="007C0C79">
        <w:tc>
          <w:tcPr>
            <w:tcW w:w="562" w:type="dxa"/>
          </w:tcPr>
          <w:p w14:paraId="453BFBF6" w14:textId="04184E6D" w:rsidR="000B53C7" w:rsidRDefault="000B53C7" w:rsidP="000B53C7">
            <w:pPr>
              <w:jc w:val="center"/>
            </w:pPr>
            <w:r>
              <w:t>12.</w:t>
            </w:r>
          </w:p>
        </w:tc>
        <w:tc>
          <w:tcPr>
            <w:tcW w:w="3408" w:type="dxa"/>
          </w:tcPr>
          <w:p w14:paraId="0F192237" w14:textId="64290D3C" w:rsidR="000B53C7" w:rsidRDefault="000B53C7" w:rsidP="000B53C7">
            <w:r>
              <w:t>Privažiuojamasis kelias prie Nemuno g. 12</w:t>
            </w:r>
          </w:p>
          <w:p w14:paraId="453BFBF8" w14:textId="6A1B0FC3" w:rsidR="000B53C7" w:rsidRDefault="000B53C7" w:rsidP="000B53C7">
            <w:r>
              <w:t>(Panevėžio m., Nemuno g.)</w:t>
            </w:r>
          </w:p>
        </w:tc>
        <w:tc>
          <w:tcPr>
            <w:tcW w:w="1417" w:type="dxa"/>
          </w:tcPr>
          <w:p w14:paraId="453BFBF9" w14:textId="3B01B020" w:rsidR="000B53C7" w:rsidRDefault="000B53C7" w:rsidP="000B53C7">
            <w:pPr>
              <w:jc w:val="center"/>
            </w:pPr>
            <w:r>
              <w:t>20 400,00</w:t>
            </w:r>
          </w:p>
        </w:tc>
        <w:tc>
          <w:tcPr>
            <w:tcW w:w="1418" w:type="dxa"/>
          </w:tcPr>
          <w:p w14:paraId="453BFBFA" w14:textId="2B3895CA" w:rsidR="000B53C7" w:rsidRDefault="000B53C7" w:rsidP="000B53C7">
            <w:r>
              <w:t>4400-6250-7119</w:t>
            </w:r>
          </w:p>
        </w:tc>
        <w:tc>
          <w:tcPr>
            <w:tcW w:w="1417" w:type="dxa"/>
          </w:tcPr>
          <w:p w14:paraId="453BFBFB" w14:textId="34D73A14" w:rsidR="000B53C7" w:rsidRDefault="000B53C7" w:rsidP="000B53C7">
            <w:pPr>
              <w:jc w:val="center"/>
            </w:pPr>
            <w:r>
              <w:t>0,111</w:t>
            </w:r>
          </w:p>
        </w:tc>
        <w:tc>
          <w:tcPr>
            <w:tcW w:w="1560" w:type="dxa"/>
          </w:tcPr>
          <w:p w14:paraId="7F246427" w14:textId="77777777" w:rsidR="000B53C7" w:rsidRDefault="000B53C7" w:rsidP="000B53C7">
            <w:r>
              <w:t>Registro Nr.</w:t>
            </w:r>
          </w:p>
          <w:p w14:paraId="322323C1" w14:textId="1C583BC3" w:rsidR="000B53C7" w:rsidRDefault="000B53C7" w:rsidP="000B53C7">
            <w:r>
              <w:t>44/3314875,</w:t>
            </w:r>
          </w:p>
          <w:p w14:paraId="453BFBFE" w14:textId="5F0501D2" w:rsidR="000B53C7" w:rsidRDefault="000B53C7" w:rsidP="000B53C7">
            <w:r>
              <w:t>2023-12-04</w:t>
            </w:r>
          </w:p>
        </w:tc>
      </w:tr>
      <w:tr w:rsidR="000B53C7" w14:paraId="453BFC09" w14:textId="77777777" w:rsidTr="007C0C79">
        <w:tc>
          <w:tcPr>
            <w:tcW w:w="562" w:type="dxa"/>
          </w:tcPr>
          <w:p w14:paraId="453BFC00" w14:textId="1E18F387" w:rsidR="000B53C7" w:rsidRDefault="000B53C7" w:rsidP="000B53C7">
            <w:pPr>
              <w:jc w:val="center"/>
            </w:pPr>
            <w:r>
              <w:t>13.</w:t>
            </w:r>
          </w:p>
        </w:tc>
        <w:tc>
          <w:tcPr>
            <w:tcW w:w="3408" w:type="dxa"/>
          </w:tcPr>
          <w:p w14:paraId="481F13ED" w14:textId="62E75C30" w:rsidR="000B53C7" w:rsidRDefault="000B53C7" w:rsidP="000B53C7">
            <w:r>
              <w:t>Privažiuojamasis kelias prie Nemuno g. 14</w:t>
            </w:r>
          </w:p>
          <w:p w14:paraId="453BFC02" w14:textId="6B4C4F59" w:rsidR="000B53C7" w:rsidRDefault="000B53C7" w:rsidP="000B53C7">
            <w:r>
              <w:t>(Panevėžio m., Nemuno g.)</w:t>
            </w:r>
          </w:p>
        </w:tc>
        <w:tc>
          <w:tcPr>
            <w:tcW w:w="1417" w:type="dxa"/>
          </w:tcPr>
          <w:p w14:paraId="453BFC03" w14:textId="0022256B" w:rsidR="000B53C7" w:rsidRDefault="000B53C7" w:rsidP="000B53C7">
            <w:pPr>
              <w:jc w:val="center"/>
            </w:pPr>
            <w:r>
              <w:t>23 500,00</w:t>
            </w:r>
          </w:p>
        </w:tc>
        <w:tc>
          <w:tcPr>
            <w:tcW w:w="1418" w:type="dxa"/>
          </w:tcPr>
          <w:p w14:paraId="453BFC04" w14:textId="60C88057" w:rsidR="000B53C7" w:rsidRDefault="000B53C7" w:rsidP="000B53C7">
            <w:r>
              <w:t>4400-6251-7148</w:t>
            </w:r>
          </w:p>
        </w:tc>
        <w:tc>
          <w:tcPr>
            <w:tcW w:w="1417" w:type="dxa"/>
          </w:tcPr>
          <w:p w14:paraId="453BFC05" w14:textId="06F080D2" w:rsidR="000B53C7" w:rsidRDefault="000B53C7" w:rsidP="000B53C7">
            <w:pPr>
              <w:jc w:val="center"/>
            </w:pPr>
            <w:r>
              <w:t>0,106</w:t>
            </w:r>
          </w:p>
        </w:tc>
        <w:tc>
          <w:tcPr>
            <w:tcW w:w="1560" w:type="dxa"/>
          </w:tcPr>
          <w:p w14:paraId="76CA8CB6" w14:textId="77777777" w:rsidR="000B53C7" w:rsidRDefault="000B53C7" w:rsidP="000B53C7">
            <w:r>
              <w:t>Registro Nr.</w:t>
            </w:r>
          </w:p>
          <w:p w14:paraId="53850FE3" w14:textId="5F1E4F36" w:rsidR="000B53C7" w:rsidRDefault="000B53C7" w:rsidP="000B53C7">
            <w:r>
              <w:t>44/3315306,</w:t>
            </w:r>
          </w:p>
          <w:p w14:paraId="453BFC08" w14:textId="32BF555A" w:rsidR="000B53C7" w:rsidRDefault="000B53C7" w:rsidP="000B53C7">
            <w:r>
              <w:t>2023-12-04</w:t>
            </w:r>
          </w:p>
        </w:tc>
      </w:tr>
      <w:tr w:rsidR="000B53C7" w14:paraId="453BFC13" w14:textId="77777777" w:rsidTr="007C0C79">
        <w:tc>
          <w:tcPr>
            <w:tcW w:w="562" w:type="dxa"/>
          </w:tcPr>
          <w:p w14:paraId="453BFC0A" w14:textId="330185A5" w:rsidR="000B53C7" w:rsidRDefault="000B53C7" w:rsidP="000B53C7">
            <w:pPr>
              <w:jc w:val="center"/>
            </w:pPr>
            <w:r>
              <w:lastRenderedPageBreak/>
              <w:t>14.</w:t>
            </w:r>
          </w:p>
        </w:tc>
        <w:tc>
          <w:tcPr>
            <w:tcW w:w="3408" w:type="dxa"/>
          </w:tcPr>
          <w:p w14:paraId="61B75AD5" w14:textId="64D5E06B" w:rsidR="000B53C7" w:rsidRDefault="000B53C7" w:rsidP="000B53C7">
            <w:r>
              <w:t>Privažiuojamasis kelias prie Nemuno g. 16</w:t>
            </w:r>
          </w:p>
          <w:p w14:paraId="453BFC0C" w14:textId="52247831" w:rsidR="000B53C7" w:rsidRDefault="000B53C7" w:rsidP="000B53C7">
            <w:r>
              <w:t>(Panevėžio m., Nemuno g.)</w:t>
            </w:r>
          </w:p>
        </w:tc>
        <w:tc>
          <w:tcPr>
            <w:tcW w:w="1417" w:type="dxa"/>
          </w:tcPr>
          <w:p w14:paraId="453BFC0D" w14:textId="410713E8" w:rsidR="000B53C7" w:rsidRDefault="000B53C7" w:rsidP="000B53C7">
            <w:pPr>
              <w:jc w:val="center"/>
            </w:pPr>
            <w:r>
              <w:t>17 700,00</w:t>
            </w:r>
          </w:p>
        </w:tc>
        <w:tc>
          <w:tcPr>
            <w:tcW w:w="1418" w:type="dxa"/>
          </w:tcPr>
          <w:p w14:paraId="453BFC0E" w14:textId="7C0F6254" w:rsidR="000B53C7" w:rsidRDefault="000B53C7" w:rsidP="000B53C7">
            <w:r>
              <w:t>4400-6251-7491</w:t>
            </w:r>
          </w:p>
        </w:tc>
        <w:tc>
          <w:tcPr>
            <w:tcW w:w="1417" w:type="dxa"/>
          </w:tcPr>
          <w:p w14:paraId="453BFC0F" w14:textId="753C1B36" w:rsidR="000B53C7" w:rsidRDefault="000B53C7" w:rsidP="000B53C7">
            <w:pPr>
              <w:jc w:val="center"/>
            </w:pPr>
            <w:r>
              <w:t>0,099</w:t>
            </w:r>
          </w:p>
        </w:tc>
        <w:tc>
          <w:tcPr>
            <w:tcW w:w="1560" w:type="dxa"/>
          </w:tcPr>
          <w:p w14:paraId="597F6EF6" w14:textId="77777777" w:rsidR="000B53C7" w:rsidRDefault="000B53C7" w:rsidP="000B53C7">
            <w:r>
              <w:t>Registro Nr.</w:t>
            </w:r>
          </w:p>
          <w:p w14:paraId="08D0BF45" w14:textId="63188680" w:rsidR="000B53C7" w:rsidRDefault="000B53C7" w:rsidP="000B53C7">
            <w:r>
              <w:t>44/3315366,</w:t>
            </w:r>
          </w:p>
          <w:p w14:paraId="453BFC12" w14:textId="4B465CC2" w:rsidR="000B53C7" w:rsidRDefault="000B53C7" w:rsidP="000B53C7">
            <w:r>
              <w:t>2023-12-04</w:t>
            </w:r>
          </w:p>
        </w:tc>
      </w:tr>
      <w:tr w:rsidR="00901ACB" w14:paraId="453BFC34" w14:textId="77777777" w:rsidTr="007C0C79">
        <w:tc>
          <w:tcPr>
            <w:tcW w:w="562" w:type="dxa"/>
          </w:tcPr>
          <w:p w14:paraId="453BFC2A" w14:textId="7130E7E5" w:rsidR="00901ACB" w:rsidRDefault="00901ACB" w:rsidP="00901ACB">
            <w:pPr>
              <w:jc w:val="center"/>
            </w:pPr>
            <w:r>
              <w:t>15.</w:t>
            </w:r>
          </w:p>
        </w:tc>
        <w:tc>
          <w:tcPr>
            <w:tcW w:w="3408" w:type="dxa"/>
          </w:tcPr>
          <w:p w14:paraId="7EB8225E" w14:textId="7E3A3AAD" w:rsidR="00901ACB" w:rsidRDefault="00901ACB" w:rsidP="00901ACB">
            <w:r>
              <w:t>Privažiuojamasis kelias prie Nemuno g. 18</w:t>
            </w:r>
          </w:p>
          <w:p w14:paraId="453BFC2D" w14:textId="790B7D3C" w:rsidR="00901ACB" w:rsidRDefault="00901ACB" w:rsidP="00901ACB">
            <w:r>
              <w:t>(Panevėžio m., Nemuno g.)</w:t>
            </w:r>
          </w:p>
        </w:tc>
        <w:tc>
          <w:tcPr>
            <w:tcW w:w="1417" w:type="dxa"/>
          </w:tcPr>
          <w:p w14:paraId="453BFC2E" w14:textId="2531BC8C" w:rsidR="00901ACB" w:rsidRDefault="00901ACB" w:rsidP="00901ACB">
            <w:pPr>
              <w:jc w:val="center"/>
            </w:pPr>
            <w:r>
              <w:t>29 100,00</w:t>
            </w:r>
          </w:p>
        </w:tc>
        <w:tc>
          <w:tcPr>
            <w:tcW w:w="1418" w:type="dxa"/>
          </w:tcPr>
          <w:p w14:paraId="453BFC2F" w14:textId="1AE9E9FF" w:rsidR="00901ACB" w:rsidRDefault="00901ACB" w:rsidP="00901ACB">
            <w:r>
              <w:t>4400-6250-9294</w:t>
            </w:r>
          </w:p>
        </w:tc>
        <w:tc>
          <w:tcPr>
            <w:tcW w:w="1417" w:type="dxa"/>
          </w:tcPr>
          <w:p w14:paraId="453BFC30" w14:textId="1AC2ABE3" w:rsidR="00901ACB" w:rsidRDefault="00901ACB" w:rsidP="00901ACB">
            <w:pPr>
              <w:jc w:val="center"/>
            </w:pPr>
            <w:r>
              <w:t>0,085</w:t>
            </w:r>
          </w:p>
        </w:tc>
        <w:tc>
          <w:tcPr>
            <w:tcW w:w="1560" w:type="dxa"/>
          </w:tcPr>
          <w:p w14:paraId="6F40704D" w14:textId="77777777" w:rsidR="00901ACB" w:rsidRDefault="00901ACB" w:rsidP="00901ACB">
            <w:r>
              <w:t>Registro Nr.</w:t>
            </w:r>
          </w:p>
          <w:p w14:paraId="16212293" w14:textId="7C13E733" w:rsidR="00901ACB" w:rsidRDefault="00901ACB" w:rsidP="00901ACB">
            <w:r>
              <w:t>44/3314935,</w:t>
            </w:r>
          </w:p>
          <w:p w14:paraId="453BFC33" w14:textId="10382AC3" w:rsidR="00901ACB" w:rsidRDefault="00901ACB" w:rsidP="00901ACB">
            <w:r>
              <w:t>2023-12-04</w:t>
            </w:r>
          </w:p>
        </w:tc>
      </w:tr>
      <w:tr w:rsidR="00901ACB" w14:paraId="453BFC3F" w14:textId="77777777" w:rsidTr="007C0C79">
        <w:tc>
          <w:tcPr>
            <w:tcW w:w="562" w:type="dxa"/>
          </w:tcPr>
          <w:p w14:paraId="453BFC35" w14:textId="53E6C493" w:rsidR="00901ACB" w:rsidRDefault="00901ACB" w:rsidP="00901ACB">
            <w:pPr>
              <w:jc w:val="center"/>
            </w:pPr>
            <w:r>
              <w:t>16.</w:t>
            </w:r>
          </w:p>
        </w:tc>
        <w:tc>
          <w:tcPr>
            <w:tcW w:w="3408" w:type="dxa"/>
          </w:tcPr>
          <w:p w14:paraId="194521FF" w14:textId="1BFFB58F" w:rsidR="00901ACB" w:rsidRDefault="00901ACB" w:rsidP="00901ACB">
            <w:r>
              <w:t>Privažiuojamasis kelias prie Nemuno g. 31</w:t>
            </w:r>
          </w:p>
          <w:p w14:paraId="453BFC38" w14:textId="0C35E102" w:rsidR="00901ACB" w:rsidRDefault="00901ACB" w:rsidP="00901ACB">
            <w:r>
              <w:t>(Panevėžio m., Nemuno g.)</w:t>
            </w:r>
          </w:p>
        </w:tc>
        <w:tc>
          <w:tcPr>
            <w:tcW w:w="1417" w:type="dxa"/>
          </w:tcPr>
          <w:p w14:paraId="453BFC39" w14:textId="43F46F3D" w:rsidR="00901ACB" w:rsidRDefault="00EF19E3" w:rsidP="00901ACB">
            <w:pPr>
              <w:jc w:val="center"/>
            </w:pPr>
            <w:r>
              <w:t>14 800,00</w:t>
            </w:r>
          </w:p>
        </w:tc>
        <w:tc>
          <w:tcPr>
            <w:tcW w:w="1418" w:type="dxa"/>
          </w:tcPr>
          <w:p w14:paraId="453BFC3A" w14:textId="3BE4DEA4" w:rsidR="00901ACB" w:rsidRDefault="00901ACB" w:rsidP="00901ACB">
            <w:r>
              <w:t>4400-6250-6154</w:t>
            </w:r>
          </w:p>
        </w:tc>
        <w:tc>
          <w:tcPr>
            <w:tcW w:w="1417" w:type="dxa"/>
          </w:tcPr>
          <w:p w14:paraId="453BFC3B" w14:textId="563E17CD" w:rsidR="00901ACB" w:rsidRDefault="00901ACB" w:rsidP="00901ACB">
            <w:pPr>
              <w:jc w:val="center"/>
            </w:pPr>
            <w:r>
              <w:t>0,052</w:t>
            </w:r>
          </w:p>
        </w:tc>
        <w:tc>
          <w:tcPr>
            <w:tcW w:w="1560" w:type="dxa"/>
          </w:tcPr>
          <w:p w14:paraId="36B94FD4" w14:textId="77777777" w:rsidR="00901ACB" w:rsidRDefault="00901ACB" w:rsidP="00901ACB">
            <w:r>
              <w:t>Registro Nr.</w:t>
            </w:r>
          </w:p>
          <w:p w14:paraId="7E3858AB" w14:textId="34DE4F33" w:rsidR="00901ACB" w:rsidRDefault="00901ACB" w:rsidP="00901ACB">
            <w:r>
              <w:t>44/3314833,</w:t>
            </w:r>
          </w:p>
          <w:p w14:paraId="453BFC3E" w14:textId="111CA971" w:rsidR="00901ACB" w:rsidRDefault="00901ACB" w:rsidP="00901ACB">
            <w:r>
              <w:t>2023-12-01</w:t>
            </w:r>
          </w:p>
        </w:tc>
      </w:tr>
      <w:tr w:rsidR="00901ACB" w14:paraId="1974367B" w14:textId="77777777" w:rsidTr="007C0C79">
        <w:tc>
          <w:tcPr>
            <w:tcW w:w="562" w:type="dxa"/>
          </w:tcPr>
          <w:p w14:paraId="2F7BB5A9" w14:textId="228C94D9" w:rsidR="00901ACB" w:rsidRDefault="00901ACB" w:rsidP="00901ACB">
            <w:pPr>
              <w:jc w:val="center"/>
            </w:pPr>
            <w:r>
              <w:t>17.</w:t>
            </w:r>
          </w:p>
        </w:tc>
        <w:tc>
          <w:tcPr>
            <w:tcW w:w="3408" w:type="dxa"/>
          </w:tcPr>
          <w:p w14:paraId="5D115BDF" w14:textId="22DD8D1C" w:rsidR="00901ACB" w:rsidRDefault="00901ACB" w:rsidP="00901ACB">
            <w:r>
              <w:t>Privažiuojamasis kelias prie Nemuno g. 31A</w:t>
            </w:r>
          </w:p>
          <w:p w14:paraId="37F4D176" w14:textId="7DFE6109" w:rsidR="00901ACB" w:rsidRDefault="00901ACB" w:rsidP="00901ACB">
            <w:r>
              <w:t>(Panevėžio m., Nemuno g.)</w:t>
            </w:r>
          </w:p>
        </w:tc>
        <w:tc>
          <w:tcPr>
            <w:tcW w:w="1417" w:type="dxa"/>
          </w:tcPr>
          <w:p w14:paraId="46147721" w14:textId="2B1594DD" w:rsidR="00901ACB" w:rsidRDefault="00901ACB" w:rsidP="00901ACB">
            <w:pPr>
              <w:jc w:val="center"/>
            </w:pPr>
            <w:r>
              <w:t>16 000,00</w:t>
            </w:r>
          </w:p>
        </w:tc>
        <w:tc>
          <w:tcPr>
            <w:tcW w:w="1418" w:type="dxa"/>
          </w:tcPr>
          <w:p w14:paraId="1A2B0FF9" w14:textId="1CDB06D2" w:rsidR="00901ACB" w:rsidRDefault="00901ACB" w:rsidP="00901ACB">
            <w:r>
              <w:t>4400-6250-7373</w:t>
            </w:r>
          </w:p>
        </w:tc>
        <w:tc>
          <w:tcPr>
            <w:tcW w:w="1417" w:type="dxa"/>
          </w:tcPr>
          <w:p w14:paraId="011074EA" w14:textId="19A165FB" w:rsidR="00901ACB" w:rsidRDefault="00901ACB" w:rsidP="00901ACB">
            <w:pPr>
              <w:jc w:val="center"/>
            </w:pPr>
            <w:r>
              <w:t>0,091</w:t>
            </w:r>
          </w:p>
        </w:tc>
        <w:tc>
          <w:tcPr>
            <w:tcW w:w="1560" w:type="dxa"/>
          </w:tcPr>
          <w:p w14:paraId="0078D806" w14:textId="77777777" w:rsidR="00901ACB" w:rsidRDefault="00901ACB" w:rsidP="00901ACB">
            <w:r>
              <w:t>Registro Nr.</w:t>
            </w:r>
          </w:p>
          <w:p w14:paraId="3703FE1A" w14:textId="296EDB2D" w:rsidR="00901ACB" w:rsidRDefault="00901ACB" w:rsidP="00901ACB">
            <w:r>
              <w:t>44/3314345,</w:t>
            </w:r>
          </w:p>
          <w:p w14:paraId="6F61E3FC" w14:textId="2F37ED76" w:rsidR="00901ACB" w:rsidRDefault="00901ACB" w:rsidP="00901ACB">
            <w:r>
              <w:t>2023-12-01</w:t>
            </w:r>
          </w:p>
        </w:tc>
      </w:tr>
      <w:tr w:rsidR="00901ACB" w14:paraId="270979A8" w14:textId="77777777" w:rsidTr="007C0C79">
        <w:tc>
          <w:tcPr>
            <w:tcW w:w="562" w:type="dxa"/>
          </w:tcPr>
          <w:p w14:paraId="64BC6537" w14:textId="0931D514" w:rsidR="00901ACB" w:rsidRDefault="00901ACB" w:rsidP="00901ACB">
            <w:pPr>
              <w:jc w:val="center"/>
            </w:pPr>
            <w:r>
              <w:t>18.</w:t>
            </w:r>
          </w:p>
        </w:tc>
        <w:tc>
          <w:tcPr>
            <w:tcW w:w="3408" w:type="dxa"/>
          </w:tcPr>
          <w:p w14:paraId="172409AC" w14:textId="1E80C3EE" w:rsidR="00901ACB" w:rsidRDefault="00901ACB" w:rsidP="00901ACB">
            <w:r>
              <w:t>Privažiuojamasis kelias prie Nemuno g. 31B</w:t>
            </w:r>
          </w:p>
          <w:p w14:paraId="2A83DBDA" w14:textId="5C93BAEA" w:rsidR="00901ACB" w:rsidRDefault="00901ACB" w:rsidP="00901ACB">
            <w:r>
              <w:t>(Panevėžio m., Nemuno g.)</w:t>
            </w:r>
          </w:p>
        </w:tc>
        <w:tc>
          <w:tcPr>
            <w:tcW w:w="1417" w:type="dxa"/>
          </w:tcPr>
          <w:p w14:paraId="1F96111D" w14:textId="2BFE1C24" w:rsidR="00901ACB" w:rsidRDefault="00901ACB" w:rsidP="00901ACB">
            <w:pPr>
              <w:jc w:val="center"/>
            </w:pPr>
            <w:r>
              <w:t>23 900,00</w:t>
            </w:r>
          </w:p>
        </w:tc>
        <w:tc>
          <w:tcPr>
            <w:tcW w:w="1418" w:type="dxa"/>
          </w:tcPr>
          <w:p w14:paraId="5B1B53FC" w14:textId="3586704F" w:rsidR="00901ACB" w:rsidRDefault="00901ACB" w:rsidP="00901ACB">
            <w:r>
              <w:t>4400-6250-6198</w:t>
            </w:r>
          </w:p>
        </w:tc>
        <w:tc>
          <w:tcPr>
            <w:tcW w:w="1417" w:type="dxa"/>
          </w:tcPr>
          <w:p w14:paraId="4271CB34" w14:textId="018F500F" w:rsidR="00901ACB" w:rsidRDefault="00901ACB" w:rsidP="00901ACB">
            <w:pPr>
              <w:jc w:val="center"/>
            </w:pPr>
            <w:r>
              <w:t>0,093</w:t>
            </w:r>
          </w:p>
        </w:tc>
        <w:tc>
          <w:tcPr>
            <w:tcW w:w="1560" w:type="dxa"/>
          </w:tcPr>
          <w:p w14:paraId="4D6E2B39" w14:textId="77777777" w:rsidR="00901ACB" w:rsidRDefault="00901ACB" w:rsidP="00901ACB">
            <w:r>
              <w:t>Registro Nr.</w:t>
            </w:r>
          </w:p>
          <w:p w14:paraId="167D10D0" w14:textId="358B213A" w:rsidR="00901ACB" w:rsidRDefault="00901ACB" w:rsidP="00901ACB">
            <w:r>
              <w:t>44/3314834,</w:t>
            </w:r>
          </w:p>
          <w:p w14:paraId="228D6FDF" w14:textId="56FAACA4" w:rsidR="00901ACB" w:rsidRDefault="00901ACB" w:rsidP="00901ACB">
            <w:r>
              <w:t>2023-12-01</w:t>
            </w:r>
          </w:p>
        </w:tc>
      </w:tr>
      <w:tr w:rsidR="00901ACB" w14:paraId="47504797" w14:textId="77777777" w:rsidTr="007C0C79">
        <w:tc>
          <w:tcPr>
            <w:tcW w:w="562" w:type="dxa"/>
          </w:tcPr>
          <w:p w14:paraId="339E593C" w14:textId="319EB237" w:rsidR="00901ACB" w:rsidRDefault="00901ACB" w:rsidP="00901ACB">
            <w:pPr>
              <w:jc w:val="center"/>
            </w:pPr>
            <w:r>
              <w:t>19.</w:t>
            </w:r>
          </w:p>
        </w:tc>
        <w:tc>
          <w:tcPr>
            <w:tcW w:w="3408" w:type="dxa"/>
          </w:tcPr>
          <w:p w14:paraId="7083B61B" w14:textId="09210CC6" w:rsidR="00901ACB" w:rsidRDefault="00901ACB" w:rsidP="00901ACB">
            <w:r>
              <w:t>Privažiuojamasis kelias prie Nemuno g. 31C</w:t>
            </w:r>
          </w:p>
          <w:p w14:paraId="5CD22B49" w14:textId="07EE2AD7" w:rsidR="00901ACB" w:rsidRDefault="00901ACB" w:rsidP="00901ACB">
            <w:r>
              <w:t>(Panevėžio m., Nemuno g.)</w:t>
            </w:r>
          </w:p>
        </w:tc>
        <w:tc>
          <w:tcPr>
            <w:tcW w:w="1417" w:type="dxa"/>
          </w:tcPr>
          <w:p w14:paraId="05D37D38" w14:textId="70B5F033" w:rsidR="00901ACB" w:rsidRDefault="00901ACB" w:rsidP="00901ACB">
            <w:pPr>
              <w:jc w:val="center"/>
            </w:pPr>
            <w:r>
              <w:t>15 600,00</w:t>
            </w:r>
          </w:p>
        </w:tc>
        <w:tc>
          <w:tcPr>
            <w:tcW w:w="1418" w:type="dxa"/>
          </w:tcPr>
          <w:p w14:paraId="1D777DD3" w14:textId="1085928B" w:rsidR="00901ACB" w:rsidRDefault="00901ACB" w:rsidP="00901ACB">
            <w:r>
              <w:t>4400-6250-3295</w:t>
            </w:r>
          </w:p>
        </w:tc>
        <w:tc>
          <w:tcPr>
            <w:tcW w:w="1417" w:type="dxa"/>
          </w:tcPr>
          <w:p w14:paraId="0C22CF23" w14:textId="6F53975D" w:rsidR="00901ACB" w:rsidRDefault="00901ACB" w:rsidP="00901ACB">
            <w:pPr>
              <w:jc w:val="center"/>
            </w:pPr>
            <w:r>
              <w:t>0,050</w:t>
            </w:r>
          </w:p>
        </w:tc>
        <w:tc>
          <w:tcPr>
            <w:tcW w:w="1560" w:type="dxa"/>
          </w:tcPr>
          <w:p w14:paraId="2AD74483" w14:textId="77777777" w:rsidR="00901ACB" w:rsidRDefault="00901ACB" w:rsidP="00901ACB">
            <w:r>
              <w:t>Registro Nr.</w:t>
            </w:r>
          </w:p>
          <w:p w14:paraId="1F6C2D68" w14:textId="5EF5A346" w:rsidR="00901ACB" w:rsidRDefault="00901ACB" w:rsidP="00901ACB">
            <w:r>
              <w:t>44/3314775,</w:t>
            </w:r>
          </w:p>
          <w:p w14:paraId="2E713022" w14:textId="1416C421" w:rsidR="00901ACB" w:rsidRDefault="00901ACB" w:rsidP="00901ACB">
            <w:r>
              <w:t>2023-12-01</w:t>
            </w:r>
          </w:p>
        </w:tc>
      </w:tr>
      <w:tr w:rsidR="00901ACB" w14:paraId="453BFC4A" w14:textId="77777777" w:rsidTr="007C0C79">
        <w:tc>
          <w:tcPr>
            <w:tcW w:w="562" w:type="dxa"/>
          </w:tcPr>
          <w:p w14:paraId="453BFC40" w14:textId="17A0B85B" w:rsidR="00901ACB" w:rsidRDefault="00901ACB" w:rsidP="00901ACB">
            <w:pPr>
              <w:jc w:val="center"/>
            </w:pPr>
            <w:r>
              <w:t>20.</w:t>
            </w:r>
          </w:p>
        </w:tc>
        <w:tc>
          <w:tcPr>
            <w:tcW w:w="3408" w:type="dxa"/>
          </w:tcPr>
          <w:p w14:paraId="34B781B5" w14:textId="1AEF91D2" w:rsidR="00901ACB" w:rsidRDefault="00901ACB" w:rsidP="00901ACB">
            <w:r>
              <w:t>Pėsčiųjų takas prie Nemuno g. 31C</w:t>
            </w:r>
          </w:p>
          <w:p w14:paraId="453BFC43" w14:textId="7EF7C355" w:rsidR="00901ACB" w:rsidRDefault="00901ACB" w:rsidP="00901ACB">
            <w:r>
              <w:t>(Panevėžio m., Nemuno g.)</w:t>
            </w:r>
          </w:p>
        </w:tc>
        <w:tc>
          <w:tcPr>
            <w:tcW w:w="1417" w:type="dxa"/>
          </w:tcPr>
          <w:p w14:paraId="453BFC44" w14:textId="214FA1AC" w:rsidR="00901ACB" w:rsidRDefault="00143D17" w:rsidP="00901ACB">
            <w:pPr>
              <w:jc w:val="center"/>
            </w:pPr>
            <w:r>
              <w:t>1 060,00</w:t>
            </w:r>
          </w:p>
        </w:tc>
        <w:tc>
          <w:tcPr>
            <w:tcW w:w="1418" w:type="dxa"/>
          </w:tcPr>
          <w:p w14:paraId="453BFC45" w14:textId="75D4CB22" w:rsidR="00901ACB" w:rsidRDefault="00143D17" w:rsidP="00901ACB">
            <w:r>
              <w:t>4400-6250-5302</w:t>
            </w:r>
          </w:p>
        </w:tc>
        <w:tc>
          <w:tcPr>
            <w:tcW w:w="1417" w:type="dxa"/>
          </w:tcPr>
          <w:p w14:paraId="453BFC46" w14:textId="4D955B1A" w:rsidR="00901ACB" w:rsidRDefault="00143D17" w:rsidP="00901ACB">
            <w:pPr>
              <w:jc w:val="center"/>
            </w:pPr>
            <w:r>
              <w:t>68,89*</w:t>
            </w:r>
          </w:p>
        </w:tc>
        <w:tc>
          <w:tcPr>
            <w:tcW w:w="1560" w:type="dxa"/>
          </w:tcPr>
          <w:p w14:paraId="42DB9C4F" w14:textId="77777777" w:rsidR="00901ACB" w:rsidRDefault="00901ACB" w:rsidP="00901ACB">
            <w:r>
              <w:t>Registro Nr.</w:t>
            </w:r>
          </w:p>
          <w:p w14:paraId="7E084AA0" w14:textId="7E24D9B4" w:rsidR="00901ACB" w:rsidRDefault="00901ACB" w:rsidP="00901ACB">
            <w:r>
              <w:t>44/3314776,</w:t>
            </w:r>
          </w:p>
          <w:p w14:paraId="453BFC49" w14:textId="1F23EAB7" w:rsidR="00901ACB" w:rsidRDefault="00901ACB" w:rsidP="00901ACB">
            <w:r>
              <w:t>2023-12-01</w:t>
            </w:r>
          </w:p>
        </w:tc>
      </w:tr>
      <w:tr w:rsidR="00143D17" w14:paraId="453BFC55" w14:textId="77777777" w:rsidTr="007C0C79">
        <w:tc>
          <w:tcPr>
            <w:tcW w:w="562" w:type="dxa"/>
          </w:tcPr>
          <w:p w14:paraId="453BFC4B" w14:textId="5A792430" w:rsidR="00143D17" w:rsidRDefault="00143D17" w:rsidP="00143D17">
            <w:pPr>
              <w:jc w:val="center"/>
            </w:pPr>
            <w:r>
              <w:t>21.</w:t>
            </w:r>
          </w:p>
        </w:tc>
        <w:tc>
          <w:tcPr>
            <w:tcW w:w="3408" w:type="dxa"/>
          </w:tcPr>
          <w:p w14:paraId="5ADE5E25" w14:textId="77777777" w:rsidR="007C0C79" w:rsidRDefault="00143D17" w:rsidP="00143D17">
            <w:r>
              <w:t xml:space="preserve">Privažiuojamasis kelias prie </w:t>
            </w:r>
            <w:r w:rsidR="00403FF5">
              <w:t xml:space="preserve">    </w:t>
            </w:r>
          </w:p>
          <w:p w14:paraId="3168A9EE" w14:textId="1020F186" w:rsidR="00143D17" w:rsidRDefault="00143D17" w:rsidP="00143D17">
            <w:r>
              <w:t>J. Tilvyčio g. 42</w:t>
            </w:r>
          </w:p>
          <w:p w14:paraId="453BFC4E" w14:textId="5BB580B0" w:rsidR="00143D17" w:rsidRDefault="00143D17" w:rsidP="00143D17">
            <w:r>
              <w:t>(Panevėžio m., J. Tilvyčio g.)</w:t>
            </w:r>
          </w:p>
        </w:tc>
        <w:tc>
          <w:tcPr>
            <w:tcW w:w="1417" w:type="dxa"/>
          </w:tcPr>
          <w:p w14:paraId="453BFC4F" w14:textId="2E2D6DE8" w:rsidR="00143D17" w:rsidRDefault="00143D17" w:rsidP="00143D17">
            <w:pPr>
              <w:jc w:val="center"/>
            </w:pPr>
            <w:r>
              <w:t>14 200,00</w:t>
            </w:r>
          </w:p>
        </w:tc>
        <w:tc>
          <w:tcPr>
            <w:tcW w:w="1418" w:type="dxa"/>
          </w:tcPr>
          <w:p w14:paraId="453BFC50" w14:textId="131678B9" w:rsidR="00143D17" w:rsidRDefault="00143D17" w:rsidP="00143D17">
            <w:r>
              <w:t>4400-6250-9379</w:t>
            </w:r>
          </w:p>
        </w:tc>
        <w:tc>
          <w:tcPr>
            <w:tcW w:w="1417" w:type="dxa"/>
          </w:tcPr>
          <w:p w14:paraId="453BFC51" w14:textId="6022007C" w:rsidR="00143D17" w:rsidRDefault="00143D17" w:rsidP="00143D17">
            <w:pPr>
              <w:jc w:val="center"/>
            </w:pPr>
            <w:r>
              <w:t>0,088</w:t>
            </w:r>
          </w:p>
        </w:tc>
        <w:tc>
          <w:tcPr>
            <w:tcW w:w="1560" w:type="dxa"/>
          </w:tcPr>
          <w:p w14:paraId="7B72B5BF" w14:textId="77777777" w:rsidR="00143D17" w:rsidRDefault="00143D17" w:rsidP="00143D17">
            <w:r>
              <w:t>Registro Nr.</w:t>
            </w:r>
          </w:p>
          <w:p w14:paraId="7AB3538C" w14:textId="4003DD08" w:rsidR="00143D17" w:rsidRDefault="00143D17" w:rsidP="00143D17">
            <w:r>
              <w:t>44/3314938,</w:t>
            </w:r>
          </w:p>
          <w:p w14:paraId="453BFC54" w14:textId="4C99291B" w:rsidR="00143D17" w:rsidRDefault="00143D17" w:rsidP="00143D17">
            <w:r>
              <w:t>2023-12-01</w:t>
            </w:r>
          </w:p>
        </w:tc>
      </w:tr>
      <w:tr w:rsidR="00143D17" w14:paraId="453BFC6A" w14:textId="77777777" w:rsidTr="007C0C79">
        <w:tc>
          <w:tcPr>
            <w:tcW w:w="562" w:type="dxa"/>
          </w:tcPr>
          <w:p w14:paraId="453BFC61" w14:textId="43646DEB" w:rsidR="00143D17" w:rsidRDefault="00143D17" w:rsidP="00143D17">
            <w:pPr>
              <w:jc w:val="center"/>
            </w:pPr>
            <w:r>
              <w:t>22.</w:t>
            </w:r>
          </w:p>
        </w:tc>
        <w:tc>
          <w:tcPr>
            <w:tcW w:w="3408" w:type="dxa"/>
          </w:tcPr>
          <w:p w14:paraId="551D9429" w14:textId="77777777" w:rsidR="007C0C79" w:rsidRDefault="00143D17" w:rsidP="00143D17">
            <w:r>
              <w:t xml:space="preserve">Privažiuojamasis kelias prie </w:t>
            </w:r>
            <w:r w:rsidR="00403FF5">
              <w:t xml:space="preserve">  </w:t>
            </w:r>
          </w:p>
          <w:p w14:paraId="15BD6B16" w14:textId="6AC9BDB6" w:rsidR="00143D17" w:rsidRDefault="00143D17" w:rsidP="00143D17">
            <w:r>
              <w:t>J. Tilvyčio g. 42</w:t>
            </w:r>
          </w:p>
          <w:p w14:paraId="453BFC63" w14:textId="4D43690F" w:rsidR="00143D17" w:rsidRDefault="00143D17" w:rsidP="00143D17">
            <w:r>
              <w:t>(Panevėžio m., J. Tilvyčio g.)</w:t>
            </w:r>
          </w:p>
        </w:tc>
        <w:tc>
          <w:tcPr>
            <w:tcW w:w="1417" w:type="dxa"/>
          </w:tcPr>
          <w:p w14:paraId="453BFC64" w14:textId="21875835" w:rsidR="00143D17" w:rsidRDefault="00143D17" w:rsidP="00143D17">
            <w:pPr>
              <w:jc w:val="center"/>
            </w:pPr>
            <w:r>
              <w:t>7 860,00</w:t>
            </w:r>
          </w:p>
        </w:tc>
        <w:tc>
          <w:tcPr>
            <w:tcW w:w="1418" w:type="dxa"/>
          </w:tcPr>
          <w:p w14:paraId="453BFC65" w14:textId="101E60A5" w:rsidR="00143D17" w:rsidRDefault="00143D17" w:rsidP="00143D17">
            <w:r>
              <w:t>4400-6251-2007</w:t>
            </w:r>
          </w:p>
        </w:tc>
        <w:tc>
          <w:tcPr>
            <w:tcW w:w="1417" w:type="dxa"/>
          </w:tcPr>
          <w:p w14:paraId="453BFC66" w14:textId="786E6158" w:rsidR="00143D17" w:rsidRDefault="00143D17" w:rsidP="00143D17">
            <w:pPr>
              <w:jc w:val="center"/>
            </w:pPr>
            <w:r>
              <w:t>0,037</w:t>
            </w:r>
          </w:p>
        </w:tc>
        <w:tc>
          <w:tcPr>
            <w:tcW w:w="1560" w:type="dxa"/>
          </w:tcPr>
          <w:p w14:paraId="7BECC25D" w14:textId="77777777" w:rsidR="00143D17" w:rsidRDefault="00143D17" w:rsidP="00143D17">
            <w:r>
              <w:t>Registro Nr.</w:t>
            </w:r>
          </w:p>
          <w:p w14:paraId="44E96B69" w14:textId="5C47BD2D" w:rsidR="00143D17" w:rsidRDefault="00143D17" w:rsidP="00143D17">
            <w:r>
              <w:t>44/3315153,</w:t>
            </w:r>
          </w:p>
          <w:p w14:paraId="453BFC69" w14:textId="49CA7E46" w:rsidR="00143D17" w:rsidRDefault="00143D17" w:rsidP="00143D17">
            <w:r>
              <w:t>2023-12-01</w:t>
            </w:r>
          </w:p>
        </w:tc>
      </w:tr>
      <w:tr w:rsidR="00143D17" w14:paraId="453BFC74" w14:textId="77777777" w:rsidTr="007C0C79">
        <w:tc>
          <w:tcPr>
            <w:tcW w:w="562" w:type="dxa"/>
          </w:tcPr>
          <w:p w14:paraId="453BFC6B" w14:textId="7D5E4290" w:rsidR="00143D17" w:rsidRDefault="00143D17" w:rsidP="00143D17">
            <w:pPr>
              <w:jc w:val="center"/>
            </w:pPr>
            <w:r>
              <w:t>23.</w:t>
            </w:r>
          </w:p>
        </w:tc>
        <w:tc>
          <w:tcPr>
            <w:tcW w:w="3408" w:type="dxa"/>
          </w:tcPr>
          <w:p w14:paraId="3CD987E2" w14:textId="77777777" w:rsidR="007C0C79" w:rsidRDefault="00143D17" w:rsidP="00143D17">
            <w:r>
              <w:t xml:space="preserve">Privažiuojamasis kelias prie </w:t>
            </w:r>
            <w:r w:rsidR="00403FF5">
              <w:t xml:space="preserve">    </w:t>
            </w:r>
          </w:p>
          <w:p w14:paraId="5C06D8C8" w14:textId="587FE0A2" w:rsidR="00143D17" w:rsidRDefault="00143D17" w:rsidP="00143D17">
            <w:r>
              <w:t>J. Tilvyčio g. 44</w:t>
            </w:r>
          </w:p>
          <w:p w14:paraId="453BFC6D" w14:textId="2FB6BD0E" w:rsidR="00143D17" w:rsidRDefault="00143D17" w:rsidP="00143D17">
            <w:r>
              <w:t>(Panevėžio m., J. Tilvyčio g.)</w:t>
            </w:r>
          </w:p>
        </w:tc>
        <w:tc>
          <w:tcPr>
            <w:tcW w:w="1417" w:type="dxa"/>
          </w:tcPr>
          <w:p w14:paraId="453BFC6E" w14:textId="03268DCB" w:rsidR="00143D17" w:rsidRDefault="00143D17" w:rsidP="00143D17">
            <w:pPr>
              <w:jc w:val="center"/>
            </w:pPr>
            <w:r>
              <w:t>20 200,00</w:t>
            </w:r>
          </w:p>
        </w:tc>
        <w:tc>
          <w:tcPr>
            <w:tcW w:w="1418" w:type="dxa"/>
          </w:tcPr>
          <w:p w14:paraId="453BFC6F" w14:textId="7BF664DF" w:rsidR="00143D17" w:rsidRDefault="00143D17" w:rsidP="00143D17">
            <w:r>
              <w:t>4400-6250-7051</w:t>
            </w:r>
          </w:p>
        </w:tc>
        <w:tc>
          <w:tcPr>
            <w:tcW w:w="1417" w:type="dxa"/>
          </w:tcPr>
          <w:p w14:paraId="453BFC70" w14:textId="3688AFC8" w:rsidR="00143D17" w:rsidRDefault="00143D17" w:rsidP="00143D17">
            <w:pPr>
              <w:jc w:val="center"/>
            </w:pPr>
            <w:r>
              <w:t>0,125</w:t>
            </w:r>
          </w:p>
        </w:tc>
        <w:tc>
          <w:tcPr>
            <w:tcW w:w="1560" w:type="dxa"/>
          </w:tcPr>
          <w:p w14:paraId="2A316AEF" w14:textId="77777777" w:rsidR="00143D17" w:rsidRDefault="00143D17" w:rsidP="00143D17">
            <w:r>
              <w:t>Registro Nr.</w:t>
            </w:r>
          </w:p>
          <w:p w14:paraId="44E02432" w14:textId="24E18403" w:rsidR="00143D17" w:rsidRDefault="00143D17" w:rsidP="00143D17">
            <w:r>
              <w:t>44/3314873,</w:t>
            </w:r>
          </w:p>
          <w:p w14:paraId="453BFC73" w14:textId="65D9760B" w:rsidR="00143D17" w:rsidRDefault="00143D17" w:rsidP="00143D17">
            <w:r>
              <w:t>2023-12-01</w:t>
            </w:r>
          </w:p>
        </w:tc>
      </w:tr>
      <w:tr w:rsidR="00903B56" w14:paraId="453BFC7E" w14:textId="77777777" w:rsidTr="007C0C79">
        <w:tc>
          <w:tcPr>
            <w:tcW w:w="562" w:type="dxa"/>
          </w:tcPr>
          <w:p w14:paraId="453BFC75" w14:textId="5E4719F9" w:rsidR="00903B56" w:rsidRDefault="00903B56" w:rsidP="00903B56">
            <w:pPr>
              <w:jc w:val="center"/>
            </w:pPr>
            <w:r>
              <w:t>24.</w:t>
            </w:r>
          </w:p>
        </w:tc>
        <w:tc>
          <w:tcPr>
            <w:tcW w:w="3408" w:type="dxa"/>
          </w:tcPr>
          <w:p w14:paraId="7242ADE1" w14:textId="77777777" w:rsidR="00903B56" w:rsidRDefault="00903B56" w:rsidP="00903B56">
            <w:r>
              <w:t xml:space="preserve">Pėsčiųjų takas prie </w:t>
            </w:r>
          </w:p>
          <w:p w14:paraId="59EC432A" w14:textId="031591D8" w:rsidR="00903B56" w:rsidRDefault="00903B56" w:rsidP="00903B56">
            <w:r>
              <w:t>J. Tilvyčio g. 44</w:t>
            </w:r>
          </w:p>
          <w:p w14:paraId="453BFC77" w14:textId="0831FFEF" w:rsidR="00903B56" w:rsidRDefault="00903B56" w:rsidP="00903B56">
            <w:r>
              <w:t>(Panevėžio m., J. Tilvyčio g.)</w:t>
            </w:r>
          </w:p>
        </w:tc>
        <w:tc>
          <w:tcPr>
            <w:tcW w:w="1417" w:type="dxa"/>
          </w:tcPr>
          <w:p w14:paraId="453BFC78" w14:textId="0BF76CFC" w:rsidR="00903B56" w:rsidRDefault="00903B56" w:rsidP="00903B56">
            <w:pPr>
              <w:jc w:val="center"/>
            </w:pPr>
            <w:r>
              <w:t>72,00</w:t>
            </w:r>
          </w:p>
        </w:tc>
        <w:tc>
          <w:tcPr>
            <w:tcW w:w="1418" w:type="dxa"/>
          </w:tcPr>
          <w:p w14:paraId="453BFC79" w14:textId="2227DD1A" w:rsidR="00903B56" w:rsidRDefault="00903B56" w:rsidP="00903B56">
            <w:r>
              <w:t>4400-6254-4723</w:t>
            </w:r>
          </w:p>
        </w:tc>
        <w:tc>
          <w:tcPr>
            <w:tcW w:w="1417" w:type="dxa"/>
          </w:tcPr>
          <w:p w14:paraId="453BFC7A" w14:textId="6E59F420" w:rsidR="00903B56" w:rsidRDefault="00903B56" w:rsidP="00903B56">
            <w:pPr>
              <w:jc w:val="center"/>
            </w:pPr>
            <w:r>
              <w:t>4,68*</w:t>
            </w:r>
          </w:p>
        </w:tc>
        <w:tc>
          <w:tcPr>
            <w:tcW w:w="1560" w:type="dxa"/>
          </w:tcPr>
          <w:p w14:paraId="31BB1074" w14:textId="77777777" w:rsidR="00903B56" w:rsidRDefault="00903B56" w:rsidP="00903B56">
            <w:r>
              <w:t>Registro Nr.</w:t>
            </w:r>
          </w:p>
          <w:p w14:paraId="70730A07" w14:textId="37E96A3B" w:rsidR="00903B56" w:rsidRDefault="00903B56" w:rsidP="00903B56">
            <w:r>
              <w:t>44/3316781,</w:t>
            </w:r>
          </w:p>
          <w:p w14:paraId="453BFC7D" w14:textId="0854B139" w:rsidR="00903B56" w:rsidRDefault="00903B56" w:rsidP="00903B56">
            <w:r>
              <w:t>2023-12-01</w:t>
            </w:r>
          </w:p>
        </w:tc>
      </w:tr>
      <w:tr w:rsidR="0054282E" w14:paraId="453BFC87" w14:textId="77777777" w:rsidTr="007C0C79">
        <w:tc>
          <w:tcPr>
            <w:tcW w:w="562" w:type="dxa"/>
          </w:tcPr>
          <w:p w14:paraId="453BFC7F" w14:textId="198A3023" w:rsidR="0054282E" w:rsidRDefault="0054282E" w:rsidP="0054282E">
            <w:pPr>
              <w:jc w:val="center"/>
            </w:pPr>
            <w:r>
              <w:t>25.</w:t>
            </w:r>
          </w:p>
        </w:tc>
        <w:tc>
          <w:tcPr>
            <w:tcW w:w="3408" w:type="dxa"/>
          </w:tcPr>
          <w:p w14:paraId="10A8F67C" w14:textId="71156631" w:rsidR="0054282E" w:rsidRDefault="0054282E" w:rsidP="0054282E">
            <w:r>
              <w:t>Privažiuojamasis kelias prie Nendrės g. 2</w:t>
            </w:r>
          </w:p>
          <w:p w14:paraId="453BFC80" w14:textId="3CA988A3" w:rsidR="0054282E" w:rsidRDefault="0054282E" w:rsidP="0054282E">
            <w:r>
              <w:t>(Panevėžio m., Nendrės g.)</w:t>
            </w:r>
          </w:p>
        </w:tc>
        <w:tc>
          <w:tcPr>
            <w:tcW w:w="1417" w:type="dxa"/>
          </w:tcPr>
          <w:p w14:paraId="453BFC81" w14:textId="3F613F31" w:rsidR="0054282E" w:rsidRDefault="0054282E" w:rsidP="0054282E">
            <w:pPr>
              <w:jc w:val="center"/>
            </w:pPr>
            <w:r>
              <w:t>16 400,00</w:t>
            </w:r>
          </w:p>
        </w:tc>
        <w:tc>
          <w:tcPr>
            <w:tcW w:w="1418" w:type="dxa"/>
          </w:tcPr>
          <w:p w14:paraId="453BFC82" w14:textId="4EEB9940" w:rsidR="0054282E" w:rsidRDefault="0054282E" w:rsidP="0054282E">
            <w:r>
              <w:t>4400-6249-5861</w:t>
            </w:r>
          </w:p>
        </w:tc>
        <w:tc>
          <w:tcPr>
            <w:tcW w:w="1417" w:type="dxa"/>
          </w:tcPr>
          <w:p w14:paraId="453BFC83" w14:textId="3F630364" w:rsidR="0054282E" w:rsidRDefault="0054282E" w:rsidP="0054282E">
            <w:pPr>
              <w:jc w:val="center"/>
            </w:pPr>
            <w:r>
              <w:t>0,068</w:t>
            </w:r>
          </w:p>
        </w:tc>
        <w:tc>
          <w:tcPr>
            <w:tcW w:w="1560" w:type="dxa"/>
          </w:tcPr>
          <w:p w14:paraId="0500C0CF" w14:textId="77777777" w:rsidR="0054282E" w:rsidRDefault="0054282E" w:rsidP="0054282E">
            <w:r>
              <w:t>Registro Nr.</w:t>
            </w:r>
          </w:p>
          <w:p w14:paraId="08F172FC" w14:textId="5CD52084" w:rsidR="0054282E" w:rsidRDefault="0054282E" w:rsidP="0054282E">
            <w:r>
              <w:t>44/3314295,</w:t>
            </w:r>
          </w:p>
          <w:p w14:paraId="453BFC86" w14:textId="41657EE5" w:rsidR="0054282E" w:rsidRDefault="0054282E" w:rsidP="0054282E">
            <w:r>
              <w:t>2023-11-14</w:t>
            </w:r>
          </w:p>
        </w:tc>
      </w:tr>
      <w:tr w:rsidR="0054282E" w14:paraId="453BFC90" w14:textId="77777777" w:rsidTr="007C0C79">
        <w:tc>
          <w:tcPr>
            <w:tcW w:w="562" w:type="dxa"/>
          </w:tcPr>
          <w:p w14:paraId="453BFC88" w14:textId="7EB994DB" w:rsidR="0054282E" w:rsidRDefault="0054282E" w:rsidP="0054282E">
            <w:pPr>
              <w:jc w:val="center"/>
            </w:pPr>
            <w:r>
              <w:t>26.</w:t>
            </w:r>
          </w:p>
        </w:tc>
        <w:tc>
          <w:tcPr>
            <w:tcW w:w="3408" w:type="dxa"/>
          </w:tcPr>
          <w:p w14:paraId="38AEDF2F" w14:textId="2E4DF84F" w:rsidR="0054282E" w:rsidRDefault="0054282E" w:rsidP="0054282E">
            <w:r>
              <w:t>Privažiuojamasis kelias prie Nendrės g. 4</w:t>
            </w:r>
          </w:p>
          <w:p w14:paraId="453BFC89" w14:textId="27B4CD64" w:rsidR="0054282E" w:rsidRDefault="0054282E" w:rsidP="0054282E">
            <w:r>
              <w:t>(Panevėžio m., Nendrės g.)</w:t>
            </w:r>
          </w:p>
        </w:tc>
        <w:tc>
          <w:tcPr>
            <w:tcW w:w="1417" w:type="dxa"/>
          </w:tcPr>
          <w:p w14:paraId="453BFC8A" w14:textId="7767D3F9" w:rsidR="0054282E" w:rsidRDefault="0054282E" w:rsidP="0054282E">
            <w:pPr>
              <w:jc w:val="center"/>
            </w:pPr>
            <w:r>
              <w:t>18 200,00</w:t>
            </w:r>
          </w:p>
        </w:tc>
        <w:tc>
          <w:tcPr>
            <w:tcW w:w="1418" w:type="dxa"/>
          </w:tcPr>
          <w:p w14:paraId="453BFC8B" w14:textId="003BAB65" w:rsidR="0054282E" w:rsidRDefault="0054282E" w:rsidP="0054282E">
            <w:r>
              <w:t>4400-6251-7880</w:t>
            </w:r>
          </w:p>
        </w:tc>
        <w:tc>
          <w:tcPr>
            <w:tcW w:w="1417" w:type="dxa"/>
          </w:tcPr>
          <w:p w14:paraId="453BFC8C" w14:textId="0C2AFA1E" w:rsidR="0054282E" w:rsidRDefault="0054282E" w:rsidP="0054282E">
            <w:pPr>
              <w:jc w:val="center"/>
            </w:pPr>
            <w:r>
              <w:t>0,080</w:t>
            </w:r>
          </w:p>
        </w:tc>
        <w:tc>
          <w:tcPr>
            <w:tcW w:w="1560" w:type="dxa"/>
          </w:tcPr>
          <w:p w14:paraId="796A13DE" w14:textId="77777777" w:rsidR="0054282E" w:rsidRDefault="0054282E" w:rsidP="0054282E">
            <w:r>
              <w:t>Registro Nr.</w:t>
            </w:r>
          </w:p>
          <w:p w14:paraId="7589373D" w14:textId="0C644F71" w:rsidR="0054282E" w:rsidRDefault="0054282E" w:rsidP="0054282E">
            <w:r>
              <w:t>44/3315388,</w:t>
            </w:r>
          </w:p>
          <w:p w14:paraId="453BFC8F" w14:textId="2C190849" w:rsidR="0054282E" w:rsidRDefault="0054282E" w:rsidP="0054282E">
            <w:r>
              <w:t>2023-11-14</w:t>
            </w:r>
          </w:p>
        </w:tc>
      </w:tr>
      <w:tr w:rsidR="00004666" w14:paraId="453BFC9A" w14:textId="77777777" w:rsidTr="007C0C79">
        <w:tc>
          <w:tcPr>
            <w:tcW w:w="562" w:type="dxa"/>
          </w:tcPr>
          <w:p w14:paraId="453BFC91" w14:textId="34F0D59F" w:rsidR="00004666" w:rsidRDefault="00004666" w:rsidP="00004666">
            <w:pPr>
              <w:jc w:val="center"/>
            </w:pPr>
            <w:r>
              <w:t>27.</w:t>
            </w:r>
          </w:p>
        </w:tc>
        <w:tc>
          <w:tcPr>
            <w:tcW w:w="3408" w:type="dxa"/>
          </w:tcPr>
          <w:p w14:paraId="729975E7" w14:textId="446EC339" w:rsidR="00004666" w:rsidRDefault="00004666" w:rsidP="00004666">
            <w:r>
              <w:t>Privažiuojamasis kelias prie Nendrės g. 6</w:t>
            </w:r>
          </w:p>
          <w:p w14:paraId="453BFC93" w14:textId="044D0EF1" w:rsidR="00004666" w:rsidRDefault="00004666" w:rsidP="00004666">
            <w:r>
              <w:t>(Panevėžio m., Nendrės g.)</w:t>
            </w:r>
          </w:p>
        </w:tc>
        <w:tc>
          <w:tcPr>
            <w:tcW w:w="1417" w:type="dxa"/>
          </w:tcPr>
          <w:p w14:paraId="453BFC94" w14:textId="69C0E83A" w:rsidR="00004666" w:rsidRDefault="00004666" w:rsidP="00004666">
            <w:pPr>
              <w:jc w:val="center"/>
            </w:pPr>
            <w:r>
              <w:t>3 390,00</w:t>
            </w:r>
          </w:p>
        </w:tc>
        <w:tc>
          <w:tcPr>
            <w:tcW w:w="1418" w:type="dxa"/>
          </w:tcPr>
          <w:p w14:paraId="453BFC95" w14:textId="684443DC" w:rsidR="00004666" w:rsidRDefault="00004666" w:rsidP="00004666">
            <w:r>
              <w:t>4400-6250-5698</w:t>
            </w:r>
          </w:p>
        </w:tc>
        <w:tc>
          <w:tcPr>
            <w:tcW w:w="1417" w:type="dxa"/>
          </w:tcPr>
          <w:p w14:paraId="453BFC96" w14:textId="1DEC4D2E" w:rsidR="00004666" w:rsidRDefault="00004666" w:rsidP="00004666">
            <w:pPr>
              <w:jc w:val="center"/>
            </w:pPr>
            <w:r>
              <w:t>0,017</w:t>
            </w:r>
          </w:p>
        </w:tc>
        <w:tc>
          <w:tcPr>
            <w:tcW w:w="1560" w:type="dxa"/>
          </w:tcPr>
          <w:p w14:paraId="47A22713" w14:textId="77777777" w:rsidR="00004666" w:rsidRDefault="00004666" w:rsidP="00004666">
            <w:r>
              <w:t>Registro Nr.</w:t>
            </w:r>
          </w:p>
          <w:p w14:paraId="32C1F1AC" w14:textId="6218563F" w:rsidR="00004666" w:rsidRDefault="00004666" w:rsidP="00004666">
            <w:r>
              <w:t>44/3314809,</w:t>
            </w:r>
          </w:p>
          <w:p w14:paraId="453BFC99" w14:textId="5561314B" w:rsidR="00004666" w:rsidRDefault="00004666" w:rsidP="00004666">
            <w:r>
              <w:t>2023-11-14</w:t>
            </w:r>
          </w:p>
        </w:tc>
      </w:tr>
      <w:tr w:rsidR="003E5706" w14:paraId="453BFCA4" w14:textId="77777777" w:rsidTr="007C0C79">
        <w:tc>
          <w:tcPr>
            <w:tcW w:w="562" w:type="dxa"/>
          </w:tcPr>
          <w:p w14:paraId="453BFC9B" w14:textId="30523494" w:rsidR="003E5706" w:rsidRDefault="003E5706" w:rsidP="003E5706">
            <w:pPr>
              <w:jc w:val="center"/>
            </w:pPr>
            <w:r>
              <w:t>28.</w:t>
            </w:r>
          </w:p>
        </w:tc>
        <w:tc>
          <w:tcPr>
            <w:tcW w:w="3408" w:type="dxa"/>
          </w:tcPr>
          <w:p w14:paraId="7C1C3B67" w14:textId="30328729" w:rsidR="003E5706" w:rsidRDefault="003E5706" w:rsidP="003E5706">
            <w:r>
              <w:t>Privažiuojamasis kelias prie Dainavos g. 19</w:t>
            </w:r>
          </w:p>
          <w:p w14:paraId="453BFC9D" w14:textId="122277C5" w:rsidR="003E5706" w:rsidRDefault="003E5706" w:rsidP="003E5706">
            <w:r>
              <w:t>(Panevėžio m., Dainavos g.)</w:t>
            </w:r>
          </w:p>
        </w:tc>
        <w:tc>
          <w:tcPr>
            <w:tcW w:w="1417" w:type="dxa"/>
          </w:tcPr>
          <w:p w14:paraId="453BFC9E" w14:textId="5A23F789" w:rsidR="003E5706" w:rsidRDefault="003E5706" w:rsidP="003E5706">
            <w:pPr>
              <w:jc w:val="center"/>
            </w:pPr>
            <w:r>
              <w:t>16 400,00</w:t>
            </w:r>
          </w:p>
        </w:tc>
        <w:tc>
          <w:tcPr>
            <w:tcW w:w="1418" w:type="dxa"/>
          </w:tcPr>
          <w:p w14:paraId="453BFC9F" w14:textId="4F596A27" w:rsidR="003E5706" w:rsidRDefault="003E5706" w:rsidP="003E5706">
            <w:r>
              <w:t>4400-6250-7095</w:t>
            </w:r>
          </w:p>
        </w:tc>
        <w:tc>
          <w:tcPr>
            <w:tcW w:w="1417" w:type="dxa"/>
          </w:tcPr>
          <w:p w14:paraId="453BFCA0" w14:textId="344A2CBD" w:rsidR="003E5706" w:rsidRDefault="003E5706" w:rsidP="003E5706">
            <w:pPr>
              <w:jc w:val="center"/>
            </w:pPr>
            <w:r>
              <w:t>0,054</w:t>
            </w:r>
          </w:p>
        </w:tc>
        <w:tc>
          <w:tcPr>
            <w:tcW w:w="1560" w:type="dxa"/>
          </w:tcPr>
          <w:p w14:paraId="2EB0E753" w14:textId="77777777" w:rsidR="003E5706" w:rsidRDefault="003E5706" w:rsidP="003E5706">
            <w:r>
              <w:t>Registro Nr.</w:t>
            </w:r>
          </w:p>
          <w:p w14:paraId="53A71F90" w14:textId="20FFC8C0" w:rsidR="003E5706" w:rsidRDefault="003E5706" w:rsidP="003E5706">
            <w:r>
              <w:t>44/3314874,</w:t>
            </w:r>
          </w:p>
          <w:p w14:paraId="453BFCA3" w14:textId="39382888" w:rsidR="003E5706" w:rsidRDefault="003E5706" w:rsidP="003E5706">
            <w:r>
              <w:t>2023-11-27</w:t>
            </w:r>
          </w:p>
        </w:tc>
      </w:tr>
      <w:tr w:rsidR="003E5706" w14:paraId="453BFCAE" w14:textId="77777777" w:rsidTr="007C0C79">
        <w:tc>
          <w:tcPr>
            <w:tcW w:w="562" w:type="dxa"/>
          </w:tcPr>
          <w:p w14:paraId="453BFCA5" w14:textId="72F620A1" w:rsidR="003E5706" w:rsidRDefault="003E5706" w:rsidP="003E5706">
            <w:pPr>
              <w:jc w:val="center"/>
            </w:pPr>
            <w:r>
              <w:t>29.</w:t>
            </w:r>
          </w:p>
        </w:tc>
        <w:tc>
          <w:tcPr>
            <w:tcW w:w="3408" w:type="dxa"/>
          </w:tcPr>
          <w:p w14:paraId="64953F58" w14:textId="2DB3F5E9" w:rsidR="003E5706" w:rsidRDefault="003E5706" w:rsidP="003E5706">
            <w:r>
              <w:t>Privažiuojamasis kelias prie Dainavos g. 21</w:t>
            </w:r>
          </w:p>
          <w:p w14:paraId="453BFCA7" w14:textId="4CABFD97" w:rsidR="003E5706" w:rsidRDefault="003E5706" w:rsidP="003E5706">
            <w:r>
              <w:t>(Panevėžio m., Dainavos g.)</w:t>
            </w:r>
          </w:p>
        </w:tc>
        <w:tc>
          <w:tcPr>
            <w:tcW w:w="1417" w:type="dxa"/>
          </w:tcPr>
          <w:p w14:paraId="453BFCA8" w14:textId="349FB03B" w:rsidR="003E5706" w:rsidRDefault="003E5706" w:rsidP="003E5706">
            <w:pPr>
              <w:jc w:val="center"/>
            </w:pPr>
            <w:r>
              <w:t>3 930,00</w:t>
            </w:r>
          </w:p>
        </w:tc>
        <w:tc>
          <w:tcPr>
            <w:tcW w:w="1418" w:type="dxa"/>
          </w:tcPr>
          <w:p w14:paraId="453BFCA9" w14:textId="6BEDC123" w:rsidR="003E5706" w:rsidRDefault="003E5706" w:rsidP="003E5706">
            <w:r>
              <w:t>4400-6251-1942</w:t>
            </w:r>
          </w:p>
        </w:tc>
        <w:tc>
          <w:tcPr>
            <w:tcW w:w="1417" w:type="dxa"/>
          </w:tcPr>
          <w:p w14:paraId="453BFCAA" w14:textId="1B173F39" w:rsidR="003E5706" w:rsidRDefault="003E5706" w:rsidP="003E5706">
            <w:pPr>
              <w:jc w:val="center"/>
            </w:pPr>
            <w:r>
              <w:t>0,023</w:t>
            </w:r>
          </w:p>
        </w:tc>
        <w:tc>
          <w:tcPr>
            <w:tcW w:w="1560" w:type="dxa"/>
          </w:tcPr>
          <w:p w14:paraId="301ACFDE" w14:textId="77777777" w:rsidR="003E5706" w:rsidRDefault="003E5706" w:rsidP="003E5706">
            <w:r>
              <w:t>Registro Nr.</w:t>
            </w:r>
          </w:p>
          <w:p w14:paraId="0FA5401B" w14:textId="54EFCC00" w:rsidR="003E5706" w:rsidRDefault="003E5706" w:rsidP="003E5706">
            <w:r>
              <w:t>44/3315149,</w:t>
            </w:r>
          </w:p>
          <w:p w14:paraId="453BFCAD" w14:textId="51991816" w:rsidR="003E5706" w:rsidRDefault="003E5706" w:rsidP="003E5706">
            <w:r>
              <w:t>2023-11-27</w:t>
            </w:r>
          </w:p>
        </w:tc>
      </w:tr>
      <w:tr w:rsidR="003E5706" w14:paraId="453BFCB8" w14:textId="77777777" w:rsidTr="007C0C79">
        <w:tc>
          <w:tcPr>
            <w:tcW w:w="562" w:type="dxa"/>
          </w:tcPr>
          <w:p w14:paraId="453BFCAF" w14:textId="6979BE1D" w:rsidR="003E5706" w:rsidRDefault="003E5706" w:rsidP="003E5706">
            <w:pPr>
              <w:jc w:val="center"/>
            </w:pPr>
            <w:r>
              <w:t>30.</w:t>
            </w:r>
          </w:p>
        </w:tc>
        <w:tc>
          <w:tcPr>
            <w:tcW w:w="3408" w:type="dxa"/>
          </w:tcPr>
          <w:p w14:paraId="3ED557CA" w14:textId="05B992CA" w:rsidR="003E5706" w:rsidRDefault="003E5706" w:rsidP="003E5706">
            <w:r>
              <w:t>Pėsčiųjų takas prie Dainavos g. 21</w:t>
            </w:r>
          </w:p>
          <w:p w14:paraId="453BFCB1" w14:textId="1995AF70" w:rsidR="003E5706" w:rsidRDefault="003E5706" w:rsidP="003E5706">
            <w:r>
              <w:t>(Panevėžio m., Dainavos g.)</w:t>
            </w:r>
          </w:p>
        </w:tc>
        <w:tc>
          <w:tcPr>
            <w:tcW w:w="1417" w:type="dxa"/>
          </w:tcPr>
          <w:p w14:paraId="453BFCB2" w14:textId="7615D825" w:rsidR="003E5706" w:rsidRDefault="003E5706" w:rsidP="003E5706">
            <w:pPr>
              <w:jc w:val="center"/>
            </w:pPr>
            <w:r>
              <w:t>119,00</w:t>
            </w:r>
          </w:p>
        </w:tc>
        <w:tc>
          <w:tcPr>
            <w:tcW w:w="1418" w:type="dxa"/>
          </w:tcPr>
          <w:p w14:paraId="453BFCB3" w14:textId="3B411032" w:rsidR="003E5706" w:rsidRDefault="003E5706" w:rsidP="003E5706">
            <w:r>
              <w:t>4400-6251-1997</w:t>
            </w:r>
          </w:p>
        </w:tc>
        <w:tc>
          <w:tcPr>
            <w:tcW w:w="1417" w:type="dxa"/>
          </w:tcPr>
          <w:p w14:paraId="453BFCB4" w14:textId="4A172C93" w:rsidR="003E5706" w:rsidRDefault="003E5706" w:rsidP="003E5706">
            <w:pPr>
              <w:jc w:val="center"/>
            </w:pPr>
            <w:r>
              <w:t>36,81*</w:t>
            </w:r>
          </w:p>
        </w:tc>
        <w:tc>
          <w:tcPr>
            <w:tcW w:w="1560" w:type="dxa"/>
          </w:tcPr>
          <w:p w14:paraId="0285EA52" w14:textId="77777777" w:rsidR="003E5706" w:rsidRDefault="003E5706" w:rsidP="003E5706">
            <w:r>
              <w:t>Registro Nr.</w:t>
            </w:r>
          </w:p>
          <w:p w14:paraId="667AF094" w14:textId="0012687D" w:rsidR="003E5706" w:rsidRDefault="003E5706" w:rsidP="003E5706">
            <w:r>
              <w:t>44/3315151,</w:t>
            </w:r>
          </w:p>
          <w:p w14:paraId="453BFCB7" w14:textId="156C3EBA" w:rsidR="003E5706" w:rsidRDefault="003E5706" w:rsidP="003E5706">
            <w:r>
              <w:t>2023-11-27</w:t>
            </w:r>
          </w:p>
        </w:tc>
      </w:tr>
      <w:tr w:rsidR="003E5706" w14:paraId="453BFCC3" w14:textId="77777777" w:rsidTr="007C0C79">
        <w:tc>
          <w:tcPr>
            <w:tcW w:w="562" w:type="dxa"/>
          </w:tcPr>
          <w:p w14:paraId="453BFCB9" w14:textId="76F22F5F" w:rsidR="003E5706" w:rsidRDefault="003E5706" w:rsidP="003E5706">
            <w:pPr>
              <w:jc w:val="center"/>
            </w:pPr>
            <w:r>
              <w:t>31.</w:t>
            </w:r>
          </w:p>
        </w:tc>
        <w:tc>
          <w:tcPr>
            <w:tcW w:w="3408" w:type="dxa"/>
          </w:tcPr>
          <w:p w14:paraId="5DE851FC" w14:textId="2D01364B" w:rsidR="003E5706" w:rsidRDefault="003E5706" w:rsidP="003E5706">
            <w:r>
              <w:t>Privažiuojamasis kelias prie Dainavos g. 23</w:t>
            </w:r>
          </w:p>
          <w:p w14:paraId="453BFCBB" w14:textId="349E1062" w:rsidR="003E5706" w:rsidRDefault="003E5706" w:rsidP="003E5706">
            <w:r>
              <w:lastRenderedPageBreak/>
              <w:t>(Panevėžio m., Dainavos g.)</w:t>
            </w:r>
          </w:p>
        </w:tc>
        <w:tc>
          <w:tcPr>
            <w:tcW w:w="1417" w:type="dxa"/>
          </w:tcPr>
          <w:p w14:paraId="453BFCBD" w14:textId="444FB675" w:rsidR="003E5706" w:rsidRDefault="003E5706" w:rsidP="003E5706">
            <w:pPr>
              <w:jc w:val="center"/>
            </w:pPr>
            <w:r>
              <w:lastRenderedPageBreak/>
              <w:t>3 790,00</w:t>
            </w:r>
          </w:p>
        </w:tc>
        <w:tc>
          <w:tcPr>
            <w:tcW w:w="1418" w:type="dxa"/>
          </w:tcPr>
          <w:p w14:paraId="453BFCBE" w14:textId="2EE74DAE" w:rsidR="003E5706" w:rsidRDefault="003E5706" w:rsidP="003E5706">
            <w:r>
              <w:t>4400-6250-4838</w:t>
            </w:r>
          </w:p>
        </w:tc>
        <w:tc>
          <w:tcPr>
            <w:tcW w:w="1417" w:type="dxa"/>
          </w:tcPr>
          <w:p w14:paraId="453BFCBF" w14:textId="7A9BCA06" w:rsidR="003E5706" w:rsidRDefault="003E5706" w:rsidP="003E5706">
            <w:pPr>
              <w:jc w:val="center"/>
            </w:pPr>
            <w:r>
              <w:t>0,023</w:t>
            </w:r>
          </w:p>
        </w:tc>
        <w:tc>
          <w:tcPr>
            <w:tcW w:w="1560" w:type="dxa"/>
          </w:tcPr>
          <w:p w14:paraId="4F56BD03" w14:textId="77777777" w:rsidR="003E5706" w:rsidRDefault="003E5706" w:rsidP="003E5706">
            <w:r>
              <w:t>Registro Nr.</w:t>
            </w:r>
          </w:p>
          <w:p w14:paraId="4D9DEAC4" w14:textId="32244B0A" w:rsidR="003E5706" w:rsidRDefault="003E5706" w:rsidP="003E5706">
            <w:r>
              <w:t>44/3314713,</w:t>
            </w:r>
          </w:p>
          <w:p w14:paraId="453BFCC2" w14:textId="3E443067" w:rsidR="003E5706" w:rsidRDefault="003E5706" w:rsidP="003E5706">
            <w:r>
              <w:lastRenderedPageBreak/>
              <w:t>2023-11-27</w:t>
            </w:r>
          </w:p>
        </w:tc>
      </w:tr>
      <w:tr w:rsidR="003E5706" w14:paraId="453BFCCD" w14:textId="77777777" w:rsidTr="007C0C79">
        <w:tc>
          <w:tcPr>
            <w:tcW w:w="562" w:type="dxa"/>
          </w:tcPr>
          <w:p w14:paraId="453BFCC4" w14:textId="41D76554" w:rsidR="003E5706" w:rsidRDefault="003E5706" w:rsidP="003E5706">
            <w:pPr>
              <w:jc w:val="center"/>
            </w:pPr>
            <w:r>
              <w:lastRenderedPageBreak/>
              <w:t>32.</w:t>
            </w:r>
          </w:p>
        </w:tc>
        <w:tc>
          <w:tcPr>
            <w:tcW w:w="3408" w:type="dxa"/>
          </w:tcPr>
          <w:p w14:paraId="0413FA5B" w14:textId="77777777" w:rsidR="007C0C79" w:rsidRDefault="003E5706" w:rsidP="003E5706">
            <w:r>
              <w:t xml:space="preserve">Pėsčiųjų takas prie </w:t>
            </w:r>
          </w:p>
          <w:p w14:paraId="38C7ED81" w14:textId="003ECB90" w:rsidR="003E5706" w:rsidRDefault="003E5706" w:rsidP="003E5706">
            <w:r>
              <w:t>Dainavos g. 23</w:t>
            </w:r>
          </w:p>
          <w:p w14:paraId="453BFCC6" w14:textId="68EF37E4" w:rsidR="003E5706" w:rsidRDefault="003E5706" w:rsidP="003E5706">
            <w:r>
              <w:t>(Panevėžio m., Dainavos g.)</w:t>
            </w:r>
          </w:p>
        </w:tc>
        <w:tc>
          <w:tcPr>
            <w:tcW w:w="1417" w:type="dxa"/>
          </w:tcPr>
          <w:p w14:paraId="453BFCC7" w14:textId="7F986CE2" w:rsidR="003E5706" w:rsidRDefault="003E5706" w:rsidP="003E5706">
            <w:pPr>
              <w:jc w:val="center"/>
            </w:pPr>
            <w:r>
              <w:t>88,00</w:t>
            </w:r>
          </w:p>
        </w:tc>
        <w:tc>
          <w:tcPr>
            <w:tcW w:w="1418" w:type="dxa"/>
          </w:tcPr>
          <w:p w14:paraId="453BFCC8" w14:textId="24542756" w:rsidR="003E5706" w:rsidRDefault="003E5706" w:rsidP="003E5706">
            <w:r>
              <w:t>4400-6250-4850</w:t>
            </w:r>
          </w:p>
        </w:tc>
        <w:tc>
          <w:tcPr>
            <w:tcW w:w="1417" w:type="dxa"/>
          </w:tcPr>
          <w:p w14:paraId="453BFCC9" w14:textId="4B75C1CB" w:rsidR="003E5706" w:rsidRDefault="003E5706" w:rsidP="003E5706">
            <w:pPr>
              <w:jc w:val="center"/>
            </w:pPr>
            <w:r>
              <w:t>27,32*</w:t>
            </w:r>
          </w:p>
        </w:tc>
        <w:tc>
          <w:tcPr>
            <w:tcW w:w="1560" w:type="dxa"/>
          </w:tcPr>
          <w:p w14:paraId="0810F053" w14:textId="77777777" w:rsidR="003E5706" w:rsidRDefault="003E5706" w:rsidP="003E5706">
            <w:r>
              <w:t>Registro Nr.</w:t>
            </w:r>
          </w:p>
          <w:p w14:paraId="0CE04805" w14:textId="16C56E8C" w:rsidR="003E5706" w:rsidRDefault="003E5706" w:rsidP="003E5706">
            <w:r>
              <w:t>44/3314715,</w:t>
            </w:r>
          </w:p>
          <w:p w14:paraId="453BFCCC" w14:textId="13378D35" w:rsidR="003E5706" w:rsidRDefault="003E5706" w:rsidP="003E5706">
            <w:r>
              <w:t>2023-11-27</w:t>
            </w:r>
          </w:p>
        </w:tc>
      </w:tr>
      <w:tr w:rsidR="00586E2D" w14:paraId="453BFCD7" w14:textId="77777777" w:rsidTr="007C0C79">
        <w:tc>
          <w:tcPr>
            <w:tcW w:w="562" w:type="dxa"/>
          </w:tcPr>
          <w:p w14:paraId="453BFCCE" w14:textId="4E4DFEB8" w:rsidR="00586E2D" w:rsidRDefault="00586E2D" w:rsidP="00586E2D">
            <w:pPr>
              <w:jc w:val="center"/>
            </w:pPr>
            <w:r>
              <w:t>33.</w:t>
            </w:r>
          </w:p>
        </w:tc>
        <w:tc>
          <w:tcPr>
            <w:tcW w:w="3408" w:type="dxa"/>
          </w:tcPr>
          <w:p w14:paraId="16B464FF" w14:textId="1971D6B1" w:rsidR="00586E2D" w:rsidRDefault="00586E2D" w:rsidP="00586E2D">
            <w:r>
              <w:t>Privažiuojamasis kelias prie Dainavos g. 25</w:t>
            </w:r>
          </w:p>
          <w:p w14:paraId="453BFCD0" w14:textId="21935378" w:rsidR="00586E2D" w:rsidRDefault="00586E2D" w:rsidP="00586E2D">
            <w:r>
              <w:t>(Panevėžio m., Dainavos g.)</w:t>
            </w:r>
          </w:p>
        </w:tc>
        <w:tc>
          <w:tcPr>
            <w:tcW w:w="1417" w:type="dxa"/>
          </w:tcPr>
          <w:p w14:paraId="453BFCD1" w14:textId="4E79E65C" w:rsidR="00586E2D" w:rsidRDefault="00586E2D" w:rsidP="00586E2D">
            <w:pPr>
              <w:jc w:val="center"/>
            </w:pPr>
            <w:r>
              <w:t>4 830,00</w:t>
            </w:r>
          </w:p>
        </w:tc>
        <w:tc>
          <w:tcPr>
            <w:tcW w:w="1418" w:type="dxa"/>
          </w:tcPr>
          <w:p w14:paraId="453BFCD2" w14:textId="3F45F12F" w:rsidR="00586E2D" w:rsidRDefault="00586E2D" w:rsidP="00586E2D">
            <w:r>
              <w:t>4400-6250-5613</w:t>
            </w:r>
          </w:p>
        </w:tc>
        <w:tc>
          <w:tcPr>
            <w:tcW w:w="1417" w:type="dxa"/>
          </w:tcPr>
          <w:p w14:paraId="453BFCD3" w14:textId="79426A58" w:rsidR="00586E2D" w:rsidRDefault="00586E2D" w:rsidP="00586E2D">
            <w:pPr>
              <w:jc w:val="center"/>
            </w:pPr>
            <w:r>
              <w:t>0,024</w:t>
            </w:r>
          </w:p>
        </w:tc>
        <w:tc>
          <w:tcPr>
            <w:tcW w:w="1560" w:type="dxa"/>
          </w:tcPr>
          <w:p w14:paraId="284D2566" w14:textId="77777777" w:rsidR="00586E2D" w:rsidRDefault="00586E2D" w:rsidP="00586E2D">
            <w:r>
              <w:t>Registro Nr.</w:t>
            </w:r>
          </w:p>
          <w:p w14:paraId="32A0825D" w14:textId="64D8B7A0" w:rsidR="00586E2D" w:rsidRDefault="00586E2D" w:rsidP="00586E2D">
            <w:r>
              <w:t>44/3314807,</w:t>
            </w:r>
          </w:p>
          <w:p w14:paraId="453BFCD6" w14:textId="52B5E820" w:rsidR="00586E2D" w:rsidRDefault="00586E2D" w:rsidP="00586E2D">
            <w:r>
              <w:t>2023-11-27</w:t>
            </w:r>
          </w:p>
        </w:tc>
      </w:tr>
      <w:tr w:rsidR="00586E2D" w14:paraId="453BFCE1" w14:textId="77777777" w:rsidTr="007C0C79">
        <w:tc>
          <w:tcPr>
            <w:tcW w:w="562" w:type="dxa"/>
          </w:tcPr>
          <w:p w14:paraId="453BFCD8" w14:textId="0BC5E80F" w:rsidR="00586E2D" w:rsidRDefault="00586E2D" w:rsidP="00586E2D">
            <w:pPr>
              <w:jc w:val="center"/>
            </w:pPr>
            <w:r>
              <w:t>34.</w:t>
            </w:r>
          </w:p>
        </w:tc>
        <w:tc>
          <w:tcPr>
            <w:tcW w:w="3408" w:type="dxa"/>
          </w:tcPr>
          <w:p w14:paraId="539E67FF" w14:textId="77777777" w:rsidR="007C0C79" w:rsidRDefault="00586E2D" w:rsidP="00586E2D">
            <w:r>
              <w:t xml:space="preserve">Pėsčiųjų takas prie </w:t>
            </w:r>
          </w:p>
          <w:p w14:paraId="3970E60A" w14:textId="0D781A87" w:rsidR="00586E2D" w:rsidRDefault="00586E2D" w:rsidP="00586E2D">
            <w:r>
              <w:t>Dainavos g. 25</w:t>
            </w:r>
          </w:p>
          <w:p w14:paraId="453BFCDA" w14:textId="3B35DEDB" w:rsidR="00586E2D" w:rsidRDefault="00586E2D" w:rsidP="00586E2D">
            <w:r>
              <w:t>(Panevėžio m., Dainavos g.)</w:t>
            </w:r>
          </w:p>
        </w:tc>
        <w:tc>
          <w:tcPr>
            <w:tcW w:w="1417" w:type="dxa"/>
          </w:tcPr>
          <w:p w14:paraId="453BFCDB" w14:textId="4B8E0DC8" w:rsidR="00586E2D" w:rsidRDefault="00586E2D" w:rsidP="00586E2D">
            <w:pPr>
              <w:jc w:val="center"/>
            </w:pPr>
            <w:r>
              <w:t>95,00</w:t>
            </w:r>
          </w:p>
        </w:tc>
        <w:tc>
          <w:tcPr>
            <w:tcW w:w="1418" w:type="dxa"/>
          </w:tcPr>
          <w:p w14:paraId="453BFCDC" w14:textId="148441A6" w:rsidR="00586E2D" w:rsidRDefault="00586E2D" w:rsidP="00586E2D">
            <w:r>
              <w:t>4400-6250-5624</w:t>
            </w:r>
          </w:p>
        </w:tc>
        <w:tc>
          <w:tcPr>
            <w:tcW w:w="1417" w:type="dxa"/>
          </w:tcPr>
          <w:p w14:paraId="453BFCDD" w14:textId="30D7380D" w:rsidR="00586E2D" w:rsidRDefault="00586E2D" w:rsidP="00586E2D">
            <w:pPr>
              <w:jc w:val="center"/>
            </w:pPr>
            <w:r>
              <w:t>29,62*</w:t>
            </w:r>
          </w:p>
        </w:tc>
        <w:tc>
          <w:tcPr>
            <w:tcW w:w="1560" w:type="dxa"/>
          </w:tcPr>
          <w:p w14:paraId="6C6CF6C5" w14:textId="77777777" w:rsidR="00586E2D" w:rsidRDefault="00586E2D" w:rsidP="00586E2D">
            <w:r>
              <w:t>Registro Nr.</w:t>
            </w:r>
          </w:p>
          <w:p w14:paraId="2B43C19A" w14:textId="77777777" w:rsidR="00586E2D" w:rsidRDefault="00586E2D" w:rsidP="00586E2D">
            <w:r>
              <w:t>44/3314807,</w:t>
            </w:r>
          </w:p>
          <w:p w14:paraId="453BFCE0" w14:textId="61670949" w:rsidR="00586E2D" w:rsidRDefault="00586E2D" w:rsidP="00586E2D">
            <w:r>
              <w:t>2023-11-27</w:t>
            </w:r>
          </w:p>
        </w:tc>
      </w:tr>
      <w:tr w:rsidR="00586E2D" w14:paraId="453BFCEB" w14:textId="77777777" w:rsidTr="007C0C79">
        <w:tc>
          <w:tcPr>
            <w:tcW w:w="562" w:type="dxa"/>
          </w:tcPr>
          <w:p w14:paraId="453BFCE2" w14:textId="1A6365B4" w:rsidR="00586E2D" w:rsidRDefault="00586E2D" w:rsidP="00586E2D">
            <w:pPr>
              <w:jc w:val="center"/>
            </w:pPr>
            <w:r>
              <w:t>35.</w:t>
            </w:r>
          </w:p>
        </w:tc>
        <w:tc>
          <w:tcPr>
            <w:tcW w:w="3408" w:type="dxa"/>
          </w:tcPr>
          <w:p w14:paraId="5B536134" w14:textId="62353A9E" w:rsidR="00586E2D" w:rsidRDefault="00586E2D" w:rsidP="00586E2D">
            <w:r>
              <w:t>Privažiuojamasis kelias prie Dainavos g. 27</w:t>
            </w:r>
          </w:p>
          <w:p w14:paraId="453BFCE4" w14:textId="28C4DE5C" w:rsidR="00586E2D" w:rsidRDefault="00586E2D" w:rsidP="00586E2D">
            <w:r>
              <w:t>(Panevėžio m., Dainavos g.)</w:t>
            </w:r>
          </w:p>
        </w:tc>
        <w:tc>
          <w:tcPr>
            <w:tcW w:w="1417" w:type="dxa"/>
          </w:tcPr>
          <w:p w14:paraId="453BFCE5" w14:textId="07011E22" w:rsidR="00586E2D" w:rsidRDefault="00586E2D" w:rsidP="00586E2D">
            <w:pPr>
              <w:jc w:val="center"/>
            </w:pPr>
            <w:r>
              <w:t>9 700,00</w:t>
            </w:r>
          </w:p>
        </w:tc>
        <w:tc>
          <w:tcPr>
            <w:tcW w:w="1418" w:type="dxa"/>
          </w:tcPr>
          <w:p w14:paraId="453BFCE6" w14:textId="2F16A321" w:rsidR="00586E2D" w:rsidRDefault="00586E2D" w:rsidP="00586E2D">
            <w:r>
              <w:t>4400-6250-3284</w:t>
            </w:r>
          </w:p>
        </w:tc>
        <w:tc>
          <w:tcPr>
            <w:tcW w:w="1417" w:type="dxa"/>
          </w:tcPr>
          <w:p w14:paraId="453BFCE7" w14:textId="127CF9C4" w:rsidR="00586E2D" w:rsidRDefault="00586E2D" w:rsidP="00586E2D">
            <w:pPr>
              <w:jc w:val="center"/>
            </w:pPr>
            <w:r>
              <w:t>0,046</w:t>
            </w:r>
          </w:p>
        </w:tc>
        <w:tc>
          <w:tcPr>
            <w:tcW w:w="1560" w:type="dxa"/>
          </w:tcPr>
          <w:p w14:paraId="6DBE46F0" w14:textId="77777777" w:rsidR="00586E2D" w:rsidRDefault="00586E2D" w:rsidP="00586E2D">
            <w:r>
              <w:t>Registro Nr.</w:t>
            </w:r>
          </w:p>
          <w:p w14:paraId="37B4477F" w14:textId="24B7FB25" w:rsidR="00586E2D" w:rsidRDefault="00586E2D" w:rsidP="00586E2D">
            <w:r>
              <w:t>44/3314773,</w:t>
            </w:r>
          </w:p>
          <w:p w14:paraId="453BFCEA" w14:textId="1936A530" w:rsidR="00586E2D" w:rsidRDefault="00586E2D" w:rsidP="00586E2D">
            <w:r>
              <w:t>2023-12-01</w:t>
            </w:r>
          </w:p>
        </w:tc>
      </w:tr>
      <w:tr w:rsidR="00586E2D" w14:paraId="453BFCF5" w14:textId="77777777" w:rsidTr="007C0C79">
        <w:tc>
          <w:tcPr>
            <w:tcW w:w="562" w:type="dxa"/>
          </w:tcPr>
          <w:p w14:paraId="453BFCEC" w14:textId="52478D79" w:rsidR="00586E2D" w:rsidRDefault="00586E2D" w:rsidP="00586E2D">
            <w:pPr>
              <w:jc w:val="center"/>
            </w:pPr>
            <w:r>
              <w:t>36.</w:t>
            </w:r>
          </w:p>
        </w:tc>
        <w:tc>
          <w:tcPr>
            <w:tcW w:w="3408" w:type="dxa"/>
          </w:tcPr>
          <w:p w14:paraId="29181838" w14:textId="77777777" w:rsidR="00586E2D" w:rsidRDefault="00586E2D" w:rsidP="00586E2D">
            <w:r>
              <w:t>Privažiuojamasis kelias prie Dainavos g. 27</w:t>
            </w:r>
          </w:p>
          <w:p w14:paraId="453BFCEE" w14:textId="1C65F31D" w:rsidR="00586E2D" w:rsidRDefault="00586E2D" w:rsidP="00586E2D">
            <w:r>
              <w:t>(Panevėžio m., Dainavos g.)</w:t>
            </w:r>
          </w:p>
        </w:tc>
        <w:tc>
          <w:tcPr>
            <w:tcW w:w="1417" w:type="dxa"/>
          </w:tcPr>
          <w:p w14:paraId="453BFCEF" w14:textId="6DE67C80" w:rsidR="00586E2D" w:rsidRDefault="00586E2D" w:rsidP="00586E2D">
            <w:pPr>
              <w:jc w:val="center"/>
            </w:pPr>
            <w:r>
              <w:t>7 080,00</w:t>
            </w:r>
          </w:p>
        </w:tc>
        <w:tc>
          <w:tcPr>
            <w:tcW w:w="1418" w:type="dxa"/>
          </w:tcPr>
          <w:p w14:paraId="453BFCF0" w14:textId="0E2C600D" w:rsidR="00586E2D" w:rsidRDefault="00586E2D" w:rsidP="00586E2D">
            <w:r>
              <w:t>4400-6250-6821</w:t>
            </w:r>
          </w:p>
        </w:tc>
        <w:tc>
          <w:tcPr>
            <w:tcW w:w="1417" w:type="dxa"/>
          </w:tcPr>
          <w:p w14:paraId="453BFCF1" w14:textId="576D9542" w:rsidR="00586E2D" w:rsidRDefault="00586E2D" w:rsidP="00586E2D">
            <w:pPr>
              <w:jc w:val="center"/>
            </w:pPr>
            <w:r>
              <w:t>0,026</w:t>
            </w:r>
          </w:p>
        </w:tc>
        <w:tc>
          <w:tcPr>
            <w:tcW w:w="1560" w:type="dxa"/>
          </w:tcPr>
          <w:p w14:paraId="4016C666" w14:textId="77777777" w:rsidR="00586E2D" w:rsidRDefault="00586E2D" w:rsidP="00586E2D">
            <w:r>
              <w:t>Registro Nr.</w:t>
            </w:r>
          </w:p>
          <w:p w14:paraId="44C60222" w14:textId="37FA0C79" w:rsidR="00586E2D" w:rsidRDefault="00586E2D" w:rsidP="00586E2D">
            <w:r>
              <w:t>44/3314864,</w:t>
            </w:r>
          </w:p>
          <w:p w14:paraId="453BFCF4" w14:textId="7B4CAC56" w:rsidR="00586E2D" w:rsidRDefault="00586E2D" w:rsidP="00586E2D">
            <w:r>
              <w:t>2023-12-01</w:t>
            </w:r>
          </w:p>
        </w:tc>
      </w:tr>
      <w:tr w:rsidR="00586E2D" w14:paraId="453BFCFF" w14:textId="77777777" w:rsidTr="007C0C79">
        <w:tc>
          <w:tcPr>
            <w:tcW w:w="562" w:type="dxa"/>
          </w:tcPr>
          <w:p w14:paraId="453BFCF6" w14:textId="2FE6BCEB" w:rsidR="00586E2D" w:rsidRDefault="00586E2D" w:rsidP="00586E2D">
            <w:pPr>
              <w:jc w:val="center"/>
            </w:pPr>
            <w:r>
              <w:t>37.</w:t>
            </w:r>
          </w:p>
        </w:tc>
        <w:tc>
          <w:tcPr>
            <w:tcW w:w="3408" w:type="dxa"/>
          </w:tcPr>
          <w:p w14:paraId="34ED787D" w14:textId="7A90FCE8" w:rsidR="00586E2D" w:rsidRDefault="00586E2D" w:rsidP="00586E2D">
            <w:r>
              <w:t>Privažiuojamasis kelias prie Dainavos g. 15</w:t>
            </w:r>
          </w:p>
          <w:p w14:paraId="453BFCF8" w14:textId="15341AE5" w:rsidR="00586E2D" w:rsidRDefault="00586E2D" w:rsidP="00586E2D">
            <w:r>
              <w:t>(Panevėžio m., Dainavos g.)</w:t>
            </w:r>
          </w:p>
        </w:tc>
        <w:tc>
          <w:tcPr>
            <w:tcW w:w="1417" w:type="dxa"/>
          </w:tcPr>
          <w:p w14:paraId="453BFCF9" w14:textId="7B022492" w:rsidR="00586E2D" w:rsidRDefault="00586E2D" w:rsidP="00586E2D">
            <w:pPr>
              <w:jc w:val="center"/>
            </w:pPr>
            <w:r>
              <w:t>14 400,00</w:t>
            </w:r>
          </w:p>
        </w:tc>
        <w:tc>
          <w:tcPr>
            <w:tcW w:w="1418" w:type="dxa"/>
          </w:tcPr>
          <w:p w14:paraId="453BFCFA" w14:textId="27435C2D" w:rsidR="00586E2D" w:rsidRDefault="00586E2D" w:rsidP="00586E2D">
            <w:r>
              <w:t>4400-6250-3240</w:t>
            </w:r>
          </w:p>
        </w:tc>
        <w:tc>
          <w:tcPr>
            <w:tcW w:w="1417" w:type="dxa"/>
          </w:tcPr>
          <w:p w14:paraId="453BFCFB" w14:textId="5E33E29E" w:rsidR="00586E2D" w:rsidRDefault="00586E2D" w:rsidP="00586E2D">
            <w:pPr>
              <w:jc w:val="center"/>
            </w:pPr>
            <w:r>
              <w:t>0,050</w:t>
            </w:r>
          </w:p>
        </w:tc>
        <w:tc>
          <w:tcPr>
            <w:tcW w:w="1560" w:type="dxa"/>
          </w:tcPr>
          <w:p w14:paraId="03BC83BB" w14:textId="77777777" w:rsidR="00586E2D" w:rsidRDefault="00586E2D" w:rsidP="00586E2D">
            <w:r>
              <w:t>Registro Nr.</w:t>
            </w:r>
          </w:p>
          <w:p w14:paraId="7216440B" w14:textId="16243063" w:rsidR="00586E2D" w:rsidRDefault="00586E2D" w:rsidP="00586E2D">
            <w:r>
              <w:t>44/3314770,</w:t>
            </w:r>
          </w:p>
          <w:p w14:paraId="453BFCFE" w14:textId="0121CD6E" w:rsidR="00586E2D" w:rsidRDefault="00586E2D" w:rsidP="00586E2D">
            <w:r>
              <w:t>2023-11-14</w:t>
            </w:r>
          </w:p>
        </w:tc>
      </w:tr>
      <w:tr w:rsidR="001E3CEE" w14:paraId="453BFD09" w14:textId="77777777" w:rsidTr="007C0C79">
        <w:tc>
          <w:tcPr>
            <w:tcW w:w="562" w:type="dxa"/>
          </w:tcPr>
          <w:p w14:paraId="453BFD00" w14:textId="56D2F49E" w:rsidR="001E3CEE" w:rsidRDefault="001E3CEE" w:rsidP="001E3CEE">
            <w:pPr>
              <w:jc w:val="center"/>
            </w:pPr>
            <w:r>
              <w:t>38.</w:t>
            </w:r>
          </w:p>
        </w:tc>
        <w:tc>
          <w:tcPr>
            <w:tcW w:w="3408" w:type="dxa"/>
          </w:tcPr>
          <w:p w14:paraId="44E1E651" w14:textId="77777777" w:rsidR="001E3CEE" w:rsidRDefault="001E3CEE" w:rsidP="001E3CEE">
            <w:r>
              <w:t xml:space="preserve">Privažiuojamasis kelias prie Dainavos g. 17 </w:t>
            </w:r>
          </w:p>
          <w:p w14:paraId="453BFD02" w14:textId="21B0412D" w:rsidR="001E3CEE" w:rsidRDefault="001E3CEE" w:rsidP="001E3CEE">
            <w:r>
              <w:t>(Panevėžio m., Dainavos g.)</w:t>
            </w:r>
          </w:p>
        </w:tc>
        <w:tc>
          <w:tcPr>
            <w:tcW w:w="1417" w:type="dxa"/>
          </w:tcPr>
          <w:p w14:paraId="453BFD03" w14:textId="7BDA4647" w:rsidR="001E3CEE" w:rsidRDefault="001E3CEE" w:rsidP="001E3CEE">
            <w:pPr>
              <w:jc w:val="center"/>
            </w:pPr>
            <w:r>
              <w:t>11 300,00</w:t>
            </w:r>
          </w:p>
        </w:tc>
        <w:tc>
          <w:tcPr>
            <w:tcW w:w="1418" w:type="dxa"/>
          </w:tcPr>
          <w:p w14:paraId="453BFD04" w14:textId="57EAA744" w:rsidR="001E3CEE" w:rsidRDefault="001E3CEE" w:rsidP="001E3CEE">
            <w:r>
              <w:t>4400-6251-7504</w:t>
            </w:r>
          </w:p>
        </w:tc>
        <w:tc>
          <w:tcPr>
            <w:tcW w:w="1417" w:type="dxa"/>
          </w:tcPr>
          <w:p w14:paraId="453BFD05" w14:textId="281ED43C" w:rsidR="001E3CEE" w:rsidRDefault="001E3CEE" w:rsidP="001E3CEE">
            <w:pPr>
              <w:jc w:val="center"/>
            </w:pPr>
            <w:r>
              <w:t>0,044</w:t>
            </w:r>
          </w:p>
        </w:tc>
        <w:tc>
          <w:tcPr>
            <w:tcW w:w="1560" w:type="dxa"/>
          </w:tcPr>
          <w:p w14:paraId="032C6655" w14:textId="77777777" w:rsidR="001E3CEE" w:rsidRDefault="001E3CEE" w:rsidP="001E3CEE">
            <w:r>
              <w:t>Registro Nr.</w:t>
            </w:r>
          </w:p>
          <w:p w14:paraId="595E7C1B" w14:textId="713EDD97" w:rsidR="001E3CEE" w:rsidRDefault="001E3CEE" w:rsidP="001E3CEE">
            <w:r>
              <w:t>44/3315367,</w:t>
            </w:r>
          </w:p>
          <w:p w14:paraId="453BFD08" w14:textId="18CBFE9E" w:rsidR="001E3CEE" w:rsidRDefault="001E3CEE" w:rsidP="001E3CEE">
            <w:r>
              <w:t>2023-11-14</w:t>
            </w:r>
          </w:p>
        </w:tc>
      </w:tr>
      <w:tr w:rsidR="001E3CEE" w14:paraId="453BFD13" w14:textId="77777777" w:rsidTr="007C0C79">
        <w:tc>
          <w:tcPr>
            <w:tcW w:w="562" w:type="dxa"/>
          </w:tcPr>
          <w:p w14:paraId="453BFD0A" w14:textId="294D9DEC" w:rsidR="001E3CEE" w:rsidRDefault="001E3CEE" w:rsidP="001E3CEE">
            <w:pPr>
              <w:jc w:val="center"/>
            </w:pPr>
            <w:r>
              <w:t>39.</w:t>
            </w:r>
          </w:p>
        </w:tc>
        <w:tc>
          <w:tcPr>
            <w:tcW w:w="3408" w:type="dxa"/>
          </w:tcPr>
          <w:p w14:paraId="057F8190" w14:textId="77777777" w:rsidR="007C0C79" w:rsidRDefault="001E3CEE" w:rsidP="001E3CEE">
            <w:r>
              <w:t xml:space="preserve">Pėsčiųjų takas prie </w:t>
            </w:r>
          </w:p>
          <w:p w14:paraId="77512900" w14:textId="5A2BA12F" w:rsidR="001E3CEE" w:rsidRDefault="00EF19E3" w:rsidP="001E3CEE">
            <w:r>
              <w:t>Dainavos g. 17</w:t>
            </w:r>
          </w:p>
          <w:p w14:paraId="453BFD0C" w14:textId="7F9EE220" w:rsidR="001E3CEE" w:rsidRDefault="001E3CEE" w:rsidP="001E3CEE">
            <w:r>
              <w:t>(Panevėžio m., Dainavos g.)</w:t>
            </w:r>
          </w:p>
        </w:tc>
        <w:tc>
          <w:tcPr>
            <w:tcW w:w="1417" w:type="dxa"/>
          </w:tcPr>
          <w:p w14:paraId="453BFD0D" w14:textId="689CD818" w:rsidR="001E3CEE" w:rsidRDefault="001E3CEE" w:rsidP="001E3CEE">
            <w:pPr>
              <w:jc w:val="center"/>
            </w:pPr>
            <w:r>
              <w:t>139,00</w:t>
            </w:r>
          </w:p>
        </w:tc>
        <w:tc>
          <w:tcPr>
            <w:tcW w:w="1418" w:type="dxa"/>
          </w:tcPr>
          <w:p w14:paraId="453BFD0E" w14:textId="01C1180B" w:rsidR="001E3CEE" w:rsidRDefault="001E3CEE" w:rsidP="001E3CEE">
            <w:r>
              <w:t>4400-6251-7515</w:t>
            </w:r>
          </w:p>
        </w:tc>
        <w:tc>
          <w:tcPr>
            <w:tcW w:w="1417" w:type="dxa"/>
          </w:tcPr>
          <w:p w14:paraId="453BFD0F" w14:textId="67C4166A" w:rsidR="001E3CEE" w:rsidRDefault="001E3CEE" w:rsidP="001E3CEE">
            <w:pPr>
              <w:jc w:val="center"/>
            </w:pPr>
            <w:r>
              <w:t>43,17*</w:t>
            </w:r>
          </w:p>
        </w:tc>
        <w:tc>
          <w:tcPr>
            <w:tcW w:w="1560" w:type="dxa"/>
          </w:tcPr>
          <w:p w14:paraId="6143B4A2" w14:textId="77777777" w:rsidR="001E3CEE" w:rsidRDefault="001E3CEE" w:rsidP="001E3CEE">
            <w:r>
              <w:t>Registro Nr.</w:t>
            </w:r>
          </w:p>
          <w:p w14:paraId="7D75A535" w14:textId="5A66130E" w:rsidR="001E3CEE" w:rsidRDefault="001E3CEE" w:rsidP="001E3CEE">
            <w:r>
              <w:t>44/3315368,</w:t>
            </w:r>
          </w:p>
          <w:p w14:paraId="453BFD12" w14:textId="254FD3D9" w:rsidR="001E3CEE" w:rsidRDefault="001E3CEE" w:rsidP="001E3CEE">
            <w:r>
              <w:t>2023-11-14</w:t>
            </w:r>
          </w:p>
        </w:tc>
      </w:tr>
      <w:tr w:rsidR="001E3CEE" w14:paraId="453BFD1D" w14:textId="77777777" w:rsidTr="007C0C79">
        <w:tc>
          <w:tcPr>
            <w:tcW w:w="562" w:type="dxa"/>
          </w:tcPr>
          <w:p w14:paraId="453BFD14" w14:textId="156BF4B4" w:rsidR="001E3CEE" w:rsidRDefault="001E3CEE" w:rsidP="001E3CEE">
            <w:pPr>
              <w:jc w:val="center"/>
            </w:pPr>
            <w:r>
              <w:t>40.</w:t>
            </w:r>
          </w:p>
        </w:tc>
        <w:tc>
          <w:tcPr>
            <w:tcW w:w="3408" w:type="dxa"/>
          </w:tcPr>
          <w:p w14:paraId="2E0E9BDD" w14:textId="3E9F9D81" w:rsidR="001E3CEE" w:rsidRDefault="001E3CEE" w:rsidP="001E3CEE">
            <w:r>
              <w:t xml:space="preserve">Privažiuojamasis kelias prie Dainavos g. 29 </w:t>
            </w:r>
          </w:p>
          <w:p w14:paraId="453BFD16" w14:textId="017E3239" w:rsidR="001E3CEE" w:rsidRDefault="001E3CEE" w:rsidP="001E3CEE">
            <w:r>
              <w:t>(Panevėžio m., Dainavos g.)</w:t>
            </w:r>
          </w:p>
        </w:tc>
        <w:tc>
          <w:tcPr>
            <w:tcW w:w="1417" w:type="dxa"/>
          </w:tcPr>
          <w:p w14:paraId="453BFD17" w14:textId="3C7AEA83" w:rsidR="001E3CEE" w:rsidRDefault="001E3CEE" w:rsidP="001E3CEE">
            <w:pPr>
              <w:jc w:val="center"/>
            </w:pPr>
            <w:r>
              <w:t>23 800,00</w:t>
            </w:r>
          </w:p>
        </w:tc>
        <w:tc>
          <w:tcPr>
            <w:tcW w:w="1418" w:type="dxa"/>
          </w:tcPr>
          <w:p w14:paraId="453BFD18" w14:textId="0C6A421F" w:rsidR="001E3CEE" w:rsidRDefault="001E3CEE" w:rsidP="001E3CEE">
            <w:r>
              <w:t>4400-6264-0919</w:t>
            </w:r>
          </w:p>
        </w:tc>
        <w:tc>
          <w:tcPr>
            <w:tcW w:w="1417" w:type="dxa"/>
          </w:tcPr>
          <w:p w14:paraId="453BFD19" w14:textId="63775416" w:rsidR="001E3CEE" w:rsidRDefault="001E3CEE" w:rsidP="001E3CEE">
            <w:pPr>
              <w:jc w:val="center"/>
            </w:pPr>
            <w:r>
              <w:t>0,052</w:t>
            </w:r>
          </w:p>
        </w:tc>
        <w:tc>
          <w:tcPr>
            <w:tcW w:w="1560" w:type="dxa"/>
          </w:tcPr>
          <w:p w14:paraId="30EBFA1C" w14:textId="77777777" w:rsidR="001E3CEE" w:rsidRDefault="001E3CEE" w:rsidP="001E3CEE">
            <w:r>
              <w:t>Registro Nr.</w:t>
            </w:r>
          </w:p>
          <w:p w14:paraId="67E6DC06" w14:textId="6059D6D6" w:rsidR="001E3CEE" w:rsidRDefault="001E3CEE" w:rsidP="001E3CEE">
            <w:r>
              <w:t>44/3322799,</w:t>
            </w:r>
          </w:p>
          <w:p w14:paraId="453BFD1C" w14:textId="7A3943EC" w:rsidR="001E3CEE" w:rsidRDefault="001E3CEE" w:rsidP="001E3CEE">
            <w:r>
              <w:t>2023-12-01</w:t>
            </w:r>
          </w:p>
        </w:tc>
      </w:tr>
      <w:tr w:rsidR="00403FF5" w14:paraId="453BFD26" w14:textId="77777777" w:rsidTr="007C0C79">
        <w:tc>
          <w:tcPr>
            <w:tcW w:w="562" w:type="dxa"/>
          </w:tcPr>
          <w:p w14:paraId="453BFD1E" w14:textId="6E567730" w:rsidR="00403FF5" w:rsidRDefault="00403FF5" w:rsidP="00403FF5">
            <w:pPr>
              <w:jc w:val="center"/>
            </w:pPr>
            <w:r>
              <w:t>41.</w:t>
            </w:r>
          </w:p>
        </w:tc>
        <w:tc>
          <w:tcPr>
            <w:tcW w:w="3408" w:type="dxa"/>
          </w:tcPr>
          <w:p w14:paraId="43A389CA" w14:textId="6BD619A6" w:rsidR="00403FF5" w:rsidRDefault="00403FF5" w:rsidP="00403FF5">
            <w:r>
              <w:t>Privažiuojamasis kelias prie Statybininkų g. 26</w:t>
            </w:r>
          </w:p>
          <w:p w14:paraId="453BFD1F" w14:textId="1A4B9C96" w:rsidR="00403FF5" w:rsidRDefault="00403FF5" w:rsidP="00403FF5">
            <w:r>
              <w:t>(Panevėžio m., Statybininkų g.)</w:t>
            </w:r>
          </w:p>
        </w:tc>
        <w:tc>
          <w:tcPr>
            <w:tcW w:w="1417" w:type="dxa"/>
          </w:tcPr>
          <w:p w14:paraId="453BFD20" w14:textId="43D2D6E4" w:rsidR="00403FF5" w:rsidRDefault="00403FF5" w:rsidP="00403FF5">
            <w:pPr>
              <w:jc w:val="center"/>
            </w:pPr>
            <w:r>
              <w:t>21 400,00</w:t>
            </w:r>
          </w:p>
        </w:tc>
        <w:tc>
          <w:tcPr>
            <w:tcW w:w="1418" w:type="dxa"/>
          </w:tcPr>
          <w:p w14:paraId="453BFD21" w14:textId="3F9ADF9F" w:rsidR="00403FF5" w:rsidRDefault="00403FF5" w:rsidP="00403FF5">
            <w:r>
              <w:t>4400-6261-8062</w:t>
            </w:r>
          </w:p>
        </w:tc>
        <w:tc>
          <w:tcPr>
            <w:tcW w:w="1417" w:type="dxa"/>
          </w:tcPr>
          <w:p w14:paraId="453BFD22" w14:textId="33819B2C" w:rsidR="00403FF5" w:rsidRDefault="00403FF5" w:rsidP="00403FF5">
            <w:pPr>
              <w:jc w:val="center"/>
            </w:pPr>
            <w:r>
              <w:t>0,097</w:t>
            </w:r>
          </w:p>
        </w:tc>
        <w:tc>
          <w:tcPr>
            <w:tcW w:w="1560" w:type="dxa"/>
          </w:tcPr>
          <w:p w14:paraId="79BD4DC3" w14:textId="77777777" w:rsidR="00403FF5" w:rsidRDefault="00403FF5" w:rsidP="00403FF5">
            <w:r>
              <w:t>Registro Nr.</w:t>
            </w:r>
          </w:p>
          <w:p w14:paraId="6E5D30FE" w14:textId="5045B4BD" w:rsidR="00403FF5" w:rsidRDefault="00403FF5" w:rsidP="00403FF5">
            <w:r>
              <w:t>44/3320824,</w:t>
            </w:r>
          </w:p>
          <w:p w14:paraId="453BFD25" w14:textId="03317370" w:rsidR="00403FF5" w:rsidRDefault="00403FF5" w:rsidP="00403FF5">
            <w:r>
              <w:t>2023-11-24</w:t>
            </w:r>
          </w:p>
        </w:tc>
      </w:tr>
      <w:tr w:rsidR="00403FF5" w14:paraId="453BFD2F" w14:textId="77777777" w:rsidTr="007C0C79">
        <w:tc>
          <w:tcPr>
            <w:tcW w:w="562" w:type="dxa"/>
          </w:tcPr>
          <w:p w14:paraId="453BFD27" w14:textId="2E29E7D0" w:rsidR="00403FF5" w:rsidRDefault="00403FF5" w:rsidP="00403FF5">
            <w:pPr>
              <w:jc w:val="center"/>
            </w:pPr>
            <w:r>
              <w:t>42.</w:t>
            </w:r>
          </w:p>
        </w:tc>
        <w:tc>
          <w:tcPr>
            <w:tcW w:w="3408" w:type="dxa"/>
          </w:tcPr>
          <w:p w14:paraId="05E26C16" w14:textId="7170C4B1" w:rsidR="00403FF5" w:rsidRDefault="00403FF5" w:rsidP="00403FF5">
            <w:r>
              <w:t>Privažiuojamasis kelias prie Statybininkų g. 28</w:t>
            </w:r>
          </w:p>
          <w:p w14:paraId="453BFD28" w14:textId="5A592A9C" w:rsidR="00403FF5" w:rsidRDefault="00403FF5" w:rsidP="00403FF5">
            <w:r>
              <w:t>(Panevėžio m., Statybininkų g.)</w:t>
            </w:r>
          </w:p>
        </w:tc>
        <w:tc>
          <w:tcPr>
            <w:tcW w:w="1417" w:type="dxa"/>
          </w:tcPr>
          <w:p w14:paraId="453BFD29" w14:textId="6B5F2A35" w:rsidR="00403FF5" w:rsidRDefault="00403FF5" w:rsidP="00403FF5">
            <w:pPr>
              <w:jc w:val="center"/>
            </w:pPr>
            <w:r>
              <w:t>19 300,00</w:t>
            </w:r>
          </w:p>
        </w:tc>
        <w:tc>
          <w:tcPr>
            <w:tcW w:w="1418" w:type="dxa"/>
          </w:tcPr>
          <w:p w14:paraId="453BFD2A" w14:textId="61BDD9B7" w:rsidR="00403FF5" w:rsidRDefault="00403FF5" w:rsidP="00403FF5">
            <w:r>
              <w:t>4400-6263-0311</w:t>
            </w:r>
          </w:p>
        </w:tc>
        <w:tc>
          <w:tcPr>
            <w:tcW w:w="1417" w:type="dxa"/>
          </w:tcPr>
          <w:p w14:paraId="453BFD2B" w14:textId="4B563505" w:rsidR="00403FF5" w:rsidRDefault="00403FF5" w:rsidP="00403FF5">
            <w:pPr>
              <w:jc w:val="center"/>
            </w:pPr>
            <w:r>
              <w:t>0,087</w:t>
            </w:r>
          </w:p>
        </w:tc>
        <w:tc>
          <w:tcPr>
            <w:tcW w:w="1560" w:type="dxa"/>
          </w:tcPr>
          <w:p w14:paraId="447BB54E" w14:textId="77777777" w:rsidR="00403FF5" w:rsidRDefault="00403FF5" w:rsidP="00403FF5">
            <w:r>
              <w:t>Registro Nr.</w:t>
            </w:r>
          </w:p>
          <w:p w14:paraId="58E74481" w14:textId="31FBF96F" w:rsidR="00403FF5" w:rsidRDefault="00403FF5" w:rsidP="00403FF5">
            <w:r>
              <w:t>44/3321228,</w:t>
            </w:r>
          </w:p>
          <w:p w14:paraId="453BFD2E" w14:textId="3B3BFA88" w:rsidR="00403FF5" w:rsidRDefault="00403FF5" w:rsidP="00403FF5">
            <w:r>
              <w:t>2023-11-24</w:t>
            </w:r>
          </w:p>
        </w:tc>
      </w:tr>
      <w:tr w:rsidR="00403FF5" w14:paraId="453BFD38" w14:textId="77777777" w:rsidTr="007C0C79">
        <w:tc>
          <w:tcPr>
            <w:tcW w:w="562" w:type="dxa"/>
          </w:tcPr>
          <w:p w14:paraId="453BFD30" w14:textId="0602425E" w:rsidR="00403FF5" w:rsidRDefault="00403FF5" w:rsidP="00403FF5">
            <w:pPr>
              <w:jc w:val="center"/>
            </w:pPr>
            <w:r>
              <w:t>43.</w:t>
            </w:r>
          </w:p>
        </w:tc>
        <w:tc>
          <w:tcPr>
            <w:tcW w:w="3408" w:type="dxa"/>
          </w:tcPr>
          <w:p w14:paraId="772D3641" w14:textId="115080C1" w:rsidR="00403FF5" w:rsidRDefault="00403FF5" w:rsidP="00403FF5">
            <w:r>
              <w:t>Privažiuojamasis kelias prie Statybininkų g. 30</w:t>
            </w:r>
          </w:p>
          <w:p w14:paraId="453BFD31" w14:textId="1C875A52" w:rsidR="00403FF5" w:rsidRDefault="00403FF5" w:rsidP="00403FF5">
            <w:r>
              <w:t>(Panevėžio m., Statybininkų g.)</w:t>
            </w:r>
          </w:p>
        </w:tc>
        <w:tc>
          <w:tcPr>
            <w:tcW w:w="1417" w:type="dxa"/>
          </w:tcPr>
          <w:p w14:paraId="453BFD32" w14:textId="5A010F79" w:rsidR="00403FF5" w:rsidRDefault="00403FF5" w:rsidP="00403FF5">
            <w:pPr>
              <w:jc w:val="center"/>
            </w:pPr>
            <w:r>
              <w:t>8 190,00</w:t>
            </w:r>
          </w:p>
        </w:tc>
        <w:tc>
          <w:tcPr>
            <w:tcW w:w="1418" w:type="dxa"/>
          </w:tcPr>
          <w:p w14:paraId="453BFD33" w14:textId="0FA0B543" w:rsidR="00403FF5" w:rsidRDefault="00403FF5" w:rsidP="00403FF5">
            <w:r>
              <w:t>4400-6261-9538</w:t>
            </w:r>
          </w:p>
        </w:tc>
        <w:tc>
          <w:tcPr>
            <w:tcW w:w="1417" w:type="dxa"/>
          </w:tcPr>
          <w:p w14:paraId="453BFD34" w14:textId="23568B08" w:rsidR="00403FF5" w:rsidRDefault="00403FF5" w:rsidP="00403FF5">
            <w:pPr>
              <w:jc w:val="center"/>
            </w:pPr>
            <w:r>
              <w:t>0,038</w:t>
            </w:r>
          </w:p>
        </w:tc>
        <w:tc>
          <w:tcPr>
            <w:tcW w:w="1560" w:type="dxa"/>
          </w:tcPr>
          <w:p w14:paraId="2DAF4C28" w14:textId="77777777" w:rsidR="00403FF5" w:rsidRDefault="00403FF5" w:rsidP="00403FF5">
            <w:r>
              <w:t>Registro Nr.</w:t>
            </w:r>
          </w:p>
          <w:p w14:paraId="39095ECB" w14:textId="7EB97F0E" w:rsidR="00403FF5" w:rsidRDefault="00403FF5" w:rsidP="00403FF5">
            <w:r>
              <w:t>44/3321171,</w:t>
            </w:r>
          </w:p>
          <w:p w14:paraId="453BFD37" w14:textId="3786576E" w:rsidR="00403FF5" w:rsidRDefault="00403FF5" w:rsidP="00403FF5">
            <w:r>
              <w:t>2023-11-24</w:t>
            </w:r>
          </w:p>
        </w:tc>
      </w:tr>
      <w:tr w:rsidR="00EF227A" w14:paraId="453BFD41" w14:textId="77777777" w:rsidTr="007C0C79">
        <w:tc>
          <w:tcPr>
            <w:tcW w:w="562" w:type="dxa"/>
          </w:tcPr>
          <w:p w14:paraId="453BFD39" w14:textId="0DBA085C" w:rsidR="00EF227A" w:rsidRDefault="00EF227A" w:rsidP="00EF227A">
            <w:pPr>
              <w:jc w:val="center"/>
            </w:pPr>
            <w:r>
              <w:t>44.</w:t>
            </w:r>
          </w:p>
        </w:tc>
        <w:tc>
          <w:tcPr>
            <w:tcW w:w="3408" w:type="dxa"/>
          </w:tcPr>
          <w:p w14:paraId="61B51CAE" w14:textId="2FC13C4F" w:rsidR="00EF227A" w:rsidRDefault="00EF227A" w:rsidP="00EF227A">
            <w:r>
              <w:t>Privažiuojamasis kelias prie Statybininkų g. 30</w:t>
            </w:r>
          </w:p>
          <w:p w14:paraId="453BFD3A" w14:textId="7C1A3B97" w:rsidR="00EF227A" w:rsidRDefault="00EF227A" w:rsidP="00EF227A">
            <w:r>
              <w:t>(Panevėžio m., Statybininkų g.)</w:t>
            </w:r>
          </w:p>
        </w:tc>
        <w:tc>
          <w:tcPr>
            <w:tcW w:w="1417" w:type="dxa"/>
          </w:tcPr>
          <w:p w14:paraId="453BFD3B" w14:textId="27E12A1D" w:rsidR="00EF227A" w:rsidRDefault="00EF227A" w:rsidP="00EF227A">
            <w:pPr>
              <w:jc w:val="center"/>
            </w:pPr>
            <w:r>
              <w:t>1 840,00</w:t>
            </w:r>
          </w:p>
        </w:tc>
        <w:tc>
          <w:tcPr>
            <w:tcW w:w="1418" w:type="dxa"/>
          </w:tcPr>
          <w:p w14:paraId="453BFD3C" w14:textId="23337E1D" w:rsidR="00EF227A" w:rsidRDefault="00EF227A" w:rsidP="00EF227A">
            <w:r>
              <w:t>4400-6267-4851</w:t>
            </w:r>
          </w:p>
        </w:tc>
        <w:tc>
          <w:tcPr>
            <w:tcW w:w="1417" w:type="dxa"/>
          </w:tcPr>
          <w:p w14:paraId="453BFD3D" w14:textId="0979E918" w:rsidR="00EF227A" w:rsidRDefault="00EF227A" w:rsidP="00EF227A">
            <w:pPr>
              <w:jc w:val="center"/>
            </w:pPr>
            <w:r>
              <w:t>120,29*</w:t>
            </w:r>
          </w:p>
        </w:tc>
        <w:tc>
          <w:tcPr>
            <w:tcW w:w="1560" w:type="dxa"/>
          </w:tcPr>
          <w:p w14:paraId="74CB8B53" w14:textId="77777777" w:rsidR="00EF227A" w:rsidRDefault="00EF227A" w:rsidP="00EF227A">
            <w:r>
              <w:t>Registro Nr.</w:t>
            </w:r>
          </w:p>
          <w:p w14:paraId="3FACD9C7" w14:textId="73FA2FDE" w:rsidR="00EF227A" w:rsidRDefault="00EF227A" w:rsidP="00EF227A">
            <w:r>
              <w:t>44/3325762,</w:t>
            </w:r>
          </w:p>
          <w:p w14:paraId="453BFD40" w14:textId="652B6D0D" w:rsidR="00EF227A" w:rsidRDefault="00EF227A" w:rsidP="00EF227A">
            <w:r>
              <w:t>2023-11-24</w:t>
            </w:r>
          </w:p>
        </w:tc>
      </w:tr>
      <w:tr w:rsidR="00EF227A" w14:paraId="453BFD4A" w14:textId="77777777" w:rsidTr="007C0C79">
        <w:tc>
          <w:tcPr>
            <w:tcW w:w="562" w:type="dxa"/>
          </w:tcPr>
          <w:p w14:paraId="453BFD42" w14:textId="7CAC9501" w:rsidR="00EF227A" w:rsidRDefault="00EF227A" w:rsidP="00EF227A">
            <w:pPr>
              <w:jc w:val="center"/>
            </w:pPr>
            <w:r>
              <w:t>45.</w:t>
            </w:r>
          </w:p>
        </w:tc>
        <w:tc>
          <w:tcPr>
            <w:tcW w:w="3408" w:type="dxa"/>
          </w:tcPr>
          <w:p w14:paraId="426A3A89" w14:textId="4718A026" w:rsidR="00EF227A" w:rsidRDefault="00EF227A" w:rsidP="00EF227A">
            <w:r>
              <w:t>Privažiuojamasis kelias prie Statybininkų g. 32</w:t>
            </w:r>
          </w:p>
          <w:p w14:paraId="453BFD43" w14:textId="0054660D" w:rsidR="00EF227A" w:rsidRDefault="00EF227A" w:rsidP="00EF227A">
            <w:r>
              <w:t>(Panevėžio m., Statybininkų g.)</w:t>
            </w:r>
          </w:p>
        </w:tc>
        <w:tc>
          <w:tcPr>
            <w:tcW w:w="1417" w:type="dxa"/>
          </w:tcPr>
          <w:p w14:paraId="453BFD44" w14:textId="259D5D75" w:rsidR="00EF227A" w:rsidRDefault="00EF227A" w:rsidP="00EF227A">
            <w:pPr>
              <w:jc w:val="center"/>
            </w:pPr>
            <w:r>
              <w:t>15 100,00</w:t>
            </w:r>
          </w:p>
        </w:tc>
        <w:tc>
          <w:tcPr>
            <w:tcW w:w="1418" w:type="dxa"/>
          </w:tcPr>
          <w:p w14:paraId="453BFD45" w14:textId="16C4B756" w:rsidR="00EF227A" w:rsidRDefault="00EF227A" w:rsidP="00EF227A">
            <w:r>
              <w:t>4400-6263-0855</w:t>
            </w:r>
          </w:p>
        </w:tc>
        <w:tc>
          <w:tcPr>
            <w:tcW w:w="1417" w:type="dxa"/>
          </w:tcPr>
          <w:p w14:paraId="453BFD46" w14:textId="13BA1671" w:rsidR="00EF227A" w:rsidRDefault="00EF227A" w:rsidP="00EF227A">
            <w:pPr>
              <w:jc w:val="center"/>
            </w:pPr>
            <w:r>
              <w:t>0,041</w:t>
            </w:r>
          </w:p>
        </w:tc>
        <w:tc>
          <w:tcPr>
            <w:tcW w:w="1560" w:type="dxa"/>
          </w:tcPr>
          <w:p w14:paraId="40B9974D" w14:textId="77777777" w:rsidR="00EF227A" w:rsidRDefault="00EF227A" w:rsidP="00EF227A">
            <w:r>
              <w:t>Registro Nr.</w:t>
            </w:r>
          </w:p>
          <w:p w14:paraId="2AEE37C5" w14:textId="1D51829B" w:rsidR="00EF227A" w:rsidRDefault="00EF227A" w:rsidP="00EF227A">
            <w:r>
              <w:t>44/3322462,</w:t>
            </w:r>
          </w:p>
          <w:p w14:paraId="453BFD49" w14:textId="0FDE4F65" w:rsidR="00EF227A" w:rsidRDefault="00EF227A" w:rsidP="00EF227A">
            <w:r>
              <w:t>2023-11-24</w:t>
            </w:r>
          </w:p>
        </w:tc>
      </w:tr>
      <w:tr w:rsidR="00EF227A" w14:paraId="453BFD53" w14:textId="77777777" w:rsidTr="007C0C79">
        <w:tc>
          <w:tcPr>
            <w:tcW w:w="562" w:type="dxa"/>
          </w:tcPr>
          <w:p w14:paraId="453BFD4B" w14:textId="58A55327" w:rsidR="00EF227A" w:rsidRDefault="00EF227A" w:rsidP="00EF227A">
            <w:pPr>
              <w:jc w:val="center"/>
            </w:pPr>
            <w:r>
              <w:t>46.</w:t>
            </w:r>
          </w:p>
        </w:tc>
        <w:tc>
          <w:tcPr>
            <w:tcW w:w="3408" w:type="dxa"/>
          </w:tcPr>
          <w:p w14:paraId="2728EDA7" w14:textId="38C72938" w:rsidR="00EF227A" w:rsidRDefault="00EF227A" w:rsidP="00EF227A">
            <w:r>
              <w:t>Privažiuojamasis kelias prie Statybininkų g. 42</w:t>
            </w:r>
          </w:p>
          <w:p w14:paraId="453BFD4C" w14:textId="6831E1D4" w:rsidR="00EF227A" w:rsidRDefault="00EF227A" w:rsidP="00EF227A">
            <w:r>
              <w:t>(Panevėžio m., Statybininkų g.)</w:t>
            </w:r>
          </w:p>
        </w:tc>
        <w:tc>
          <w:tcPr>
            <w:tcW w:w="1417" w:type="dxa"/>
          </w:tcPr>
          <w:p w14:paraId="453BFD4D" w14:textId="22304F5C" w:rsidR="00EF227A" w:rsidRDefault="00EF227A" w:rsidP="00EF227A">
            <w:pPr>
              <w:jc w:val="center"/>
            </w:pPr>
            <w:r>
              <w:t>17 500,00</w:t>
            </w:r>
          </w:p>
        </w:tc>
        <w:tc>
          <w:tcPr>
            <w:tcW w:w="1418" w:type="dxa"/>
          </w:tcPr>
          <w:p w14:paraId="453BFD4E" w14:textId="4B8508E2" w:rsidR="00EF227A" w:rsidRDefault="00EF227A" w:rsidP="00EF227A">
            <w:r>
              <w:t>4400-6252-6125</w:t>
            </w:r>
          </w:p>
        </w:tc>
        <w:tc>
          <w:tcPr>
            <w:tcW w:w="1417" w:type="dxa"/>
          </w:tcPr>
          <w:p w14:paraId="453BFD4F" w14:textId="49B2A124" w:rsidR="00EF227A" w:rsidRDefault="00EF227A" w:rsidP="00EF227A">
            <w:pPr>
              <w:jc w:val="center"/>
            </w:pPr>
            <w:r>
              <w:t>0,080</w:t>
            </w:r>
          </w:p>
        </w:tc>
        <w:tc>
          <w:tcPr>
            <w:tcW w:w="1560" w:type="dxa"/>
          </w:tcPr>
          <w:p w14:paraId="68E561D0" w14:textId="77777777" w:rsidR="00EF227A" w:rsidRDefault="00EF227A" w:rsidP="00EF227A">
            <w:r>
              <w:t>Registro Nr.</w:t>
            </w:r>
          </w:p>
          <w:p w14:paraId="42E6494C" w14:textId="46DED244" w:rsidR="00EF227A" w:rsidRDefault="00EF227A" w:rsidP="00EF227A">
            <w:r>
              <w:t>44/3315434,</w:t>
            </w:r>
          </w:p>
          <w:p w14:paraId="453BFD52" w14:textId="1796AF32" w:rsidR="00EF227A" w:rsidRDefault="00EF227A" w:rsidP="00EF227A">
            <w:r>
              <w:t>2023-11-24</w:t>
            </w:r>
          </w:p>
        </w:tc>
      </w:tr>
      <w:tr w:rsidR="00EF227A" w14:paraId="453BFD5D" w14:textId="77777777" w:rsidTr="007C0C79">
        <w:tc>
          <w:tcPr>
            <w:tcW w:w="562" w:type="dxa"/>
          </w:tcPr>
          <w:p w14:paraId="453BFD54" w14:textId="4CD48DD6" w:rsidR="00EF227A" w:rsidRDefault="00EF227A" w:rsidP="00EF227A">
            <w:pPr>
              <w:jc w:val="center"/>
            </w:pPr>
            <w:r>
              <w:t>47.</w:t>
            </w:r>
          </w:p>
        </w:tc>
        <w:tc>
          <w:tcPr>
            <w:tcW w:w="3408" w:type="dxa"/>
          </w:tcPr>
          <w:p w14:paraId="6E3CE4BD" w14:textId="2DA1C3DA" w:rsidR="00EF227A" w:rsidRDefault="00EF227A" w:rsidP="00EF227A">
            <w:r>
              <w:t>Privažiuojamasis kelias prie Statybininkų g. 44</w:t>
            </w:r>
          </w:p>
          <w:p w14:paraId="453BFD56" w14:textId="31202C09" w:rsidR="00EF227A" w:rsidRDefault="00EF227A" w:rsidP="00EF227A">
            <w:r>
              <w:t>(Panevėžio m., Statybininkų g.)</w:t>
            </w:r>
          </w:p>
        </w:tc>
        <w:tc>
          <w:tcPr>
            <w:tcW w:w="1417" w:type="dxa"/>
          </w:tcPr>
          <w:p w14:paraId="453BFD57" w14:textId="3935E73A" w:rsidR="00EF227A" w:rsidRDefault="00EF227A" w:rsidP="00EF227A">
            <w:pPr>
              <w:jc w:val="center"/>
            </w:pPr>
            <w:r>
              <w:t>16 600,00</w:t>
            </w:r>
          </w:p>
        </w:tc>
        <w:tc>
          <w:tcPr>
            <w:tcW w:w="1418" w:type="dxa"/>
          </w:tcPr>
          <w:p w14:paraId="453BFD58" w14:textId="31E343E9" w:rsidR="00EF227A" w:rsidRDefault="00EF227A" w:rsidP="00EF227A">
            <w:r>
              <w:t>4400-6253-4705</w:t>
            </w:r>
          </w:p>
        </w:tc>
        <w:tc>
          <w:tcPr>
            <w:tcW w:w="1417" w:type="dxa"/>
          </w:tcPr>
          <w:p w14:paraId="453BFD59" w14:textId="76B10095" w:rsidR="00EF227A" w:rsidRDefault="00EF227A" w:rsidP="00EF227A">
            <w:pPr>
              <w:jc w:val="center"/>
            </w:pPr>
            <w:r>
              <w:t>0,052</w:t>
            </w:r>
          </w:p>
        </w:tc>
        <w:tc>
          <w:tcPr>
            <w:tcW w:w="1560" w:type="dxa"/>
          </w:tcPr>
          <w:p w14:paraId="595ADC76" w14:textId="77777777" w:rsidR="00EF227A" w:rsidRDefault="00EF227A" w:rsidP="00EF227A">
            <w:r>
              <w:t>Registro Nr.</w:t>
            </w:r>
          </w:p>
          <w:p w14:paraId="0DC87A67" w14:textId="5E1BBA8B" w:rsidR="00EF227A" w:rsidRDefault="00EF227A" w:rsidP="00EF227A">
            <w:r>
              <w:t>44/3316017,</w:t>
            </w:r>
          </w:p>
          <w:p w14:paraId="453BFD5C" w14:textId="5F0C8B98" w:rsidR="00EF227A" w:rsidRDefault="00EF227A" w:rsidP="00EF227A">
            <w:r>
              <w:t>2023-11-24</w:t>
            </w:r>
          </w:p>
        </w:tc>
      </w:tr>
      <w:tr w:rsidR="00216569" w14:paraId="453BFD66" w14:textId="77777777" w:rsidTr="007C0C79">
        <w:tc>
          <w:tcPr>
            <w:tcW w:w="562" w:type="dxa"/>
          </w:tcPr>
          <w:p w14:paraId="453BFD5E" w14:textId="1971815C" w:rsidR="00216569" w:rsidRDefault="00216569" w:rsidP="00216569">
            <w:pPr>
              <w:jc w:val="center"/>
            </w:pPr>
            <w:r>
              <w:t>48.</w:t>
            </w:r>
          </w:p>
        </w:tc>
        <w:tc>
          <w:tcPr>
            <w:tcW w:w="3408" w:type="dxa"/>
          </w:tcPr>
          <w:p w14:paraId="42B5008C" w14:textId="430BB6D0" w:rsidR="00216569" w:rsidRDefault="00216569" w:rsidP="00216569">
            <w:r>
              <w:t>Privažiuojamasis kelias prie Statybininkų g. 46</w:t>
            </w:r>
          </w:p>
          <w:p w14:paraId="453BFD5F" w14:textId="34E2BFDF" w:rsidR="00216569" w:rsidRDefault="00216569" w:rsidP="00216569">
            <w:r>
              <w:t>(Panevėžio m., Statybininkų g.)</w:t>
            </w:r>
          </w:p>
        </w:tc>
        <w:tc>
          <w:tcPr>
            <w:tcW w:w="1417" w:type="dxa"/>
          </w:tcPr>
          <w:p w14:paraId="453BFD60" w14:textId="3437B15F" w:rsidR="00216569" w:rsidRDefault="00216569" w:rsidP="00216569">
            <w:pPr>
              <w:jc w:val="center"/>
            </w:pPr>
            <w:r>
              <w:t>15 100,00</w:t>
            </w:r>
          </w:p>
        </w:tc>
        <w:tc>
          <w:tcPr>
            <w:tcW w:w="1418" w:type="dxa"/>
          </w:tcPr>
          <w:p w14:paraId="453BFD61" w14:textId="3A8D9ADA" w:rsidR="00216569" w:rsidRDefault="00216569" w:rsidP="00216569">
            <w:r>
              <w:t>4400-6252-9458</w:t>
            </w:r>
          </w:p>
        </w:tc>
        <w:tc>
          <w:tcPr>
            <w:tcW w:w="1417" w:type="dxa"/>
          </w:tcPr>
          <w:p w14:paraId="453BFD62" w14:textId="657A6367" w:rsidR="00216569" w:rsidRDefault="00216569" w:rsidP="00216569">
            <w:pPr>
              <w:jc w:val="center"/>
            </w:pPr>
            <w:r>
              <w:t>0,108</w:t>
            </w:r>
          </w:p>
        </w:tc>
        <w:tc>
          <w:tcPr>
            <w:tcW w:w="1560" w:type="dxa"/>
          </w:tcPr>
          <w:p w14:paraId="5514182A" w14:textId="77777777" w:rsidR="00216569" w:rsidRDefault="00216569" w:rsidP="00216569">
            <w:r>
              <w:t>Registro Nr.</w:t>
            </w:r>
          </w:p>
          <w:p w14:paraId="7EEFDEBE" w14:textId="65C1F98C" w:rsidR="00216569" w:rsidRDefault="00216569" w:rsidP="00216569">
            <w:r>
              <w:t>44/3315926,</w:t>
            </w:r>
          </w:p>
          <w:p w14:paraId="453BFD65" w14:textId="534116E8" w:rsidR="00216569" w:rsidRDefault="00216569" w:rsidP="00216569">
            <w:r>
              <w:t>2023-11-24</w:t>
            </w:r>
          </w:p>
        </w:tc>
      </w:tr>
      <w:tr w:rsidR="00216569" w14:paraId="453BFD6F" w14:textId="77777777" w:rsidTr="007C0C79">
        <w:tc>
          <w:tcPr>
            <w:tcW w:w="562" w:type="dxa"/>
          </w:tcPr>
          <w:p w14:paraId="453BFD67" w14:textId="6B8290D5" w:rsidR="00216569" w:rsidRDefault="00216569" w:rsidP="00216569">
            <w:pPr>
              <w:jc w:val="center"/>
            </w:pPr>
            <w:r>
              <w:lastRenderedPageBreak/>
              <w:t xml:space="preserve">49. </w:t>
            </w:r>
          </w:p>
        </w:tc>
        <w:tc>
          <w:tcPr>
            <w:tcW w:w="3408" w:type="dxa"/>
          </w:tcPr>
          <w:p w14:paraId="5D50705E" w14:textId="18AA6EC2" w:rsidR="00216569" w:rsidRDefault="00216569" w:rsidP="00216569">
            <w:r>
              <w:t>Privažiuojamasis kelias prie Statybininkų g. 48</w:t>
            </w:r>
          </w:p>
          <w:p w14:paraId="453BFD68" w14:textId="71F3C167" w:rsidR="00216569" w:rsidRDefault="00216569" w:rsidP="00216569">
            <w:r>
              <w:t>(Panevėžio m., Statybininkų g.)</w:t>
            </w:r>
          </w:p>
        </w:tc>
        <w:tc>
          <w:tcPr>
            <w:tcW w:w="1417" w:type="dxa"/>
          </w:tcPr>
          <w:p w14:paraId="453BFD69" w14:textId="5B0D345E" w:rsidR="00216569" w:rsidRDefault="00216569" w:rsidP="00216569">
            <w:pPr>
              <w:jc w:val="center"/>
            </w:pPr>
            <w:r>
              <w:t>17 500,00</w:t>
            </w:r>
          </w:p>
        </w:tc>
        <w:tc>
          <w:tcPr>
            <w:tcW w:w="1418" w:type="dxa"/>
          </w:tcPr>
          <w:p w14:paraId="453BFD6A" w14:textId="5D67BDF9" w:rsidR="00216569" w:rsidRDefault="00216569" w:rsidP="00216569">
            <w:r>
              <w:t>4400-6253-7751</w:t>
            </w:r>
          </w:p>
        </w:tc>
        <w:tc>
          <w:tcPr>
            <w:tcW w:w="1417" w:type="dxa"/>
          </w:tcPr>
          <w:p w14:paraId="453BFD6B" w14:textId="6FEFEDD1" w:rsidR="00216569" w:rsidRDefault="00216569" w:rsidP="00216569">
            <w:pPr>
              <w:jc w:val="center"/>
            </w:pPr>
            <w:r>
              <w:t>0,072</w:t>
            </w:r>
          </w:p>
        </w:tc>
        <w:tc>
          <w:tcPr>
            <w:tcW w:w="1560" w:type="dxa"/>
          </w:tcPr>
          <w:p w14:paraId="41FAD5B3" w14:textId="77777777" w:rsidR="00216569" w:rsidRDefault="00216569" w:rsidP="00216569">
            <w:r>
              <w:t>Registro Nr.</w:t>
            </w:r>
          </w:p>
          <w:p w14:paraId="4EE51908" w14:textId="14E09F27" w:rsidR="00216569" w:rsidRDefault="00216569" w:rsidP="00216569">
            <w:r>
              <w:t>44/3316233,</w:t>
            </w:r>
          </w:p>
          <w:p w14:paraId="453BFD6E" w14:textId="45FE1C0D" w:rsidR="00216569" w:rsidRDefault="00216569" w:rsidP="00216569">
            <w:r>
              <w:t>2023-11-24</w:t>
            </w:r>
          </w:p>
        </w:tc>
      </w:tr>
      <w:tr w:rsidR="00216569" w14:paraId="453BFD78" w14:textId="77777777" w:rsidTr="007C0C79">
        <w:tc>
          <w:tcPr>
            <w:tcW w:w="562" w:type="dxa"/>
          </w:tcPr>
          <w:p w14:paraId="453BFD70" w14:textId="3109D319" w:rsidR="00216569" w:rsidRDefault="00216569" w:rsidP="00216569">
            <w:pPr>
              <w:jc w:val="center"/>
            </w:pPr>
            <w:r>
              <w:t>50.</w:t>
            </w:r>
          </w:p>
        </w:tc>
        <w:tc>
          <w:tcPr>
            <w:tcW w:w="3408" w:type="dxa"/>
          </w:tcPr>
          <w:p w14:paraId="16A1DB3C" w14:textId="129E38D6" w:rsidR="00216569" w:rsidRDefault="00216569" w:rsidP="00216569">
            <w:r>
              <w:t>Privažiuojamasis kelias prie Parko g. 35</w:t>
            </w:r>
          </w:p>
          <w:p w14:paraId="453BFD71" w14:textId="5A643B7A" w:rsidR="00216569" w:rsidRPr="00DB1D4E" w:rsidRDefault="00216569" w:rsidP="00216569">
            <w:r>
              <w:t>(Panevėžio m., Parko g.)</w:t>
            </w:r>
          </w:p>
        </w:tc>
        <w:tc>
          <w:tcPr>
            <w:tcW w:w="1417" w:type="dxa"/>
          </w:tcPr>
          <w:p w14:paraId="453BFD72" w14:textId="19DDF5AC" w:rsidR="00216569" w:rsidRDefault="00AB42F5" w:rsidP="00216569">
            <w:pPr>
              <w:jc w:val="center"/>
            </w:pPr>
            <w:r w:rsidRPr="00AB42F5">
              <w:t>19 100,00</w:t>
            </w:r>
          </w:p>
        </w:tc>
        <w:tc>
          <w:tcPr>
            <w:tcW w:w="1418" w:type="dxa"/>
          </w:tcPr>
          <w:p w14:paraId="453BFD73" w14:textId="5AF71FFD" w:rsidR="00216569" w:rsidRDefault="00216569" w:rsidP="00216569">
            <w:r>
              <w:t>4400-6254-0601</w:t>
            </w:r>
          </w:p>
        </w:tc>
        <w:tc>
          <w:tcPr>
            <w:tcW w:w="1417" w:type="dxa"/>
          </w:tcPr>
          <w:p w14:paraId="453BFD74" w14:textId="55931A3B" w:rsidR="00216569" w:rsidRDefault="00216569" w:rsidP="00216569">
            <w:pPr>
              <w:jc w:val="center"/>
            </w:pPr>
            <w:r>
              <w:t>0,089</w:t>
            </w:r>
          </w:p>
        </w:tc>
        <w:tc>
          <w:tcPr>
            <w:tcW w:w="1560" w:type="dxa"/>
          </w:tcPr>
          <w:p w14:paraId="2343CB2A" w14:textId="77777777" w:rsidR="00216569" w:rsidRDefault="00216569" w:rsidP="00216569">
            <w:r>
              <w:t>Registro Nr.</w:t>
            </w:r>
          </w:p>
          <w:p w14:paraId="7AD5D1F6" w14:textId="1B50DEAF" w:rsidR="00216569" w:rsidRDefault="00216569" w:rsidP="00216569">
            <w:r>
              <w:t>44/3316598,</w:t>
            </w:r>
          </w:p>
          <w:p w14:paraId="453BFD77" w14:textId="77E4C40C" w:rsidR="00216569" w:rsidRDefault="00216569" w:rsidP="00216569">
            <w:r>
              <w:t>2023-11-24</w:t>
            </w:r>
          </w:p>
        </w:tc>
      </w:tr>
      <w:tr w:rsidR="00B41B6C" w14:paraId="453BFD81" w14:textId="77777777" w:rsidTr="007C0C79">
        <w:tc>
          <w:tcPr>
            <w:tcW w:w="562" w:type="dxa"/>
          </w:tcPr>
          <w:p w14:paraId="453BFD79" w14:textId="115F9F49" w:rsidR="00B41B6C" w:rsidRDefault="00B41B6C" w:rsidP="00B41B6C">
            <w:pPr>
              <w:jc w:val="center"/>
            </w:pPr>
            <w:r>
              <w:t>51.</w:t>
            </w:r>
          </w:p>
        </w:tc>
        <w:tc>
          <w:tcPr>
            <w:tcW w:w="3408" w:type="dxa"/>
          </w:tcPr>
          <w:p w14:paraId="296D66A2" w14:textId="36C006EA" w:rsidR="00B41B6C" w:rsidRDefault="00B41B6C" w:rsidP="00B41B6C">
            <w:r>
              <w:t>Pėsčiųjų takas prie Parko g. 35</w:t>
            </w:r>
          </w:p>
          <w:p w14:paraId="453BFD7A" w14:textId="65071E94" w:rsidR="00B41B6C" w:rsidRPr="00DB1D4E" w:rsidRDefault="00B41B6C" w:rsidP="00B41B6C">
            <w:r>
              <w:t>(Panevėžio m., Parko g.)</w:t>
            </w:r>
          </w:p>
        </w:tc>
        <w:tc>
          <w:tcPr>
            <w:tcW w:w="1417" w:type="dxa"/>
          </w:tcPr>
          <w:p w14:paraId="453BFD7B" w14:textId="648EF8A9" w:rsidR="00B41B6C" w:rsidRDefault="00B41B6C" w:rsidP="00B41B6C">
            <w:pPr>
              <w:jc w:val="center"/>
            </w:pPr>
            <w:r>
              <w:t>164,00</w:t>
            </w:r>
          </w:p>
        </w:tc>
        <w:tc>
          <w:tcPr>
            <w:tcW w:w="1418" w:type="dxa"/>
          </w:tcPr>
          <w:p w14:paraId="453BFD7C" w14:textId="7FD62236" w:rsidR="00B41B6C" w:rsidRDefault="00B41B6C" w:rsidP="00B41B6C">
            <w:r>
              <w:t>4400-6265-9067</w:t>
            </w:r>
          </w:p>
        </w:tc>
        <w:tc>
          <w:tcPr>
            <w:tcW w:w="1417" w:type="dxa"/>
          </w:tcPr>
          <w:p w14:paraId="453BFD7D" w14:textId="54EB5E56" w:rsidR="00B41B6C" w:rsidRDefault="00B41B6C" w:rsidP="00B41B6C">
            <w:pPr>
              <w:jc w:val="center"/>
            </w:pPr>
            <w:r>
              <w:t>10,72*</w:t>
            </w:r>
          </w:p>
        </w:tc>
        <w:tc>
          <w:tcPr>
            <w:tcW w:w="1560" w:type="dxa"/>
          </w:tcPr>
          <w:p w14:paraId="2E077F38" w14:textId="77777777" w:rsidR="00B41B6C" w:rsidRDefault="00B41B6C" w:rsidP="00B41B6C">
            <w:r>
              <w:t>Registro Nr.</w:t>
            </w:r>
          </w:p>
          <w:p w14:paraId="70A85FC2" w14:textId="6E9BFCF2" w:rsidR="00B41B6C" w:rsidRDefault="00B41B6C" w:rsidP="00B41B6C">
            <w:r>
              <w:t>44/3324704,</w:t>
            </w:r>
          </w:p>
          <w:p w14:paraId="453BFD80" w14:textId="066E7C35" w:rsidR="00B41B6C" w:rsidRDefault="00B41B6C" w:rsidP="00B41B6C">
            <w:r>
              <w:t>2023-11-24</w:t>
            </w:r>
          </w:p>
        </w:tc>
      </w:tr>
      <w:tr w:rsidR="00B41B6C" w14:paraId="453BFD8A" w14:textId="77777777" w:rsidTr="007C0C79">
        <w:tc>
          <w:tcPr>
            <w:tcW w:w="562" w:type="dxa"/>
          </w:tcPr>
          <w:p w14:paraId="453BFD82" w14:textId="53F624D9" w:rsidR="00B41B6C" w:rsidRDefault="00B41B6C" w:rsidP="00B41B6C">
            <w:pPr>
              <w:jc w:val="center"/>
            </w:pPr>
            <w:r>
              <w:t>52.</w:t>
            </w:r>
          </w:p>
        </w:tc>
        <w:tc>
          <w:tcPr>
            <w:tcW w:w="3408" w:type="dxa"/>
          </w:tcPr>
          <w:p w14:paraId="1DAAADE2" w14:textId="77777777" w:rsidR="00B41B6C" w:rsidRDefault="00B41B6C" w:rsidP="00B41B6C">
            <w:r>
              <w:t>Pėsčiųjų takas prie Parko g. 35</w:t>
            </w:r>
          </w:p>
          <w:p w14:paraId="453BFD83" w14:textId="37DD779E" w:rsidR="00B41B6C" w:rsidRDefault="00B41B6C" w:rsidP="00B41B6C">
            <w:r>
              <w:t>(Panevėžio m., Parko g.)</w:t>
            </w:r>
          </w:p>
        </w:tc>
        <w:tc>
          <w:tcPr>
            <w:tcW w:w="1417" w:type="dxa"/>
          </w:tcPr>
          <w:p w14:paraId="453BFD84" w14:textId="6E9E73C5" w:rsidR="00B41B6C" w:rsidRDefault="00B41B6C" w:rsidP="00B41B6C">
            <w:pPr>
              <w:jc w:val="center"/>
            </w:pPr>
            <w:r>
              <w:t>375,00</w:t>
            </w:r>
          </w:p>
        </w:tc>
        <w:tc>
          <w:tcPr>
            <w:tcW w:w="1418" w:type="dxa"/>
          </w:tcPr>
          <w:p w14:paraId="453BFD85" w14:textId="4642AAEF" w:rsidR="00B41B6C" w:rsidRDefault="00B41B6C" w:rsidP="00B41B6C">
            <w:r>
              <w:t>4400-6265-9056</w:t>
            </w:r>
          </w:p>
        </w:tc>
        <w:tc>
          <w:tcPr>
            <w:tcW w:w="1417" w:type="dxa"/>
          </w:tcPr>
          <w:p w14:paraId="453BFD86" w14:textId="06A4780E" w:rsidR="00B41B6C" w:rsidRDefault="00B41B6C" w:rsidP="00B41B6C">
            <w:pPr>
              <w:jc w:val="center"/>
            </w:pPr>
            <w:r>
              <w:t>24,48*</w:t>
            </w:r>
          </w:p>
        </w:tc>
        <w:tc>
          <w:tcPr>
            <w:tcW w:w="1560" w:type="dxa"/>
          </w:tcPr>
          <w:p w14:paraId="37A29742" w14:textId="77777777" w:rsidR="00B41B6C" w:rsidRDefault="00B41B6C" w:rsidP="00B41B6C">
            <w:r>
              <w:t>Registro Nr.</w:t>
            </w:r>
          </w:p>
          <w:p w14:paraId="739182EF" w14:textId="54A5C437" w:rsidR="00B41B6C" w:rsidRDefault="00B41B6C" w:rsidP="00B41B6C">
            <w:r>
              <w:t>44/3324703,</w:t>
            </w:r>
          </w:p>
          <w:p w14:paraId="453BFD89" w14:textId="3059015D" w:rsidR="00B41B6C" w:rsidRDefault="00B41B6C" w:rsidP="00B41B6C">
            <w:r>
              <w:t>2023-11-24</w:t>
            </w:r>
          </w:p>
        </w:tc>
      </w:tr>
      <w:tr w:rsidR="00B41B6C" w14:paraId="453BFD93" w14:textId="77777777" w:rsidTr="007C0C79">
        <w:tc>
          <w:tcPr>
            <w:tcW w:w="562" w:type="dxa"/>
          </w:tcPr>
          <w:p w14:paraId="453BFD8B" w14:textId="3A37C1F4" w:rsidR="00B41B6C" w:rsidRDefault="00B41B6C" w:rsidP="00B41B6C">
            <w:pPr>
              <w:jc w:val="center"/>
            </w:pPr>
            <w:r>
              <w:t>53.</w:t>
            </w:r>
          </w:p>
        </w:tc>
        <w:tc>
          <w:tcPr>
            <w:tcW w:w="3408" w:type="dxa"/>
          </w:tcPr>
          <w:p w14:paraId="7F1BD850" w14:textId="77777777" w:rsidR="00B41B6C" w:rsidRDefault="00B41B6C" w:rsidP="00B41B6C">
            <w:r>
              <w:t>Pėsčiųjų takas prie Parko g. 35</w:t>
            </w:r>
          </w:p>
          <w:p w14:paraId="453BFD8C" w14:textId="6A46824D" w:rsidR="00B41B6C" w:rsidRDefault="00B41B6C" w:rsidP="00B41B6C">
            <w:r>
              <w:t>(Panevėžio m., Parko g.)</w:t>
            </w:r>
          </w:p>
        </w:tc>
        <w:tc>
          <w:tcPr>
            <w:tcW w:w="1417" w:type="dxa"/>
          </w:tcPr>
          <w:p w14:paraId="453BFD8D" w14:textId="785B9319" w:rsidR="00B41B6C" w:rsidRDefault="00B41B6C" w:rsidP="00B41B6C">
            <w:pPr>
              <w:jc w:val="center"/>
            </w:pPr>
            <w:r>
              <w:t>632,00</w:t>
            </w:r>
          </w:p>
        </w:tc>
        <w:tc>
          <w:tcPr>
            <w:tcW w:w="1418" w:type="dxa"/>
          </w:tcPr>
          <w:p w14:paraId="453BFD8E" w14:textId="2E01ACF3" w:rsidR="00B41B6C" w:rsidRDefault="00B41B6C" w:rsidP="00B41B6C">
            <w:r>
              <w:t>4400-6265-9045</w:t>
            </w:r>
          </w:p>
        </w:tc>
        <w:tc>
          <w:tcPr>
            <w:tcW w:w="1417" w:type="dxa"/>
          </w:tcPr>
          <w:p w14:paraId="453BFD8F" w14:textId="1154AC1D" w:rsidR="00B41B6C" w:rsidRDefault="00B41B6C" w:rsidP="00B41B6C">
            <w:pPr>
              <w:jc w:val="center"/>
            </w:pPr>
            <w:r>
              <w:t>56,63*</w:t>
            </w:r>
          </w:p>
        </w:tc>
        <w:tc>
          <w:tcPr>
            <w:tcW w:w="1560" w:type="dxa"/>
          </w:tcPr>
          <w:p w14:paraId="288F9A3D" w14:textId="77777777" w:rsidR="00B41B6C" w:rsidRDefault="00B41B6C" w:rsidP="00B41B6C">
            <w:r>
              <w:t>Registro Nr.</w:t>
            </w:r>
          </w:p>
          <w:p w14:paraId="281CDA46" w14:textId="4DCB10DF" w:rsidR="00B41B6C" w:rsidRDefault="00B41B6C" w:rsidP="00B41B6C">
            <w:r>
              <w:t>44/3324702,</w:t>
            </w:r>
          </w:p>
          <w:p w14:paraId="453BFD92" w14:textId="75EE672C" w:rsidR="00B41B6C" w:rsidRDefault="00B41B6C" w:rsidP="00B41B6C">
            <w:r>
              <w:t>2023-11-24</w:t>
            </w:r>
          </w:p>
        </w:tc>
      </w:tr>
      <w:tr w:rsidR="00B41B6C" w14:paraId="453BFD9C" w14:textId="77777777" w:rsidTr="007C0C79">
        <w:tc>
          <w:tcPr>
            <w:tcW w:w="562" w:type="dxa"/>
          </w:tcPr>
          <w:p w14:paraId="453BFD94" w14:textId="3173DB73" w:rsidR="00B41B6C" w:rsidRDefault="00B41B6C" w:rsidP="00B41B6C">
            <w:pPr>
              <w:jc w:val="center"/>
            </w:pPr>
            <w:r>
              <w:t>54.</w:t>
            </w:r>
          </w:p>
        </w:tc>
        <w:tc>
          <w:tcPr>
            <w:tcW w:w="3408" w:type="dxa"/>
          </w:tcPr>
          <w:p w14:paraId="2F3B3AB8" w14:textId="46B88E8B" w:rsidR="00B41B6C" w:rsidRDefault="00B41B6C" w:rsidP="00B41B6C">
            <w:r>
              <w:t>Privažiuojamasis kelias prie Parko g. 37</w:t>
            </w:r>
          </w:p>
          <w:p w14:paraId="453BFD95" w14:textId="0E48808F" w:rsidR="00B41B6C" w:rsidRDefault="00B41B6C" w:rsidP="00B41B6C">
            <w:r>
              <w:t>(Panevėžio m., Parko g.)</w:t>
            </w:r>
          </w:p>
        </w:tc>
        <w:tc>
          <w:tcPr>
            <w:tcW w:w="1417" w:type="dxa"/>
          </w:tcPr>
          <w:p w14:paraId="453BFD96" w14:textId="3175492C" w:rsidR="00B41B6C" w:rsidRDefault="00B41B6C" w:rsidP="00B41B6C">
            <w:pPr>
              <w:jc w:val="center"/>
            </w:pPr>
            <w:r>
              <w:t>19 500,00</w:t>
            </w:r>
          </w:p>
        </w:tc>
        <w:tc>
          <w:tcPr>
            <w:tcW w:w="1418" w:type="dxa"/>
          </w:tcPr>
          <w:p w14:paraId="453BFD97" w14:textId="31414217" w:rsidR="00B41B6C" w:rsidRDefault="00B41B6C" w:rsidP="00B41B6C">
            <w:r>
              <w:t>4400-6254-4634</w:t>
            </w:r>
          </w:p>
        </w:tc>
        <w:tc>
          <w:tcPr>
            <w:tcW w:w="1417" w:type="dxa"/>
          </w:tcPr>
          <w:p w14:paraId="453BFD98" w14:textId="2F912CCC" w:rsidR="00B41B6C" w:rsidRDefault="00B41B6C" w:rsidP="00B41B6C">
            <w:pPr>
              <w:jc w:val="center"/>
            </w:pPr>
            <w:r>
              <w:t>0,081</w:t>
            </w:r>
          </w:p>
        </w:tc>
        <w:tc>
          <w:tcPr>
            <w:tcW w:w="1560" w:type="dxa"/>
          </w:tcPr>
          <w:p w14:paraId="10D440F4" w14:textId="77777777" w:rsidR="00B41B6C" w:rsidRDefault="00B41B6C" w:rsidP="00B41B6C">
            <w:r>
              <w:t>Registro Nr.</w:t>
            </w:r>
          </w:p>
          <w:p w14:paraId="39CC80D2" w14:textId="79FF7756" w:rsidR="00B41B6C" w:rsidRDefault="00B41B6C" w:rsidP="00B41B6C">
            <w:r>
              <w:t>44/3316774,</w:t>
            </w:r>
          </w:p>
          <w:p w14:paraId="453BFD9B" w14:textId="7576CA42" w:rsidR="00B41B6C" w:rsidRDefault="00B41B6C" w:rsidP="00B41B6C">
            <w:r>
              <w:t>2023-11-24</w:t>
            </w:r>
          </w:p>
        </w:tc>
      </w:tr>
      <w:tr w:rsidR="00B41B6C" w14:paraId="453BFDA5" w14:textId="77777777" w:rsidTr="007C0C79">
        <w:tc>
          <w:tcPr>
            <w:tcW w:w="562" w:type="dxa"/>
          </w:tcPr>
          <w:p w14:paraId="453BFD9D" w14:textId="2C8B81F2" w:rsidR="00B41B6C" w:rsidRDefault="00B41B6C" w:rsidP="00B41B6C">
            <w:pPr>
              <w:jc w:val="center"/>
            </w:pPr>
            <w:r>
              <w:t>55.</w:t>
            </w:r>
          </w:p>
        </w:tc>
        <w:tc>
          <w:tcPr>
            <w:tcW w:w="3408" w:type="dxa"/>
          </w:tcPr>
          <w:p w14:paraId="3EEDF50B" w14:textId="66E54342" w:rsidR="00B41B6C" w:rsidRDefault="00B41B6C" w:rsidP="00B41B6C">
            <w:r>
              <w:t>Pėsčiųjų takas prie Parko g. 37</w:t>
            </w:r>
          </w:p>
          <w:p w14:paraId="453BFD9E" w14:textId="49DE6AA8" w:rsidR="00B41B6C" w:rsidRDefault="00B41B6C" w:rsidP="00B41B6C">
            <w:r>
              <w:t>(Panevėžio m., Parko g.)</w:t>
            </w:r>
          </w:p>
        </w:tc>
        <w:tc>
          <w:tcPr>
            <w:tcW w:w="1417" w:type="dxa"/>
          </w:tcPr>
          <w:p w14:paraId="453BFD9F" w14:textId="467370B5" w:rsidR="00B41B6C" w:rsidRDefault="00B41B6C" w:rsidP="00B41B6C">
            <w:pPr>
              <w:jc w:val="center"/>
            </w:pPr>
            <w:r>
              <w:t>371,00</w:t>
            </w:r>
          </w:p>
        </w:tc>
        <w:tc>
          <w:tcPr>
            <w:tcW w:w="1418" w:type="dxa"/>
          </w:tcPr>
          <w:p w14:paraId="453BFDA0" w14:textId="045233D7" w:rsidR="00B41B6C" w:rsidRDefault="00B41B6C" w:rsidP="00B41B6C">
            <w:r>
              <w:t>4400-6254-4645</w:t>
            </w:r>
          </w:p>
        </w:tc>
        <w:tc>
          <w:tcPr>
            <w:tcW w:w="1417" w:type="dxa"/>
          </w:tcPr>
          <w:p w14:paraId="453BFDA1" w14:textId="609B720E" w:rsidR="00B41B6C" w:rsidRDefault="00B41B6C" w:rsidP="00B41B6C">
            <w:pPr>
              <w:jc w:val="center"/>
            </w:pPr>
            <w:r>
              <w:t>33,23*</w:t>
            </w:r>
          </w:p>
        </w:tc>
        <w:tc>
          <w:tcPr>
            <w:tcW w:w="1560" w:type="dxa"/>
          </w:tcPr>
          <w:p w14:paraId="1DBFAB2A" w14:textId="77777777" w:rsidR="00B41B6C" w:rsidRDefault="00B41B6C" w:rsidP="00B41B6C">
            <w:r>
              <w:t>Registro Nr.</w:t>
            </w:r>
          </w:p>
          <w:p w14:paraId="5D163C4E" w14:textId="77777777" w:rsidR="00B41B6C" w:rsidRDefault="00B41B6C" w:rsidP="00B41B6C">
            <w:r>
              <w:t>44/3316774,</w:t>
            </w:r>
          </w:p>
          <w:p w14:paraId="453BFDA4" w14:textId="39145234" w:rsidR="00B41B6C" w:rsidRDefault="00B41B6C" w:rsidP="00B41B6C">
            <w:r>
              <w:t>2023-11-24</w:t>
            </w:r>
          </w:p>
        </w:tc>
      </w:tr>
      <w:tr w:rsidR="00B41B6C" w14:paraId="453BFDAE" w14:textId="77777777" w:rsidTr="007C0C79">
        <w:tc>
          <w:tcPr>
            <w:tcW w:w="562" w:type="dxa"/>
          </w:tcPr>
          <w:p w14:paraId="453BFDA6" w14:textId="794BDB5D" w:rsidR="00B41B6C" w:rsidRDefault="00B41B6C" w:rsidP="00B41B6C">
            <w:pPr>
              <w:jc w:val="center"/>
            </w:pPr>
            <w:r>
              <w:t>56.</w:t>
            </w:r>
          </w:p>
        </w:tc>
        <w:tc>
          <w:tcPr>
            <w:tcW w:w="3408" w:type="dxa"/>
          </w:tcPr>
          <w:p w14:paraId="18D321CA" w14:textId="77777777" w:rsidR="00B41B6C" w:rsidRDefault="00B41B6C" w:rsidP="00B41B6C">
            <w:r>
              <w:t>Pėsčiųjų takas prie Parko g. 37</w:t>
            </w:r>
          </w:p>
          <w:p w14:paraId="453BFDA7" w14:textId="76C3FABA" w:rsidR="00B41B6C" w:rsidRDefault="00B41B6C" w:rsidP="00B41B6C">
            <w:r>
              <w:t>(Panevėžio m., Parko g.)</w:t>
            </w:r>
          </w:p>
        </w:tc>
        <w:tc>
          <w:tcPr>
            <w:tcW w:w="1417" w:type="dxa"/>
          </w:tcPr>
          <w:p w14:paraId="453BFDA8" w14:textId="0ACC25F3" w:rsidR="00B41B6C" w:rsidRDefault="00B41B6C" w:rsidP="00B41B6C">
            <w:pPr>
              <w:jc w:val="center"/>
            </w:pPr>
            <w:r>
              <w:t>96,00</w:t>
            </w:r>
          </w:p>
        </w:tc>
        <w:tc>
          <w:tcPr>
            <w:tcW w:w="1418" w:type="dxa"/>
          </w:tcPr>
          <w:p w14:paraId="453BFDA9" w14:textId="5776A230" w:rsidR="00B41B6C" w:rsidRDefault="00B41B6C" w:rsidP="00B41B6C">
            <w:r>
              <w:t>4400-6254-4656</w:t>
            </w:r>
          </w:p>
        </w:tc>
        <w:tc>
          <w:tcPr>
            <w:tcW w:w="1417" w:type="dxa"/>
          </w:tcPr>
          <w:p w14:paraId="453BFDAA" w14:textId="7D38E593" w:rsidR="00B41B6C" w:rsidRDefault="00B41B6C" w:rsidP="00B41B6C">
            <w:pPr>
              <w:jc w:val="center"/>
            </w:pPr>
            <w:r>
              <w:t>6,29*</w:t>
            </w:r>
          </w:p>
        </w:tc>
        <w:tc>
          <w:tcPr>
            <w:tcW w:w="1560" w:type="dxa"/>
          </w:tcPr>
          <w:p w14:paraId="7B0CFD06" w14:textId="77777777" w:rsidR="00B41B6C" w:rsidRDefault="00B41B6C" w:rsidP="00B41B6C">
            <w:r>
              <w:t>Registro Nr.</w:t>
            </w:r>
          </w:p>
          <w:p w14:paraId="3C53C8DD" w14:textId="77777777" w:rsidR="00B41B6C" w:rsidRDefault="00B41B6C" w:rsidP="00B41B6C">
            <w:r>
              <w:t>44/3316774,</w:t>
            </w:r>
          </w:p>
          <w:p w14:paraId="453BFDAD" w14:textId="754DAB10" w:rsidR="00B41B6C" w:rsidRDefault="00B41B6C" w:rsidP="00B41B6C">
            <w:r>
              <w:t>2023-11-24</w:t>
            </w:r>
          </w:p>
        </w:tc>
      </w:tr>
      <w:tr w:rsidR="00C5139A" w14:paraId="453BFDB7" w14:textId="77777777" w:rsidTr="007C0C79">
        <w:tc>
          <w:tcPr>
            <w:tcW w:w="562" w:type="dxa"/>
          </w:tcPr>
          <w:p w14:paraId="453BFDAF" w14:textId="16CD34FC" w:rsidR="00C5139A" w:rsidRDefault="00C5139A" w:rsidP="00C5139A">
            <w:pPr>
              <w:jc w:val="center"/>
            </w:pPr>
            <w:r>
              <w:t>57.</w:t>
            </w:r>
          </w:p>
        </w:tc>
        <w:tc>
          <w:tcPr>
            <w:tcW w:w="3408" w:type="dxa"/>
          </w:tcPr>
          <w:p w14:paraId="526A84CF" w14:textId="7FAF481D" w:rsidR="00C5139A" w:rsidRDefault="00C5139A" w:rsidP="00C5139A">
            <w:r>
              <w:t>Privažiuojamasis kelias prie Parko g. 39</w:t>
            </w:r>
          </w:p>
          <w:p w14:paraId="453BFDB0" w14:textId="5B75D582" w:rsidR="00C5139A" w:rsidRDefault="00C5139A" w:rsidP="00C5139A">
            <w:r>
              <w:t>(Panevėžio m., Parko g.)</w:t>
            </w:r>
          </w:p>
        </w:tc>
        <w:tc>
          <w:tcPr>
            <w:tcW w:w="1417" w:type="dxa"/>
          </w:tcPr>
          <w:p w14:paraId="453BFDB1" w14:textId="5ABA60D8" w:rsidR="00C5139A" w:rsidRDefault="00C5139A" w:rsidP="00C5139A">
            <w:pPr>
              <w:jc w:val="center"/>
            </w:pPr>
            <w:r>
              <w:t>36 300,00</w:t>
            </w:r>
          </w:p>
        </w:tc>
        <w:tc>
          <w:tcPr>
            <w:tcW w:w="1418" w:type="dxa"/>
          </w:tcPr>
          <w:p w14:paraId="453BFDB2" w14:textId="026E817E" w:rsidR="00C5139A" w:rsidRDefault="00C5139A" w:rsidP="00C5139A">
            <w:r>
              <w:t>4400-6253-4964</w:t>
            </w:r>
          </w:p>
        </w:tc>
        <w:tc>
          <w:tcPr>
            <w:tcW w:w="1417" w:type="dxa"/>
          </w:tcPr>
          <w:p w14:paraId="453BFDB3" w14:textId="646A631D" w:rsidR="00C5139A" w:rsidRDefault="00C5139A" w:rsidP="00C5139A">
            <w:pPr>
              <w:jc w:val="center"/>
            </w:pPr>
            <w:r>
              <w:t>0,107</w:t>
            </w:r>
          </w:p>
        </w:tc>
        <w:tc>
          <w:tcPr>
            <w:tcW w:w="1560" w:type="dxa"/>
          </w:tcPr>
          <w:p w14:paraId="251C55D2" w14:textId="77777777" w:rsidR="00C5139A" w:rsidRDefault="00C5139A" w:rsidP="00C5139A">
            <w:r>
              <w:t>Registro Nr.</w:t>
            </w:r>
          </w:p>
          <w:p w14:paraId="4B152D5C" w14:textId="02748C3B" w:rsidR="00C5139A" w:rsidRDefault="00C5139A" w:rsidP="00C5139A">
            <w:r>
              <w:t>44/3316029,</w:t>
            </w:r>
          </w:p>
          <w:p w14:paraId="453BFDB6" w14:textId="0679F49F" w:rsidR="00C5139A" w:rsidRDefault="00C5139A" w:rsidP="00C5139A">
            <w:r>
              <w:t>2023-11-24</w:t>
            </w:r>
          </w:p>
        </w:tc>
      </w:tr>
      <w:tr w:rsidR="002C3888" w14:paraId="453BFDC0" w14:textId="77777777" w:rsidTr="007C0C79">
        <w:tc>
          <w:tcPr>
            <w:tcW w:w="562" w:type="dxa"/>
          </w:tcPr>
          <w:p w14:paraId="453BFDB8" w14:textId="30435C2D" w:rsidR="002C3888" w:rsidRDefault="002C3888" w:rsidP="002C3888">
            <w:pPr>
              <w:jc w:val="center"/>
            </w:pPr>
            <w:r>
              <w:t>58.</w:t>
            </w:r>
          </w:p>
        </w:tc>
        <w:tc>
          <w:tcPr>
            <w:tcW w:w="3408" w:type="dxa"/>
          </w:tcPr>
          <w:p w14:paraId="1332DA9F" w14:textId="1E7A14B6" w:rsidR="002C3888" w:rsidRDefault="002C3888" w:rsidP="002C3888">
            <w:r>
              <w:t>Pėsčiųjų takas prie Parko g. 39</w:t>
            </w:r>
          </w:p>
          <w:p w14:paraId="453BFDB9" w14:textId="20F9C022" w:rsidR="002C3888" w:rsidRDefault="002C3888" w:rsidP="002C3888">
            <w:r>
              <w:t>(Panevėžio m., Parko g.)</w:t>
            </w:r>
          </w:p>
        </w:tc>
        <w:tc>
          <w:tcPr>
            <w:tcW w:w="1417" w:type="dxa"/>
          </w:tcPr>
          <w:p w14:paraId="453BFDBA" w14:textId="31CB49DF" w:rsidR="002C3888" w:rsidRDefault="002C3888" w:rsidP="002C3888">
            <w:pPr>
              <w:jc w:val="center"/>
            </w:pPr>
            <w:r>
              <w:t>92,00</w:t>
            </w:r>
          </w:p>
        </w:tc>
        <w:tc>
          <w:tcPr>
            <w:tcW w:w="1418" w:type="dxa"/>
          </w:tcPr>
          <w:p w14:paraId="453BFDBB" w14:textId="4C795472" w:rsidR="002C3888" w:rsidRDefault="002C3888" w:rsidP="002C3888">
            <w:r>
              <w:t>4400-6263-0300</w:t>
            </w:r>
          </w:p>
        </w:tc>
        <w:tc>
          <w:tcPr>
            <w:tcW w:w="1417" w:type="dxa"/>
          </w:tcPr>
          <w:p w14:paraId="453BFDBC" w14:textId="65A97A72" w:rsidR="002C3888" w:rsidRDefault="002C3888" w:rsidP="002C3888">
            <w:pPr>
              <w:jc w:val="center"/>
            </w:pPr>
            <w:r>
              <w:t>29,83*</w:t>
            </w:r>
          </w:p>
        </w:tc>
        <w:tc>
          <w:tcPr>
            <w:tcW w:w="1560" w:type="dxa"/>
          </w:tcPr>
          <w:p w14:paraId="38A6B2E3" w14:textId="77777777" w:rsidR="002C3888" w:rsidRDefault="002C3888" w:rsidP="002C3888">
            <w:r>
              <w:t>Registro Nr.</w:t>
            </w:r>
          </w:p>
          <w:p w14:paraId="6E298D66" w14:textId="77777777" w:rsidR="002C3888" w:rsidRDefault="002C3888" w:rsidP="002C3888">
            <w:r>
              <w:t>44/3316029,</w:t>
            </w:r>
          </w:p>
          <w:p w14:paraId="453BFDBF" w14:textId="4B226137" w:rsidR="002C3888" w:rsidRDefault="002C3888" w:rsidP="002C3888">
            <w:r>
              <w:t>2023-11-24</w:t>
            </w:r>
          </w:p>
        </w:tc>
      </w:tr>
      <w:tr w:rsidR="002C3888" w14:paraId="453BFDC9" w14:textId="77777777" w:rsidTr="007C0C79">
        <w:tc>
          <w:tcPr>
            <w:tcW w:w="562" w:type="dxa"/>
          </w:tcPr>
          <w:p w14:paraId="453BFDC1" w14:textId="1AEB15A2" w:rsidR="002C3888" w:rsidRDefault="002C3888" w:rsidP="002C3888">
            <w:pPr>
              <w:jc w:val="center"/>
            </w:pPr>
            <w:r>
              <w:t>59.</w:t>
            </w:r>
          </w:p>
        </w:tc>
        <w:tc>
          <w:tcPr>
            <w:tcW w:w="3408" w:type="dxa"/>
          </w:tcPr>
          <w:p w14:paraId="48C9E711" w14:textId="77777777" w:rsidR="002C3888" w:rsidRDefault="002C3888" w:rsidP="002C3888">
            <w:r>
              <w:t>Pėsčiųjų takas prie Parko g. 39</w:t>
            </w:r>
          </w:p>
          <w:p w14:paraId="453BFDC2" w14:textId="04B25D3B" w:rsidR="002C3888" w:rsidRDefault="002C3888" w:rsidP="002C3888">
            <w:r>
              <w:t>(Panevėžio m., Parko g.)</w:t>
            </w:r>
          </w:p>
        </w:tc>
        <w:tc>
          <w:tcPr>
            <w:tcW w:w="1417" w:type="dxa"/>
          </w:tcPr>
          <w:p w14:paraId="453BFDC3" w14:textId="4CD701BB" w:rsidR="002C3888" w:rsidRDefault="002C3888" w:rsidP="002C3888">
            <w:pPr>
              <w:jc w:val="center"/>
            </w:pPr>
            <w:r>
              <w:t>32,00</w:t>
            </w:r>
          </w:p>
        </w:tc>
        <w:tc>
          <w:tcPr>
            <w:tcW w:w="1418" w:type="dxa"/>
          </w:tcPr>
          <w:p w14:paraId="453BFDC4" w14:textId="49AF630B" w:rsidR="002C3888" w:rsidRDefault="002C3888" w:rsidP="002C3888">
            <w:r>
              <w:t>4400-6262-0280</w:t>
            </w:r>
          </w:p>
        </w:tc>
        <w:tc>
          <w:tcPr>
            <w:tcW w:w="1417" w:type="dxa"/>
          </w:tcPr>
          <w:p w14:paraId="453BFDC5" w14:textId="68778931" w:rsidR="002C3888" w:rsidRDefault="002C3888" w:rsidP="002C3888">
            <w:pPr>
              <w:jc w:val="center"/>
            </w:pPr>
            <w:r>
              <w:t>10,33*</w:t>
            </w:r>
          </w:p>
        </w:tc>
        <w:tc>
          <w:tcPr>
            <w:tcW w:w="1560" w:type="dxa"/>
          </w:tcPr>
          <w:p w14:paraId="65A33D51" w14:textId="77777777" w:rsidR="002C3888" w:rsidRDefault="002C3888" w:rsidP="002C3888">
            <w:r>
              <w:t>Registro Nr.</w:t>
            </w:r>
          </w:p>
          <w:p w14:paraId="42742BA9" w14:textId="77777777" w:rsidR="002C3888" w:rsidRDefault="002C3888" w:rsidP="002C3888">
            <w:r>
              <w:t>44/3316029,</w:t>
            </w:r>
          </w:p>
          <w:p w14:paraId="453BFDC8" w14:textId="7DBBC70F" w:rsidR="002C3888" w:rsidRDefault="002C3888" w:rsidP="002C3888">
            <w:r>
              <w:t>2023-11-24</w:t>
            </w:r>
          </w:p>
        </w:tc>
      </w:tr>
      <w:tr w:rsidR="002C3888" w14:paraId="453BFDD2" w14:textId="77777777" w:rsidTr="007C0C79">
        <w:tc>
          <w:tcPr>
            <w:tcW w:w="562" w:type="dxa"/>
          </w:tcPr>
          <w:p w14:paraId="453BFDCA" w14:textId="71F16785" w:rsidR="002C3888" w:rsidRDefault="002C3888" w:rsidP="002C3888">
            <w:pPr>
              <w:jc w:val="center"/>
            </w:pPr>
            <w:r>
              <w:t>60.</w:t>
            </w:r>
          </w:p>
        </w:tc>
        <w:tc>
          <w:tcPr>
            <w:tcW w:w="3408" w:type="dxa"/>
          </w:tcPr>
          <w:p w14:paraId="0045ED34" w14:textId="77777777" w:rsidR="002C3888" w:rsidRDefault="002C3888" w:rsidP="002C3888">
            <w:r>
              <w:t>Pėsčiųjų takas prie Parko g. 39</w:t>
            </w:r>
          </w:p>
          <w:p w14:paraId="453BFDCB" w14:textId="15A9A216" w:rsidR="002C3888" w:rsidRDefault="002C3888" w:rsidP="002C3888">
            <w:r>
              <w:t>(Panevėžio m., Parko g.)</w:t>
            </w:r>
          </w:p>
        </w:tc>
        <w:tc>
          <w:tcPr>
            <w:tcW w:w="1417" w:type="dxa"/>
          </w:tcPr>
          <w:p w14:paraId="453BFDCC" w14:textId="45009CA7" w:rsidR="002C3888" w:rsidRDefault="002C3888" w:rsidP="002C3888">
            <w:pPr>
              <w:jc w:val="center"/>
            </w:pPr>
            <w:r>
              <w:t>19,00</w:t>
            </w:r>
          </w:p>
        </w:tc>
        <w:tc>
          <w:tcPr>
            <w:tcW w:w="1418" w:type="dxa"/>
          </w:tcPr>
          <w:p w14:paraId="453BFDCD" w14:textId="27BBD054" w:rsidR="002C3888" w:rsidRDefault="002C3888" w:rsidP="002C3888">
            <w:r>
              <w:t>4400-6262-0291</w:t>
            </w:r>
          </w:p>
        </w:tc>
        <w:tc>
          <w:tcPr>
            <w:tcW w:w="1417" w:type="dxa"/>
          </w:tcPr>
          <w:p w14:paraId="453BFDCE" w14:textId="6B340069" w:rsidR="002C3888" w:rsidRDefault="002C3888" w:rsidP="002C3888">
            <w:pPr>
              <w:jc w:val="center"/>
            </w:pPr>
            <w:r>
              <w:t>6,23*</w:t>
            </w:r>
          </w:p>
        </w:tc>
        <w:tc>
          <w:tcPr>
            <w:tcW w:w="1560" w:type="dxa"/>
          </w:tcPr>
          <w:p w14:paraId="3AB86036" w14:textId="77777777" w:rsidR="002C3888" w:rsidRDefault="002C3888" w:rsidP="002C3888">
            <w:r>
              <w:t>Registro Nr.</w:t>
            </w:r>
          </w:p>
          <w:p w14:paraId="4E4FC6D1" w14:textId="77777777" w:rsidR="002C3888" w:rsidRDefault="002C3888" w:rsidP="002C3888">
            <w:r>
              <w:t>44/3316029,</w:t>
            </w:r>
          </w:p>
          <w:p w14:paraId="453BFDD1" w14:textId="658B198A" w:rsidR="002C3888" w:rsidRDefault="002C3888" w:rsidP="002C3888">
            <w:r>
              <w:t>2023-11-24</w:t>
            </w:r>
          </w:p>
        </w:tc>
      </w:tr>
      <w:tr w:rsidR="002C3888" w14:paraId="453BFDDB" w14:textId="77777777" w:rsidTr="007C0C79">
        <w:tc>
          <w:tcPr>
            <w:tcW w:w="562" w:type="dxa"/>
          </w:tcPr>
          <w:p w14:paraId="453BFDD3" w14:textId="600BEB90" w:rsidR="002C3888" w:rsidRDefault="002C3888" w:rsidP="002C3888">
            <w:pPr>
              <w:jc w:val="center"/>
            </w:pPr>
            <w:r>
              <w:t>61.</w:t>
            </w:r>
          </w:p>
        </w:tc>
        <w:tc>
          <w:tcPr>
            <w:tcW w:w="3408" w:type="dxa"/>
          </w:tcPr>
          <w:p w14:paraId="0E88A890" w14:textId="1E17BC15" w:rsidR="002C3888" w:rsidRDefault="002C3888" w:rsidP="002C3888">
            <w:r>
              <w:t>Privažiuojamasis kelias prie Parko g. 43</w:t>
            </w:r>
          </w:p>
          <w:p w14:paraId="453BFDD4" w14:textId="2BB743BA" w:rsidR="002C3888" w:rsidRDefault="002C3888" w:rsidP="002C3888">
            <w:r>
              <w:t>(Panevėžio m., Parko g.)</w:t>
            </w:r>
          </w:p>
        </w:tc>
        <w:tc>
          <w:tcPr>
            <w:tcW w:w="1417" w:type="dxa"/>
          </w:tcPr>
          <w:p w14:paraId="453BFDD5" w14:textId="7873DD03" w:rsidR="002C3888" w:rsidRDefault="002C3888" w:rsidP="002C3888">
            <w:pPr>
              <w:jc w:val="center"/>
            </w:pPr>
            <w:r>
              <w:t>19 700,00</w:t>
            </w:r>
          </w:p>
        </w:tc>
        <w:tc>
          <w:tcPr>
            <w:tcW w:w="1418" w:type="dxa"/>
          </w:tcPr>
          <w:p w14:paraId="453BFDD6" w14:textId="0F9729E7" w:rsidR="002C3888" w:rsidRDefault="002C3888" w:rsidP="002C3888">
            <w:r>
              <w:t>4400-6253-8781</w:t>
            </w:r>
          </w:p>
        </w:tc>
        <w:tc>
          <w:tcPr>
            <w:tcW w:w="1417" w:type="dxa"/>
          </w:tcPr>
          <w:p w14:paraId="453BFDD7" w14:textId="352F4634" w:rsidR="002C3888" w:rsidRDefault="002C3888" w:rsidP="002C3888">
            <w:pPr>
              <w:jc w:val="center"/>
            </w:pPr>
            <w:r>
              <w:t>0,046</w:t>
            </w:r>
          </w:p>
        </w:tc>
        <w:tc>
          <w:tcPr>
            <w:tcW w:w="1560" w:type="dxa"/>
          </w:tcPr>
          <w:p w14:paraId="1C55F2CD" w14:textId="77777777" w:rsidR="002C3888" w:rsidRDefault="002C3888" w:rsidP="002C3888">
            <w:r>
              <w:t>Registro Nr.</w:t>
            </w:r>
          </w:p>
          <w:p w14:paraId="28506EE7" w14:textId="687214DE" w:rsidR="002C3888" w:rsidRDefault="002C3888" w:rsidP="002C3888">
            <w:r>
              <w:t>44/3316477,</w:t>
            </w:r>
          </w:p>
          <w:p w14:paraId="453BFDDA" w14:textId="30BB51E3" w:rsidR="002C3888" w:rsidRPr="00AF3FDD" w:rsidRDefault="002C3888" w:rsidP="002C3888">
            <w:r>
              <w:t>2023-11-24</w:t>
            </w:r>
          </w:p>
        </w:tc>
      </w:tr>
      <w:tr w:rsidR="00A779C0" w14:paraId="453BFDE5" w14:textId="77777777" w:rsidTr="007C0C79">
        <w:tc>
          <w:tcPr>
            <w:tcW w:w="562" w:type="dxa"/>
          </w:tcPr>
          <w:p w14:paraId="453BFDDC" w14:textId="22B6C9CF" w:rsidR="00A779C0" w:rsidRDefault="00A779C0" w:rsidP="00A779C0">
            <w:pPr>
              <w:jc w:val="center"/>
            </w:pPr>
            <w:r>
              <w:t>62.</w:t>
            </w:r>
          </w:p>
        </w:tc>
        <w:tc>
          <w:tcPr>
            <w:tcW w:w="3408" w:type="dxa"/>
          </w:tcPr>
          <w:p w14:paraId="3D20C679" w14:textId="77777777" w:rsidR="007C0C79" w:rsidRDefault="00A779C0" w:rsidP="00A779C0">
            <w:r>
              <w:t xml:space="preserve">Privažiuojamasis kelias prie     </w:t>
            </w:r>
          </w:p>
          <w:p w14:paraId="738D43BA" w14:textId="079A14E8" w:rsidR="00A779C0" w:rsidRDefault="00A779C0" w:rsidP="00A779C0">
            <w:r>
              <w:t>J. Tilvyčio g. 61</w:t>
            </w:r>
          </w:p>
          <w:p w14:paraId="453BFDDE" w14:textId="2649CF31" w:rsidR="00A779C0" w:rsidRDefault="00A779C0" w:rsidP="00A779C0">
            <w:r>
              <w:t>(Panevėžio m., J. Tilvyčio g.)</w:t>
            </w:r>
          </w:p>
        </w:tc>
        <w:tc>
          <w:tcPr>
            <w:tcW w:w="1417" w:type="dxa"/>
          </w:tcPr>
          <w:p w14:paraId="453BFDDF" w14:textId="04DC4419" w:rsidR="00A779C0" w:rsidRDefault="00A779C0" w:rsidP="00A779C0">
            <w:pPr>
              <w:jc w:val="center"/>
            </w:pPr>
            <w:r>
              <w:t>23 800,00</w:t>
            </w:r>
          </w:p>
        </w:tc>
        <w:tc>
          <w:tcPr>
            <w:tcW w:w="1418" w:type="dxa"/>
          </w:tcPr>
          <w:p w14:paraId="453BFDE0" w14:textId="789E4624" w:rsidR="00A779C0" w:rsidRDefault="00A779C0" w:rsidP="00A779C0">
            <w:r>
              <w:t>4400-6260-5774</w:t>
            </w:r>
          </w:p>
        </w:tc>
        <w:tc>
          <w:tcPr>
            <w:tcW w:w="1417" w:type="dxa"/>
          </w:tcPr>
          <w:p w14:paraId="453BFDE1" w14:textId="6AF5CDE2" w:rsidR="00A779C0" w:rsidRDefault="00A779C0" w:rsidP="00A779C0">
            <w:pPr>
              <w:jc w:val="center"/>
            </w:pPr>
            <w:r>
              <w:t>0,116</w:t>
            </w:r>
          </w:p>
        </w:tc>
        <w:tc>
          <w:tcPr>
            <w:tcW w:w="1560" w:type="dxa"/>
          </w:tcPr>
          <w:p w14:paraId="23D62C14" w14:textId="77777777" w:rsidR="00A779C0" w:rsidRDefault="00A779C0" w:rsidP="00A779C0">
            <w:r>
              <w:t>Registro Nr.</w:t>
            </w:r>
          </w:p>
          <w:p w14:paraId="6A65B7F5" w14:textId="0EA2914D" w:rsidR="00A779C0" w:rsidRDefault="00A779C0" w:rsidP="00A779C0">
            <w:r>
              <w:t>44/3319946,</w:t>
            </w:r>
          </w:p>
          <w:p w14:paraId="453BFDE4" w14:textId="033B61E1" w:rsidR="00A779C0" w:rsidRPr="00AF3FDD" w:rsidRDefault="00A779C0" w:rsidP="00A779C0">
            <w:r>
              <w:t>2023-11-27</w:t>
            </w:r>
          </w:p>
        </w:tc>
      </w:tr>
      <w:tr w:rsidR="00A779C0" w14:paraId="453BFDEF" w14:textId="77777777" w:rsidTr="007C0C79">
        <w:tc>
          <w:tcPr>
            <w:tcW w:w="562" w:type="dxa"/>
          </w:tcPr>
          <w:p w14:paraId="453BFDE6" w14:textId="25CADEC9" w:rsidR="00A779C0" w:rsidRDefault="00A779C0" w:rsidP="00A779C0">
            <w:pPr>
              <w:jc w:val="center"/>
            </w:pPr>
            <w:r>
              <w:t>63.</w:t>
            </w:r>
          </w:p>
        </w:tc>
        <w:tc>
          <w:tcPr>
            <w:tcW w:w="3408" w:type="dxa"/>
          </w:tcPr>
          <w:p w14:paraId="7839588E" w14:textId="77777777" w:rsidR="007C0C79" w:rsidRDefault="00A779C0" w:rsidP="00A779C0">
            <w:r>
              <w:t xml:space="preserve">Privažiuojamasis kelias prie     </w:t>
            </w:r>
          </w:p>
          <w:p w14:paraId="7137D433" w14:textId="2D6AE0A8" w:rsidR="00A779C0" w:rsidRDefault="00A779C0" w:rsidP="00A779C0">
            <w:r>
              <w:t>J. Tilvyčio g. 63</w:t>
            </w:r>
          </w:p>
          <w:p w14:paraId="453BFDE8" w14:textId="05D4A67C" w:rsidR="00A779C0" w:rsidRDefault="00A779C0" w:rsidP="00A779C0">
            <w:r>
              <w:t>(Panevėžio m., J. Tilvyčio g.)</w:t>
            </w:r>
          </w:p>
        </w:tc>
        <w:tc>
          <w:tcPr>
            <w:tcW w:w="1417" w:type="dxa"/>
          </w:tcPr>
          <w:p w14:paraId="453BFDE9" w14:textId="4BEF096C" w:rsidR="00A779C0" w:rsidRDefault="00A779C0" w:rsidP="00A779C0">
            <w:pPr>
              <w:jc w:val="center"/>
            </w:pPr>
            <w:r>
              <w:t>13 700,00</w:t>
            </w:r>
          </w:p>
        </w:tc>
        <w:tc>
          <w:tcPr>
            <w:tcW w:w="1418" w:type="dxa"/>
          </w:tcPr>
          <w:p w14:paraId="453BFDEA" w14:textId="789CA30F" w:rsidR="00A779C0" w:rsidRDefault="00A779C0" w:rsidP="00A779C0">
            <w:r>
              <w:t>4400-6260-5785</w:t>
            </w:r>
          </w:p>
        </w:tc>
        <w:tc>
          <w:tcPr>
            <w:tcW w:w="1417" w:type="dxa"/>
          </w:tcPr>
          <w:p w14:paraId="453BFDEB" w14:textId="2C285F80" w:rsidR="00A779C0" w:rsidRDefault="00A779C0" w:rsidP="00A779C0">
            <w:pPr>
              <w:jc w:val="center"/>
            </w:pPr>
            <w:r>
              <w:t>0,06</w:t>
            </w:r>
          </w:p>
        </w:tc>
        <w:tc>
          <w:tcPr>
            <w:tcW w:w="1560" w:type="dxa"/>
          </w:tcPr>
          <w:p w14:paraId="43B76A4A" w14:textId="77777777" w:rsidR="00A779C0" w:rsidRDefault="00A779C0" w:rsidP="00A779C0">
            <w:r>
              <w:t>Registro Nr.</w:t>
            </w:r>
          </w:p>
          <w:p w14:paraId="6E756D1A" w14:textId="73BABF8D" w:rsidR="00A779C0" w:rsidRDefault="00A779C0" w:rsidP="00A779C0">
            <w:r>
              <w:t>44/3319947,</w:t>
            </w:r>
          </w:p>
          <w:p w14:paraId="453BFDEE" w14:textId="206BBC80" w:rsidR="00A779C0" w:rsidRPr="00AF3FDD" w:rsidRDefault="00A779C0" w:rsidP="00A779C0">
            <w:r>
              <w:t>2023-11-27</w:t>
            </w:r>
          </w:p>
        </w:tc>
      </w:tr>
      <w:tr w:rsidR="00A779C0" w14:paraId="453BFDF8" w14:textId="77777777" w:rsidTr="007C0C79">
        <w:tc>
          <w:tcPr>
            <w:tcW w:w="562" w:type="dxa"/>
          </w:tcPr>
          <w:p w14:paraId="453BFDF0" w14:textId="69E5C7D9" w:rsidR="00A779C0" w:rsidRDefault="00A779C0" w:rsidP="00A779C0">
            <w:pPr>
              <w:jc w:val="center"/>
            </w:pPr>
            <w:r>
              <w:t>64.</w:t>
            </w:r>
          </w:p>
        </w:tc>
        <w:tc>
          <w:tcPr>
            <w:tcW w:w="3408" w:type="dxa"/>
          </w:tcPr>
          <w:p w14:paraId="70B0F3EB" w14:textId="77777777" w:rsidR="007C0C79" w:rsidRDefault="00A779C0" w:rsidP="00A779C0">
            <w:r>
              <w:t xml:space="preserve">Privažiuojamasis kelias prie     </w:t>
            </w:r>
          </w:p>
          <w:p w14:paraId="07B8F53C" w14:textId="4B074362" w:rsidR="00A779C0" w:rsidRDefault="00A779C0" w:rsidP="00A779C0">
            <w:r>
              <w:t>J. Tilvyčio g. 65</w:t>
            </w:r>
          </w:p>
          <w:p w14:paraId="453BFDF1" w14:textId="5DA4A47C" w:rsidR="00A779C0" w:rsidRDefault="00A779C0" w:rsidP="00A779C0">
            <w:r>
              <w:t>(Panevėžio m., J. Tilvyčio g.)</w:t>
            </w:r>
          </w:p>
        </w:tc>
        <w:tc>
          <w:tcPr>
            <w:tcW w:w="1417" w:type="dxa"/>
          </w:tcPr>
          <w:p w14:paraId="453BFDF2" w14:textId="3A9AC7A6" w:rsidR="00A779C0" w:rsidRDefault="00A779C0" w:rsidP="00A779C0">
            <w:pPr>
              <w:jc w:val="center"/>
            </w:pPr>
            <w:r>
              <w:t>12 900,00</w:t>
            </w:r>
          </w:p>
        </w:tc>
        <w:tc>
          <w:tcPr>
            <w:tcW w:w="1418" w:type="dxa"/>
          </w:tcPr>
          <w:p w14:paraId="453BFDF3" w14:textId="2E83C1A9" w:rsidR="00A779C0" w:rsidRDefault="00A779C0" w:rsidP="00A779C0">
            <w:r>
              <w:t>4400-6260-5796</w:t>
            </w:r>
          </w:p>
        </w:tc>
        <w:tc>
          <w:tcPr>
            <w:tcW w:w="1417" w:type="dxa"/>
          </w:tcPr>
          <w:p w14:paraId="453BFDF4" w14:textId="0FA937F4" w:rsidR="00A779C0" w:rsidRDefault="00A779C0" w:rsidP="00A779C0">
            <w:pPr>
              <w:jc w:val="center"/>
            </w:pPr>
            <w:r>
              <w:t>0,064</w:t>
            </w:r>
          </w:p>
        </w:tc>
        <w:tc>
          <w:tcPr>
            <w:tcW w:w="1560" w:type="dxa"/>
          </w:tcPr>
          <w:p w14:paraId="5A3D17D7" w14:textId="77777777" w:rsidR="00A779C0" w:rsidRDefault="00A779C0" w:rsidP="00A779C0">
            <w:r>
              <w:t>Registro Nr.</w:t>
            </w:r>
          </w:p>
          <w:p w14:paraId="74C875EF" w14:textId="6275C466" w:rsidR="00A779C0" w:rsidRDefault="00A779C0" w:rsidP="00A779C0">
            <w:r>
              <w:t>44/3319948,</w:t>
            </w:r>
          </w:p>
          <w:p w14:paraId="453BFDF7" w14:textId="49614211" w:rsidR="00A779C0" w:rsidRDefault="00A779C0" w:rsidP="00A779C0">
            <w:r>
              <w:t>2023-11-27</w:t>
            </w:r>
          </w:p>
        </w:tc>
      </w:tr>
      <w:tr w:rsidR="00FB1FEE" w14:paraId="453BFE01" w14:textId="77777777" w:rsidTr="007C0C79">
        <w:tc>
          <w:tcPr>
            <w:tcW w:w="562" w:type="dxa"/>
          </w:tcPr>
          <w:p w14:paraId="453BFDF9" w14:textId="7D0BCD90" w:rsidR="00FB1FEE" w:rsidRDefault="00FB1FEE" w:rsidP="00FB1FEE">
            <w:pPr>
              <w:jc w:val="center"/>
            </w:pPr>
            <w:r>
              <w:t>65.</w:t>
            </w:r>
          </w:p>
        </w:tc>
        <w:tc>
          <w:tcPr>
            <w:tcW w:w="3408" w:type="dxa"/>
          </w:tcPr>
          <w:p w14:paraId="0AE7ED08" w14:textId="11DC46D2" w:rsidR="00FB1FEE" w:rsidRDefault="00FB1FEE" w:rsidP="00FB1FEE">
            <w:r>
              <w:t>Privažiuojamasis kelias prie Nendrės g. 3</w:t>
            </w:r>
          </w:p>
          <w:p w14:paraId="453BFDFA" w14:textId="7E7D00CD" w:rsidR="00FB1FEE" w:rsidRDefault="00FB1FEE" w:rsidP="00FB1FEE">
            <w:r>
              <w:t>(Panevėžio m., Nendrės g.)</w:t>
            </w:r>
          </w:p>
        </w:tc>
        <w:tc>
          <w:tcPr>
            <w:tcW w:w="1417" w:type="dxa"/>
          </w:tcPr>
          <w:p w14:paraId="453BFDFB" w14:textId="632DDF5E" w:rsidR="00FB1FEE" w:rsidRDefault="00FB1FEE" w:rsidP="00FB1FEE">
            <w:pPr>
              <w:jc w:val="center"/>
            </w:pPr>
            <w:r>
              <w:t>17 800,00</w:t>
            </w:r>
          </w:p>
        </w:tc>
        <w:tc>
          <w:tcPr>
            <w:tcW w:w="1418" w:type="dxa"/>
          </w:tcPr>
          <w:p w14:paraId="453BFDFC" w14:textId="4A959C3D" w:rsidR="00FB1FEE" w:rsidRDefault="00FB1FEE" w:rsidP="00FB1FEE">
            <w:r>
              <w:t>4400-6261-9738</w:t>
            </w:r>
          </w:p>
        </w:tc>
        <w:tc>
          <w:tcPr>
            <w:tcW w:w="1417" w:type="dxa"/>
          </w:tcPr>
          <w:p w14:paraId="453BFDFD" w14:textId="6897A19B" w:rsidR="00FB1FEE" w:rsidRDefault="00FB1FEE" w:rsidP="00FB1FEE">
            <w:pPr>
              <w:jc w:val="center"/>
            </w:pPr>
            <w:r>
              <w:t>0,072</w:t>
            </w:r>
          </w:p>
        </w:tc>
        <w:tc>
          <w:tcPr>
            <w:tcW w:w="1560" w:type="dxa"/>
          </w:tcPr>
          <w:p w14:paraId="7961F49F" w14:textId="77777777" w:rsidR="00FB1FEE" w:rsidRDefault="00FB1FEE" w:rsidP="00FB1FEE">
            <w:r>
              <w:t>Registro Nr.</w:t>
            </w:r>
          </w:p>
          <w:p w14:paraId="3DF2830E" w14:textId="1E179632" w:rsidR="00FB1FEE" w:rsidRDefault="00FB1FEE" w:rsidP="00FB1FEE">
            <w:r>
              <w:t>44/3321183,</w:t>
            </w:r>
          </w:p>
          <w:p w14:paraId="453BFE00" w14:textId="1B9A7D57" w:rsidR="00FB1FEE" w:rsidRDefault="00FB1FEE" w:rsidP="00FB1FEE">
            <w:r>
              <w:t>2023-11-27</w:t>
            </w:r>
          </w:p>
        </w:tc>
      </w:tr>
      <w:tr w:rsidR="006372B3" w14:paraId="7346D6BD" w14:textId="77777777" w:rsidTr="007C0C79">
        <w:tc>
          <w:tcPr>
            <w:tcW w:w="562" w:type="dxa"/>
          </w:tcPr>
          <w:p w14:paraId="580328C4" w14:textId="7F3DC29F" w:rsidR="006372B3" w:rsidRDefault="006372B3" w:rsidP="006372B3">
            <w:pPr>
              <w:jc w:val="center"/>
            </w:pPr>
            <w:r>
              <w:t>66.</w:t>
            </w:r>
          </w:p>
        </w:tc>
        <w:tc>
          <w:tcPr>
            <w:tcW w:w="3408" w:type="dxa"/>
          </w:tcPr>
          <w:p w14:paraId="5792560B" w14:textId="325197EA" w:rsidR="006372B3" w:rsidRDefault="006372B3" w:rsidP="006372B3">
            <w:r>
              <w:t>Pėsčiųjų takas prie Nendrės g. 3</w:t>
            </w:r>
          </w:p>
          <w:p w14:paraId="0C3FD56D" w14:textId="23FBCC4C" w:rsidR="006372B3" w:rsidRDefault="006372B3" w:rsidP="006372B3">
            <w:r>
              <w:t>(Panevėžio m., Nendrės g.)</w:t>
            </w:r>
          </w:p>
        </w:tc>
        <w:tc>
          <w:tcPr>
            <w:tcW w:w="1417" w:type="dxa"/>
          </w:tcPr>
          <w:p w14:paraId="07EB717F" w14:textId="710CDC44" w:rsidR="006372B3" w:rsidRDefault="006372B3" w:rsidP="006372B3">
            <w:pPr>
              <w:jc w:val="center"/>
            </w:pPr>
            <w:r>
              <w:t>222,00</w:t>
            </w:r>
          </w:p>
        </w:tc>
        <w:tc>
          <w:tcPr>
            <w:tcW w:w="1418" w:type="dxa"/>
          </w:tcPr>
          <w:p w14:paraId="6E6DBFC5" w14:textId="3AF46DCA" w:rsidR="006372B3" w:rsidRDefault="006372B3" w:rsidP="006372B3">
            <w:r>
              <w:t>4400-6261-9649</w:t>
            </w:r>
          </w:p>
        </w:tc>
        <w:tc>
          <w:tcPr>
            <w:tcW w:w="1417" w:type="dxa"/>
          </w:tcPr>
          <w:p w14:paraId="0362CFF9" w14:textId="4E24B3A7" w:rsidR="006372B3" w:rsidRDefault="006372B3" w:rsidP="006372B3">
            <w:pPr>
              <w:jc w:val="center"/>
            </w:pPr>
            <w:r>
              <w:t>69,00*</w:t>
            </w:r>
          </w:p>
        </w:tc>
        <w:tc>
          <w:tcPr>
            <w:tcW w:w="1560" w:type="dxa"/>
          </w:tcPr>
          <w:p w14:paraId="575B3854" w14:textId="77777777" w:rsidR="006372B3" w:rsidRDefault="006372B3" w:rsidP="006372B3">
            <w:r>
              <w:t>Registro Nr.</w:t>
            </w:r>
          </w:p>
          <w:p w14:paraId="618CD132" w14:textId="26A23561" w:rsidR="006372B3" w:rsidRDefault="006372B3" w:rsidP="006372B3">
            <w:r>
              <w:t>44/3321177,</w:t>
            </w:r>
          </w:p>
          <w:p w14:paraId="00D12A0D" w14:textId="72424D78" w:rsidR="006372B3" w:rsidRDefault="006372B3" w:rsidP="006372B3">
            <w:r>
              <w:lastRenderedPageBreak/>
              <w:t>2023-11-27</w:t>
            </w:r>
          </w:p>
        </w:tc>
      </w:tr>
      <w:tr w:rsidR="006372B3" w14:paraId="453BFE0A" w14:textId="77777777" w:rsidTr="007C0C79">
        <w:tc>
          <w:tcPr>
            <w:tcW w:w="562" w:type="dxa"/>
          </w:tcPr>
          <w:p w14:paraId="453BFE02" w14:textId="2C795008" w:rsidR="006372B3" w:rsidRDefault="006372B3" w:rsidP="006372B3">
            <w:pPr>
              <w:jc w:val="center"/>
            </w:pPr>
            <w:r>
              <w:lastRenderedPageBreak/>
              <w:t>67.</w:t>
            </w:r>
          </w:p>
        </w:tc>
        <w:tc>
          <w:tcPr>
            <w:tcW w:w="3408" w:type="dxa"/>
          </w:tcPr>
          <w:p w14:paraId="35958D88" w14:textId="7CF80B85" w:rsidR="006372B3" w:rsidRDefault="006372B3" w:rsidP="006372B3">
            <w:r>
              <w:t>Privažiuojamasis kelias prie Nendrės g. 5</w:t>
            </w:r>
          </w:p>
          <w:p w14:paraId="453BFE03" w14:textId="45635B98" w:rsidR="006372B3" w:rsidRDefault="006372B3" w:rsidP="006372B3">
            <w:r>
              <w:t>(Panevėžio m., Nendrės g.)</w:t>
            </w:r>
          </w:p>
        </w:tc>
        <w:tc>
          <w:tcPr>
            <w:tcW w:w="1417" w:type="dxa"/>
          </w:tcPr>
          <w:p w14:paraId="453BFE04" w14:textId="138E0DCC" w:rsidR="006372B3" w:rsidRDefault="006372B3" w:rsidP="006372B3">
            <w:pPr>
              <w:jc w:val="center"/>
            </w:pPr>
            <w:r>
              <w:t>18 400,00</w:t>
            </w:r>
          </w:p>
        </w:tc>
        <w:tc>
          <w:tcPr>
            <w:tcW w:w="1418" w:type="dxa"/>
          </w:tcPr>
          <w:p w14:paraId="453BFE05" w14:textId="52DEEF64" w:rsidR="006372B3" w:rsidRDefault="006372B3" w:rsidP="006372B3">
            <w:r>
              <w:t>4400-6261-9762</w:t>
            </w:r>
          </w:p>
        </w:tc>
        <w:tc>
          <w:tcPr>
            <w:tcW w:w="1417" w:type="dxa"/>
          </w:tcPr>
          <w:p w14:paraId="453BFE06" w14:textId="4D92B5C1" w:rsidR="006372B3" w:rsidRDefault="006372B3" w:rsidP="006372B3">
            <w:pPr>
              <w:jc w:val="center"/>
            </w:pPr>
            <w:r>
              <w:t>0,079</w:t>
            </w:r>
          </w:p>
        </w:tc>
        <w:tc>
          <w:tcPr>
            <w:tcW w:w="1560" w:type="dxa"/>
          </w:tcPr>
          <w:p w14:paraId="5718B911" w14:textId="77777777" w:rsidR="006372B3" w:rsidRDefault="006372B3" w:rsidP="006372B3">
            <w:r>
              <w:t>Registro Nr.</w:t>
            </w:r>
          </w:p>
          <w:p w14:paraId="6A809671" w14:textId="414ACF17" w:rsidR="006372B3" w:rsidRDefault="006372B3" w:rsidP="006372B3">
            <w:r>
              <w:t>44/3321185,</w:t>
            </w:r>
          </w:p>
          <w:p w14:paraId="453BFE09" w14:textId="62186203" w:rsidR="006372B3" w:rsidRDefault="006372B3" w:rsidP="006372B3">
            <w:r>
              <w:t>2023-11-27</w:t>
            </w:r>
          </w:p>
        </w:tc>
      </w:tr>
      <w:tr w:rsidR="006372B3" w14:paraId="3DFF0474" w14:textId="77777777" w:rsidTr="007C0C79">
        <w:tc>
          <w:tcPr>
            <w:tcW w:w="562" w:type="dxa"/>
          </w:tcPr>
          <w:p w14:paraId="28E1A65B" w14:textId="2D4240C1" w:rsidR="006372B3" w:rsidRDefault="006372B3" w:rsidP="006372B3">
            <w:pPr>
              <w:jc w:val="center"/>
            </w:pPr>
            <w:r>
              <w:t>68.</w:t>
            </w:r>
          </w:p>
        </w:tc>
        <w:tc>
          <w:tcPr>
            <w:tcW w:w="3408" w:type="dxa"/>
          </w:tcPr>
          <w:p w14:paraId="255A81E0" w14:textId="761782BA" w:rsidR="006372B3" w:rsidRDefault="006372B3" w:rsidP="006372B3">
            <w:r>
              <w:t>Privažiuojamasis kelias prie Nendrės g. 18</w:t>
            </w:r>
          </w:p>
          <w:p w14:paraId="73B7BF81" w14:textId="1C35278C" w:rsidR="006372B3" w:rsidRDefault="006372B3" w:rsidP="006372B3">
            <w:r>
              <w:t>(Panevėžio m., Nendrės g.)</w:t>
            </w:r>
          </w:p>
        </w:tc>
        <w:tc>
          <w:tcPr>
            <w:tcW w:w="1417" w:type="dxa"/>
          </w:tcPr>
          <w:p w14:paraId="6B3ABEE2" w14:textId="69AF8770" w:rsidR="006372B3" w:rsidRDefault="006372B3" w:rsidP="006372B3">
            <w:pPr>
              <w:jc w:val="center"/>
            </w:pPr>
            <w:r>
              <w:t>4 970,00</w:t>
            </w:r>
          </w:p>
        </w:tc>
        <w:tc>
          <w:tcPr>
            <w:tcW w:w="1418" w:type="dxa"/>
          </w:tcPr>
          <w:p w14:paraId="47B9CA3B" w14:textId="7EFF0444" w:rsidR="006372B3" w:rsidRDefault="006372B3" w:rsidP="006372B3">
            <w:r>
              <w:t>4400-6261-9781</w:t>
            </w:r>
          </w:p>
        </w:tc>
        <w:tc>
          <w:tcPr>
            <w:tcW w:w="1417" w:type="dxa"/>
          </w:tcPr>
          <w:p w14:paraId="3D900317" w14:textId="185397B9" w:rsidR="006372B3" w:rsidRDefault="006372B3" w:rsidP="006372B3">
            <w:pPr>
              <w:jc w:val="center"/>
            </w:pPr>
            <w:r>
              <w:t>0,017</w:t>
            </w:r>
          </w:p>
        </w:tc>
        <w:tc>
          <w:tcPr>
            <w:tcW w:w="1560" w:type="dxa"/>
          </w:tcPr>
          <w:p w14:paraId="337872D3" w14:textId="77777777" w:rsidR="006372B3" w:rsidRDefault="006372B3" w:rsidP="006372B3">
            <w:r>
              <w:t>Registro Nr.</w:t>
            </w:r>
          </w:p>
          <w:p w14:paraId="2ED9DA07" w14:textId="1A8BB127" w:rsidR="006372B3" w:rsidRDefault="006372B3" w:rsidP="006372B3">
            <w:r>
              <w:t>44/3321187,</w:t>
            </w:r>
          </w:p>
          <w:p w14:paraId="58D35209" w14:textId="768DFC0E" w:rsidR="006372B3" w:rsidRDefault="006372B3" w:rsidP="006372B3">
            <w:r>
              <w:t>2023-11-27</w:t>
            </w:r>
          </w:p>
        </w:tc>
      </w:tr>
      <w:tr w:rsidR="006372B3" w14:paraId="1FA5B8C1" w14:textId="77777777" w:rsidTr="007C0C79">
        <w:tc>
          <w:tcPr>
            <w:tcW w:w="562" w:type="dxa"/>
          </w:tcPr>
          <w:p w14:paraId="49247251" w14:textId="5CC98B5E" w:rsidR="006372B3" w:rsidRDefault="006372B3" w:rsidP="006372B3">
            <w:pPr>
              <w:jc w:val="center"/>
            </w:pPr>
            <w:r>
              <w:t>69.</w:t>
            </w:r>
          </w:p>
        </w:tc>
        <w:tc>
          <w:tcPr>
            <w:tcW w:w="3408" w:type="dxa"/>
          </w:tcPr>
          <w:p w14:paraId="2CDF2798" w14:textId="57F6E35C" w:rsidR="006372B3" w:rsidRDefault="006372B3" w:rsidP="006372B3">
            <w:r>
              <w:t>Privažiuojamasis kelias prie Nendrės g. 20</w:t>
            </w:r>
          </w:p>
          <w:p w14:paraId="16426E89" w14:textId="07FEB655" w:rsidR="006372B3" w:rsidRDefault="006372B3" w:rsidP="006372B3">
            <w:r>
              <w:t>(Panevėžio m., Nendrės g.)</w:t>
            </w:r>
          </w:p>
        </w:tc>
        <w:tc>
          <w:tcPr>
            <w:tcW w:w="1417" w:type="dxa"/>
          </w:tcPr>
          <w:p w14:paraId="0D9740D5" w14:textId="1A70707D" w:rsidR="006372B3" w:rsidRDefault="006372B3" w:rsidP="006372B3">
            <w:pPr>
              <w:jc w:val="center"/>
            </w:pPr>
            <w:r>
              <w:t>4 340,00</w:t>
            </w:r>
          </w:p>
        </w:tc>
        <w:tc>
          <w:tcPr>
            <w:tcW w:w="1418" w:type="dxa"/>
          </w:tcPr>
          <w:p w14:paraId="7E9EF4A8" w14:textId="357D1518" w:rsidR="006372B3" w:rsidRDefault="006372B3" w:rsidP="006372B3">
            <w:r>
              <w:t>4400-6261-9792</w:t>
            </w:r>
          </w:p>
        </w:tc>
        <w:tc>
          <w:tcPr>
            <w:tcW w:w="1417" w:type="dxa"/>
          </w:tcPr>
          <w:p w14:paraId="331CC399" w14:textId="1A9EF6F0" w:rsidR="006372B3" w:rsidRDefault="006372B3" w:rsidP="006372B3">
            <w:pPr>
              <w:jc w:val="center"/>
            </w:pPr>
            <w:r>
              <w:t>0,012</w:t>
            </w:r>
          </w:p>
        </w:tc>
        <w:tc>
          <w:tcPr>
            <w:tcW w:w="1560" w:type="dxa"/>
          </w:tcPr>
          <w:p w14:paraId="6912D8BF" w14:textId="77777777" w:rsidR="006372B3" w:rsidRDefault="006372B3" w:rsidP="006372B3">
            <w:r>
              <w:t>Registro Nr.</w:t>
            </w:r>
          </w:p>
          <w:p w14:paraId="13121232" w14:textId="02BABF69" w:rsidR="006372B3" w:rsidRDefault="006372B3" w:rsidP="006372B3">
            <w:r>
              <w:t>44/3321188,</w:t>
            </w:r>
          </w:p>
          <w:p w14:paraId="71889414" w14:textId="3750D6D7" w:rsidR="006372B3" w:rsidRDefault="006372B3" w:rsidP="006372B3">
            <w:r>
              <w:t>2023-11-27</w:t>
            </w:r>
          </w:p>
        </w:tc>
      </w:tr>
      <w:tr w:rsidR="006372B3" w14:paraId="0418BFDA" w14:textId="77777777" w:rsidTr="007C0C79">
        <w:tc>
          <w:tcPr>
            <w:tcW w:w="562" w:type="dxa"/>
          </w:tcPr>
          <w:p w14:paraId="2019A640" w14:textId="37E6A37B" w:rsidR="006372B3" w:rsidRDefault="006372B3" w:rsidP="006372B3">
            <w:pPr>
              <w:jc w:val="center"/>
            </w:pPr>
            <w:r>
              <w:t>70.</w:t>
            </w:r>
          </w:p>
        </w:tc>
        <w:tc>
          <w:tcPr>
            <w:tcW w:w="3408" w:type="dxa"/>
          </w:tcPr>
          <w:p w14:paraId="6B483EF6" w14:textId="77777777" w:rsidR="006372B3" w:rsidRDefault="006372B3" w:rsidP="006372B3">
            <w:r>
              <w:t>Privažiuojamasis kelias prie Margirio g. 3</w:t>
            </w:r>
          </w:p>
          <w:p w14:paraId="130B95CE" w14:textId="539E5BB3" w:rsidR="006372B3" w:rsidRDefault="006372B3" w:rsidP="006372B3">
            <w:r>
              <w:t>(Panevėžio m., Margirio g.)</w:t>
            </w:r>
          </w:p>
        </w:tc>
        <w:tc>
          <w:tcPr>
            <w:tcW w:w="1417" w:type="dxa"/>
          </w:tcPr>
          <w:p w14:paraId="3E7ECE49" w14:textId="0254193D" w:rsidR="006372B3" w:rsidRDefault="006372B3" w:rsidP="006372B3">
            <w:pPr>
              <w:jc w:val="center"/>
            </w:pPr>
            <w:r>
              <w:t>18 000,00</w:t>
            </w:r>
          </w:p>
        </w:tc>
        <w:tc>
          <w:tcPr>
            <w:tcW w:w="1418" w:type="dxa"/>
          </w:tcPr>
          <w:p w14:paraId="21BCA72E" w14:textId="7D30C9E0" w:rsidR="006372B3" w:rsidRDefault="006372B3" w:rsidP="006372B3">
            <w:r>
              <w:t>4400-6260-8700</w:t>
            </w:r>
          </w:p>
        </w:tc>
        <w:tc>
          <w:tcPr>
            <w:tcW w:w="1417" w:type="dxa"/>
          </w:tcPr>
          <w:p w14:paraId="5D664F53" w14:textId="53BD8D23" w:rsidR="006372B3" w:rsidRDefault="006372B3" w:rsidP="006372B3">
            <w:pPr>
              <w:jc w:val="center"/>
            </w:pPr>
            <w:r>
              <w:t>0,035</w:t>
            </w:r>
          </w:p>
        </w:tc>
        <w:tc>
          <w:tcPr>
            <w:tcW w:w="1560" w:type="dxa"/>
          </w:tcPr>
          <w:p w14:paraId="098EC103" w14:textId="77777777" w:rsidR="006372B3" w:rsidRDefault="006372B3" w:rsidP="006372B3">
            <w:r>
              <w:t>Registro Nr.</w:t>
            </w:r>
          </w:p>
          <w:p w14:paraId="448F3508" w14:textId="16710E19" w:rsidR="006372B3" w:rsidRDefault="006372B3" w:rsidP="006372B3">
            <w:r>
              <w:t>44/3320758,</w:t>
            </w:r>
          </w:p>
          <w:p w14:paraId="38FE0529" w14:textId="44F23C70" w:rsidR="006372B3" w:rsidRDefault="006372B3" w:rsidP="006372B3">
            <w:r>
              <w:t>2023-11-27</w:t>
            </w:r>
          </w:p>
        </w:tc>
      </w:tr>
      <w:tr w:rsidR="00657A99" w14:paraId="4304CB44" w14:textId="77777777" w:rsidTr="007C0C79">
        <w:tc>
          <w:tcPr>
            <w:tcW w:w="562" w:type="dxa"/>
          </w:tcPr>
          <w:p w14:paraId="291EC7DF" w14:textId="1E9ED665" w:rsidR="00657A99" w:rsidRDefault="00657A99" w:rsidP="00657A99">
            <w:pPr>
              <w:jc w:val="center"/>
            </w:pPr>
            <w:r>
              <w:t>71.</w:t>
            </w:r>
          </w:p>
        </w:tc>
        <w:tc>
          <w:tcPr>
            <w:tcW w:w="3408" w:type="dxa"/>
          </w:tcPr>
          <w:p w14:paraId="29400AA6" w14:textId="1E2FF823" w:rsidR="00657A99" w:rsidRDefault="00657A99" w:rsidP="00657A99">
            <w:r>
              <w:t>Privažiuojamasis kelias prie Margirio g. 4</w:t>
            </w:r>
          </w:p>
          <w:p w14:paraId="1CE6904E" w14:textId="18E54D9C" w:rsidR="00657A99" w:rsidRDefault="00657A99" w:rsidP="00657A99">
            <w:r>
              <w:t>(Panevėžio m., Margirio g.)</w:t>
            </w:r>
          </w:p>
        </w:tc>
        <w:tc>
          <w:tcPr>
            <w:tcW w:w="1417" w:type="dxa"/>
          </w:tcPr>
          <w:p w14:paraId="543AAF17" w14:textId="297FE1E9" w:rsidR="00657A99" w:rsidRDefault="00657A99" w:rsidP="00657A99">
            <w:pPr>
              <w:jc w:val="center"/>
            </w:pPr>
            <w:r>
              <w:t>5 200,00</w:t>
            </w:r>
          </w:p>
        </w:tc>
        <w:tc>
          <w:tcPr>
            <w:tcW w:w="1418" w:type="dxa"/>
          </w:tcPr>
          <w:p w14:paraId="6A5BEC61" w14:textId="314F28FD" w:rsidR="00657A99" w:rsidRDefault="00657A99" w:rsidP="00657A99">
            <w:r>
              <w:t>4400-6260-5809</w:t>
            </w:r>
          </w:p>
        </w:tc>
        <w:tc>
          <w:tcPr>
            <w:tcW w:w="1417" w:type="dxa"/>
          </w:tcPr>
          <w:p w14:paraId="63883C13" w14:textId="44E43652" w:rsidR="00657A99" w:rsidRDefault="00657A99" w:rsidP="00657A99">
            <w:pPr>
              <w:jc w:val="center"/>
            </w:pPr>
            <w:r>
              <w:t>0,014</w:t>
            </w:r>
          </w:p>
        </w:tc>
        <w:tc>
          <w:tcPr>
            <w:tcW w:w="1560" w:type="dxa"/>
          </w:tcPr>
          <w:p w14:paraId="1ECE34FB" w14:textId="77777777" w:rsidR="00657A99" w:rsidRDefault="00657A99" w:rsidP="00657A99">
            <w:r>
              <w:t>Registro Nr.</w:t>
            </w:r>
          </w:p>
          <w:p w14:paraId="67D342D2" w14:textId="2113813A" w:rsidR="00657A99" w:rsidRDefault="00657A99" w:rsidP="00657A99">
            <w:r>
              <w:t>44/3319949,</w:t>
            </w:r>
          </w:p>
          <w:p w14:paraId="7C7581E3" w14:textId="2EB750A0" w:rsidR="00657A99" w:rsidRDefault="00657A99" w:rsidP="00657A99">
            <w:r>
              <w:t>2023-11-27</w:t>
            </w:r>
          </w:p>
        </w:tc>
      </w:tr>
      <w:tr w:rsidR="00657A99" w14:paraId="422BC602" w14:textId="77777777" w:rsidTr="007C0C79">
        <w:tc>
          <w:tcPr>
            <w:tcW w:w="562" w:type="dxa"/>
          </w:tcPr>
          <w:p w14:paraId="6B77CDA0" w14:textId="4E939212" w:rsidR="00657A99" w:rsidRDefault="00657A99" w:rsidP="00657A99">
            <w:pPr>
              <w:jc w:val="center"/>
            </w:pPr>
            <w:r>
              <w:t>72.</w:t>
            </w:r>
          </w:p>
        </w:tc>
        <w:tc>
          <w:tcPr>
            <w:tcW w:w="3408" w:type="dxa"/>
          </w:tcPr>
          <w:p w14:paraId="3EBD463B" w14:textId="7967F9AE" w:rsidR="00657A99" w:rsidRDefault="00657A99" w:rsidP="00657A99">
            <w:r>
              <w:t>Privažiuojamasis kelias prie Margirio g. 6</w:t>
            </w:r>
          </w:p>
          <w:p w14:paraId="6E186AC8" w14:textId="7E3C26E9" w:rsidR="00657A99" w:rsidRDefault="00657A99" w:rsidP="00657A99">
            <w:r>
              <w:t>(Panevėžio m., Margirio g.)</w:t>
            </w:r>
          </w:p>
        </w:tc>
        <w:tc>
          <w:tcPr>
            <w:tcW w:w="1417" w:type="dxa"/>
          </w:tcPr>
          <w:p w14:paraId="39C57E02" w14:textId="27D8BD91" w:rsidR="00657A99" w:rsidRDefault="00657A99" w:rsidP="00657A99">
            <w:pPr>
              <w:jc w:val="center"/>
            </w:pPr>
            <w:r>
              <w:t>6 430,00</w:t>
            </w:r>
          </w:p>
        </w:tc>
        <w:tc>
          <w:tcPr>
            <w:tcW w:w="1418" w:type="dxa"/>
          </w:tcPr>
          <w:p w14:paraId="687FD63C" w14:textId="24E27CA7" w:rsidR="00657A99" w:rsidRDefault="00657A99" w:rsidP="00657A99">
            <w:r>
              <w:t>4400-6260-5818</w:t>
            </w:r>
          </w:p>
        </w:tc>
        <w:tc>
          <w:tcPr>
            <w:tcW w:w="1417" w:type="dxa"/>
          </w:tcPr>
          <w:p w14:paraId="0B4AAEE4" w14:textId="1FD4D0A3" w:rsidR="00657A99" w:rsidRDefault="00657A99" w:rsidP="00657A99">
            <w:pPr>
              <w:jc w:val="center"/>
            </w:pPr>
            <w:r>
              <w:t>0,022</w:t>
            </w:r>
          </w:p>
        </w:tc>
        <w:tc>
          <w:tcPr>
            <w:tcW w:w="1560" w:type="dxa"/>
          </w:tcPr>
          <w:p w14:paraId="7E751AA2" w14:textId="77777777" w:rsidR="00657A99" w:rsidRDefault="00657A99" w:rsidP="00657A99">
            <w:r>
              <w:t>Registro Nr.</w:t>
            </w:r>
          </w:p>
          <w:p w14:paraId="6D8BBB39" w14:textId="30ACBEA0" w:rsidR="00657A99" w:rsidRDefault="00657A99" w:rsidP="00657A99">
            <w:r>
              <w:t>44/3319950,</w:t>
            </w:r>
          </w:p>
          <w:p w14:paraId="4B24144E" w14:textId="249A7C02" w:rsidR="00657A99" w:rsidRDefault="00657A99" w:rsidP="00657A99">
            <w:r>
              <w:t>2023-11-27</w:t>
            </w:r>
          </w:p>
        </w:tc>
      </w:tr>
      <w:tr w:rsidR="00657A99" w14:paraId="048C8117" w14:textId="77777777" w:rsidTr="007C0C79">
        <w:tc>
          <w:tcPr>
            <w:tcW w:w="562" w:type="dxa"/>
          </w:tcPr>
          <w:p w14:paraId="7E882D42" w14:textId="0E578AEB" w:rsidR="00657A99" w:rsidRDefault="00657A99" w:rsidP="00657A99">
            <w:pPr>
              <w:jc w:val="center"/>
            </w:pPr>
            <w:r>
              <w:t>73.</w:t>
            </w:r>
          </w:p>
        </w:tc>
        <w:tc>
          <w:tcPr>
            <w:tcW w:w="3408" w:type="dxa"/>
          </w:tcPr>
          <w:p w14:paraId="0984AA43" w14:textId="34EC9EEB" w:rsidR="00657A99" w:rsidRDefault="00657A99" w:rsidP="00657A99">
            <w:r>
              <w:t>Privažiuojamasis kelias prie Margirio g. 8</w:t>
            </w:r>
          </w:p>
          <w:p w14:paraId="493D2F2B" w14:textId="41846F68" w:rsidR="00657A99" w:rsidRDefault="00657A99" w:rsidP="00657A99">
            <w:r>
              <w:t>(Panevėžio m., Margirio g.)</w:t>
            </w:r>
          </w:p>
        </w:tc>
        <w:tc>
          <w:tcPr>
            <w:tcW w:w="1417" w:type="dxa"/>
          </w:tcPr>
          <w:p w14:paraId="4B475791" w14:textId="5567E924" w:rsidR="00657A99" w:rsidRDefault="00657A99" w:rsidP="00657A99">
            <w:pPr>
              <w:jc w:val="center"/>
            </w:pPr>
            <w:r>
              <w:t>7 460,00</w:t>
            </w:r>
          </w:p>
        </w:tc>
        <w:tc>
          <w:tcPr>
            <w:tcW w:w="1418" w:type="dxa"/>
          </w:tcPr>
          <w:p w14:paraId="0AF73271" w14:textId="74996646" w:rsidR="00657A99" w:rsidRDefault="00657A99" w:rsidP="00657A99">
            <w:r>
              <w:t>4400-6260-5820</w:t>
            </w:r>
          </w:p>
        </w:tc>
        <w:tc>
          <w:tcPr>
            <w:tcW w:w="1417" w:type="dxa"/>
          </w:tcPr>
          <w:p w14:paraId="4856C795" w14:textId="3BF58184" w:rsidR="00657A99" w:rsidRDefault="00657A99" w:rsidP="00657A99">
            <w:pPr>
              <w:jc w:val="center"/>
            </w:pPr>
            <w:r>
              <w:t>0,043</w:t>
            </w:r>
          </w:p>
        </w:tc>
        <w:tc>
          <w:tcPr>
            <w:tcW w:w="1560" w:type="dxa"/>
          </w:tcPr>
          <w:p w14:paraId="19C5DAA1" w14:textId="77777777" w:rsidR="00657A99" w:rsidRDefault="00657A99" w:rsidP="00657A99">
            <w:r>
              <w:t>Registro Nr.</w:t>
            </w:r>
          </w:p>
          <w:p w14:paraId="5661238F" w14:textId="68101184" w:rsidR="00657A99" w:rsidRDefault="00657A99" w:rsidP="00657A99">
            <w:r>
              <w:t>44/3319951,</w:t>
            </w:r>
          </w:p>
          <w:p w14:paraId="44337140" w14:textId="679E1351" w:rsidR="00657A99" w:rsidRDefault="00657A99" w:rsidP="00657A99">
            <w:r>
              <w:t>2023-11-27</w:t>
            </w:r>
          </w:p>
        </w:tc>
      </w:tr>
      <w:tr w:rsidR="00657A99" w14:paraId="0C7DDEF8" w14:textId="77777777" w:rsidTr="007C0C79">
        <w:tc>
          <w:tcPr>
            <w:tcW w:w="562" w:type="dxa"/>
          </w:tcPr>
          <w:p w14:paraId="0952A338" w14:textId="4F790CB2" w:rsidR="00657A99" w:rsidRDefault="00657A99" w:rsidP="00657A99">
            <w:pPr>
              <w:jc w:val="center"/>
            </w:pPr>
            <w:r>
              <w:t>74.</w:t>
            </w:r>
          </w:p>
        </w:tc>
        <w:tc>
          <w:tcPr>
            <w:tcW w:w="3408" w:type="dxa"/>
          </w:tcPr>
          <w:p w14:paraId="5CE68D8D" w14:textId="44F93D62" w:rsidR="00657A99" w:rsidRDefault="00657A99" w:rsidP="00657A99">
            <w:r>
              <w:t>Privažiuojamasis kelias prie Margirio g. 10</w:t>
            </w:r>
          </w:p>
          <w:p w14:paraId="424C60CD" w14:textId="13D1448D" w:rsidR="00657A99" w:rsidRDefault="00657A99" w:rsidP="00657A99">
            <w:r>
              <w:t>(Panevėžio m., Margirio g.)</w:t>
            </w:r>
          </w:p>
        </w:tc>
        <w:tc>
          <w:tcPr>
            <w:tcW w:w="1417" w:type="dxa"/>
          </w:tcPr>
          <w:p w14:paraId="072A80ED" w14:textId="61EF9503" w:rsidR="00657A99" w:rsidRDefault="00657A99" w:rsidP="00657A99">
            <w:pPr>
              <w:jc w:val="center"/>
            </w:pPr>
            <w:r>
              <w:t>5 830,00</w:t>
            </w:r>
          </w:p>
        </w:tc>
        <w:tc>
          <w:tcPr>
            <w:tcW w:w="1418" w:type="dxa"/>
          </w:tcPr>
          <w:p w14:paraId="04A0BF85" w14:textId="28B4AC86" w:rsidR="00657A99" w:rsidRDefault="00657A99" w:rsidP="00657A99">
            <w:r>
              <w:t>4400-6260-5830</w:t>
            </w:r>
          </w:p>
        </w:tc>
        <w:tc>
          <w:tcPr>
            <w:tcW w:w="1417" w:type="dxa"/>
          </w:tcPr>
          <w:p w14:paraId="25E0065E" w14:textId="364B54F1" w:rsidR="00657A99" w:rsidRDefault="00657A99" w:rsidP="00657A99">
            <w:pPr>
              <w:jc w:val="center"/>
            </w:pPr>
            <w:r>
              <w:t>0,039</w:t>
            </w:r>
          </w:p>
        </w:tc>
        <w:tc>
          <w:tcPr>
            <w:tcW w:w="1560" w:type="dxa"/>
          </w:tcPr>
          <w:p w14:paraId="47360FC1" w14:textId="77777777" w:rsidR="00657A99" w:rsidRDefault="00657A99" w:rsidP="00657A99">
            <w:r>
              <w:t>Registro Nr.</w:t>
            </w:r>
          </w:p>
          <w:p w14:paraId="000749BE" w14:textId="3EB2336C" w:rsidR="00657A99" w:rsidRDefault="00657A99" w:rsidP="00657A99">
            <w:r>
              <w:t>44/3319952,</w:t>
            </w:r>
          </w:p>
          <w:p w14:paraId="1E610EB4" w14:textId="32A49D58" w:rsidR="00657A99" w:rsidRDefault="00657A99" w:rsidP="00657A99">
            <w:r>
              <w:t>2023-11-27</w:t>
            </w:r>
          </w:p>
        </w:tc>
      </w:tr>
      <w:tr w:rsidR="00657A99" w14:paraId="5A6ABFD4" w14:textId="77777777" w:rsidTr="007C0C79">
        <w:tc>
          <w:tcPr>
            <w:tcW w:w="562" w:type="dxa"/>
          </w:tcPr>
          <w:p w14:paraId="2059F9C8" w14:textId="71E8F2C3" w:rsidR="00657A99" w:rsidRDefault="00657A99" w:rsidP="00657A99">
            <w:pPr>
              <w:jc w:val="center"/>
            </w:pPr>
            <w:r>
              <w:t>75.</w:t>
            </w:r>
          </w:p>
        </w:tc>
        <w:tc>
          <w:tcPr>
            <w:tcW w:w="3408" w:type="dxa"/>
          </w:tcPr>
          <w:p w14:paraId="448B527F" w14:textId="0B68500B" w:rsidR="00657A99" w:rsidRDefault="00657A99" w:rsidP="00657A99">
            <w:r>
              <w:t>Privažiuojamasis kelias prie Margirio g. 14</w:t>
            </w:r>
          </w:p>
          <w:p w14:paraId="36D0403B" w14:textId="2FE8B02C" w:rsidR="00657A99" w:rsidRDefault="00657A99" w:rsidP="00657A99">
            <w:r>
              <w:t>(Panevėžio m., Margirio g.)</w:t>
            </w:r>
          </w:p>
        </w:tc>
        <w:tc>
          <w:tcPr>
            <w:tcW w:w="1417" w:type="dxa"/>
          </w:tcPr>
          <w:p w14:paraId="6E3CE85B" w14:textId="44B62154" w:rsidR="00657A99" w:rsidRDefault="00657A99" w:rsidP="00657A99">
            <w:pPr>
              <w:jc w:val="center"/>
            </w:pPr>
            <w:r>
              <w:t>3 910,00</w:t>
            </w:r>
          </w:p>
        </w:tc>
        <w:tc>
          <w:tcPr>
            <w:tcW w:w="1418" w:type="dxa"/>
          </w:tcPr>
          <w:p w14:paraId="31AACB7E" w14:textId="3BD372D7" w:rsidR="00657A99" w:rsidRDefault="00657A99" w:rsidP="00657A99">
            <w:r>
              <w:t>4400-6260-8511</w:t>
            </w:r>
          </w:p>
        </w:tc>
        <w:tc>
          <w:tcPr>
            <w:tcW w:w="1417" w:type="dxa"/>
          </w:tcPr>
          <w:p w14:paraId="004D71ED" w14:textId="39E96877" w:rsidR="00657A99" w:rsidRDefault="00657A99" w:rsidP="00657A99">
            <w:pPr>
              <w:jc w:val="center"/>
            </w:pPr>
            <w:r>
              <w:t>0,015</w:t>
            </w:r>
          </w:p>
        </w:tc>
        <w:tc>
          <w:tcPr>
            <w:tcW w:w="1560" w:type="dxa"/>
          </w:tcPr>
          <w:p w14:paraId="17421B05" w14:textId="77777777" w:rsidR="00657A99" w:rsidRDefault="00657A99" w:rsidP="00657A99">
            <w:r>
              <w:t>Registro Nr.</w:t>
            </w:r>
          </w:p>
          <w:p w14:paraId="5E135985" w14:textId="5E923DEC" w:rsidR="00657A99" w:rsidRDefault="00657A99" w:rsidP="00657A99">
            <w:r>
              <w:t>44/3320383,</w:t>
            </w:r>
          </w:p>
          <w:p w14:paraId="361839B6" w14:textId="275E20D4" w:rsidR="00657A99" w:rsidRDefault="00657A99" w:rsidP="00657A99">
            <w:r>
              <w:t>2023-11-27</w:t>
            </w:r>
          </w:p>
        </w:tc>
      </w:tr>
      <w:tr w:rsidR="00711033" w14:paraId="37C4081C" w14:textId="77777777" w:rsidTr="007C0C79">
        <w:tc>
          <w:tcPr>
            <w:tcW w:w="562" w:type="dxa"/>
          </w:tcPr>
          <w:p w14:paraId="62206848" w14:textId="11DDCCFD" w:rsidR="00711033" w:rsidRDefault="00711033" w:rsidP="00711033">
            <w:pPr>
              <w:jc w:val="center"/>
            </w:pPr>
            <w:r>
              <w:t>76.</w:t>
            </w:r>
          </w:p>
        </w:tc>
        <w:tc>
          <w:tcPr>
            <w:tcW w:w="3408" w:type="dxa"/>
          </w:tcPr>
          <w:p w14:paraId="49C473CB" w14:textId="50C8E6C7" w:rsidR="00711033" w:rsidRDefault="00711033" w:rsidP="00711033">
            <w:r>
              <w:t>Privažiuojamasis kelias prie Margirio g. 16</w:t>
            </w:r>
          </w:p>
          <w:p w14:paraId="104D79B6" w14:textId="109B1B93" w:rsidR="00711033" w:rsidRDefault="00711033" w:rsidP="00711033">
            <w:r>
              <w:t>(Panevėžio m., Margirio g.)</w:t>
            </w:r>
          </w:p>
        </w:tc>
        <w:tc>
          <w:tcPr>
            <w:tcW w:w="1417" w:type="dxa"/>
          </w:tcPr>
          <w:p w14:paraId="0742EFA5" w14:textId="44E5C653" w:rsidR="00711033" w:rsidRDefault="00711033" w:rsidP="00711033">
            <w:pPr>
              <w:jc w:val="center"/>
            </w:pPr>
            <w:r>
              <w:t>7 590,00</w:t>
            </w:r>
          </w:p>
        </w:tc>
        <w:tc>
          <w:tcPr>
            <w:tcW w:w="1418" w:type="dxa"/>
          </w:tcPr>
          <w:p w14:paraId="2DF04D15" w14:textId="464A5315" w:rsidR="00711033" w:rsidRDefault="00711033" w:rsidP="00711033">
            <w:r>
              <w:t>4400-6260-8533</w:t>
            </w:r>
          </w:p>
        </w:tc>
        <w:tc>
          <w:tcPr>
            <w:tcW w:w="1417" w:type="dxa"/>
          </w:tcPr>
          <w:p w14:paraId="76C9E4AF" w14:textId="2C6230F6" w:rsidR="00711033" w:rsidRDefault="00711033" w:rsidP="00711033">
            <w:pPr>
              <w:jc w:val="center"/>
            </w:pPr>
            <w:r>
              <w:t>0,045</w:t>
            </w:r>
          </w:p>
        </w:tc>
        <w:tc>
          <w:tcPr>
            <w:tcW w:w="1560" w:type="dxa"/>
          </w:tcPr>
          <w:p w14:paraId="64331BD1" w14:textId="77777777" w:rsidR="00711033" w:rsidRDefault="00711033" w:rsidP="00711033">
            <w:r>
              <w:t>Registro Nr.</w:t>
            </w:r>
          </w:p>
          <w:p w14:paraId="17BF1FC8" w14:textId="3DA00598" w:rsidR="00711033" w:rsidRDefault="00711033" w:rsidP="00711033">
            <w:r>
              <w:t>44/3320385,</w:t>
            </w:r>
          </w:p>
          <w:p w14:paraId="3A570769" w14:textId="1A3302FE" w:rsidR="00711033" w:rsidRDefault="00711033" w:rsidP="00711033">
            <w:r>
              <w:t>2023-11-27</w:t>
            </w:r>
          </w:p>
        </w:tc>
      </w:tr>
      <w:tr w:rsidR="00711033" w14:paraId="15CB9FFC" w14:textId="77777777" w:rsidTr="007C0C79">
        <w:tc>
          <w:tcPr>
            <w:tcW w:w="562" w:type="dxa"/>
          </w:tcPr>
          <w:p w14:paraId="7ECD8B40" w14:textId="050DC7DA" w:rsidR="00711033" w:rsidRDefault="00711033" w:rsidP="00711033">
            <w:pPr>
              <w:jc w:val="center"/>
            </w:pPr>
            <w:r>
              <w:t>77.</w:t>
            </w:r>
          </w:p>
        </w:tc>
        <w:tc>
          <w:tcPr>
            <w:tcW w:w="3408" w:type="dxa"/>
          </w:tcPr>
          <w:p w14:paraId="54A43657" w14:textId="77777777" w:rsidR="00711033" w:rsidRDefault="00711033" w:rsidP="00711033">
            <w:r>
              <w:t>Privažiuojamasis kelias prie Margirio g. 16</w:t>
            </w:r>
          </w:p>
          <w:p w14:paraId="2E64182D" w14:textId="3AC58B69" w:rsidR="00711033" w:rsidRDefault="00711033" w:rsidP="00711033">
            <w:r>
              <w:t>(Panevėžio m., Margirio g.)</w:t>
            </w:r>
          </w:p>
        </w:tc>
        <w:tc>
          <w:tcPr>
            <w:tcW w:w="1417" w:type="dxa"/>
          </w:tcPr>
          <w:p w14:paraId="51004EFD" w14:textId="6C4B20EB" w:rsidR="00711033" w:rsidRDefault="00711033" w:rsidP="00711033">
            <w:pPr>
              <w:jc w:val="center"/>
            </w:pPr>
            <w:r>
              <w:t>2 100,00</w:t>
            </w:r>
          </w:p>
        </w:tc>
        <w:tc>
          <w:tcPr>
            <w:tcW w:w="1418" w:type="dxa"/>
          </w:tcPr>
          <w:p w14:paraId="13E3152E" w14:textId="478212E3" w:rsidR="00711033" w:rsidRDefault="00711033" w:rsidP="00711033">
            <w:r>
              <w:t>4400-6260-8777</w:t>
            </w:r>
          </w:p>
        </w:tc>
        <w:tc>
          <w:tcPr>
            <w:tcW w:w="1417" w:type="dxa"/>
          </w:tcPr>
          <w:p w14:paraId="09B05450" w14:textId="641B5CD7" w:rsidR="00711033" w:rsidRDefault="00711033" w:rsidP="00711033">
            <w:pPr>
              <w:jc w:val="center"/>
            </w:pPr>
            <w:r>
              <w:t>0,020</w:t>
            </w:r>
          </w:p>
        </w:tc>
        <w:tc>
          <w:tcPr>
            <w:tcW w:w="1560" w:type="dxa"/>
          </w:tcPr>
          <w:p w14:paraId="5A102ECD" w14:textId="77777777" w:rsidR="00711033" w:rsidRDefault="00711033" w:rsidP="00711033">
            <w:r>
              <w:t>Registro Nr.</w:t>
            </w:r>
          </w:p>
          <w:p w14:paraId="39E05234" w14:textId="77777777" w:rsidR="00711033" w:rsidRDefault="00711033" w:rsidP="00711033">
            <w:r>
              <w:t>44/3320385,</w:t>
            </w:r>
          </w:p>
          <w:p w14:paraId="4C9F494B" w14:textId="6DBE65A9" w:rsidR="00711033" w:rsidRDefault="00711033" w:rsidP="00711033">
            <w:r>
              <w:t>2023-11-27</w:t>
            </w:r>
          </w:p>
        </w:tc>
      </w:tr>
      <w:tr w:rsidR="00711033" w14:paraId="1412CFBF" w14:textId="77777777" w:rsidTr="007C0C79">
        <w:tc>
          <w:tcPr>
            <w:tcW w:w="562" w:type="dxa"/>
          </w:tcPr>
          <w:p w14:paraId="48FDE549" w14:textId="7CB8A3AC" w:rsidR="00711033" w:rsidRDefault="00711033" w:rsidP="00711033">
            <w:pPr>
              <w:jc w:val="center"/>
            </w:pPr>
            <w:r>
              <w:t>78.</w:t>
            </w:r>
          </w:p>
        </w:tc>
        <w:tc>
          <w:tcPr>
            <w:tcW w:w="3408" w:type="dxa"/>
          </w:tcPr>
          <w:p w14:paraId="1F4E8C63" w14:textId="5B3C2EA0" w:rsidR="00711033" w:rsidRDefault="00711033" w:rsidP="00711033">
            <w:r>
              <w:t>Privažiuojamasis kelias prie Margirio g. 18</w:t>
            </w:r>
          </w:p>
          <w:p w14:paraId="4F520B9E" w14:textId="236C82E4" w:rsidR="00711033" w:rsidRDefault="00711033" w:rsidP="00711033">
            <w:r>
              <w:t>(Panevėžio m., Margirio g.)</w:t>
            </w:r>
          </w:p>
        </w:tc>
        <w:tc>
          <w:tcPr>
            <w:tcW w:w="1417" w:type="dxa"/>
          </w:tcPr>
          <w:p w14:paraId="19948E08" w14:textId="04B3AF0B" w:rsidR="00711033" w:rsidRDefault="00711033" w:rsidP="00711033">
            <w:pPr>
              <w:jc w:val="center"/>
            </w:pPr>
            <w:r>
              <w:t>3 020,00</w:t>
            </w:r>
          </w:p>
        </w:tc>
        <w:tc>
          <w:tcPr>
            <w:tcW w:w="1418" w:type="dxa"/>
          </w:tcPr>
          <w:p w14:paraId="73199661" w14:textId="2ED59E7F" w:rsidR="00711033" w:rsidRDefault="00711033" w:rsidP="00711033">
            <w:r>
              <w:t>4400-6260-8555</w:t>
            </w:r>
          </w:p>
        </w:tc>
        <w:tc>
          <w:tcPr>
            <w:tcW w:w="1417" w:type="dxa"/>
          </w:tcPr>
          <w:p w14:paraId="37AB0066" w14:textId="542E36F7" w:rsidR="00711033" w:rsidRDefault="00711033" w:rsidP="00711033">
            <w:pPr>
              <w:jc w:val="center"/>
            </w:pPr>
            <w:r>
              <w:t>0,011</w:t>
            </w:r>
          </w:p>
        </w:tc>
        <w:tc>
          <w:tcPr>
            <w:tcW w:w="1560" w:type="dxa"/>
          </w:tcPr>
          <w:p w14:paraId="440C8370" w14:textId="77777777" w:rsidR="00711033" w:rsidRDefault="00711033" w:rsidP="00711033">
            <w:r>
              <w:t>Registro Nr.</w:t>
            </w:r>
          </w:p>
          <w:p w14:paraId="2F1B472A" w14:textId="1D2CD825" w:rsidR="00711033" w:rsidRDefault="00711033" w:rsidP="00711033">
            <w:r>
              <w:t>44/3320387,</w:t>
            </w:r>
          </w:p>
          <w:p w14:paraId="363B17F5" w14:textId="4485EA2D" w:rsidR="00711033" w:rsidRDefault="00711033" w:rsidP="00711033">
            <w:r>
              <w:t>2023-11-27</w:t>
            </w:r>
          </w:p>
        </w:tc>
      </w:tr>
      <w:tr w:rsidR="00711033" w14:paraId="24F9E25F" w14:textId="77777777" w:rsidTr="007C0C79">
        <w:tc>
          <w:tcPr>
            <w:tcW w:w="562" w:type="dxa"/>
          </w:tcPr>
          <w:p w14:paraId="4589E9D7" w14:textId="526C0780" w:rsidR="00711033" w:rsidRDefault="00711033" w:rsidP="00711033">
            <w:pPr>
              <w:jc w:val="center"/>
            </w:pPr>
            <w:r>
              <w:t>79.</w:t>
            </w:r>
          </w:p>
        </w:tc>
        <w:tc>
          <w:tcPr>
            <w:tcW w:w="3408" w:type="dxa"/>
          </w:tcPr>
          <w:p w14:paraId="37A8F9E7" w14:textId="181EDC27" w:rsidR="00711033" w:rsidRDefault="00711033" w:rsidP="00711033">
            <w:r>
              <w:t>Privažiuojamasis kelias prie Margirio g. 20</w:t>
            </w:r>
          </w:p>
          <w:p w14:paraId="56DCB1C6" w14:textId="6887D36E" w:rsidR="00711033" w:rsidRDefault="00711033" w:rsidP="00711033">
            <w:r>
              <w:t>(Panevėžio m., Margirio g.)</w:t>
            </w:r>
          </w:p>
        </w:tc>
        <w:tc>
          <w:tcPr>
            <w:tcW w:w="1417" w:type="dxa"/>
          </w:tcPr>
          <w:p w14:paraId="6B9CDC82" w14:textId="016142F9" w:rsidR="00711033" w:rsidRDefault="00711033" w:rsidP="00711033">
            <w:pPr>
              <w:jc w:val="center"/>
            </w:pPr>
            <w:r>
              <w:t>2 410,00</w:t>
            </w:r>
          </w:p>
        </w:tc>
        <w:tc>
          <w:tcPr>
            <w:tcW w:w="1418" w:type="dxa"/>
          </w:tcPr>
          <w:p w14:paraId="7BC4506C" w14:textId="72F086DA" w:rsidR="00711033" w:rsidRDefault="00711033" w:rsidP="00711033">
            <w:r>
              <w:t>4400-6260-8577</w:t>
            </w:r>
          </w:p>
        </w:tc>
        <w:tc>
          <w:tcPr>
            <w:tcW w:w="1417" w:type="dxa"/>
          </w:tcPr>
          <w:p w14:paraId="354E4056" w14:textId="10724C5D" w:rsidR="00711033" w:rsidRDefault="00711033" w:rsidP="00711033">
            <w:pPr>
              <w:jc w:val="center"/>
            </w:pPr>
            <w:r>
              <w:t>0,011</w:t>
            </w:r>
          </w:p>
        </w:tc>
        <w:tc>
          <w:tcPr>
            <w:tcW w:w="1560" w:type="dxa"/>
          </w:tcPr>
          <w:p w14:paraId="4460FBD8" w14:textId="77777777" w:rsidR="00711033" w:rsidRDefault="00711033" w:rsidP="00711033">
            <w:r>
              <w:t>Registro Nr.</w:t>
            </w:r>
          </w:p>
          <w:p w14:paraId="57AA6DD3" w14:textId="264339C9" w:rsidR="00711033" w:rsidRDefault="00711033" w:rsidP="00711033">
            <w:r>
              <w:t>44/3320388,</w:t>
            </w:r>
          </w:p>
          <w:p w14:paraId="1606FBE3" w14:textId="4044281F" w:rsidR="00711033" w:rsidRDefault="00711033" w:rsidP="00711033">
            <w:r>
              <w:t>2023-11-27</w:t>
            </w:r>
          </w:p>
        </w:tc>
      </w:tr>
      <w:tr w:rsidR="002A23DD" w14:paraId="02F22AAC" w14:textId="77777777" w:rsidTr="007C0C79">
        <w:tc>
          <w:tcPr>
            <w:tcW w:w="562" w:type="dxa"/>
          </w:tcPr>
          <w:p w14:paraId="2F7849DE" w14:textId="1568A9D2" w:rsidR="002A23DD" w:rsidRDefault="002A23DD" w:rsidP="002A23DD">
            <w:pPr>
              <w:jc w:val="center"/>
            </w:pPr>
            <w:r>
              <w:t>80.</w:t>
            </w:r>
          </w:p>
        </w:tc>
        <w:tc>
          <w:tcPr>
            <w:tcW w:w="3408" w:type="dxa"/>
          </w:tcPr>
          <w:p w14:paraId="7EE452BB" w14:textId="149D363A" w:rsidR="002A23DD" w:rsidRDefault="002A23DD" w:rsidP="002A23DD">
            <w:r>
              <w:t>Privažiuojamasis kelias prie Margirio g. 22</w:t>
            </w:r>
          </w:p>
          <w:p w14:paraId="34B69853" w14:textId="1846CB58" w:rsidR="002A23DD" w:rsidRDefault="002A23DD" w:rsidP="002A23DD">
            <w:r>
              <w:t>(Panevėžio m., Margirio g.)</w:t>
            </w:r>
          </w:p>
        </w:tc>
        <w:tc>
          <w:tcPr>
            <w:tcW w:w="1417" w:type="dxa"/>
          </w:tcPr>
          <w:p w14:paraId="5BFE775A" w14:textId="569D5242" w:rsidR="002A23DD" w:rsidRDefault="002A23DD" w:rsidP="002A23DD">
            <w:pPr>
              <w:jc w:val="center"/>
            </w:pPr>
            <w:r>
              <w:t>697,00</w:t>
            </w:r>
          </w:p>
        </w:tc>
        <w:tc>
          <w:tcPr>
            <w:tcW w:w="1418" w:type="dxa"/>
          </w:tcPr>
          <w:p w14:paraId="4C35914F" w14:textId="28DE889A" w:rsidR="002A23DD" w:rsidRDefault="002A23DD" w:rsidP="002A23DD">
            <w:r>
              <w:t>4400-6260-8699</w:t>
            </w:r>
          </w:p>
        </w:tc>
        <w:tc>
          <w:tcPr>
            <w:tcW w:w="1417" w:type="dxa"/>
          </w:tcPr>
          <w:p w14:paraId="3E1466D4" w14:textId="7F721505" w:rsidR="002A23DD" w:rsidRDefault="002A23DD" w:rsidP="002A23DD">
            <w:pPr>
              <w:jc w:val="center"/>
            </w:pPr>
            <w:r>
              <w:t>0,003</w:t>
            </w:r>
          </w:p>
        </w:tc>
        <w:tc>
          <w:tcPr>
            <w:tcW w:w="1560" w:type="dxa"/>
          </w:tcPr>
          <w:p w14:paraId="5827A18F" w14:textId="77777777" w:rsidR="002A23DD" w:rsidRDefault="002A23DD" w:rsidP="002A23DD">
            <w:r>
              <w:t>Registro Nr.</w:t>
            </w:r>
          </w:p>
          <w:p w14:paraId="036DD86C" w14:textId="33A7F8AC" w:rsidR="002A23DD" w:rsidRDefault="002A23DD" w:rsidP="002A23DD">
            <w:r>
              <w:t>44/3320757,</w:t>
            </w:r>
          </w:p>
          <w:p w14:paraId="2FB9B8C5" w14:textId="2814692C" w:rsidR="002A23DD" w:rsidRDefault="002A23DD" w:rsidP="002A23DD">
            <w:r>
              <w:t>2023-11-27</w:t>
            </w:r>
          </w:p>
        </w:tc>
      </w:tr>
      <w:tr w:rsidR="002A23DD" w14:paraId="1DE13049" w14:textId="77777777" w:rsidTr="007C0C79">
        <w:tc>
          <w:tcPr>
            <w:tcW w:w="562" w:type="dxa"/>
          </w:tcPr>
          <w:p w14:paraId="4D642229" w14:textId="1BD19AA2" w:rsidR="002A23DD" w:rsidRDefault="002A23DD" w:rsidP="002A23DD">
            <w:pPr>
              <w:jc w:val="center"/>
            </w:pPr>
            <w:r>
              <w:t>81.</w:t>
            </w:r>
          </w:p>
        </w:tc>
        <w:tc>
          <w:tcPr>
            <w:tcW w:w="3408" w:type="dxa"/>
          </w:tcPr>
          <w:p w14:paraId="562EDE54" w14:textId="10762FAD" w:rsidR="002A23DD" w:rsidRDefault="002A23DD" w:rsidP="002A23DD">
            <w:r>
              <w:t>Privažiuojamasis kelias prie Margirio g. 9</w:t>
            </w:r>
          </w:p>
          <w:p w14:paraId="157F695F" w14:textId="5F142530" w:rsidR="002A23DD" w:rsidRDefault="002A23DD" w:rsidP="002A23DD">
            <w:r>
              <w:t>(Panevėžio m., Margirio g.)</w:t>
            </w:r>
          </w:p>
        </w:tc>
        <w:tc>
          <w:tcPr>
            <w:tcW w:w="1417" w:type="dxa"/>
          </w:tcPr>
          <w:p w14:paraId="53FA1942" w14:textId="4F09377F" w:rsidR="002A23DD" w:rsidRDefault="002A23DD" w:rsidP="002A23DD">
            <w:pPr>
              <w:jc w:val="center"/>
            </w:pPr>
            <w:r>
              <w:t>5 210,00</w:t>
            </w:r>
          </w:p>
        </w:tc>
        <w:tc>
          <w:tcPr>
            <w:tcW w:w="1418" w:type="dxa"/>
          </w:tcPr>
          <w:p w14:paraId="3CA7D836" w14:textId="210FCB87" w:rsidR="002A23DD" w:rsidRDefault="002A23DD" w:rsidP="002A23DD">
            <w:r>
              <w:t>4400-6260-8711</w:t>
            </w:r>
          </w:p>
        </w:tc>
        <w:tc>
          <w:tcPr>
            <w:tcW w:w="1417" w:type="dxa"/>
          </w:tcPr>
          <w:p w14:paraId="0E1E644A" w14:textId="75FFBF0D" w:rsidR="002A23DD" w:rsidRDefault="002A23DD" w:rsidP="002A23DD">
            <w:pPr>
              <w:jc w:val="center"/>
            </w:pPr>
            <w:r>
              <w:t>0,010</w:t>
            </w:r>
          </w:p>
        </w:tc>
        <w:tc>
          <w:tcPr>
            <w:tcW w:w="1560" w:type="dxa"/>
          </w:tcPr>
          <w:p w14:paraId="1B1E5DAB" w14:textId="77777777" w:rsidR="002A23DD" w:rsidRDefault="002A23DD" w:rsidP="002A23DD">
            <w:r>
              <w:t>Registro Nr.</w:t>
            </w:r>
          </w:p>
          <w:p w14:paraId="76FC1CE5" w14:textId="6AC35323" w:rsidR="002A23DD" w:rsidRDefault="002A23DD" w:rsidP="002A23DD">
            <w:r>
              <w:t>44/3320759,</w:t>
            </w:r>
          </w:p>
          <w:p w14:paraId="3EFA281A" w14:textId="40ED6ABD" w:rsidR="002A23DD" w:rsidRDefault="002A23DD" w:rsidP="002A23DD">
            <w:r>
              <w:t>2023-11-27</w:t>
            </w:r>
          </w:p>
        </w:tc>
      </w:tr>
      <w:tr w:rsidR="002A23DD" w14:paraId="45DEDD55" w14:textId="77777777" w:rsidTr="007C0C79">
        <w:tc>
          <w:tcPr>
            <w:tcW w:w="562" w:type="dxa"/>
          </w:tcPr>
          <w:p w14:paraId="276A7E35" w14:textId="5325FBE9" w:rsidR="002A23DD" w:rsidRDefault="002A23DD" w:rsidP="002A23DD">
            <w:pPr>
              <w:jc w:val="center"/>
            </w:pPr>
            <w:r>
              <w:t>82.</w:t>
            </w:r>
          </w:p>
        </w:tc>
        <w:tc>
          <w:tcPr>
            <w:tcW w:w="3408" w:type="dxa"/>
          </w:tcPr>
          <w:p w14:paraId="47705780" w14:textId="651650C0" w:rsidR="002A23DD" w:rsidRDefault="002A23DD" w:rsidP="002A23DD">
            <w:r>
              <w:t>Privažiuojamasis kelias prie Margirio g.</w:t>
            </w:r>
            <w:r w:rsidR="00AD4D9E">
              <w:t xml:space="preserve"> </w:t>
            </w:r>
            <w:r>
              <w:t>11</w:t>
            </w:r>
          </w:p>
          <w:p w14:paraId="3B7874C5" w14:textId="3BD9A8E2" w:rsidR="002A23DD" w:rsidRDefault="002A23DD" w:rsidP="002A23DD">
            <w:r>
              <w:t>(Panevėžio m., Margirio g.)</w:t>
            </w:r>
          </w:p>
        </w:tc>
        <w:tc>
          <w:tcPr>
            <w:tcW w:w="1417" w:type="dxa"/>
          </w:tcPr>
          <w:p w14:paraId="17248847" w14:textId="1E1701EB" w:rsidR="002A23DD" w:rsidRDefault="002A23DD" w:rsidP="002A23DD">
            <w:pPr>
              <w:jc w:val="center"/>
            </w:pPr>
            <w:r>
              <w:t>5 310,00</w:t>
            </w:r>
          </w:p>
        </w:tc>
        <w:tc>
          <w:tcPr>
            <w:tcW w:w="1418" w:type="dxa"/>
          </w:tcPr>
          <w:p w14:paraId="6F8CD60B" w14:textId="31CD934E" w:rsidR="002A23DD" w:rsidRDefault="002A23DD" w:rsidP="002A23DD">
            <w:r>
              <w:t>4400-6260-8733</w:t>
            </w:r>
          </w:p>
        </w:tc>
        <w:tc>
          <w:tcPr>
            <w:tcW w:w="1417" w:type="dxa"/>
          </w:tcPr>
          <w:p w14:paraId="08FC646D" w14:textId="3698EB2E" w:rsidR="002A23DD" w:rsidRDefault="002A23DD" w:rsidP="002A23DD">
            <w:pPr>
              <w:jc w:val="center"/>
            </w:pPr>
            <w:r>
              <w:t>0,014</w:t>
            </w:r>
          </w:p>
        </w:tc>
        <w:tc>
          <w:tcPr>
            <w:tcW w:w="1560" w:type="dxa"/>
          </w:tcPr>
          <w:p w14:paraId="6B20EA58" w14:textId="77777777" w:rsidR="002A23DD" w:rsidRDefault="002A23DD" w:rsidP="002A23DD">
            <w:r>
              <w:t>Registro Nr.</w:t>
            </w:r>
          </w:p>
          <w:p w14:paraId="68CB11E0" w14:textId="61724F68" w:rsidR="002A23DD" w:rsidRDefault="002A23DD" w:rsidP="002A23DD">
            <w:r>
              <w:t>44/3320760,</w:t>
            </w:r>
          </w:p>
          <w:p w14:paraId="55A569F6" w14:textId="5179AB65" w:rsidR="002A23DD" w:rsidRDefault="002A23DD" w:rsidP="002A23DD">
            <w:r>
              <w:t>2023-11-27</w:t>
            </w:r>
          </w:p>
        </w:tc>
      </w:tr>
      <w:tr w:rsidR="002A23DD" w14:paraId="2B928873" w14:textId="77777777" w:rsidTr="007C0C79">
        <w:tc>
          <w:tcPr>
            <w:tcW w:w="562" w:type="dxa"/>
          </w:tcPr>
          <w:p w14:paraId="52F1D74C" w14:textId="733E0949" w:rsidR="002A23DD" w:rsidRDefault="002A23DD" w:rsidP="002A23DD">
            <w:pPr>
              <w:jc w:val="center"/>
            </w:pPr>
            <w:r>
              <w:t>83.</w:t>
            </w:r>
          </w:p>
        </w:tc>
        <w:tc>
          <w:tcPr>
            <w:tcW w:w="3408" w:type="dxa"/>
          </w:tcPr>
          <w:p w14:paraId="0F3ABE52" w14:textId="77777777" w:rsidR="007C0C79" w:rsidRDefault="002A23DD" w:rsidP="002A23DD">
            <w:r>
              <w:t xml:space="preserve">Pėsčiųjų takas prie </w:t>
            </w:r>
          </w:p>
          <w:p w14:paraId="676E4F4A" w14:textId="4F8A7F19" w:rsidR="002A23DD" w:rsidRDefault="002A23DD" w:rsidP="002A23DD">
            <w:r>
              <w:t>Margirio g. 11</w:t>
            </w:r>
          </w:p>
          <w:p w14:paraId="22DD5BAC" w14:textId="0DE4BBED" w:rsidR="002A23DD" w:rsidRDefault="002A23DD" w:rsidP="002A23DD">
            <w:r>
              <w:t>(Panevėžio m., Margirio g.)</w:t>
            </w:r>
          </w:p>
        </w:tc>
        <w:tc>
          <w:tcPr>
            <w:tcW w:w="1417" w:type="dxa"/>
          </w:tcPr>
          <w:p w14:paraId="21129FE4" w14:textId="57D9022A" w:rsidR="002A23DD" w:rsidRDefault="002A23DD" w:rsidP="002A23DD">
            <w:pPr>
              <w:jc w:val="center"/>
            </w:pPr>
            <w:r>
              <w:t>552,00</w:t>
            </w:r>
          </w:p>
        </w:tc>
        <w:tc>
          <w:tcPr>
            <w:tcW w:w="1418" w:type="dxa"/>
          </w:tcPr>
          <w:p w14:paraId="628CAF77" w14:textId="00BF482D" w:rsidR="002A23DD" w:rsidRDefault="002A23DD" w:rsidP="002A23DD">
            <w:r>
              <w:t>4400-6260-8744</w:t>
            </w:r>
          </w:p>
        </w:tc>
        <w:tc>
          <w:tcPr>
            <w:tcW w:w="1417" w:type="dxa"/>
          </w:tcPr>
          <w:p w14:paraId="4A344691" w14:textId="4540891D" w:rsidR="002A23DD" w:rsidRDefault="002A23DD" w:rsidP="002A23DD">
            <w:pPr>
              <w:jc w:val="center"/>
            </w:pPr>
            <w:r>
              <w:t>36,00*</w:t>
            </w:r>
          </w:p>
        </w:tc>
        <w:tc>
          <w:tcPr>
            <w:tcW w:w="1560" w:type="dxa"/>
          </w:tcPr>
          <w:p w14:paraId="2B51BAEC" w14:textId="77777777" w:rsidR="002A23DD" w:rsidRDefault="002A23DD" w:rsidP="002A23DD">
            <w:r>
              <w:t>Registro Nr.</w:t>
            </w:r>
          </w:p>
          <w:p w14:paraId="797CB0FE" w14:textId="018000B6" w:rsidR="002A23DD" w:rsidRDefault="002A23DD" w:rsidP="002A23DD">
            <w:r>
              <w:t>44/3320761,</w:t>
            </w:r>
          </w:p>
          <w:p w14:paraId="5283F673" w14:textId="3F9F087E" w:rsidR="002A23DD" w:rsidRDefault="002A23DD" w:rsidP="002A23DD">
            <w:r>
              <w:t>2023-11-27</w:t>
            </w:r>
          </w:p>
        </w:tc>
      </w:tr>
      <w:tr w:rsidR="00AD4D9E" w14:paraId="457D73F9" w14:textId="77777777" w:rsidTr="007C0C79">
        <w:tc>
          <w:tcPr>
            <w:tcW w:w="562" w:type="dxa"/>
          </w:tcPr>
          <w:p w14:paraId="3EA733FD" w14:textId="2DF72816" w:rsidR="00AD4D9E" w:rsidRDefault="00AD4D9E" w:rsidP="00AD4D9E">
            <w:pPr>
              <w:jc w:val="center"/>
            </w:pPr>
            <w:r>
              <w:lastRenderedPageBreak/>
              <w:t>84.</w:t>
            </w:r>
          </w:p>
        </w:tc>
        <w:tc>
          <w:tcPr>
            <w:tcW w:w="3408" w:type="dxa"/>
          </w:tcPr>
          <w:p w14:paraId="341BC4B5" w14:textId="2293D3DF" w:rsidR="00AD4D9E" w:rsidRDefault="00AD4D9E" w:rsidP="00AD4D9E">
            <w:r>
              <w:t>Privažiuojamasis kelias prie Margirio g. 13</w:t>
            </w:r>
          </w:p>
          <w:p w14:paraId="2F825697" w14:textId="28563098" w:rsidR="00AD4D9E" w:rsidRDefault="00AD4D9E" w:rsidP="00AD4D9E">
            <w:r>
              <w:t>(Panevėžio m., Margirio g.)</w:t>
            </w:r>
          </w:p>
        </w:tc>
        <w:tc>
          <w:tcPr>
            <w:tcW w:w="1417" w:type="dxa"/>
          </w:tcPr>
          <w:p w14:paraId="3640A4FD" w14:textId="33C8612E" w:rsidR="00AD4D9E" w:rsidRDefault="00AD4D9E" w:rsidP="00AD4D9E">
            <w:pPr>
              <w:jc w:val="center"/>
            </w:pPr>
            <w:r>
              <w:t>6 020,00</w:t>
            </w:r>
          </w:p>
        </w:tc>
        <w:tc>
          <w:tcPr>
            <w:tcW w:w="1418" w:type="dxa"/>
          </w:tcPr>
          <w:p w14:paraId="69065859" w14:textId="1C33E9C1" w:rsidR="00AD4D9E" w:rsidRDefault="00AD4D9E" w:rsidP="00AD4D9E">
            <w:r>
              <w:t>4400-6260-8755</w:t>
            </w:r>
          </w:p>
        </w:tc>
        <w:tc>
          <w:tcPr>
            <w:tcW w:w="1417" w:type="dxa"/>
          </w:tcPr>
          <w:p w14:paraId="33783163" w14:textId="0E9B5F7E" w:rsidR="00AD4D9E" w:rsidRDefault="00AD4D9E" w:rsidP="00AD4D9E">
            <w:pPr>
              <w:jc w:val="center"/>
            </w:pPr>
            <w:r>
              <w:t>0,020</w:t>
            </w:r>
          </w:p>
        </w:tc>
        <w:tc>
          <w:tcPr>
            <w:tcW w:w="1560" w:type="dxa"/>
          </w:tcPr>
          <w:p w14:paraId="27895BDC" w14:textId="77777777" w:rsidR="00AD4D9E" w:rsidRDefault="00AD4D9E" w:rsidP="00AD4D9E">
            <w:r>
              <w:t>Registro Nr.</w:t>
            </w:r>
          </w:p>
          <w:p w14:paraId="5B95C782" w14:textId="44F66314" w:rsidR="00AD4D9E" w:rsidRDefault="00AD4D9E" w:rsidP="00AD4D9E">
            <w:r>
              <w:t>44/3320762,</w:t>
            </w:r>
          </w:p>
          <w:p w14:paraId="250B81C0" w14:textId="1C13B619" w:rsidR="00AD4D9E" w:rsidRDefault="00AD4D9E" w:rsidP="00AD4D9E">
            <w:r>
              <w:t>2023-11-27</w:t>
            </w:r>
          </w:p>
        </w:tc>
      </w:tr>
      <w:tr w:rsidR="00AD4D9E" w14:paraId="5CE432FB" w14:textId="77777777" w:rsidTr="007C0C79">
        <w:tc>
          <w:tcPr>
            <w:tcW w:w="562" w:type="dxa"/>
          </w:tcPr>
          <w:p w14:paraId="1664FF60" w14:textId="7DC9A37D" w:rsidR="00AD4D9E" w:rsidRDefault="00AD4D9E" w:rsidP="00AD4D9E">
            <w:pPr>
              <w:jc w:val="center"/>
            </w:pPr>
            <w:r>
              <w:t>85.</w:t>
            </w:r>
          </w:p>
        </w:tc>
        <w:tc>
          <w:tcPr>
            <w:tcW w:w="3408" w:type="dxa"/>
          </w:tcPr>
          <w:p w14:paraId="419091AC" w14:textId="77777777" w:rsidR="007C0C79" w:rsidRDefault="00AD4D9E" w:rsidP="00AD4D9E">
            <w:r>
              <w:t xml:space="preserve">Pėsčiųjų takas prie </w:t>
            </w:r>
          </w:p>
          <w:p w14:paraId="01780C2A" w14:textId="5BA41A44" w:rsidR="00AD4D9E" w:rsidRDefault="00AD4D9E" w:rsidP="00AD4D9E">
            <w:r>
              <w:t>Margirio g. 13</w:t>
            </w:r>
          </w:p>
          <w:p w14:paraId="3BA5D274" w14:textId="757754A9" w:rsidR="00AD4D9E" w:rsidRDefault="00AD4D9E" w:rsidP="00AD4D9E">
            <w:r>
              <w:t>(Panevėžio m., Margirio g.)</w:t>
            </w:r>
          </w:p>
        </w:tc>
        <w:tc>
          <w:tcPr>
            <w:tcW w:w="1417" w:type="dxa"/>
          </w:tcPr>
          <w:p w14:paraId="6387780B" w14:textId="3064D31A" w:rsidR="00AD4D9E" w:rsidRDefault="00AD4D9E" w:rsidP="00AD4D9E">
            <w:pPr>
              <w:jc w:val="center"/>
            </w:pPr>
            <w:r>
              <w:t>812,00</w:t>
            </w:r>
          </w:p>
        </w:tc>
        <w:tc>
          <w:tcPr>
            <w:tcW w:w="1418" w:type="dxa"/>
          </w:tcPr>
          <w:p w14:paraId="5F1517E9" w14:textId="6FF10CE0" w:rsidR="00AD4D9E" w:rsidRDefault="00AD4D9E" w:rsidP="00AD4D9E">
            <w:r>
              <w:t>4400-6260-8766</w:t>
            </w:r>
          </w:p>
        </w:tc>
        <w:tc>
          <w:tcPr>
            <w:tcW w:w="1417" w:type="dxa"/>
          </w:tcPr>
          <w:p w14:paraId="47431E49" w14:textId="0D87DE38" w:rsidR="00AD4D9E" w:rsidRDefault="00AD4D9E" w:rsidP="00AD4D9E">
            <w:pPr>
              <w:jc w:val="center"/>
            </w:pPr>
            <w:r>
              <w:t>53,00*</w:t>
            </w:r>
          </w:p>
        </w:tc>
        <w:tc>
          <w:tcPr>
            <w:tcW w:w="1560" w:type="dxa"/>
          </w:tcPr>
          <w:p w14:paraId="6E307C9E" w14:textId="77777777" w:rsidR="00AD4D9E" w:rsidRDefault="00AD4D9E" w:rsidP="00AD4D9E">
            <w:r>
              <w:t>Registro Nr.</w:t>
            </w:r>
          </w:p>
          <w:p w14:paraId="5529AEF6" w14:textId="64DE18B4" w:rsidR="00AD4D9E" w:rsidRDefault="00AD4D9E" w:rsidP="00AD4D9E">
            <w:r>
              <w:t>44/3320763,</w:t>
            </w:r>
          </w:p>
          <w:p w14:paraId="74EDABC9" w14:textId="3B29ED0F" w:rsidR="00AD4D9E" w:rsidRDefault="00AD4D9E" w:rsidP="00AD4D9E">
            <w:r>
              <w:t>2023-11-27</w:t>
            </w:r>
          </w:p>
        </w:tc>
      </w:tr>
      <w:tr w:rsidR="00AD4D9E" w14:paraId="35D95DA2" w14:textId="77777777" w:rsidTr="007C0C79">
        <w:tc>
          <w:tcPr>
            <w:tcW w:w="562" w:type="dxa"/>
          </w:tcPr>
          <w:p w14:paraId="01CF208E" w14:textId="3B91E7E6" w:rsidR="00AD4D9E" w:rsidRDefault="00AD4D9E" w:rsidP="00AD4D9E">
            <w:pPr>
              <w:jc w:val="center"/>
            </w:pPr>
            <w:r>
              <w:t>86.</w:t>
            </w:r>
          </w:p>
        </w:tc>
        <w:tc>
          <w:tcPr>
            <w:tcW w:w="3408" w:type="dxa"/>
          </w:tcPr>
          <w:p w14:paraId="5D709860" w14:textId="66489CF8" w:rsidR="00AD4D9E" w:rsidRDefault="00AD4D9E" w:rsidP="00AD4D9E">
            <w:r>
              <w:t>Privažiuojamasis kelias prie Margirio g. 15</w:t>
            </w:r>
          </w:p>
          <w:p w14:paraId="0220A5EE" w14:textId="43928174" w:rsidR="00AD4D9E" w:rsidRDefault="00AD4D9E" w:rsidP="00AD4D9E">
            <w:r>
              <w:t>(Panevėžio m., Margirio g.)</w:t>
            </w:r>
          </w:p>
        </w:tc>
        <w:tc>
          <w:tcPr>
            <w:tcW w:w="1417" w:type="dxa"/>
          </w:tcPr>
          <w:p w14:paraId="398A53BC" w14:textId="69F02D4B" w:rsidR="00AD4D9E" w:rsidRDefault="00AD4D9E" w:rsidP="00AD4D9E">
            <w:pPr>
              <w:jc w:val="center"/>
            </w:pPr>
            <w:r>
              <w:t>5 470,00</w:t>
            </w:r>
          </w:p>
        </w:tc>
        <w:tc>
          <w:tcPr>
            <w:tcW w:w="1418" w:type="dxa"/>
          </w:tcPr>
          <w:p w14:paraId="0ABB2D96" w14:textId="0ABABDA6" w:rsidR="00AD4D9E" w:rsidRDefault="00AD4D9E" w:rsidP="00AD4D9E">
            <w:r>
              <w:t>4400-6260-8788</w:t>
            </w:r>
          </w:p>
        </w:tc>
        <w:tc>
          <w:tcPr>
            <w:tcW w:w="1417" w:type="dxa"/>
          </w:tcPr>
          <w:p w14:paraId="49D07A9B" w14:textId="390A3DD5" w:rsidR="00AD4D9E" w:rsidRDefault="00AD4D9E" w:rsidP="00AD4D9E">
            <w:pPr>
              <w:jc w:val="center"/>
            </w:pPr>
            <w:r>
              <w:t>0,015</w:t>
            </w:r>
          </w:p>
        </w:tc>
        <w:tc>
          <w:tcPr>
            <w:tcW w:w="1560" w:type="dxa"/>
          </w:tcPr>
          <w:p w14:paraId="2A5748B7" w14:textId="77777777" w:rsidR="00AD4D9E" w:rsidRDefault="00AD4D9E" w:rsidP="00AD4D9E">
            <w:r>
              <w:t>Registro Nr.</w:t>
            </w:r>
          </w:p>
          <w:p w14:paraId="718D7044" w14:textId="65EA74C7" w:rsidR="00AD4D9E" w:rsidRDefault="00AD4D9E" w:rsidP="00AD4D9E">
            <w:r>
              <w:t>44/3320764,</w:t>
            </w:r>
          </w:p>
          <w:p w14:paraId="5DFC5F1A" w14:textId="5A18E51A" w:rsidR="00AD4D9E" w:rsidRDefault="00AD4D9E" w:rsidP="00AD4D9E">
            <w:r>
              <w:t>2023-11-27</w:t>
            </w:r>
          </w:p>
        </w:tc>
      </w:tr>
      <w:tr w:rsidR="00AD4D9E" w14:paraId="46CF1743" w14:textId="77777777" w:rsidTr="007C0C79">
        <w:tc>
          <w:tcPr>
            <w:tcW w:w="562" w:type="dxa"/>
          </w:tcPr>
          <w:p w14:paraId="38526011" w14:textId="677A3533" w:rsidR="00AD4D9E" w:rsidRDefault="00AD4D9E" w:rsidP="00AD4D9E">
            <w:pPr>
              <w:jc w:val="center"/>
            </w:pPr>
            <w:r>
              <w:t>87.</w:t>
            </w:r>
          </w:p>
        </w:tc>
        <w:tc>
          <w:tcPr>
            <w:tcW w:w="3408" w:type="dxa"/>
          </w:tcPr>
          <w:p w14:paraId="4F60BC53" w14:textId="362D0A8C" w:rsidR="00AD4D9E" w:rsidRDefault="00AD4D9E" w:rsidP="00AD4D9E">
            <w:r>
              <w:t>Privažiuojamasis kelias prie Margirio g. 17</w:t>
            </w:r>
          </w:p>
          <w:p w14:paraId="4B3C365B" w14:textId="4D2588CE" w:rsidR="00AD4D9E" w:rsidRDefault="00AD4D9E" w:rsidP="00AD4D9E">
            <w:r>
              <w:t>(Panevėžio m., Margirio g.)</w:t>
            </w:r>
          </w:p>
        </w:tc>
        <w:tc>
          <w:tcPr>
            <w:tcW w:w="1417" w:type="dxa"/>
          </w:tcPr>
          <w:p w14:paraId="5FFE1427" w14:textId="53F8BD07" w:rsidR="00AD4D9E" w:rsidRDefault="00AD4D9E" w:rsidP="00AD4D9E">
            <w:pPr>
              <w:jc w:val="center"/>
            </w:pPr>
            <w:r>
              <w:t>8 160,00</w:t>
            </w:r>
          </w:p>
        </w:tc>
        <w:tc>
          <w:tcPr>
            <w:tcW w:w="1418" w:type="dxa"/>
          </w:tcPr>
          <w:p w14:paraId="315806DE" w14:textId="78FA75DF" w:rsidR="00AD4D9E" w:rsidRDefault="00AD4D9E" w:rsidP="00AD4D9E">
            <w:r>
              <w:t>4400-6260-8800</w:t>
            </w:r>
          </w:p>
        </w:tc>
        <w:tc>
          <w:tcPr>
            <w:tcW w:w="1417" w:type="dxa"/>
          </w:tcPr>
          <w:p w14:paraId="190C3F4E" w14:textId="3B88E41F" w:rsidR="00AD4D9E" w:rsidRDefault="00AD4D9E" w:rsidP="00AD4D9E">
            <w:pPr>
              <w:jc w:val="center"/>
            </w:pPr>
            <w:r>
              <w:t>0,033</w:t>
            </w:r>
          </w:p>
        </w:tc>
        <w:tc>
          <w:tcPr>
            <w:tcW w:w="1560" w:type="dxa"/>
          </w:tcPr>
          <w:p w14:paraId="01EBB35A" w14:textId="77777777" w:rsidR="00AD4D9E" w:rsidRDefault="00AD4D9E" w:rsidP="00AD4D9E">
            <w:r>
              <w:t>Registro Nr.</w:t>
            </w:r>
          </w:p>
          <w:p w14:paraId="4A4C3034" w14:textId="093A3ED6" w:rsidR="00AD4D9E" w:rsidRDefault="00EF19E3" w:rsidP="00AD4D9E">
            <w:r>
              <w:t>44/332076</w:t>
            </w:r>
            <w:r w:rsidR="00AD4D9E">
              <w:t>5,</w:t>
            </w:r>
          </w:p>
          <w:p w14:paraId="05E53FD9" w14:textId="67E210AF" w:rsidR="00AD4D9E" w:rsidRDefault="00AD4D9E" w:rsidP="00AD4D9E">
            <w:r>
              <w:t>2023-11-27</w:t>
            </w:r>
          </w:p>
        </w:tc>
      </w:tr>
      <w:tr w:rsidR="00B83E73" w14:paraId="6D89A52B" w14:textId="77777777" w:rsidTr="007C0C79">
        <w:tc>
          <w:tcPr>
            <w:tcW w:w="562" w:type="dxa"/>
          </w:tcPr>
          <w:p w14:paraId="1224F273" w14:textId="178B82BD" w:rsidR="00B83E73" w:rsidRDefault="00B83E73" w:rsidP="00B83E73">
            <w:pPr>
              <w:jc w:val="center"/>
            </w:pPr>
            <w:r>
              <w:t>88.</w:t>
            </w:r>
          </w:p>
        </w:tc>
        <w:tc>
          <w:tcPr>
            <w:tcW w:w="3408" w:type="dxa"/>
          </w:tcPr>
          <w:p w14:paraId="6FA833A7" w14:textId="708AFC99" w:rsidR="00B83E73" w:rsidRDefault="00B83E73" w:rsidP="00B83E73">
            <w:r>
              <w:t>Privažiuojamasis kelias prie Nemuno g. 11</w:t>
            </w:r>
          </w:p>
          <w:p w14:paraId="2E75CEC4" w14:textId="30CBA626" w:rsidR="00B83E73" w:rsidRDefault="00B83E73" w:rsidP="00B83E73">
            <w:r>
              <w:t>(Panevėžio m., Nemuno g.)</w:t>
            </w:r>
          </w:p>
        </w:tc>
        <w:tc>
          <w:tcPr>
            <w:tcW w:w="1417" w:type="dxa"/>
          </w:tcPr>
          <w:p w14:paraId="7889F663" w14:textId="25C89411" w:rsidR="00B83E73" w:rsidRDefault="00B83E73" w:rsidP="00B83E73">
            <w:pPr>
              <w:jc w:val="center"/>
            </w:pPr>
            <w:r>
              <w:t>25 300,00</w:t>
            </w:r>
          </w:p>
        </w:tc>
        <w:tc>
          <w:tcPr>
            <w:tcW w:w="1418" w:type="dxa"/>
          </w:tcPr>
          <w:p w14:paraId="5FBE3537" w14:textId="0FB1BEF9" w:rsidR="00B83E73" w:rsidRDefault="00B83E73" w:rsidP="00B83E73">
            <w:r>
              <w:t>4400-6261-9727</w:t>
            </w:r>
          </w:p>
        </w:tc>
        <w:tc>
          <w:tcPr>
            <w:tcW w:w="1417" w:type="dxa"/>
          </w:tcPr>
          <w:p w14:paraId="1F0C658F" w14:textId="30F80EA8" w:rsidR="00B83E73" w:rsidRDefault="00B83E73" w:rsidP="00B83E73">
            <w:pPr>
              <w:jc w:val="center"/>
            </w:pPr>
            <w:r>
              <w:t>0,109</w:t>
            </w:r>
          </w:p>
        </w:tc>
        <w:tc>
          <w:tcPr>
            <w:tcW w:w="1560" w:type="dxa"/>
          </w:tcPr>
          <w:p w14:paraId="77FAAFA1" w14:textId="77777777" w:rsidR="00B83E73" w:rsidRDefault="00B83E73" w:rsidP="00B83E73">
            <w:r>
              <w:t>Registro Nr.</w:t>
            </w:r>
          </w:p>
          <w:p w14:paraId="6730ABF9" w14:textId="79B1C12B" w:rsidR="00B83E73" w:rsidRDefault="00B83E73" w:rsidP="00B83E73">
            <w:r>
              <w:t>44/3321182,</w:t>
            </w:r>
          </w:p>
          <w:p w14:paraId="39A0EBFA" w14:textId="51424C4B" w:rsidR="00B83E73" w:rsidRDefault="00B83E73" w:rsidP="00B83E73">
            <w:r>
              <w:t>2023-11-27</w:t>
            </w:r>
          </w:p>
        </w:tc>
      </w:tr>
      <w:tr w:rsidR="00B83E73" w14:paraId="7BF264B8" w14:textId="77777777" w:rsidTr="007C0C79">
        <w:tc>
          <w:tcPr>
            <w:tcW w:w="562" w:type="dxa"/>
          </w:tcPr>
          <w:p w14:paraId="2B711BBD" w14:textId="5E2345D4" w:rsidR="00B83E73" w:rsidRDefault="00B83E73" w:rsidP="00B83E73">
            <w:pPr>
              <w:jc w:val="center"/>
            </w:pPr>
            <w:r>
              <w:t>89.</w:t>
            </w:r>
          </w:p>
        </w:tc>
        <w:tc>
          <w:tcPr>
            <w:tcW w:w="3408" w:type="dxa"/>
          </w:tcPr>
          <w:p w14:paraId="29CE96C0" w14:textId="06F16673" w:rsidR="00B83E73" w:rsidRDefault="00B83E73" w:rsidP="00B83E73">
            <w:r>
              <w:t>Privažiuojamasis kelias prie Nemuno g. 13</w:t>
            </w:r>
          </w:p>
          <w:p w14:paraId="2D41FA87" w14:textId="7579FD5E" w:rsidR="00B83E73" w:rsidRDefault="00B83E73" w:rsidP="00B83E73">
            <w:r>
              <w:t>(Panevėžio m., Nemuno g.)</w:t>
            </w:r>
          </w:p>
        </w:tc>
        <w:tc>
          <w:tcPr>
            <w:tcW w:w="1417" w:type="dxa"/>
          </w:tcPr>
          <w:p w14:paraId="5734D0DA" w14:textId="02901B88" w:rsidR="00B83E73" w:rsidRDefault="00B83E73" w:rsidP="00B83E73">
            <w:pPr>
              <w:jc w:val="center"/>
            </w:pPr>
            <w:r>
              <w:t>23 000,00</w:t>
            </w:r>
          </w:p>
        </w:tc>
        <w:tc>
          <w:tcPr>
            <w:tcW w:w="1418" w:type="dxa"/>
          </w:tcPr>
          <w:p w14:paraId="203D23CC" w14:textId="75F4105B" w:rsidR="00B83E73" w:rsidRDefault="00B83E73" w:rsidP="00B83E73">
            <w:r>
              <w:t>4400-6261-9716</w:t>
            </w:r>
          </w:p>
        </w:tc>
        <w:tc>
          <w:tcPr>
            <w:tcW w:w="1417" w:type="dxa"/>
          </w:tcPr>
          <w:p w14:paraId="64931276" w14:textId="2F24774F" w:rsidR="00B83E73" w:rsidRDefault="00B83E73" w:rsidP="00B83E73">
            <w:pPr>
              <w:jc w:val="center"/>
            </w:pPr>
            <w:r>
              <w:t>0,108</w:t>
            </w:r>
          </w:p>
        </w:tc>
        <w:tc>
          <w:tcPr>
            <w:tcW w:w="1560" w:type="dxa"/>
          </w:tcPr>
          <w:p w14:paraId="59CC7125" w14:textId="77777777" w:rsidR="00B83E73" w:rsidRDefault="00B83E73" w:rsidP="00B83E73">
            <w:r>
              <w:t>Registro Nr.</w:t>
            </w:r>
          </w:p>
          <w:p w14:paraId="131D7B93" w14:textId="61579039" w:rsidR="00B83E73" w:rsidRDefault="00B83E73" w:rsidP="00B83E73">
            <w:r>
              <w:t>44/3321181,</w:t>
            </w:r>
          </w:p>
          <w:p w14:paraId="79383266" w14:textId="6D1A75CA" w:rsidR="00B83E73" w:rsidRDefault="00B83E73" w:rsidP="00B83E73">
            <w:r>
              <w:t>2023-11-27</w:t>
            </w:r>
          </w:p>
        </w:tc>
      </w:tr>
      <w:tr w:rsidR="00B83E73" w14:paraId="11343B3F" w14:textId="77777777" w:rsidTr="007C0C79">
        <w:tc>
          <w:tcPr>
            <w:tcW w:w="562" w:type="dxa"/>
          </w:tcPr>
          <w:p w14:paraId="6AFF0ECD" w14:textId="0A3AC690" w:rsidR="00B83E73" w:rsidRDefault="00B83E73" w:rsidP="00B83E73">
            <w:pPr>
              <w:jc w:val="center"/>
            </w:pPr>
            <w:r>
              <w:t>90.</w:t>
            </w:r>
          </w:p>
        </w:tc>
        <w:tc>
          <w:tcPr>
            <w:tcW w:w="3408" w:type="dxa"/>
          </w:tcPr>
          <w:p w14:paraId="2489A8F3" w14:textId="7B528D71" w:rsidR="00B83E73" w:rsidRDefault="00B83E73" w:rsidP="00B83E73">
            <w:r>
              <w:t>Privažiuojamasis kelias prie Dainavos g. 3</w:t>
            </w:r>
          </w:p>
          <w:p w14:paraId="55E7B187" w14:textId="54582D07" w:rsidR="00B83E73" w:rsidRDefault="00B83E73" w:rsidP="00B83E73">
            <w:r>
              <w:t>(Panevėžio m., Dainavos g.)</w:t>
            </w:r>
          </w:p>
        </w:tc>
        <w:tc>
          <w:tcPr>
            <w:tcW w:w="1417" w:type="dxa"/>
          </w:tcPr>
          <w:p w14:paraId="349266FA" w14:textId="339B260B" w:rsidR="00B83E73" w:rsidRDefault="00B83E73" w:rsidP="00B83E73">
            <w:pPr>
              <w:jc w:val="center"/>
            </w:pPr>
            <w:r>
              <w:t>13 900,00</w:t>
            </w:r>
          </w:p>
        </w:tc>
        <w:tc>
          <w:tcPr>
            <w:tcW w:w="1418" w:type="dxa"/>
          </w:tcPr>
          <w:p w14:paraId="6F8563FA" w14:textId="55C44154" w:rsidR="00B83E73" w:rsidRDefault="00B83E73" w:rsidP="00B83E73">
            <w:r>
              <w:t>4400-6261-9660</w:t>
            </w:r>
          </w:p>
        </w:tc>
        <w:tc>
          <w:tcPr>
            <w:tcW w:w="1417" w:type="dxa"/>
          </w:tcPr>
          <w:p w14:paraId="6B5961E2" w14:textId="650B20E9" w:rsidR="00B83E73" w:rsidRDefault="00B83E73" w:rsidP="00B83E73">
            <w:pPr>
              <w:jc w:val="center"/>
            </w:pPr>
            <w:r>
              <w:t>0,048</w:t>
            </w:r>
          </w:p>
        </w:tc>
        <w:tc>
          <w:tcPr>
            <w:tcW w:w="1560" w:type="dxa"/>
          </w:tcPr>
          <w:p w14:paraId="4240555B" w14:textId="77777777" w:rsidR="00B83E73" w:rsidRDefault="00B83E73" w:rsidP="00B83E73">
            <w:r>
              <w:t>Registro Nr.</w:t>
            </w:r>
          </w:p>
          <w:p w14:paraId="39176192" w14:textId="032B1B08" w:rsidR="00B83E73" w:rsidRDefault="00B83E73" w:rsidP="00B83E73">
            <w:r>
              <w:t>44/3321179,</w:t>
            </w:r>
          </w:p>
          <w:p w14:paraId="5F0D02E0" w14:textId="5106EBE4" w:rsidR="00B83E73" w:rsidRDefault="00B83E73" w:rsidP="00B83E73">
            <w:r>
              <w:t>2023-11-27</w:t>
            </w:r>
          </w:p>
        </w:tc>
      </w:tr>
      <w:tr w:rsidR="00B874D8" w14:paraId="68DA10D6" w14:textId="77777777" w:rsidTr="007C0C79">
        <w:tc>
          <w:tcPr>
            <w:tcW w:w="562" w:type="dxa"/>
          </w:tcPr>
          <w:p w14:paraId="2D34E63B" w14:textId="0BE02F0C" w:rsidR="00B874D8" w:rsidRDefault="00B874D8" w:rsidP="00B874D8">
            <w:pPr>
              <w:jc w:val="center"/>
            </w:pPr>
            <w:r>
              <w:t>91.</w:t>
            </w:r>
          </w:p>
        </w:tc>
        <w:tc>
          <w:tcPr>
            <w:tcW w:w="3408" w:type="dxa"/>
          </w:tcPr>
          <w:p w14:paraId="55B0CBAE" w14:textId="6283F8BF" w:rsidR="00B874D8" w:rsidRDefault="00B874D8" w:rsidP="00B874D8">
            <w:r>
              <w:t>Privažiuojamasis kelias prie Pilėnų g. 30</w:t>
            </w:r>
          </w:p>
          <w:p w14:paraId="61713E72" w14:textId="65D98CF2" w:rsidR="00B874D8" w:rsidRDefault="00B874D8" w:rsidP="00B874D8">
            <w:r>
              <w:t>(Panevėžio m., Pilėnų g.)</w:t>
            </w:r>
          </w:p>
        </w:tc>
        <w:tc>
          <w:tcPr>
            <w:tcW w:w="1417" w:type="dxa"/>
          </w:tcPr>
          <w:p w14:paraId="50759386" w14:textId="6C07A1C2" w:rsidR="00B874D8" w:rsidRDefault="00B874D8" w:rsidP="00B874D8">
            <w:pPr>
              <w:jc w:val="center"/>
            </w:pPr>
            <w:r>
              <w:t>14 800,00</w:t>
            </w:r>
          </w:p>
        </w:tc>
        <w:tc>
          <w:tcPr>
            <w:tcW w:w="1418" w:type="dxa"/>
          </w:tcPr>
          <w:p w14:paraId="49A95C0A" w14:textId="660118EC" w:rsidR="00B874D8" w:rsidRDefault="00B874D8" w:rsidP="00B874D8">
            <w:r>
              <w:t>4400-6261-9692</w:t>
            </w:r>
          </w:p>
        </w:tc>
        <w:tc>
          <w:tcPr>
            <w:tcW w:w="1417" w:type="dxa"/>
          </w:tcPr>
          <w:p w14:paraId="013CB5BE" w14:textId="5325FCFC" w:rsidR="00B874D8" w:rsidRDefault="00B874D8" w:rsidP="00B874D8">
            <w:pPr>
              <w:jc w:val="center"/>
            </w:pPr>
            <w:r>
              <w:t>0,054</w:t>
            </w:r>
          </w:p>
        </w:tc>
        <w:tc>
          <w:tcPr>
            <w:tcW w:w="1560" w:type="dxa"/>
          </w:tcPr>
          <w:p w14:paraId="4A6661E4" w14:textId="77777777" w:rsidR="00B874D8" w:rsidRDefault="00B874D8" w:rsidP="00B874D8">
            <w:r>
              <w:t>Registro Nr.</w:t>
            </w:r>
          </w:p>
          <w:p w14:paraId="54C65320" w14:textId="05C01B30" w:rsidR="00B874D8" w:rsidRDefault="00B874D8" w:rsidP="00B874D8">
            <w:r>
              <w:t>44/3321180,</w:t>
            </w:r>
          </w:p>
          <w:p w14:paraId="1114DFCA" w14:textId="576FD0A9" w:rsidR="00B874D8" w:rsidRDefault="00B874D8" w:rsidP="00B874D8">
            <w:r>
              <w:t>2023-11-27</w:t>
            </w:r>
          </w:p>
        </w:tc>
      </w:tr>
      <w:tr w:rsidR="00B874D8" w14:paraId="2ADFCC16" w14:textId="77777777" w:rsidTr="007C0C79">
        <w:tc>
          <w:tcPr>
            <w:tcW w:w="562" w:type="dxa"/>
          </w:tcPr>
          <w:p w14:paraId="27BA4375" w14:textId="3279A3B2" w:rsidR="00B874D8" w:rsidRDefault="00B874D8" w:rsidP="00B874D8">
            <w:pPr>
              <w:jc w:val="center"/>
            </w:pPr>
            <w:r>
              <w:t>92.</w:t>
            </w:r>
          </w:p>
        </w:tc>
        <w:tc>
          <w:tcPr>
            <w:tcW w:w="3408" w:type="dxa"/>
          </w:tcPr>
          <w:p w14:paraId="6F9B751D" w14:textId="1884339D" w:rsidR="00B874D8" w:rsidRDefault="00B874D8" w:rsidP="00B874D8">
            <w:r>
              <w:t>Pėsčiųjų takas prie Pilėnų g. 30</w:t>
            </w:r>
          </w:p>
          <w:p w14:paraId="2FBAA809" w14:textId="39E8C1D6" w:rsidR="00B874D8" w:rsidRDefault="00B874D8" w:rsidP="00B874D8">
            <w:r>
              <w:t>(Panevėžio m., Pilėnų g.)</w:t>
            </w:r>
          </w:p>
        </w:tc>
        <w:tc>
          <w:tcPr>
            <w:tcW w:w="1417" w:type="dxa"/>
          </w:tcPr>
          <w:p w14:paraId="26CD3484" w14:textId="1E6288AD" w:rsidR="00B874D8" w:rsidRDefault="00EF19E3" w:rsidP="00B874D8">
            <w:pPr>
              <w:jc w:val="center"/>
            </w:pPr>
            <w:r>
              <w:t>3</w:t>
            </w:r>
            <w:r w:rsidR="00B874D8">
              <w:t>65,00</w:t>
            </w:r>
          </w:p>
        </w:tc>
        <w:tc>
          <w:tcPr>
            <w:tcW w:w="1418" w:type="dxa"/>
          </w:tcPr>
          <w:p w14:paraId="29647E3A" w14:textId="22BCBE5E" w:rsidR="00B874D8" w:rsidRDefault="00B874D8" w:rsidP="00B874D8">
            <w:r>
              <w:t>4400-6261-9627</w:t>
            </w:r>
          </w:p>
        </w:tc>
        <w:tc>
          <w:tcPr>
            <w:tcW w:w="1417" w:type="dxa"/>
          </w:tcPr>
          <w:p w14:paraId="0F4B3B7C" w14:textId="3DDFD5B2" w:rsidR="00B874D8" w:rsidRDefault="00B874D8" w:rsidP="00B874D8">
            <w:pPr>
              <w:jc w:val="center"/>
            </w:pPr>
            <w:r>
              <w:t>24,00*</w:t>
            </w:r>
          </w:p>
        </w:tc>
        <w:tc>
          <w:tcPr>
            <w:tcW w:w="1560" w:type="dxa"/>
          </w:tcPr>
          <w:p w14:paraId="0FA0900C" w14:textId="77777777" w:rsidR="00B874D8" w:rsidRDefault="00B874D8" w:rsidP="00B874D8">
            <w:r>
              <w:t>Registro Nr.</w:t>
            </w:r>
          </w:p>
          <w:p w14:paraId="1DC2E4AB" w14:textId="079B9327" w:rsidR="00B874D8" w:rsidRDefault="00B874D8" w:rsidP="00B874D8">
            <w:r>
              <w:t>44/3321175,</w:t>
            </w:r>
          </w:p>
          <w:p w14:paraId="5435B14D" w14:textId="58CB3276" w:rsidR="00B874D8" w:rsidRDefault="00B874D8" w:rsidP="00B874D8">
            <w:r>
              <w:t>2023-11-27</w:t>
            </w:r>
          </w:p>
        </w:tc>
      </w:tr>
      <w:tr w:rsidR="00B874D8" w14:paraId="2FC6546B" w14:textId="77777777" w:rsidTr="007C0C79">
        <w:tc>
          <w:tcPr>
            <w:tcW w:w="562" w:type="dxa"/>
          </w:tcPr>
          <w:p w14:paraId="5823BE7A" w14:textId="7F89B050" w:rsidR="00B874D8" w:rsidRDefault="00B874D8" w:rsidP="00B874D8">
            <w:pPr>
              <w:jc w:val="center"/>
            </w:pPr>
            <w:r>
              <w:t>93.</w:t>
            </w:r>
          </w:p>
        </w:tc>
        <w:tc>
          <w:tcPr>
            <w:tcW w:w="3408" w:type="dxa"/>
          </w:tcPr>
          <w:p w14:paraId="4E2FA69E" w14:textId="5D036101" w:rsidR="00B874D8" w:rsidRDefault="00B874D8" w:rsidP="00B874D8">
            <w:r>
              <w:t>Privažiuojamasis kelias prie Dainavos g. 7</w:t>
            </w:r>
          </w:p>
          <w:p w14:paraId="6E4F35A5" w14:textId="1517DA8F" w:rsidR="00B874D8" w:rsidRDefault="00B874D8" w:rsidP="00B874D8">
            <w:r>
              <w:t>(Panevėžio m., Dainavos g.)</w:t>
            </w:r>
          </w:p>
        </w:tc>
        <w:tc>
          <w:tcPr>
            <w:tcW w:w="1417" w:type="dxa"/>
          </w:tcPr>
          <w:p w14:paraId="6FC9E749" w14:textId="0C1FE42D" w:rsidR="00B874D8" w:rsidRDefault="00B874D8" w:rsidP="00B874D8">
            <w:pPr>
              <w:jc w:val="center"/>
            </w:pPr>
            <w:r>
              <w:t>8 300,00</w:t>
            </w:r>
          </w:p>
        </w:tc>
        <w:tc>
          <w:tcPr>
            <w:tcW w:w="1418" w:type="dxa"/>
          </w:tcPr>
          <w:p w14:paraId="2FBACE89" w14:textId="65AD4C30" w:rsidR="00B874D8" w:rsidRDefault="00B874D8" w:rsidP="00B874D8">
            <w:r>
              <w:t>4400-6261-9827</w:t>
            </w:r>
          </w:p>
        </w:tc>
        <w:tc>
          <w:tcPr>
            <w:tcW w:w="1417" w:type="dxa"/>
          </w:tcPr>
          <w:p w14:paraId="2C9230B7" w14:textId="4F94B5DA" w:rsidR="00B874D8" w:rsidRDefault="00B874D8" w:rsidP="00B874D8">
            <w:pPr>
              <w:jc w:val="center"/>
            </w:pPr>
            <w:r>
              <w:t>0,032</w:t>
            </w:r>
          </w:p>
        </w:tc>
        <w:tc>
          <w:tcPr>
            <w:tcW w:w="1560" w:type="dxa"/>
          </w:tcPr>
          <w:p w14:paraId="189611F3" w14:textId="77777777" w:rsidR="00B874D8" w:rsidRDefault="00B874D8" w:rsidP="00B874D8">
            <w:r>
              <w:t>Registro Nr.</w:t>
            </w:r>
          </w:p>
          <w:p w14:paraId="503B511F" w14:textId="7B261A9A" w:rsidR="00B874D8" w:rsidRDefault="00B874D8" w:rsidP="00B874D8">
            <w:r>
              <w:t>44/3321191,</w:t>
            </w:r>
          </w:p>
          <w:p w14:paraId="7F63B93D" w14:textId="0EA3F4CC" w:rsidR="00B874D8" w:rsidRDefault="00B874D8" w:rsidP="00B874D8">
            <w:r>
              <w:t>2023-11-27</w:t>
            </w:r>
          </w:p>
        </w:tc>
      </w:tr>
      <w:tr w:rsidR="00B874D8" w14:paraId="66240C20" w14:textId="77777777" w:rsidTr="007C0C79">
        <w:tc>
          <w:tcPr>
            <w:tcW w:w="562" w:type="dxa"/>
          </w:tcPr>
          <w:p w14:paraId="2F536044" w14:textId="603DE64B" w:rsidR="00B874D8" w:rsidRDefault="00B874D8" w:rsidP="00B874D8">
            <w:pPr>
              <w:jc w:val="center"/>
            </w:pPr>
            <w:r>
              <w:t>94.</w:t>
            </w:r>
          </w:p>
        </w:tc>
        <w:tc>
          <w:tcPr>
            <w:tcW w:w="3408" w:type="dxa"/>
          </w:tcPr>
          <w:p w14:paraId="21CB2A59" w14:textId="7D902312" w:rsidR="00B874D8" w:rsidRDefault="00B874D8" w:rsidP="00B874D8">
            <w:r>
              <w:t>Privažiuojamasis kelias prie Dainavos g. 9</w:t>
            </w:r>
          </w:p>
          <w:p w14:paraId="2CA0DE2E" w14:textId="0A244C09" w:rsidR="00B874D8" w:rsidRDefault="00B874D8" w:rsidP="00B874D8">
            <w:r>
              <w:t>(Panevėžio m., Dainavos g.)</w:t>
            </w:r>
          </w:p>
        </w:tc>
        <w:tc>
          <w:tcPr>
            <w:tcW w:w="1417" w:type="dxa"/>
          </w:tcPr>
          <w:p w14:paraId="32785D82" w14:textId="2A83A25F" w:rsidR="00B874D8" w:rsidRDefault="00B874D8" w:rsidP="00B874D8">
            <w:pPr>
              <w:jc w:val="center"/>
            </w:pPr>
            <w:r>
              <w:t>8 310,00</w:t>
            </w:r>
          </w:p>
        </w:tc>
        <w:tc>
          <w:tcPr>
            <w:tcW w:w="1418" w:type="dxa"/>
          </w:tcPr>
          <w:p w14:paraId="4EA8130D" w14:textId="1D9E5F41" w:rsidR="00B874D8" w:rsidRDefault="00B874D8" w:rsidP="00B874D8">
            <w:r>
              <w:t>4400-6261-9849</w:t>
            </w:r>
          </w:p>
        </w:tc>
        <w:tc>
          <w:tcPr>
            <w:tcW w:w="1417" w:type="dxa"/>
          </w:tcPr>
          <w:p w14:paraId="20EFB6DC" w14:textId="5FB901E0" w:rsidR="00B874D8" w:rsidRDefault="00B874D8" w:rsidP="00B874D8">
            <w:pPr>
              <w:jc w:val="center"/>
            </w:pPr>
            <w:r>
              <w:t>0,026</w:t>
            </w:r>
          </w:p>
        </w:tc>
        <w:tc>
          <w:tcPr>
            <w:tcW w:w="1560" w:type="dxa"/>
          </w:tcPr>
          <w:p w14:paraId="07DCE96B" w14:textId="77777777" w:rsidR="00B874D8" w:rsidRDefault="00B874D8" w:rsidP="00B874D8">
            <w:r>
              <w:t>Registro Nr.</w:t>
            </w:r>
          </w:p>
          <w:p w14:paraId="40F3544F" w14:textId="6978270E" w:rsidR="00B874D8" w:rsidRDefault="00B874D8" w:rsidP="00B874D8">
            <w:r>
              <w:t>44/3321193,</w:t>
            </w:r>
          </w:p>
          <w:p w14:paraId="2746E74C" w14:textId="51F63B81" w:rsidR="00B874D8" w:rsidRDefault="00B874D8" w:rsidP="00B874D8">
            <w:r>
              <w:t>2023-11-27</w:t>
            </w:r>
          </w:p>
        </w:tc>
      </w:tr>
      <w:tr w:rsidR="00B874D8" w14:paraId="78622319" w14:textId="77777777" w:rsidTr="007C0C79">
        <w:tc>
          <w:tcPr>
            <w:tcW w:w="562" w:type="dxa"/>
          </w:tcPr>
          <w:p w14:paraId="210410CD" w14:textId="41B8C78D" w:rsidR="00B874D8" w:rsidRDefault="00B874D8" w:rsidP="00B874D8">
            <w:pPr>
              <w:jc w:val="center"/>
            </w:pPr>
            <w:r>
              <w:t>95.</w:t>
            </w:r>
          </w:p>
        </w:tc>
        <w:tc>
          <w:tcPr>
            <w:tcW w:w="3408" w:type="dxa"/>
          </w:tcPr>
          <w:p w14:paraId="2BD99F66" w14:textId="2BE17AF9" w:rsidR="00B874D8" w:rsidRDefault="00B874D8" w:rsidP="00B874D8">
            <w:r>
              <w:t>Pėsčiųjų takas prie Dainavos g. 9</w:t>
            </w:r>
          </w:p>
          <w:p w14:paraId="34053D73" w14:textId="56C4DDBA" w:rsidR="00B874D8" w:rsidRDefault="00B874D8" w:rsidP="00B874D8">
            <w:r>
              <w:t>(Panevėžio m., Dainavos g.)</w:t>
            </w:r>
          </w:p>
        </w:tc>
        <w:tc>
          <w:tcPr>
            <w:tcW w:w="1417" w:type="dxa"/>
          </w:tcPr>
          <w:p w14:paraId="4813285D" w14:textId="23FABAC6" w:rsidR="00B874D8" w:rsidRDefault="00B874D8" w:rsidP="00B874D8">
            <w:pPr>
              <w:jc w:val="center"/>
            </w:pPr>
            <w:r>
              <w:t>52,00</w:t>
            </w:r>
          </w:p>
        </w:tc>
        <w:tc>
          <w:tcPr>
            <w:tcW w:w="1418" w:type="dxa"/>
          </w:tcPr>
          <w:p w14:paraId="22004B7B" w14:textId="04376E70" w:rsidR="00B874D8" w:rsidRDefault="00B874D8" w:rsidP="00B874D8">
            <w:r>
              <w:t>4400-6261-9816</w:t>
            </w:r>
          </w:p>
        </w:tc>
        <w:tc>
          <w:tcPr>
            <w:tcW w:w="1417" w:type="dxa"/>
          </w:tcPr>
          <w:p w14:paraId="005C8368" w14:textId="5D947934" w:rsidR="00B874D8" w:rsidRDefault="00B874D8" w:rsidP="00B874D8">
            <w:pPr>
              <w:jc w:val="center"/>
            </w:pPr>
            <w:r>
              <w:t>16,00*</w:t>
            </w:r>
          </w:p>
        </w:tc>
        <w:tc>
          <w:tcPr>
            <w:tcW w:w="1560" w:type="dxa"/>
          </w:tcPr>
          <w:p w14:paraId="79D52D3E" w14:textId="77777777" w:rsidR="00B874D8" w:rsidRDefault="00B874D8" w:rsidP="00B874D8">
            <w:r>
              <w:t>Registro Nr.</w:t>
            </w:r>
          </w:p>
          <w:p w14:paraId="0235914C" w14:textId="36622D3F" w:rsidR="00B874D8" w:rsidRDefault="00B874D8" w:rsidP="00B874D8">
            <w:r>
              <w:t>44/3321190,</w:t>
            </w:r>
          </w:p>
          <w:p w14:paraId="7829D876" w14:textId="5C13C821" w:rsidR="00B874D8" w:rsidRDefault="00B874D8" w:rsidP="00B874D8">
            <w:r>
              <w:t>2023-11-27</w:t>
            </w:r>
          </w:p>
        </w:tc>
      </w:tr>
      <w:tr w:rsidR="00AA113F" w14:paraId="736F7FEC" w14:textId="77777777" w:rsidTr="007C0C79">
        <w:tc>
          <w:tcPr>
            <w:tcW w:w="562" w:type="dxa"/>
          </w:tcPr>
          <w:p w14:paraId="6B09ED69" w14:textId="68CC532C" w:rsidR="00AA113F" w:rsidRDefault="00AA113F" w:rsidP="00AA113F">
            <w:pPr>
              <w:jc w:val="center"/>
            </w:pPr>
            <w:r>
              <w:t>96.</w:t>
            </w:r>
          </w:p>
        </w:tc>
        <w:tc>
          <w:tcPr>
            <w:tcW w:w="3408" w:type="dxa"/>
          </w:tcPr>
          <w:p w14:paraId="1154BEA7" w14:textId="561B193C" w:rsidR="00AA113F" w:rsidRDefault="00AA113F" w:rsidP="00AA113F">
            <w:r>
              <w:t>Privažiuojamasis kelias prie Dainavos g. 11</w:t>
            </w:r>
          </w:p>
          <w:p w14:paraId="76E5B50D" w14:textId="7B22C576" w:rsidR="00AA113F" w:rsidRDefault="00AA113F" w:rsidP="00AA113F">
            <w:r>
              <w:t>(Panevėžio m., Dainavos g.)</w:t>
            </w:r>
          </w:p>
        </w:tc>
        <w:tc>
          <w:tcPr>
            <w:tcW w:w="1417" w:type="dxa"/>
          </w:tcPr>
          <w:p w14:paraId="655FA0BE" w14:textId="6C66FC4A" w:rsidR="00AA113F" w:rsidRDefault="00AA113F" w:rsidP="00AA113F">
            <w:pPr>
              <w:jc w:val="center"/>
            </w:pPr>
            <w:r>
              <w:t>5 660,00</w:t>
            </w:r>
          </w:p>
        </w:tc>
        <w:tc>
          <w:tcPr>
            <w:tcW w:w="1418" w:type="dxa"/>
          </w:tcPr>
          <w:p w14:paraId="20A67DF4" w14:textId="68A402AA" w:rsidR="00AA113F" w:rsidRDefault="00AA113F" w:rsidP="00AA113F">
            <w:r>
              <w:t>4400-6261-9605</w:t>
            </w:r>
          </w:p>
        </w:tc>
        <w:tc>
          <w:tcPr>
            <w:tcW w:w="1417" w:type="dxa"/>
          </w:tcPr>
          <w:p w14:paraId="2E3AC6D1" w14:textId="770714DD" w:rsidR="00AA113F" w:rsidRDefault="00AA113F" w:rsidP="00AA113F">
            <w:pPr>
              <w:jc w:val="center"/>
            </w:pPr>
            <w:r>
              <w:t>0,005</w:t>
            </w:r>
          </w:p>
        </w:tc>
        <w:tc>
          <w:tcPr>
            <w:tcW w:w="1560" w:type="dxa"/>
          </w:tcPr>
          <w:p w14:paraId="67248499" w14:textId="77777777" w:rsidR="00AA113F" w:rsidRDefault="00AA113F" w:rsidP="00AA113F">
            <w:r>
              <w:t>Registro Nr.</w:t>
            </w:r>
          </w:p>
          <w:p w14:paraId="7EFFC070" w14:textId="0298222B" w:rsidR="00AA113F" w:rsidRDefault="00AA113F" w:rsidP="00AA113F">
            <w:r>
              <w:t>44/3321174,</w:t>
            </w:r>
          </w:p>
          <w:p w14:paraId="1FEA1D37" w14:textId="3486873E" w:rsidR="00AA113F" w:rsidRDefault="00AA113F" w:rsidP="00AA113F">
            <w:r>
              <w:t>2023-11-27</w:t>
            </w:r>
          </w:p>
        </w:tc>
      </w:tr>
    </w:tbl>
    <w:p w14:paraId="453BFE6F" w14:textId="77777777" w:rsidR="00C73F7D" w:rsidRDefault="00C73F7D" w:rsidP="00134B47">
      <w:pPr>
        <w:rPr>
          <w:rFonts w:eastAsia="Calibri"/>
          <w:szCs w:val="24"/>
        </w:rPr>
      </w:pPr>
    </w:p>
    <w:sectPr w:rsidR="00C73F7D" w:rsidSect="00CD1959">
      <w:headerReference w:type="default" r:id="rId9"/>
      <w:footerReference w:type="default" r:id="rId10"/>
      <w:footerReference w:type="first" r:id="rId11"/>
      <w:pgSz w:w="11907" w:h="16840" w:code="9"/>
      <w:pgMar w:top="1134" w:right="708" w:bottom="851"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58499" w14:textId="77777777" w:rsidR="001D681A" w:rsidRDefault="001D681A">
      <w:r>
        <w:separator/>
      </w:r>
    </w:p>
  </w:endnote>
  <w:endnote w:type="continuationSeparator" w:id="0">
    <w:p w14:paraId="3836D113" w14:textId="77777777" w:rsidR="001D681A" w:rsidRDefault="001D6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FE7A" w14:textId="77777777" w:rsidR="007C0C79" w:rsidRDefault="007C0C79" w:rsidP="00BE4566">
    <w:pPr>
      <w:tabs>
        <w:tab w:val="left" w:pos="8445"/>
      </w:tabs>
    </w:pPr>
    <w:r>
      <w:tab/>
    </w:r>
  </w:p>
  <w:p w14:paraId="453BFE7B" w14:textId="77777777" w:rsidR="007C0C79" w:rsidRDefault="007C0C79"/>
  <w:p w14:paraId="453BFE7C" w14:textId="77777777" w:rsidR="007C0C79" w:rsidRDefault="007C0C79">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FE7D" w14:textId="77777777" w:rsidR="007C0C79" w:rsidRDefault="007C0C79" w:rsidP="00DD20B8">
    <w:pPr>
      <w:pStyle w:val="Porat"/>
    </w:pPr>
  </w:p>
  <w:p w14:paraId="453BFE7E" w14:textId="77777777" w:rsidR="007C0C79" w:rsidRDefault="007C0C79" w:rsidP="00DD20B8">
    <w:pPr>
      <w:pStyle w:val="Porat"/>
    </w:pPr>
  </w:p>
  <w:p w14:paraId="453BFE7F" w14:textId="77777777" w:rsidR="007C0C79" w:rsidRDefault="007C0C79" w:rsidP="00DD20B8">
    <w:pPr>
      <w:pStyle w:val="Porat"/>
    </w:pPr>
  </w:p>
  <w:p w14:paraId="453BFE80" w14:textId="77777777" w:rsidR="007C0C79" w:rsidRDefault="007C0C79"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9E15F" w14:textId="77777777" w:rsidR="001D681A" w:rsidRDefault="001D681A">
      <w:r>
        <w:separator/>
      </w:r>
    </w:p>
  </w:footnote>
  <w:footnote w:type="continuationSeparator" w:id="0">
    <w:p w14:paraId="7C1C7405" w14:textId="77777777" w:rsidR="001D681A" w:rsidRDefault="001D6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FE76" w14:textId="77777777" w:rsidR="007C0C79" w:rsidRDefault="007C0C79">
    <w:pPr>
      <w:pStyle w:val="Antrats"/>
      <w:jc w:val="center"/>
    </w:pPr>
  </w:p>
  <w:p w14:paraId="453BFE77" w14:textId="77777777" w:rsidR="007C0C79" w:rsidRDefault="007C0C79">
    <w:pPr>
      <w:pStyle w:val="Antrats"/>
      <w:jc w:val="center"/>
    </w:pPr>
  </w:p>
  <w:p w14:paraId="453BFE78" w14:textId="77777777" w:rsidR="007C0C79" w:rsidRDefault="007C0C79">
    <w:pPr>
      <w:pStyle w:val="Antrats"/>
      <w:jc w:val="center"/>
    </w:pPr>
    <w:r>
      <w:fldChar w:fldCharType="begin"/>
    </w:r>
    <w:r>
      <w:instrText xml:space="preserve"> PAGE   \* MERGEFORMAT </w:instrText>
    </w:r>
    <w:r>
      <w:fldChar w:fldCharType="separate"/>
    </w:r>
    <w:r w:rsidR="00EF19E3">
      <w:rPr>
        <w:noProof/>
      </w:rPr>
      <w:t>7</w:t>
    </w:r>
    <w:r>
      <w:rPr>
        <w:noProof/>
      </w:rPr>
      <w:fldChar w:fldCharType="end"/>
    </w:r>
  </w:p>
  <w:p w14:paraId="453BFE79" w14:textId="77777777" w:rsidR="007C0C79" w:rsidRDefault="007C0C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CF3D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0202B"/>
    <w:multiLevelType w:val="hybridMultilevel"/>
    <w:tmpl w:val="8C200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638E0"/>
    <w:multiLevelType w:val="multilevel"/>
    <w:tmpl w:val="0427001F"/>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47498D"/>
    <w:multiLevelType w:val="hybridMultilevel"/>
    <w:tmpl w:val="DDBAB716"/>
    <w:lvl w:ilvl="0" w:tplc="0427000F">
      <w:start w:val="1"/>
      <w:numFmt w:val="decimal"/>
      <w:lvlText w:val="%1."/>
      <w:lvlJc w:val="left"/>
      <w:pPr>
        <w:ind w:left="581" w:hanging="360"/>
      </w:pPr>
    </w:lvl>
    <w:lvl w:ilvl="1" w:tplc="04270019">
      <w:start w:val="1"/>
      <w:numFmt w:val="lowerLetter"/>
      <w:lvlText w:val="%2."/>
      <w:lvlJc w:val="left"/>
      <w:pPr>
        <w:ind w:left="1301" w:hanging="360"/>
      </w:pPr>
    </w:lvl>
    <w:lvl w:ilvl="2" w:tplc="0427001B">
      <w:start w:val="1"/>
      <w:numFmt w:val="lowerRoman"/>
      <w:lvlText w:val="%3."/>
      <w:lvlJc w:val="right"/>
      <w:pPr>
        <w:ind w:left="2021" w:hanging="180"/>
      </w:pPr>
    </w:lvl>
    <w:lvl w:ilvl="3" w:tplc="0427000F">
      <w:start w:val="1"/>
      <w:numFmt w:val="decimal"/>
      <w:lvlText w:val="%4."/>
      <w:lvlJc w:val="left"/>
      <w:pPr>
        <w:ind w:left="2741" w:hanging="360"/>
      </w:pPr>
    </w:lvl>
    <w:lvl w:ilvl="4" w:tplc="04270019">
      <w:start w:val="1"/>
      <w:numFmt w:val="lowerLetter"/>
      <w:lvlText w:val="%5."/>
      <w:lvlJc w:val="left"/>
      <w:pPr>
        <w:ind w:left="3461" w:hanging="360"/>
      </w:pPr>
    </w:lvl>
    <w:lvl w:ilvl="5" w:tplc="0427001B">
      <w:start w:val="1"/>
      <w:numFmt w:val="lowerRoman"/>
      <w:lvlText w:val="%6."/>
      <w:lvlJc w:val="right"/>
      <w:pPr>
        <w:ind w:left="4181" w:hanging="180"/>
      </w:pPr>
    </w:lvl>
    <w:lvl w:ilvl="6" w:tplc="0427000F">
      <w:start w:val="1"/>
      <w:numFmt w:val="decimal"/>
      <w:lvlText w:val="%7."/>
      <w:lvlJc w:val="left"/>
      <w:pPr>
        <w:ind w:left="4901" w:hanging="360"/>
      </w:pPr>
    </w:lvl>
    <w:lvl w:ilvl="7" w:tplc="04270019">
      <w:start w:val="1"/>
      <w:numFmt w:val="lowerLetter"/>
      <w:lvlText w:val="%8."/>
      <w:lvlJc w:val="left"/>
      <w:pPr>
        <w:ind w:left="5621" w:hanging="360"/>
      </w:pPr>
    </w:lvl>
    <w:lvl w:ilvl="8" w:tplc="0427001B">
      <w:start w:val="1"/>
      <w:numFmt w:val="lowerRoman"/>
      <w:lvlText w:val="%9."/>
      <w:lvlJc w:val="right"/>
      <w:pPr>
        <w:ind w:left="6341"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CE0795"/>
    <w:multiLevelType w:val="hybridMultilevel"/>
    <w:tmpl w:val="FDDEC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34228828">
    <w:abstractNumId w:val="3"/>
  </w:num>
  <w:num w:numId="2" w16cid:durableId="496070467">
    <w:abstractNumId w:val="5"/>
  </w:num>
  <w:num w:numId="3" w16cid:durableId="720128540">
    <w:abstractNumId w:val="4"/>
  </w:num>
  <w:num w:numId="4" w16cid:durableId="1878738987">
    <w:abstractNumId w:val="21"/>
  </w:num>
  <w:num w:numId="5" w16cid:durableId="1169101182">
    <w:abstractNumId w:val="9"/>
  </w:num>
  <w:num w:numId="6" w16cid:durableId="1538084501">
    <w:abstractNumId w:val="1"/>
  </w:num>
  <w:num w:numId="7" w16cid:durableId="1032223876">
    <w:abstractNumId w:val="19"/>
  </w:num>
  <w:num w:numId="8" w16cid:durableId="64913180">
    <w:abstractNumId w:val="7"/>
  </w:num>
  <w:num w:numId="9" w16cid:durableId="564099985">
    <w:abstractNumId w:val="18"/>
  </w:num>
  <w:num w:numId="10" w16cid:durableId="1986927868">
    <w:abstractNumId w:val="11"/>
  </w:num>
  <w:num w:numId="11" w16cid:durableId="136268679">
    <w:abstractNumId w:val="2"/>
  </w:num>
  <w:num w:numId="12" w16cid:durableId="1203592105">
    <w:abstractNumId w:val="10"/>
  </w:num>
  <w:num w:numId="13" w16cid:durableId="737896125">
    <w:abstractNumId w:val="15"/>
  </w:num>
  <w:num w:numId="14" w16cid:durableId="1749303150">
    <w:abstractNumId w:val="20"/>
  </w:num>
  <w:num w:numId="15" w16cid:durableId="2089687273">
    <w:abstractNumId w:val="16"/>
  </w:num>
  <w:num w:numId="16" w16cid:durableId="1256791151">
    <w:abstractNumId w:val="12"/>
  </w:num>
  <w:num w:numId="17" w16cid:durableId="1979337255">
    <w:abstractNumId w:val="0"/>
  </w:num>
  <w:num w:numId="18" w16cid:durableId="901521093">
    <w:abstractNumId w:val="13"/>
  </w:num>
  <w:num w:numId="19" w16cid:durableId="1220290214">
    <w:abstractNumId w:val="14"/>
  </w:num>
  <w:num w:numId="20" w16cid:durableId="617685771">
    <w:abstractNumId w:val="8"/>
  </w:num>
  <w:num w:numId="21" w16cid:durableId="1416241954">
    <w:abstractNumId w:val="17"/>
  </w:num>
  <w:num w:numId="22" w16cid:durableId="14732135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91441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6B6"/>
    <w:rsid w:val="00003573"/>
    <w:rsid w:val="00003A8F"/>
    <w:rsid w:val="00004666"/>
    <w:rsid w:val="00007195"/>
    <w:rsid w:val="00007F89"/>
    <w:rsid w:val="000113D0"/>
    <w:rsid w:val="00012976"/>
    <w:rsid w:val="00012E3A"/>
    <w:rsid w:val="0001304C"/>
    <w:rsid w:val="0001566B"/>
    <w:rsid w:val="000168D6"/>
    <w:rsid w:val="0002192F"/>
    <w:rsid w:val="000227F4"/>
    <w:rsid w:val="0002453C"/>
    <w:rsid w:val="000247FF"/>
    <w:rsid w:val="00031E81"/>
    <w:rsid w:val="000378FE"/>
    <w:rsid w:val="000411E9"/>
    <w:rsid w:val="000440A7"/>
    <w:rsid w:val="000453F1"/>
    <w:rsid w:val="000465AF"/>
    <w:rsid w:val="0005169C"/>
    <w:rsid w:val="00053E13"/>
    <w:rsid w:val="0005532F"/>
    <w:rsid w:val="0005541E"/>
    <w:rsid w:val="0006066B"/>
    <w:rsid w:val="0006116B"/>
    <w:rsid w:val="00061B4B"/>
    <w:rsid w:val="00062B68"/>
    <w:rsid w:val="000634F3"/>
    <w:rsid w:val="000636D5"/>
    <w:rsid w:val="0006418C"/>
    <w:rsid w:val="00065ADA"/>
    <w:rsid w:val="000665ED"/>
    <w:rsid w:val="00075594"/>
    <w:rsid w:val="000758C2"/>
    <w:rsid w:val="00075D5A"/>
    <w:rsid w:val="00076100"/>
    <w:rsid w:val="000767B1"/>
    <w:rsid w:val="00077DB2"/>
    <w:rsid w:val="000811E1"/>
    <w:rsid w:val="00083E3B"/>
    <w:rsid w:val="0008633F"/>
    <w:rsid w:val="00087637"/>
    <w:rsid w:val="00090614"/>
    <w:rsid w:val="00090DC8"/>
    <w:rsid w:val="00097C3B"/>
    <w:rsid w:val="000A164D"/>
    <w:rsid w:val="000A547D"/>
    <w:rsid w:val="000A6E8A"/>
    <w:rsid w:val="000A7D05"/>
    <w:rsid w:val="000B37CF"/>
    <w:rsid w:val="000B53C7"/>
    <w:rsid w:val="000B5552"/>
    <w:rsid w:val="000B5921"/>
    <w:rsid w:val="000C2CF8"/>
    <w:rsid w:val="000C3AEC"/>
    <w:rsid w:val="000C55F7"/>
    <w:rsid w:val="000C68A5"/>
    <w:rsid w:val="000C6E46"/>
    <w:rsid w:val="000C767D"/>
    <w:rsid w:val="000D065E"/>
    <w:rsid w:val="000D1755"/>
    <w:rsid w:val="000D4AF2"/>
    <w:rsid w:val="000D6DA0"/>
    <w:rsid w:val="000E14D2"/>
    <w:rsid w:val="000E3188"/>
    <w:rsid w:val="000E31D1"/>
    <w:rsid w:val="000E5443"/>
    <w:rsid w:val="000E5933"/>
    <w:rsid w:val="000E6239"/>
    <w:rsid w:val="000E7131"/>
    <w:rsid w:val="000E7992"/>
    <w:rsid w:val="000F091D"/>
    <w:rsid w:val="000F1842"/>
    <w:rsid w:val="000F2ED0"/>
    <w:rsid w:val="0010137D"/>
    <w:rsid w:val="00101502"/>
    <w:rsid w:val="00101F07"/>
    <w:rsid w:val="001034BE"/>
    <w:rsid w:val="00103ED7"/>
    <w:rsid w:val="001055A4"/>
    <w:rsid w:val="00112E41"/>
    <w:rsid w:val="001173F8"/>
    <w:rsid w:val="001234CD"/>
    <w:rsid w:val="00123CB7"/>
    <w:rsid w:val="00124B60"/>
    <w:rsid w:val="001259AB"/>
    <w:rsid w:val="00131069"/>
    <w:rsid w:val="0013156C"/>
    <w:rsid w:val="00132ABE"/>
    <w:rsid w:val="00132DB5"/>
    <w:rsid w:val="00133CED"/>
    <w:rsid w:val="00134B47"/>
    <w:rsid w:val="00135AE1"/>
    <w:rsid w:val="00136DEC"/>
    <w:rsid w:val="00137CE1"/>
    <w:rsid w:val="0014120E"/>
    <w:rsid w:val="00143D17"/>
    <w:rsid w:val="0014434B"/>
    <w:rsid w:val="00152A9F"/>
    <w:rsid w:val="00152F4E"/>
    <w:rsid w:val="00153B94"/>
    <w:rsid w:val="00154766"/>
    <w:rsid w:val="0015521B"/>
    <w:rsid w:val="0015598E"/>
    <w:rsid w:val="00155D1C"/>
    <w:rsid w:val="00155E39"/>
    <w:rsid w:val="00157D69"/>
    <w:rsid w:val="0016282F"/>
    <w:rsid w:val="00163319"/>
    <w:rsid w:val="00171A77"/>
    <w:rsid w:val="00172765"/>
    <w:rsid w:val="00176CE0"/>
    <w:rsid w:val="00176EDD"/>
    <w:rsid w:val="00177D66"/>
    <w:rsid w:val="00180C4F"/>
    <w:rsid w:val="001923C0"/>
    <w:rsid w:val="001928E0"/>
    <w:rsid w:val="00197080"/>
    <w:rsid w:val="001A2FD1"/>
    <w:rsid w:val="001B1FE3"/>
    <w:rsid w:val="001B4832"/>
    <w:rsid w:val="001B765F"/>
    <w:rsid w:val="001C3CDA"/>
    <w:rsid w:val="001C3FF6"/>
    <w:rsid w:val="001C45A7"/>
    <w:rsid w:val="001C503E"/>
    <w:rsid w:val="001C5159"/>
    <w:rsid w:val="001C593D"/>
    <w:rsid w:val="001D178D"/>
    <w:rsid w:val="001D1AC1"/>
    <w:rsid w:val="001D3CB6"/>
    <w:rsid w:val="001D681A"/>
    <w:rsid w:val="001D6A9A"/>
    <w:rsid w:val="001E2A8C"/>
    <w:rsid w:val="001E2FAF"/>
    <w:rsid w:val="001E3CEE"/>
    <w:rsid w:val="001E4DFD"/>
    <w:rsid w:val="001E58B7"/>
    <w:rsid w:val="001F4BC6"/>
    <w:rsid w:val="001F7914"/>
    <w:rsid w:val="0020204A"/>
    <w:rsid w:val="00206FC7"/>
    <w:rsid w:val="00213C34"/>
    <w:rsid w:val="002148C8"/>
    <w:rsid w:val="002154CA"/>
    <w:rsid w:val="00215693"/>
    <w:rsid w:val="00216569"/>
    <w:rsid w:val="0022034B"/>
    <w:rsid w:val="00220AE7"/>
    <w:rsid w:val="002228A8"/>
    <w:rsid w:val="00224ACA"/>
    <w:rsid w:val="002253B4"/>
    <w:rsid w:val="00230BBC"/>
    <w:rsid w:val="00230E90"/>
    <w:rsid w:val="002337BB"/>
    <w:rsid w:val="0023417F"/>
    <w:rsid w:val="00234FD8"/>
    <w:rsid w:val="00240F33"/>
    <w:rsid w:val="00241801"/>
    <w:rsid w:val="00242F87"/>
    <w:rsid w:val="0024380C"/>
    <w:rsid w:val="002441C7"/>
    <w:rsid w:val="00244A16"/>
    <w:rsid w:val="0024706D"/>
    <w:rsid w:val="002507C0"/>
    <w:rsid w:val="002526D2"/>
    <w:rsid w:val="002536BA"/>
    <w:rsid w:val="00260803"/>
    <w:rsid w:val="002612C4"/>
    <w:rsid w:val="002613B4"/>
    <w:rsid w:val="002630A9"/>
    <w:rsid w:val="00263461"/>
    <w:rsid w:val="002658A0"/>
    <w:rsid w:val="002664F3"/>
    <w:rsid w:val="002716E0"/>
    <w:rsid w:val="00273A13"/>
    <w:rsid w:val="00273E5A"/>
    <w:rsid w:val="00276412"/>
    <w:rsid w:val="00277448"/>
    <w:rsid w:val="00280EB1"/>
    <w:rsid w:val="00281A09"/>
    <w:rsid w:val="00284D8C"/>
    <w:rsid w:val="00286458"/>
    <w:rsid w:val="002915B5"/>
    <w:rsid w:val="00291649"/>
    <w:rsid w:val="00292861"/>
    <w:rsid w:val="00293059"/>
    <w:rsid w:val="002945F1"/>
    <w:rsid w:val="00296395"/>
    <w:rsid w:val="00296F96"/>
    <w:rsid w:val="002A0D08"/>
    <w:rsid w:val="002A2097"/>
    <w:rsid w:val="002A23DD"/>
    <w:rsid w:val="002A3E2E"/>
    <w:rsid w:val="002A4C98"/>
    <w:rsid w:val="002B02A2"/>
    <w:rsid w:val="002B08DE"/>
    <w:rsid w:val="002B262D"/>
    <w:rsid w:val="002B4E39"/>
    <w:rsid w:val="002B4FD2"/>
    <w:rsid w:val="002B6129"/>
    <w:rsid w:val="002B73C4"/>
    <w:rsid w:val="002C031B"/>
    <w:rsid w:val="002C0C24"/>
    <w:rsid w:val="002C35DB"/>
    <w:rsid w:val="002C3613"/>
    <w:rsid w:val="002C3888"/>
    <w:rsid w:val="002C52C5"/>
    <w:rsid w:val="002D0308"/>
    <w:rsid w:val="002D0B3C"/>
    <w:rsid w:val="002D57F9"/>
    <w:rsid w:val="002D71F8"/>
    <w:rsid w:val="002D75F0"/>
    <w:rsid w:val="002D760D"/>
    <w:rsid w:val="002D79D2"/>
    <w:rsid w:val="002D7E2D"/>
    <w:rsid w:val="002E2386"/>
    <w:rsid w:val="002E4357"/>
    <w:rsid w:val="002E67EF"/>
    <w:rsid w:val="002F28B6"/>
    <w:rsid w:val="002F30E9"/>
    <w:rsid w:val="002F31B7"/>
    <w:rsid w:val="002F3747"/>
    <w:rsid w:val="002F5794"/>
    <w:rsid w:val="002F5A27"/>
    <w:rsid w:val="002F7001"/>
    <w:rsid w:val="002F7DB4"/>
    <w:rsid w:val="00300998"/>
    <w:rsid w:val="00301C5B"/>
    <w:rsid w:val="00302BC5"/>
    <w:rsid w:val="00303346"/>
    <w:rsid w:val="003034E8"/>
    <w:rsid w:val="00310C47"/>
    <w:rsid w:val="00312D7F"/>
    <w:rsid w:val="0031317D"/>
    <w:rsid w:val="00314597"/>
    <w:rsid w:val="003149E0"/>
    <w:rsid w:val="00315ED9"/>
    <w:rsid w:val="00316CE4"/>
    <w:rsid w:val="00322277"/>
    <w:rsid w:val="0032388C"/>
    <w:rsid w:val="00325CF1"/>
    <w:rsid w:val="00325F18"/>
    <w:rsid w:val="0032609B"/>
    <w:rsid w:val="00327096"/>
    <w:rsid w:val="00332D8F"/>
    <w:rsid w:val="003338E9"/>
    <w:rsid w:val="0033652F"/>
    <w:rsid w:val="00337555"/>
    <w:rsid w:val="00340EE1"/>
    <w:rsid w:val="00342298"/>
    <w:rsid w:val="00343A45"/>
    <w:rsid w:val="003445D5"/>
    <w:rsid w:val="003537B5"/>
    <w:rsid w:val="003537EF"/>
    <w:rsid w:val="00355495"/>
    <w:rsid w:val="00355EE8"/>
    <w:rsid w:val="00356533"/>
    <w:rsid w:val="00356B34"/>
    <w:rsid w:val="003634EF"/>
    <w:rsid w:val="00365907"/>
    <w:rsid w:val="0037128A"/>
    <w:rsid w:val="00371569"/>
    <w:rsid w:val="0037302E"/>
    <w:rsid w:val="00373E1B"/>
    <w:rsid w:val="00373E44"/>
    <w:rsid w:val="003820DF"/>
    <w:rsid w:val="0038226E"/>
    <w:rsid w:val="00384B8A"/>
    <w:rsid w:val="00392558"/>
    <w:rsid w:val="0039707D"/>
    <w:rsid w:val="003970D6"/>
    <w:rsid w:val="003A16E8"/>
    <w:rsid w:val="003A2977"/>
    <w:rsid w:val="003A3559"/>
    <w:rsid w:val="003A451B"/>
    <w:rsid w:val="003B4ED6"/>
    <w:rsid w:val="003B5E7C"/>
    <w:rsid w:val="003C261C"/>
    <w:rsid w:val="003C4398"/>
    <w:rsid w:val="003C5812"/>
    <w:rsid w:val="003C63EF"/>
    <w:rsid w:val="003D113C"/>
    <w:rsid w:val="003D6535"/>
    <w:rsid w:val="003E4B94"/>
    <w:rsid w:val="003E4CF3"/>
    <w:rsid w:val="003E533E"/>
    <w:rsid w:val="003E5706"/>
    <w:rsid w:val="003E58F0"/>
    <w:rsid w:val="003E6A59"/>
    <w:rsid w:val="003F3684"/>
    <w:rsid w:val="003F3825"/>
    <w:rsid w:val="003F3CA5"/>
    <w:rsid w:val="003F4FBE"/>
    <w:rsid w:val="004002E2"/>
    <w:rsid w:val="004014AB"/>
    <w:rsid w:val="00401930"/>
    <w:rsid w:val="00403FF5"/>
    <w:rsid w:val="00404A96"/>
    <w:rsid w:val="00406375"/>
    <w:rsid w:val="004100D4"/>
    <w:rsid w:val="004106B9"/>
    <w:rsid w:val="0041079B"/>
    <w:rsid w:val="004117CB"/>
    <w:rsid w:val="00412699"/>
    <w:rsid w:val="0041553F"/>
    <w:rsid w:val="004202EC"/>
    <w:rsid w:val="00420850"/>
    <w:rsid w:val="00420BD8"/>
    <w:rsid w:val="00421D43"/>
    <w:rsid w:val="00422E25"/>
    <w:rsid w:val="004238B4"/>
    <w:rsid w:val="00425050"/>
    <w:rsid w:val="004274A8"/>
    <w:rsid w:val="00430614"/>
    <w:rsid w:val="00431F36"/>
    <w:rsid w:val="00433ED2"/>
    <w:rsid w:val="004345D8"/>
    <w:rsid w:val="00435010"/>
    <w:rsid w:val="00435FCE"/>
    <w:rsid w:val="004376E8"/>
    <w:rsid w:val="00444888"/>
    <w:rsid w:val="0044493B"/>
    <w:rsid w:val="00447771"/>
    <w:rsid w:val="004500C3"/>
    <w:rsid w:val="00454411"/>
    <w:rsid w:val="00455AC4"/>
    <w:rsid w:val="004560D5"/>
    <w:rsid w:val="004564CD"/>
    <w:rsid w:val="00462130"/>
    <w:rsid w:val="00464A52"/>
    <w:rsid w:val="00464BB1"/>
    <w:rsid w:val="00464E5F"/>
    <w:rsid w:val="00464EA2"/>
    <w:rsid w:val="00471B4D"/>
    <w:rsid w:val="00475641"/>
    <w:rsid w:val="00480D2E"/>
    <w:rsid w:val="00481FD1"/>
    <w:rsid w:val="004849ED"/>
    <w:rsid w:val="00490230"/>
    <w:rsid w:val="004912B5"/>
    <w:rsid w:val="004953CA"/>
    <w:rsid w:val="00495F9A"/>
    <w:rsid w:val="004A2500"/>
    <w:rsid w:val="004A3610"/>
    <w:rsid w:val="004A5C4C"/>
    <w:rsid w:val="004A65BE"/>
    <w:rsid w:val="004A6A1C"/>
    <w:rsid w:val="004A6E92"/>
    <w:rsid w:val="004B00B5"/>
    <w:rsid w:val="004B0F1E"/>
    <w:rsid w:val="004B18C1"/>
    <w:rsid w:val="004B3A6E"/>
    <w:rsid w:val="004C021A"/>
    <w:rsid w:val="004C07E0"/>
    <w:rsid w:val="004C3B87"/>
    <w:rsid w:val="004C43C4"/>
    <w:rsid w:val="004C61AF"/>
    <w:rsid w:val="004D2980"/>
    <w:rsid w:val="004D35C5"/>
    <w:rsid w:val="004D6153"/>
    <w:rsid w:val="004D6DBC"/>
    <w:rsid w:val="004E4142"/>
    <w:rsid w:val="004E5000"/>
    <w:rsid w:val="004E635F"/>
    <w:rsid w:val="004F0C49"/>
    <w:rsid w:val="004F2BBF"/>
    <w:rsid w:val="004F2DF5"/>
    <w:rsid w:val="004F6C43"/>
    <w:rsid w:val="00507886"/>
    <w:rsid w:val="00507AA3"/>
    <w:rsid w:val="00510DE4"/>
    <w:rsid w:val="00514BF4"/>
    <w:rsid w:val="005166E3"/>
    <w:rsid w:val="0051712F"/>
    <w:rsid w:val="005179B8"/>
    <w:rsid w:val="0052387D"/>
    <w:rsid w:val="0052406D"/>
    <w:rsid w:val="00524D2D"/>
    <w:rsid w:val="0053203E"/>
    <w:rsid w:val="00532923"/>
    <w:rsid w:val="00533646"/>
    <w:rsid w:val="00540559"/>
    <w:rsid w:val="0054282E"/>
    <w:rsid w:val="00550B85"/>
    <w:rsid w:val="00550E98"/>
    <w:rsid w:val="00553B90"/>
    <w:rsid w:val="00555EA6"/>
    <w:rsid w:val="00556B33"/>
    <w:rsid w:val="0055780F"/>
    <w:rsid w:val="00557F47"/>
    <w:rsid w:val="00561422"/>
    <w:rsid w:val="00562BCD"/>
    <w:rsid w:val="00566FC8"/>
    <w:rsid w:val="00571264"/>
    <w:rsid w:val="00571BF3"/>
    <w:rsid w:val="00572959"/>
    <w:rsid w:val="005729CD"/>
    <w:rsid w:val="00575F45"/>
    <w:rsid w:val="0057770C"/>
    <w:rsid w:val="00580737"/>
    <w:rsid w:val="005825E1"/>
    <w:rsid w:val="00582D82"/>
    <w:rsid w:val="00584C4D"/>
    <w:rsid w:val="00586117"/>
    <w:rsid w:val="00586E2D"/>
    <w:rsid w:val="005873AB"/>
    <w:rsid w:val="00590FC5"/>
    <w:rsid w:val="00594A1C"/>
    <w:rsid w:val="00595F80"/>
    <w:rsid w:val="00596CFE"/>
    <w:rsid w:val="005A0487"/>
    <w:rsid w:val="005A2B62"/>
    <w:rsid w:val="005A2BF0"/>
    <w:rsid w:val="005A3F9E"/>
    <w:rsid w:val="005A40E2"/>
    <w:rsid w:val="005A6430"/>
    <w:rsid w:val="005A6944"/>
    <w:rsid w:val="005B1469"/>
    <w:rsid w:val="005B2583"/>
    <w:rsid w:val="005B5526"/>
    <w:rsid w:val="005B727C"/>
    <w:rsid w:val="005C32BD"/>
    <w:rsid w:val="005C41AC"/>
    <w:rsid w:val="005C44E2"/>
    <w:rsid w:val="005C605B"/>
    <w:rsid w:val="005C7D1C"/>
    <w:rsid w:val="005D1EEC"/>
    <w:rsid w:val="005D3687"/>
    <w:rsid w:val="005D3A85"/>
    <w:rsid w:val="005D5EA8"/>
    <w:rsid w:val="005E0C2D"/>
    <w:rsid w:val="005E2E6A"/>
    <w:rsid w:val="005E31E9"/>
    <w:rsid w:val="005F2699"/>
    <w:rsid w:val="005F3575"/>
    <w:rsid w:val="005F3B79"/>
    <w:rsid w:val="005F3C01"/>
    <w:rsid w:val="005F44E3"/>
    <w:rsid w:val="005F44FE"/>
    <w:rsid w:val="005F6353"/>
    <w:rsid w:val="00600EF4"/>
    <w:rsid w:val="006011C8"/>
    <w:rsid w:val="00601BE4"/>
    <w:rsid w:val="006027C6"/>
    <w:rsid w:val="00605F6E"/>
    <w:rsid w:val="006062B3"/>
    <w:rsid w:val="0060656B"/>
    <w:rsid w:val="0060717D"/>
    <w:rsid w:val="00611EE0"/>
    <w:rsid w:val="006128BC"/>
    <w:rsid w:val="0061401B"/>
    <w:rsid w:val="006174E9"/>
    <w:rsid w:val="006174F2"/>
    <w:rsid w:val="006177D9"/>
    <w:rsid w:val="00620C55"/>
    <w:rsid w:val="0062155E"/>
    <w:rsid w:val="00621A26"/>
    <w:rsid w:val="0062276B"/>
    <w:rsid w:val="006228DF"/>
    <w:rsid w:val="006244B6"/>
    <w:rsid w:val="0062551B"/>
    <w:rsid w:val="00625C86"/>
    <w:rsid w:val="00627BF6"/>
    <w:rsid w:val="00630B08"/>
    <w:rsid w:val="00630DED"/>
    <w:rsid w:val="006372B3"/>
    <w:rsid w:val="00644E17"/>
    <w:rsid w:val="00644F82"/>
    <w:rsid w:val="00647C0E"/>
    <w:rsid w:val="006514FC"/>
    <w:rsid w:val="00651F0D"/>
    <w:rsid w:val="00653461"/>
    <w:rsid w:val="00655408"/>
    <w:rsid w:val="00655E6A"/>
    <w:rsid w:val="00656E59"/>
    <w:rsid w:val="00657A99"/>
    <w:rsid w:val="00662FB1"/>
    <w:rsid w:val="00664EB6"/>
    <w:rsid w:val="0067196F"/>
    <w:rsid w:val="00673AE1"/>
    <w:rsid w:val="00673EB7"/>
    <w:rsid w:val="00676CD9"/>
    <w:rsid w:val="0068030A"/>
    <w:rsid w:val="0068063B"/>
    <w:rsid w:val="0068182A"/>
    <w:rsid w:val="00681AE5"/>
    <w:rsid w:val="006856B0"/>
    <w:rsid w:val="00686EB4"/>
    <w:rsid w:val="00694296"/>
    <w:rsid w:val="00696CB6"/>
    <w:rsid w:val="006978C1"/>
    <w:rsid w:val="006A43ED"/>
    <w:rsid w:val="006A5A1C"/>
    <w:rsid w:val="006B0BC0"/>
    <w:rsid w:val="006B1852"/>
    <w:rsid w:val="006B7411"/>
    <w:rsid w:val="006C09B4"/>
    <w:rsid w:val="006C193D"/>
    <w:rsid w:val="006C2DEF"/>
    <w:rsid w:val="006C5AD7"/>
    <w:rsid w:val="006D107B"/>
    <w:rsid w:val="006D583F"/>
    <w:rsid w:val="006D6344"/>
    <w:rsid w:val="006D7A59"/>
    <w:rsid w:val="006E0208"/>
    <w:rsid w:val="006E038D"/>
    <w:rsid w:val="006E1EEE"/>
    <w:rsid w:val="006E64A1"/>
    <w:rsid w:val="006E6F20"/>
    <w:rsid w:val="006F1B47"/>
    <w:rsid w:val="006F4AE9"/>
    <w:rsid w:val="006F7032"/>
    <w:rsid w:val="00701945"/>
    <w:rsid w:val="00711033"/>
    <w:rsid w:val="00711691"/>
    <w:rsid w:val="007129E5"/>
    <w:rsid w:val="00713EB6"/>
    <w:rsid w:val="007143BA"/>
    <w:rsid w:val="00715EF9"/>
    <w:rsid w:val="0072049B"/>
    <w:rsid w:val="00722700"/>
    <w:rsid w:val="00723E14"/>
    <w:rsid w:val="00725D3D"/>
    <w:rsid w:val="007276A4"/>
    <w:rsid w:val="00736212"/>
    <w:rsid w:val="00737AC4"/>
    <w:rsid w:val="00737C45"/>
    <w:rsid w:val="00740946"/>
    <w:rsid w:val="00740CC0"/>
    <w:rsid w:val="00742DFE"/>
    <w:rsid w:val="00743B7D"/>
    <w:rsid w:val="007452C6"/>
    <w:rsid w:val="007540CE"/>
    <w:rsid w:val="007562AC"/>
    <w:rsid w:val="00756F02"/>
    <w:rsid w:val="00757365"/>
    <w:rsid w:val="00757818"/>
    <w:rsid w:val="00757FE2"/>
    <w:rsid w:val="0076106A"/>
    <w:rsid w:val="00761752"/>
    <w:rsid w:val="00763D4F"/>
    <w:rsid w:val="007645AC"/>
    <w:rsid w:val="007717A9"/>
    <w:rsid w:val="00773818"/>
    <w:rsid w:val="0077409B"/>
    <w:rsid w:val="00775EA8"/>
    <w:rsid w:val="0077650A"/>
    <w:rsid w:val="00776A64"/>
    <w:rsid w:val="00780E8C"/>
    <w:rsid w:val="00781316"/>
    <w:rsid w:val="00784307"/>
    <w:rsid w:val="00785145"/>
    <w:rsid w:val="00786A8F"/>
    <w:rsid w:val="00793437"/>
    <w:rsid w:val="00796747"/>
    <w:rsid w:val="00796E6A"/>
    <w:rsid w:val="007978F3"/>
    <w:rsid w:val="007A0F7B"/>
    <w:rsid w:val="007A38DC"/>
    <w:rsid w:val="007A5978"/>
    <w:rsid w:val="007A6118"/>
    <w:rsid w:val="007B311C"/>
    <w:rsid w:val="007B6086"/>
    <w:rsid w:val="007B76D3"/>
    <w:rsid w:val="007C0C79"/>
    <w:rsid w:val="007C1F90"/>
    <w:rsid w:val="007C5A1C"/>
    <w:rsid w:val="007D31C7"/>
    <w:rsid w:val="007D3696"/>
    <w:rsid w:val="007D3F07"/>
    <w:rsid w:val="007D624F"/>
    <w:rsid w:val="007D6BBA"/>
    <w:rsid w:val="007E198F"/>
    <w:rsid w:val="007E2B12"/>
    <w:rsid w:val="007E3012"/>
    <w:rsid w:val="007E61E2"/>
    <w:rsid w:val="007E74BB"/>
    <w:rsid w:val="007F0AE3"/>
    <w:rsid w:val="007F1F9E"/>
    <w:rsid w:val="007F25A5"/>
    <w:rsid w:val="007F2ABF"/>
    <w:rsid w:val="007F3F25"/>
    <w:rsid w:val="007F4235"/>
    <w:rsid w:val="00801C51"/>
    <w:rsid w:val="00801DD2"/>
    <w:rsid w:val="00804D3C"/>
    <w:rsid w:val="008078E9"/>
    <w:rsid w:val="0081080F"/>
    <w:rsid w:val="00810C29"/>
    <w:rsid w:val="00811E67"/>
    <w:rsid w:val="00814E6B"/>
    <w:rsid w:val="00817F1F"/>
    <w:rsid w:val="008212D1"/>
    <w:rsid w:val="008242AA"/>
    <w:rsid w:val="0082493F"/>
    <w:rsid w:val="00824CF8"/>
    <w:rsid w:val="00830327"/>
    <w:rsid w:val="00831784"/>
    <w:rsid w:val="00832A43"/>
    <w:rsid w:val="0083512D"/>
    <w:rsid w:val="00836673"/>
    <w:rsid w:val="0084046D"/>
    <w:rsid w:val="00842C89"/>
    <w:rsid w:val="00843453"/>
    <w:rsid w:val="00846AA8"/>
    <w:rsid w:val="008471B3"/>
    <w:rsid w:val="00850A14"/>
    <w:rsid w:val="00851BBE"/>
    <w:rsid w:val="008547BE"/>
    <w:rsid w:val="00854B95"/>
    <w:rsid w:val="008558CF"/>
    <w:rsid w:val="00860671"/>
    <w:rsid w:val="00860740"/>
    <w:rsid w:val="008608CB"/>
    <w:rsid w:val="00860961"/>
    <w:rsid w:val="0086111D"/>
    <w:rsid w:val="00862DCC"/>
    <w:rsid w:val="00864C39"/>
    <w:rsid w:val="00865033"/>
    <w:rsid w:val="00865499"/>
    <w:rsid w:val="00865596"/>
    <w:rsid w:val="00870439"/>
    <w:rsid w:val="00875CBC"/>
    <w:rsid w:val="00876E15"/>
    <w:rsid w:val="00880112"/>
    <w:rsid w:val="0088013C"/>
    <w:rsid w:val="0088367B"/>
    <w:rsid w:val="00883CEA"/>
    <w:rsid w:val="00883F12"/>
    <w:rsid w:val="008843C1"/>
    <w:rsid w:val="00885728"/>
    <w:rsid w:val="00887FC3"/>
    <w:rsid w:val="00890A49"/>
    <w:rsid w:val="00891623"/>
    <w:rsid w:val="008A018B"/>
    <w:rsid w:val="008A0283"/>
    <w:rsid w:val="008A2000"/>
    <w:rsid w:val="008A58DF"/>
    <w:rsid w:val="008A786A"/>
    <w:rsid w:val="008B06E3"/>
    <w:rsid w:val="008B2821"/>
    <w:rsid w:val="008B28AB"/>
    <w:rsid w:val="008B3AC4"/>
    <w:rsid w:val="008B3D51"/>
    <w:rsid w:val="008B40F0"/>
    <w:rsid w:val="008B62BB"/>
    <w:rsid w:val="008B6518"/>
    <w:rsid w:val="008C0B28"/>
    <w:rsid w:val="008C1653"/>
    <w:rsid w:val="008C1FF5"/>
    <w:rsid w:val="008C2A8A"/>
    <w:rsid w:val="008C4E7D"/>
    <w:rsid w:val="008D45F9"/>
    <w:rsid w:val="008D6846"/>
    <w:rsid w:val="008D6FCF"/>
    <w:rsid w:val="008D7609"/>
    <w:rsid w:val="008D7F28"/>
    <w:rsid w:val="008E1526"/>
    <w:rsid w:val="008E160B"/>
    <w:rsid w:val="008F0144"/>
    <w:rsid w:val="008F1635"/>
    <w:rsid w:val="008F335B"/>
    <w:rsid w:val="008F431E"/>
    <w:rsid w:val="008F5AE1"/>
    <w:rsid w:val="008F62A9"/>
    <w:rsid w:val="008F6730"/>
    <w:rsid w:val="0090121F"/>
    <w:rsid w:val="00901ACB"/>
    <w:rsid w:val="00902182"/>
    <w:rsid w:val="00903B56"/>
    <w:rsid w:val="00903F48"/>
    <w:rsid w:val="00904370"/>
    <w:rsid w:val="009072E5"/>
    <w:rsid w:val="00907A79"/>
    <w:rsid w:val="009111D4"/>
    <w:rsid w:val="009115AC"/>
    <w:rsid w:val="00914DC6"/>
    <w:rsid w:val="00914DCD"/>
    <w:rsid w:val="00915A53"/>
    <w:rsid w:val="00915DB6"/>
    <w:rsid w:val="00916D5D"/>
    <w:rsid w:val="00926FE1"/>
    <w:rsid w:val="00931ACB"/>
    <w:rsid w:val="0093245C"/>
    <w:rsid w:val="00932699"/>
    <w:rsid w:val="00932C8B"/>
    <w:rsid w:val="00933EB9"/>
    <w:rsid w:val="00934A4D"/>
    <w:rsid w:val="00942B11"/>
    <w:rsid w:val="0094302A"/>
    <w:rsid w:val="00944784"/>
    <w:rsid w:val="009460CF"/>
    <w:rsid w:val="00950EE6"/>
    <w:rsid w:val="00952228"/>
    <w:rsid w:val="00952515"/>
    <w:rsid w:val="00952DAD"/>
    <w:rsid w:val="0095308F"/>
    <w:rsid w:val="009546AB"/>
    <w:rsid w:val="0095518F"/>
    <w:rsid w:val="009567D0"/>
    <w:rsid w:val="00956EFA"/>
    <w:rsid w:val="009607C9"/>
    <w:rsid w:val="00961A89"/>
    <w:rsid w:val="00962562"/>
    <w:rsid w:val="0096353C"/>
    <w:rsid w:val="00966AF6"/>
    <w:rsid w:val="00973057"/>
    <w:rsid w:val="00976276"/>
    <w:rsid w:val="00983960"/>
    <w:rsid w:val="00986618"/>
    <w:rsid w:val="00986CFA"/>
    <w:rsid w:val="0099046B"/>
    <w:rsid w:val="00990645"/>
    <w:rsid w:val="00997B71"/>
    <w:rsid w:val="009A09B2"/>
    <w:rsid w:val="009A34A7"/>
    <w:rsid w:val="009A4733"/>
    <w:rsid w:val="009A4D8D"/>
    <w:rsid w:val="009A63D7"/>
    <w:rsid w:val="009B17A9"/>
    <w:rsid w:val="009B542B"/>
    <w:rsid w:val="009C1065"/>
    <w:rsid w:val="009C3B6A"/>
    <w:rsid w:val="009C3C68"/>
    <w:rsid w:val="009C48B9"/>
    <w:rsid w:val="009C55DF"/>
    <w:rsid w:val="009D1163"/>
    <w:rsid w:val="009D4140"/>
    <w:rsid w:val="009D6D5F"/>
    <w:rsid w:val="009E05C6"/>
    <w:rsid w:val="009E0DB9"/>
    <w:rsid w:val="009E2766"/>
    <w:rsid w:val="009E5C02"/>
    <w:rsid w:val="009E77C4"/>
    <w:rsid w:val="009F043B"/>
    <w:rsid w:val="009F0DA5"/>
    <w:rsid w:val="009F2504"/>
    <w:rsid w:val="009F2FB6"/>
    <w:rsid w:val="009F5E68"/>
    <w:rsid w:val="00A0004E"/>
    <w:rsid w:val="00A02B0F"/>
    <w:rsid w:val="00A03927"/>
    <w:rsid w:val="00A05422"/>
    <w:rsid w:val="00A0722D"/>
    <w:rsid w:val="00A07434"/>
    <w:rsid w:val="00A11458"/>
    <w:rsid w:val="00A11511"/>
    <w:rsid w:val="00A122BE"/>
    <w:rsid w:val="00A135AE"/>
    <w:rsid w:val="00A13FF8"/>
    <w:rsid w:val="00A144BB"/>
    <w:rsid w:val="00A21FA9"/>
    <w:rsid w:val="00A2654C"/>
    <w:rsid w:val="00A30155"/>
    <w:rsid w:val="00A3474A"/>
    <w:rsid w:val="00A36213"/>
    <w:rsid w:val="00A363A9"/>
    <w:rsid w:val="00A37460"/>
    <w:rsid w:val="00A400F7"/>
    <w:rsid w:val="00A403A9"/>
    <w:rsid w:val="00A41CA9"/>
    <w:rsid w:val="00A423CD"/>
    <w:rsid w:val="00A47ED9"/>
    <w:rsid w:val="00A5076B"/>
    <w:rsid w:val="00A5184C"/>
    <w:rsid w:val="00A53E67"/>
    <w:rsid w:val="00A53F35"/>
    <w:rsid w:val="00A562AA"/>
    <w:rsid w:val="00A57683"/>
    <w:rsid w:val="00A6021E"/>
    <w:rsid w:val="00A61421"/>
    <w:rsid w:val="00A62527"/>
    <w:rsid w:val="00A62680"/>
    <w:rsid w:val="00A668C3"/>
    <w:rsid w:val="00A72F74"/>
    <w:rsid w:val="00A73605"/>
    <w:rsid w:val="00A74425"/>
    <w:rsid w:val="00A7648F"/>
    <w:rsid w:val="00A76F74"/>
    <w:rsid w:val="00A77909"/>
    <w:rsid w:val="00A779C0"/>
    <w:rsid w:val="00A81061"/>
    <w:rsid w:val="00A81759"/>
    <w:rsid w:val="00A81E2B"/>
    <w:rsid w:val="00A83444"/>
    <w:rsid w:val="00A84DDD"/>
    <w:rsid w:val="00A85479"/>
    <w:rsid w:val="00A87D14"/>
    <w:rsid w:val="00A90AC8"/>
    <w:rsid w:val="00A97838"/>
    <w:rsid w:val="00AA113F"/>
    <w:rsid w:val="00AA2CBA"/>
    <w:rsid w:val="00AA6CB3"/>
    <w:rsid w:val="00AA7165"/>
    <w:rsid w:val="00AB02B7"/>
    <w:rsid w:val="00AB0E39"/>
    <w:rsid w:val="00AB42F5"/>
    <w:rsid w:val="00AB4B40"/>
    <w:rsid w:val="00AB6C57"/>
    <w:rsid w:val="00AC09F7"/>
    <w:rsid w:val="00AC0F59"/>
    <w:rsid w:val="00AC13BC"/>
    <w:rsid w:val="00AC4A9E"/>
    <w:rsid w:val="00AC7722"/>
    <w:rsid w:val="00AC7C50"/>
    <w:rsid w:val="00AD02CE"/>
    <w:rsid w:val="00AD3E4E"/>
    <w:rsid w:val="00AD4926"/>
    <w:rsid w:val="00AD4D9E"/>
    <w:rsid w:val="00AD778C"/>
    <w:rsid w:val="00AD7CA7"/>
    <w:rsid w:val="00AE2699"/>
    <w:rsid w:val="00AE3D3E"/>
    <w:rsid w:val="00AE4D05"/>
    <w:rsid w:val="00AE4F94"/>
    <w:rsid w:val="00AE6715"/>
    <w:rsid w:val="00AF01FE"/>
    <w:rsid w:val="00AF208D"/>
    <w:rsid w:val="00AF28FF"/>
    <w:rsid w:val="00AF2A0E"/>
    <w:rsid w:val="00AF3FDD"/>
    <w:rsid w:val="00AF5C05"/>
    <w:rsid w:val="00B022E8"/>
    <w:rsid w:val="00B0304A"/>
    <w:rsid w:val="00B05FC9"/>
    <w:rsid w:val="00B060B0"/>
    <w:rsid w:val="00B0698C"/>
    <w:rsid w:val="00B079A7"/>
    <w:rsid w:val="00B1027A"/>
    <w:rsid w:val="00B113CD"/>
    <w:rsid w:val="00B1162C"/>
    <w:rsid w:val="00B1256B"/>
    <w:rsid w:val="00B13594"/>
    <w:rsid w:val="00B13EB5"/>
    <w:rsid w:val="00B14AEE"/>
    <w:rsid w:val="00B1678F"/>
    <w:rsid w:val="00B167D0"/>
    <w:rsid w:val="00B2023A"/>
    <w:rsid w:val="00B2525F"/>
    <w:rsid w:val="00B256E5"/>
    <w:rsid w:val="00B31867"/>
    <w:rsid w:val="00B335E9"/>
    <w:rsid w:val="00B35076"/>
    <w:rsid w:val="00B36FA7"/>
    <w:rsid w:val="00B408ED"/>
    <w:rsid w:val="00B41551"/>
    <w:rsid w:val="00B41AF2"/>
    <w:rsid w:val="00B41B6C"/>
    <w:rsid w:val="00B44F79"/>
    <w:rsid w:val="00B45777"/>
    <w:rsid w:val="00B46C7E"/>
    <w:rsid w:val="00B476FC"/>
    <w:rsid w:val="00B52992"/>
    <w:rsid w:val="00B52C78"/>
    <w:rsid w:val="00B52FFC"/>
    <w:rsid w:val="00B53919"/>
    <w:rsid w:val="00B54CB1"/>
    <w:rsid w:val="00B54DF2"/>
    <w:rsid w:val="00B5749F"/>
    <w:rsid w:val="00B6141A"/>
    <w:rsid w:val="00B61A88"/>
    <w:rsid w:val="00B6518B"/>
    <w:rsid w:val="00B664FD"/>
    <w:rsid w:val="00B67B61"/>
    <w:rsid w:val="00B67F47"/>
    <w:rsid w:val="00B71469"/>
    <w:rsid w:val="00B71473"/>
    <w:rsid w:val="00B72221"/>
    <w:rsid w:val="00B72D9B"/>
    <w:rsid w:val="00B73E61"/>
    <w:rsid w:val="00B73FB6"/>
    <w:rsid w:val="00B77AF3"/>
    <w:rsid w:val="00B808BB"/>
    <w:rsid w:val="00B80B52"/>
    <w:rsid w:val="00B811BB"/>
    <w:rsid w:val="00B817F1"/>
    <w:rsid w:val="00B82862"/>
    <w:rsid w:val="00B83099"/>
    <w:rsid w:val="00B83E18"/>
    <w:rsid w:val="00B83E73"/>
    <w:rsid w:val="00B874D8"/>
    <w:rsid w:val="00B92EBF"/>
    <w:rsid w:val="00B96DF8"/>
    <w:rsid w:val="00BA0599"/>
    <w:rsid w:val="00BA2D07"/>
    <w:rsid w:val="00BA458B"/>
    <w:rsid w:val="00BA5121"/>
    <w:rsid w:val="00BA57AD"/>
    <w:rsid w:val="00BA5EBE"/>
    <w:rsid w:val="00BA6E56"/>
    <w:rsid w:val="00BB0318"/>
    <w:rsid w:val="00BB130F"/>
    <w:rsid w:val="00BB1AB4"/>
    <w:rsid w:val="00BB6886"/>
    <w:rsid w:val="00BB6AE2"/>
    <w:rsid w:val="00BC2BDD"/>
    <w:rsid w:val="00BC2CF1"/>
    <w:rsid w:val="00BC3420"/>
    <w:rsid w:val="00BD5C3A"/>
    <w:rsid w:val="00BE142A"/>
    <w:rsid w:val="00BE1D89"/>
    <w:rsid w:val="00BE2C95"/>
    <w:rsid w:val="00BE34E6"/>
    <w:rsid w:val="00BE4566"/>
    <w:rsid w:val="00BF06D7"/>
    <w:rsid w:val="00BF0A1B"/>
    <w:rsid w:val="00BF37B8"/>
    <w:rsid w:val="00C000E4"/>
    <w:rsid w:val="00C008EA"/>
    <w:rsid w:val="00C0332D"/>
    <w:rsid w:val="00C0418B"/>
    <w:rsid w:val="00C07155"/>
    <w:rsid w:val="00C0724B"/>
    <w:rsid w:val="00C11B39"/>
    <w:rsid w:val="00C13EA5"/>
    <w:rsid w:val="00C14F8B"/>
    <w:rsid w:val="00C15F73"/>
    <w:rsid w:val="00C2178D"/>
    <w:rsid w:val="00C21BC6"/>
    <w:rsid w:val="00C31D6B"/>
    <w:rsid w:val="00C33E57"/>
    <w:rsid w:val="00C34932"/>
    <w:rsid w:val="00C40FD3"/>
    <w:rsid w:val="00C420AA"/>
    <w:rsid w:val="00C42176"/>
    <w:rsid w:val="00C4220E"/>
    <w:rsid w:val="00C43105"/>
    <w:rsid w:val="00C46FEE"/>
    <w:rsid w:val="00C5139A"/>
    <w:rsid w:val="00C51745"/>
    <w:rsid w:val="00C52416"/>
    <w:rsid w:val="00C5435B"/>
    <w:rsid w:val="00C55831"/>
    <w:rsid w:val="00C5741D"/>
    <w:rsid w:val="00C62AD3"/>
    <w:rsid w:val="00C632DF"/>
    <w:rsid w:val="00C64619"/>
    <w:rsid w:val="00C64683"/>
    <w:rsid w:val="00C72861"/>
    <w:rsid w:val="00C72ACA"/>
    <w:rsid w:val="00C72CB4"/>
    <w:rsid w:val="00C739F2"/>
    <w:rsid w:val="00C73D30"/>
    <w:rsid w:val="00C73F7D"/>
    <w:rsid w:val="00C75F05"/>
    <w:rsid w:val="00C83887"/>
    <w:rsid w:val="00C8729C"/>
    <w:rsid w:val="00C9091E"/>
    <w:rsid w:val="00C94CFD"/>
    <w:rsid w:val="00C95622"/>
    <w:rsid w:val="00C95B8A"/>
    <w:rsid w:val="00C9696D"/>
    <w:rsid w:val="00CA30B6"/>
    <w:rsid w:val="00CA5505"/>
    <w:rsid w:val="00CA7026"/>
    <w:rsid w:val="00CA708C"/>
    <w:rsid w:val="00CB0B4C"/>
    <w:rsid w:val="00CB1C71"/>
    <w:rsid w:val="00CB2275"/>
    <w:rsid w:val="00CB2F63"/>
    <w:rsid w:val="00CC05D3"/>
    <w:rsid w:val="00CC09CD"/>
    <w:rsid w:val="00CC23E4"/>
    <w:rsid w:val="00CC25BA"/>
    <w:rsid w:val="00CC2B8D"/>
    <w:rsid w:val="00CC2BA2"/>
    <w:rsid w:val="00CC3382"/>
    <w:rsid w:val="00CC458E"/>
    <w:rsid w:val="00CC5B6A"/>
    <w:rsid w:val="00CC5F83"/>
    <w:rsid w:val="00CC62C0"/>
    <w:rsid w:val="00CD08C2"/>
    <w:rsid w:val="00CD0CD0"/>
    <w:rsid w:val="00CD1959"/>
    <w:rsid w:val="00CD2B89"/>
    <w:rsid w:val="00CD2BC6"/>
    <w:rsid w:val="00CD53D7"/>
    <w:rsid w:val="00CD5CCA"/>
    <w:rsid w:val="00CD6D71"/>
    <w:rsid w:val="00CD6F5D"/>
    <w:rsid w:val="00CE1B1F"/>
    <w:rsid w:val="00CE1C5C"/>
    <w:rsid w:val="00CE1EDE"/>
    <w:rsid w:val="00CE2691"/>
    <w:rsid w:val="00CE2F96"/>
    <w:rsid w:val="00CE403F"/>
    <w:rsid w:val="00CE6F0C"/>
    <w:rsid w:val="00CE7EEA"/>
    <w:rsid w:val="00CF098C"/>
    <w:rsid w:val="00CF105A"/>
    <w:rsid w:val="00CF3E30"/>
    <w:rsid w:val="00CF4026"/>
    <w:rsid w:val="00CF4475"/>
    <w:rsid w:val="00CF5AA5"/>
    <w:rsid w:val="00CF60CC"/>
    <w:rsid w:val="00D03E17"/>
    <w:rsid w:val="00D05661"/>
    <w:rsid w:val="00D06888"/>
    <w:rsid w:val="00D06E56"/>
    <w:rsid w:val="00D070EA"/>
    <w:rsid w:val="00D102F4"/>
    <w:rsid w:val="00D16849"/>
    <w:rsid w:val="00D17F96"/>
    <w:rsid w:val="00D208D8"/>
    <w:rsid w:val="00D20F09"/>
    <w:rsid w:val="00D221B5"/>
    <w:rsid w:val="00D2232F"/>
    <w:rsid w:val="00D2288A"/>
    <w:rsid w:val="00D23D01"/>
    <w:rsid w:val="00D24B49"/>
    <w:rsid w:val="00D25AF1"/>
    <w:rsid w:val="00D25F2C"/>
    <w:rsid w:val="00D27093"/>
    <w:rsid w:val="00D27C28"/>
    <w:rsid w:val="00D33742"/>
    <w:rsid w:val="00D3700D"/>
    <w:rsid w:val="00D37351"/>
    <w:rsid w:val="00D373F5"/>
    <w:rsid w:val="00D411F8"/>
    <w:rsid w:val="00D42370"/>
    <w:rsid w:val="00D45C9B"/>
    <w:rsid w:val="00D46C43"/>
    <w:rsid w:val="00D46F19"/>
    <w:rsid w:val="00D529A4"/>
    <w:rsid w:val="00D53324"/>
    <w:rsid w:val="00D5341F"/>
    <w:rsid w:val="00D54F1D"/>
    <w:rsid w:val="00D55D62"/>
    <w:rsid w:val="00D56481"/>
    <w:rsid w:val="00D56A82"/>
    <w:rsid w:val="00D625ED"/>
    <w:rsid w:val="00D63CA1"/>
    <w:rsid w:val="00D6481A"/>
    <w:rsid w:val="00D679FC"/>
    <w:rsid w:val="00D70BBD"/>
    <w:rsid w:val="00D7161C"/>
    <w:rsid w:val="00D72E2F"/>
    <w:rsid w:val="00D7594E"/>
    <w:rsid w:val="00D807CD"/>
    <w:rsid w:val="00D834F1"/>
    <w:rsid w:val="00D85E69"/>
    <w:rsid w:val="00D866D4"/>
    <w:rsid w:val="00D86C2C"/>
    <w:rsid w:val="00D8761C"/>
    <w:rsid w:val="00D91EB4"/>
    <w:rsid w:val="00D93E6C"/>
    <w:rsid w:val="00D97B1F"/>
    <w:rsid w:val="00DA3730"/>
    <w:rsid w:val="00DA64E0"/>
    <w:rsid w:val="00DA7643"/>
    <w:rsid w:val="00DB1D4E"/>
    <w:rsid w:val="00DB25E0"/>
    <w:rsid w:val="00DB2ADD"/>
    <w:rsid w:val="00DB30BC"/>
    <w:rsid w:val="00DB3A18"/>
    <w:rsid w:val="00DB48BF"/>
    <w:rsid w:val="00DB5818"/>
    <w:rsid w:val="00DC028A"/>
    <w:rsid w:val="00DC1EC3"/>
    <w:rsid w:val="00DC47F5"/>
    <w:rsid w:val="00DC577D"/>
    <w:rsid w:val="00DC75E0"/>
    <w:rsid w:val="00DD20B8"/>
    <w:rsid w:val="00DD3C4F"/>
    <w:rsid w:val="00DE0D95"/>
    <w:rsid w:val="00DE4436"/>
    <w:rsid w:val="00DF305E"/>
    <w:rsid w:val="00DF65BC"/>
    <w:rsid w:val="00E00B4D"/>
    <w:rsid w:val="00E00E59"/>
    <w:rsid w:val="00E052CC"/>
    <w:rsid w:val="00E05CA0"/>
    <w:rsid w:val="00E103AC"/>
    <w:rsid w:val="00E116FA"/>
    <w:rsid w:val="00E14CBA"/>
    <w:rsid w:val="00E17EDF"/>
    <w:rsid w:val="00E21A77"/>
    <w:rsid w:val="00E23028"/>
    <w:rsid w:val="00E300CB"/>
    <w:rsid w:val="00E34BFA"/>
    <w:rsid w:val="00E35FDB"/>
    <w:rsid w:val="00E37EA3"/>
    <w:rsid w:val="00E412E4"/>
    <w:rsid w:val="00E429EE"/>
    <w:rsid w:val="00E4572C"/>
    <w:rsid w:val="00E46881"/>
    <w:rsid w:val="00E47CA9"/>
    <w:rsid w:val="00E51735"/>
    <w:rsid w:val="00E60928"/>
    <w:rsid w:val="00E6291A"/>
    <w:rsid w:val="00E6329A"/>
    <w:rsid w:val="00E63AB4"/>
    <w:rsid w:val="00E7055C"/>
    <w:rsid w:val="00E71000"/>
    <w:rsid w:val="00E734BB"/>
    <w:rsid w:val="00E73C7C"/>
    <w:rsid w:val="00E7485F"/>
    <w:rsid w:val="00E81C99"/>
    <w:rsid w:val="00E81E40"/>
    <w:rsid w:val="00E82D98"/>
    <w:rsid w:val="00E84F5B"/>
    <w:rsid w:val="00E874D4"/>
    <w:rsid w:val="00E9055A"/>
    <w:rsid w:val="00E9091E"/>
    <w:rsid w:val="00E911DB"/>
    <w:rsid w:val="00E91E36"/>
    <w:rsid w:val="00E92931"/>
    <w:rsid w:val="00E92CC7"/>
    <w:rsid w:val="00E943E7"/>
    <w:rsid w:val="00E94693"/>
    <w:rsid w:val="00E94947"/>
    <w:rsid w:val="00E94E7A"/>
    <w:rsid w:val="00E957CF"/>
    <w:rsid w:val="00EA0F6A"/>
    <w:rsid w:val="00EA2453"/>
    <w:rsid w:val="00EA255A"/>
    <w:rsid w:val="00EA4B6B"/>
    <w:rsid w:val="00EA55D3"/>
    <w:rsid w:val="00EA6A5E"/>
    <w:rsid w:val="00EB01E1"/>
    <w:rsid w:val="00EB2319"/>
    <w:rsid w:val="00EB58DF"/>
    <w:rsid w:val="00EB76B9"/>
    <w:rsid w:val="00EC14A5"/>
    <w:rsid w:val="00EC1DEA"/>
    <w:rsid w:val="00EC4A37"/>
    <w:rsid w:val="00EC4E26"/>
    <w:rsid w:val="00EC7139"/>
    <w:rsid w:val="00ED454D"/>
    <w:rsid w:val="00ED6339"/>
    <w:rsid w:val="00ED7572"/>
    <w:rsid w:val="00EE0A58"/>
    <w:rsid w:val="00EE1524"/>
    <w:rsid w:val="00EE1635"/>
    <w:rsid w:val="00EE1B23"/>
    <w:rsid w:val="00EE24C6"/>
    <w:rsid w:val="00EE32E5"/>
    <w:rsid w:val="00EE356F"/>
    <w:rsid w:val="00EE3643"/>
    <w:rsid w:val="00EE3B45"/>
    <w:rsid w:val="00EE4F56"/>
    <w:rsid w:val="00EF19E3"/>
    <w:rsid w:val="00EF1A1A"/>
    <w:rsid w:val="00EF227A"/>
    <w:rsid w:val="00EF309D"/>
    <w:rsid w:val="00EF4137"/>
    <w:rsid w:val="00EF6B8A"/>
    <w:rsid w:val="00F00720"/>
    <w:rsid w:val="00F03BFA"/>
    <w:rsid w:val="00F0681D"/>
    <w:rsid w:val="00F10C99"/>
    <w:rsid w:val="00F13411"/>
    <w:rsid w:val="00F154B7"/>
    <w:rsid w:val="00F15CDC"/>
    <w:rsid w:val="00F17F96"/>
    <w:rsid w:val="00F204F3"/>
    <w:rsid w:val="00F246FC"/>
    <w:rsid w:val="00F25CAB"/>
    <w:rsid w:val="00F27BAD"/>
    <w:rsid w:val="00F30150"/>
    <w:rsid w:val="00F34540"/>
    <w:rsid w:val="00F35E20"/>
    <w:rsid w:val="00F37D7E"/>
    <w:rsid w:val="00F414DC"/>
    <w:rsid w:val="00F4285B"/>
    <w:rsid w:val="00F43577"/>
    <w:rsid w:val="00F45844"/>
    <w:rsid w:val="00F47074"/>
    <w:rsid w:val="00F476AB"/>
    <w:rsid w:val="00F51B6C"/>
    <w:rsid w:val="00F55A22"/>
    <w:rsid w:val="00F5789A"/>
    <w:rsid w:val="00F60417"/>
    <w:rsid w:val="00F62B87"/>
    <w:rsid w:val="00F64353"/>
    <w:rsid w:val="00F66DE7"/>
    <w:rsid w:val="00F67189"/>
    <w:rsid w:val="00F72521"/>
    <w:rsid w:val="00F72639"/>
    <w:rsid w:val="00F733B1"/>
    <w:rsid w:val="00F74A55"/>
    <w:rsid w:val="00F75CFC"/>
    <w:rsid w:val="00F82C89"/>
    <w:rsid w:val="00F833B6"/>
    <w:rsid w:val="00F83894"/>
    <w:rsid w:val="00F8415B"/>
    <w:rsid w:val="00F85B95"/>
    <w:rsid w:val="00F8658E"/>
    <w:rsid w:val="00F86B18"/>
    <w:rsid w:val="00F87A90"/>
    <w:rsid w:val="00F90454"/>
    <w:rsid w:val="00F9348D"/>
    <w:rsid w:val="00F95F89"/>
    <w:rsid w:val="00F97C2A"/>
    <w:rsid w:val="00FA1A8A"/>
    <w:rsid w:val="00FA30C6"/>
    <w:rsid w:val="00FA5FAE"/>
    <w:rsid w:val="00FB1408"/>
    <w:rsid w:val="00FB1FEE"/>
    <w:rsid w:val="00FB6C36"/>
    <w:rsid w:val="00FB7268"/>
    <w:rsid w:val="00FB7C48"/>
    <w:rsid w:val="00FC15FE"/>
    <w:rsid w:val="00FC1FBA"/>
    <w:rsid w:val="00FC476F"/>
    <w:rsid w:val="00FC570C"/>
    <w:rsid w:val="00FD597D"/>
    <w:rsid w:val="00FD6215"/>
    <w:rsid w:val="00FD7127"/>
    <w:rsid w:val="00FD7CFF"/>
    <w:rsid w:val="00FE4E52"/>
    <w:rsid w:val="00FE731D"/>
    <w:rsid w:val="00FF16E6"/>
    <w:rsid w:val="00FF1D6F"/>
    <w:rsid w:val="00FF23D3"/>
    <w:rsid w:val="00FF6C40"/>
    <w:rsid w:val="00FF72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BFB5D"/>
  <w15:docId w15:val="{55F71285-F9CC-4E63-8BE5-51A6E546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395155">
      <w:bodyDiv w:val="1"/>
      <w:marLeft w:val="0"/>
      <w:marRight w:val="0"/>
      <w:marTop w:val="0"/>
      <w:marBottom w:val="0"/>
      <w:divBdr>
        <w:top w:val="none" w:sz="0" w:space="0" w:color="auto"/>
        <w:left w:val="none" w:sz="0" w:space="0" w:color="auto"/>
        <w:bottom w:val="none" w:sz="0" w:space="0" w:color="auto"/>
        <w:right w:val="none" w:sz="0" w:space="0" w:color="auto"/>
      </w:divBdr>
    </w:div>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820930139">
      <w:bodyDiv w:val="1"/>
      <w:marLeft w:val="0"/>
      <w:marRight w:val="0"/>
      <w:marTop w:val="0"/>
      <w:marBottom w:val="0"/>
      <w:divBdr>
        <w:top w:val="none" w:sz="0" w:space="0" w:color="auto"/>
        <w:left w:val="none" w:sz="0" w:space="0" w:color="auto"/>
        <w:bottom w:val="none" w:sz="0" w:space="0" w:color="auto"/>
        <w:right w:val="none" w:sz="0" w:space="0" w:color="auto"/>
      </w:divBdr>
    </w:div>
    <w:div w:id="822936052">
      <w:bodyDiv w:val="1"/>
      <w:marLeft w:val="0"/>
      <w:marRight w:val="0"/>
      <w:marTop w:val="0"/>
      <w:marBottom w:val="0"/>
      <w:divBdr>
        <w:top w:val="none" w:sz="0" w:space="0" w:color="auto"/>
        <w:left w:val="none" w:sz="0" w:space="0" w:color="auto"/>
        <w:bottom w:val="none" w:sz="0" w:space="0" w:color="auto"/>
        <w:right w:val="none" w:sz="0" w:space="0" w:color="auto"/>
      </w:divBdr>
    </w:div>
    <w:div w:id="1179586889">
      <w:bodyDiv w:val="1"/>
      <w:marLeft w:val="0"/>
      <w:marRight w:val="0"/>
      <w:marTop w:val="0"/>
      <w:marBottom w:val="0"/>
      <w:divBdr>
        <w:top w:val="none" w:sz="0" w:space="0" w:color="auto"/>
        <w:left w:val="none" w:sz="0" w:space="0" w:color="auto"/>
        <w:bottom w:val="none" w:sz="0" w:space="0" w:color="auto"/>
        <w:right w:val="none" w:sz="0" w:space="0" w:color="auto"/>
      </w:divBdr>
    </w:div>
    <w:div w:id="1457093845">
      <w:bodyDiv w:val="1"/>
      <w:marLeft w:val="0"/>
      <w:marRight w:val="0"/>
      <w:marTop w:val="0"/>
      <w:marBottom w:val="0"/>
      <w:divBdr>
        <w:top w:val="none" w:sz="0" w:space="0" w:color="auto"/>
        <w:left w:val="none" w:sz="0" w:space="0" w:color="auto"/>
        <w:bottom w:val="none" w:sz="0" w:space="0" w:color="auto"/>
        <w:right w:val="none" w:sz="0" w:space="0" w:color="auto"/>
      </w:divBdr>
    </w:div>
    <w:div w:id="1672369916">
      <w:bodyDiv w:val="1"/>
      <w:marLeft w:val="0"/>
      <w:marRight w:val="0"/>
      <w:marTop w:val="0"/>
      <w:marBottom w:val="0"/>
      <w:divBdr>
        <w:top w:val="none" w:sz="0" w:space="0" w:color="auto"/>
        <w:left w:val="none" w:sz="0" w:space="0" w:color="auto"/>
        <w:bottom w:val="none" w:sz="0" w:space="0" w:color="auto"/>
        <w:right w:val="none" w:sz="0" w:space="0" w:color="auto"/>
      </w:divBdr>
    </w:div>
    <w:div w:id="184662423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239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8B9BF-C543-4C93-9BCA-B87507E08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7</Pages>
  <Words>2079</Words>
  <Characters>13628</Characters>
  <Application>Microsoft Office Word</Application>
  <DocSecurity>4</DocSecurity>
  <Lines>113</Lines>
  <Paragraphs>31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2023-12-21T12:38:00Z</cp:lastPrinted>
  <dcterms:created xsi:type="dcterms:W3CDTF">2023-12-22T13:17:00Z</dcterms:created>
  <dcterms:modified xsi:type="dcterms:W3CDTF">2023-12-22T13:17:00Z</dcterms:modified>
</cp:coreProperties>
</file>