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5E4FEE49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54B46">
        <w:rPr>
          <w:b/>
        </w:rPr>
        <w:t>PRIEMONIŲ, SKIRTŲ ĮTRAUKIO</w:t>
      </w:r>
      <w:r w:rsidR="008F5D3F">
        <w:rPr>
          <w:b/>
        </w:rPr>
        <w:t>J</w:t>
      </w:r>
      <w:r w:rsidR="00A54B46">
        <w:rPr>
          <w:b/>
        </w:rPr>
        <w:t>O ŠVIETIMO VEIKLOMS ĮGYVENDINTI,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sausio 4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TSP-19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A91D9E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38E6D3C7" w:rsidR="003574A6" w:rsidRPr="00276D3E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276D3E">
        <w:rPr>
          <w:sz w:val="24"/>
          <w:szCs w:val="24"/>
        </w:rPr>
        <w:t xml:space="preserve">Perduoti </w:t>
      </w:r>
      <w:r w:rsidR="00524452">
        <w:rPr>
          <w:sz w:val="24"/>
          <w:szCs w:val="24"/>
        </w:rPr>
        <w:t>Panevėžio miesto s</w:t>
      </w:r>
      <w:r w:rsidR="00276D3E" w:rsidRPr="00276D3E">
        <w:rPr>
          <w:sz w:val="24"/>
          <w:szCs w:val="24"/>
        </w:rPr>
        <w:t xml:space="preserve">avivaldybės biudžetinėms įstaigoms valdyti, naudoti ir disponuoti </w:t>
      </w:r>
      <w:r w:rsidR="00C5490B">
        <w:rPr>
          <w:sz w:val="24"/>
          <w:szCs w:val="24"/>
        </w:rPr>
        <w:t xml:space="preserve">juo </w:t>
      </w:r>
      <w:r w:rsidR="00276D3E" w:rsidRPr="00276D3E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>
        <w:rPr>
          <w:sz w:val="24"/>
          <w:szCs w:val="24"/>
        </w:rPr>
        <w:t xml:space="preserve"> </w:t>
      </w:r>
      <w:r w:rsidR="00A54B46">
        <w:rPr>
          <w:sz w:val="24"/>
          <w:szCs w:val="24"/>
        </w:rPr>
        <w:t>trumpalaikį</w:t>
      </w:r>
      <w:r w:rsidR="00276D3E" w:rsidRPr="00276D3E">
        <w:rPr>
          <w:sz w:val="24"/>
          <w:szCs w:val="24"/>
        </w:rPr>
        <w:t xml:space="preserve"> turtą</w:t>
      </w:r>
      <w:r w:rsidR="00734235">
        <w:rPr>
          <w:sz w:val="24"/>
          <w:szCs w:val="24"/>
        </w:rPr>
        <w:t xml:space="preserve"> –</w:t>
      </w:r>
      <w:r w:rsidR="00734235" w:rsidRPr="00734235">
        <w:rPr>
          <w:sz w:val="24"/>
          <w:szCs w:val="24"/>
        </w:rPr>
        <w:t xml:space="preserve"> įtrauki</w:t>
      </w:r>
      <w:r w:rsidR="00734235">
        <w:rPr>
          <w:sz w:val="24"/>
          <w:szCs w:val="24"/>
        </w:rPr>
        <w:t>ojo</w:t>
      </w:r>
      <w:r w:rsidR="00734235" w:rsidRPr="00734235">
        <w:rPr>
          <w:sz w:val="24"/>
          <w:szCs w:val="24"/>
        </w:rPr>
        <w:t xml:space="preserve"> švietimo veikloms įgyvendinti</w:t>
      </w:r>
      <w:r w:rsidR="003821F8" w:rsidRPr="003821F8">
        <w:rPr>
          <w:sz w:val="24"/>
          <w:szCs w:val="24"/>
        </w:rPr>
        <w:t xml:space="preserve"> </w:t>
      </w:r>
      <w:r w:rsidR="003821F8">
        <w:rPr>
          <w:sz w:val="24"/>
          <w:szCs w:val="24"/>
        </w:rPr>
        <w:t xml:space="preserve">skirtas </w:t>
      </w:r>
      <w:r w:rsidR="003821F8" w:rsidRPr="00734235">
        <w:rPr>
          <w:sz w:val="24"/>
          <w:szCs w:val="24"/>
        </w:rPr>
        <w:t>priemon</w:t>
      </w:r>
      <w:r w:rsidR="003821F8">
        <w:rPr>
          <w:sz w:val="24"/>
          <w:szCs w:val="24"/>
        </w:rPr>
        <w:t>es</w:t>
      </w:r>
      <w:r w:rsidR="001A5007">
        <w:rPr>
          <w:sz w:val="24"/>
          <w:szCs w:val="24"/>
        </w:rPr>
        <w:t>,</w:t>
      </w:r>
      <w:r w:rsidR="00A54B46">
        <w:rPr>
          <w:sz w:val="24"/>
          <w:szCs w:val="24"/>
        </w:rPr>
        <w:t xml:space="preserve"> kuri</w:t>
      </w:r>
      <w:r w:rsidR="00734235">
        <w:rPr>
          <w:sz w:val="24"/>
          <w:szCs w:val="24"/>
        </w:rPr>
        <w:t>ų</w:t>
      </w:r>
      <w:r w:rsidR="00391096">
        <w:rPr>
          <w:sz w:val="24"/>
          <w:szCs w:val="24"/>
        </w:rPr>
        <w:t xml:space="preserve"> bendra įsigijimo vertė – </w:t>
      </w:r>
      <w:r w:rsidR="00E4093C">
        <w:rPr>
          <w:sz w:val="24"/>
          <w:szCs w:val="24"/>
        </w:rPr>
        <w:t>2 737,68</w:t>
      </w:r>
      <w:r w:rsidR="00391096">
        <w:rPr>
          <w:sz w:val="24"/>
          <w:szCs w:val="24"/>
        </w:rPr>
        <w:t xml:space="preserve"> Eur</w:t>
      </w:r>
      <w:r w:rsidR="00276D3E" w:rsidRPr="00276D3E">
        <w:rPr>
          <w:sz w:val="24"/>
          <w:szCs w:val="24"/>
        </w:rPr>
        <w:t xml:space="preserve"> (priedas)</w:t>
      </w:r>
      <w:r w:rsidR="00154C9A" w:rsidRPr="00276D3E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43FF6F69" w:rsidR="0062551B" w:rsidRPr="00002C95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color w:val="000000"/>
          <w:sz w:val="24"/>
          <w:szCs w:val="24"/>
        </w:rPr>
        <w:t xml:space="preserve">Nurodyti, kad </w:t>
      </w:r>
      <w:r w:rsidR="008078E9" w:rsidRPr="00002C95">
        <w:rPr>
          <w:color w:val="000000"/>
          <w:sz w:val="24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9D73F2">
        <w:rPr>
          <w:color w:val="000000"/>
          <w:sz w:val="24"/>
          <w:szCs w:val="24"/>
        </w:rPr>
        <w:t xml:space="preserve"> </w:t>
      </w:r>
      <w:r w:rsidR="008078E9" w:rsidRPr="00002C95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00CFBF7F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A54B46">
        <w:rPr>
          <w:b/>
          <w:szCs w:val="24"/>
        </w:rPr>
        <w:t>TRUMPALAIKIS</w:t>
      </w:r>
      <w:r w:rsidR="00391096" w:rsidRPr="00601A8A">
        <w:rPr>
          <w:b/>
          <w:szCs w:val="24"/>
        </w:rPr>
        <w:t xml:space="preserve"> 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2543"/>
        <w:gridCol w:w="3118"/>
        <w:gridCol w:w="930"/>
        <w:gridCol w:w="2326"/>
      </w:tblGrid>
      <w:tr w:rsidR="008F5D3F" w:rsidRPr="00601A8A" w14:paraId="2E1CC4B8" w14:textId="4680CFBD" w:rsidTr="003821F8">
        <w:trPr>
          <w:jc w:val="center"/>
        </w:trPr>
        <w:tc>
          <w:tcPr>
            <w:tcW w:w="301" w:type="pct"/>
          </w:tcPr>
          <w:p w14:paraId="73644615" w14:textId="77777777" w:rsidR="008F5D3F" w:rsidRPr="00601A8A" w:rsidRDefault="008F5D3F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340" w:type="pct"/>
          </w:tcPr>
          <w:p w14:paraId="68E180F2" w14:textId="77777777" w:rsidR="008F5D3F" w:rsidRPr="00601A8A" w:rsidRDefault="008F5D3F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643" w:type="pct"/>
          </w:tcPr>
          <w:p w14:paraId="6E9BEED5" w14:textId="62083763" w:rsidR="008F5D3F" w:rsidRDefault="008F5D3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490" w:type="pct"/>
          </w:tcPr>
          <w:p w14:paraId="6718FC81" w14:textId="35F40CCD" w:rsidR="008F5D3F" w:rsidRPr="00601A8A" w:rsidRDefault="008F5D3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1226" w:type="pct"/>
          </w:tcPr>
          <w:p w14:paraId="2F026D10" w14:textId="7F2E702F" w:rsidR="008F5D3F" w:rsidRPr="00601A8A" w:rsidRDefault="008F5D3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vertė, Eur</w:t>
            </w:r>
          </w:p>
        </w:tc>
      </w:tr>
      <w:tr w:rsidR="008F5D3F" w:rsidRPr="00601A8A" w14:paraId="20A6BE34" w14:textId="786D7BDF" w:rsidTr="003821F8">
        <w:trPr>
          <w:jc w:val="center"/>
        </w:trPr>
        <w:tc>
          <w:tcPr>
            <w:tcW w:w="301" w:type="pct"/>
          </w:tcPr>
          <w:p w14:paraId="46B49979" w14:textId="77777777" w:rsidR="008F5D3F" w:rsidRPr="00601A8A" w:rsidRDefault="008F5D3F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</w:tcPr>
          <w:p w14:paraId="19709C1D" w14:textId="5830A0B7" w:rsidR="008F5D3F" w:rsidRPr="00601A8A" w:rsidRDefault="008F5D3F" w:rsidP="00B0723E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„Minties“ gimnazija</w:t>
            </w:r>
          </w:p>
        </w:tc>
        <w:tc>
          <w:tcPr>
            <w:tcW w:w="1643" w:type="pct"/>
          </w:tcPr>
          <w:p w14:paraId="69BA9BD1" w14:textId="2BCEBDAB" w:rsidR="008F5D3F" w:rsidRDefault="008F5D3F" w:rsidP="00A54B46">
            <w:pPr>
              <w:jc w:val="both"/>
              <w:rPr>
                <w:szCs w:val="24"/>
              </w:rPr>
            </w:pPr>
            <w:r>
              <w:t xml:space="preserve">Skeneris </w:t>
            </w:r>
            <w:r w:rsidRPr="00A54B46">
              <w:rPr>
                <w:i/>
              </w:rPr>
              <w:t>IRIScan Desk 6 PRO</w:t>
            </w:r>
            <w:r>
              <w:t xml:space="preserve"> </w:t>
            </w:r>
          </w:p>
        </w:tc>
        <w:tc>
          <w:tcPr>
            <w:tcW w:w="490" w:type="pct"/>
          </w:tcPr>
          <w:p w14:paraId="1021C042" w14:textId="34EC4C59" w:rsidR="008F5D3F" w:rsidRPr="001F71F1" w:rsidRDefault="008F5D3F" w:rsidP="007D5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79D94E88" w14:textId="03C88444" w:rsidR="008F5D3F" w:rsidRDefault="00223692" w:rsidP="003821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289,99</w:t>
            </w:r>
          </w:p>
        </w:tc>
      </w:tr>
      <w:tr w:rsidR="005D0D09" w:rsidRPr="00601A8A" w14:paraId="55C7DAE2" w14:textId="15B8A5B5" w:rsidTr="003821F8">
        <w:trPr>
          <w:jc w:val="center"/>
        </w:trPr>
        <w:tc>
          <w:tcPr>
            <w:tcW w:w="3284" w:type="pct"/>
            <w:gridSpan w:val="3"/>
          </w:tcPr>
          <w:p w14:paraId="4BB30CE6" w14:textId="3F9A8253" w:rsidR="005D0D09" w:rsidRDefault="005D0D09" w:rsidP="00A54B46">
            <w:pPr>
              <w:jc w:val="both"/>
              <w:rPr>
                <w:szCs w:val="24"/>
              </w:rPr>
            </w:pPr>
          </w:p>
        </w:tc>
        <w:tc>
          <w:tcPr>
            <w:tcW w:w="490" w:type="pct"/>
          </w:tcPr>
          <w:p w14:paraId="28B9C9AE" w14:textId="54C17E29" w:rsidR="005D0D09" w:rsidRPr="008F5D3F" w:rsidRDefault="00223692" w:rsidP="00F309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26" w:type="pct"/>
          </w:tcPr>
          <w:p w14:paraId="7A7AD845" w14:textId="24F80605" w:rsidR="005D0D09" w:rsidRPr="00A54B46" w:rsidRDefault="00223692" w:rsidP="003821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289,99</w:t>
            </w:r>
          </w:p>
        </w:tc>
      </w:tr>
      <w:tr w:rsidR="00223692" w:rsidRPr="00601A8A" w14:paraId="18466E6B" w14:textId="5C6D7FD2" w:rsidTr="003821F8">
        <w:trPr>
          <w:jc w:val="center"/>
        </w:trPr>
        <w:tc>
          <w:tcPr>
            <w:tcW w:w="301" w:type="pct"/>
            <w:vMerge w:val="restart"/>
          </w:tcPr>
          <w:p w14:paraId="44095D71" w14:textId="77777777" w:rsidR="00223692" w:rsidRPr="00601A8A" w:rsidRDefault="00223692" w:rsidP="00F3097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6528F0B" w14:textId="77777777" w:rsidR="00223692" w:rsidRPr="00601A8A" w:rsidRDefault="00223692" w:rsidP="00F30972">
            <w:r w:rsidRPr="00601A8A">
              <w:t>Panevėžio „Vilties“ progimnazija</w:t>
            </w:r>
          </w:p>
        </w:tc>
        <w:tc>
          <w:tcPr>
            <w:tcW w:w="1643" w:type="pct"/>
          </w:tcPr>
          <w:p w14:paraId="177D4DF1" w14:textId="2F19C97A" w:rsidR="00223692" w:rsidRDefault="003821F8" w:rsidP="00A54B46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="00223692" w:rsidRPr="00223692">
              <w:t xml:space="preserve">usiausvyros pagalvėlė su spygliukais </w:t>
            </w:r>
            <w:r w:rsidR="00223692">
              <w:rPr>
                <w:i/>
              </w:rPr>
              <w:t>Qmed</w:t>
            </w:r>
          </w:p>
        </w:tc>
        <w:tc>
          <w:tcPr>
            <w:tcW w:w="490" w:type="pct"/>
          </w:tcPr>
          <w:p w14:paraId="45BD9763" w14:textId="247E2336" w:rsidR="00223692" w:rsidRPr="00601A8A" w:rsidRDefault="00223692" w:rsidP="00F30972">
            <w:pPr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226" w:type="pct"/>
          </w:tcPr>
          <w:p w14:paraId="606A7071" w14:textId="345177C1" w:rsidR="00223692" w:rsidRPr="00601A8A" w:rsidRDefault="00223692" w:rsidP="003821F8">
            <w:pPr>
              <w:jc w:val="center"/>
            </w:pPr>
            <w:r>
              <w:t>67,18</w:t>
            </w:r>
          </w:p>
        </w:tc>
      </w:tr>
      <w:tr w:rsidR="00223692" w:rsidRPr="00601A8A" w14:paraId="465E275D" w14:textId="77777777" w:rsidTr="003821F8">
        <w:trPr>
          <w:jc w:val="center"/>
        </w:trPr>
        <w:tc>
          <w:tcPr>
            <w:tcW w:w="301" w:type="pct"/>
            <w:vMerge/>
          </w:tcPr>
          <w:p w14:paraId="22554E8C" w14:textId="77777777" w:rsidR="00223692" w:rsidRPr="00601A8A" w:rsidRDefault="00223692" w:rsidP="00F3097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3DB3241B" w14:textId="77777777" w:rsidR="00223692" w:rsidRPr="00601A8A" w:rsidRDefault="00223692" w:rsidP="00F30972"/>
        </w:tc>
        <w:tc>
          <w:tcPr>
            <w:tcW w:w="1643" w:type="pct"/>
          </w:tcPr>
          <w:p w14:paraId="1C7CF215" w14:textId="767BF8BB" w:rsidR="00223692" w:rsidRPr="00223692" w:rsidRDefault="00223692" w:rsidP="00A54B46">
            <w:pPr>
              <w:jc w:val="both"/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005FD40B" w14:textId="0D021F30" w:rsidR="00223692" w:rsidRDefault="00223692" w:rsidP="00F309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77565740" w14:textId="51760F77" w:rsidR="00223692" w:rsidRDefault="00223692" w:rsidP="003821F8">
            <w:pPr>
              <w:jc w:val="center"/>
            </w:pPr>
            <w:r>
              <w:t>90,00</w:t>
            </w:r>
          </w:p>
        </w:tc>
      </w:tr>
      <w:tr w:rsidR="00734235" w:rsidRPr="008F5D3F" w14:paraId="42E8619E" w14:textId="77777777" w:rsidTr="003821F8">
        <w:trPr>
          <w:jc w:val="center"/>
        </w:trPr>
        <w:tc>
          <w:tcPr>
            <w:tcW w:w="3284" w:type="pct"/>
            <w:gridSpan w:val="3"/>
          </w:tcPr>
          <w:p w14:paraId="3EFF71C1" w14:textId="77777777" w:rsidR="00734235" w:rsidRPr="008F5D3F" w:rsidRDefault="00734235" w:rsidP="00A54B46">
            <w:pPr>
              <w:jc w:val="both"/>
              <w:rPr>
                <w:b/>
                <w:i/>
              </w:rPr>
            </w:pPr>
          </w:p>
        </w:tc>
        <w:tc>
          <w:tcPr>
            <w:tcW w:w="490" w:type="pct"/>
          </w:tcPr>
          <w:p w14:paraId="68BBC730" w14:textId="54D9A85B" w:rsidR="00734235" w:rsidRPr="008F5D3F" w:rsidRDefault="00223692" w:rsidP="00F309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26" w:type="pct"/>
          </w:tcPr>
          <w:p w14:paraId="06D5609F" w14:textId="45311594" w:rsidR="00734235" w:rsidRPr="008F5D3F" w:rsidRDefault="00223692" w:rsidP="003821F8">
            <w:pPr>
              <w:jc w:val="center"/>
              <w:rPr>
                <w:b/>
              </w:rPr>
            </w:pPr>
            <w:r>
              <w:rPr>
                <w:b/>
              </w:rPr>
              <w:t>157,18</w:t>
            </w:r>
          </w:p>
        </w:tc>
      </w:tr>
      <w:tr w:rsidR="00223692" w:rsidRPr="00601A8A" w14:paraId="1B67D609" w14:textId="397A947F" w:rsidTr="003821F8">
        <w:trPr>
          <w:jc w:val="center"/>
        </w:trPr>
        <w:tc>
          <w:tcPr>
            <w:tcW w:w="301" w:type="pct"/>
            <w:vMerge w:val="restart"/>
          </w:tcPr>
          <w:p w14:paraId="18BA86A4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46CC01A4" w14:textId="2D6EF2BD" w:rsidR="00223692" w:rsidRPr="00601A8A" w:rsidRDefault="00223692" w:rsidP="00223692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„Žemynos“ progimnazija</w:t>
            </w:r>
          </w:p>
        </w:tc>
        <w:tc>
          <w:tcPr>
            <w:tcW w:w="1643" w:type="pct"/>
          </w:tcPr>
          <w:p w14:paraId="2060A7D9" w14:textId="18C3FB5B" w:rsidR="00223692" w:rsidRDefault="003821F8" w:rsidP="00223692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="00223692" w:rsidRPr="00223692">
              <w:t xml:space="preserve">usiausvyros pagalvėlė su spygliukais </w:t>
            </w:r>
            <w:r w:rsidR="00223692">
              <w:rPr>
                <w:i/>
              </w:rPr>
              <w:t>Qmed</w:t>
            </w:r>
          </w:p>
        </w:tc>
        <w:tc>
          <w:tcPr>
            <w:tcW w:w="490" w:type="pct"/>
          </w:tcPr>
          <w:p w14:paraId="374D1B44" w14:textId="59DE194E" w:rsidR="00223692" w:rsidRPr="00601A8A" w:rsidRDefault="00223692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6" w:type="pct"/>
          </w:tcPr>
          <w:p w14:paraId="2D0892DB" w14:textId="46954FEA" w:rsidR="00223692" w:rsidRPr="00601A8A" w:rsidRDefault="00223692" w:rsidP="003821F8">
            <w:pPr>
              <w:jc w:val="center"/>
              <w:rPr>
                <w:szCs w:val="24"/>
              </w:rPr>
            </w:pPr>
            <w:r>
              <w:t>67,18</w:t>
            </w:r>
          </w:p>
        </w:tc>
      </w:tr>
      <w:tr w:rsidR="00223692" w:rsidRPr="00601A8A" w14:paraId="6FC532F6" w14:textId="77777777" w:rsidTr="003821F8">
        <w:trPr>
          <w:jc w:val="center"/>
        </w:trPr>
        <w:tc>
          <w:tcPr>
            <w:tcW w:w="301" w:type="pct"/>
            <w:vMerge/>
          </w:tcPr>
          <w:p w14:paraId="2F04267D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D45657F" w14:textId="77777777" w:rsidR="00223692" w:rsidRPr="00601A8A" w:rsidRDefault="00223692" w:rsidP="00223692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7A539C0A" w14:textId="6927AD94" w:rsidR="00223692" w:rsidRPr="00A54B46" w:rsidRDefault="00223692" w:rsidP="00223692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749622D7" w14:textId="323B0459" w:rsidR="00223692" w:rsidRDefault="00223692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3EC39202" w14:textId="1D228E4B" w:rsidR="00223692" w:rsidRDefault="00223692" w:rsidP="003821F8">
            <w:pPr>
              <w:jc w:val="center"/>
            </w:pPr>
            <w:r>
              <w:t>90,00</w:t>
            </w:r>
          </w:p>
        </w:tc>
      </w:tr>
      <w:tr w:rsidR="00223692" w:rsidRPr="008F5D3F" w14:paraId="2F0A941A" w14:textId="77777777" w:rsidTr="003821F8">
        <w:trPr>
          <w:jc w:val="center"/>
        </w:trPr>
        <w:tc>
          <w:tcPr>
            <w:tcW w:w="3284" w:type="pct"/>
            <w:gridSpan w:val="3"/>
          </w:tcPr>
          <w:p w14:paraId="0946EEBF" w14:textId="77777777" w:rsidR="00223692" w:rsidRPr="008F5D3F" w:rsidRDefault="00223692" w:rsidP="00223692">
            <w:pPr>
              <w:jc w:val="both"/>
              <w:rPr>
                <w:b/>
                <w:i/>
              </w:rPr>
            </w:pPr>
          </w:p>
        </w:tc>
        <w:tc>
          <w:tcPr>
            <w:tcW w:w="490" w:type="pct"/>
          </w:tcPr>
          <w:p w14:paraId="0141CF3C" w14:textId="5A698EF2" w:rsidR="00223692" w:rsidRPr="008F5D3F" w:rsidRDefault="007D519E" w:rsidP="00223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26" w:type="pct"/>
          </w:tcPr>
          <w:p w14:paraId="54B7ECF7" w14:textId="728FFB8B" w:rsidR="00223692" w:rsidRPr="008F5D3F" w:rsidRDefault="00223692" w:rsidP="003821F8">
            <w:pPr>
              <w:jc w:val="center"/>
              <w:rPr>
                <w:b/>
              </w:rPr>
            </w:pPr>
            <w:r>
              <w:rPr>
                <w:b/>
              </w:rPr>
              <w:t>157,18</w:t>
            </w:r>
          </w:p>
        </w:tc>
      </w:tr>
      <w:tr w:rsidR="00223692" w:rsidRPr="00601A8A" w14:paraId="4EBD571E" w14:textId="3B2B5676" w:rsidTr="003821F8">
        <w:trPr>
          <w:jc w:val="center"/>
        </w:trPr>
        <w:tc>
          <w:tcPr>
            <w:tcW w:w="301" w:type="pct"/>
            <w:vMerge w:val="restart"/>
          </w:tcPr>
          <w:p w14:paraId="798AC87F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C3A96F0" w14:textId="77777777" w:rsidR="00223692" w:rsidRPr="00601A8A" w:rsidRDefault="00223692" w:rsidP="00223692">
            <w:pPr>
              <w:rPr>
                <w:szCs w:val="24"/>
              </w:rPr>
            </w:pPr>
            <w:r w:rsidRPr="00601A8A">
              <w:rPr>
                <w:szCs w:val="24"/>
              </w:rPr>
              <w:t>Panevėžio Rožyno progimnazija</w:t>
            </w:r>
          </w:p>
        </w:tc>
        <w:tc>
          <w:tcPr>
            <w:tcW w:w="1643" w:type="pct"/>
          </w:tcPr>
          <w:p w14:paraId="12E429C7" w14:textId="66BB29B4" w:rsidR="00223692" w:rsidRDefault="003821F8" w:rsidP="00223692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Pr="00223692">
              <w:t xml:space="preserve">usiausvyros </w:t>
            </w:r>
            <w:r w:rsidR="00223692" w:rsidRPr="00223692">
              <w:t xml:space="preserve">pagalvėlė su spygliukais </w:t>
            </w:r>
            <w:r w:rsidR="00223692">
              <w:rPr>
                <w:i/>
              </w:rPr>
              <w:t>Qmed</w:t>
            </w:r>
          </w:p>
        </w:tc>
        <w:tc>
          <w:tcPr>
            <w:tcW w:w="490" w:type="pct"/>
          </w:tcPr>
          <w:p w14:paraId="5C868EE1" w14:textId="7436BAD9" w:rsidR="00223692" w:rsidRPr="00601A8A" w:rsidRDefault="00223692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6" w:type="pct"/>
          </w:tcPr>
          <w:p w14:paraId="5FAB1AF3" w14:textId="25DF45C7" w:rsidR="00223692" w:rsidRPr="00601A8A" w:rsidRDefault="00223692" w:rsidP="003821F8">
            <w:pPr>
              <w:jc w:val="center"/>
              <w:rPr>
                <w:szCs w:val="24"/>
              </w:rPr>
            </w:pPr>
            <w:r>
              <w:t>67,18</w:t>
            </w:r>
          </w:p>
        </w:tc>
      </w:tr>
      <w:tr w:rsidR="00223692" w:rsidRPr="00601A8A" w14:paraId="0D1FF91C" w14:textId="77777777" w:rsidTr="003821F8">
        <w:trPr>
          <w:jc w:val="center"/>
        </w:trPr>
        <w:tc>
          <w:tcPr>
            <w:tcW w:w="301" w:type="pct"/>
            <w:vMerge/>
          </w:tcPr>
          <w:p w14:paraId="771C7034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190963DE" w14:textId="77777777" w:rsidR="00223692" w:rsidRPr="00601A8A" w:rsidRDefault="00223692" w:rsidP="00223692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849018F" w14:textId="0184B08C" w:rsidR="00223692" w:rsidRPr="00A54B46" w:rsidRDefault="00223692" w:rsidP="00223692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43CD907C" w14:textId="5A75A8C0" w:rsidR="00223692" w:rsidRDefault="00223692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402CAE1A" w14:textId="6ED7A8F0" w:rsidR="00223692" w:rsidRDefault="00223692" w:rsidP="003821F8">
            <w:pPr>
              <w:jc w:val="center"/>
            </w:pPr>
            <w:r>
              <w:t>90,00</w:t>
            </w:r>
          </w:p>
        </w:tc>
      </w:tr>
      <w:tr w:rsidR="00223692" w:rsidRPr="00601A8A" w14:paraId="609DF6B8" w14:textId="77777777" w:rsidTr="003821F8">
        <w:trPr>
          <w:jc w:val="center"/>
        </w:trPr>
        <w:tc>
          <w:tcPr>
            <w:tcW w:w="3284" w:type="pct"/>
            <w:gridSpan w:val="3"/>
          </w:tcPr>
          <w:p w14:paraId="21B7C48E" w14:textId="77777777" w:rsidR="00223692" w:rsidRPr="00A54B46" w:rsidRDefault="00223692" w:rsidP="00223692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21FC5281" w14:textId="271EF595" w:rsidR="00223692" w:rsidRDefault="007D519E" w:rsidP="0022369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26" w:type="pct"/>
          </w:tcPr>
          <w:p w14:paraId="67F5ED50" w14:textId="17BFC8F3" w:rsidR="00223692" w:rsidRPr="00223692" w:rsidRDefault="00223692" w:rsidP="003821F8">
            <w:pPr>
              <w:jc w:val="center"/>
              <w:rPr>
                <w:b/>
              </w:rPr>
            </w:pPr>
            <w:r w:rsidRPr="00223692">
              <w:rPr>
                <w:b/>
              </w:rPr>
              <w:t>157,18</w:t>
            </w:r>
          </w:p>
        </w:tc>
      </w:tr>
      <w:tr w:rsidR="00223692" w:rsidRPr="00601A8A" w14:paraId="209414A3" w14:textId="1B3E9C11" w:rsidTr="003821F8">
        <w:trPr>
          <w:jc w:val="center"/>
        </w:trPr>
        <w:tc>
          <w:tcPr>
            <w:tcW w:w="301" w:type="pct"/>
            <w:vMerge w:val="restart"/>
          </w:tcPr>
          <w:p w14:paraId="50C4033F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0ABD7091" w14:textId="77777777" w:rsidR="00223692" w:rsidRPr="00601A8A" w:rsidRDefault="00223692" w:rsidP="00223692">
            <w:pPr>
              <w:rPr>
                <w:szCs w:val="24"/>
              </w:rPr>
            </w:pPr>
            <w:r w:rsidRPr="00601A8A">
              <w:rPr>
                <w:szCs w:val="24"/>
              </w:rPr>
              <w:t>Panevėžio Beržų progimnazija</w:t>
            </w:r>
          </w:p>
        </w:tc>
        <w:tc>
          <w:tcPr>
            <w:tcW w:w="1643" w:type="pct"/>
          </w:tcPr>
          <w:p w14:paraId="280BB602" w14:textId="16C094EF" w:rsidR="00223692" w:rsidRDefault="003821F8" w:rsidP="00223692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Pr="00223692">
              <w:t xml:space="preserve">usiausvyros </w:t>
            </w:r>
            <w:r w:rsidR="00223692" w:rsidRPr="00223692">
              <w:t xml:space="preserve">pagalvėlė su spygliukais </w:t>
            </w:r>
            <w:r w:rsidR="00223692">
              <w:rPr>
                <w:i/>
              </w:rPr>
              <w:t>Qmed</w:t>
            </w:r>
          </w:p>
        </w:tc>
        <w:tc>
          <w:tcPr>
            <w:tcW w:w="490" w:type="pct"/>
          </w:tcPr>
          <w:p w14:paraId="578FD694" w14:textId="0BD3717A" w:rsidR="00223692" w:rsidRPr="00601A8A" w:rsidRDefault="00223692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26" w:type="pct"/>
          </w:tcPr>
          <w:p w14:paraId="239257D0" w14:textId="3654CF6B" w:rsidR="00223692" w:rsidRPr="00601A8A" w:rsidRDefault="00223692" w:rsidP="003821F8">
            <w:pPr>
              <w:jc w:val="center"/>
              <w:rPr>
                <w:szCs w:val="24"/>
              </w:rPr>
            </w:pPr>
            <w:r>
              <w:t>167,94</w:t>
            </w:r>
          </w:p>
        </w:tc>
      </w:tr>
      <w:tr w:rsidR="00223692" w:rsidRPr="00601A8A" w14:paraId="4BFBF351" w14:textId="77777777" w:rsidTr="003821F8">
        <w:trPr>
          <w:jc w:val="center"/>
        </w:trPr>
        <w:tc>
          <w:tcPr>
            <w:tcW w:w="301" w:type="pct"/>
            <w:vMerge/>
          </w:tcPr>
          <w:p w14:paraId="2EC8F2B8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E1445C0" w14:textId="77777777" w:rsidR="00223692" w:rsidRPr="00601A8A" w:rsidRDefault="00223692" w:rsidP="00223692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AC4BD7B" w14:textId="404AFD76" w:rsidR="00223692" w:rsidRPr="00A54B46" w:rsidRDefault="00223692" w:rsidP="00223692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08A5CC5D" w14:textId="744B0E67" w:rsidR="00223692" w:rsidRDefault="00223692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26" w:type="pct"/>
          </w:tcPr>
          <w:p w14:paraId="5B9DB37F" w14:textId="4FB47E39" w:rsidR="00223692" w:rsidRDefault="00223692" w:rsidP="003821F8">
            <w:pPr>
              <w:jc w:val="center"/>
            </w:pPr>
            <w:r>
              <w:t>450,00</w:t>
            </w:r>
          </w:p>
        </w:tc>
      </w:tr>
      <w:tr w:rsidR="00734235" w:rsidRPr="00601A8A" w14:paraId="610C36A6" w14:textId="77777777" w:rsidTr="003821F8">
        <w:trPr>
          <w:jc w:val="center"/>
        </w:trPr>
        <w:tc>
          <w:tcPr>
            <w:tcW w:w="3284" w:type="pct"/>
            <w:gridSpan w:val="3"/>
          </w:tcPr>
          <w:p w14:paraId="419D8BD0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5409805B" w14:textId="5EC8397D" w:rsidR="00734235" w:rsidRDefault="00223692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226" w:type="pct"/>
          </w:tcPr>
          <w:p w14:paraId="0B8DFC14" w14:textId="4ABEA187" w:rsidR="00734235" w:rsidRDefault="00223692" w:rsidP="003821F8">
            <w:pPr>
              <w:jc w:val="center"/>
            </w:pPr>
            <w:r>
              <w:rPr>
                <w:b/>
              </w:rPr>
              <w:t>617,94</w:t>
            </w:r>
          </w:p>
        </w:tc>
      </w:tr>
      <w:tr w:rsidR="00223692" w:rsidRPr="00601A8A" w14:paraId="3BE980C3" w14:textId="357DAA68" w:rsidTr="003821F8">
        <w:trPr>
          <w:jc w:val="center"/>
        </w:trPr>
        <w:tc>
          <w:tcPr>
            <w:tcW w:w="301" w:type="pct"/>
            <w:vMerge w:val="restart"/>
          </w:tcPr>
          <w:p w14:paraId="6BE88043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18D7C61" w14:textId="77777777" w:rsidR="00223692" w:rsidRPr="00601A8A" w:rsidRDefault="00223692" w:rsidP="00223692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„Saulėtekio“ progimnazija</w:t>
            </w:r>
          </w:p>
        </w:tc>
        <w:tc>
          <w:tcPr>
            <w:tcW w:w="1643" w:type="pct"/>
          </w:tcPr>
          <w:p w14:paraId="3F1B0E84" w14:textId="62B0A3A3" w:rsidR="00223692" w:rsidRDefault="003821F8" w:rsidP="00223692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Pr="00223692">
              <w:t xml:space="preserve">usiausvyros </w:t>
            </w:r>
            <w:r w:rsidR="00223692" w:rsidRPr="00223692">
              <w:t xml:space="preserve">pagalvėlė su spygliukais </w:t>
            </w:r>
            <w:r w:rsidR="00223692">
              <w:rPr>
                <w:i/>
              </w:rPr>
              <w:t>Qmed</w:t>
            </w:r>
          </w:p>
        </w:tc>
        <w:tc>
          <w:tcPr>
            <w:tcW w:w="490" w:type="pct"/>
          </w:tcPr>
          <w:p w14:paraId="445342CD" w14:textId="66F13322" w:rsidR="00223692" w:rsidRPr="00601A8A" w:rsidRDefault="007D519E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26" w:type="pct"/>
          </w:tcPr>
          <w:p w14:paraId="5EB25DDF" w14:textId="3EAF895F" w:rsidR="00223692" w:rsidRPr="00601A8A" w:rsidRDefault="007D519E" w:rsidP="003821F8">
            <w:pPr>
              <w:jc w:val="center"/>
              <w:rPr>
                <w:szCs w:val="24"/>
              </w:rPr>
            </w:pPr>
            <w:r>
              <w:t>134,35</w:t>
            </w:r>
          </w:p>
        </w:tc>
      </w:tr>
      <w:tr w:rsidR="00223692" w:rsidRPr="00601A8A" w14:paraId="6F557022" w14:textId="77777777" w:rsidTr="003821F8">
        <w:trPr>
          <w:jc w:val="center"/>
        </w:trPr>
        <w:tc>
          <w:tcPr>
            <w:tcW w:w="301" w:type="pct"/>
            <w:vMerge/>
          </w:tcPr>
          <w:p w14:paraId="6B3BA8D1" w14:textId="77777777" w:rsidR="00223692" w:rsidRPr="00601A8A" w:rsidRDefault="00223692" w:rsidP="002236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AC85D7F" w14:textId="77777777" w:rsidR="00223692" w:rsidRPr="00601A8A" w:rsidRDefault="00223692" w:rsidP="00223692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23B7CFD8" w14:textId="27253F34" w:rsidR="00223692" w:rsidRPr="00A54B46" w:rsidRDefault="00223692" w:rsidP="00223692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5DAD4AF0" w14:textId="6F35CCD0" w:rsidR="00223692" w:rsidRDefault="007D519E" w:rsidP="00223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6" w:type="pct"/>
          </w:tcPr>
          <w:p w14:paraId="5C20BF3D" w14:textId="35A34646" w:rsidR="00223692" w:rsidRDefault="007D519E" w:rsidP="003821F8">
            <w:pPr>
              <w:jc w:val="center"/>
            </w:pPr>
            <w:r>
              <w:t>180,00</w:t>
            </w:r>
          </w:p>
        </w:tc>
      </w:tr>
      <w:tr w:rsidR="00734235" w:rsidRPr="00601A8A" w14:paraId="5EFE81DC" w14:textId="77777777" w:rsidTr="003821F8">
        <w:trPr>
          <w:jc w:val="center"/>
        </w:trPr>
        <w:tc>
          <w:tcPr>
            <w:tcW w:w="3284" w:type="pct"/>
            <w:gridSpan w:val="3"/>
          </w:tcPr>
          <w:p w14:paraId="1FC687EB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1E59049C" w14:textId="3E89AB8C" w:rsidR="00734235" w:rsidRDefault="007D519E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226" w:type="pct"/>
          </w:tcPr>
          <w:p w14:paraId="5812A987" w14:textId="6E08F1BA" w:rsidR="00734235" w:rsidRDefault="007D519E" w:rsidP="003821F8">
            <w:pPr>
              <w:jc w:val="center"/>
            </w:pPr>
            <w:r>
              <w:rPr>
                <w:b/>
              </w:rPr>
              <w:t>314,35</w:t>
            </w:r>
          </w:p>
        </w:tc>
      </w:tr>
      <w:tr w:rsidR="007D519E" w:rsidRPr="00601A8A" w14:paraId="59313FDD" w14:textId="4A89A223" w:rsidTr="003821F8">
        <w:trPr>
          <w:jc w:val="center"/>
        </w:trPr>
        <w:tc>
          <w:tcPr>
            <w:tcW w:w="301" w:type="pct"/>
            <w:vMerge w:val="restart"/>
          </w:tcPr>
          <w:p w14:paraId="570A6EDA" w14:textId="77777777" w:rsidR="007D519E" w:rsidRPr="00601A8A" w:rsidRDefault="007D519E" w:rsidP="007D519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464B82D4" w14:textId="1CB637E5" w:rsidR="007D519E" w:rsidRPr="00601A8A" w:rsidRDefault="007D519E" w:rsidP="007D519E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„Vyturio“ progimnazija</w:t>
            </w:r>
          </w:p>
        </w:tc>
        <w:tc>
          <w:tcPr>
            <w:tcW w:w="1643" w:type="pct"/>
          </w:tcPr>
          <w:p w14:paraId="4771020B" w14:textId="3C23C4DC" w:rsidR="007D519E" w:rsidRDefault="003821F8" w:rsidP="007D519E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Pr="00223692">
              <w:t xml:space="preserve">usiausvyros </w:t>
            </w:r>
            <w:r w:rsidR="007D519E" w:rsidRPr="00223692">
              <w:t xml:space="preserve">pagalvėlė su spygliukais </w:t>
            </w:r>
            <w:r w:rsidR="007D519E">
              <w:rPr>
                <w:i/>
              </w:rPr>
              <w:t>Qmed</w:t>
            </w:r>
          </w:p>
        </w:tc>
        <w:tc>
          <w:tcPr>
            <w:tcW w:w="490" w:type="pct"/>
          </w:tcPr>
          <w:p w14:paraId="59E6CC7D" w14:textId="6222A399" w:rsidR="007D519E" w:rsidRPr="001F71F1" w:rsidRDefault="007D519E" w:rsidP="007D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226" w:type="pct"/>
          </w:tcPr>
          <w:p w14:paraId="063FD093" w14:textId="0CC2E6D2" w:rsidR="007D519E" w:rsidRDefault="007D519E" w:rsidP="003821F8">
            <w:pPr>
              <w:jc w:val="center"/>
              <w:rPr>
                <w:szCs w:val="24"/>
              </w:rPr>
            </w:pPr>
            <w:r>
              <w:t>302,32</w:t>
            </w:r>
          </w:p>
        </w:tc>
      </w:tr>
      <w:tr w:rsidR="007D519E" w:rsidRPr="00601A8A" w14:paraId="64F27C42" w14:textId="77777777" w:rsidTr="003821F8">
        <w:trPr>
          <w:jc w:val="center"/>
        </w:trPr>
        <w:tc>
          <w:tcPr>
            <w:tcW w:w="301" w:type="pct"/>
            <w:vMerge/>
          </w:tcPr>
          <w:p w14:paraId="279D6E93" w14:textId="77777777" w:rsidR="007D519E" w:rsidRPr="00601A8A" w:rsidRDefault="007D519E" w:rsidP="007D519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5DA7D42B" w14:textId="77777777" w:rsidR="007D519E" w:rsidRPr="00601A8A" w:rsidRDefault="007D519E" w:rsidP="007D519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0A835C80" w14:textId="2D09ABF4" w:rsidR="007D519E" w:rsidRPr="00A54B46" w:rsidRDefault="007D519E" w:rsidP="007D519E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6C805D09" w14:textId="2C1DB845" w:rsidR="007D519E" w:rsidRDefault="007D519E" w:rsidP="007D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6" w:type="pct"/>
          </w:tcPr>
          <w:p w14:paraId="137E0780" w14:textId="36E1492B" w:rsidR="007D519E" w:rsidRDefault="007D519E" w:rsidP="003821F8">
            <w:pPr>
              <w:jc w:val="center"/>
            </w:pPr>
            <w:r>
              <w:t>270,00</w:t>
            </w:r>
          </w:p>
        </w:tc>
      </w:tr>
      <w:tr w:rsidR="00734235" w:rsidRPr="00601A8A" w14:paraId="07F0B294" w14:textId="77777777" w:rsidTr="003821F8">
        <w:trPr>
          <w:jc w:val="center"/>
        </w:trPr>
        <w:tc>
          <w:tcPr>
            <w:tcW w:w="3284" w:type="pct"/>
            <w:gridSpan w:val="3"/>
          </w:tcPr>
          <w:p w14:paraId="23B9ACCF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25273623" w14:textId="0ACF473E" w:rsidR="00734235" w:rsidRDefault="007D519E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1226" w:type="pct"/>
          </w:tcPr>
          <w:p w14:paraId="6C54AFFF" w14:textId="676B0621" w:rsidR="00734235" w:rsidRDefault="007D519E" w:rsidP="003821F8">
            <w:pPr>
              <w:jc w:val="center"/>
            </w:pPr>
            <w:r>
              <w:rPr>
                <w:b/>
              </w:rPr>
              <w:t>572,32</w:t>
            </w:r>
          </w:p>
        </w:tc>
      </w:tr>
      <w:tr w:rsidR="007D519E" w:rsidRPr="00601A8A" w14:paraId="4F8356F5" w14:textId="2389E542" w:rsidTr="003821F8">
        <w:trPr>
          <w:jc w:val="center"/>
        </w:trPr>
        <w:tc>
          <w:tcPr>
            <w:tcW w:w="301" w:type="pct"/>
            <w:vMerge w:val="restart"/>
          </w:tcPr>
          <w:p w14:paraId="26961C7E" w14:textId="77777777" w:rsidR="007D519E" w:rsidRPr="00601A8A" w:rsidRDefault="007D519E" w:rsidP="007D519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67CFCEF5" w14:textId="6FD765D2" w:rsidR="007D519E" w:rsidRPr="00601A8A" w:rsidRDefault="007D519E" w:rsidP="007D519E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643" w:type="pct"/>
          </w:tcPr>
          <w:p w14:paraId="1CD29DA5" w14:textId="008C713F" w:rsidR="007D519E" w:rsidRDefault="003821F8" w:rsidP="007D519E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Pr="00223692">
              <w:t xml:space="preserve">usiausvyros </w:t>
            </w:r>
            <w:r w:rsidR="007D519E" w:rsidRPr="00223692">
              <w:t xml:space="preserve">pagalvėlė su spygliukais </w:t>
            </w:r>
            <w:r w:rsidR="007D519E">
              <w:rPr>
                <w:i/>
              </w:rPr>
              <w:t>Qmed</w:t>
            </w:r>
          </w:p>
        </w:tc>
        <w:tc>
          <w:tcPr>
            <w:tcW w:w="490" w:type="pct"/>
          </w:tcPr>
          <w:p w14:paraId="2A438E42" w14:textId="60E820C3" w:rsidR="007D519E" w:rsidRPr="001F71F1" w:rsidRDefault="007D519E" w:rsidP="007D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6" w:type="pct"/>
          </w:tcPr>
          <w:p w14:paraId="7CB53A1D" w14:textId="1323F386" w:rsidR="007D519E" w:rsidRDefault="007D519E" w:rsidP="003821F8">
            <w:pPr>
              <w:jc w:val="center"/>
              <w:rPr>
                <w:szCs w:val="24"/>
              </w:rPr>
            </w:pPr>
            <w:r>
              <w:t>67,18</w:t>
            </w:r>
          </w:p>
        </w:tc>
      </w:tr>
      <w:tr w:rsidR="007D519E" w:rsidRPr="00601A8A" w14:paraId="4D4B3DA0" w14:textId="77777777" w:rsidTr="003821F8">
        <w:trPr>
          <w:jc w:val="center"/>
        </w:trPr>
        <w:tc>
          <w:tcPr>
            <w:tcW w:w="301" w:type="pct"/>
            <w:vMerge/>
          </w:tcPr>
          <w:p w14:paraId="0F551CC7" w14:textId="77777777" w:rsidR="007D519E" w:rsidRPr="00601A8A" w:rsidRDefault="007D519E" w:rsidP="007D519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F3DB092" w14:textId="77777777" w:rsidR="007D519E" w:rsidRDefault="007D519E" w:rsidP="007D519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0CABA650" w14:textId="6542294E" w:rsidR="007D519E" w:rsidRPr="00A54B46" w:rsidRDefault="007D519E" w:rsidP="007D519E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3017F34D" w14:textId="36377612" w:rsidR="007D519E" w:rsidRDefault="007D519E" w:rsidP="007D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21DD9935" w14:textId="08B95720" w:rsidR="007D519E" w:rsidRDefault="007D519E" w:rsidP="003821F8">
            <w:pPr>
              <w:jc w:val="center"/>
            </w:pPr>
            <w:r>
              <w:t>90,00</w:t>
            </w:r>
          </w:p>
        </w:tc>
      </w:tr>
      <w:tr w:rsidR="007D519E" w:rsidRPr="00601A8A" w14:paraId="144F8A9D" w14:textId="77777777" w:rsidTr="003821F8">
        <w:trPr>
          <w:jc w:val="center"/>
        </w:trPr>
        <w:tc>
          <w:tcPr>
            <w:tcW w:w="3284" w:type="pct"/>
            <w:gridSpan w:val="3"/>
          </w:tcPr>
          <w:p w14:paraId="4F504AA7" w14:textId="77777777" w:rsidR="007D519E" w:rsidRPr="00A54B46" w:rsidRDefault="007D519E" w:rsidP="007D519E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564CB924" w14:textId="0B91E062" w:rsidR="007D519E" w:rsidRDefault="007D519E" w:rsidP="007D519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26" w:type="pct"/>
          </w:tcPr>
          <w:p w14:paraId="58677710" w14:textId="27BD3D21" w:rsidR="007D519E" w:rsidRPr="007D519E" w:rsidRDefault="007D519E" w:rsidP="003821F8">
            <w:pPr>
              <w:jc w:val="center"/>
              <w:rPr>
                <w:b/>
              </w:rPr>
            </w:pPr>
            <w:r w:rsidRPr="007D519E">
              <w:rPr>
                <w:b/>
              </w:rPr>
              <w:t>157,18</w:t>
            </w:r>
          </w:p>
        </w:tc>
      </w:tr>
      <w:tr w:rsidR="007D519E" w:rsidRPr="00601A8A" w14:paraId="4C6445A6" w14:textId="57666CC2" w:rsidTr="003821F8">
        <w:trPr>
          <w:jc w:val="center"/>
        </w:trPr>
        <w:tc>
          <w:tcPr>
            <w:tcW w:w="301" w:type="pct"/>
            <w:vMerge w:val="restart"/>
          </w:tcPr>
          <w:p w14:paraId="5E5F951B" w14:textId="77777777" w:rsidR="007D519E" w:rsidRPr="00601A8A" w:rsidRDefault="007D519E" w:rsidP="007D519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13E82871" w14:textId="54EF634E" w:rsidR="007D519E" w:rsidRPr="00601A8A" w:rsidRDefault="007D519E" w:rsidP="007D519E">
            <w:pPr>
              <w:rPr>
                <w:szCs w:val="24"/>
              </w:rPr>
            </w:pPr>
            <w:r w:rsidRPr="00601A8A">
              <w:rPr>
                <w:szCs w:val="24"/>
              </w:rPr>
              <w:t>Panevėžio pradinė mokykla</w:t>
            </w:r>
          </w:p>
        </w:tc>
        <w:tc>
          <w:tcPr>
            <w:tcW w:w="1643" w:type="pct"/>
          </w:tcPr>
          <w:p w14:paraId="2976C1C2" w14:textId="3C0937FA" w:rsidR="007D519E" w:rsidRDefault="003821F8" w:rsidP="007D519E">
            <w:pPr>
              <w:jc w:val="both"/>
              <w:rPr>
                <w:szCs w:val="24"/>
              </w:rPr>
            </w:pPr>
            <w:r>
              <w:t>P</w:t>
            </w:r>
            <w:r w:rsidRPr="00223692">
              <w:t xml:space="preserve">ilka </w:t>
            </w:r>
            <w:r>
              <w:t>p</w:t>
            </w:r>
            <w:r w:rsidRPr="00223692">
              <w:t xml:space="preserve">usiausvyros </w:t>
            </w:r>
            <w:r w:rsidR="007D519E" w:rsidRPr="00223692">
              <w:t xml:space="preserve">pagalvėlė su spygliukais </w:t>
            </w:r>
            <w:r w:rsidR="007D519E">
              <w:rPr>
                <w:i/>
              </w:rPr>
              <w:t>Qmed</w:t>
            </w:r>
          </w:p>
        </w:tc>
        <w:tc>
          <w:tcPr>
            <w:tcW w:w="490" w:type="pct"/>
          </w:tcPr>
          <w:p w14:paraId="1BABF6B7" w14:textId="05DD6157" w:rsidR="007D519E" w:rsidRPr="00601A8A" w:rsidRDefault="007D519E" w:rsidP="007D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26" w:type="pct"/>
          </w:tcPr>
          <w:p w14:paraId="53580213" w14:textId="2099DDF3" w:rsidR="007D519E" w:rsidRPr="00601A8A" w:rsidRDefault="007D519E" w:rsidP="003821F8">
            <w:pPr>
              <w:jc w:val="center"/>
              <w:rPr>
                <w:szCs w:val="24"/>
              </w:rPr>
            </w:pPr>
            <w:r>
              <w:t>134,36</w:t>
            </w:r>
          </w:p>
        </w:tc>
      </w:tr>
      <w:tr w:rsidR="007D519E" w:rsidRPr="00601A8A" w14:paraId="5F7B7DE2" w14:textId="77777777" w:rsidTr="003821F8">
        <w:trPr>
          <w:jc w:val="center"/>
        </w:trPr>
        <w:tc>
          <w:tcPr>
            <w:tcW w:w="301" w:type="pct"/>
            <w:vMerge/>
          </w:tcPr>
          <w:p w14:paraId="6BB6AE85" w14:textId="77777777" w:rsidR="007D519E" w:rsidRPr="00601A8A" w:rsidRDefault="007D519E" w:rsidP="007D519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5A5227E4" w14:textId="77777777" w:rsidR="007D519E" w:rsidRPr="00601A8A" w:rsidRDefault="007D519E" w:rsidP="007D519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CD12E2C" w14:textId="0ED78E6E" w:rsidR="007D519E" w:rsidRPr="00A54B46" w:rsidRDefault="007D519E" w:rsidP="007D519E">
            <w:pPr>
              <w:jc w:val="both"/>
              <w:rPr>
                <w:i/>
              </w:rPr>
            </w:pPr>
            <w:r w:rsidRPr="00223692">
              <w:t>Apkabinimo kamuolys</w:t>
            </w:r>
          </w:p>
        </w:tc>
        <w:tc>
          <w:tcPr>
            <w:tcW w:w="490" w:type="pct"/>
          </w:tcPr>
          <w:p w14:paraId="1FE50762" w14:textId="49E4779D" w:rsidR="007D519E" w:rsidRDefault="007D519E" w:rsidP="007D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6" w:type="pct"/>
          </w:tcPr>
          <w:p w14:paraId="3058F353" w14:textId="521FC3EC" w:rsidR="007D519E" w:rsidRDefault="007D519E" w:rsidP="003821F8">
            <w:pPr>
              <w:jc w:val="center"/>
            </w:pPr>
            <w:r>
              <w:t>180,00</w:t>
            </w:r>
          </w:p>
        </w:tc>
      </w:tr>
      <w:tr w:rsidR="00734235" w:rsidRPr="00601A8A" w14:paraId="09BE03E5" w14:textId="77777777" w:rsidTr="003821F8">
        <w:trPr>
          <w:jc w:val="center"/>
        </w:trPr>
        <w:tc>
          <w:tcPr>
            <w:tcW w:w="3284" w:type="pct"/>
            <w:gridSpan w:val="3"/>
          </w:tcPr>
          <w:p w14:paraId="2555C401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664D1B66" w14:textId="497389FA" w:rsidR="00734235" w:rsidRDefault="007D519E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226" w:type="pct"/>
          </w:tcPr>
          <w:p w14:paraId="37210B5F" w14:textId="4661EAAD" w:rsidR="00734235" w:rsidRDefault="007D519E" w:rsidP="003821F8">
            <w:pPr>
              <w:jc w:val="center"/>
            </w:pPr>
            <w:r>
              <w:rPr>
                <w:b/>
              </w:rPr>
              <w:t>314,36</w:t>
            </w:r>
          </w:p>
        </w:tc>
      </w:tr>
      <w:tr w:rsidR="008F5D3F" w:rsidRPr="0093253D" w14:paraId="269682EA" w14:textId="06739B38" w:rsidTr="003821F8">
        <w:trPr>
          <w:jc w:val="center"/>
        </w:trPr>
        <w:tc>
          <w:tcPr>
            <w:tcW w:w="3284" w:type="pct"/>
            <w:gridSpan w:val="3"/>
          </w:tcPr>
          <w:p w14:paraId="6802C90A" w14:textId="665A7DCD" w:rsidR="008F5D3F" w:rsidRDefault="008F5D3F" w:rsidP="008F5D3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90" w:type="pct"/>
          </w:tcPr>
          <w:p w14:paraId="34CA9ADA" w14:textId="77215E8B" w:rsidR="008F5D3F" w:rsidRPr="0093253D" w:rsidRDefault="007D519E" w:rsidP="008F5D3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  <w:tc>
          <w:tcPr>
            <w:tcW w:w="1226" w:type="pct"/>
            <w:vAlign w:val="center"/>
          </w:tcPr>
          <w:p w14:paraId="5BA36640" w14:textId="41315A59" w:rsidR="008F5D3F" w:rsidRPr="0093253D" w:rsidRDefault="00E4093C" w:rsidP="008F5D3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2 737,68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E8A06" w14:textId="77777777" w:rsidR="0045372B" w:rsidRDefault="0045372B">
      <w:r>
        <w:separator/>
      </w:r>
    </w:p>
  </w:endnote>
  <w:endnote w:type="continuationSeparator" w:id="0">
    <w:p w14:paraId="0F415582" w14:textId="77777777" w:rsidR="0045372B" w:rsidRDefault="0045372B">
      <w:r>
        <w:continuationSeparator/>
      </w:r>
    </w:p>
  </w:endnote>
  <w:endnote w:type="continuationNotice" w:id="1">
    <w:p w14:paraId="5C26D02B" w14:textId="77777777" w:rsidR="0045372B" w:rsidRDefault="00453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70D8" w14:textId="77777777" w:rsidR="0045372B" w:rsidRDefault="0045372B">
      <w:r>
        <w:separator/>
      </w:r>
    </w:p>
  </w:footnote>
  <w:footnote w:type="continuationSeparator" w:id="0">
    <w:p w14:paraId="15176AAF" w14:textId="77777777" w:rsidR="0045372B" w:rsidRDefault="0045372B">
      <w:r>
        <w:continuationSeparator/>
      </w:r>
    </w:p>
  </w:footnote>
  <w:footnote w:type="continuationNotice" w:id="1">
    <w:p w14:paraId="2F864611" w14:textId="77777777" w:rsidR="0045372B" w:rsidRDefault="004537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DF4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43D7E"/>
    <w:rsid w:val="0005169C"/>
    <w:rsid w:val="000557EE"/>
    <w:rsid w:val="00066AEA"/>
    <w:rsid w:val="00070339"/>
    <w:rsid w:val="000703CA"/>
    <w:rsid w:val="00075594"/>
    <w:rsid w:val="00075D5A"/>
    <w:rsid w:val="000811E1"/>
    <w:rsid w:val="000824B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821F8"/>
    <w:rsid w:val="00391096"/>
    <w:rsid w:val="00392558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51AF"/>
    <w:rsid w:val="004100D4"/>
    <w:rsid w:val="004136C5"/>
    <w:rsid w:val="00420850"/>
    <w:rsid w:val="00421D43"/>
    <w:rsid w:val="004376E8"/>
    <w:rsid w:val="00442200"/>
    <w:rsid w:val="0045372B"/>
    <w:rsid w:val="004564CD"/>
    <w:rsid w:val="00464BB1"/>
    <w:rsid w:val="00467577"/>
    <w:rsid w:val="00480D2E"/>
    <w:rsid w:val="004849ED"/>
    <w:rsid w:val="00487CD6"/>
    <w:rsid w:val="004A3610"/>
    <w:rsid w:val="004B31AD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AE5FC1"/>
    <w:rsid w:val="00B05FC9"/>
    <w:rsid w:val="00B0723E"/>
    <w:rsid w:val="00B10DF4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D125-19DF-4D2D-9737-BECACF75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436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2024-01-04T13:21:00Z</dcterms:created>
  <dcterms:modified xsi:type="dcterms:W3CDTF">2024-01-04T13:21:00Z</dcterms:modified>
</cp:coreProperties>
</file>