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79BC9FE5" w14:textId="1F82CCF0" w:rsidR="009755C0" w:rsidRDefault="009755C0" w:rsidP="00571BF3">
      <w:pPr>
        <w:keepNext/>
        <w:jc w:val="center"/>
        <w:outlineLvl w:val="1"/>
      </w:pPr>
    </w:p>
    <w:p w14:paraId="77FCD8B8" w14:textId="77777777" w:rsidR="00512DA8" w:rsidRPr="00271AF5" w:rsidRDefault="00512DA8"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1C75BEC9"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006518">
        <w:rPr>
          <w:b/>
        </w:rPr>
        <w:t xml:space="preserve">VALSTYBĖS </w:t>
      </w:r>
      <w:r w:rsidR="007D6BBA" w:rsidRPr="00271AF5">
        <w:rPr>
          <w:b/>
          <w:szCs w:val="24"/>
        </w:rPr>
        <w:t>TURTO</w:t>
      </w:r>
      <w:r w:rsidR="003A451B" w:rsidRPr="00271AF5">
        <w:rPr>
          <w:b/>
          <w:szCs w:val="24"/>
        </w:rPr>
        <w:t xml:space="preserve"> PERĖMIMO </w:t>
      </w:r>
      <w:r w:rsidR="00280EB1" w:rsidRPr="00271AF5">
        <w:rPr>
          <w:b/>
        </w:rPr>
        <w:t>PANEVĖŽIO</w:t>
      </w:r>
      <w:r w:rsidR="00AC7722" w:rsidRPr="00271AF5">
        <w:rPr>
          <w:b/>
        </w:rPr>
        <w:t xml:space="preserve"> MIESTO SAVIVALDYB</w:t>
      </w:r>
      <w:r w:rsidR="00006518">
        <w:rPr>
          <w:b/>
        </w:rPr>
        <w:t>EI</w:t>
      </w:r>
      <w:r w:rsidR="00273A13" w:rsidRPr="00271AF5">
        <w:rPr>
          <w:b/>
        </w:rPr>
        <w:t xml:space="preserve"> </w:t>
      </w:r>
      <w:r w:rsidR="00356533" w:rsidRPr="00271AF5">
        <w:rPr>
          <w:b/>
        </w:rPr>
        <w:t>VALDYTI, NAUDOTI IR DISPONUOTI JUO PATIKĖJIMO TEISE</w:t>
      </w:r>
    </w:p>
    <w:p w14:paraId="34C9AB45" w14:textId="77777777" w:rsidR="0062551B" w:rsidRPr="00271AF5" w:rsidRDefault="0062551B" w:rsidP="003E58F0">
      <w:pPr>
        <w:jc w:val="center"/>
      </w:pPr>
    </w:p>
    <w:p w14:paraId="0ADB8955" w14:textId="753C7F29" w:rsidR="00711ECB" w:rsidRDefault="00711ECB" w:rsidP="00711ECB">
      <w:pPr>
        <w:jc w:val="center"/>
      </w:pPr>
      <w:r>
        <w:rPr>
          <w:rStyle w:val="Style3"/>
        </w:rPr>
        <w:t>2023 m. rugsėjo 28 d.</w:t>
      </w:r>
      <w:r w:rsidR="0051271F">
        <w:t xml:space="preserve"> Nr. 1-295</w:t>
      </w:r>
    </w:p>
    <w:p w14:paraId="34C9AB47" w14:textId="77777777" w:rsidR="0062551B" w:rsidRPr="00271AF5" w:rsidRDefault="0062551B" w:rsidP="00571BF3">
      <w:pPr>
        <w:keepNext/>
        <w:jc w:val="center"/>
        <w:outlineLvl w:val="2"/>
        <w:rPr>
          <w:b/>
        </w:rPr>
      </w:pPr>
      <w:r w:rsidRPr="00271AF5">
        <w:t>Panevėžys</w:t>
      </w:r>
    </w:p>
    <w:p w14:paraId="34C9AB48" w14:textId="544EFCA4" w:rsidR="0062551B" w:rsidRDefault="0062551B" w:rsidP="00914DC6">
      <w:pPr>
        <w:jc w:val="center"/>
      </w:pPr>
    </w:p>
    <w:p w14:paraId="2500BD77" w14:textId="6829D332" w:rsidR="008B06E3" w:rsidRPr="00271AF5" w:rsidRDefault="008B06E3" w:rsidP="008B06E3">
      <w:pPr>
        <w:spacing w:line="360" w:lineRule="auto"/>
        <w:ind w:firstLine="851"/>
        <w:jc w:val="both"/>
      </w:pPr>
      <w:r w:rsidRPr="00271AF5">
        <w:rPr>
          <w:szCs w:val="24"/>
        </w:rPr>
        <w:t xml:space="preserve">Vadovaudamasi Lietuvos Respublikos vietos savivaldos įstatymo </w:t>
      </w:r>
      <w:r w:rsidR="001469FA">
        <w:rPr>
          <w:szCs w:val="24"/>
        </w:rPr>
        <w:t>7</w:t>
      </w:r>
      <w:r w:rsidRPr="00271AF5">
        <w:rPr>
          <w:szCs w:val="24"/>
        </w:rPr>
        <w:t xml:space="preserve"> straipsnio </w:t>
      </w:r>
      <w:r w:rsidR="00E92CD2">
        <w:rPr>
          <w:szCs w:val="24"/>
        </w:rPr>
        <w:t>9</w:t>
      </w:r>
      <w:r w:rsidR="003A451B" w:rsidRPr="00271AF5">
        <w:rPr>
          <w:szCs w:val="24"/>
        </w:rPr>
        <w:t xml:space="preserve"> punkt</w:t>
      </w:r>
      <w:r w:rsidR="00006518">
        <w:rPr>
          <w:szCs w:val="24"/>
        </w:rPr>
        <w:t>u</w:t>
      </w:r>
      <w:r w:rsidR="000F091D" w:rsidRPr="00271AF5">
        <w:rPr>
          <w:szCs w:val="24"/>
        </w:rPr>
        <w:t xml:space="preserve">, </w:t>
      </w:r>
      <w:r w:rsidR="002F707A">
        <w:rPr>
          <w:szCs w:val="24"/>
        </w:rPr>
        <w:t xml:space="preserve">15 straipsnio 4 dalimi, </w:t>
      </w:r>
      <w:r w:rsidR="003A451B" w:rsidRPr="00271AF5">
        <w:rPr>
          <w:szCs w:val="24"/>
        </w:rPr>
        <w:t>Lietuvos Respublikos valstybės ir savivaldybių turto valdymo, naudojimo ir disponavimo juo įstatymo 6 straipsnio 2 punktu</w:t>
      </w:r>
      <w:r w:rsidR="00DA4A61" w:rsidRPr="00271AF5">
        <w:rPr>
          <w:szCs w:val="24"/>
        </w:rPr>
        <w:t xml:space="preserve"> </w:t>
      </w:r>
      <w:r w:rsidR="00C8729C" w:rsidRPr="00271AF5">
        <w:rPr>
          <w:szCs w:val="24"/>
        </w:rPr>
        <w:t xml:space="preserve">ir atsižvelgdama į </w:t>
      </w:r>
      <w:r w:rsidR="00E92CD2">
        <w:rPr>
          <w:szCs w:val="24"/>
        </w:rPr>
        <w:t>Nacionalinės žemės tarnybos prie Aplinkos ministerijos</w:t>
      </w:r>
      <w:r w:rsidR="00C8729C" w:rsidRPr="00271AF5">
        <w:rPr>
          <w:szCs w:val="24"/>
        </w:rPr>
        <w:t xml:space="preserve"> </w:t>
      </w:r>
      <w:r w:rsidR="00E92CD2">
        <w:rPr>
          <w:szCs w:val="24"/>
        </w:rPr>
        <w:t>2023</w:t>
      </w:r>
      <w:r w:rsidR="00C8729C" w:rsidRPr="00271AF5">
        <w:rPr>
          <w:szCs w:val="24"/>
        </w:rPr>
        <w:t xml:space="preserve"> m. </w:t>
      </w:r>
      <w:r w:rsidR="00E92CD2">
        <w:rPr>
          <w:szCs w:val="24"/>
        </w:rPr>
        <w:t>rugpjūčio 30</w:t>
      </w:r>
      <w:r w:rsidR="00C8729C" w:rsidRPr="00271AF5">
        <w:rPr>
          <w:szCs w:val="24"/>
        </w:rPr>
        <w:t xml:space="preserve"> d. raštą Nr.</w:t>
      </w:r>
      <w:r w:rsidR="00E92CD2">
        <w:rPr>
          <w:szCs w:val="24"/>
        </w:rPr>
        <w:t xml:space="preserve"> 1SD-1662-(13.8.E.)</w:t>
      </w:r>
      <w:r w:rsidR="00C8729C" w:rsidRPr="00271AF5">
        <w:rPr>
          <w:szCs w:val="24"/>
        </w:rPr>
        <w:t xml:space="preserve"> </w:t>
      </w:r>
      <w:r w:rsidR="008D0055">
        <w:rPr>
          <w:szCs w:val="24"/>
        </w:rPr>
        <w:t>„</w:t>
      </w:r>
      <w:r w:rsidR="00C8729C" w:rsidRPr="00271AF5">
        <w:rPr>
          <w:szCs w:val="24"/>
        </w:rPr>
        <w:t>Dėl</w:t>
      </w:r>
      <w:r w:rsidR="00006518">
        <w:rPr>
          <w:szCs w:val="24"/>
        </w:rPr>
        <w:t xml:space="preserve"> </w:t>
      </w:r>
      <w:r w:rsidR="00E92CD2">
        <w:rPr>
          <w:szCs w:val="24"/>
        </w:rPr>
        <w:t>siūlymo perimti valstybės turtą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740A9A0D"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Sutikti perimti Panevėžio miesto savivaldyb</w:t>
      </w:r>
      <w:r w:rsidR="00E92CD2">
        <w:rPr>
          <w:color w:val="000000"/>
          <w:szCs w:val="24"/>
        </w:rPr>
        <w:t>ei valdyti, naudoti ir disponuoti patikėjimo teise</w:t>
      </w:r>
      <w:r w:rsidR="003A451B" w:rsidRPr="00271AF5">
        <w:rPr>
          <w:szCs w:val="24"/>
        </w:rPr>
        <w:t xml:space="preserve"> valstybei nuosavybės teise priklausantį ir šiuo metu </w:t>
      </w:r>
      <w:r w:rsidR="00E92CD2">
        <w:rPr>
          <w:szCs w:val="24"/>
        </w:rPr>
        <w:t xml:space="preserve">Nacionalinės žemės tarnybos prie Aplinkos ministerijos </w:t>
      </w:r>
      <w:r w:rsidR="003A451B" w:rsidRPr="00271AF5">
        <w:rPr>
          <w:szCs w:val="24"/>
        </w:rPr>
        <w:t>patikėjimo teise valdomą</w:t>
      </w:r>
      <w:r w:rsidR="00DA4A61" w:rsidRPr="00271AF5">
        <w:rPr>
          <w:szCs w:val="24"/>
        </w:rPr>
        <w:t xml:space="preserve"> </w:t>
      </w:r>
      <w:r w:rsidR="00E92CD2">
        <w:rPr>
          <w:szCs w:val="24"/>
        </w:rPr>
        <w:t>ilgalaikį</w:t>
      </w:r>
      <w:r w:rsidR="00DA4A61" w:rsidRPr="00271AF5">
        <w:rPr>
          <w:szCs w:val="24"/>
        </w:rPr>
        <w:t xml:space="preserve"> materialųjį turtą</w:t>
      </w:r>
      <w:r w:rsidR="002B1858">
        <w:rPr>
          <w:szCs w:val="24"/>
        </w:rPr>
        <w:t>:</w:t>
      </w:r>
      <w:r w:rsidR="00DA4A61" w:rsidRPr="00271AF5">
        <w:rPr>
          <w:szCs w:val="24"/>
        </w:rPr>
        <w:t xml:space="preserve"> </w:t>
      </w:r>
      <w:r w:rsidR="00E92CD2">
        <w:t xml:space="preserve">nešiojamuosius kompiuterius </w:t>
      </w:r>
      <w:r w:rsidR="00E92CD2" w:rsidRPr="00E92CD2">
        <w:rPr>
          <w:i/>
        </w:rPr>
        <w:t>DELL Latitude 5290</w:t>
      </w:r>
      <w:r w:rsidR="00E92CD2">
        <w:t xml:space="preserve"> su priedais (</w:t>
      </w:r>
      <w:r w:rsidR="00E92CD2" w:rsidRPr="00E92CD2">
        <w:rPr>
          <w:i/>
        </w:rPr>
        <w:t>Dell Business Dock WD15 with 130W AC adapter, Dll optical Mouse, Dell KB-813</w:t>
      </w:r>
      <w:r w:rsidR="00E92CD2">
        <w:t>)</w:t>
      </w:r>
      <w:r w:rsidR="008D0055">
        <w:rPr>
          <w:szCs w:val="24"/>
        </w:rPr>
        <w:t xml:space="preserve"> (</w:t>
      </w:r>
      <w:r w:rsidR="002B1858">
        <w:rPr>
          <w:szCs w:val="24"/>
        </w:rPr>
        <w:t>3</w:t>
      </w:r>
      <w:r w:rsidR="001469FA">
        <w:rPr>
          <w:szCs w:val="24"/>
        </w:rPr>
        <w:t xml:space="preserve"> vnt., inventoriaus Nr. </w:t>
      </w:r>
      <w:r w:rsidR="00E92CD2">
        <w:t>IT4698, IT4716, IT4798</w:t>
      </w:r>
      <w:r w:rsidR="00B641A4">
        <w:rPr>
          <w:szCs w:val="24"/>
        </w:rPr>
        <w:t>,</w:t>
      </w:r>
      <w:r w:rsidR="00790487" w:rsidRPr="00271AF5">
        <w:rPr>
          <w:szCs w:val="24"/>
        </w:rPr>
        <w:t xml:space="preserve"> </w:t>
      </w:r>
      <w:r w:rsidR="002B1858">
        <w:rPr>
          <w:szCs w:val="24"/>
        </w:rPr>
        <w:t xml:space="preserve">vieneto įsigijimo vertė – 936,54 Eur, </w:t>
      </w:r>
      <w:r w:rsidR="00790487" w:rsidRPr="00271AF5">
        <w:rPr>
          <w:szCs w:val="24"/>
        </w:rPr>
        <w:t xml:space="preserve">bendra įsigijimo vertė </w:t>
      </w:r>
      <w:r w:rsidR="00235E73" w:rsidRPr="00271AF5">
        <w:rPr>
          <w:szCs w:val="24"/>
        </w:rPr>
        <w:t>–</w:t>
      </w:r>
      <w:r w:rsidR="00790487" w:rsidRPr="00271AF5">
        <w:rPr>
          <w:szCs w:val="24"/>
        </w:rPr>
        <w:t xml:space="preserve"> </w:t>
      </w:r>
      <w:r w:rsidR="002B1858">
        <w:rPr>
          <w:szCs w:val="24"/>
        </w:rPr>
        <w:t>2 809,62</w:t>
      </w:r>
      <w:r w:rsidR="00790487" w:rsidRPr="00271AF5">
        <w:rPr>
          <w:szCs w:val="24"/>
        </w:rPr>
        <w:t xml:space="preserve"> Eur</w:t>
      </w:r>
      <w:r w:rsidR="00B641A4">
        <w:rPr>
          <w:szCs w:val="24"/>
        </w:rPr>
        <w:t>)</w:t>
      </w:r>
      <w:r w:rsidR="002B1858">
        <w:rPr>
          <w:szCs w:val="24"/>
        </w:rPr>
        <w:t xml:space="preserve"> ir nešiojamąjį kompiuterį </w:t>
      </w:r>
      <w:r w:rsidR="002B1858" w:rsidRPr="00E92CD2">
        <w:rPr>
          <w:i/>
        </w:rPr>
        <w:t>DELL Latitude 5290</w:t>
      </w:r>
      <w:r w:rsidR="002B1858">
        <w:t xml:space="preserve"> su priedais (1 vnt., inventoriaus Nr. IT4850, įsigijimo vertė – 948,64 Eur</w:t>
      </w:r>
      <w:r w:rsidR="00B641A4">
        <w:t>)</w:t>
      </w:r>
      <w:r w:rsidRPr="00271AF5">
        <w:rPr>
          <w:color w:val="000000"/>
          <w:szCs w:val="24"/>
        </w:rPr>
        <w:t>.</w:t>
      </w:r>
    </w:p>
    <w:p w14:paraId="43E5F782" w14:textId="376C9077" w:rsidR="006E0208" w:rsidRPr="00CC7A86" w:rsidRDefault="00C30BE8" w:rsidP="008A786A">
      <w:pPr>
        <w:pStyle w:val="Sraopastraipa"/>
        <w:numPr>
          <w:ilvl w:val="0"/>
          <w:numId w:val="12"/>
        </w:numPr>
        <w:tabs>
          <w:tab w:val="left" w:pos="993"/>
          <w:tab w:val="left" w:pos="1134"/>
        </w:tabs>
        <w:spacing w:line="360" w:lineRule="auto"/>
        <w:ind w:left="0" w:firstLine="851"/>
        <w:jc w:val="both"/>
        <w:rPr>
          <w:szCs w:val="24"/>
        </w:rPr>
      </w:pPr>
      <w:r w:rsidRPr="00CC7A86">
        <w:t xml:space="preserve">Nustatyti, kad </w:t>
      </w:r>
      <w:r w:rsidR="00B641A4" w:rsidRPr="00CC7A86">
        <w:rPr>
          <w:szCs w:val="24"/>
        </w:rPr>
        <w:t xml:space="preserve">Savivaldybei valdyti, naudoti ir disponuoti </w:t>
      </w:r>
      <w:r w:rsidR="00512DA8">
        <w:rPr>
          <w:szCs w:val="24"/>
        </w:rPr>
        <w:t xml:space="preserve">juo </w:t>
      </w:r>
      <w:r w:rsidR="00B641A4" w:rsidRPr="00CC7A86">
        <w:rPr>
          <w:szCs w:val="24"/>
        </w:rPr>
        <w:t>patikėjimo teise</w:t>
      </w:r>
      <w:r w:rsidR="006E0208" w:rsidRPr="00CC7A86">
        <w:t xml:space="preserve"> perduotas turtas bus naudojamas </w:t>
      </w:r>
      <w:r w:rsidR="001469FA" w:rsidRPr="00CC7A86">
        <w:t xml:space="preserve">tik </w:t>
      </w:r>
      <w:r w:rsidR="002B1858" w:rsidRPr="00CC7A86">
        <w:t>savivaldybei priskirtos žemės ir kito valstybės turto valdym</w:t>
      </w:r>
      <w:r w:rsidR="00AE237B" w:rsidRPr="00CC7A86">
        <w:t>o</w:t>
      </w:r>
      <w:r w:rsidR="002B1858" w:rsidRPr="00CC7A86">
        <w:t>, naudojim</w:t>
      </w:r>
      <w:r w:rsidR="00AE237B" w:rsidRPr="00CC7A86">
        <w:t>o</w:t>
      </w:r>
      <w:r w:rsidR="002B1858" w:rsidRPr="00CC7A86">
        <w:t xml:space="preserve"> ir disponavim</w:t>
      </w:r>
      <w:r w:rsidR="00AE237B" w:rsidRPr="00CC7A86">
        <w:t>o</w:t>
      </w:r>
      <w:r w:rsidR="002B1858" w:rsidRPr="00CC7A86">
        <w:t xml:space="preserve"> juo patikėjimo teise</w:t>
      </w:r>
      <w:r w:rsidR="001469FA" w:rsidRPr="00CC7A86">
        <w:t xml:space="preserve"> </w:t>
      </w:r>
      <w:r w:rsidR="00AE237B" w:rsidRPr="00CC7A86">
        <w:t>valstybinei (valstybės perduotai savivaldybei) funkcijai</w:t>
      </w:r>
      <w:r w:rsidR="001469FA" w:rsidRPr="00CC7A86">
        <w:t xml:space="preserve"> vykdyti.</w:t>
      </w:r>
      <w:r w:rsidR="00B641A4" w:rsidRPr="00CC7A86">
        <w:t xml:space="preserve"> </w:t>
      </w:r>
    </w:p>
    <w:p w14:paraId="793B8211" w14:textId="64087A58"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D71F8" w:rsidRPr="00271AF5">
        <w:rPr>
          <w:color w:val="000000"/>
          <w:szCs w:val="24"/>
        </w:rPr>
        <w:t>p</w:t>
      </w:r>
      <w:r w:rsidR="00E957CF" w:rsidRPr="00271AF5">
        <w:rPr>
          <w:color w:val="000000"/>
          <w:szCs w:val="24"/>
        </w:rPr>
        <w:t>unkte</w:t>
      </w:r>
      <w:r w:rsidRPr="00271AF5">
        <w:rPr>
          <w:color w:val="000000"/>
          <w:szCs w:val="24"/>
        </w:rPr>
        <w:t xml:space="preserve"> nurodyto </w:t>
      </w:r>
      <w:r w:rsidR="002B1858">
        <w:rPr>
          <w:color w:val="000000"/>
          <w:szCs w:val="24"/>
        </w:rPr>
        <w:t>ilgalaikio</w:t>
      </w:r>
      <w:r w:rsidR="00224BFB" w:rsidRPr="00271AF5">
        <w:rPr>
          <w:color w:val="000000"/>
          <w:szCs w:val="24"/>
        </w:rPr>
        <w:t xml:space="preserve">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w:t>
      </w:r>
      <w:r w:rsidR="001469FA">
        <w:rPr>
          <w:color w:val="000000"/>
          <w:szCs w:val="24"/>
        </w:rPr>
        <w:t>ą</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2CC4B3" w14:textId="77777777" w:rsidR="00512DA8" w:rsidRDefault="00512DA8" w:rsidP="007E3012">
      <w:pPr>
        <w:jc w:val="both"/>
        <w:rPr>
          <w:szCs w:val="24"/>
        </w:rPr>
      </w:pPr>
    </w:p>
    <w:p w14:paraId="6EF33898" w14:textId="70AD1014" w:rsidR="008D0055" w:rsidRPr="00271AF5" w:rsidRDefault="00885728">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sectPr w:rsidR="008D0055" w:rsidRPr="00271AF5" w:rsidSect="00B641A4">
      <w:headerReference w:type="default" r:id="rId9"/>
      <w:footerReference w:type="default" r:id="rId10"/>
      <w:footerReference w:type="first" r:id="rId11"/>
      <w:pgSz w:w="11907" w:h="16840" w:code="9"/>
      <w:pgMar w:top="1135"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F11BA" w14:textId="77777777" w:rsidR="00E4593C" w:rsidRDefault="00E4593C">
      <w:r>
        <w:separator/>
      </w:r>
    </w:p>
  </w:endnote>
  <w:endnote w:type="continuationSeparator" w:id="0">
    <w:p w14:paraId="6BBCE9FC" w14:textId="77777777" w:rsidR="00E4593C" w:rsidRDefault="00E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006518" w:rsidRDefault="00006518" w:rsidP="00BE4566">
    <w:pPr>
      <w:tabs>
        <w:tab w:val="left" w:pos="8445"/>
      </w:tabs>
    </w:pPr>
    <w:r>
      <w:tab/>
    </w:r>
  </w:p>
  <w:p w14:paraId="34C9AB5C" w14:textId="77777777" w:rsidR="00006518" w:rsidRDefault="00006518"/>
  <w:p w14:paraId="34C9AB5D" w14:textId="77777777" w:rsidR="00006518" w:rsidRDefault="0000651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006518" w:rsidRDefault="00006518" w:rsidP="00DD20B8">
    <w:pPr>
      <w:pStyle w:val="Porat"/>
    </w:pPr>
  </w:p>
  <w:p w14:paraId="34C9AB5F" w14:textId="77777777" w:rsidR="00006518" w:rsidRDefault="00006518" w:rsidP="00DD20B8">
    <w:pPr>
      <w:pStyle w:val="Porat"/>
    </w:pPr>
  </w:p>
  <w:p w14:paraId="34C9AB60" w14:textId="77777777" w:rsidR="00006518" w:rsidRDefault="00006518" w:rsidP="00DD20B8">
    <w:pPr>
      <w:pStyle w:val="Porat"/>
    </w:pPr>
  </w:p>
  <w:p w14:paraId="34C9AB61" w14:textId="77777777" w:rsidR="00006518" w:rsidRDefault="0000651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26E11" w14:textId="77777777" w:rsidR="00E4593C" w:rsidRDefault="00E4593C">
      <w:r>
        <w:separator/>
      </w:r>
    </w:p>
  </w:footnote>
  <w:footnote w:type="continuationSeparator" w:id="0">
    <w:p w14:paraId="5EB823BE" w14:textId="77777777" w:rsidR="00E4593C" w:rsidRDefault="00E45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006518" w:rsidRDefault="00006518">
    <w:pPr>
      <w:pStyle w:val="Antrats"/>
      <w:jc w:val="center"/>
    </w:pPr>
  </w:p>
  <w:p w14:paraId="34C9AB58" w14:textId="77777777" w:rsidR="00006518" w:rsidRDefault="00006518">
    <w:pPr>
      <w:pStyle w:val="Antrats"/>
      <w:jc w:val="center"/>
    </w:pPr>
  </w:p>
  <w:p w14:paraId="34C9AB59" w14:textId="77777777" w:rsidR="00006518" w:rsidRDefault="0000651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006518" w:rsidRDefault="000065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18"/>
    <w:rsid w:val="00012976"/>
    <w:rsid w:val="0001566B"/>
    <w:rsid w:val="0001717A"/>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469FA"/>
    <w:rsid w:val="00152F4E"/>
    <w:rsid w:val="00153B94"/>
    <w:rsid w:val="0015521B"/>
    <w:rsid w:val="0016190A"/>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47CB"/>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1858"/>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2F707A"/>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6074"/>
    <w:rsid w:val="00436E4E"/>
    <w:rsid w:val="004376E8"/>
    <w:rsid w:val="00444888"/>
    <w:rsid w:val="004500C3"/>
    <w:rsid w:val="004564CD"/>
    <w:rsid w:val="00464BB1"/>
    <w:rsid w:val="00480D2E"/>
    <w:rsid w:val="004849ED"/>
    <w:rsid w:val="004A3610"/>
    <w:rsid w:val="004A6A1C"/>
    <w:rsid w:val="004C07E0"/>
    <w:rsid w:val="004C793A"/>
    <w:rsid w:val="004D2980"/>
    <w:rsid w:val="004D35C5"/>
    <w:rsid w:val="004E4142"/>
    <w:rsid w:val="004E635F"/>
    <w:rsid w:val="004F0C49"/>
    <w:rsid w:val="004F2DF5"/>
    <w:rsid w:val="00507886"/>
    <w:rsid w:val="00510DE4"/>
    <w:rsid w:val="0051271F"/>
    <w:rsid w:val="00512DA8"/>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1ECB"/>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0055"/>
    <w:rsid w:val="008D7609"/>
    <w:rsid w:val="008D7F28"/>
    <w:rsid w:val="008E227D"/>
    <w:rsid w:val="008E7DA7"/>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55C0"/>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285C"/>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B20D0"/>
    <w:rsid w:val="00AC0F59"/>
    <w:rsid w:val="00AC4A9E"/>
    <w:rsid w:val="00AC7722"/>
    <w:rsid w:val="00AD26B4"/>
    <w:rsid w:val="00AD3E4E"/>
    <w:rsid w:val="00AD778C"/>
    <w:rsid w:val="00AD7CA7"/>
    <w:rsid w:val="00AE237B"/>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04FD"/>
    <w:rsid w:val="00B61A88"/>
    <w:rsid w:val="00B641A4"/>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C7A86"/>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593C"/>
    <w:rsid w:val="00E46881"/>
    <w:rsid w:val="00E60928"/>
    <w:rsid w:val="00E6329A"/>
    <w:rsid w:val="00E73C7C"/>
    <w:rsid w:val="00E81C99"/>
    <w:rsid w:val="00E82D98"/>
    <w:rsid w:val="00E874D4"/>
    <w:rsid w:val="00E9055A"/>
    <w:rsid w:val="00E9091E"/>
    <w:rsid w:val="00E92CD2"/>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6E7D"/>
    <w:rsid w:val="00F97C2A"/>
    <w:rsid w:val="00FA1A8A"/>
    <w:rsid w:val="00FA5FAE"/>
    <w:rsid w:val="00FB1408"/>
    <w:rsid w:val="00FB6C36"/>
    <w:rsid w:val="00FC1FBA"/>
    <w:rsid w:val="00FC323B"/>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B641A4"/>
    <w:rPr>
      <w:i/>
      <w:iCs/>
    </w:rPr>
  </w:style>
  <w:style w:type="paragraph" w:styleId="Pataisymai">
    <w:name w:val="Revision"/>
    <w:hidden/>
    <w:uiPriority w:val="99"/>
    <w:semiHidden/>
    <w:rsid w:val="002F707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25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7A33-5232-4324-B3D9-376A5B97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289</Words>
  <Characters>2037</Characters>
  <Application>Microsoft Office Word</Application>
  <DocSecurity>4</DocSecurity>
  <Lines>16</Lines>
  <Paragraphs>4</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SPRENDIMAS</vt:lpstr>
      <vt:lpstr>        Panevėžys</vt:lpstr>
    </vt:vector>
  </TitlesOfParts>
  <Company>PMS</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2023-09-11T07:46:00Z</cp:lastPrinted>
  <dcterms:created xsi:type="dcterms:W3CDTF">2024-01-18T13:19:00Z</dcterms:created>
  <dcterms:modified xsi:type="dcterms:W3CDTF">2024-01-18T13:19:00Z</dcterms:modified>
</cp:coreProperties>
</file>