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6C2558A4" w:rsidR="0062551B" w:rsidRPr="00163D86" w:rsidRDefault="00A36043" w:rsidP="007C6374">
      <w:pPr>
        <w:jc w:val="center"/>
        <w:rPr>
          <w:b/>
        </w:rPr>
      </w:pPr>
      <w:bookmarkStart w:id="0" w:name="_GoBack"/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</w:p>
    <w:bookmarkEnd w:id="0"/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sausio 23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TSP-31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7C287B54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F02B11">
        <w:rPr>
          <w:lang w:eastAsia="lt-LT"/>
        </w:rPr>
        <w:t xml:space="preserve">tvirtinti </w:t>
      </w:r>
      <w:r w:rsidR="00EB7290" w:rsidRPr="00D52CAB">
        <w:rPr>
          <w:lang w:eastAsia="lt-LT"/>
        </w:rPr>
        <w:t>Panevėžio miesto savivaldybės 202</w:t>
      </w:r>
      <w:r w:rsidR="00F84114">
        <w:rPr>
          <w:lang w:eastAsia="lt-LT"/>
        </w:rPr>
        <w:t>4</w:t>
      </w:r>
      <w:r w:rsidR="00EB7290" w:rsidRPr="00D52CAB">
        <w:rPr>
          <w:lang w:eastAsia="lt-LT"/>
        </w:rPr>
        <w:t>–202</w:t>
      </w:r>
      <w:r w:rsidR="00F84114">
        <w:rPr>
          <w:lang w:eastAsia="lt-LT"/>
        </w:rPr>
        <w:t>6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 xml:space="preserve">strateginį veiklos planą ir </w:t>
      </w:r>
      <w:r w:rsidR="00EB7290" w:rsidRPr="00D52CAB">
        <w:rPr>
          <w:lang w:eastAsia="lt-LT"/>
        </w:rPr>
        <w:t>socialinės ir ekonominės plėtros programas</w:t>
      </w:r>
      <w:r w:rsidR="005F496C" w:rsidRPr="005F496C">
        <w:rPr>
          <w:lang w:eastAsia="lt-LT"/>
        </w:rPr>
        <w:t xml:space="preserve">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7E09" w14:textId="77777777" w:rsidR="00907577" w:rsidRDefault="00907577">
      <w:r>
        <w:separator/>
      </w:r>
    </w:p>
  </w:endnote>
  <w:endnote w:type="continuationSeparator" w:id="0">
    <w:p w14:paraId="51FDB20C" w14:textId="77777777" w:rsidR="00907577" w:rsidRDefault="0090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68533" w14:textId="77777777" w:rsidR="00907577" w:rsidRDefault="00907577">
      <w:r>
        <w:separator/>
      </w:r>
    </w:p>
  </w:footnote>
  <w:footnote w:type="continuationSeparator" w:id="0">
    <w:p w14:paraId="39A44011" w14:textId="77777777" w:rsidR="00907577" w:rsidRDefault="0090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5A93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3180-AED6-4A77-A638-242F528F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131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2024-01-23T13:11:00Z</dcterms:created>
  <dcterms:modified xsi:type="dcterms:W3CDTF">2024-01-23T13:11:00Z</dcterms:modified>
</cp:coreProperties>
</file>