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1F132" w14:textId="4FC5B4B2" w:rsidR="005C41AC" w:rsidRPr="002065EA" w:rsidRDefault="001D3CB6" w:rsidP="005B2AD2">
      <w:pPr>
        <w:jc w:val="center"/>
        <w:rPr>
          <w:szCs w:val="24"/>
        </w:rPr>
      </w:pPr>
      <w:bookmarkStart w:id="0" w:name="_GoBack"/>
      <w:bookmarkEnd w:id="0"/>
      <w:r w:rsidRPr="002065EA">
        <w:rPr>
          <w:noProof/>
          <w:lang w:eastAsia="lt-LT"/>
        </w:rPr>
        <w:drawing>
          <wp:inline distT="0" distB="0" distL="0" distR="0" wp14:anchorId="5B91F298" wp14:editId="5B91F2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91F133" w14:textId="77777777" w:rsidR="005C41AC" w:rsidRPr="002065EA" w:rsidRDefault="005C41AC" w:rsidP="005C41AC">
      <w:pPr>
        <w:jc w:val="center"/>
        <w:rPr>
          <w:szCs w:val="24"/>
        </w:rPr>
      </w:pPr>
    </w:p>
    <w:p w14:paraId="5B91F134" w14:textId="77777777" w:rsidR="0062551B" w:rsidRPr="002065EA" w:rsidRDefault="0062551B" w:rsidP="005C41AC">
      <w:pPr>
        <w:jc w:val="center"/>
        <w:rPr>
          <w:b/>
          <w:sz w:val="28"/>
        </w:rPr>
      </w:pPr>
      <w:r w:rsidRPr="002065EA">
        <w:rPr>
          <w:b/>
          <w:sz w:val="28"/>
        </w:rPr>
        <w:t xml:space="preserve">PANEVĖŽIO MIESTO SAVIVALDYBĖS </w:t>
      </w:r>
      <w:r w:rsidR="00A11511" w:rsidRPr="002065EA">
        <w:rPr>
          <w:b/>
          <w:sz w:val="28"/>
        </w:rPr>
        <w:t>TARYBA</w:t>
      </w:r>
    </w:p>
    <w:p w14:paraId="5B91F135" w14:textId="77777777" w:rsidR="005C41AC" w:rsidRPr="002065EA" w:rsidRDefault="005C41AC" w:rsidP="00571BF3">
      <w:pPr>
        <w:keepNext/>
        <w:jc w:val="center"/>
        <w:outlineLvl w:val="1"/>
      </w:pPr>
    </w:p>
    <w:p w14:paraId="5B91F136" w14:textId="77777777" w:rsidR="005C41AC" w:rsidRPr="002065EA" w:rsidRDefault="005C41AC" w:rsidP="00571BF3">
      <w:pPr>
        <w:keepNext/>
        <w:jc w:val="center"/>
        <w:outlineLvl w:val="1"/>
      </w:pPr>
    </w:p>
    <w:p w14:paraId="5B91F137" w14:textId="77777777" w:rsidR="0062551B" w:rsidRPr="002065EA" w:rsidRDefault="00A11511" w:rsidP="00571BF3">
      <w:pPr>
        <w:keepNext/>
        <w:jc w:val="center"/>
        <w:outlineLvl w:val="1"/>
        <w:rPr>
          <w:b/>
        </w:rPr>
      </w:pPr>
      <w:r w:rsidRPr="002065EA">
        <w:rPr>
          <w:b/>
        </w:rPr>
        <w:t>SPRENDIMAS</w:t>
      </w:r>
    </w:p>
    <w:p w14:paraId="5B91F138" w14:textId="31D0AD0A" w:rsidR="00D54912" w:rsidRPr="002065EA" w:rsidRDefault="00D54912" w:rsidP="00D54912">
      <w:pPr>
        <w:jc w:val="center"/>
        <w:rPr>
          <w:szCs w:val="24"/>
        </w:rPr>
      </w:pPr>
      <w:bookmarkStart w:id="1" w:name="Pavadinimas"/>
      <w:r w:rsidRPr="002065EA">
        <w:rPr>
          <w:b/>
          <w:szCs w:val="24"/>
        </w:rPr>
        <w:t xml:space="preserve">DĖL </w:t>
      </w:r>
      <w:r w:rsidR="008853C5" w:rsidRPr="002065EA">
        <w:rPr>
          <w:b/>
          <w:szCs w:val="24"/>
        </w:rPr>
        <w:t xml:space="preserve">PANEVĖŽIO MIESTO </w:t>
      </w:r>
      <w:r w:rsidRPr="002065EA">
        <w:rPr>
          <w:b/>
          <w:szCs w:val="24"/>
        </w:rPr>
        <w:t>SAVIVALDYBĖS APLINKOS APSAUGOS RĖMIMO SPECIALIOSIOS PROGRAMOS 20</w:t>
      </w:r>
      <w:r w:rsidR="007244AA" w:rsidRPr="002065EA">
        <w:rPr>
          <w:b/>
          <w:szCs w:val="24"/>
        </w:rPr>
        <w:t>2</w:t>
      </w:r>
      <w:r w:rsidR="008D7CD5">
        <w:rPr>
          <w:b/>
          <w:szCs w:val="24"/>
        </w:rPr>
        <w:t>3</w:t>
      </w:r>
      <w:r w:rsidRPr="002065EA">
        <w:rPr>
          <w:b/>
          <w:szCs w:val="24"/>
        </w:rPr>
        <w:t xml:space="preserve"> METŲ PRIEMONIŲ VYKDYMO ATASKAITOS PATVIRTINIMO</w:t>
      </w:r>
    </w:p>
    <w:bookmarkEnd w:id="1"/>
    <w:p w14:paraId="5B91F139" w14:textId="77777777" w:rsidR="0062551B" w:rsidRPr="002065EA" w:rsidRDefault="0062551B" w:rsidP="005F44E3">
      <w:pPr>
        <w:pStyle w:val="Antrat1"/>
      </w:pPr>
    </w:p>
    <w:p w14:paraId="5B91F13B" w14:textId="77777777" w:rsidR="0062551B" w:rsidRPr="002065EA" w:rsidRDefault="00DE0D95" w:rsidP="003E58F0">
      <w:pPr>
        <w:jc w:val="center"/>
      </w:pPr>
      <w:r w:rsidRPr="002065EA">
        <w:rPr>
          <w:rStyle w:val="Style3"/>
        </w:rPr>
        <w:fldChar w:fldCharType="begin">
          <w:ffData>
            <w:name w:val="registravimoDataIlga"/>
            <w:enabled/>
            <w:calcOnExit w:val="0"/>
            <w:textInput/>
          </w:ffData>
        </w:fldChar>
      </w:r>
      <w:bookmarkStart w:id="2" w:name="registravimoDataIlga"/>
      <w:r w:rsidRPr="002065EA">
        <w:rPr>
          <w:rStyle w:val="Style3"/>
        </w:rPr>
        <w:instrText xml:space="preserve"> FORMTEXT </w:instrText>
      </w:r>
      <w:r w:rsidRPr="002065EA">
        <w:rPr>
          <w:rStyle w:val="Style3"/>
        </w:rPr>
      </w:r>
      <w:r w:rsidRPr="002065EA">
        <w:rPr>
          <w:rStyle w:val="Style3"/>
        </w:rPr>
        <w:fldChar w:fldCharType="separate"/>
      </w:r>
      <w:r w:rsidRPr="002065EA">
        <w:rPr>
          <w:rStyle w:val="Style3"/>
        </w:rPr>
        <w:t>2024 m. sausio 24 d.</w:t>
      </w:r>
      <w:r w:rsidRPr="002065EA">
        <w:rPr>
          <w:rStyle w:val="Style3"/>
        </w:rPr>
        <w:fldChar w:fldCharType="end"/>
      </w:r>
      <w:bookmarkEnd w:id="2"/>
      <w:r w:rsidR="0062551B" w:rsidRPr="002065EA">
        <w:t xml:space="preserve"> Nr. </w:t>
      </w:r>
      <w:r w:rsidRPr="002065EA">
        <w:fldChar w:fldCharType="begin">
          <w:ffData>
            <w:name w:val="registravimoNr"/>
            <w:enabled/>
            <w:calcOnExit w:val="0"/>
            <w:textInput/>
          </w:ffData>
        </w:fldChar>
      </w:r>
      <w:bookmarkStart w:id="3" w:name="registravimoNr"/>
      <w:r w:rsidRPr="002065EA">
        <w:instrText xml:space="preserve"> FORMTEXT </w:instrText>
      </w:r>
      <w:r w:rsidRPr="002065EA">
        <w:fldChar w:fldCharType="separate"/>
      </w:r>
      <w:r w:rsidRPr="002065EA">
        <w:t>TSP-34</w:t>
      </w:r>
      <w:r w:rsidRPr="002065EA">
        <w:fldChar w:fldCharType="end"/>
      </w:r>
      <w:bookmarkEnd w:id="3"/>
    </w:p>
    <w:p w14:paraId="5B91F13C" w14:textId="77777777" w:rsidR="0062551B" w:rsidRPr="002065EA" w:rsidRDefault="0062551B" w:rsidP="00571BF3">
      <w:pPr>
        <w:keepNext/>
        <w:jc w:val="center"/>
        <w:outlineLvl w:val="2"/>
        <w:rPr>
          <w:b/>
        </w:rPr>
      </w:pPr>
      <w:r w:rsidRPr="002065EA">
        <w:t>Panevėžys</w:t>
      </w:r>
    </w:p>
    <w:p w14:paraId="5B91F13D" w14:textId="77777777" w:rsidR="0062551B" w:rsidRPr="002065EA" w:rsidRDefault="0062551B" w:rsidP="00571BF3">
      <w:pPr>
        <w:jc w:val="both"/>
      </w:pPr>
    </w:p>
    <w:p w14:paraId="5B91F13E" w14:textId="48BECAF4" w:rsidR="00D54912" w:rsidRPr="002065EA" w:rsidRDefault="00D54912" w:rsidP="00D54912">
      <w:pPr>
        <w:spacing w:line="360" w:lineRule="auto"/>
        <w:ind w:firstLine="851"/>
        <w:jc w:val="both"/>
        <w:rPr>
          <w:szCs w:val="24"/>
        </w:rPr>
      </w:pPr>
      <w:r w:rsidRPr="002065EA">
        <w:rPr>
          <w:szCs w:val="24"/>
        </w:rPr>
        <w:t>Vadovaudamasi Lietuvos Respublikos savivaldybių aplinkos apsaugos rėmimo specialiosios programos įstatym</w:t>
      </w:r>
      <w:r w:rsidR="00242FC9">
        <w:rPr>
          <w:szCs w:val="24"/>
        </w:rPr>
        <w:t>o 3 straipsniu</w:t>
      </w:r>
      <w:r w:rsidRPr="002065EA">
        <w:rPr>
          <w:szCs w:val="24"/>
        </w:rPr>
        <w:t>, Savivaldybių aplinkos apsaugos rėmimo specialiosios programos priemonių vykdymo patikrinimo tvarkos apraš</w:t>
      </w:r>
      <w:r w:rsidR="00242FC9">
        <w:rPr>
          <w:szCs w:val="24"/>
        </w:rPr>
        <w:t>o</w:t>
      </w:r>
      <w:r w:rsidRPr="002065EA">
        <w:rPr>
          <w:szCs w:val="24"/>
        </w:rPr>
        <w:t>, patvirtint</w:t>
      </w:r>
      <w:r w:rsidR="005B2AD2">
        <w:rPr>
          <w:szCs w:val="24"/>
        </w:rPr>
        <w:t>o</w:t>
      </w:r>
      <w:r w:rsidRPr="002065EA">
        <w:rPr>
          <w:szCs w:val="24"/>
        </w:rPr>
        <w:t xml:space="preserve"> Lietuvos Respublikos aplinkos ministro 2011 m. kovo 4 d. įsakymu Nr. D1-201</w:t>
      </w:r>
      <w:r w:rsidR="007B0BCE" w:rsidRPr="002065EA">
        <w:rPr>
          <w:szCs w:val="24"/>
        </w:rPr>
        <w:t xml:space="preserve"> „Dėl Savivaldybių aplinkos apsaugos rėmimo specialiosios programos priemonių vykdymo patikrinimo tvarkos aprašo, Savivaldybių aplinkos apsaugos rėmimo specialiosios programos priemonių vykdymo ataskaitos formos ir </w:t>
      </w:r>
      <w:r w:rsidR="002065EA" w:rsidRPr="002065EA">
        <w:rPr>
          <w:szCs w:val="24"/>
        </w:rPr>
        <w:t>S</w:t>
      </w:r>
      <w:r w:rsidR="007B0BCE" w:rsidRPr="002065EA">
        <w:rPr>
          <w:szCs w:val="24"/>
        </w:rPr>
        <w:t>avivaldybių aplinkos apsaugos rėmimo specialiosios programos priemonių vykdymo ataskaitos formos pildymo taisyklių patvirtinimo“</w:t>
      </w:r>
      <w:r w:rsidR="005B2AD2">
        <w:rPr>
          <w:szCs w:val="24"/>
        </w:rPr>
        <w:t>,</w:t>
      </w:r>
      <w:r w:rsidR="00242FC9">
        <w:rPr>
          <w:szCs w:val="24"/>
        </w:rPr>
        <w:t xml:space="preserve"> 4 </w:t>
      </w:r>
      <w:r w:rsidR="005B2AD2">
        <w:rPr>
          <w:szCs w:val="24"/>
        </w:rPr>
        <w:t>punktu</w:t>
      </w:r>
      <w:r w:rsidRPr="002065EA">
        <w:rPr>
          <w:szCs w:val="24"/>
        </w:rPr>
        <w:t>, Panevėžio miesto savivaldybės taryba  n u s p r e n d ž i a:</w:t>
      </w:r>
    </w:p>
    <w:p w14:paraId="5B91F13F" w14:textId="7B11C5FA" w:rsidR="00D54912" w:rsidRPr="002065EA" w:rsidRDefault="008853C5" w:rsidP="008853C5">
      <w:pPr>
        <w:pStyle w:val="Pagrindiniotekstotrauka2"/>
        <w:numPr>
          <w:ilvl w:val="0"/>
          <w:numId w:val="1"/>
        </w:numPr>
        <w:tabs>
          <w:tab w:val="left" w:pos="1134"/>
        </w:tabs>
        <w:spacing w:after="0" w:line="360" w:lineRule="auto"/>
        <w:ind w:left="0" w:firstLine="851"/>
        <w:jc w:val="both"/>
        <w:rPr>
          <w:szCs w:val="24"/>
        </w:rPr>
      </w:pPr>
      <w:r w:rsidRPr="002065EA">
        <w:rPr>
          <w:szCs w:val="24"/>
        </w:rPr>
        <w:t>P</w:t>
      </w:r>
      <w:r w:rsidR="00D54912" w:rsidRPr="002065EA">
        <w:rPr>
          <w:szCs w:val="24"/>
        </w:rPr>
        <w:t>atvirtinti Panevėžio miesto savivaldybės aplinkos apsaugos rė</w:t>
      </w:r>
      <w:r w:rsidR="007244AA" w:rsidRPr="002065EA">
        <w:rPr>
          <w:szCs w:val="24"/>
        </w:rPr>
        <w:t>mimo specialiosios programos 202</w:t>
      </w:r>
      <w:r w:rsidR="008D7CD5">
        <w:rPr>
          <w:szCs w:val="24"/>
        </w:rPr>
        <w:t>3</w:t>
      </w:r>
      <w:r w:rsidR="00D54912" w:rsidRPr="002065EA">
        <w:rPr>
          <w:szCs w:val="24"/>
        </w:rPr>
        <w:t xml:space="preserve"> metų priemonių vykdymo ataskaitą (pridedama).</w:t>
      </w:r>
    </w:p>
    <w:p w14:paraId="5B91F140" w14:textId="6AD30832" w:rsidR="00D54912" w:rsidRPr="008D7CD5" w:rsidRDefault="008853C5" w:rsidP="00CD2C14">
      <w:pPr>
        <w:pStyle w:val="Sraopastraipa"/>
        <w:numPr>
          <w:ilvl w:val="0"/>
          <w:numId w:val="1"/>
        </w:numPr>
        <w:tabs>
          <w:tab w:val="left" w:pos="1134"/>
        </w:tabs>
        <w:spacing w:line="360" w:lineRule="auto"/>
        <w:ind w:left="0" w:firstLine="851"/>
        <w:jc w:val="both"/>
        <w:rPr>
          <w:szCs w:val="24"/>
        </w:rPr>
      </w:pPr>
      <w:r w:rsidRPr="008D7CD5">
        <w:rPr>
          <w:color w:val="000000"/>
        </w:rPr>
        <w:t xml:space="preserve">Nurodyti, kad </w:t>
      </w:r>
      <w:r w:rsidR="00D54912" w:rsidRPr="008D7CD5">
        <w:rPr>
          <w:color w:val="000000"/>
        </w:rPr>
        <w:t xml:space="preserve">sprendimas per vieną mėnesį gali būti </w:t>
      </w:r>
      <w:r w:rsidR="008D7CD5">
        <w:t xml:space="preserve">skundžiamas Lietuvos administracinių ginčų komisijos Panevėžio apygardos skyriui (Respublikos g. 62, 35158 Panevėžys) Lietuvos Respublikos ikiteisminio administracinių ginčų nagrinėjimo tvarkos įstatymo nustatyta tvarka, </w:t>
      </w:r>
      <w:r w:rsidR="008D7CD5" w:rsidRPr="008D7CD5">
        <w:t>Regionų administracinio teismo Panevėžio rūmams</w:t>
      </w:r>
      <w:r w:rsidR="008D7CD5">
        <w:t xml:space="preserve">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5B91F142" w14:textId="77777777" w:rsidR="0062551B" w:rsidRPr="002065EA" w:rsidRDefault="0062551B" w:rsidP="002D0B3C">
      <w:pPr>
        <w:jc w:val="both"/>
        <w:rPr>
          <w:szCs w:val="24"/>
        </w:rPr>
      </w:pPr>
    </w:p>
    <w:p w14:paraId="5B91F143" w14:textId="77777777" w:rsidR="005C41AC" w:rsidRPr="002065EA" w:rsidRDefault="005C41AC" w:rsidP="002D0B3C">
      <w:pPr>
        <w:jc w:val="both"/>
        <w:rPr>
          <w:szCs w:val="24"/>
        </w:rPr>
      </w:pPr>
    </w:p>
    <w:p w14:paraId="5B91F144" w14:textId="77777777" w:rsidR="0062551B" w:rsidRPr="002065EA" w:rsidRDefault="0062551B" w:rsidP="002D0B3C">
      <w:pPr>
        <w:jc w:val="both"/>
        <w:rPr>
          <w:szCs w:val="24"/>
        </w:rPr>
      </w:pPr>
    </w:p>
    <w:p w14:paraId="5B91F145" w14:textId="6E07F3E8" w:rsidR="008853C5" w:rsidRPr="002065EA" w:rsidRDefault="007244AA" w:rsidP="007244AA">
      <w:pPr>
        <w:jc w:val="both"/>
        <w:rPr>
          <w:rFonts w:eastAsia="Calibri"/>
          <w:szCs w:val="24"/>
        </w:rPr>
      </w:pPr>
      <w:r w:rsidRPr="002065EA">
        <w:rPr>
          <w:rFonts w:eastAsia="Calibri"/>
          <w:szCs w:val="24"/>
        </w:rPr>
        <w:t>Savivaldybės meras</w:t>
      </w:r>
      <w:r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8853C5" w:rsidRPr="002065EA">
        <w:rPr>
          <w:rFonts w:eastAsia="Calibri"/>
          <w:szCs w:val="24"/>
        </w:rPr>
        <w:t xml:space="preserve">    </w:t>
      </w:r>
      <w:r w:rsidRPr="002065EA">
        <w:rPr>
          <w:rFonts w:eastAsia="Calibri"/>
          <w:szCs w:val="24"/>
        </w:rPr>
        <w:t>Rytis Mykolas Račkauskas</w:t>
      </w:r>
    </w:p>
    <w:p w14:paraId="4224FC6C" w14:textId="77777777" w:rsidR="008853C5" w:rsidRPr="002065EA" w:rsidRDefault="008853C5">
      <w:pPr>
        <w:rPr>
          <w:rFonts w:eastAsia="Calibri"/>
          <w:szCs w:val="24"/>
        </w:rPr>
      </w:pPr>
      <w:r w:rsidRPr="002065EA">
        <w:rPr>
          <w:rFonts w:eastAsia="Calibri"/>
          <w:szCs w:val="24"/>
        </w:rPr>
        <w:br w:type="page"/>
      </w:r>
    </w:p>
    <w:p w14:paraId="5B91F155" w14:textId="77777777" w:rsidR="00D54912" w:rsidRPr="002065EA" w:rsidRDefault="00D54912" w:rsidP="001D3CB6">
      <w:pPr>
        <w:jc w:val="both"/>
        <w:rPr>
          <w:szCs w:val="24"/>
        </w:rPr>
        <w:sectPr w:rsidR="00D54912" w:rsidRPr="002065EA" w:rsidSect="00160B85">
          <w:headerReference w:type="default" r:id="rId9"/>
          <w:footerReference w:type="first" r:id="rId10"/>
          <w:pgSz w:w="11907" w:h="16840" w:code="9"/>
          <w:pgMar w:top="1134" w:right="567" w:bottom="1134" w:left="1701" w:header="0" w:footer="0" w:gutter="0"/>
          <w:paperSrc w:first="1" w:other="1"/>
          <w:cols w:space="1296"/>
          <w:titlePg/>
          <w:docGrid w:linePitch="326"/>
        </w:sectPr>
      </w:pPr>
    </w:p>
    <w:p w14:paraId="4DA2E21D"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lastRenderedPageBreak/>
        <w:t>PATVIRTINTA</w:t>
      </w:r>
    </w:p>
    <w:p w14:paraId="7CC95DC1"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t xml:space="preserve">Panevėžio miesto savivaldybės tarybos </w:t>
      </w:r>
    </w:p>
    <w:p w14:paraId="541EB28B" w14:textId="77777777" w:rsidR="000E5D97"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t>202</w:t>
      </w:r>
      <w:r>
        <w:rPr>
          <w:szCs w:val="24"/>
        </w:rPr>
        <w:t>4</w:t>
      </w:r>
      <w:r w:rsidRPr="002065EA">
        <w:rPr>
          <w:szCs w:val="24"/>
        </w:rPr>
        <w:t xml:space="preserve"> m. vasario    d. sprendimu Nr. 1-</w:t>
      </w:r>
    </w:p>
    <w:p w14:paraId="2F7C3011"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p>
    <w:p w14:paraId="5B91F156"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outlineLvl w:val="0"/>
        <w:rPr>
          <w:szCs w:val="24"/>
        </w:rPr>
      </w:pPr>
      <w:r w:rsidRPr="002065EA">
        <w:rPr>
          <w:szCs w:val="24"/>
        </w:rPr>
        <w:t>Forma patvirtinta</w:t>
      </w:r>
    </w:p>
    <w:p w14:paraId="7B7834E9"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2011 m. kovo 4 d. įsakymu Nr. D1-201</w:t>
      </w:r>
    </w:p>
    <w:p w14:paraId="4D92C4F5"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2018 m. gegužės 8 d. įsakymo Nr. D1-372 redakcija)</w:t>
      </w:r>
    </w:p>
    <w:p w14:paraId="5B91F159"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p>
    <w:p w14:paraId="5B91F15E" w14:textId="77777777" w:rsidR="001B2BC8" w:rsidRPr="002065EA" w:rsidRDefault="001B2BC8" w:rsidP="002540E2">
      <w:pPr>
        <w:tabs>
          <w:tab w:val="left" w:pos="1304"/>
          <w:tab w:val="left" w:pos="1457"/>
          <w:tab w:val="left" w:pos="1604"/>
          <w:tab w:val="left" w:pos="1757"/>
        </w:tabs>
        <w:autoSpaceDE w:val="0"/>
        <w:autoSpaceDN w:val="0"/>
        <w:adjustRightInd w:val="0"/>
        <w:jc w:val="center"/>
        <w:rPr>
          <w:szCs w:val="24"/>
        </w:rPr>
      </w:pPr>
    </w:p>
    <w:p w14:paraId="5B91F15F" w14:textId="77777777" w:rsidR="002540E2" w:rsidRPr="002065EA" w:rsidRDefault="002540E2" w:rsidP="002540E2">
      <w:pPr>
        <w:jc w:val="center"/>
        <w:outlineLvl w:val="0"/>
        <w:rPr>
          <w:b/>
          <w:szCs w:val="24"/>
        </w:rPr>
      </w:pPr>
      <w:r w:rsidRPr="002065EA">
        <w:rPr>
          <w:b/>
          <w:szCs w:val="24"/>
        </w:rPr>
        <w:t>PANEVĖŽIO MIESTO SAVIVALDYBĖS ADMINISTRACIJA</w:t>
      </w:r>
    </w:p>
    <w:p w14:paraId="5B91F160" w14:textId="77777777" w:rsidR="002540E2" w:rsidRPr="002065EA" w:rsidRDefault="002540E2" w:rsidP="002540E2">
      <w:pPr>
        <w:jc w:val="center"/>
        <w:rPr>
          <w:b/>
          <w:szCs w:val="24"/>
        </w:rPr>
      </w:pPr>
    </w:p>
    <w:p w14:paraId="5B91F161" w14:textId="77777777" w:rsidR="002540E2" w:rsidRPr="002065EA" w:rsidRDefault="002540E2" w:rsidP="002540E2">
      <w:pPr>
        <w:jc w:val="center"/>
        <w:outlineLvl w:val="0"/>
        <w:rPr>
          <w:b/>
          <w:szCs w:val="24"/>
        </w:rPr>
      </w:pPr>
      <w:r w:rsidRPr="002065EA">
        <w:rPr>
          <w:b/>
          <w:szCs w:val="24"/>
        </w:rPr>
        <w:t>PANEVĖŽIO MIESTO</w:t>
      </w:r>
      <w:r w:rsidRPr="002065EA">
        <w:rPr>
          <w:sz w:val="20"/>
          <w:szCs w:val="24"/>
        </w:rPr>
        <w:t xml:space="preserve"> </w:t>
      </w:r>
      <w:r w:rsidRPr="002065EA">
        <w:rPr>
          <w:b/>
          <w:szCs w:val="24"/>
        </w:rPr>
        <w:t>SAVIVALDYBĖS APLINKOS APSAUGOS RĖMIMO SPECIALIOSIOS PROGRAMOS</w:t>
      </w:r>
    </w:p>
    <w:p w14:paraId="5B91F162" w14:textId="74FDCAE1" w:rsidR="002540E2" w:rsidRPr="002065EA" w:rsidRDefault="002540E2" w:rsidP="002540E2">
      <w:pPr>
        <w:jc w:val="center"/>
        <w:outlineLvl w:val="0"/>
        <w:rPr>
          <w:b/>
          <w:szCs w:val="24"/>
        </w:rPr>
      </w:pPr>
      <w:r w:rsidRPr="002065EA">
        <w:rPr>
          <w:b/>
          <w:szCs w:val="24"/>
        </w:rPr>
        <w:t>20</w:t>
      </w:r>
      <w:r w:rsidR="007244AA" w:rsidRPr="002065EA">
        <w:rPr>
          <w:b/>
          <w:szCs w:val="24"/>
        </w:rPr>
        <w:t>2</w:t>
      </w:r>
      <w:r w:rsidR="008D7CD5">
        <w:rPr>
          <w:b/>
          <w:szCs w:val="24"/>
        </w:rPr>
        <w:t>3</w:t>
      </w:r>
      <w:r w:rsidRPr="002065EA">
        <w:rPr>
          <w:b/>
          <w:szCs w:val="24"/>
        </w:rPr>
        <w:t xml:space="preserve"> METŲ PRIEMONIŲ VYKDYMO ATASKAITA</w:t>
      </w:r>
    </w:p>
    <w:p w14:paraId="5B91F163" w14:textId="77777777" w:rsidR="002540E2" w:rsidRPr="002065EA" w:rsidRDefault="002540E2" w:rsidP="002540E2">
      <w:pPr>
        <w:autoSpaceDE w:val="0"/>
        <w:autoSpaceDN w:val="0"/>
        <w:adjustRightInd w:val="0"/>
        <w:jc w:val="center"/>
        <w:rPr>
          <w:b/>
          <w:szCs w:val="24"/>
        </w:rPr>
      </w:pPr>
    </w:p>
    <w:p w14:paraId="5B91F164" w14:textId="77777777" w:rsidR="002540E2" w:rsidRPr="002065EA" w:rsidRDefault="002540E2" w:rsidP="002540E2">
      <w:pPr>
        <w:autoSpaceDE w:val="0"/>
        <w:autoSpaceDN w:val="0"/>
        <w:adjustRightInd w:val="0"/>
        <w:ind w:firstLine="312"/>
        <w:jc w:val="center"/>
        <w:rPr>
          <w:b/>
          <w:szCs w:val="24"/>
        </w:rPr>
      </w:pPr>
      <w:r w:rsidRPr="002065EA">
        <w:rPr>
          <w:b/>
          <w:szCs w:val="24"/>
        </w:rPr>
        <w:t>1. Informacija apie Savivaldybių aplinkos apsaugos rėmimo specialiosios programos (toliau – Programa) lėšas</w:t>
      </w:r>
    </w:p>
    <w:p w14:paraId="5B91F165" w14:textId="77777777" w:rsidR="002540E2" w:rsidRPr="002065EA"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337"/>
        <w:gridCol w:w="6131"/>
      </w:tblGrid>
      <w:tr w:rsidR="002540E2" w:rsidRPr="002065EA" w14:paraId="5B91F169" w14:textId="77777777" w:rsidTr="00BF54EC">
        <w:trPr>
          <w:jc w:val="center"/>
        </w:trPr>
        <w:tc>
          <w:tcPr>
            <w:tcW w:w="576" w:type="dxa"/>
            <w:vAlign w:val="center"/>
          </w:tcPr>
          <w:p w14:paraId="5B91F166"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7337" w:type="dxa"/>
            <w:vAlign w:val="center"/>
          </w:tcPr>
          <w:p w14:paraId="5B91F167" w14:textId="77777777" w:rsidR="002540E2" w:rsidRPr="002065EA" w:rsidRDefault="002540E2" w:rsidP="00AE6DFE">
            <w:pPr>
              <w:autoSpaceDE w:val="0"/>
              <w:autoSpaceDN w:val="0"/>
              <w:adjustRightInd w:val="0"/>
              <w:ind w:firstLine="312"/>
              <w:jc w:val="center"/>
              <w:rPr>
                <w:b/>
                <w:szCs w:val="24"/>
              </w:rPr>
            </w:pPr>
            <w:r w:rsidRPr="002065EA">
              <w:rPr>
                <w:b/>
                <w:szCs w:val="24"/>
              </w:rPr>
              <w:t>(1) Programos finansavimo šaltiniai</w:t>
            </w:r>
          </w:p>
        </w:tc>
        <w:tc>
          <w:tcPr>
            <w:tcW w:w="6131" w:type="dxa"/>
            <w:vAlign w:val="center"/>
          </w:tcPr>
          <w:p w14:paraId="5B91F168" w14:textId="77777777" w:rsidR="002540E2" w:rsidRPr="002065EA" w:rsidRDefault="002540E2" w:rsidP="00AE6DFE">
            <w:pPr>
              <w:autoSpaceDE w:val="0"/>
              <w:autoSpaceDN w:val="0"/>
              <w:adjustRightInd w:val="0"/>
              <w:jc w:val="center"/>
              <w:rPr>
                <w:b/>
                <w:szCs w:val="24"/>
              </w:rPr>
            </w:pPr>
            <w:r w:rsidRPr="002065EA">
              <w:rPr>
                <w:b/>
                <w:szCs w:val="24"/>
              </w:rPr>
              <w:t>Surinkta lėšų, Eur</w:t>
            </w:r>
          </w:p>
        </w:tc>
      </w:tr>
      <w:tr w:rsidR="002540E2" w:rsidRPr="002065EA" w14:paraId="5B91F16D" w14:textId="77777777" w:rsidTr="00BF54EC">
        <w:trPr>
          <w:jc w:val="center"/>
        </w:trPr>
        <w:tc>
          <w:tcPr>
            <w:tcW w:w="576" w:type="dxa"/>
          </w:tcPr>
          <w:p w14:paraId="5B91F16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w:t>
            </w:r>
          </w:p>
        </w:tc>
        <w:tc>
          <w:tcPr>
            <w:tcW w:w="7337" w:type="dxa"/>
          </w:tcPr>
          <w:p w14:paraId="5B91F16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teršalų išmetimą į aplinką</w:t>
            </w:r>
          </w:p>
        </w:tc>
        <w:tc>
          <w:tcPr>
            <w:tcW w:w="6131" w:type="dxa"/>
          </w:tcPr>
          <w:p w14:paraId="5B91F16C" w14:textId="3AEFA44C" w:rsidR="002540E2" w:rsidRPr="00770A2D" w:rsidRDefault="00770A2D" w:rsidP="00770A2D">
            <w:pPr>
              <w:widowControl w:val="0"/>
              <w:tabs>
                <w:tab w:val="left" w:pos="5232"/>
                <w:tab w:val="right" w:pos="5915"/>
              </w:tabs>
              <w:suppressAutoHyphens/>
              <w:autoSpaceDE w:val="0"/>
              <w:autoSpaceDN w:val="0"/>
              <w:adjustRightInd w:val="0"/>
              <w:jc w:val="right"/>
              <w:rPr>
                <w:szCs w:val="24"/>
              </w:rPr>
            </w:pPr>
            <w:r w:rsidRPr="00770A2D">
              <w:rPr>
                <w:szCs w:val="24"/>
              </w:rPr>
              <w:t>344 602</w:t>
            </w:r>
          </w:p>
        </w:tc>
      </w:tr>
      <w:tr w:rsidR="00BF54EC" w:rsidRPr="002065EA" w14:paraId="5B91F171" w14:textId="77777777" w:rsidTr="00BF54EC">
        <w:trPr>
          <w:jc w:val="center"/>
        </w:trPr>
        <w:tc>
          <w:tcPr>
            <w:tcW w:w="576" w:type="dxa"/>
          </w:tcPr>
          <w:p w14:paraId="5B91F16E"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1.2.</w:t>
            </w:r>
          </w:p>
        </w:tc>
        <w:tc>
          <w:tcPr>
            <w:tcW w:w="7337" w:type="dxa"/>
          </w:tcPr>
          <w:p w14:paraId="5B91F16F" w14:textId="7EBC00D5" w:rsidR="00BF54EC" w:rsidRPr="002065EA" w:rsidRDefault="00BF54EC" w:rsidP="00BF54EC">
            <w:pPr>
              <w:widowControl w:val="0"/>
              <w:suppressAutoHyphens/>
              <w:autoSpaceDE w:val="0"/>
              <w:autoSpaceDN w:val="0"/>
              <w:adjustRightInd w:val="0"/>
              <w:jc w:val="both"/>
              <w:rPr>
                <w:szCs w:val="24"/>
              </w:rPr>
            </w:pPr>
            <w:r w:rsidRPr="00BF54EC">
              <w:rPr>
                <w:szCs w:val="24"/>
              </w:rPr>
              <w:t>Mokesčiai už valstybinius gamtos išteklius (naudingąsias iškasenas, vandenį, statybinį gruntą ir angliavandenilius)</w:t>
            </w:r>
          </w:p>
        </w:tc>
        <w:tc>
          <w:tcPr>
            <w:tcW w:w="6131" w:type="dxa"/>
          </w:tcPr>
          <w:p w14:paraId="5B91F170" w14:textId="6A00DFD8" w:rsidR="00BF54EC" w:rsidRPr="00770A2D" w:rsidRDefault="00770A2D" w:rsidP="00BF54EC">
            <w:pPr>
              <w:widowControl w:val="0"/>
              <w:suppressAutoHyphens/>
              <w:autoSpaceDE w:val="0"/>
              <w:autoSpaceDN w:val="0"/>
              <w:adjustRightInd w:val="0"/>
              <w:jc w:val="right"/>
              <w:rPr>
                <w:szCs w:val="24"/>
              </w:rPr>
            </w:pPr>
            <w:r w:rsidRPr="00770A2D">
              <w:rPr>
                <w:szCs w:val="24"/>
              </w:rPr>
              <w:t>43</w:t>
            </w:r>
            <w:r w:rsidR="0028690A" w:rsidRPr="00770A2D">
              <w:rPr>
                <w:szCs w:val="24"/>
              </w:rPr>
              <w:t xml:space="preserve"> </w:t>
            </w:r>
            <w:r w:rsidRPr="00770A2D">
              <w:rPr>
                <w:szCs w:val="24"/>
              </w:rPr>
              <w:t>660</w:t>
            </w:r>
          </w:p>
        </w:tc>
      </w:tr>
      <w:tr w:rsidR="00BF54EC" w:rsidRPr="002065EA" w14:paraId="5B91F175" w14:textId="77777777" w:rsidTr="00BF54EC">
        <w:trPr>
          <w:jc w:val="center"/>
        </w:trPr>
        <w:tc>
          <w:tcPr>
            <w:tcW w:w="576" w:type="dxa"/>
          </w:tcPr>
          <w:p w14:paraId="5B91F172"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1.3.</w:t>
            </w:r>
          </w:p>
        </w:tc>
        <w:tc>
          <w:tcPr>
            <w:tcW w:w="7337" w:type="dxa"/>
          </w:tcPr>
          <w:p w14:paraId="5B91F173" w14:textId="5E668EA0" w:rsidR="00BF54EC" w:rsidRPr="002065EA" w:rsidRDefault="00BF54EC" w:rsidP="00BF54EC">
            <w:pPr>
              <w:widowControl w:val="0"/>
              <w:suppressAutoHyphens/>
              <w:autoSpaceDE w:val="0"/>
              <w:autoSpaceDN w:val="0"/>
              <w:adjustRightInd w:val="0"/>
              <w:jc w:val="both"/>
              <w:rPr>
                <w:szCs w:val="24"/>
              </w:rPr>
            </w:pPr>
            <w:r w:rsidRPr="00BF54EC">
              <w:rPr>
                <w:szCs w:val="24"/>
              </w:rPr>
              <w:t>Lėšos, gautos kaip želdinių atkuriamosios vertės kompensacija</w:t>
            </w:r>
          </w:p>
        </w:tc>
        <w:tc>
          <w:tcPr>
            <w:tcW w:w="6131" w:type="dxa"/>
          </w:tcPr>
          <w:p w14:paraId="5B91F174" w14:textId="1DFACF91" w:rsidR="00BF54EC" w:rsidRPr="00770A2D" w:rsidRDefault="00770A2D" w:rsidP="00BF54EC">
            <w:pPr>
              <w:widowControl w:val="0"/>
              <w:suppressAutoHyphens/>
              <w:autoSpaceDE w:val="0"/>
              <w:autoSpaceDN w:val="0"/>
              <w:adjustRightInd w:val="0"/>
              <w:jc w:val="right"/>
              <w:rPr>
                <w:szCs w:val="24"/>
              </w:rPr>
            </w:pPr>
            <w:r w:rsidRPr="00770A2D">
              <w:rPr>
                <w:szCs w:val="24"/>
              </w:rPr>
              <w:t>8</w:t>
            </w:r>
            <w:r w:rsidR="0028690A" w:rsidRPr="00770A2D">
              <w:rPr>
                <w:szCs w:val="24"/>
              </w:rPr>
              <w:t xml:space="preserve"> </w:t>
            </w:r>
            <w:r w:rsidRPr="00770A2D">
              <w:rPr>
                <w:szCs w:val="24"/>
              </w:rPr>
              <w:t>118</w:t>
            </w:r>
          </w:p>
        </w:tc>
      </w:tr>
      <w:tr w:rsidR="00BF54EC" w:rsidRPr="002065EA" w14:paraId="5B91F179" w14:textId="77777777" w:rsidTr="00BF54EC">
        <w:trPr>
          <w:jc w:val="center"/>
        </w:trPr>
        <w:tc>
          <w:tcPr>
            <w:tcW w:w="576" w:type="dxa"/>
          </w:tcPr>
          <w:p w14:paraId="5B91F17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1.4.</w:t>
            </w:r>
          </w:p>
        </w:tc>
        <w:tc>
          <w:tcPr>
            <w:tcW w:w="7337" w:type="dxa"/>
          </w:tcPr>
          <w:p w14:paraId="5B91F177" w14:textId="376AECF4" w:rsidR="00BF54EC" w:rsidRPr="002065EA" w:rsidRDefault="00BF54EC" w:rsidP="00BF54EC">
            <w:pPr>
              <w:widowControl w:val="0"/>
              <w:suppressAutoHyphens/>
              <w:autoSpaceDE w:val="0"/>
              <w:autoSpaceDN w:val="0"/>
              <w:adjustRightInd w:val="0"/>
              <w:jc w:val="both"/>
              <w:rPr>
                <w:szCs w:val="24"/>
              </w:rPr>
            </w:pPr>
            <w:r w:rsidRPr="00BF54EC">
              <w:rPr>
                <w:szCs w:val="24"/>
              </w:rPr>
              <w:t>Savanoriškos juridinių ir fizinių asmenų įmokos ir kitos teisėtai gautos lėšos</w:t>
            </w:r>
          </w:p>
        </w:tc>
        <w:tc>
          <w:tcPr>
            <w:tcW w:w="6131" w:type="dxa"/>
          </w:tcPr>
          <w:p w14:paraId="5B91F178" w14:textId="77777777" w:rsidR="00BF54EC" w:rsidRPr="00770A2D" w:rsidRDefault="00BF54EC" w:rsidP="00BF54EC">
            <w:pPr>
              <w:widowControl w:val="0"/>
              <w:suppressAutoHyphens/>
              <w:autoSpaceDE w:val="0"/>
              <w:autoSpaceDN w:val="0"/>
              <w:adjustRightInd w:val="0"/>
              <w:jc w:val="right"/>
              <w:rPr>
                <w:szCs w:val="24"/>
              </w:rPr>
            </w:pPr>
            <w:r w:rsidRPr="00770A2D">
              <w:rPr>
                <w:szCs w:val="24"/>
              </w:rPr>
              <w:t>0</w:t>
            </w:r>
          </w:p>
        </w:tc>
      </w:tr>
      <w:tr w:rsidR="00BF54EC" w:rsidRPr="002065EA" w14:paraId="5B91F17D" w14:textId="77777777" w:rsidTr="00BF54EC">
        <w:trPr>
          <w:jc w:val="center"/>
        </w:trPr>
        <w:tc>
          <w:tcPr>
            <w:tcW w:w="576" w:type="dxa"/>
          </w:tcPr>
          <w:p w14:paraId="5B91F17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1.5.</w:t>
            </w:r>
          </w:p>
        </w:tc>
        <w:tc>
          <w:tcPr>
            <w:tcW w:w="7337" w:type="dxa"/>
          </w:tcPr>
          <w:p w14:paraId="5B91F17B" w14:textId="2888CBFB" w:rsidR="00BF54EC" w:rsidRPr="002065EA" w:rsidRDefault="00BF54EC" w:rsidP="00BF54EC">
            <w:pPr>
              <w:widowControl w:val="0"/>
              <w:suppressAutoHyphens/>
              <w:autoSpaceDE w:val="0"/>
              <w:autoSpaceDN w:val="0"/>
              <w:adjustRightInd w:val="0"/>
              <w:jc w:val="both"/>
              <w:rPr>
                <w:szCs w:val="24"/>
              </w:rPr>
            </w:pPr>
            <w:r w:rsidRPr="00BF54EC">
              <w:rPr>
                <w:szCs w:val="24"/>
              </w:rPr>
              <w:t>Iš viso (1.1 + 1.2 + 1.3 + 1.4)</w:t>
            </w:r>
          </w:p>
        </w:tc>
        <w:tc>
          <w:tcPr>
            <w:tcW w:w="6131" w:type="dxa"/>
          </w:tcPr>
          <w:p w14:paraId="5B91F17C" w14:textId="3001E902" w:rsidR="00BF54EC" w:rsidRPr="00770A2D" w:rsidRDefault="0028690A" w:rsidP="00BF54EC">
            <w:pPr>
              <w:widowControl w:val="0"/>
              <w:suppressAutoHyphens/>
              <w:autoSpaceDE w:val="0"/>
              <w:autoSpaceDN w:val="0"/>
              <w:adjustRightInd w:val="0"/>
              <w:jc w:val="right"/>
              <w:rPr>
                <w:szCs w:val="24"/>
              </w:rPr>
            </w:pPr>
            <w:r w:rsidRPr="00770A2D">
              <w:rPr>
                <w:szCs w:val="24"/>
              </w:rPr>
              <w:t>3</w:t>
            </w:r>
            <w:r w:rsidR="00770A2D" w:rsidRPr="00770A2D">
              <w:rPr>
                <w:szCs w:val="24"/>
              </w:rPr>
              <w:t>96</w:t>
            </w:r>
            <w:r w:rsidRPr="00770A2D">
              <w:rPr>
                <w:szCs w:val="24"/>
              </w:rPr>
              <w:t xml:space="preserve"> </w:t>
            </w:r>
            <w:r w:rsidR="00770A2D" w:rsidRPr="00770A2D">
              <w:rPr>
                <w:szCs w:val="24"/>
              </w:rPr>
              <w:t>380</w:t>
            </w:r>
          </w:p>
        </w:tc>
      </w:tr>
      <w:tr w:rsidR="00BF54EC" w:rsidRPr="002065EA" w14:paraId="5B91F181" w14:textId="77777777" w:rsidTr="00BF54EC">
        <w:trPr>
          <w:jc w:val="center"/>
        </w:trPr>
        <w:tc>
          <w:tcPr>
            <w:tcW w:w="576" w:type="dxa"/>
          </w:tcPr>
          <w:p w14:paraId="5B91F17E"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1.6.</w:t>
            </w:r>
          </w:p>
        </w:tc>
        <w:tc>
          <w:tcPr>
            <w:tcW w:w="7337" w:type="dxa"/>
          </w:tcPr>
          <w:p w14:paraId="5B91F17F" w14:textId="0DEEA0F2"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Mokesčiai, sumokėti už medžiojamųjų gyvūnų išteklių naudojimą</w:t>
            </w:r>
          </w:p>
        </w:tc>
        <w:tc>
          <w:tcPr>
            <w:tcW w:w="6131" w:type="dxa"/>
          </w:tcPr>
          <w:p w14:paraId="5B91F180" w14:textId="77777777" w:rsidR="00BF54EC" w:rsidRPr="00770A2D" w:rsidRDefault="00BF54EC" w:rsidP="00BF54EC">
            <w:pPr>
              <w:widowControl w:val="0"/>
              <w:suppressAutoHyphens/>
              <w:autoSpaceDE w:val="0"/>
              <w:autoSpaceDN w:val="0"/>
              <w:adjustRightInd w:val="0"/>
              <w:jc w:val="right"/>
              <w:rPr>
                <w:szCs w:val="24"/>
              </w:rPr>
            </w:pPr>
            <w:r w:rsidRPr="00770A2D">
              <w:rPr>
                <w:szCs w:val="24"/>
              </w:rPr>
              <w:t>0</w:t>
            </w:r>
          </w:p>
        </w:tc>
      </w:tr>
      <w:tr w:rsidR="00BF54EC" w:rsidRPr="002065EA" w14:paraId="5B91F185" w14:textId="77777777" w:rsidTr="00BF54EC">
        <w:trPr>
          <w:jc w:val="center"/>
        </w:trPr>
        <w:tc>
          <w:tcPr>
            <w:tcW w:w="576" w:type="dxa"/>
          </w:tcPr>
          <w:p w14:paraId="5B91F182"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1.7.</w:t>
            </w:r>
          </w:p>
        </w:tc>
        <w:tc>
          <w:tcPr>
            <w:tcW w:w="7337" w:type="dxa"/>
          </w:tcPr>
          <w:p w14:paraId="5B91F183" w14:textId="3E8C57AC"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 xml:space="preserve">Ankstesnio ataskaitinio laikotarpio ataskaitos atitinkamų lėšų likutis </w:t>
            </w:r>
          </w:p>
        </w:tc>
        <w:tc>
          <w:tcPr>
            <w:tcW w:w="6131" w:type="dxa"/>
          </w:tcPr>
          <w:p w14:paraId="5B91F184" w14:textId="77777777" w:rsidR="00BF54EC" w:rsidRPr="00770A2D" w:rsidRDefault="00BF54EC" w:rsidP="00BF54EC">
            <w:pPr>
              <w:widowControl w:val="0"/>
              <w:suppressAutoHyphens/>
              <w:autoSpaceDE w:val="0"/>
              <w:autoSpaceDN w:val="0"/>
              <w:adjustRightInd w:val="0"/>
              <w:jc w:val="right"/>
              <w:rPr>
                <w:szCs w:val="24"/>
              </w:rPr>
            </w:pPr>
            <w:r w:rsidRPr="00770A2D">
              <w:rPr>
                <w:szCs w:val="24"/>
              </w:rPr>
              <w:t>0</w:t>
            </w:r>
          </w:p>
        </w:tc>
      </w:tr>
      <w:tr w:rsidR="00BF54EC" w:rsidRPr="002065EA" w14:paraId="5B91F189" w14:textId="77777777" w:rsidTr="00BF54EC">
        <w:trPr>
          <w:jc w:val="center"/>
        </w:trPr>
        <w:tc>
          <w:tcPr>
            <w:tcW w:w="576" w:type="dxa"/>
          </w:tcPr>
          <w:p w14:paraId="5B91F18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1.8.</w:t>
            </w:r>
          </w:p>
        </w:tc>
        <w:tc>
          <w:tcPr>
            <w:tcW w:w="7337" w:type="dxa"/>
          </w:tcPr>
          <w:p w14:paraId="5B91F187" w14:textId="2633B3E3" w:rsidR="00BF54EC" w:rsidRPr="002065EA" w:rsidRDefault="00BF54EC" w:rsidP="00BF54EC">
            <w:pPr>
              <w:widowControl w:val="0"/>
              <w:suppressAutoHyphens/>
              <w:autoSpaceDE w:val="0"/>
              <w:autoSpaceDN w:val="0"/>
              <w:adjustRightInd w:val="0"/>
              <w:jc w:val="both"/>
              <w:rPr>
                <w:szCs w:val="24"/>
              </w:rPr>
            </w:pPr>
            <w:r w:rsidRPr="00BF54EC">
              <w:rPr>
                <w:szCs w:val="24"/>
              </w:rPr>
              <w:t>Iš viso (1.6 + 1.7)</w:t>
            </w:r>
          </w:p>
        </w:tc>
        <w:tc>
          <w:tcPr>
            <w:tcW w:w="6131" w:type="dxa"/>
          </w:tcPr>
          <w:p w14:paraId="5B91F188" w14:textId="77777777" w:rsidR="00BF54EC" w:rsidRPr="00770A2D" w:rsidRDefault="00BF54EC" w:rsidP="00BF54EC">
            <w:pPr>
              <w:widowControl w:val="0"/>
              <w:suppressAutoHyphens/>
              <w:autoSpaceDE w:val="0"/>
              <w:autoSpaceDN w:val="0"/>
              <w:adjustRightInd w:val="0"/>
              <w:jc w:val="right"/>
              <w:rPr>
                <w:szCs w:val="24"/>
              </w:rPr>
            </w:pPr>
            <w:r w:rsidRPr="00770A2D">
              <w:rPr>
                <w:szCs w:val="24"/>
              </w:rPr>
              <w:t>0</w:t>
            </w:r>
          </w:p>
        </w:tc>
      </w:tr>
      <w:tr w:rsidR="00BF54EC" w:rsidRPr="002065EA" w14:paraId="5B91F18D" w14:textId="77777777" w:rsidTr="00BF54EC">
        <w:trPr>
          <w:jc w:val="center"/>
        </w:trPr>
        <w:tc>
          <w:tcPr>
            <w:tcW w:w="576" w:type="dxa"/>
          </w:tcPr>
          <w:p w14:paraId="5B91F18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1.9.</w:t>
            </w:r>
          </w:p>
        </w:tc>
        <w:tc>
          <w:tcPr>
            <w:tcW w:w="7337" w:type="dxa"/>
          </w:tcPr>
          <w:p w14:paraId="5B91F18B" w14:textId="4D2B120C" w:rsidR="00BF54EC" w:rsidRPr="002065EA" w:rsidRDefault="00BF54EC" w:rsidP="00BF54EC">
            <w:pPr>
              <w:widowControl w:val="0"/>
              <w:suppressAutoHyphens/>
              <w:autoSpaceDE w:val="0"/>
              <w:autoSpaceDN w:val="0"/>
              <w:adjustRightInd w:val="0"/>
              <w:jc w:val="both"/>
              <w:rPr>
                <w:szCs w:val="24"/>
              </w:rPr>
            </w:pPr>
            <w:r w:rsidRPr="00BF54EC">
              <w:rPr>
                <w:szCs w:val="24"/>
              </w:rPr>
              <w:t>Faktinės ataskaitinio laikotarpio Programos lėšos (1.5 + 1.8)</w:t>
            </w:r>
          </w:p>
        </w:tc>
        <w:tc>
          <w:tcPr>
            <w:tcW w:w="6131" w:type="dxa"/>
          </w:tcPr>
          <w:p w14:paraId="5B91F18C" w14:textId="676974AF" w:rsidR="00BF54EC" w:rsidRPr="00770A2D" w:rsidRDefault="0028690A" w:rsidP="00BF54EC">
            <w:pPr>
              <w:widowControl w:val="0"/>
              <w:suppressAutoHyphens/>
              <w:autoSpaceDE w:val="0"/>
              <w:autoSpaceDN w:val="0"/>
              <w:adjustRightInd w:val="0"/>
              <w:jc w:val="right"/>
              <w:rPr>
                <w:szCs w:val="24"/>
              </w:rPr>
            </w:pPr>
            <w:r w:rsidRPr="00770A2D">
              <w:rPr>
                <w:szCs w:val="24"/>
              </w:rPr>
              <w:t>3</w:t>
            </w:r>
            <w:r w:rsidR="00770A2D" w:rsidRPr="00770A2D">
              <w:rPr>
                <w:szCs w:val="24"/>
              </w:rPr>
              <w:t>96</w:t>
            </w:r>
            <w:r w:rsidRPr="00770A2D">
              <w:rPr>
                <w:szCs w:val="24"/>
              </w:rPr>
              <w:t xml:space="preserve"> </w:t>
            </w:r>
            <w:r w:rsidR="00770A2D" w:rsidRPr="00770A2D">
              <w:rPr>
                <w:szCs w:val="24"/>
              </w:rPr>
              <w:t>380</w:t>
            </w:r>
          </w:p>
        </w:tc>
      </w:tr>
    </w:tbl>
    <w:p w14:paraId="5B91F18E" w14:textId="77777777" w:rsidR="002540E2" w:rsidRDefault="002540E2" w:rsidP="002540E2">
      <w:pPr>
        <w:autoSpaceDE w:val="0"/>
        <w:autoSpaceDN w:val="0"/>
        <w:adjustRightInd w:val="0"/>
        <w:jc w:val="both"/>
        <w:rPr>
          <w:b/>
          <w:szCs w:val="24"/>
        </w:rPr>
      </w:pPr>
    </w:p>
    <w:p w14:paraId="21C01D1E" w14:textId="77777777" w:rsidR="005B2AD2" w:rsidRDefault="005B2AD2" w:rsidP="002540E2">
      <w:pPr>
        <w:autoSpaceDE w:val="0"/>
        <w:autoSpaceDN w:val="0"/>
        <w:adjustRightInd w:val="0"/>
        <w:jc w:val="both"/>
        <w:rPr>
          <w:b/>
          <w:szCs w:val="24"/>
        </w:rPr>
      </w:pPr>
    </w:p>
    <w:p w14:paraId="78B244C4" w14:textId="77777777" w:rsidR="005B2AD2" w:rsidRPr="002065EA" w:rsidRDefault="005B2AD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981"/>
        <w:gridCol w:w="1358"/>
      </w:tblGrid>
      <w:tr w:rsidR="002540E2" w:rsidRPr="002065EA" w14:paraId="5B91F192" w14:textId="77777777" w:rsidTr="00BF54EC">
        <w:trPr>
          <w:jc w:val="center"/>
        </w:trPr>
        <w:tc>
          <w:tcPr>
            <w:tcW w:w="696" w:type="dxa"/>
            <w:vAlign w:val="center"/>
          </w:tcPr>
          <w:p w14:paraId="5B91F18F" w14:textId="77777777" w:rsidR="002540E2" w:rsidRPr="002065EA" w:rsidRDefault="002540E2" w:rsidP="00AE6DFE">
            <w:pPr>
              <w:autoSpaceDE w:val="0"/>
              <w:autoSpaceDN w:val="0"/>
              <w:adjustRightInd w:val="0"/>
              <w:jc w:val="center"/>
              <w:rPr>
                <w:b/>
                <w:szCs w:val="24"/>
              </w:rPr>
            </w:pPr>
            <w:r w:rsidRPr="002065EA">
              <w:rPr>
                <w:b/>
                <w:szCs w:val="24"/>
              </w:rPr>
              <w:lastRenderedPageBreak/>
              <w:t>Eil. Nr.</w:t>
            </w:r>
          </w:p>
        </w:tc>
        <w:tc>
          <w:tcPr>
            <w:tcW w:w="11981" w:type="dxa"/>
            <w:vAlign w:val="center"/>
          </w:tcPr>
          <w:p w14:paraId="5B91F190" w14:textId="77777777" w:rsidR="002540E2" w:rsidRPr="002065EA" w:rsidRDefault="002540E2" w:rsidP="00AE6DFE">
            <w:pPr>
              <w:autoSpaceDE w:val="0"/>
              <w:autoSpaceDN w:val="0"/>
              <w:adjustRightInd w:val="0"/>
              <w:ind w:firstLine="312"/>
              <w:jc w:val="center"/>
              <w:rPr>
                <w:b/>
                <w:szCs w:val="24"/>
              </w:rPr>
            </w:pPr>
            <w:r w:rsidRPr="002065EA">
              <w:rPr>
                <w:b/>
                <w:color w:val="000000"/>
                <w:szCs w:val="24"/>
              </w:rPr>
              <w:t>(2) Savivaldybės visuomenės sveikatos rėmimo specialiajai programai skirtinos lėšos</w:t>
            </w:r>
          </w:p>
        </w:tc>
        <w:tc>
          <w:tcPr>
            <w:tcW w:w="1358" w:type="dxa"/>
            <w:vAlign w:val="center"/>
          </w:tcPr>
          <w:p w14:paraId="5B91F19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BF54EC" w:rsidRPr="002065EA" w14:paraId="5B91F196" w14:textId="77777777" w:rsidTr="00BF54EC">
        <w:trPr>
          <w:trHeight w:val="671"/>
          <w:jc w:val="center"/>
        </w:trPr>
        <w:tc>
          <w:tcPr>
            <w:tcW w:w="696" w:type="dxa"/>
          </w:tcPr>
          <w:p w14:paraId="5B91F19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1.10.</w:t>
            </w:r>
          </w:p>
        </w:tc>
        <w:tc>
          <w:tcPr>
            <w:tcW w:w="11981" w:type="dxa"/>
          </w:tcPr>
          <w:p w14:paraId="5B91F194" w14:textId="127E1B4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20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95" w14:textId="3CFFFDBF" w:rsidR="00BF54EC" w:rsidRPr="00770A2D" w:rsidRDefault="00770A2D" w:rsidP="00BF54EC">
            <w:pPr>
              <w:widowControl w:val="0"/>
              <w:suppressAutoHyphens/>
              <w:autoSpaceDE w:val="0"/>
              <w:autoSpaceDN w:val="0"/>
              <w:adjustRightInd w:val="0"/>
              <w:jc w:val="right"/>
              <w:rPr>
                <w:szCs w:val="24"/>
              </w:rPr>
            </w:pPr>
            <w:r w:rsidRPr="00770A2D">
              <w:rPr>
                <w:szCs w:val="24"/>
              </w:rPr>
              <w:t>79</w:t>
            </w:r>
            <w:r w:rsidR="0028690A" w:rsidRPr="00770A2D">
              <w:rPr>
                <w:szCs w:val="24"/>
              </w:rPr>
              <w:t xml:space="preserve"> </w:t>
            </w:r>
            <w:r w:rsidRPr="00770A2D">
              <w:rPr>
                <w:szCs w:val="24"/>
              </w:rPr>
              <w:t>276</w:t>
            </w:r>
          </w:p>
        </w:tc>
      </w:tr>
      <w:tr w:rsidR="00BF54EC" w:rsidRPr="002065EA" w14:paraId="5B91F19A" w14:textId="77777777" w:rsidTr="00BF54EC">
        <w:trPr>
          <w:jc w:val="center"/>
        </w:trPr>
        <w:tc>
          <w:tcPr>
            <w:tcW w:w="696" w:type="dxa"/>
          </w:tcPr>
          <w:p w14:paraId="5B91F19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1.11.</w:t>
            </w:r>
          </w:p>
        </w:tc>
        <w:tc>
          <w:tcPr>
            <w:tcW w:w="11981" w:type="dxa"/>
          </w:tcPr>
          <w:p w14:paraId="5B91F198" w14:textId="5458F67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99" w14:textId="4543CFBB" w:rsidR="00BF54EC" w:rsidRPr="00770A2D" w:rsidRDefault="008D7CD5" w:rsidP="00BF54EC">
            <w:pPr>
              <w:widowControl w:val="0"/>
              <w:suppressAutoHyphens/>
              <w:autoSpaceDE w:val="0"/>
              <w:autoSpaceDN w:val="0"/>
              <w:adjustRightInd w:val="0"/>
              <w:jc w:val="right"/>
              <w:rPr>
                <w:szCs w:val="24"/>
              </w:rPr>
            </w:pPr>
            <w:r w:rsidRPr="00770A2D">
              <w:rPr>
                <w:szCs w:val="24"/>
              </w:rPr>
              <w:t>8 722</w:t>
            </w:r>
          </w:p>
        </w:tc>
      </w:tr>
      <w:tr w:rsidR="00BF54EC" w:rsidRPr="002065EA" w14:paraId="5B91F19E" w14:textId="77777777" w:rsidTr="00BF54EC">
        <w:trPr>
          <w:jc w:val="center"/>
        </w:trPr>
        <w:tc>
          <w:tcPr>
            <w:tcW w:w="696" w:type="dxa"/>
          </w:tcPr>
          <w:p w14:paraId="5B91F19B"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1.12.</w:t>
            </w:r>
          </w:p>
        </w:tc>
        <w:tc>
          <w:tcPr>
            <w:tcW w:w="11981" w:type="dxa"/>
          </w:tcPr>
          <w:p w14:paraId="5B91F19C" w14:textId="4A7283B6" w:rsidR="00BF54EC" w:rsidRPr="00BF54EC" w:rsidRDefault="00BF54EC" w:rsidP="00BF54EC">
            <w:pPr>
              <w:widowControl w:val="0"/>
              <w:suppressAutoHyphens/>
              <w:autoSpaceDE w:val="0"/>
              <w:autoSpaceDN w:val="0"/>
              <w:adjustRightInd w:val="0"/>
              <w:jc w:val="both"/>
              <w:rPr>
                <w:szCs w:val="24"/>
              </w:rPr>
            </w:pPr>
            <w:r w:rsidRPr="00BF54EC">
              <w:rPr>
                <w:szCs w:val="24"/>
              </w:rPr>
              <w:t>Iš viso (1.10 + 1.11)</w:t>
            </w:r>
          </w:p>
        </w:tc>
        <w:tc>
          <w:tcPr>
            <w:tcW w:w="1358" w:type="dxa"/>
          </w:tcPr>
          <w:p w14:paraId="5B91F19D" w14:textId="705474A1" w:rsidR="00BF54EC" w:rsidRPr="00770A2D" w:rsidRDefault="00770A2D" w:rsidP="00BF54EC">
            <w:pPr>
              <w:widowControl w:val="0"/>
              <w:suppressAutoHyphens/>
              <w:autoSpaceDE w:val="0"/>
              <w:autoSpaceDN w:val="0"/>
              <w:adjustRightInd w:val="0"/>
              <w:jc w:val="right"/>
              <w:rPr>
                <w:szCs w:val="24"/>
              </w:rPr>
            </w:pPr>
            <w:r w:rsidRPr="00770A2D">
              <w:rPr>
                <w:szCs w:val="24"/>
              </w:rPr>
              <w:t>87</w:t>
            </w:r>
            <w:r w:rsidR="0028690A" w:rsidRPr="00770A2D">
              <w:rPr>
                <w:szCs w:val="24"/>
              </w:rPr>
              <w:t xml:space="preserve"> </w:t>
            </w:r>
            <w:r w:rsidRPr="00770A2D">
              <w:rPr>
                <w:szCs w:val="24"/>
              </w:rPr>
              <w:t>998</w:t>
            </w:r>
          </w:p>
        </w:tc>
      </w:tr>
      <w:tr w:rsidR="002540E2" w:rsidRPr="002065EA" w14:paraId="5B91F1A2" w14:textId="77777777" w:rsidTr="00BF54EC">
        <w:trPr>
          <w:jc w:val="center"/>
        </w:trPr>
        <w:tc>
          <w:tcPr>
            <w:tcW w:w="696" w:type="dxa"/>
            <w:vAlign w:val="center"/>
          </w:tcPr>
          <w:p w14:paraId="5B91F19F" w14:textId="77777777" w:rsidR="002540E2" w:rsidRPr="005B2AD2" w:rsidRDefault="002540E2" w:rsidP="00AE6DFE">
            <w:pPr>
              <w:keepNext/>
              <w:jc w:val="center"/>
              <w:outlineLvl w:val="2"/>
              <w:rPr>
                <w:b/>
                <w:bCs/>
              </w:rPr>
            </w:pPr>
            <w:r w:rsidRPr="005B2AD2">
              <w:rPr>
                <w:b/>
                <w:bCs/>
              </w:rPr>
              <w:t>Eil. Nr.</w:t>
            </w:r>
          </w:p>
        </w:tc>
        <w:tc>
          <w:tcPr>
            <w:tcW w:w="11981" w:type="dxa"/>
            <w:vAlign w:val="center"/>
          </w:tcPr>
          <w:p w14:paraId="5B91F1A0" w14:textId="77777777" w:rsidR="002540E2" w:rsidRPr="002065EA" w:rsidRDefault="002540E2" w:rsidP="00AE6DFE">
            <w:pPr>
              <w:autoSpaceDE w:val="0"/>
              <w:autoSpaceDN w:val="0"/>
              <w:adjustRightInd w:val="0"/>
              <w:ind w:firstLine="312"/>
              <w:jc w:val="center"/>
              <w:rPr>
                <w:b/>
                <w:szCs w:val="24"/>
              </w:rPr>
            </w:pPr>
            <w:r w:rsidRPr="002065EA">
              <w:rPr>
                <w:b/>
                <w:szCs w:val="24"/>
              </w:rPr>
              <w:t>(3) Kitoms Programos priemonėms skirtinos lėšos</w:t>
            </w:r>
          </w:p>
        </w:tc>
        <w:tc>
          <w:tcPr>
            <w:tcW w:w="1358" w:type="dxa"/>
            <w:vAlign w:val="center"/>
          </w:tcPr>
          <w:p w14:paraId="5B91F1A1" w14:textId="77777777" w:rsidR="002540E2" w:rsidRPr="00AD2BA0" w:rsidRDefault="002540E2" w:rsidP="00AE6DFE">
            <w:pPr>
              <w:autoSpaceDE w:val="0"/>
              <w:autoSpaceDN w:val="0"/>
              <w:adjustRightInd w:val="0"/>
              <w:jc w:val="center"/>
              <w:rPr>
                <w:b/>
                <w:color w:val="000000" w:themeColor="text1"/>
                <w:szCs w:val="24"/>
              </w:rPr>
            </w:pPr>
            <w:r w:rsidRPr="00AD2BA0">
              <w:rPr>
                <w:b/>
                <w:color w:val="000000" w:themeColor="text1"/>
                <w:szCs w:val="24"/>
              </w:rPr>
              <w:t>Lėšos, Eur</w:t>
            </w:r>
          </w:p>
        </w:tc>
      </w:tr>
      <w:tr w:rsidR="00BF54EC" w:rsidRPr="002065EA" w14:paraId="5B91F1A6" w14:textId="77777777" w:rsidTr="00BF54EC">
        <w:trPr>
          <w:jc w:val="center"/>
        </w:trPr>
        <w:tc>
          <w:tcPr>
            <w:tcW w:w="696" w:type="dxa"/>
          </w:tcPr>
          <w:p w14:paraId="5B91F1A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1.13.</w:t>
            </w:r>
          </w:p>
        </w:tc>
        <w:tc>
          <w:tcPr>
            <w:tcW w:w="11981" w:type="dxa"/>
          </w:tcPr>
          <w:p w14:paraId="5B91F1A4" w14:textId="6C660DF3" w:rsidR="00BF54EC" w:rsidRPr="00BF54EC" w:rsidRDefault="00BF54EC" w:rsidP="00BF54EC">
            <w:pPr>
              <w:widowControl w:val="0"/>
              <w:suppressAutoHyphens/>
              <w:autoSpaceDE w:val="0"/>
              <w:autoSpaceDN w:val="0"/>
              <w:adjustRightInd w:val="0"/>
              <w:jc w:val="both"/>
              <w:rPr>
                <w:szCs w:val="24"/>
              </w:rPr>
            </w:pPr>
            <w:r w:rsidRPr="00BF54EC">
              <w:rPr>
                <w:szCs w:val="24"/>
              </w:rPr>
              <w:t xml:space="preserve">80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A5" w14:textId="035DD6B9" w:rsidR="00BF54EC" w:rsidRPr="00770A2D" w:rsidRDefault="00770A2D" w:rsidP="00BF54EC">
            <w:pPr>
              <w:widowControl w:val="0"/>
              <w:suppressAutoHyphens/>
              <w:autoSpaceDE w:val="0"/>
              <w:autoSpaceDN w:val="0"/>
              <w:adjustRightInd w:val="0"/>
              <w:jc w:val="right"/>
              <w:rPr>
                <w:szCs w:val="24"/>
              </w:rPr>
            </w:pPr>
            <w:r w:rsidRPr="00770A2D">
              <w:rPr>
                <w:szCs w:val="24"/>
              </w:rPr>
              <w:t>317</w:t>
            </w:r>
            <w:r w:rsidR="007E793C" w:rsidRPr="00770A2D">
              <w:rPr>
                <w:szCs w:val="24"/>
              </w:rPr>
              <w:t xml:space="preserve"> </w:t>
            </w:r>
            <w:r w:rsidRPr="00770A2D">
              <w:rPr>
                <w:szCs w:val="24"/>
              </w:rPr>
              <w:t>10</w:t>
            </w:r>
            <w:r w:rsidR="005F0006">
              <w:rPr>
                <w:szCs w:val="24"/>
              </w:rPr>
              <w:t>3</w:t>
            </w:r>
          </w:p>
        </w:tc>
      </w:tr>
      <w:tr w:rsidR="00BF54EC" w:rsidRPr="002065EA" w14:paraId="5B91F1AA" w14:textId="77777777" w:rsidTr="00BF54EC">
        <w:trPr>
          <w:jc w:val="center"/>
        </w:trPr>
        <w:tc>
          <w:tcPr>
            <w:tcW w:w="696" w:type="dxa"/>
          </w:tcPr>
          <w:p w14:paraId="5B91F1A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1.14.</w:t>
            </w:r>
          </w:p>
        </w:tc>
        <w:tc>
          <w:tcPr>
            <w:tcW w:w="11981" w:type="dxa"/>
          </w:tcPr>
          <w:p w14:paraId="5B91F1A8" w14:textId="74212A20"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A9" w14:textId="3880C9EC" w:rsidR="00BF54EC" w:rsidRPr="00770A2D" w:rsidRDefault="008D7CD5" w:rsidP="00BF54EC">
            <w:pPr>
              <w:widowControl w:val="0"/>
              <w:suppressAutoHyphens/>
              <w:autoSpaceDE w:val="0"/>
              <w:autoSpaceDN w:val="0"/>
              <w:adjustRightInd w:val="0"/>
              <w:jc w:val="right"/>
              <w:rPr>
                <w:szCs w:val="24"/>
              </w:rPr>
            </w:pPr>
            <w:r w:rsidRPr="00770A2D">
              <w:rPr>
                <w:szCs w:val="24"/>
              </w:rPr>
              <w:t>159 130</w:t>
            </w:r>
          </w:p>
        </w:tc>
      </w:tr>
      <w:tr w:rsidR="002540E2" w:rsidRPr="002065EA" w14:paraId="5B91F1B2" w14:textId="77777777" w:rsidTr="00BF54EC">
        <w:trPr>
          <w:jc w:val="center"/>
        </w:trPr>
        <w:tc>
          <w:tcPr>
            <w:tcW w:w="696" w:type="dxa"/>
          </w:tcPr>
          <w:p w14:paraId="5B91F1AF" w14:textId="3F74FC0D" w:rsidR="002540E2" w:rsidRPr="002065EA" w:rsidRDefault="002540E2" w:rsidP="00AE6DFE">
            <w:pPr>
              <w:widowControl w:val="0"/>
              <w:suppressAutoHyphens/>
              <w:autoSpaceDE w:val="0"/>
              <w:autoSpaceDN w:val="0"/>
              <w:adjustRightInd w:val="0"/>
              <w:jc w:val="both"/>
              <w:rPr>
                <w:szCs w:val="24"/>
              </w:rPr>
            </w:pPr>
            <w:r w:rsidRPr="002065EA">
              <w:rPr>
                <w:szCs w:val="24"/>
              </w:rPr>
              <w:t>1.1</w:t>
            </w:r>
            <w:r w:rsidR="00E037C7">
              <w:rPr>
                <w:szCs w:val="24"/>
              </w:rPr>
              <w:t>5</w:t>
            </w:r>
            <w:r w:rsidRPr="002065EA">
              <w:rPr>
                <w:szCs w:val="24"/>
              </w:rPr>
              <w:t>.</w:t>
            </w:r>
          </w:p>
        </w:tc>
        <w:tc>
          <w:tcPr>
            <w:tcW w:w="11981" w:type="dxa"/>
          </w:tcPr>
          <w:p w14:paraId="5B91F1B0" w14:textId="111414E6" w:rsidR="002540E2" w:rsidRPr="002065EA" w:rsidRDefault="00E037C7" w:rsidP="00AE6DFE">
            <w:pPr>
              <w:widowControl w:val="0"/>
              <w:suppressAutoHyphens/>
              <w:autoSpaceDE w:val="0"/>
              <w:autoSpaceDN w:val="0"/>
              <w:adjustRightInd w:val="0"/>
              <w:jc w:val="both"/>
              <w:rPr>
                <w:szCs w:val="24"/>
              </w:rPr>
            </w:pPr>
            <w:r w:rsidRPr="005B2AD2">
              <w:rPr>
                <w:szCs w:val="28"/>
              </w:rPr>
              <w:t>Iš viso (1.13 + 1.14)</w:t>
            </w:r>
          </w:p>
        </w:tc>
        <w:tc>
          <w:tcPr>
            <w:tcW w:w="1358" w:type="dxa"/>
          </w:tcPr>
          <w:p w14:paraId="5B91F1B1" w14:textId="0DC0164D" w:rsidR="002540E2" w:rsidRPr="00770A2D" w:rsidRDefault="0028690A" w:rsidP="007244AA">
            <w:pPr>
              <w:widowControl w:val="0"/>
              <w:suppressAutoHyphens/>
              <w:autoSpaceDE w:val="0"/>
              <w:autoSpaceDN w:val="0"/>
              <w:adjustRightInd w:val="0"/>
              <w:jc w:val="right"/>
              <w:rPr>
                <w:szCs w:val="24"/>
              </w:rPr>
            </w:pPr>
            <w:r w:rsidRPr="00770A2D">
              <w:rPr>
                <w:szCs w:val="24"/>
              </w:rPr>
              <w:t>4</w:t>
            </w:r>
            <w:r w:rsidR="00770A2D" w:rsidRPr="00770A2D">
              <w:rPr>
                <w:szCs w:val="24"/>
              </w:rPr>
              <w:t>76</w:t>
            </w:r>
            <w:r w:rsidRPr="00770A2D">
              <w:rPr>
                <w:szCs w:val="24"/>
              </w:rPr>
              <w:t xml:space="preserve"> </w:t>
            </w:r>
            <w:r w:rsidR="00770A2D" w:rsidRPr="00770A2D">
              <w:rPr>
                <w:szCs w:val="24"/>
              </w:rPr>
              <w:t>23</w:t>
            </w:r>
            <w:r w:rsidR="005F0006">
              <w:rPr>
                <w:szCs w:val="24"/>
              </w:rPr>
              <w:t>3</w:t>
            </w:r>
          </w:p>
        </w:tc>
      </w:tr>
    </w:tbl>
    <w:p w14:paraId="5B91F1B3" w14:textId="77777777" w:rsidR="002540E2" w:rsidRPr="002065EA" w:rsidRDefault="002540E2" w:rsidP="002540E2">
      <w:pPr>
        <w:rPr>
          <w:b/>
          <w:szCs w:val="24"/>
        </w:rPr>
      </w:pPr>
    </w:p>
    <w:p w14:paraId="5B91F1B4" w14:textId="77777777" w:rsidR="002540E2" w:rsidRPr="002065EA" w:rsidRDefault="002540E2" w:rsidP="008074CB">
      <w:pPr>
        <w:ind w:firstLine="284"/>
        <w:jc w:val="center"/>
        <w:rPr>
          <w:b/>
          <w:szCs w:val="24"/>
        </w:rPr>
      </w:pPr>
      <w:r w:rsidRPr="002065EA">
        <w:rPr>
          <w:b/>
          <w:szCs w:val="24"/>
        </w:rPr>
        <w:t>2. Priemonės, kurioms finansuoti naudojamos lėšos, surinktos už medžiojamųjų gyvūnų išteklių naudojimą</w:t>
      </w:r>
    </w:p>
    <w:p w14:paraId="5B91F1B5" w14:textId="77777777" w:rsidR="002540E2" w:rsidRPr="002065EA"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53"/>
        <w:gridCol w:w="9439"/>
        <w:gridCol w:w="1378"/>
      </w:tblGrid>
      <w:tr w:rsidR="00E037C7" w:rsidRPr="002065EA" w14:paraId="5B91F1BA" w14:textId="77777777" w:rsidTr="00B63CAF">
        <w:trPr>
          <w:jc w:val="center"/>
        </w:trPr>
        <w:tc>
          <w:tcPr>
            <w:tcW w:w="828" w:type="dxa"/>
          </w:tcPr>
          <w:p w14:paraId="5B91F1B6" w14:textId="7754F599" w:rsidR="00E037C7" w:rsidRPr="005B2AD2" w:rsidRDefault="00E037C7" w:rsidP="00E037C7">
            <w:pPr>
              <w:widowControl w:val="0"/>
              <w:suppressAutoHyphens/>
              <w:autoSpaceDE w:val="0"/>
              <w:autoSpaceDN w:val="0"/>
              <w:adjustRightInd w:val="0"/>
              <w:jc w:val="center"/>
              <w:rPr>
                <w:b/>
                <w:szCs w:val="28"/>
              </w:rPr>
            </w:pPr>
            <w:r w:rsidRPr="005B2AD2">
              <w:rPr>
                <w:b/>
                <w:szCs w:val="28"/>
              </w:rPr>
              <w:t>Eil. Nr.</w:t>
            </w:r>
          </w:p>
        </w:tc>
        <w:tc>
          <w:tcPr>
            <w:tcW w:w="2353" w:type="dxa"/>
          </w:tcPr>
          <w:p w14:paraId="5B91F1B7" w14:textId="7DDC7627" w:rsidR="00E037C7" w:rsidRPr="005B2AD2" w:rsidRDefault="00E037C7" w:rsidP="00E037C7">
            <w:pPr>
              <w:widowControl w:val="0"/>
              <w:suppressAutoHyphens/>
              <w:autoSpaceDE w:val="0"/>
              <w:autoSpaceDN w:val="0"/>
              <w:adjustRightInd w:val="0"/>
              <w:jc w:val="center"/>
              <w:rPr>
                <w:szCs w:val="28"/>
              </w:rPr>
            </w:pPr>
            <w:r w:rsidRPr="005B2AD2">
              <w:rPr>
                <w:b/>
                <w:color w:val="000000"/>
                <w:szCs w:val="28"/>
              </w:rPr>
              <w:t>Priemonės pavadinimas</w:t>
            </w:r>
          </w:p>
        </w:tc>
        <w:tc>
          <w:tcPr>
            <w:tcW w:w="9439" w:type="dxa"/>
          </w:tcPr>
          <w:p w14:paraId="5B91F1B8" w14:textId="58D8F342" w:rsidR="00E037C7" w:rsidRPr="005B2AD2" w:rsidRDefault="00E037C7" w:rsidP="00E037C7">
            <w:pPr>
              <w:widowControl w:val="0"/>
              <w:suppressAutoHyphens/>
              <w:autoSpaceDE w:val="0"/>
              <w:autoSpaceDN w:val="0"/>
              <w:adjustRightInd w:val="0"/>
              <w:ind w:firstLine="312"/>
              <w:jc w:val="center"/>
              <w:rPr>
                <w:b/>
                <w:szCs w:val="28"/>
              </w:rPr>
            </w:pPr>
            <w:r w:rsidRPr="005B2AD2">
              <w:rPr>
                <w:b/>
                <w:szCs w:val="28"/>
              </w:rPr>
              <w:t>Detalus priemonės vykdymo aprašymas</w:t>
            </w:r>
          </w:p>
        </w:tc>
        <w:tc>
          <w:tcPr>
            <w:tcW w:w="1378" w:type="dxa"/>
          </w:tcPr>
          <w:p w14:paraId="5B91F1B9" w14:textId="112B8A35" w:rsidR="00E037C7" w:rsidRPr="005B2AD2" w:rsidRDefault="00E037C7" w:rsidP="00E037C7">
            <w:pPr>
              <w:widowControl w:val="0"/>
              <w:suppressAutoHyphens/>
              <w:autoSpaceDE w:val="0"/>
              <w:autoSpaceDN w:val="0"/>
              <w:adjustRightInd w:val="0"/>
              <w:jc w:val="center"/>
              <w:rPr>
                <w:b/>
                <w:szCs w:val="28"/>
              </w:rPr>
            </w:pPr>
            <w:r w:rsidRPr="005B2AD2">
              <w:rPr>
                <w:b/>
                <w:szCs w:val="28"/>
              </w:rPr>
              <w:t>Panaudota lėšų, Eur</w:t>
            </w:r>
          </w:p>
        </w:tc>
      </w:tr>
      <w:tr w:rsidR="00E037C7" w:rsidRPr="002065EA" w14:paraId="5B91F1BE" w14:textId="77777777" w:rsidTr="002065EA">
        <w:trPr>
          <w:jc w:val="center"/>
        </w:trPr>
        <w:tc>
          <w:tcPr>
            <w:tcW w:w="828" w:type="dxa"/>
          </w:tcPr>
          <w:p w14:paraId="5B91F1BB" w14:textId="19B292DB" w:rsidR="00E037C7" w:rsidRPr="005B2AD2" w:rsidRDefault="00E037C7" w:rsidP="00E037C7">
            <w:pPr>
              <w:widowControl w:val="0"/>
              <w:suppressAutoHyphens/>
              <w:autoSpaceDE w:val="0"/>
              <w:autoSpaceDN w:val="0"/>
              <w:adjustRightInd w:val="0"/>
              <w:jc w:val="both"/>
              <w:rPr>
                <w:szCs w:val="24"/>
              </w:rPr>
            </w:pPr>
            <w:r w:rsidRPr="005B2AD2">
              <w:rPr>
                <w:szCs w:val="24"/>
              </w:rPr>
              <w:t>2.1.</w:t>
            </w:r>
          </w:p>
        </w:tc>
        <w:tc>
          <w:tcPr>
            <w:tcW w:w="11792" w:type="dxa"/>
            <w:gridSpan w:val="2"/>
          </w:tcPr>
          <w:p w14:paraId="5B91F1BC" w14:textId="2FB2A2A8" w:rsidR="00E037C7" w:rsidRPr="00E037C7" w:rsidRDefault="00E037C7" w:rsidP="00E037C7">
            <w:pPr>
              <w:widowControl w:val="0"/>
              <w:suppressAutoHyphens/>
              <w:autoSpaceDE w:val="0"/>
              <w:autoSpaceDN w:val="0"/>
              <w:adjustRightInd w:val="0"/>
              <w:jc w:val="both"/>
              <w:rPr>
                <w:szCs w:val="24"/>
              </w:rPr>
            </w:pPr>
            <w:r w:rsidRPr="00E037C7">
              <w:rPr>
                <w:szCs w:val="24"/>
              </w:rPr>
              <w:t>Žemės sklypų, kuriuose medžioklė nėra uždrausta, savininkų, valdytojų ir naudotojų, įgyvendinamos žalos prevencijos priemonės, kuriomis jie siekia išvengti medžiojamųjų gyvūnų daromos žalos</w:t>
            </w:r>
          </w:p>
        </w:tc>
        <w:tc>
          <w:tcPr>
            <w:tcW w:w="1378" w:type="dxa"/>
          </w:tcPr>
          <w:p w14:paraId="5B91F1BD" w14:textId="7316C6F1" w:rsidR="00E037C7" w:rsidRPr="002065EA" w:rsidRDefault="00E037C7" w:rsidP="00E037C7">
            <w:pPr>
              <w:widowControl w:val="0"/>
              <w:suppressAutoHyphens/>
              <w:autoSpaceDE w:val="0"/>
              <w:autoSpaceDN w:val="0"/>
              <w:adjustRightInd w:val="0"/>
              <w:jc w:val="right"/>
              <w:rPr>
                <w:szCs w:val="24"/>
              </w:rPr>
            </w:pPr>
          </w:p>
        </w:tc>
      </w:tr>
      <w:tr w:rsidR="002540E2" w:rsidRPr="002065EA" w14:paraId="5B91F1C2" w14:textId="77777777" w:rsidTr="002065EA">
        <w:trPr>
          <w:trHeight w:val="720"/>
          <w:jc w:val="center"/>
        </w:trPr>
        <w:tc>
          <w:tcPr>
            <w:tcW w:w="828" w:type="dxa"/>
          </w:tcPr>
          <w:p w14:paraId="5B91F1BF" w14:textId="77777777" w:rsidR="002540E2" w:rsidRPr="005B2AD2" w:rsidRDefault="002540E2" w:rsidP="00AE6DFE">
            <w:pPr>
              <w:widowControl w:val="0"/>
              <w:suppressAutoHyphens/>
              <w:autoSpaceDE w:val="0"/>
              <w:autoSpaceDN w:val="0"/>
              <w:adjustRightInd w:val="0"/>
              <w:jc w:val="both"/>
              <w:rPr>
                <w:szCs w:val="24"/>
              </w:rPr>
            </w:pPr>
            <w:r w:rsidRPr="005B2AD2">
              <w:rPr>
                <w:szCs w:val="24"/>
              </w:rPr>
              <w:t>2.2.</w:t>
            </w:r>
          </w:p>
        </w:tc>
        <w:tc>
          <w:tcPr>
            <w:tcW w:w="11792" w:type="dxa"/>
            <w:gridSpan w:val="2"/>
          </w:tcPr>
          <w:p w14:paraId="5B91F1C0" w14:textId="4BF671CC" w:rsidR="002540E2" w:rsidRPr="00E037C7" w:rsidRDefault="00E037C7" w:rsidP="00AE6DFE">
            <w:pPr>
              <w:widowControl w:val="0"/>
              <w:suppressAutoHyphens/>
              <w:autoSpaceDE w:val="0"/>
              <w:autoSpaceDN w:val="0"/>
              <w:adjustRightInd w:val="0"/>
              <w:jc w:val="both"/>
              <w:rPr>
                <w:szCs w:val="24"/>
              </w:rPr>
            </w:pPr>
            <w:r w:rsidRPr="00E037C7">
              <w:rPr>
                <w:szCs w:val="24"/>
              </w:rPr>
              <w:t>Kartografinės ir kitos medžiagos, reikalingos pagal Medžioklės įstatymo reikalavimus rengiamiems medžioklės plotų vienetų sudarymo ar jų ribų pakeitimo projektų parengimo priemonės</w:t>
            </w:r>
          </w:p>
        </w:tc>
        <w:tc>
          <w:tcPr>
            <w:tcW w:w="1378" w:type="dxa"/>
          </w:tcPr>
          <w:p w14:paraId="5B91F1C1"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C6" w14:textId="77777777" w:rsidTr="002065EA">
        <w:trPr>
          <w:jc w:val="center"/>
        </w:trPr>
        <w:tc>
          <w:tcPr>
            <w:tcW w:w="828" w:type="dxa"/>
          </w:tcPr>
          <w:p w14:paraId="5B91F1C3" w14:textId="4AB9D67E" w:rsidR="002540E2" w:rsidRPr="002065EA" w:rsidRDefault="00857E06" w:rsidP="00AE6DFE">
            <w:pPr>
              <w:widowControl w:val="0"/>
              <w:suppressAutoHyphens/>
              <w:autoSpaceDE w:val="0"/>
              <w:autoSpaceDN w:val="0"/>
              <w:adjustRightInd w:val="0"/>
              <w:jc w:val="both"/>
              <w:rPr>
                <w:szCs w:val="24"/>
              </w:rPr>
            </w:pPr>
            <w:r>
              <w:rPr>
                <w:szCs w:val="24"/>
              </w:rPr>
              <w:t>2.3.</w:t>
            </w:r>
          </w:p>
        </w:tc>
        <w:tc>
          <w:tcPr>
            <w:tcW w:w="11792" w:type="dxa"/>
            <w:gridSpan w:val="2"/>
          </w:tcPr>
          <w:p w14:paraId="5B91F1C4" w14:textId="0647F1CE" w:rsidR="002540E2" w:rsidRPr="002065EA" w:rsidRDefault="002540E2" w:rsidP="00AE6DFE">
            <w:pPr>
              <w:widowControl w:val="0"/>
              <w:suppressAutoHyphens/>
              <w:autoSpaceDE w:val="0"/>
              <w:autoSpaceDN w:val="0"/>
              <w:adjustRightInd w:val="0"/>
              <w:jc w:val="both"/>
              <w:rPr>
                <w:szCs w:val="24"/>
              </w:rPr>
            </w:pPr>
            <w:r w:rsidRPr="002065EA">
              <w:rPr>
                <w:szCs w:val="24"/>
              </w:rPr>
              <w:t>Iš viso</w:t>
            </w:r>
          </w:p>
        </w:tc>
        <w:tc>
          <w:tcPr>
            <w:tcW w:w="1378" w:type="dxa"/>
          </w:tcPr>
          <w:p w14:paraId="5B91F1C5"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bl>
    <w:p w14:paraId="5B91F1C7" w14:textId="77777777" w:rsidR="002540E2" w:rsidRPr="002065EA" w:rsidRDefault="002540E2" w:rsidP="002540E2">
      <w:pPr>
        <w:autoSpaceDE w:val="0"/>
        <w:autoSpaceDN w:val="0"/>
        <w:adjustRightInd w:val="0"/>
        <w:jc w:val="both"/>
        <w:rPr>
          <w:b/>
          <w:color w:val="000000"/>
          <w:szCs w:val="24"/>
        </w:rPr>
      </w:pPr>
    </w:p>
    <w:p w14:paraId="5B91F1C8" w14:textId="77777777" w:rsidR="002540E2" w:rsidRPr="002065EA" w:rsidRDefault="002540E2" w:rsidP="008074CB">
      <w:pPr>
        <w:autoSpaceDE w:val="0"/>
        <w:autoSpaceDN w:val="0"/>
        <w:adjustRightInd w:val="0"/>
        <w:ind w:firstLine="284"/>
        <w:jc w:val="center"/>
        <w:rPr>
          <w:b/>
          <w:color w:val="000000"/>
          <w:szCs w:val="24"/>
        </w:rPr>
      </w:pPr>
      <w:r w:rsidRPr="002065EA">
        <w:rPr>
          <w:b/>
          <w:color w:val="000000"/>
          <w:szCs w:val="24"/>
        </w:rPr>
        <w:t>3. Programos lėšos, skirtos Savivaldybės visuomenės sveikatos rėmimo specialiajai programai</w:t>
      </w:r>
    </w:p>
    <w:p w14:paraId="5B91F1C9" w14:textId="77777777" w:rsidR="002540E2" w:rsidRPr="002065EA" w:rsidRDefault="002540E2" w:rsidP="002540E2">
      <w:pPr>
        <w:autoSpaceDE w:val="0"/>
        <w:autoSpaceDN w:val="0"/>
        <w:adjustRightInd w:val="0"/>
        <w:jc w:val="both"/>
        <w:rPr>
          <w:szCs w:val="24"/>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gridCol w:w="5346"/>
      </w:tblGrid>
      <w:tr w:rsidR="002540E2" w:rsidRPr="002065EA" w14:paraId="5B91F1CC" w14:textId="77777777" w:rsidTr="00E037C7">
        <w:trPr>
          <w:jc w:val="center"/>
        </w:trPr>
        <w:tc>
          <w:tcPr>
            <w:tcW w:w="8639" w:type="dxa"/>
            <w:vAlign w:val="center"/>
          </w:tcPr>
          <w:p w14:paraId="5B91F1CA"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Programos pavadinimas</w:t>
            </w:r>
          </w:p>
        </w:tc>
        <w:tc>
          <w:tcPr>
            <w:tcW w:w="5346" w:type="dxa"/>
            <w:vAlign w:val="center"/>
          </w:tcPr>
          <w:p w14:paraId="5B91F1CB"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Panaudota lėšų, Eur</w:t>
            </w:r>
          </w:p>
        </w:tc>
      </w:tr>
      <w:tr w:rsidR="00B6129F" w:rsidRPr="002065EA" w14:paraId="5B91F1CF" w14:textId="77777777" w:rsidTr="00E037C7">
        <w:trPr>
          <w:trHeight w:val="167"/>
          <w:jc w:val="center"/>
        </w:trPr>
        <w:tc>
          <w:tcPr>
            <w:tcW w:w="8639" w:type="dxa"/>
          </w:tcPr>
          <w:p w14:paraId="5B91F1CD" w14:textId="77777777" w:rsidR="002540E2" w:rsidRPr="00857E06" w:rsidRDefault="002540E2" w:rsidP="00857E06">
            <w:pPr>
              <w:widowControl w:val="0"/>
              <w:suppressAutoHyphens/>
              <w:autoSpaceDE w:val="0"/>
              <w:autoSpaceDN w:val="0"/>
              <w:adjustRightInd w:val="0"/>
              <w:rPr>
                <w:bCs/>
                <w:color w:val="000000"/>
                <w:szCs w:val="24"/>
              </w:rPr>
            </w:pPr>
            <w:r w:rsidRPr="00857E06">
              <w:rPr>
                <w:bCs/>
                <w:color w:val="000000"/>
                <w:szCs w:val="24"/>
              </w:rPr>
              <w:t>Savivaldybės visuomenės sveikatos rėmimo specialioji programa</w:t>
            </w:r>
          </w:p>
        </w:tc>
        <w:tc>
          <w:tcPr>
            <w:tcW w:w="5346" w:type="dxa"/>
          </w:tcPr>
          <w:p w14:paraId="5B91F1CE" w14:textId="58142C4F" w:rsidR="002540E2" w:rsidRPr="002065EA" w:rsidRDefault="00770A2D" w:rsidP="00AE6DFE">
            <w:pPr>
              <w:widowControl w:val="0"/>
              <w:suppressAutoHyphens/>
              <w:autoSpaceDE w:val="0"/>
              <w:autoSpaceDN w:val="0"/>
              <w:adjustRightInd w:val="0"/>
              <w:jc w:val="right"/>
              <w:rPr>
                <w:szCs w:val="24"/>
              </w:rPr>
            </w:pPr>
            <w:r w:rsidRPr="00770A2D">
              <w:rPr>
                <w:szCs w:val="24"/>
              </w:rPr>
              <w:t>71 093</w:t>
            </w:r>
          </w:p>
        </w:tc>
      </w:tr>
    </w:tbl>
    <w:p w14:paraId="5B91F1D4" w14:textId="77777777" w:rsidR="001B2BC8" w:rsidRPr="002065EA" w:rsidRDefault="001B2BC8" w:rsidP="002540E2">
      <w:pPr>
        <w:autoSpaceDE w:val="0"/>
        <w:autoSpaceDN w:val="0"/>
        <w:adjustRightInd w:val="0"/>
        <w:jc w:val="both"/>
        <w:rPr>
          <w:b/>
          <w:szCs w:val="24"/>
        </w:rPr>
      </w:pPr>
    </w:p>
    <w:p w14:paraId="09E33E34" w14:textId="56667B7C" w:rsidR="00E037C7" w:rsidRDefault="00857E06" w:rsidP="00E037C7">
      <w:pPr>
        <w:ind w:firstLine="567"/>
        <w:jc w:val="center"/>
        <w:rPr>
          <w:b/>
          <w:szCs w:val="24"/>
        </w:rPr>
      </w:pPr>
      <w:r>
        <w:rPr>
          <w:b/>
          <w:szCs w:val="24"/>
        </w:rPr>
        <w:br w:type="column"/>
      </w:r>
      <w:r w:rsidR="002540E2" w:rsidRPr="002065EA">
        <w:rPr>
          <w:b/>
          <w:szCs w:val="24"/>
        </w:rPr>
        <w:t>4</w:t>
      </w:r>
      <w:r w:rsidR="00E037C7">
        <w:rPr>
          <w:b/>
          <w:szCs w:val="24"/>
        </w:rPr>
        <w:t>.</w:t>
      </w:r>
      <w:r w:rsidR="00E037C7">
        <w:rPr>
          <w:b/>
          <w:color w:val="000000"/>
          <w:szCs w:val="24"/>
        </w:rPr>
        <w:t xml:space="preserve"> Kitos aplinkosaugos priemonės, kurioms įgyvendinti panaudotos Programos lėšos</w:t>
      </w:r>
    </w:p>
    <w:p w14:paraId="1EF0AD7F" w14:textId="123C9DE8" w:rsidR="00693FEF" w:rsidRDefault="00693FEF" w:rsidP="002540E2">
      <w:pPr>
        <w:autoSpaceDE w:val="0"/>
        <w:autoSpaceDN w:val="0"/>
        <w:adjustRightInd w:val="0"/>
        <w:jc w:val="both"/>
        <w:rPr>
          <w:color w:val="000000" w:themeColor="text1"/>
          <w:szCs w:val="24"/>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8618"/>
        <w:gridCol w:w="1842"/>
      </w:tblGrid>
      <w:tr w:rsidR="00693FEF" w14:paraId="1C1E0E9A" w14:textId="77777777" w:rsidTr="00693FEF">
        <w:trPr>
          <w:tblHeader/>
        </w:trPr>
        <w:tc>
          <w:tcPr>
            <w:tcW w:w="1188" w:type="dxa"/>
          </w:tcPr>
          <w:p w14:paraId="3D5B6F96" w14:textId="77777777" w:rsidR="00693FEF" w:rsidRPr="00857E06" w:rsidRDefault="00693FEF" w:rsidP="00857E06">
            <w:pPr>
              <w:widowControl w:val="0"/>
              <w:jc w:val="center"/>
              <w:rPr>
                <w:b/>
                <w:szCs w:val="28"/>
              </w:rPr>
            </w:pPr>
            <w:bookmarkStart w:id="4" w:name="_Hlk124238804"/>
            <w:r w:rsidRPr="00857E06">
              <w:rPr>
                <w:b/>
                <w:szCs w:val="28"/>
              </w:rPr>
              <w:t>Eil. Nr.</w:t>
            </w:r>
          </w:p>
        </w:tc>
        <w:tc>
          <w:tcPr>
            <w:tcW w:w="3060" w:type="dxa"/>
          </w:tcPr>
          <w:p w14:paraId="77D4A3CE" w14:textId="77777777" w:rsidR="00693FEF" w:rsidRPr="00857E06" w:rsidRDefault="00693FEF" w:rsidP="00857E06">
            <w:pPr>
              <w:widowControl w:val="0"/>
              <w:jc w:val="center"/>
              <w:rPr>
                <w:szCs w:val="28"/>
              </w:rPr>
            </w:pPr>
            <w:r w:rsidRPr="00857E06">
              <w:rPr>
                <w:b/>
                <w:color w:val="000000"/>
                <w:szCs w:val="28"/>
              </w:rPr>
              <w:t>Priemonės pavadinimas</w:t>
            </w:r>
          </w:p>
        </w:tc>
        <w:tc>
          <w:tcPr>
            <w:tcW w:w="8618" w:type="dxa"/>
          </w:tcPr>
          <w:p w14:paraId="339D1FA1" w14:textId="77777777" w:rsidR="00693FEF" w:rsidRPr="00857E06" w:rsidRDefault="00693FEF" w:rsidP="00857E06">
            <w:pPr>
              <w:widowControl w:val="0"/>
              <w:jc w:val="center"/>
              <w:rPr>
                <w:b/>
                <w:szCs w:val="28"/>
              </w:rPr>
            </w:pPr>
            <w:r w:rsidRPr="00857E06">
              <w:rPr>
                <w:b/>
                <w:szCs w:val="28"/>
              </w:rPr>
              <w:t>Detalus priemonės vykdymo aprašymas</w:t>
            </w:r>
          </w:p>
        </w:tc>
        <w:tc>
          <w:tcPr>
            <w:tcW w:w="1842" w:type="dxa"/>
          </w:tcPr>
          <w:p w14:paraId="2DD33ED4" w14:textId="77777777" w:rsidR="00693FEF" w:rsidRPr="00857E06" w:rsidRDefault="00693FEF" w:rsidP="00857E06">
            <w:pPr>
              <w:widowControl w:val="0"/>
              <w:jc w:val="center"/>
              <w:rPr>
                <w:b/>
                <w:szCs w:val="28"/>
              </w:rPr>
            </w:pPr>
            <w:r w:rsidRPr="00857E06">
              <w:rPr>
                <w:b/>
                <w:szCs w:val="28"/>
              </w:rPr>
              <w:t>Panaudota lėšų, Eur</w:t>
            </w:r>
          </w:p>
        </w:tc>
      </w:tr>
      <w:tr w:rsidR="00693FEF" w14:paraId="160AA5E7" w14:textId="77777777" w:rsidTr="00693FEF">
        <w:tc>
          <w:tcPr>
            <w:tcW w:w="1188" w:type="dxa"/>
          </w:tcPr>
          <w:p w14:paraId="4822FDA4" w14:textId="77777777" w:rsidR="00693FEF" w:rsidRPr="00857E06" w:rsidRDefault="00693FEF" w:rsidP="00F55D51">
            <w:pPr>
              <w:widowControl w:val="0"/>
              <w:rPr>
                <w:szCs w:val="28"/>
              </w:rPr>
            </w:pPr>
            <w:r w:rsidRPr="00857E06">
              <w:rPr>
                <w:szCs w:val="28"/>
              </w:rPr>
              <w:t>4.1.</w:t>
            </w:r>
          </w:p>
        </w:tc>
        <w:tc>
          <w:tcPr>
            <w:tcW w:w="11678" w:type="dxa"/>
            <w:gridSpan w:val="2"/>
          </w:tcPr>
          <w:p w14:paraId="0169524D" w14:textId="77777777" w:rsidR="00693FEF" w:rsidRPr="00857E06" w:rsidRDefault="00693FEF" w:rsidP="00F55D51">
            <w:pPr>
              <w:widowControl w:val="0"/>
              <w:ind w:firstLine="13"/>
              <w:rPr>
                <w:b/>
                <w:szCs w:val="28"/>
              </w:rPr>
            </w:pPr>
            <w:r w:rsidRPr="00857E06">
              <w:rPr>
                <w:b/>
                <w:szCs w:val="28"/>
              </w:rPr>
              <w:t>Aplinkos kokybės gerinimo ir apsaugos priemonės</w:t>
            </w:r>
          </w:p>
        </w:tc>
        <w:tc>
          <w:tcPr>
            <w:tcW w:w="1842" w:type="dxa"/>
          </w:tcPr>
          <w:p w14:paraId="4086FFA8" w14:textId="77777777" w:rsidR="00693FEF" w:rsidRPr="00857E06" w:rsidRDefault="00693FEF" w:rsidP="00F55D51">
            <w:pPr>
              <w:widowControl w:val="0"/>
              <w:rPr>
                <w:szCs w:val="28"/>
              </w:rPr>
            </w:pPr>
          </w:p>
        </w:tc>
      </w:tr>
      <w:tr w:rsidR="00E47014" w:rsidRPr="00E47014" w14:paraId="2781D9DF" w14:textId="77777777" w:rsidTr="00693FEF">
        <w:tc>
          <w:tcPr>
            <w:tcW w:w="1188" w:type="dxa"/>
          </w:tcPr>
          <w:p w14:paraId="318B5401" w14:textId="77777777" w:rsidR="00693FEF" w:rsidRPr="00E47014" w:rsidRDefault="00693FEF" w:rsidP="00693FEF">
            <w:pPr>
              <w:widowControl w:val="0"/>
              <w:rPr>
                <w:szCs w:val="24"/>
              </w:rPr>
            </w:pPr>
            <w:r w:rsidRPr="00E47014">
              <w:rPr>
                <w:szCs w:val="24"/>
              </w:rPr>
              <w:t>4.1.1.</w:t>
            </w:r>
          </w:p>
        </w:tc>
        <w:tc>
          <w:tcPr>
            <w:tcW w:w="3060" w:type="dxa"/>
          </w:tcPr>
          <w:p w14:paraId="49226FF9" w14:textId="5C414B2A" w:rsidR="00693FEF" w:rsidRPr="00E47014" w:rsidRDefault="00693FEF" w:rsidP="00693FEF">
            <w:pPr>
              <w:widowControl w:val="0"/>
              <w:ind w:firstLine="13"/>
              <w:rPr>
                <w:szCs w:val="24"/>
              </w:rPr>
            </w:pPr>
            <w:r w:rsidRPr="00E47014">
              <w:rPr>
                <w:szCs w:val="24"/>
                <w:lang w:eastAsia="lt-LT"/>
              </w:rPr>
              <w:t>Gatvių valymo atliekoms surinkti</w:t>
            </w:r>
          </w:p>
        </w:tc>
        <w:tc>
          <w:tcPr>
            <w:tcW w:w="8618" w:type="dxa"/>
          </w:tcPr>
          <w:p w14:paraId="7D1A6933" w14:textId="77777777" w:rsidR="00B87348" w:rsidRPr="00891B0B" w:rsidRDefault="00B87348" w:rsidP="00B87348">
            <w:pPr>
              <w:autoSpaceDE w:val="0"/>
              <w:autoSpaceDN w:val="0"/>
              <w:ind w:firstLine="13"/>
              <w:jc w:val="both"/>
              <w:rPr>
                <w:szCs w:val="24"/>
              </w:rPr>
            </w:pPr>
            <w:r w:rsidRPr="00E47014">
              <w:rPr>
                <w:szCs w:val="24"/>
              </w:rPr>
              <w:t xml:space="preserve">Vykdytoja – AB „Panevėžio specialus autotransportas“, </w:t>
            </w:r>
            <w:r w:rsidRPr="00891B0B">
              <w:rPr>
                <w:szCs w:val="24"/>
              </w:rPr>
              <w:t>2020 m. gruodžio 18 d. Panevėžio miesto teritorijų ir gatvių priežiūros ir tvarkymo paslaugų teikimo sutartis Nr. 22-2474.</w:t>
            </w:r>
          </w:p>
          <w:p w14:paraId="7942BBF1" w14:textId="0857520A" w:rsidR="00B87348" w:rsidRPr="00E47014" w:rsidRDefault="00B87348" w:rsidP="00B87348">
            <w:pPr>
              <w:autoSpaceDE w:val="0"/>
              <w:autoSpaceDN w:val="0"/>
              <w:adjustRightInd w:val="0"/>
              <w:ind w:firstLine="13"/>
              <w:jc w:val="both"/>
              <w:rPr>
                <w:szCs w:val="24"/>
              </w:rPr>
            </w:pPr>
            <w:r w:rsidRPr="00E47014">
              <w:rPr>
                <w:szCs w:val="24"/>
              </w:rPr>
              <w:t>Vykdymo pradžia – 202</w:t>
            </w:r>
            <w:r w:rsidR="009A308F">
              <w:rPr>
                <w:szCs w:val="24"/>
              </w:rPr>
              <w:t>3</w:t>
            </w:r>
            <w:r w:rsidRPr="00E47014">
              <w:rPr>
                <w:szCs w:val="24"/>
              </w:rPr>
              <w:t>-03-01.</w:t>
            </w:r>
          </w:p>
          <w:p w14:paraId="1030F47B" w14:textId="62008792" w:rsidR="00B87348" w:rsidRPr="00E47014" w:rsidRDefault="00B87348" w:rsidP="00B87348">
            <w:pPr>
              <w:widowControl w:val="0"/>
              <w:suppressAutoHyphens/>
              <w:autoSpaceDE w:val="0"/>
              <w:autoSpaceDN w:val="0"/>
              <w:adjustRightInd w:val="0"/>
              <w:ind w:firstLine="13"/>
              <w:jc w:val="both"/>
              <w:rPr>
                <w:szCs w:val="24"/>
              </w:rPr>
            </w:pPr>
            <w:r w:rsidRPr="00E47014">
              <w:rPr>
                <w:szCs w:val="24"/>
              </w:rPr>
              <w:t>Vykdymo pabaiga – 202</w:t>
            </w:r>
            <w:r w:rsidR="00147AA6">
              <w:rPr>
                <w:szCs w:val="24"/>
              </w:rPr>
              <w:t>3</w:t>
            </w:r>
            <w:r w:rsidRPr="00E47014">
              <w:rPr>
                <w:szCs w:val="24"/>
              </w:rPr>
              <w:t>-0</w:t>
            </w:r>
            <w:r w:rsidR="00147AA6">
              <w:rPr>
                <w:szCs w:val="24"/>
              </w:rPr>
              <w:t>9</w:t>
            </w:r>
            <w:r w:rsidRPr="00E47014">
              <w:rPr>
                <w:szCs w:val="24"/>
              </w:rPr>
              <w:t>-30.</w:t>
            </w:r>
          </w:p>
          <w:p w14:paraId="492E737B" w14:textId="524DE1D8" w:rsidR="00693FEF" w:rsidRPr="00E47014" w:rsidRDefault="00B87348" w:rsidP="00B87348">
            <w:pPr>
              <w:widowControl w:val="0"/>
              <w:ind w:firstLine="13"/>
              <w:rPr>
                <w:szCs w:val="24"/>
              </w:rPr>
            </w:pPr>
            <w:r w:rsidRPr="00E47014">
              <w:rPr>
                <w:szCs w:val="24"/>
              </w:rPr>
              <w:t xml:space="preserve">Gatvių valymo atliekos – sąšlavos (smėlis, žemės, purvas, šiukšlės), susikaupusios per žiemą gatvių, takų </w:t>
            </w:r>
            <w:r w:rsidRPr="00891B0B">
              <w:rPr>
                <w:szCs w:val="24"/>
              </w:rPr>
              <w:t xml:space="preserve">kelkraščiuose, buvo surenkamos pavasario laikotarpiu. Per šį sezoną surinkta ir išvežta į sąvartyną </w:t>
            </w:r>
            <w:r w:rsidR="00891B0B" w:rsidRPr="00891B0B">
              <w:rPr>
                <w:szCs w:val="24"/>
              </w:rPr>
              <w:t>156,70</w:t>
            </w:r>
            <w:r w:rsidRPr="00891B0B">
              <w:rPr>
                <w:szCs w:val="24"/>
              </w:rPr>
              <w:t xml:space="preserve"> </w:t>
            </w:r>
            <w:r w:rsidRPr="00E47014">
              <w:rPr>
                <w:szCs w:val="24"/>
              </w:rPr>
              <w:t xml:space="preserve">t gatvių valymo atliekų. Išvalyta </w:t>
            </w:r>
            <w:r w:rsidR="00891B0B" w:rsidRPr="00891B0B">
              <w:rPr>
                <w:szCs w:val="24"/>
              </w:rPr>
              <w:t>1514,36</w:t>
            </w:r>
            <w:r w:rsidR="00857E06">
              <w:rPr>
                <w:szCs w:val="24"/>
              </w:rPr>
              <w:t> </w:t>
            </w:r>
            <w:r w:rsidRPr="00E47014">
              <w:rPr>
                <w:szCs w:val="24"/>
              </w:rPr>
              <w:t>tūkst.</w:t>
            </w:r>
            <w:r w:rsidR="00857E06">
              <w:rPr>
                <w:szCs w:val="24"/>
              </w:rPr>
              <w:t> </w:t>
            </w:r>
            <w:r w:rsidRPr="00E47014">
              <w:rPr>
                <w:szCs w:val="24"/>
              </w:rPr>
              <w:t xml:space="preserve">m² gatvių ir </w:t>
            </w:r>
            <w:r w:rsidR="00891B0B" w:rsidRPr="00891B0B">
              <w:rPr>
                <w:szCs w:val="24"/>
              </w:rPr>
              <w:t>713,54</w:t>
            </w:r>
            <w:r w:rsidRPr="00891B0B">
              <w:rPr>
                <w:szCs w:val="24"/>
              </w:rPr>
              <w:t xml:space="preserve"> </w:t>
            </w:r>
            <w:r w:rsidRPr="00E47014">
              <w:rPr>
                <w:szCs w:val="24"/>
              </w:rPr>
              <w:t>tūkst. m²  šaligatvių, dviračių ir pėsčiųjų takų, aikščių.</w:t>
            </w:r>
          </w:p>
        </w:tc>
        <w:tc>
          <w:tcPr>
            <w:tcW w:w="1842" w:type="dxa"/>
          </w:tcPr>
          <w:p w14:paraId="16110F3A" w14:textId="3390433A" w:rsidR="00693FEF" w:rsidRPr="00E47014" w:rsidRDefault="00244163" w:rsidP="006A5614">
            <w:pPr>
              <w:widowControl w:val="0"/>
              <w:jc w:val="right"/>
              <w:rPr>
                <w:szCs w:val="24"/>
              </w:rPr>
            </w:pPr>
            <w:r w:rsidRPr="002B3E34">
              <w:rPr>
                <w:szCs w:val="24"/>
              </w:rPr>
              <w:t>61 712</w:t>
            </w:r>
          </w:p>
        </w:tc>
      </w:tr>
      <w:tr w:rsidR="002B3E34" w:rsidRPr="002B3E34" w14:paraId="1C656BB7" w14:textId="77777777" w:rsidTr="00693FEF">
        <w:tc>
          <w:tcPr>
            <w:tcW w:w="1188" w:type="dxa"/>
          </w:tcPr>
          <w:p w14:paraId="3B900386" w14:textId="022B212A" w:rsidR="00693FEF" w:rsidRPr="002B3E34" w:rsidRDefault="00693FEF" w:rsidP="00693FEF">
            <w:pPr>
              <w:widowControl w:val="0"/>
              <w:rPr>
                <w:szCs w:val="24"/>
              </w:rPr>
            </w:pPr>
            <w:r w:rsidRPr="002B3E34">
              <w:rPr>
                <w:szCs w:val="24"/>
              </w:rPr>
              <w:t>4.1.2.</w:t>
            </w:r>
          </w:p>
        </w:tc>
        <w:tc>
          <w:tcPr>
            <w:tcW w:w="3060" w:type="dxa"/>
          </w:tcPr>
          <w:p w14:paraId="1EE3F869" w14:textId="00EC9BF6" w:rsidR="00693FEF" w:rsidRPr="002B3E34" w:rsidRDefault="00DC294D" w:rsidP="00693FEF">
            <w:pPr>
              <w:widowControl w:val="0"/>
              <w:ind w:firstLine="13"/>
              <w:rPr>
                <w:szCs w:val="24"/>
              </w:rPr>
            </w:pPr>
            <w:r w:rsidRPr="002B3E34">
              <w:rPr>
                <w:szCs w:val="24"/>
                <w:lang w:eastAsia="lt-LT"/>
              </w:rPr>
              <w:t>Varninių šeimos paukščių populiacijos gausos reguliavimo priemonėms įgyvendinti</w:t>
            </w:r>
          </w:p>
        </w:tc>
        <w:tc>
          <w:tcPr>
            <w:tcW w:w="8618" w:type="dxa"/>
          </w:tcPr>
          <w:p w14:paraId="05003C07" w14:textId="07EEC02B" w:rsidR="00DC294D" w:rsidRPr="002B3E34" w:rsidRDefault="00DC294D" w:rsidP="00DC294D">
            <w:pPr>
              <w:shd w:val="clear" w:color="auto" w:fill="FFFFFF"/>
              <w:jc w:val="both"/>
              <w:rPr>
                <w:szCs w:val="24"/>
              </w:rPr>
            </w:pPr>
            <w:r w:rsidRPr="002B3E34">
              <w:rPr>
                <w:szCs w:val="24"/>
              </w:rPr>
              <w:t>Vykdytoja – UAB „Panevėžio gatvės“, 2021 m. balandžio 12 d. sutartis Nr. 22-735</w:t>
            </w:r>
            <w:r w:rsidR="009E0591" w:rsidRPr="002B3E34">
              <w:rPr>
                <w:szCs w:val="24"/>
              </w:rPr>
              <w:t>.</w:t>
            </w:r>
          </w:p>
          <w:p w14:paraId="750B7FE1" w14:textId="202DAFAC" w:rsidR="00DC294D" w:rsidRPr="002B3E34" w:rsidRDefault="00DC294D" w:rsidP="00DC294D">
            <w:pPr>
              <w:shd w:val="clear" w:color="auto" w:fill="FFFFFF"/>
              <w:jc w:val="both"/>
              <w:rPr>
                <w:szCs w:val="24"/>
              </w:rPr>
            </w:pPr>
            <w:r w:rsidRPr="002B3E34">
              <w:rPr>
                <w:szCs w:val="24"/>
              </w:rPr>
              <w:t>Vykdymo pradžia – 202</w:t>
            </w:r>
            <w:r w:rsidR="00147AA6" w:rsidRPr="002B3E34">
              <w:rPr>
                <w:szCs w:val="24"/>
              </w:rPr>
              <w:t>3</w:t>
            </w:r>
            <w:r w:rsidRPr="002B3E34">
              <w:rPr>
                <w:szCs w:val="24"/>
              </w:rPr>
              <w:t>-0</w:t>
            </w:r>
            <w:r w:rsidR="00147AA6" w:rsidRPr="002B3E34">
              <w:rPr>
                <w:szCs w:val="24"/>
              </w:rPr>
              <w:t>3</w:t>
            </w:r>
            <w:r w:rsidRPr="002B3E34">
              <w:rPr>
                <w:szCs w:val="24"/>
              </w:rPr>
              <w:t>-</w:t>
            </w:r>
            <w:r w:rsidR="00147AA6" w:rsidRPr="002B3E34">
              <w:rPr>
                <w:szCs w:val="24"/>
              </w:rPr>
              <w:t>0</w:t>
            </w:r>
            <w:r w:rsidRPr="002B3E34">
              <w:rPr>
                <w:szCs w:val="24"/>
              </w:rPr>
              <w:t>1.</w:t>
            </w:r>
          </w:p>
          <w:p w14:paraId="5535C270" w14:textId="29800B04" w:rsidR="00DC294D" w:rsidRPr="002B3E34" w:rsidRDefault="00DC294D" w:rsidP="00DC294D">
            <w:pPr>
              <w:shd w:val="clear" w:color="auto" w:fill="FFFFFF"/>
              <w:jc w:val="both"/>
              <w:rPr>
                <w:szCs w:val="24"/>
              </w:rPr>
            </w:pPr>
            <w:r w:rsidRPr="002B3E34">
              <w:rPr>
                <w:szCs w:val="24"/>
              </w:rPr>
              <w:t>Vykdymo pabaiga – 202</w:t>
            </w:r>
            <w:r w:rsidR="00147AA6" w:rsidRPr="002B3E34">
              <w:rPr>
                <w:szCs w:val="24"/>
              </w:rPr>
              <w:t>3</w:t>
            </w:r>
            <w:r w:rsidRPr="002B3E34">
              <w:rPr>
                <w:szCs w:val="24"/>
              </w:rPr>
              <w:t>-12-</w:t>
            </w:r>
            <w:r w:rsidR="00147AA6" w:rsidRPr="002B3E34">
              <w:rPr>
                <w:szCs w:val="24"/>
              </w:rPr>
              <w:t>29</w:t>
            </w:r>
            <w:r w:rsidRPr="002B3E34">
              <w:rPr>
                <w:szCs w:val="24"/>
              </w:rPr>
              <w:t>.</w:t>
            </w:r>
          </w:p>
          <w:p w14:paraId="2ABD879F" w14:textId="1DA89023" w:rsidR="00693FEF" w:rsidRPr="002B3E34" w:rsidRDefault="00DC294D" w:rsidP="00DC294D">
            <w:pPr>
              <w:widowControl w:val="0"/>
              <w:ind w:firstLine="13"/>
              <w:rPr>
                <w:szCs w:val="24"/>
              </w:rPr>
            </w:pPr>
            <w:r w:rsidRPr="002B3E34">
              <w:rPr>
                <w:szCs w:val="24"/>
              </w:rPr>
              <w:t xml:space="preserve">Vykdyti medžių genėjimo darbai kartu su lizdų išardymu, siekiant suformuoti medžių lają, netinkamą paukščiams sukti lizdus. Iškelti </w:t>
            </w:r>
            <w:r w:rsidR="009E0591" w:rsidRPr="002B3E34">
              <w:rPr>
                <w:szCs w:val="24"/>
              </w:rPr>
              <w:t>206</w:t>
            </w:r>
            <w:r w:rsidRPr="002B3E34">
              <w:rPr>
                <w:szCs w:val="24"/>
              </w:rPr>
              <w:t xml:space="preserve"> varninių šeimos paukščių kovų (</w:t>
            </w:r>
            <w:r w:rsidRPr="002B3E34">
              <w:rPr>
                <w:i/>
                <w:szCs w:val="24"/>
              </w:rPr>
              <w:t>Corvus frugilegus</w:t>
            </w:r>
            <w:r w:rsidRPr="002B3E34">
              <w:rPr>
                <w:szCs w:val="24"/>
              </w:rPr>
              <w:t xml:space="preserve">) lizdai Kultūros ir poilsio parke, </w:t>
            </w:r>
            <w:r w:rsidR="009E0591" w:rsidRPr="002B3E34">
              <w:rPr>
                <w:szCs w:val="24"/>
              </w:rPr>
              <w:t>Parko</w:t>
            </w:r>
            <w:r w:rsidRPr="002B3E34">
              <w:rPr>
                <w:szCs w:val="24"/>
              </w:rPr>
              <w:t xml:space="preserve"> g., Klaipėdos g., </w:t>
            </w:r>
            <w:r w:rsidR="009E0591" w:rsidRPr="002B3E34">
              <w:rPr>
                <w:szCs w:val="24"/>
              </w:rPr>
              <w:t>Ateities</w:t>
            </w:r>
            <w:r w:rsidRPr="002B3E34">
              <w:rPr>
                <w:szCs w:val="24"/>
              </w:rPr>
              <w:t xml:space="preserve"> g., Nemuno g., </w:t>
            </w:r>
            <w:r w:rsidR="00147AA6" w:rsidRPr="002B3E34">
              <w:rPr>
                <w:szCs w:val="24"/>
              </w:rPr>
              <w:t>Danutės g.</w:t>
            </w:r>
            <w:r w:rsidRPr="002B3E34">
              <w:rPr>
                <w:szCs w:val="24"/>
              </w:rPr>
              <w:t xml:space="preserve">, </w:t>
            </w:r>
            <w:r w:rsidR="00147AA6" w:rsidRPr="002B3E34">
              <w:rPr>
                <w:szCs w:val="24"/>
              </w:rPr>
              <w:t>Kranto g.</w:t>
            </w:r>
            <w:r w:rsidRPr="002B3E34">
              <w:rPr>
                <w:szCs w:val="24"/>
              </w:rPr>
              <w:t xml:space="preserve">, </w:t>
            </w:r>
            <w:r w:rsidR="00147AA6" w:rsidRPr="002B3E34">
              <w:rPr>
                <w:szCs w:val="24"/>
              </w:rPr>
              <w:t>Statybininkų</w:t>
            </w:r>
            <w:r w:rsidRPr="002B3E34">
              <w:rPr>
                <w:szCs w:val="24"/>
              </w:rPr>
              <w:t xml:space="preserve"> g., </w:t>
            </w:r>
            <w:r w:rsidR="00147AA6" w:rsidRPr="002B3E34">
              <w:rPr>
                <w:szCs w:val="24"/>
              </w:rPr>
              <w:t>J. Basanavičiaus</w:t>
            </w:r>
            <w:r w:rsidRPr="002B3E34">
              <w:rPr>
                <w:szCs w:val="24"/>
              </w:rPr>
              <w:t xml:space="preserve"> g.</w:t>
            </w:r>
            <w:r w:rsidR="00147AA6" w:rsidRPr="002B3E34">
              <w:rPr>
                <w:szCs w:val="24"/>
              </w:rPr>
              <w:t xml:space="preserve">, Ramygalos g. </w:t>
            </w:r>
          </w:p>
        </w:tc>
        <w:tc>
          <w:tcPr>
            <w:tcW w:w="1842" w:type="dxa"/>
          </w:tcPr>
          <w:p w14:paraId="4408B06F" w14:textId="714AADAA" w:rsidR="00693FEF" w:rsidRPr="002B3E34" w:rsidRDefault="002F6046" w:rsidP="006A5614">
            <w:pPr>
              <w:widowControl w:val="0"/>
              <w:jc w:val="right"/>
              <w:rPr>
                <w:szCs w:val="24"/>
              </w:rPr>
            </w:pPr>
            <w:r w:rsidRPr="002B3E34">
              <w:rPr>
                <w:szCs w:val="24"/>
              </w:rPr>
              <w:t>3 988</w:t>
            </w:r>
          </w:p>
        </w:tc>
      </w:tr>
      <w:tr w:rsidR="00E47014" w:rsidRPr="00E47014" w14:paraId="7B966AEB" w14:textId="77777777" w:rsidTr="00693FEF">
        <w:tc>
          <w:tcPr>
            <w:tcW w:w="1188" w:type="dxa"/>
          </w:tcPr>
          <w:p w14:paraId="3CFE447D" w14:textId="2F385618" w:rsidR="00693FEF" w:rsidRPr="002B3E34" w:rsidRDefault="00693FEF" w:rsidP="00693FEF">
            <w:pPr>
              <w:widowControl w:val="0"/>
              <w:rPr>
                <w:szCs w:val="24"/>
              </w:rPr>
            </w:pPr>
            <w:bookmarkStart w:id="5" w:name="_Hlk124239385"/>
            <w:r w:rsidRPr="002B3E34">
              <w:rPr>
                <w:szCs w:val="24"/>
              </w:rPr>
              <w:t>4.1.3.</w:t>
            </w:r>
          </w:p>
        </w:tc>
        <w:tc>
          <w:tcPr>
            <w:tcW w:w="3060" w:type="dxa"/>
          </w:tcPr>
          <w:p w14:paraId="0196455B" w14:textId="322DB00B" w:rsidR="00693FEF" w:rsidRPr="002B3E34" w:rsidRDefault="00DC294D" w:rsidP="00693FEF">
            <w:pPr>
              <w:widowControl w:val="0"/>
              <w:ind w:firstLine="13"/>
              <w:rPr>
                <w:szCs w:val="24"/>
              </w:rPr>
            </w:pPr>
            <w:r w:rsidRPr="002B3E34">
              <w:rPr>
                <w:spacing w:val="2"/>
                <w:szCs w:val="24"/>
                <w:shd w:val="clear" w:color="auto" w:fill="FFFFFF"/>
              </w:rPr>
              <w:t>Dviračių ir kito bevariklio transporto takų ir kelių, kitų su tuo susijusių infrastruktūros elementų projektavimo, įrengimo ir priežiūros darbams vykdyti</w:t>
            </w:r>
          </w:p>
        </w:tc>
        <w:tc>
          <w:tcPr>
            <w:tcW w:w="8618" w:type="dxa"/>
          </w:tcPr>
          <w:p w14:paraId="0C4EB40C" w14:textId="10DDEC2B" w:rsidR="0028690A" w:rsidRPr="002B3E34" w:rsidRDefault="0028690A" w:rsidP="0028690A">
            <w:pPr>
              <w:ind w:firstLine="13"/>
              <w:jc w:val="both"/>
              <w:rPr>
                <w:szCs w:val="24"/>
              </w:rPr>
            </w:pPr>
            <w:r w:rsidRPr="002B3E34">
              <w:rPr>
                <w:szCs w:val="24"/>
                <w:lang w:eastAsia="lt-LT"/>
              </w:rPr>
              <w:t xml:space="preserve">Vykdytoja – </w:t>
            </w:r>
            <w:r w:rsidRPr="002B3E34">
              <w:rPr>
                <w:szCs w:val="24"/>
              </w:rPr>
              <w:t>UAB „</w:t>
            </w:r>
            <w:r w:rsidR="00147AA6" w:rsidRPr="002B3E34">
              <w:rPr>
                <w:szCs w:val="24"/>
              </w:rPr>
              <w:t>Panevėžio gatvės</w:t>
            </w:r>
            <w:r w:rsidRPr="002B3E34">
              <w:rPr>
                <w:szCs w:val="24"/>
              </w:rPr>
              <w:t xml:space="preserve">“, </w:t>
            </w:r>
            <w:r w:rsidR="00147AA6" w:rsidRPr="002B3E34">
              <w:rPr>
                <w:szCs w:val="24"/>
              </w:rPr>
              <w:t>202</w:t>
            </w:r>
            <w:r w:rsidR="00B717C5" w:rsidRPr="002B3E34">
              <w:rPr>
                <w:szCs w:val="24"/>
              </w:rPr>
              <w:t>0</w:t>
            </w:r>
            <w:r w:rsidR="00147AA6" w:rsidRPr="002B3E34">
              <w:rPr>
                <w:szCs w:val="24"/>
              </w:rPr>
              <w:t xml:space="preserve"> m. </w:t>
            </w:r>
            <w:r w:rsidR="00B717C5" w:rsidRPr="002B3E34">
              <w:rPr>
                <w:szCs w:val="24"/>
              </w:rPr>
              <w:t>gruodžio</w:t>
            </w:r>
            <w:r w:rsidR="00147AA6" w:rsidRPr="002B3E34">
              <w:rPr>
                <w:szCs w:val="24"/>
              </w:rPr>
              <w:t xml:space="preserve"> 2</w:t>
            </w:r>
            <w:r w:rsidR="00B717C5" w:rsidRPr="002B3E34">
              <w:rPr>
                <w:szCs w:val="24"/>
              </w:rPr>
              <w:t>8</w:t>
            </w:r>
            <w:r w:rsidR="00147AA6" w:rsidRPr="002B3E34">
              <w:rPr>
                <w:szCs w:val="24"/>
              </w:rPr>
              <w:t xml:space="preserve"> d. sutartis Nr. 22-</w:t>
            </w:r>
            <w:r w:rsidR="00B717C5" w:rsidRPr="002B3E34">
              <w:rPr>
                <w:szCs w:val="24"/>
              </w:rPr>
              <w:t>2519 (2022 m. birželio 20 d. susitarimas Nr. 22-1598, 2022 m. gruodžio 27 d. susitarimas Nr. 22-3182)</w:t>
            </w:r>
            <w:r w:rsidR="00147AA6" w:rsidRPr="002B3E34">
              <w:rPr>
                <w:szCs w:val="24"/>
              </w:rPr>
              <w:t xml:space="preserve"> dėl </w:t>
            </w:r>
            <w:r w:rsidRPr="002B3E34">
              <w:rPr>
                <w:szCs w:val="24"/>
              </w:rPr>
              <w:t xml:space="preserve">Panevėžio miesto </w:t>
            </w:r>
            <w:r w:rsidR="00B717C5" w:rsidRPr="002B3E34">
              <w:rPr>
                <w:szCs w:val="24"/>
              </w:rPr>
              <w:t>infrastruktūros objektų</w:t>
            </w:r>
            <w:r w:rsidRPr="002B3E34">
              <w:rPr>
                <w:szCs w:val="24"/>
              </w:rPr>
              <w:t xml:space="preserve"> </w:t>
            </w:r>
            <w:r w:rsidR="00B717C5" w:rsidRPr="002B3E34">
              <w:rPr>
                <w:szCs w:val="24"/>
              </w:rPr>
              <w:t>remon</w:t>
            </w:r>
            <w:r w:rsidR="00C732A2" w:rsidRPr="002B3E34">
              <w:rPr>
                <w:szCs w:val="24"/>
              </w:rPr>
              <w:t>t</w:t>
            </w:r>
            <w:r w:rsidR="00B717C5" w:rsidRPr="002B3E34">
              <w:rPr>
                <w:szCs w:val="24"/>
              </w:rPr>
              <w:t>o darbų ir priežiūros paslaugos</w:t>
            </w:r>
            <w:r w:rsidRPr="002B3E34">
              <w:rPr>
                <w:szCs w:val="24"/>
              </w:rPr>
              <w:t>.</w:t>
            </w:r>
          </w:p>
          <w:p w14:paraId="0E9A5EBC" w14:textId="2CB9F926" w:rsidR="0028690A" w:rsidRPr="002B3E34" w:rsidRDefault="0028690A" w:rsidP="0028690A">
            <w:pPr>
              <w:ind w:firstLine="13"/>
              <w:jc w:val="both"/>
              <w:rPr>
                <w:szCs w:val="24"/>
                <w:lang w:eastAsia="lt-LT"/>
              </w:rPr>
            </w:pPr>
            <w:r w:rsidRPr="002B3E34">
              <w:rPr>
                <w:szCs w:val="24"/>
                <w:lang w:eastAsia="lt-LT"/>
              </w:rPr>
              <w:t>Vykdymo pradžia</w:t>
            </w:r>
            <w:r w:rsidR="00FC58AA" w:rsidRPr="002B3E34">
              <w:rPr>
                <w:szCs w:val="24"/>
                <w:lang w:eastAsia="lt-LT"/>
              </w:rPr>
              <w:t xml:space="preserve"> – 202</w:t>
            </w:r>
            <w:r w:rsidR="00C732A2" w:rsidRPr="002B3E34">
              <w:rPr>
                <w:szCs w:val="24"/>
                <w:lang w:eastAsia="lt-LT"/>
              </w:rPr>
              <w:t>3</w:t>
            </w:r>
            <w:r w:rsidR="00FC58AA" w:rsidRPr="002B3E34">
              <w:rPr>
                <w:szCs w:val="24"/>
                <w:lang w:eastAsia="lt-LT"/>
              </w:rPr>
              <w:t>-</w:t>
            </w:r>
            <w:r w:rsidR="00C732A2" w:rsidRPr="002B3E34">
              <w:rPr>
                <w:szCs w:val="24"/>
                <w:lang w:eastAsia="lt-LT"/>
              </w:rPr>
              <w:t>09</w:t>
            </w:r>
            <w:r w:rsidR="00FC58AA" w:rsidRPr="002B3E34">
              <w:rPr>
                <w:szCs w:val="24"/>
                <w:lang w:eastAsia="lt-LT"/>
              </w:rPr>
              <w:t>-01</w:t>
            </w:r>
            <w:r w:rsidR="00857E06">
              <w:rPr>
                <w:szCs w:val="24"/>
                <w:lang w:eastAsia="lt-LT"/>
              </w:rPr>
              <w:t>.</w:t>
            </w:r>
          </w:p>
          <w:p w14:paraId="7E750E64" w14:textId="7598043D" w:rsidR="00FC58AA" w:rsidRPr="002B3E34" w:rsidRDefault="00FC58AA" w:rsidP="0028690A">
            <w:pPr>
              <w:ind w:firstLine="13"/>
              <w:jc w:val="both"/>
              <w:rPr>
                <w:szCs w:val="24"/>
                <w:lang w:eastAsia="lt-LT"/>
              </w:rPr>
            </w:pPr>
            <w:r w:rsidRPr="002B3E34">
              <w:rPr>
                <w:szCs w:val="24"/>
                <w:lang w:eastAsia="lt-LT"/>
              </w:rPr>
              <w:t>Vykdymo pabaiga – 202</w:t>
            </w:r>
            <w:r w:rsidR="00B717C5" w:rsidRPr="002B3E34">
              <w:rPr>
                <w:szCs w:val="24"/>
                <w:lang w:eastAsia="lt-LT"/>
              </w:rPr>
              <w:t>3</w:t>
            </w:r>
            <w:r w:rsidRPr="002B3E34">
              <w:rPr>
                <w:szCs w:val="24"/>
                <w:lang w:eastAsia="lt-LT"/>
              </w:rPr>
              <w:t>-</w:t>
            </w:r>
            <w:r w:rsidR="00B717C5" w:rsidRPr="002B3E34">
              <w:rPr>
                <w:szCs w:val="24"/>
                <w:lang w:eastAsia="lt-LT"/>
              </w:rPr>
              <w:t>10</w:t>
            </w:r>
            <w:r w:rsidRPr="002B3E34">
              <w:rPr>
                <w:szCs w:val="24"/>
                <w:lang w:eastAsia="lt-LT"/>
              </w:rPr>
              <w:t>-</w:t>
            </w:r>
            <w:r w:rsidR="00B717C5" w:rsidRPr="002B3E34">
              <w:rPr>
                <w:szCs w:val="24"/>
                <w:lang w:eastAsia="lt-LT"/>
              </w:rPr>
              <w:t>31</w:t>
            </w:r>
            <w:r w:rsidR="00857E06">
              <w:rPr>
                <w:szCs w:val="24"/>
                <w:lang w:eastAsia="lt-LT"/>
              </w:rPr>
              <w:t>.</w:t>
            </w:r>
          </w:p>
          <w:p w14:paraId="7CEF74A5" w14:textId="3A3EC6FC" w:rsidR="00693FEF" w:rsidRPr="002B3E34" w:rsidRDefault="00C732A2" w:rsidP="0028690A">
            <w:pPr>
              <w:widowControl w:val="0"/>
              <w:ind w:firstLine="13"/>
              <w:rPr>
                <w:szCs w:val="24"/>
              </w:rPr>
            </w:pPr>
            <w:r w:rsidRPr="002B3E34">
              <w:rPr>
                <w:szCs w:val="24"/>
                <w:lang w:eastAsia="lt-LT"/>
              </w:rPr>
              <w:t>Dviračių tako Molainiuose prie Šermuto upelio remontas</w:t>
            </w:r>
            <w:r w:rsidR="0028690A" w:rsidRPr="002B3E34">
              <w:rPr>
                <w:szCs w:val="24"/>
                <w:lang w:eastAsia="lt-LT"/>
              </w:rPr>
              <w:t xml:space="preserve"> (</w:t>
            </w:r>
            <w:r w:rsidR="00803F4C" w:rsidRPr="002B3E34">
              <w:rPr>
                <w:szCs w:val="24"/>
                <w:lang w:eastAsia="lt-LT"/>
              </w:rPr>
              <w:t>258</w:t>
            </w:r>
            <w:r w:rsidR="0028690A" w:rsidRPr="002B3E34">
              <w:rPr>
                <w:szCs w:val="24"/>
                <w:lang w:eastAsia="lt-LT"/>
              </w:rPr>
              <w:t xml:space="preserve"> m</w:t>
            </w:r>
            <w:r w:rsidR="0028690A" w:rsidRPr="002B3E34">
              <w:rPr>
                <w:szCs w:val="24"/>
                <w:vertAlign w:val="superscript"/>
                <w:lang w:eastAsia="lt-LT"/>
              </w:rPr>
              <w:t>2</w:t>
            </w:r>
            <w:r w:rsidR="0028690A" w:rsidRPr="002B3E34">
              <w:rPr>
                <w:szCs w:val="24"/>
                <w:lang w:eastAsia="lt-LT"/>
              </w:rPr>
              <w:t>).</w:t>
            </w:r>
          </w:p>
        </w:tc>
        <w:tc>
          <w:tcPr>
            <w:tcW w:w="1842" w:type="dxa"/>
          </w:tcPr>
          <w:p w14:paraId="095ACDD0" w14:textId="642DDD94" w:rsidR="00693FEF" w:rsidRPr="002B3E34" w:rsidRDefault="00C732A2" w:rsidP="006A5614">
            <w:pPr>
              <w:widowControl w:val="0"/>
              <w:jc w:val="right"/>
              <w:rPr>
                <w:szCs w:val="24"/>
              </w:rPr>
            </w:pPr>
            <w:r w:rsidRPr="002B3E34">
              <w:rPr>
                <w:szCs w:val="24"/>
              </w:rPr>
              <w:t>22 000</w:t>
            </w:r>
          </w:p>
        </w:tc>
      </w:tr>
      <w:bookmarkEnd w:id="5"/>
      <w:tr w:rsidR="00E47014" w:rsidRPr="00E47014" w14:paraId="002456B9" w14:textId="77777777" w:rsidTr="00693FEF">
        <w:tc>
          <w:tcPr>
            <w:tcW w:w="1188" w:type="dxa"/>
          </w:tcPr>
          <w:p w14:paraId="79E219B4" w14:textId="77777777" w:rsidR="00693FEF" w:rsidRPr="00E47014" w:rsidRDefault="00693FEF" w:rsidP="00F55D51">
            <w:pPr>
              <w:widowControl w:val="0"/>
              <w:rPr>
                <w:szCs w:val="24"/>
              </w:rPr>
            </w:pPr>
            <w:r w:rsidRPr="00E47014">
              <w:rPr>
                <w:szCs w:val="24"/>
              </w:rPr>
              <w:t>4.2.</w:t>
            </w:r>
          </w:p>
        </w:tc>
        <w:tc>
          <w:tcPr>
            <w:tcW w:w="11678" w:type="dxa"/>
            <w:gridSpan w:val="2"/>
          </w:tcPr>
          <w:p w14:paraId="72010081" w14:textId="77777777" w:rsidR="00693FEF" w:rsidRPr="00E47014" w:rsidRDefault="00693FEF" w:rsidP="00F55D51">
            <w:pPr>
              <w:widowControl w:val="0"/>
              <w:ind w:firstLine="13"/>
              <w:rPr>
                <w:b/>
                <w:szCs w:val="24"/>
              </w:rPr>
            </w:pPr>
            <w:r w:rsidRPr="00E47014">
              <w:rPr>
                <w:b/>
                <w:szCs w:val="24"/>
              </w:rPr>
              <w:t>Atliekų tvarkymo infrastruktūros plėtros priemonės</w:t>
            </w:r>
          </w:p>
        </w:tc>
        <w:tc>
          <w:tcPr>
            <w:tcW w:w="1842" w:type="dxa"/>
          </w:tcPr>
          <w:p w14:paraId="2B7D4748" w14:textId="77777777" w:rsidR="00693FEF" w:rsidRPr="00E47014" w:rsidRDefault="00693FEF" w:rsidP="006A5614">
            <w:pPr>
              <w:widowControl w:val="0"/>
              <w:jc w:val="right"/>
              <w:rPr>
                <w:szCs w:val="24"/>
              </w:rPr>
            </w:pPr>
          </w:p>
        </w:tc>
      </w:tr>
      <w:tr w:rsidR="00E47014" w:rsidRPr="00E47014" w14:paraId="76864725" w14:textId="77777777" w:rsidTr="00693FEF">
        <w:tc>
          <w:tcPr>
            <w:tcW w:w="1188" w:type="dxa"/>
          </w:tcPr>
          <w:p w14:paraId="0D1FA837" w14:textId="77777777" w:rsidR="00693FEF" w:rsidRPr="002B3E34" w:rsidRDefault="00693FEF" w:rsidP="00F55D51">
            <w:pPr>
              <w:widowControl w:val="0"/>
              <w:rPr>
                <w:szCs w:val="24"/>
              </w:rPr>
            </w:pPr>
            <w:r w:rsidRPr="002B3E34">
              <w:rPr>
                <w:szCs w:val="24"/>
              </w:rPr>
              <w:t>4.2.1.</w:t>
            </w:r>
          </w:p>
        </w:tc>
        <w:tc>
          <w:tcPr>
            <w:tcW w:w="3060" w:type="dxa"/>
          </w:tcPr>
          <w:p w14:paraId="1284F185" w14:textId="4EC5DB2D" w:rsidR="00693FEF" w:rsidRPr="002B3E34" w:rsidRDefault="00803F4C" w:rsidP="00F55D51">
            <w:pPr>
              <w:widowControl w:val="0"/>
              <w:ind w:firstLine="13"/>
              <w:rPr>
                <w:szCs w:val="24"/>
              </w:rPr>
            </w:pPr>
            <w:r w:rsidRPr="002B3E34">
              <w:rPr>
                <w:szCs w:val="24"/>
                <w:lang w:eastAsia="lt-LT"/>
              </w:rPr>
              <w:t>Tekstilės atliekų surinkimo konteineriams įsigyti</w:t>
            </w:r>
          </w:p>
        </w:tc>
        <w:tc>
          <w:tcPr>
            <w:tcW w:w="8618" w:type="dxa"/>
          </w:tcPr>
          <w:p w14:paraId="53009BBE" w14:textId="77777777" w:rsidR="00A259C4" w:rsidRPr="002B3E34" w:rsidRDefault="00A259C4" w:rsidP="00A259C4">
            <w:pPr>
              <w:shd w:val="clear" w:color="auto" w:fill="FFFFFF"/>
              <w:jc w:val="both"/>
              <w:rPr>
                <w:szCs w:val="24"/>
              </w:rPr>
            </w:pPr>
            <w:r w:rsidRPr="002B3E34">
              <w:rPr>
                <w:szCs w:val="24"/>
              </w:rPr>
              <w:t>Vykdytoja – UAB „RB Baltic“, 2022 m. rugsėjo 15 d. prekių pirkimo ir pardavimo sutartis Nr. 22-2305.</w:t>
            </w:r>
          </w:p>
          <w:p w14:paraId="5963B45E" w14:textId="77777777" w:rsidR="00A259C4" w:rsidRPr="002B3E34" w:rsidRDefault="00A259C4" w:rsidP="00A259C4">
            <w:pPr>
              <w:shd w:val="clear" w:color="auto" w:fill="FFFFFF"/>
              <w:jc w:val="both"/>
              <w:rPr>
                <w:szCs w:val="24"/>
              </w:rPr>
            </w:pPr>
            <w:r w:rsidRPr="002B3E34">
              <w:rPr>
                <w:szCs w:val="24"/>
              </w:rPr>
              <w:t>Vykdymo pradžia – 2022-09-15.</w:t>
            </w:r>
          </w:p>
          <w:p w14:paraId="610B6D03" w14:textId="77777777" w:rsidR="00A259C4" w:rsidRPr="002B3E34" w:rsidRDefault="00A259C4" w:rsidP="00A259C4">
            <w:pPr>
              <w:shd w:val="clear" w:color="auto" w:fill="FFFFFF"/>
              <w:jc w:val="both"/>
              <w:rPr>
                <w:szCs w:val="24"/>
              </w:rPr>
            </w:pPr>
            <w:r w:rsidRPr="002B3E34">
              <w:rPr>
                <w:szCs w:val="24"/>
              </w:rPr>
              <w:t>Vykdymo pabaiga – 2023-03-15.</w:t>
            </w:r>
          </w:p>
          <w:p w14:paraId="11322B44" w14:textId="7488CF54" w:rsidR="00693FEF" w:rsidRPr="002B3E34" w:rsidRDefault="002B3E34" w:rsidP="002B3E34">
            <w:pPr>
              <w:widowControl w:val="0"/>
              <w:ind w:firstLine="13"/>
              <w:jc w:val="both"/>
              <w:rPr>
                <w:szCs w:val="24"/>
              </w:rPr>
            </w:pPr>
            <w:r w:rsidRPr="002B3E34">
              <w:rPr>
                <w:szCs w:val="24"/>
              </w:rPr>
              <w:t xml:space="preserve">Savivaldybės prisidėjimas prie projekto </w:t>
            </w:r>
            <w:r>
              <w:rPr>
                <w:szCs w:val="24"/>
              </w:rPr>
              <w:t>„</w:t>
            </w:r>
            <w:r w:rsidRPr="002B3E34">
              <w:rPr>
                <w:szCs w:val="24"/>
              </w:rPr>
              <w:t>Dotacija tekstilės atliekų surinkimo konteineriams Panevėžio mieste įsigyti“</w:t>
            </w:r>
            <w:r>
              <w:rPr>
                <w:szCs w:val="24"/>
              </w:rPr>
              <w:t xml:space="preserve"> įgyvendinimo. </w:t>
            </w:r>
            <w:r w:rsidR="007D249C">
              <w:rPr>
                <w:szCs w:val="24"/>
              </w:rPr>
              <w:t>Už šias lėšas įsigyta</w:t>
            </w:r>
            <w:r w:rsidR="00A259C4" w:rsidRPr="002B3E34">
              <w:rPr>
                <w:szCs w:val="24"/>
              </w:rPr>
              <w:t xml:space="preserve"> </w:t>
            </w:r>
            <w:r w:rsidR="007D249C">
              <w:rPr>
                <w:szCs w:val="24"/>
              </w:rPr>
              <w:t>18</w:t>
            </w:r>
            <w:r w:rsidR="00A259C4" w:rsidRPr="002B3E34">
              <w:rPr>
                <w:szCs w:val="24"/>
              </w:rPr>
              <w:t xml:space="preserve"> vnt. </w:t>
            </w:r>
            <w:r w:rsidR="00857E06" w:rsidRPr="002B3E34">
              <w:rPr>
                <w:szCs w:val="24"/>
              </w:rPr>
              <w:t>konteineri</w:t>
            </w:r>
            <w:r w:rsidR="00857E06">
              <w:rPr>
                <w:szCs w:val="24"/>
              </w:rPr>
              <w:t>ų</w:t>
            </w:r>
            <w:r w:rsidR="00857E06" w:rsidRPr="002B3E34">
              <w:rPr>
                <w:szCs w:val="24"/>
              </w:rPr>
              <w:t xml:space="preserve"> </w:t>
            </w:r>
            <w:r w:rsidR="00A259C4" w:rsidRPr="002B3E34">
              <w:rPr>
                <w:szCs w:val="24"/>
              </w:rPr>
              <w:t>tekstilės atliekoms rinkti, kurie pastatyti Panevėžio miesto teritorijoje.</w:t>
            </w:r>
          </w:p>
        </w:tc>
        <w:tc>
          <w:tcPr>
            <w:tcW w:w="1842" w:type="dxa"/>
          </w:tcPr>
          <w:p w14:paraId="4CB27D85" w14:textId="6F1EA49F" w:rsidR="00693FEF" w:rsidRPr="002B3E34" w:rsidRDefault="00244163" w:rsidP="006A5614">
            <w:pPr>
              <w:widowControl w:val="0"/>
              <w:jc w:val="right"/>
              <w:rPr>
                <w:szCs w:val="24"/>
              </w:rPr>
            </w:pPr>
            <w:r w:rsidRPr="002B3E34">
              <w:rPr>
                <w:szCs w:val="24"/>
              </w:rPr>
              <w:t>23 695</w:t>
            </w:r>
          </w:p>
        </w:tc>
      </w:tr>
      <w:tr w:rsidR="005A6EF5" w:rsidRPr="005A6EF5" w14:paraId="6E772496" w14:textId="77777777" w:rsidTr="00693FEF">
        <w:tc>
          <w:tcPr>
            <w:tcW w:w="1188" w:type="dxa"/>
          </w:tcPr>
          <w:p w14:paraId="780DCCE1" w14:textId="10155C65" w:rsidR="00803F4C" w:rsidRPr="002B3E34" w:rsidRDefault="00A259C4" w:rsidP="00F55D51">
            <w:pPr>
              <w:widowControl w:val="0"/>
              <w:rPr>
                <w:szCs w:val="24"/>
              </w:rPr>
            </w:pPr>
            <w:r w:rsidRPr="002B3E34">
              <w:rPr>
                <w:szCs w:val="24"/>
              </w:rPr>
              <w:t>4.2.2.</w:t>
            </w:r>
          </w:p>
        </w:tc>
        <w:tc>
          <w:tcPr>
            <w:tcW w:w="3060" w:type="dxa"/>
          </w:tcPr>
          <w:p w14:paraId="4479C375" w14:textId="6FD601CC" w:rsidR="00803F4C" w:rsidRPr="002B3E34" w:rsidRDefault="00A259C4" w:rsidP="00F55D51">
            <w:pPr>
              <w:widowControl w:val="0"/>
              <w:ind w:firstLine="13"/>
              <w:rPr>
                <w:szCs w:val="24"/>
                <w:lang w:eastAsia="lt-LT"/>
              </w:rPr>
            </w:pPr>
            <w:r w:rsidRPr="002B3E34">
              <w:rPr>
                <w:szCs w:val="24"/>
                <w:lang w:eastAsia="lt-LT"/>
              </w:rPr>
              <w:t>Biologinių (maisto) atliekų surinkimo iš gyventojų priemonėms įsigyti</w:t>
            </w:r>
          </w:p>
        </w:tc>
        <w:tc>
          <w:tcPr>
            <w:tcW w:w="8618" w:type="dxa"/>
          </w:tcPr>
          <w:p w14:paraId="344FE630" w14:textId="4461CCF9" w:rsidR="00F26F1E" w:rsidRPr="007D249C" w:rsidRDefault="00F26F1E" w:rsidP="00F26F1E">
            <w:pPr>
              <w:shd w:val="clear" w:color="auto" w:fill="FFFFFF"/>
              <w:jc w:val="both"/>
              <w:rPr>
                <w:szCs w:val="24"/>
              </w:rPr>
            </w:pPr>
            <w:r w:rsidRPr="007D249C">
              <w:rPr>
                <w:szCs w:val="24"/>
              </w:rPr>
              <w:t>Vykdytoja – UAB „Isort“, 2023 m. gegužės 23 d. prekių pirkimo ir pardavimo sutartis Nr. 22-1428.</w:t>
            </w:r>
          </w:p>
          <w:p w14:paraId="783E851E" w14:textId="77777777" w:rsidR="00F26F1E" w:rsidRPr="007D249C" w:rsidRDefault="00F26F1E" w:rsidP="00F26F1E">
            <w:pPr>
              <w:shd w:val="clear" w:color="auto" w:fill="FFFFFF"/>
              <w:jc w:val="both"/>
              <w:rPr>
                <w:szCs w:val="24"/>
              </w:rPr>
            </w:pPr>
            <w:r w:rsidRPr="007D249C">
              <w:rPr>
                <w:szCs w:val="24"/>
              </w:rPr>
              <w:t>Vykdymo pradžia – 2023-05-23.</w:t>
            </w:r>
          </w:p>
          <w:p w14:paraId="1185CD42" w14:textId="4773E22E" w:rsidR="00F26F1E" w:rsidRPr="007D249C" w:rsidRDefault="00F26F1E" w:rsidP="00F26F1E">
            <w:pPr>
              <w:shd w:val="clear" w:color="auto" w:fill="FFFFFF"/>
              <w:jc w:val="both"/>
              <w:rPr>
                <w:szCs w:val="24"/>
              </w:rPr>
            </w:pPr>
            <w:r w:rsidRPr="007D249C">
              <w:rPr>
                <w:szCs w:val="24"/>
              </w:rPr>
              <w:t>Vykdymo pabaiga – 2023-11-10.</w:t>
            </w:r>
          </w:p>
          <w:p w14:paraId="0E4C32C1" w14:textId="1222E7AA" w:rsidR="00F26F1E" w:rsidRPr="007D249C" w:rsidRDefault="002B3E34" w:rsidP="00F26F1E">
            <w:pPr>
              <w:shd w:val="clear" w:color="auto" w:fill="FFFFFF"/>
              <w:jc w:val="both"/>
              <w:rPr>
                <w:szCs w:val="24"/>
              </w:rPr>
            </w:pPr>
            <w:r w:rsidRPr="007D249C">
              <w:rPr>
                <w:szCs w:val="24"/>
              </w:rPr>
              <w:t xml:space="preserve">Savivaldybės prisidėjimas prie projekto </w:t>
            </w:r>
            <w:r w:rsidR="007D249C" w:rsidRPr="007D249C">
              <w:rPr>
                <w:szCs w:val="24"/>
              </w:rPr>
              <w:t>„</w:t>
            </w:r>
            <w:r w:rsidR="007D249C" w:rsidRPr="007D249C">
              <w:rPr>
                <w:color w:val="212529"/>
                <w:szCs w:val="24"/>
                <w:shd w:val="clear" w:color="auto" w:fill="FFFFFF"/>
              </w:rPr>
              <w:t xml:space="preserve">Biologinių atliekų surinkimo priemonės“ </w:t>
            </w:r>
            <w:r w:rsidRPr="007D249C">
              <w:rPr>
                <w:szCs w:val="24"/>
              </w:rPr>
              <w:t xml:space="preserve">įgyvendinimo. </w:t>
            </w:r>
            <w:r w:rsidR="007D249C">
              <w:rPr>
                <w:szCs w:val="24"/>
              </w:rPr>
              <w:t>Už šias lėšas įsigyt</w:t>
            </w:r>
            <w:r w:rsidR="00857E06">
              <w:rPr>
                <w:szCs w:val="24"/>
              </w:rPr>
              <w:t>i</w:t>
            </w:r>
            <w:r w:rsidR="00F26F1E" w:rsidRPr="007D249C">
              <w:rPr>
                <w:szCs w:val="24"/>
              </w:rPr>
              <w:t xml:space="preserve"> </w:t>
            </w:r>
            <w:r w:rsidR="00EF5942" w:rsidRPr="007D249C">
              <w:rPr>
                <w:szCs w:val="24"/>
              </w:rPr>
              <w:t>1302</w:t>
            </w:r>
            <w:r w:rsidR="00F26F1E" w:rsidRPr="007D249C">
              <w:rPr>
                <w:szCs w:val="24"/>
              </w:rPr>
              <w:t xml:space="preserve"> vnt. konteineriai (120 l talpos) biologin</w:t>
            </w:r>
            <w:r w:rsidR="00857E06">
              <w:rPr>
                <w:szCs w:val="24"/>
              </w:rPr>
              <w:t>ėms</w:t>
            </w:r>
            <w:r w:rsidR="00F26F1E" w:rsidRPr="007D249C">
              <w:rPr>
                <w:szCs w:val="24"/>
              </w:rPr>
              <w:t xml:space="preserve"> (maisto) atliek</w:t>
            </w:r>
            <w:r w:rsidR="00857E06">
              <w:rPr>
                <w:szCs w:val="24"/>
              </w:rPr>
              <w:t>oms</w:t>
            </w:r>
            <w:r w:rsidR="00F26F1E" w:rsidRPr="007D249C">
              <w:rPr>
                <w:szCs w:val="24"/>
              </w:rPr>
              <w:t xml:space="preserve"> rink</w:t>
            </w:r>
            <w:r w:rsidR="00857E06">
              <w:rPr>
                <w:szCs w:val="24"/>
              </w:rPr>
              <w:t>t</w:t>
            </w:r>
            <w:r w:rsidR="00F26F1E" w:rsidRPr="007D249C">
              <w:rPr>
                <w:szCs w:val="24"/>
              </w:rPr>
              <w:t>i individualiose namų valdose</w:t>
            </w:r>
            <w:r w:rsidR="00857E06">
              <w:rPr>
                <w:szCs w:val="24"/>
              </w:rPr>
              <w:t>.</w:t>
            </w:r>
          </w:p>
        </w:tc>
        <w:tc>
          <w:tcPr>
            <w:tcW w:w="1842" w:type="dxa"/>
          </w:tcPr>
          <w:p w14:paraId="1C43C206" w14:textId="002C460B" w:rsidR="00803F4C" w:rsidRPr="002B3E34" w:rsidRDefault="00A259C4" w:rsidP="006A5614">
            <w:pPr>
              <w:widowControl w:val="0"/>
              <w:jc w:val="right"/>
              <w:rPr>
                <w:szCs w:val="24"/>
              </w:rPr>
            </w:pPr>
            <w:r w:rsidRPr="002B3E34">
              <w:rPr>
                <w:szCs w:val="24"/>
              </w:rPr>
              <w:t>56 000</w:t>
            </w:r>
          </w:p>
        </w:tc>
      </w:tr>
      <w:tr w:rsidR="00E47014" w:rsidRPr="00E47014" w14:paraId="1C5E8F3B" w14:textId="77777777" w:rsidTr="00693FEF">
        <w:tc>
          <w:tcPr>
            <w:tcW w:w="1188" w:type="dxa"/>
          </w:tcPr>
          <w:p w14:paraId="7E6572AC" w14:textId="77777777" w:rsidR="00693FEF" w:rsidRPr="00E47014" w:rsidRDefault="00693FEF" w:rsidP="00F55D51">
            <w:pPr>
              <w:widowControl w:val="0"/>
              <w:rPr>
                <w:szCs w:val="24"/>
              </w:rPr>
            </w:pPr>
            <w:r w:rsidRPr="00E47014">
              <w:rPr>
                <w:szCs w:val="24"/>
              </w:rPr>
              <w:t>4.3.</w:t>
            </w:r>
          </w:p>
        </w:tc>
        <w:tc>
          <w:tcPr>
            <w:tcW w:w="11678" w:type="dxa"/>
            <w:gridSpan w:val="2"/>
          </w:tcPr>
          <w:p w14:paraId="14ED3483" w14:textId="77777777" w:rsidR="00693FEF" w:rsidRPr="00E47014" w:rsidRDefault="00693FEF" w:rsidP="00F55D51">
            <w:pPr>
              <w:widowControl w:val="0"/>
              <w:ind w:firstLine="13"/>
              <w:rPr>
                <w:b/>
                <w:szCs w:val="24"/>
              </w:rPr>
            </w:pPr>
            <w:r w:rsidRPr="00E47014">
              <w:rPr>
                <w:b/>
                <w:szCs w:val="24"/>
              </w:rPr>
              <w:t>Atliekų, kurių turėtojo nustatyti neįmanoma arba kuris nebeegzistuoja, tvarkymo priemonės</w:t>
            </w:r>
          </w:p>
        </w:tc>
        <w:tc>
          <w:tcPr>
            <w:tcW w:w="1842" w:type="dxa"/>
          </w:tcPr>
          <w:p w14:paraId="6B043B29" w14:textId="77777777" w:rsidR="00693FEF" w:rsidRPr="00E47014" w:rsidRDefault="00693FEF" w:rsidP="00F55D51">
            <w:pPr>
              <w:widowControl w:val="0"/>
              <w:rPr>
                <w:szCs w:val="24"/>
              </w:rPr>
            </w:pPr>
          </w:p>
        </w:tc>
      </w:tr>
      <w:bookmarkEnd w:id="4"/>
      <w:tr w:rsidR="00E47014" w:rsidRPr="00E47014" w14:paraId="1F85D19F" w14:textId="77777777" w:rsidTr="00693FEF">
        <w:tc>
          <w:tcPr>
            <w:tcW w:w="1188" w:type="dxa"/>
          </w:tcPr>
          <w:p w14:paraId="72A97D4F" w14:textId="77777777" w:rsidR="00B87348" w:rsidRPr="007D249C" w:rsidRDefault="00B87348" w:rsidP="00B87348">
            <w:pPr>
              <w:widowControl w:val="0"/>
              <w:rPr>
                <w:szCs w:val="24"/>
              </w:rPr>
            </w:pPr>
            <w:r w:rsidRPr="007D249C">
              <w:rPr>
                <w:szCs w:val="24"/>
              </w:rPr>
              <w:t>4.3.1.</w:t>
            </w:r>
          </w:p>
        </w:tc>
        <w:tc>
          <w:tcPr>
            <w:tcW w:w="3060" w:type="dxa"/>
          </w:tcPr>
          <w:p w14:paraId="6B392659" w14:textId="00AAF21F" w:rsidR="00B87348" w:rsidRPr="00E47014" w:rsidRDefault="00B87348" w:rsidP="00B87348">
            <w:pPr>
              <w:widowControl w:val="0"/>
              <w:ind w:firstLine="13"/>
              <w:rPr>
                <w:szCs w:val="24"/>
              </w:rPr>
            </w:pPr>
            <w:r w:rsidRPr="00E47014">
              <w:rPr>
                <w:szCs w:val="24"/>
              </w:rPr>
              <w:t>Naudotoms automobilių padangoms, surinktoms iš miesto bendrojo naudojimo teritorijų, tvarkyti</w:t>
            </w:r>
          </w:p>
        </w:tc>
        <w:tc>
          <w:tcPr>
            <w:tcW w:w="8618" w:type="dxa"/>
          </w:tcPr>
          <w:p w14:paraId="36CCF921" w14:textId="77777777" w:rsidR="00B87348" w:rsidRPr="00E47014" w:rsidRDefault="00B87348" w:rsidP="00B87348">
            <w:pPr>
              <w:autoSpaceDE w:val="0"/>
              <w:autoSpaceDN w:val="0"/>
              <w:ind w:firstLine="13"/>
              <w:jc w:val="both"/>
              <w:rPr>
                <w:szCs w:val="24"/>
              </w:rPr>
            </w:pPr>
            <w:r w:rsidRPr="00E47014">
              <w:rPr>
                <w:szCs w:val="24"/>
              </w:rPr>
              <w:t>Vykdytoja – AB „Panevėžio specialus autotransportas“, 2020 m. gruodžio 18 d. Panevėžio miesto teritorijų ir gatvių priežiūros ir tvarkymo paslaugų teikimo sutartis Nr. 22-2474.</w:t>
            </w:r>
          </w:p>
          <w:p w14:paraId="707E2686" w14:textId="4868BF61" w:rsidR="00B87348" w:rsidRPr="00E47014" w:rsidRDefault="00B87348" w:rsidP="00B87348">
            <w:pPr>
              <w:autoSpaceDE w:val="0"/>
              <w:autoSpaceDN w:val="0"/>
              <w:adjustRightInd w:val="0"/>
              <w:ind w:firstLine="13"/>
              <w:jc w:val="both"/>
              <w:rPr>
                <w:szCs w:val="24"/>
              </w:rPr>
            </w:pPr>
            <w:r w:rsidRPr="00E47014">
              <w:rPr>
                <w:szCs w:val="24"/>
              </w:rPr>
              <w:t>Vykdymo pradžia – 202</w:t>
            </w:r>
            <w:r w:rsidR="00AA7289">
              <w:rPr>
                <w:szCs w:val="24"/>
              </w:rPr>
              <w:t>3</w:t>
            </w:r>
            <w:r w:rsidRPr="00E47014">
              <w:rPr>
                <w:szCs w:val="24"/>
              </w:rPr>
              <w:t>-11-15.</w:t>
            </w:r>
          </w:p>
          <w:p w14:paraId="3298E415" w14:textId="33C2383E" w:rsidR="00B87348" w:rsidRPr="00E47014" w:rsidRDefault="00B87348" w:rsidP="00B87348">
            <w:pPr>
              <w:autoSpaceDE w:val="0"/>
              <w:autoSpaceDN w:val="0"/>
              <w:adjustRightInd w:val="0"/>
              <w:ind w:firstLine="13"/>
              <w:jc w:val="both"/>
              <w:rPr>
                <w:szCs w:val="24"/>
              </w:rPr>
            </w:pPr>
            <w:r w:rsidRPr="00E47014">
              <w:rPr>
                <w:szCs w:val="24"/>
              </w:rPr>
              <w:t>Vykdymo pabaiga – 202</w:t>
            </w:r>
            <w:r w:rsidR="00AA7289">
              <w:rPr>
                <w:szCs w:val="24"/>
              </w:rPr>
              <w:t>3</w:t>
            </w:r>
            <w:r w:rsidRPr="00E47014">
              <w:rPr>
                <w:szCs w:val="24"/>
              </w:rPr>
              <w:t>-11-30.</w:t>
            </w:r>
          </w:p>
          <w:p w14:paraId="0A811ED8" w14:textId="665B49C2" w:rsidR="00B87348" w:rsidRPr="00E47014" w:rsidRDefault="00B87348" w:rsidP="00B87348">
            <w:pPr>
              <w:widowControl w:val="0"/>
              <w:ind w:firstLine="13"/>
              <w:rPr>
                <w:szCs w:val="24"/>
              </w:rPr>
            </w:pPr>
            <w:r w:rsidRPr="00E47014">
              <w:rPr>
                <w:szCs w:val="24"/>
              </w:rPr>
              <w:t xml:space="preserve">Sutvarkytos naudotos automobilių padangos (surinktos, sandėliuotos, pakrautos transportuoti). Iš viso </w:t>
            </w:r>
            <w:r w:rsidRPr="007D249C">
              <w:rPr>
                <w:szCs w:val="24"/>
              </w:rPr>
              <w:t xml:space="preserve">surinkta </w:t>
            </w:r>
            <w:r w:rsidR="00EF5942" w:rsidRPr="007D249C">
              <w:rPr>
                <w:szCs w:val="24"/>
              </w:rPr>
              <w:t>29</w:t>
            </w:r>
            <w:r w:rsidRPr="007D249C">
              <w:rPr>
                <w:szCs w:val="24"/>
              </w:rPr>
              <w:t xml:space="preserve"> </w:t>
            </w:r>
            <w:r w:rsidRPr="00E47014">
              <w:rPr>
                <w:szCs w:val="24"/>
              </w:rPr>
              <w:t>t padangų atliekų ir jos atiduotos atliekų tvarkytojui.</w:t>
            </w:r>
          </w:p>
        </w:tc>
        <w:tc>
          <w:tcPr>
            <w:tcW w:w="1842" w:type="dxa"/>
          </w:tcPr>
          <w:p w14:paraId="1688F759" w14:textId="193DF06D" w:rsidR="00B87348" w:rsidRPr="00E47014" w:rsidRDefault="00380C11" w:rsidP="00B87348">
            <w:pPr>
              <w:widowControl w:val="0"/>
              <w:jc w:val="right"/>
              <w:rPr>
                <w:szCs w:val="24"/>
              </w:rPr>
            </w:pPr>
            <w:r w:rsidRPr="007D249C">
              <w:rPr>
                <w:szCs w:val="24"/>
              </w:rPr>
              <w:t>7 495</w:t>
            </w:r>
          </w:p>
        </w:tc>
      </w:tr>
      <w:tr w:rsidR="00E47014" w:rsidRPr="00E47014" w14:paraId="7DD8F022" w14:textId="77777777" w:rsidTr="00693FEF">
        <w:tc>
          <w:tcPr>
            <w:tcW w:w="1188" w:type="dxa"/>
          </w:tcPr>
          <w:p w14:paraId="6786C960" w14:textId="46A429E8" w:rsidR="00B87348" w:rsidRPr="007D249C" w:rsidRDefault="00AA7289" w:rsidP="00B87348">
            <w:pPr>
              <w:widowControl w:val="0"/>
              <w:rPr>
                <w:szCs w:val="24"/>
              </w:rPr>
            </w:pPr>
            <w:r w:rsidRPr="007D249C">
              <w:rPr>
                <w:szCs w:val="24"/>
              </w:rPr>
              <w:t>4.3.2.</w:t>
            </w:r>
          </w:p>
        </w:tc>
        <w:tc>
          <w:tcPr>
            <w:tcW w:w="3060" w:type="dxa"/>
          </w:tcPr>
          <w:p w14:paraId="38E866A8" w14:textId="0D16FB9E" w:rsidR="00B87348" w:rsidRPr="00E47014" w:rsidRDefault="00B87348" w:rsidP="00B87348">
            <w:pPr>
              <w:widowControl w:val="0"/>
              <w:ind w:firstLine="13"/>
              <w:rPr>
                <w:szCs w:val="24"/>
              </w:rPr>
            </w:pPr>
            <w:r w:rsidRPr="00E47014">
              <w:rPr>
                <w:szCs w:val="24"/>
              </w:rPr>
              <w:t>Nelegaliems šiukšlynams likviduoti</w:t>
            </w:r>
          </w:p>
        </w:tc>
        <w:tc>
          <w:tcPr>
            <w:tcW w:w="8618" w:type="dxa"/>
          </w:tcPr>
          <w:p w14:paraId="5C6CB219" w14:textId="77777777" w:rsidR="00B87348" w:rsidRPr="00E47014" w:rsidRDefault="00B87348" w:rsidP="00B87348">
            <w:pPr>
              <w:autoSpaceDE w:val="0"/>
              <w:autoSpaceDN w:val="0"/>
              <w:ind w:firstLine="13"/>
              <w:jc w:val="both"/>
              <w:rPr>
                <w:szCs w:val="24"/>
              </w:rPr>
            </w:pPr>
            <w:r w:rsidRPr="00E47014">
              <w:rPr>
                <w:szCs w:val="24"/>
              </w:rPr>
              <w:t>Vykdytoja – AB „Panevėžio specialus autotransportas“, 2020 m. gruodžio 18 d. Panevėžio miesto teritorijų ir gatvių priežiūros ir tvarkymo paslaugų teikimo sutartis Nr. 22-2474.</w:t>
            </w:r>
          </w:p>
          <w:p w14:paraId="50F93E33" w14:textId="4D17CCA4" w:rsidR="00B87348" w:rsidRPr="00E47014" w:rsidRDefault="00B87348" w:rsidP="00B87348">
            <w:pPr>
              <w:autoSpaceDE w:val="0"/>
              <w:autoSpaceDN w:val="0"/>
              <w:adjustRightInd w:val="0"/>
              <w:ind w:firstLine="13"/>
              <w:jc w:val="both"/>
              <w:rPr>
                <w:szCs w:val="24"/>
              </w:rPr>
            </w:pPr>
            <w:r w:rsidRPr="00E47014">
              <w:rPr>
                <w:szCs w:val="24"/>
              </w:rPr>
              <w:t>Vykdymo pradžia – 202</w:t>
            </w:r>
            <w:r w:rsidR="00AA7289">
              <w:rPr>
                <w:szCs w:val="24"/>
              </w:rPr>
              <w:t>3</w:t>
            </w:r>
            <w:r w:rsidRPr="00E47014">
              <w:rPr>
                <w:szCs w:val="24"/>
              </w:rPr>
              <w:t>-03-01.</w:t>
            </w:r>
          </w:p>
          <w:p w14:paraId="04D4118F" w14:textId="40F8B9C5" w:rsidR="00B87348" w:rsidRPr="00E47014" w:rsidRDefault="00B87348" w:rsidP="00B87348">
            <w:pPr>
              <w:autoSpaceDE w:val="0"/>
              <w:autoSpaceDN w:val="0"/>
              <w:adjustRightInd w:val="0"/>
              <w:ind w:firstLine="13"/>
              <w:jc w:val="both"/>
              <w:rPr>
                <w:szCs w:val="24"/>
              </w:rPr>
            </w:pPr>
            <w:r w:rsidRPr="00E47014">
              <w:rPr>
                <w:szCs w:val="24"/>
              </w:rPr>
              <w:t>Vykdymo pabaiga – 202</w:t>
            </w:r>
            <w:r w:rsidR="00AA7289">
              <w:rPr>
                <w:szCs w:val="24"/>
              </w:rPr>
              <w:t>3</w:t>
            </w:r>
            <w:r w:rsidRPr="00E47014">
              <w:rPr>
                <w:szCs w:val="24"/>
              </w:rPr>
              <w:t>-1</w:t>
            </w:r>
            <w:r w:rsidR="00AA7289">
              <w:rPr>
                <w:szCs w:val="24"/>
              </w:rPr>
              <w:t>1</w:t>
            </w:r>
            <w:r w:rsidRPr="00E47014">
              <w:rPr>
                <w:szCs w:val="24"/>
              </w:rPr>
              <w:t>-31.</w:t>
            </w:r>
          </w:p>
          <w:p w14:paraId="46B6FB65" w14:textId="0CED43D7" w:rsidR="00B87348" w:rsidRPr="00E47014" w:rsidRDefault="00B87348" w:rsidP="00B87348">
            <w:pPr>
              <w:widowControl w:val="0"/>
              <w:ind w:firstLine="13"/>
              <w:rPr>
                <w:szCs w:val="24"/>
              </w:rPr>
            </w:pPr>
            <w:r w:rsidRPr="00E47014">
              <w:rPr>
                <w:szCs w:val="24"/>
              </w:rPr>
              <w:t xml:space="preserve">Sutvarkyti miesto bendrojo naudojimo teritorijose susidarę nelegalūs šiukšlynai. Iš viso surinkta ir į sąvartyną </w:t>
            </w:r>
            <w:r w:rsidRPr="007D249C">
              <w:rPr>
                <w:szCs w:val="24"/>
              </w:rPr>
              <w:t xml:space="preserve">išvežta </w:t>
            </w:r>
            <w:r w:rsidR="005544BF" w:rsidRPr="007D249C">
              <w:rPr>
                <w:szCs w:val="24"/>
              </w:rPr>
              <w:t>44,80</w:t>
            </w:r>
            <w:r w:rsidRPr="007D249C">
              <w:rPr>
                <w:szCs w:val="24"/>
              </w:rPr>
              <w:t xml:space="preserve"> t atliekų, taip pat surinkta </w:t>
            </w:r>
            <w:r w:rsidR="005544BF" w:rsidRPr="007D249C">
              <w:rPr>
                <w:szCs w:val="24"/>
              </w:rPr>
              <w:t>376,66</w:t>
            </w:r>
            <w:r w:rsidRPr="007D249C">
              <w:rPr>
                <w:szCs w:val="24"/>
              </w:rPr>
              <w:t xml:space="preserve"> t biologiškai skaidžių atliekų ir išvežta į žaliųjų atliekų kompostavimo aikštelę</w:t>
            </w:r>
          </w:p>
        </w:tc>
        <w:tc>
          <w:tcPr>
            <w:tcW w:w="1842" w:type="dxa"/>
          </w:tcPr>
          <w:p w14:paraId="74D72CA7" w14:textId="0426066B" w:rsidR="00B87348" w:rsidRPr="00E47014" w:rsidRDefault="00C76FD7" w:rsidP="00B87348">
            <w:pPr>
              <w:widowControl w:val="0"/>
              <w:jc w:val="right"/>
              <w:rPr>
                <w:szCs w:val="24"/>
              </w:rPr>
            </w:pPr>
            <w:r w:rsidRPr="007D249C">
              <w:rPr>
                <w:szCs w:val="24"/>
              </w:rPr>
              <w:t>5</w:t>
            </w:r>
            <w:r w:rsidR="00072669" w:rsidRPr="007D249C">
              <w:rPr>
                <w:szCs w:val="24"/>
              </w:rPr>
              <w:t>5</w:t>
            </w:r>
            <w:r w:rsidRPr="007D249C">
              <w:rPr>
                <w:szCs w:val="24"/>
              </w:rPr>
              <w:t xml:space="preserve"> </w:t>
            </w:r>
            <w:r w:rsidR="00072669" w:rsidRPr="007D249C">
              <w:rPr>
                <w:szCs w:val="24"/>
              </w:rPr>
              <w:t>000</w:t>
            </w:r>
          </w:p>
        </w:tc>
      </w:tr>
      <w:tr w:rsidR="00E47014" w:rsidRPr="00E47014" w14:paraId="1A40EB0C" w14:textId="77777777" w:rsidTr="00693FEF">
        <w:tc>
          <w:tcPr>
            <w:tcW w:w="1188" w:type="dxa"/>
          </w:tcPr>
          <w:p w14:paraId="5A32CADF" w14:textId="77777777" w:rsidR="00B87348" w:rsidRPr="00E47014" w:rsidRDefault="00B87348" w:rsidP="00B87348">
            <w:pPr>
              <w:widowControl w:val="0"/>
              <w:rPr>
                <w:szCs w:val="24"/>
              </w:rPr>
            </w:pPr>
            <w:r w:rsidRPr="00E47014">
              <w:rPr>
                <w:szCs w:val="24"/>
              </w:rPr>
              <w:t>4.4.</w:t>
            </w:r>
          </w:p>
        </w:tc>
        <w:tc>
          <w:tcPr>
            <w:tcW w:w="11678" w:type="dxa"/>
            <w:gridSpan w:val="2"/>
          </w:tcPr>
          <w:p w14:paraId="699DB53C" w14:textId="77777777" w:rsidR="00B87348" w:rsidRPr="00E47014" w:rsidRDefault="00B87348" w:rsidP="00B87348">
            <w:pPr>
              <w:widowControl w:val="0"/>
              <w:ind w:firstLine="13"/>
              <w:rPr>
                <w:b/>
                <w:szCs w:val="24"/>
              </w:rPr>
            </w:pPr>
            <w:r w:rsidRPr="00E47014">
              <w:rPr>
                <w:b/>
                <w:szCs w:val="24"/>
              </w:rPr>
              <w:t>Aplinkos monitoringo, prevencinės, aplinkos atkūrimo priemonės</w:t>
            </w:r>
          </w:p>
        </w:tc>
        <w:tc>
          <w:tcPr>
            <w:tcW w:w="1842" w:type="dxa"/>
          </w:tcPr>
          <w:p w14:paraId="623EB209" w14:textId="77777777" w:rsidR="00B87348" w:rsidRPr="00E47014" w:rsidRDefault="00B87348" w:rsidP="00B87348">
            <w:pPr>
              <w:widowControl w:val="0"/>
              <w:rPr>
                <w:szCs w:val="24"/>
              </w:rPr>
            </w:pPr>
          </w:p>
        </w:tc>
      </w:tr>
      <w:tr w:rsidR="00E47014" w:rsidRPr="00E47014" w14:paraId="4D239457" w14:textId="77777777" w:rsidTr="00693FEF">
        <w:tc>
          <w:tcPr>
            <w:tcW w:w="1188" w:type="dxa"/>
          </w:tcPr>
          <w:p w14:paraId="4785F4CA" w14:textId="77777777" w:rsidR="00B87348" w:rsidRPr="007D249C" w:rsidRDefault="00B87348" w:rsidP="00B87348">
            <w:pPr>
              <w:widowControl w:val="0"/>
              <w:rPr>
                <w:szCs w:val="24"/>
              </w:rPr>
            </w:pPr>
            <w:r w:rsidRPr="007D249C">
              <w:rPr>
                <w:szCs w:val="24"/>
              </w:rPr>
              <w:t>4.4.1.</w:t>
            </w:r>
          </w:p>
        </w:tc>
        <w:tc>
          <w:tcPr>
            <w:tcW w:w="3060" w:type="dxa"/>
          </w:tcPr>
          <w:p w14:paraId="790CC385" w14:textId="06A80E7C" w:rsidR="00B87348" w:rsidRPr="007D249C" w:rsidRDefault="00B87348" w:rsidP="00B87348">
            <w:pPr>
              <w:widowControl w:val="0"/>
              <w:ind w:firstLine="13"/>
              <w:rPr>
                <w:szCs w:val="24"/>
              </w:rPr>
            </w:pPr>
            <w:r w:rsidRPr="007D249C">
              <w:rPr>
                <w:szCs w:val="24"/>
              </w:rPr>
              <w:t>Naftos produktus sorbuojančioms ir skaidančioms priemonėms įsigyti, panaudotiems sorbentams likviduoti</w:t>
            </w:r>
          </w:p>
        </w:tc>
        <w:tc>
          <w:tcPr>
            <w:tcW w:w="8618" w:type="dxa"/>
          </w:tcPr>
          <w:p w14:paraId="20A432B3" w14:textId="601E154F" w:rsidR="00B87348" w:rsidRPr="007D249C" w:rsidRDefault="00B87348" w:rsidP="00B87348">
            <w:pPr>
              <w:shd w:val="clear" w:color="auto" w:fill="FFFFFF"/>
              <w:ind w:firstLine="13"/>
              <w:jc w:val="both"/>
              <w:rPr>
                <w:szCs w:val="24"/>
              </w:rPr>
            </w:pPr>
            <w:r w:rsidRPr="007D249C">
              <w:rPr>
                <w:szCs w:val="24"/>
              </w:rPr>
              <w:t>Vykdytoja – Panevėžio miesto savivaldybės administracija.</w:t>
            </w:r>
          </w:p>
          <w:p w14:paraId="5639B034" w14:textId="5B58B897" w:rsidR="00B87348" w:rsidRPr="007D249C" w:rsidRDefault="00B87348" w:rsidP="00B87348">
            <w:pPr>
              <w:shd w:val="clear" w:color="auto" w:fill="FFFFFF"/>
              <w:ind w:firstLine="13"/>
              <w:jc w:val="both"/>
              <w:rPr>
                <w:szCs w:val="24"/>
              </w:rPr>
            </w:pPr>
            <w:r w:rsidRPr="007D249C">
              <w:rPr>
                <w:szCs w:val="24"/>
              </w:rPr>
              <w:t>Vykdymo pradžia – 202</w:t>
            </w:r>
            <w:r w:rsidR="00AA7289" w:rsidRPr="007D249C">
              <w:rPr>
                <w:szCs w:val="24"/>
              </w:rPr>
              <w:t>3</w:t>
            </w:r>
            <w:r w:rsidRPr="007D249C">
              <w:rPr>
                <w:szCs w:val="24"/>
              </w:rPr>
              <w:t>-03-01.</w:t>
            </w:r>
          </w:p>
          <w:p w14:paraId="7E29970D" w14:textId="3F6FFCC1" w:rsidR="00B87348" w:rsidRPr="007D249C" w:rsidRDefault="00B87348" w:rsidP="00B87348">
            <w:pPr>
              <w:shd w:val="clear" w:color="auto" w:fill="FFFFFF"/>
              <w:ind w:firstLine="13"/>
              <w:jc w:val="both"/>
              <w:rPr>
                <w:szCs w:val="24"/>
              </w:rPr>
            </w:pPr>
            <w:r w:rsidRPr="007D249C">
              <w:rPr>
                <w:szCs w:val="24"/>
              </w:rPr>
              <w:t>Vykdymo pabaiga – 202</w:t>
            </w:r>
            <w:r w:rsidR="00AA7289" w:rsidRPr="007D249C">
              <w:rPr>
                <w:szCs w:val="24"/>
              </w:rPr>
              <w:t>3</w:t>
            </w:r>
            <w:r w:rsidRPr="007D249C">
              <w:rPr>
                <w:szCs w:val="24"/>
              </w:rPr>
              <w:t>-12-</w:t>
            </w:r>
            <w:r w:rsidR="001343D2" w:rsidRPr="007D249C">
              <w:rPr>
                <w:szCs w:val="24"/>
              </w:rPr>
              <w:t>25</w:t>
            </w:r>
            <w:r w:rsidRPr="007D249C">
              <w:rPr>
                <w:szCs w:val="24"/>
              </w:rPr>
              <w:t>.</w:t>
            </w:r>
          </w:p>
          <w:p w14:paraId="79B5B2DC" w14:textId="36CD2810" w:rsidR="00B87348" w:rsidRPr="007D249C" w:rsidRDefault="00B87348" w:rsidP="00B87348">
            <w:pPr>
              <w:widowControl w:val="0"/>
              <w:ind w:firstLine="13"/>
              <w:rPr>
                <w:szCs w:val="24"/>
              </w:rPr>
            </w:pPr>
            <w:r w:rsidRPr="007D249C">
              <w:rPr>
                <w:szCs w:val="24"/>
              </w:rPr>
              <w:t>Įsigyt</w:t>
            </w:r>
            <w:r w:rsidR="00857E06">
              <w:rPr>
                <w:szCs w:val="24"/>
              </w:rPr>
              <w:t>a</w:t>
            </w:r>
            <w:r w:rsidRPr="007D249C">
              <w:rPr>
                <w:szCs w:val="24"/>
              </w:rPr>
              <w:t xml:space="preserve"> priemon</w:t>
            </w:r>
            <w:r w:rsidR="00857E06">
              <w:rPr>
                <w:szCs w:val="24"/>
              </w:rPr>
              <w:t>ių</w:t>
            </w:r>
            <w:r w:rsidRPr="007D249C">
              <w:rPr>
                <w:szCs w:val="24"/>
              </w:rPr>
              <w:t>, reikaling</w:t>
            </w:r>
            <w:r w:rsidR="00857E06">
              <w:rPr>
                <w:szCs w:val="24"/>
              </w:rPr>
              <w:t>ų</w:t>
            </w:r>
            <w:r w:rsidRPr="007D249C">
              <w:rPr>
                <w:szCs w:val="24"/>
              </w:rPr>
              <w:t xml:space="preserve"> avarijų padariniams likviduoti.</w:t>
            </w:r>
          </w:p>
        </w:tc>
        <w:tc>
          <w:tcPr>
            <w:tcW w:w="1842" w:type="dxa"/>
          </w:tcPr>
          <w:p w14:paraId="4A9B9157" w14:textId="0D5F9F78" w:rsidR="00B87348" w:rsidRPr="007D249C" w:rsidRDefault="00AA7289" w:rsidP="00B87348">
            <w:pPr>
              <w:widowControl w:val="0"/>
              <w:jc w:val="right"/>
              <w:rPr>
                <w:szCs w:val="24"/>
              </w:rPr>
            </w:pPr>
            <w:r w:rsidRPr="007D249C">
              <w:rPr>
                <w:szCs w:val="24"/>
              </w:rPr>
              <w:t>999</w:t>
            </w:r>
          </w:p>
        </w:tc>
      </w:tr>
      <w:tr w:rsidR="007D249C" w:rsidRPr="007D249C" w14:paraId="399DFDAE" w14:textId="77777777" w:rsidTr="00693FEF">
        <w:tc>
          <w:tcPr>
            <w:tcW w:w="1188" w:type="dxa"/>
          </w:tcPr>
          <w:p w14:paraId="68FEB05C" w14:textId="021A0B04" w:rsidR="00B87348" w:rsidRPr="007D249C" w:rsidRDefault="00B87348" w:rsidP="00B87348">
            <w:pPr>
              <w:widowControl w:val="0"/>
              <w:rPr>
                <w:szCs w:val="24"/>
              </w:rPr>
            </w:pPr>
            <w:r w:rsidRPr="007D249C">
              <w:rPr>
                <w:szCs w:val="24"/>
              </w:rPr>
              <w:t>4.4.2.</w:t>
            </w:r>
          </w:p>
        </w:tc>
        <w:tc>
          <w:tcPr>
            <w:tcW w:w="3060" w:type="dxa"/>
          </w:tcPr>
          <w:p w14:paraId="0DC0A2B3" w14:textId="42B65D1A" w:rsidR="00B87348" w:rsidRPr="007D249C" w:rsidRDefault="00B87348" w:rsidP="00B87348">
            <w:pPr>
              <w:widowControl w:val="0"/>
              <w:ind w:firstLine="13"/>
              <w:rPr>
                <w:szCs w:val="24"/>
              </w:rPr>
            </w:pPr>
            <w:r w:rsidRPr="007D249C">
              <w:rPr>
                <w:szCs w:val="24"/>
              </w:rPr>
              <w:t>Nevėžio upės vagai prižiūrėti</w:t>
            </w:r>
          </w:p>
        </w:tc>
        <w:tc>
          <w:tcPr>
            <w:tcW w:w="8618" w:type="dxa"/>
          </w:tcPr>
          <w:p w14:paraId="5B5A2B8C" w14:textId="7786B3B8" w:rsidR="00B87348" w:rsidRPr="007D249C" w:rsidRDefault="00B87348" w:rsidP="00B87348">
            <w:pPr>
              <w:autoSpaceDE w:val="0"/>
              <w:autoSpaceDN w:val="0"/>
              <w:adjustRightInd w:val="0"/>
              <w:ind w:firstLine="13"/>
              <w:jc w:val="both"/>
              <w:rPr>
                <w:szCs w:val="24"/>
              </w:rPr>
            </w:pPr>
            <w:r w:rsidRPr="007D249C">
              <w:rPr>
                <w:szCs w:val="24"/>
              </w:rPr>
              <w:t>Vykdytoja – UAB „</w:t>
            </w:r>
            <w:r w:rsidR="00AA7289" w:rsidRPr="007D249C">
              <w:rPr>
                <w:szCs w:val="24"/>
              </w:rPr>
              <w:t>Ecoservice</w:t>
            </w:r>
            <w:r w:rsidRPr="007D249C">
              <w:rPr>
                <w:szCs w:val="24"/>
              </w:rPr>
              <w:t xml:space="preserve">“, 2021 m. liepos 16 d. sutartis Nr. 22-1415 (2022 m. rugpjūčio 11 d. susitarimas Nr. 22-2113, 2021 m. lapkričio 25 d. susitarimas </w:t>
            </w:r>
            <w:r w:rsidR="00857E06">
              <w:rPr>
                <w:szCs w:val="24"/>
              </w:rPr>
              <w:br/>
            </w:r>
            <w:r w:rsidRPr="007D249C">
              <w:rPr>
                <w:szCs w:val="24"/>
              </w:rPr>
              <w:t>Nr. 22-2078</w:t>
            </w:r>
            <w:r w:rsidR="008F7499" w:rsidRPr="007D249C">
              <w:rPr>
                <w:szCs w:val="24"/>
              </w:rPr>
              <w:t>, 2022 m. lapkričio 30 d. susitarimas Nr. 22-2900</w:t>
            </w:r>
            <w:r w:rsidRPr="007D249C">
              <w:rPr>
                <w:szCs w:val="24"/>
              </w:rPr>
              <w:t>).</w:t>
            </w:r>
            <w:r w:rsidR="008F7499" w:rsidRPr="007D249C">
              <w:rPr>
                <w:szCs w:val="24"/>
              </w:rPr>
              <w:t xml:space="preserve"> 2023 m. lapkričio 2 d. sutartis Nr. 22-1887.</w:t>
            </w:r>
          </w:p>
          <w:p w14:paraId="2D4584C9" w14:textId="49E295AA" w:rsidR="00B87348" w:rsidRPr="007D249C" w:rsidRDefault="00B87348" w:rsidP="00B87348">
            <w:pPr>
              <w:autoSpaceDE w:val="0"/>
              <w:autoSpaceDN w:val="0"/>
              <w:adjustRightInd w:val="0"/>
              <w:ind w:firstLine="13"/>
              <w:jc w:val="both"/>
              <w:rPr>
                <w:szCs w:val="24"/>
              </w:rPr>
            </w:pPr>
            <w:r w:rsidRPr="007D249C">
              <w:rPr>
                <w:szCs w:val="24"/>
              </w:rPr>
              <w:t>Vykdymo pradžia – 202</w:t>
            </w:r>
            <w:r w:rsidR="008F7499" w:rsidRPr="007D249C">
              <w:rPr>
                <w:szCs w:val="24"/>
              </w:rPr>
              <w:t>3</w:t>
            </w:r>
            <w:r w:rsidRPr="007D249C">
              <w:rPr>
                <w:szCs w:val="24"/>
              </w:rPr>
              <w:t>-07-10.</w:t>
            </w:r>
          </w:p>
          <w:p w14:paraId="5F03CE36" w14:textId="5A121E8D" w:rsidR="00B87348" w:rsidRPr="007D249C" w:rsidRDefault="00B87348" w:rsidP="00B87348">
            <w:pPr>
              <w:autoSpaceDE w:val="0"/>
              <w:autoSpaceDN w:val="0"/>
              <w:adjustRightInd w:val="0"/>
              <w:ind w:firstLine="13"/>
              <w:jc w:val="both"/>
              <w:rPr>
                <w:szCs w:val="24"/>
              </w:rPr>
            </w:pPr>
            <w:r w:rsidRPr="007D249C">
              <w:rPr>
                <w:szCs w:val="24"/>
              </w:rPr>
              <w:t>Vykdymo pabaiga – 202</w:t>
            </w:r>
            <w:r w:rsidR="008F7499" w:rsidRPr="007D249C">
              <w:rPr>
                <w:szCs w:val="24"/>
              </w:rPr>
              <w:t>3</w:t>
            </w:r>
            <w:r w:rsidRPr="007D249C">
              <w:rPr>
                <w:szCs w:val="24"/>
              </w:rPr>
              <w:t>-0</w:t>
            </w:r>
            <w:r w:rsidR="008F7499" w:rsidRPr="007D249C">
              <w:rPr>
                <w:szCs w:val="24"/>
              </w:rPr>
              <w:t>9</w:t>
            </w:r>
            <w:r w:rsidRPr="007D249C">
              <w:rPr>
                <w:szCs w:val="24"/>
              </w:rPr>
              <w:t>-</w:t>
            </w:r>
            <w:r w:rsidR="008F7499" w:rsidRPr="007D249C">
              <w:rPr>
                <w:szCs w:val="24"/>
              </w:rPr>
              <w:t>30</w:t>
            </w:r>
            <w:r w:rsidRPr="007D249C">
              <w:rPr>
                <w:szCs w:val="24"/>
              </w:rPr>
              <w:t>.</w:t>
            </w:r>
          </w:p>
          <w:p w14:paraId="322E685F" w14:textId="7CF1B6E2" w:rsidR="00B87348" w:rsidRPr="007D249C" w:rsidRDefault="00B87348" w:rsidP="00B87348">
            <w:pPr>
              <w:widowControl w:val="0"/>
              <w:ind w:firstLine="13"/>
              <w:rPr>
                <w:szCs w:val="24"/>
              </w:rPr>
            </w:pPr>
            <w:r w:rsidRPr="007D249C">
              <w:rPr>
                <w:szCs w:val="24"/>
              </w:rPr>
              <w:t xml:space="preserve">Vykdyta Nevėžio upės vagos priežiūra upės atkarpoje, ribojamoje </w:t>
            </w:r>
            <w:r w:rsidR="00857E06">
              <w:rPr>
                <w:szCs w:val="24"/>
              </w:rPr>
              <w:br/>
            </w:r>
            <w:r w:rsidR="008F7499" w:rsidRPr="007D249C">
              <w:rPr>
                <w:szCs w:val="24"/>
              </w:rPr>
              <w:t>J. Biliūno</w:t>
            </w:r>
            <w:r w:rsidRPr="007D249C">
              <w:rPr>
                <w:szCs w:val="24"/>
              </w:rPr>
              <w:t>–</w:t>
            </w:r>
            <w:r w:rsidR="00857E06">
              <w:rPr>
                <w:szCs w:val="24"/>
              </w:rPr>
              <w:t>V</w:t>
            </w:r>
            <w:r w:rsidRPr="007D249C">
              <w:rPr>
                <w:szCs w:val="24"/>
              </w:rPr>
              <w:t>akarinės gatvių (pašalinta vandens augmenija).</w:t>
            </w:r>
          </w:p>
        </w:tc>
        <w:tc>
          <w:tcPr>
            <w:tcW w:w="1842" w:type="dxa"/>
          </w:tcPr>
          <w:p w14:paraId="3966D8F5" w14:textId="7AD12176" w:rsidR="00B87348" w:rsidRPr="007D249C" w:rsidRDefault="008F7499" w:rsidP="00B87348">
            <w:pPr>
              <w:widowControl w:val="0"/>
              <w:jc w:val="right"/>
              <w:rPr>
                <w:szCs w:val="24"/>
              </w:rPr>
            </w:pPr>
            <w:r w:rsidRPr="007D249C">
              <w:rPr>
                <w:szCs w:val="24"/>
              </w:rPr>
              <w:t>24 340</w:t>
            </w:r>
          </w:p>
        </w:tc>
      </w:tr>
      <w:tr w:rsidR="00E47014" w:rsidRPr="00E47014" w14:paraId="3F1F753E" w14:textId="77777777" w:rsidTr="00693FEF">
        <w:tc>
          <w:tcPr>
            <w:tcW w:w="1188" w:type="dxa"/>
          </w:tcPr>
          <w:p w14:paraId="4B094B4F" w14:textId="1D41418E" w:rsidR="00B87348" w:rsidRPr="007D249C" w:rsidRDefault="00B87348" w:rsidP="00B87348">
            <w:pPr>
              <w:widowControl w:val="0"/>
              <w:rPr>
                <w:szCs w:val="24"/>
              </w:rPr>
            </w:pPr>
            <w:r w:rsidRPr="007D249C">
              <w:rPr>
                <w:szCs w:val="24"/>
              </w:rPr>
              <w:t>4.4.3.</w:t>
            </w:r>
          </w:p>
        </w:tc>
        <w:tc>
          <w:tcPr>
            <w:tcW w:w="3060" w:type="dxa"/>
          </w:tcPr>
          <w:p w14:paraId="3E9AEE0A" w14:textId="711B12E7" w:rsidR="00B87348" w:rsidRPr="007D249C" w:rsidRDefault="00B87348" w:rsidP="00B87348">
            <w:pPr>
              <w:widowControl w:val="0"/>
              <w:ind w:firstLine="13"/>
              <w:rPr>
                <w:szCs w:val="24"/>
              </w:rPr>
            </w:pPr>
            <w:r w:rsidRPr="007D249C">
              <w:rPr>
                <w:szCs w:val="24"/>
                <w:lang w:eastAsia="lt-LT"/>
              </w:rPr>
              <w:t>Panevėžio miesto savivaldybės aplinkos monitoringo programai 2021–2026 metais įgyvendinti</w:t>
            </w:r>
          </w:p>
        </w:tc>
        <w:tc>
          <w:tcPr>
            <w:tcW w:w="8618" w:type="dxa"/>
          </w:tcPr>
          <w:p w14:paraId="1AE7EB77" w14:textId="1C8117A1" w:rsidR="00B87348" w:rsidRPr="007D249C" w:rsidRDefault="00B87348" w:rsidP="00B87348">
            <w:pPr>
              <w:autoSpaceDE w:val="0"/>
              <w:autoSpaceDN w:val="0"/>
              <w:adjustRightInd w:val="0"/>
              <w:ind w:firstLine="13"/>
              <w:jc w:val="both"/>
              <w:rPr>
                <w:szCs w:val="24"/>
              </w:rPr>
            </w:pPr>
            <w:r w:rsidRPr="007D249C">
              <w:rPr>
                <w:szCs w:val="24"/>
              </w:rPr>
              <w:t xml:space="preserve">Vykdytoja – UAB „Grota“, 2021 m. gruodžio 23 d. sutartis Nr. 22-2237 </w:t>
            </w:r>
          </w:p>
          <w:p w14:paraId="4E40EAED" w14:textId="56FE9F7A" w:rsidR="00B87348" w:rsidRPr="007D249C" w:rsidRDefault="00B87348" w:rsidP="00B87348">
            <w:pPr>
              <w:autoSpaceDE w:val="0"/>
              <w:autoSpaceDN w:val="0"/>
              <w:adjustRightInd w:val="0"/>
              <w:ind w:firstLine="13"/>
              <w:jc w:val="both"/>
              <w:rPr>
                <w:szCs w:val="24"/>
              </w:rPr>
            </w:pPr>
            <w:r w:rsidRPr="007D249C">
              <w:rPr>
                <w:szCs w:val="24"/>
              </w:rPr>
              <w:t>Vykdymo pradžia – 202</w:t>
            </w:r>
            <w:r w:rsidR="00867598" w:rsidRPr="007D249C">
              <w:rPr>
                <w:szCs w:val="24"/>
              </w:rPr>
              <w:t>3</w:t>
            </w:r>
            <w:r w:rsidRPr="007D249C">
              <w:rPr>
                <w:szCs w:val="24"/>
              </w:rPr>
              <w:t>-01-01.</w:t>
            </w:r>
          </w:p>
          <w:p w14:paraId="2B8176DE" w14:textId="7F0CA3F1" w:rsidR="00B87348" w:rsidRPr="007D249C" w:rsidRDefault="00B87348" w:rsidP="00B87348">
            <w:pPr>
              <w:autoSpaceDE w:val="0"/>
              <w:autoSpaceDN w:val="0"/>
              <w:adjustRightInd w:val="0"/>
              <w:ind w:firstLine="13"/>
              <w:jc w:val="both"/>
              <w:rPr>
                <w:szCs w:val="24"/>
              </w:rPr>
            </w:pPr>
            <w:r w:rsidRPr="007D249C">
              <w:rPr>
                <w:szCs w:val="24"/>
              </w:rPr>
              <w:t>Vykdymo pabaiga – 202</w:t>
            </w:r>
            <w:r w:rsidR="00867598" w:rsidRPr="007D249C">
              <w:rPr>
                <w:szCs w:val="24"/>
              </w:rPr>
              <w:t>3</w:t>
            </w:r>
            <w:r w:rsidRPr="007D249C">
              <w:rPr>
                <w:szCs w:val="24"/>
              </w:rPr>
              <w:t>-12-30.</w:t>
            </w:r>
          </w:p>
          <w:p w14:paraId="78758EB0" w14:textId="77777777" w:rsidR="00B87348" w:rsidRPr="007D249C" w:rsidRDefault="00B87348" w:rsidP="00B87348">
            <w:pPr>
              <w:autoSpaceDE w:val="0"/>
              <w:autoSpaceDN w:val="0"/>
              <w:adjustRightInd w:val="0"/>
              <w:ind w:firstLine="13"/>
              <w:jc w:val="both"/>
              <w:rPr>
                <w:szCs w:val="24"/>
              </w:rPr>
            </w:pPr>
            <w:r w:rsidRPr="007D249C">
              <w:rPr>
                <w:szCs w:val="24"/>
              </w:rPr>
              <w:t>Vykdytas Panevėžio miesto savivaldybės paviršinio, požeminio vandens ir dirvožemio monitoringas.</w:t>
            </w:r>
          </w:p>
          <w:p w14:paraId="2DD2180D" w14:textId="77777777" w:rsidR="00867598" w:rsidRPr="007D249C" w:rsidRDefault="00867598" w:rsidP="00B87348">
            <w:pPr>
              <w:autoSpaceDE w:val="0"/>
              <w:autoSpaceDN w:val="0"/>
              <w:adjustRightInd w:val="0"/>
              <w:ind w:firstLine="13"/>
              <w:jc w:val="both"/>
              <w:rPr>
                <w:szCs w:val="24"/>
              </w:rPr>
            </w:pPr>
          </w:p>
          <w:p w14:paraId="5D1AC073" w14:textId="6001E992" w:rsidR="00867598" w:rsidRPr="007D249C" w:rsidRDefault="00867598" w:rsidP="00867598">
            <w:pPr>
              <w:autoSpaceDE w:val="0"/>
              <w:autoSpaceDN w:val="0"/>
              <w:adjustRightInd w:val="0"/>
              <w:ind w:firstLine="13"/>
              <w:jc w:val="both"/>
              <w:rPr>
                <w:szCs w:val="24"/>
              </w:rPr>
            </w:pPr>
            <w:r w:rsidRPr="007D249C">
              <w:rPr>
                <w:szCs w:val="24"/>
              </w:rPr>
              <w:t>Vykdytoja</w:t>
            </w:r>
            <w:r w:rsidR="00857E06">
              <w:rPr>
                <w:szCs w:val="24"/>
              </w:rPr>
              <w:t>s</w:t>
            </w:r>
            <w:r w:rsidRPr="007D249C">
              <w:rPr>
                <w:szCs w:val="24"/>
              </w:rPr>
              <w:t xml:space="preserve"> – Vytauto Didžiojo universitetas, 2022 m. liepos 14 d. sutartis Nr. 22-1938 </w:t>
            </w:r>
          </w:p>
          <w:p w14:paraId="6655F5AF" w14:textId="77777777" w:rsidR="00867598" w:rsidRPr="007D249C" w:rsidRDefault="00867598" w:rsidP="00867598">
            <w:pPr>
              <w:autoSpaceDE w:val="0"/>
              <w:autoSpaceDN w:val="0"/>
              <w:adjustRightInd w:val="0"/>
              <w:ind w:firstLine="13"/>
              <w:jc w:val="both"/>
              <w:rPr>
                <w:szCs w:val="24"/>
              </w:rPr>
            </w:pPr>
            <w:r w:rsidRPr="007D249C">
              <w:rPr>
                <w:szCs w:val="24"/>
              </w:rPr>
              <w:t>Vykdymo pradžia – 2023-01-01.</w:t>
            </w:r>
          </w:p>
          <w:p w14:paraId="0ABF28B9" w14:textId="77777777" w:rsidR="00867598" w:rsidRPr="007D249C" w:rsidRDefault="00867598" w:rsidP="00867598">
            <w:pPr>
              <w:autoSpaceDE w:val="0"/>
              <w:autoSpaceDN w:val="0"/>
              <w:adjustRightInd w:val="0"/>
              <w:ind w:firstLine="13"/>
              <w:jc w:val="both"/>
              <w:rPr>
                <w:szCs w:val="24"/>
              </w:rPr>
            </w:pPr>
            <w:r w:rsidRPr="007D249C">
              <w:rPr>
                <w:szCs w:val="24"/>
              </w:rPr>
              <w:t>Vykdymo pabaiga – 2023-12-30.</w:t>
            </w:r>
          </w:p>
          <w:p w14:paraId="6289F521" w14:textId="2AC4EA8D" w:rsidR="00867598" w:rsidRPr="007D249C" w:rsidRDefault="00867598" w:rsidP="00867598">
            <w:pPr>
              <w:autoSpaceDE w:val="0"/>
              <w:autoSpaceDN w:val="0"/>
              <w:adjustRightInd w:val="0"/>
              <w:ind w:firstLine="13"/>
              <w:jc w:val="both"/>
              <w:rPr>
                <w:szCs w:val="24"/>
              </w:rPr>
            </w:pPr>
            <w:r w:rsidRPr="007D249C">
              <w:rPr>
                <w:szCs w:val="24"/>
              </w:rPr>
              <w:t>Vykdytas Panevėžio miesto savivaldybės aplinkos oro monitoringas.</w:t>
            </w:r>
          </w:p>
          <w:p w14:paraId="06E320B4" w14:textId="77777777" w:rsidR="00A15A33" w:rsidRPr="007D249C" w:rsidRDefault="00A15A33" w:rsidP="00867598">
            <w:pPr>
              <w:autoSpaceDE w:val="0"/>
              <w:autoSpaceDN w:val="0"/>
              <w:adjustRightInd w:val="0"/>
              <w:ind w:firstLine="13"/>
              <w:jc w:val="both"/>
              <w:rPr>
                <w:szCs w:val="24"/>
              </w:rPr>
            </w:pPr>
          </w:p>
          <w:p w14:paraId="2770FEE4" w14:textId="421AB352" w:rsidR="00867598" w:rsidRPr="007D249C" w:rsidRDefault="00867598" w:rsidP="00867598">
            <w:pPr>
              <w:autoSpaceDE w:val="0"/>
              <w:autoSpaceDN w:val="0"/>
              <w:adjustRightInd w:val="0"/>
              <w:ind w:firstLine="13"/>
              <w:jc w:val="both"/>
              <w:rPr>
                <w:szCs w:val="24"/>
              </w:rPr>
            </w:pPr>
            <w:r w:rsidRPr="007D249C">
              <w:rPr>
                <w:szCs w:val="24"/>
              </w:rPr>
              <w:t>Vykdytoja – UAB „</w:t>
            </w:r>
            <w:r w:rsidR="00A15A33" w:rsidRPr="007D249C">
              <w:rPr>
                <w:szCs w:val="24"/>
              </w:rPr>
              <w:t>Darnaus vystymosi institutas</w:t>
            </w:r>
            <w:r w:rsidRPr="007D249C">
              <w:rPr>
                <w:szCs w:val="24"/>
              </w:rPr>
              <w:t>“, 202</w:t>
            </w:r>
            <w:r w:rsidR="00A15A33" w:rsidRPr="007D249C">
              <w:rPr>
                <w:szCs w:val="24"/>
              </w:rPr>
              <w:t xml:space="preserve">2 </w:t>
            </w:r>
            <w:r w:rsidRPr="007D249C">
              <w:rPr>
                <w:szCs w:val="24"/>
              </w:rPr>
              <w:t xml:space="preserve">m. gruodžio </w:t>
            </w:r>
            <w:r w:rsidR="00A15A33" w:rsidRPr="007D249C">
              <w:rPr>
                <w:szCs w:val="24"/>
              </w:rPr>
              <w:t>10</w:t>
            </w:r>
            <w:r w:rsidRPr="007D249C">
              <w:rPr>
                <w:szCs w:val="24"/>
              </w:rPr>
              <w:t xml:space="preserve"> d. sutartis Nr.</w:t>
            </w:r>
            <w:r w:rsidR="00857E06">
              <w:rPr>
                <w:szCs w:val="24"/>
              </w:rPr>
              <w:t> </w:t>
            </w:r>
            <w:r w:rsidRPr="007D249C">
              <w:rPr>
                <w:szCs w:val="24"/>
              </w:rPr>
              <w:t>22-</w:t>
            </w:r>
            <w:r w:rsidR="00A15A33" w:rsidRPr="007D249C">
              <w:rPr>
                <w:szCs w:val="24"/>
              </w:rPr>
              <w:t>1238</w:t>
            </w:r>
            <w:r w:rsidRPr="007D249C">
              <w:rPr>
                <w:szCs w:val="24"/>
              </w:rPr>
              <w:t xml:space="preserve"> </w:t>
            </w:r>
          </w:p>
          <w:p w14:paraId="34EF3038" w14:textId="77777777" w:rsidR="00867598" w:rsidRPr="007D249C" w:rsidRDefault="00867598" w:rsidP="00867598">
            <w:pPr>
              <w:autoSpaceDE w:val="0"/>
              <w:autoSpaceDN w:val="0"/>
              <w:adjustRightInd w:val="0"/>
              <w:ind w:firstLine="13"/>
              <w:jc w:val="both"/>
              <w:rPr>
                <w:szCs w:val="24"/>
              </w:rPr>
            </w:pPr>
            <w:r w:rsidRPr="007D249C">
              <w:rPr>
                <w:szCs w:val="24"/>
              </w:rPr>
              <w:t>Vykdymo pradžia – 2023-01-01.</w:t>
            </w:r>
          </w:p>
          <w:p w14:paraId="5719A172" w14:textId="77777777" w:rsidR="00867598" w:rsidRPr="007D249C" w:rsidRDefault="00867598" w:rsidP="00867598">
            <w:pPr>
              <w:autoSpaceDE w:val="0"/>
              <w:autoSpaceDN w:val="0"/>
              <w:adjustRightInd w:val="0"/>
              <w:ind w:firstLine="13"/>
              <w:jc w:val="both"/>
              <w:rPr>
                <w:szCs w:val="24"/>
              </w:rPr>
            </w:pPr>
            <w:r w:rsidRPr="007D249C">
              <w:rPr>
                <w:szCs w:val="24"/>
              </w:rPr>
              <w:t>Vykdymo pabaiga – 2023-12-30.</w:t>
            </w:r>
          </w:p>
          <w:p w14:paraId="58AAD564" w14:textId="088837AB" w:rsidR="00867598" w:rsidRPr="007D249C" w:rsidRDefault="00867598" w:rsidP="00A15A33">
            <w:pPr>
              <w:autoSpaceDE w:val="0"/>
              <w:autoSpaceDN w:val="0"/>
              <w:adjustRightInd w:val="0"/>
              <w:ind w:firstLine="13"/>
              <w:jc w:val="both"/>
              <w:rPr>
                <w:szCs w:val="24"/>
              </w:rPr>
            </w:pPr>
            <w:r w:rsidRPr="007D249C">
              <w:rPr>
                <w:szCs w:val="24"/>
              </w:rPr>
              <w:t xml:space="preserve">Vykdytas Panevėžio miesto savivaldybės </w:t>
            </w:r>
            <w:r w:rsidR="00A15A33" w:rsidRPr="007D249C">
              <w:rPr>
                <w:szCs w:val="24"/>
              </w:rPr>
              <w:t>aplinkos triukšmo</w:t>
            </w:r>
            <w:r w:rsidRPr="007D249C">
              <w:rPr>
                <w:szCs w:val="24"/>
              </w:rPr>
              <w:t xml:space="preserve"> monitoringas.</w:t>
            </w:r>
          </w:p>
        </w:tc>
        <w:tc>
          <w:tcPr>
            <w:tcW w:w="1842" w:type="dxa"/>
          </w:tcPr>
          <w:p w14:paraId="2CC93C6A" w14:textId="08146532" w:rsidR="00B87348" w:rsidRPr="007D249C" w:rsidRDefault="00A15A33" w:rsidP="00B87348">
            <w:pPr>
              <w:widowControl w:val="0"/>
              <w:jc w:val="right"/>
              <w:rPr>
                <w:szCs w:val="24"/>
              </w:rPr>
            </w:pPr>
            <w:r w:rsidRPr="007D249C">
              <w:rPr>
                <w:szCs w:val="24"/>
              </w:rPr>
              <w:t>28 630</w:t>
            </w:r>
          </w:p>
        </w:tc>
      </w:tr>
      <w:tr w:rsidR="007D249C" w:rsidRPr="007D249C" w14:paraId="1AD3F733" w14:textId="77777777" w:rsidTr="00693FEF">
        <w:tc>
          <w:tcPr>
            <w:tcW w:w="1188" w:type="dxa"/>
          </w:tcPr>
          <w:p w14:paraId="4C446515" w14:textId="066A0788" w:rsidR="008E3991" w:rsidRPr="007D249C" w:rsidRDefault="008E3991" w:rsidP="00B87348">
            <w:pPr>
              <w:widowControl w:val="0"/>
              <w:rPr>
                <w:szCs w:val="24"/>
              </w:rPr>
            </w:pPr>
            <w:r w:rsidRPr="007D249C">
              <w:rPr>
                <w:szCs w:val="24"/>
              </w:rPr>
              <w:t>4.4.4.</w:t>
            </w:r>
          </w:p>
        </w:tc>
        <w:tc>
          <w:tcPr>
            <w:tcW w:w="3060" w:type="dxa"/>
          </w:tcPr>
          <w:p w14:paraId="76E6C5AB" w14:textId="0BA06528" w:rsidR="008E3991" w:rsidRPr="007D249C" w:rsidRDefault="008E3991" w:rsidP="00B87348">
            <w:pPr>
              <w:widowControl w:val="0"/>
              <w:ind w:firstLine="13"/>
              <w:rPr>
                <w:szCs w:val="24"/>
                <w:lang w:eastAsia="lt-LT"/>
              </w:rPr>
            </w:pPr>
            <w:r w:rsidRPr="007D249C">
              <w:rPr>
                <w:szCs w:val="24"/>
                <w:lang w:eastAsia="lt-LT"/>
              </w:rPr>
              <w:t>Nevėžio upės vagos valymo projekto korektūrai atlikti</w:t>
            </w:r>
          </w:p>
        </w:tc>
        <w:tc>
          <w:tcPr>
            <w:tcW w:w="8618" w:type="dxa"/>
          </w:tcPr>
          <w:p w14:paraId="38CA11BD" w14:textId="00B17B0B" w:rsidR="008E3991" w:rsidRPr="007D249C" w:rsidRDefault="008E3991" w:rsidP="008E3991">
            <w:pPr>
              <w:autoSpaceDE w:val="0"/>
              <w:autoSpaceDN w:val="0"/>
              <w:adjustRightInd w:val="0"/>
              <w:ind w:firstLine="13"/>
              <w:jc w:val="both"/>
              <w:rPr>
                <w:szCs w:val="24"/>
              </w:rPr>
            </w:pPr>
            <w:r w:rsidRPr="007D249C">
              <w:rPr>
                <w:szCs w:val="24"/>
              </w:rPr>
              <w:t>Vykdytoja – UAB „D</w:t>
            </w:r>
            <w:r w:rsidR="007C7EDA" w:rsidRPr="007D249C">
              <w:rPr>
                <w:szCs w:val="24"/>
              </w:rPr>
              <w:t>A kontaktas</w:t>
            </w:r>
            <w:r w:rsidRPr="007D249C">
              <w:rPr>
                <w:szCs w:val="24"/>
              </w:rPr>
              <w:t xml:space="preserve">“, 2022 m. </w:t>
            </w:r>
            <w:r w:rsidR="007C7EDA" w:rsidRPr="007D249C">
              <w:rPr>
                <w:szCs w:val="24"/>
              </w:rPr>
              <w:t>rugpjūčio</w:t>
            </w:r>
            <w:r w:rsidRPr="007D249C">
              <w:rPr>
                <w:szCs w:val="24"/>
              </w:rPr>
              <w:t xml:space="preserve"> </w:t>
            </w:r>
            <w:r w:rsidR="007C7EDA" w:rsidRPr="007D249C">
              <w:rPr>
                <w:szCs w:val="24"/>
              </w:rPr>
              <w:t>1</w:t>
            </w:r>
            <w:r w:rsidRPr="007D249C">
              <w:rPr>
                <w:szCs w:val="24"/>
              </w:rPr>
              <w:t xml:space="preserve"> d. sutartis Nr. 22-</w:t>
            </w:r>
            <w:r w:rsidR="007C7EDA" w:rsidRPr="007D249C">
              <w:rPr>
                <w:szCs w:val="24"/>
              </w:rPr>
              <w:t>2068</w:t>
            </w:r>
            <w:r w:rsidRPr="007D249C">
              <w:rPr>
                <w:szCs w:val="24"/>
              </w:rPr>
              <w:t xml:space="preserve"> </w:t>
            </w:r>
          </w:p>
          <w:p w14:paraId="3B174A4A" w14:textId="378B986C" w:rsidR="008E3991" w:rsidRPr="007D249C" w:rsidRDefault="008E3991" w:rsidP="008E3991">
            <w:pPr>
              <w:autoSpaceDE w:val="0"/>
              <w:autoSpaceDN w:val="0"/>
              <w:adjustRightInd w:val="0"/>
              <w:ind w:firstLine="13"/>
              <w:jc w:val="both"/>
              <w:rPr>
                <w:szCs w:val="24"/>
              </w:rPr>
            </w:pPr>
            <w:r w:rsidRPr="007D249C">
              <w:rPr>
                <w:szCs w:val="24"/>
              </w:rPr>
              <w:t>Vykdymo pradžia – 202</w:t>
            </w:r>
            <w:r w:rsidR="007C7EDA" w:rsidRPr="007D249C">
              <w:rPr>
                <w:szCs w:val="24"/>
              </w:rPr>
              <w:t>2</w:t>
            </w:r>
            <w:r w:rsidRPr="007D249C">
              <w:rPr>
                <w:szCs w:val="24"/>
              </w:rPr>
              <w:t>-0</w:t>
            </w:r>
            <w:r w:rsidR="007C7EDA" w:rsidRPr="007D249C">
              <w:rPr>
                <w:szCs w:val="24"/>
              </w:rPr>
              <w:t>8</w:t>
            </w:r>
            <w:r w:rsidRPr="007D249C">
              <w:rPr>
                <w:szCs w:val="24"/>
              </w:rPr>
              <w:t>-01.</w:t>
            </w:r>
          </w:p>
          <w:p w14:paraId="0789CF6E" w14:textId="50091877" w:rsidR="008E3991" w:rsidRPr="007D249C" w:rsidRDefault="008E3991" w:rsidP="008E3991">
            <w:pPr>
              <w:autoSpaceDE w:val="0"/>
              <w:autoSpaceDN w:val="0"/>
              <w:adjustRightInd w:val="0"/>
              <w:ind w:firstLine="13"/>
              <w:jc w:val="both"/>
              <w:rPr>
                <w:szCs w:val="24"/>
              </w:rPr>
            </w:pPr>
            <w:r w:rsidRPr="007D249C">
              <w:rPr>
                <w:szCs w:val="24"/>
              </w:rPr>
              <w:t>Vykdymo pabaiga – 2023-</w:t>
            </w:r>
            <w:r w:rsidR="007C7EDA" w:rsidRPr="007D249C">
              <w:rPr>
                <w:szCs w:val="24"/>
              </w:rPr>
              <w:t>02</w:t>
            </w:r>
            <w:r w:rsidRPr="007D249C">
              <w:rPr>
                <w:szCs w:val="24"/>
              </w:rPr>
              <w:t>-0</w:t>
            </w:r>
            <w:r w:rsidR="007C7EDA" w:rsidRPr="007D249C">
              <w:rPr>
                <w:szCs w:val="24"/>
              </w:rPr>
              <w:t>8</w:t>
            </w:r>
            <w:r w:rsidRPr="007D249C">
              <w:rPr>
                <w:szCs w:val="24"/>
              </w:rPr>
              <w:t>.</w:t>
            </w:r>
          </w:p>
          <w:p w14:paraId="0E3A38AB" w14:textId="6D379276" w:rsidR="008E3991" w:rsidRPr="007D249C" w:rsidRDefault="007C7EDA" w:rsidP="008E3991">
            <w:pPr>
              <w:autoSpaceDE w:val="0"/>
              <w:autoSpaceDN w:val="0"/>
              <w:adjustRightInd w:val="0"/>
              <w:ind w:firstLine="13"/>
              <w:jc w:val="both"/>
              <w:rPr>
                <w:szCs w:val="24"/>
              </w:rPr>
            </w:pPr>
            <w:r w:rsidRPr="007D249C">
              <w:rPr>
                <w:szCs w:val="24"/>
              </w:rPr>
              <w:t>Atlikta parengto Nevėžio upės valymo projekto korektūra.</w:t>
            </w:r>
          </w:p>
        </w:tc>
        <w:tc>
          <w:tcPr>
            <w:tcW w:w="1842" w:type="dxa"/>
          </w:tcPr>
          <w:p w14:paraId="6A9CC239" w14:textId="3FE3104B" w:rsidR="008E3991" w:rsidRPr="007D249C" w:rsidRDefault="007C7EDA" w:rsidP="00B87348">
            <w:pPr>
              <w:widowControl w:val="0"/>
              <w:jc w:val="right"/>
              <w:rPr>
                <w:szCs w:val="24"/>
              </w:rPr>
            </w:pPr>
            <w:r w:rsidRPr="007D249C">
              <w:rPr>
                <w:szCs w:val="24"/>
              </w:rPr>
              <w:t>4 997</w:t>
            </w:r>
          </w:p>
        </w:tc>
      </w:tr>
      <w:tr w:rsidR="00E47014" w:rsidRPr="00E47014" w14:paraId="2B4B1510" w14:textId="77777777" w:rsidTr="00693FEF">
        <w:tc>
          <w:tcPr>
            <w:tcW w:w="1188" w:type="dxa"/>
          </w:tcPr>
          <w:p w14:paraId="7D19CB68" w14:textId="77777777" w:rsidR="00B87348" w:rsidRPr="00E47014" w:rsidRDefault="00B87348" w:rsidP="00B87348">
            <w:pPr>
              <w:widowControl w:val="0"/>
              <w:rPr>
                <w:szCs w:val="24"/>
              </w:rPr>
            </w:pPr>
            <w:r w:rsidRPr="00E47014">
              <w:rPr>
                <w:szCs w:val="24"/>
              </w:rPr>
              <w:t>4.5.</w:t>
            </w:r>
          </w:p>
        </w:tc>
        <w:tc>
          <w:tcPr>
            <w:tcW w:w="11678" w:type="dxa"/>
            <w:gridSpan w:val="2"/>
          </w:tcPr>
          <w:p w14:paraId="619D54C2" w14:textId="77777777" w:rsidR="00B87348" w:rsidRPr="00E47014" w:rsidRDefault="00B87348" w:rsidP="00B87348">
            <w:pPr>
              <w:widowControl w:val="0"/>
              <w:ind w:firstLine="13"/>
              <w:rPr>
                <w:b/>
                <w:szCs w:val="24"/>
              </w:rPr>
            </w:pPr>
            <w:r w:rsidRPr="00E47014">
              <w:rPr>
                <w:b/>
                <w:szCs w:val="24"/>
              </w:rPr>
              <w:t>Visuomenės švietimo ir mokymo aplinkosaugos klausimais priemonės</w:t>
            </w:r>
          </w:p>
        </w:tc>
        <w:tc>
          <w:tcPr>
            <w:tcW w:w="1842" w:type="dxa"/>
          </w:tcPr>
          <w:p w14:paraId="6BC9799B" w14:textId="77777777" w:rsidR="00B87348" w:rsidRPr="00E47014" w:rsidRDefault="00B87348" w:rsidP="00B87348">
            <w:pPr>
              <w:widowControl w:val="0"/>
              <w:rPr>
                <w:szCs w:val="24"/>
              </w:rPr>
            </w:pPr>
          </w:p>
        </w:tc>
      </w:tr>
      <w:tr w:rsidR="00E47014" w:rsidRPr="00E47014" w14:paraId="4BB165D4" w14:textId="77777777" w:rsidTr="00693FEF">
        <w:tc>
          <w:tcPr>
            <w:tcW w:w="1188" w:type="dxa"/>
          </w:tcPr>
          <w:p w14:paraId="7A73D40F" w14:textId="77777777" w:rsidR="00B87348" w:rsidRPr="007D249C" w:rsidRDefault="00B87348" w:rsidP="00B87348">
            <w:pPr>
              <w:widowControl w:val="0"/>
              <w:rPr>
                <w:szCs w:val="24"/>
              </w:rPr>
            </w:pPr>
            <w:r w:rsidRPr="007D249C">
              <w:rPr>
                <w:szCs w:val="24"/>
              </w:rPr>
              <w:t>4.5.1.</w:t>
            </w:r>
          </w:p>
        </w:tc>
        <w:tc>
          <w:tcPr>
            <w:tcW w:w="3060" w:type="dxa"/>
          </w:tcPr>
          <w:p w14:paraId="489B4E11" w14:textId="795A2DDD" w:rsidR="00B87348" w:rsidRPr="007D249C" w:rsidRDefault="00B87348" w:rsidP="00B87348">
            <w:pPr>
              <w:widowControl w:val="0"/>
              <w:ind w:firstLine="13"/>
              <w:rPr>
                <w:szCs w:val="24"/>
              </w:rPr>
            </w:pPr>
            <w:r w:rsidRPr="007D249C">
              <w:rPr>
                <w:szCs w:val="24"/>
              </w:rPr>
              <w:t>Aplinkosaugos švietimo projektams finansuoti</w:t>
            </w:r>
          </w:p>
        </w:tc>
        <w:tc>
          <w:tcPr>
            <w:tcW w:w="8618" w:type="dxa"/>
          </w:tcPr>
          <w:p w14:paraId="6239DFF6" w14:textId="77777777"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Vykdytojas – Panevėžio miesto savivaldybės administracijos Miesto infrastruktūros skyrius.</w:t>
            </w:r>
          </w:p>
          <w:p w14:paraId="6151C598" w14:textId="04029891"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Vykdymo pradžia – 202</w:t>
            </w:r>
            <w:r w:rsidR="00762708" w:rsidRPr="007D249C">
              <w:rPr>
                <w:szCs w:val="24"/>
              </w:rPr>
              <w:t>3</w:t>
            </w:r>
            <w:r w:rsidRPr="007D249C">
              <w:rPr>
                <w:szCs w:val="24"/>
              </w:rPr>
              <w:t>-03-01.</w:t>
            </w:r>
          </w:p>
          <w:p w14:paraId="19164145" w14:textId="0A4F81AC"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Vykdymo pabaiga – 202</w:t>
            </w:r>
            <w:r w:rsidR="00762708" w:rsidRPr="007D249C">
              <w:rPr>
                <w:szCs w:val="24"/>
              </w:rPr>
              <w:t>3</w:t>
            </w:r>
            <w:r w:rsidRPr="007D249C">
              <w:rPr>
                <w:szCs w:val="24"/>
              </w:rPr>
              <w:t>-12-25.</w:t>
            </w:r>
          </w:p>
          <w:p w14:paraId="090EBD84" w14:textId="4078ED94" w:rsidR="00B87348" w:rsidRPr="007D249C" w:rsidRDefault="00B87348" w:rsidP="00B87348">
            <w:pPr>
              <w:widowControl w:val="0"/>
              <w:ind w:firstLine="13"/>
              <w:rPr>
                <w:szCs w:val="24"/>
              </w:rPr>
            </w:pPr>
            <w:r w:rsidRPr="007D249C">
              <w:rPr>
                <w:szCs w:val="24"/>
              </w:rPr>
              <w:t>Aplinkosauginio švietimo tikslais finansuot</w:t>
            </w:r>
            <w:r w:rsidR="00857E06">
              <w:rPr>
                <w:szCs w:val="24"/>
              </w:rPr>
              <w:t>i</w:t>
            </w:r>
            <w:r w:rsidRPr="007D249C">
              <w:rPr>
                <w:szCs w:val="24"/>
              </w:rPr>
              <w:t xml:space="preserve"> </w:t>
            </w:r>
            <w:r w:rsidR="00762708" w:rsidRPr="007D249C">
              <w:rPr>
                <w:szCs w:val="24"/>
              </w:rPr>
              <w:t>9</w:t>
            </w:r>
            <w:r w:rsidRPr="007D249C">
              <w:rPr>
                <w:szCs w:val="24"/>
              </w:rPr>
              <w:t xml:space="preserve"> aplinkosaugos švietimo projekt</w:t>
            </w:r>
            <w:r w:rsidR="00857E06">
              <w:rPr>
                <w:szCs w:val="24"/>
              </w:rPr>
              <w:t>ai.</w:t>
            </w:r>
          </w:p>
        </w:tc>
        <w:tc>
          <w:tcPr>
            <w:tcW w:w="1842" w:type="dxa"/>
          </w:tcPr>
          <w:p w14:paraId="1589348B" w14:textId="4D226DAC" w:rsidR="00B87348" w:rsidRPr="007D249C" w:rsidRDefault="00B87348" w:rsidP="00B87348">
            <w:pPr>
              <w:widowControl w:val="0"/>
              <w:jc w:val="right"/>
              <w:rPr>
                <w:szCs w:val="24"/>
              </w:rPr>
            </w:pPr>
            <w:r w:rsidRPr="007D249C">
              <w:rPr>
                <w:szCs w:val="24"/>
              </w:rPr>
              <w:t>1</w:t>
            </w:r>
            <w:r w:rsidR="00762708" w:rsidRPr="007D249C">
              <w:rPr>
                <w:szCs w:val="24"/>
              </w:rPr>
              <w:t>5</w:t>
            </w:r>
            <w:r w:rsidRPr="007D249C">
              <w:rPr>
                <w:szCs w:val="24"/>
              </w:rPr>
              <w:t xml:space="preserve"> 000</w:t>
            </w:r>
          </w:p>
        </w:tc>
      </w:tr>
      <w:tr w:rsidR="00E47014" w:rsidRPr="00E47014" w14:paraId="1A65AC56" w14:textId="77777777" w:rsidTr="00693FEF">
        <w:tc>
          <w:tcPr>
            <w:tcW w:w="1188" w:type="dxa"/>
          </w:tcPr>
          <w:p w14:paraId="6C434FC3" w14:textId="0E876428" w:rsidR="00B87348" w:rsidRPr="007D249C" w:rsidRDefault="006B5FAD" w:rsidP="00B87348">
            <w:pPr>
              <w:widowControl w:val="0"/>
              <w:rPr>
                <w:szCs w:val="24"/>
              </w:rPr>
            </w:pPr>
            <w:r w:rsidRPr="007D249C">
              <w:rPr>
                <w:szCs w:val="24"/>
              </w:rPr>
              <w:t>4.5.2.</w:t>
            </w:r>
          </w:p>
        </w:tc>
        <w:tc>
          <w:tcPr>
            <w:tcW w:w="3060" w:type="dxa"/>
          </w:tcPr>
          <w:p w14:paraId="6D57DD94" w14:textId="3EB6F767" w:rsidR="00B87348" w:rsidRPr="007D249C" w:rsidRDefault="00B87348" w:rsidP="00B87348">
            <w:pPr>
              <w:widowControl w:val="0"/>
              <w:ind w:firstLine="13"/>
              <w:rPr>
                <w:szCs w:val="24"/>
              </w:rPr>
            </w:pPr>
            <w:r w:rsidRPr="007D249C">
              <w:rPr>
                <w:szCs w:val="24"/>
              </w:rPr>
              <w:t>Aplinkosauginėms akcijoms, renginiams, talkoms, parodoms organizuoti</w:t>
            </w:r>
          </w:p>
        </w:tc>
        <w:tc>
          <w:tcPr>
            <w:tcW w:w="8618" w:type="dxa"/>
          </w:tcPr>
          <w:p w14:paraId="558DD146" w14:textId="77777777"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Vykdytojas – Panevėžio miesto savivaldybės administracijos Miesto infrastruktūros skyrius.</w:t>
            </w:r>
          </w:p>
          <w:p w14:paraId="3CA251D5" w14:textId="3E29950E"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Vykdymo pradžia – 202</w:t>
            </w:r>
            <w:r w:rsidR="00762708" w:rsidRPr="007D249C">
              <w:rPr>
                <w:szCs w:val="24"/>
              </w:rPr>
              <w:t>3</w:t>
            </w:r>
            <w:r w:rsidRPr="007D249C">
              <w:rPr>
                <w:szCs w:val="24"/>
              </w:rPr>
              <w:t>-02-20.</w:t>
            </w:r>
          </w:p>
          <w:p w14:paraId="3A2A2555" w14:textId="5ABD05C5" w:rsidR="00B87348" w:rsidRPr="007D249C" w:rsidRDefault="00B87348" w:rsidP="00B87348">
            <w:pPr>
              <w:widowControl w:val="0"/>
              <w:suppressAutoHyphens/>
              <w:autoSpaceDE w:val="0"/>
              <w:autoSpaceDN w:val="0"/>
              <w:adjustRightInd w:val="0"/>
              <w:ind w:firstLine="13"/>
              <w:jc w:val="both"/>
              <w:rPr>
                <w:szCs w:val="24"/>
              </w:rPr>
            </w:pPr>
            <w:r w:rsidRPr="007D249C">
              <w:rPr>
                <w:szCs w:val="24"/>
              </w:rPr>
              <w:t>Vykdymo pabaiga – 202</w:t>
            </w:r>
            <w:r w:rsidR="00421875">
              <w:rPr>
                <w:szCs w:val="24"/>
              </w:rPr>
              <w:t>3</w:t>
            </w:r>
            <w:r w:rsidRPr="007D249C">
              <w:rPr>
                <w:szCs w:val="24"/>
              </w:rPr>
              <w:t>-1</w:t>
            </w:r>
            <w:r w:rsidR="00762708" w:rsidRPr="007D249C">
              <w:rPr>
                <w:szCs w:val="24"/>
              </w:rPr>
              <w:t>1</w:t>
            </w:r>
            <w:r w:rsidRPr="007D249C">
              <w:rPr>
                <w:szCs w:val="24"/>
              </w:rPr>
              <w:t>-30.</w:t>
            </w:r>
          </w:p>
          <w:p w14:paraId="5EDC6CC7" w14:textId="58F548CA" w:rsidR="00B87348" w:rsidRPr="007D249C" w:rsidRDefault="00B87348" w:rsidP="00B87348">
            <w:pPr>
              <w:widowControl w:val="0"/>
              <w:ind w:firstLine="13"/>
              <w:rPr>
                <w:szCs w:val="24"/>
              </w:rPr>
            </w:pPr>
            <w:r w:rsidRPr="007D249C">
              <w:rPr>
                <w:szCs w:val="24"/>
              </w:rPr>
              <w:t xml:space="preserve">Aplinkosauginio švietimo tikslais buvo organizuoti renginiai </w:t>
            </w:r>
            <w:r w:rsidR="00762708" w:rsidRPr="007D249C">
              <w:rPr>
                <w:szCs w:val="24"/>
              </w:rPr>
              <w:t xml:space="preserve">Pasaulinei žemės dienai, </w:t>
            </w:r>
            <w:r w:rsidRPr="007D249C">
              <w:rPr>
                <w:szCs w:val="24"/>
              </w:rPr>
              <w:t xml:space="preserve">Europos judumo </w:t>
            </w:r>
            <w:r w:rsidR="00857E06">
              <w:rPr>
                <w:szCs w:val="24"/>
              </w:rPr>
              <w:t>ir</w:t>
            </w:r>
            <w:r w:rsidR="00762708" w:rsidRPr="007D249C">
              <w:rPr>
                <w:szCs w:val="24"/>
              </w:rPr>
              <w:t xml:space="preserve"> </w:t>
            </w:r>
            <w:r w:rsidR="007D249C">
              <w:rPr>
                <w:szCs w:val="24"/>
              </w:rPr>
              <w:t>P</w:t>
            </w:r>
            <w:r w:rsidR="00762708" w:rsidRPr="007D249C">
              <w:rPr>
                <w:szCs w:val="24"/>
              </w:rPr>
              <w:t>asaulinei atliekų mažinimo savaitei paminėti</w:t>
            </w:r>
            <w:r w:rsidRPr="007D249C">
              <w:rPr>
                <w:szCs w:val="24"/>
              </w:rPr>
              <w:t>.</w:t>
            </w:r>
          </w:p>
        </w:tc>
        <w:tc>
          <w:tcPr>
            <w:tcW w:w="1842" w:type="dxa"/>
          </w:tcPr>
          <w:p w14:paraId="4945EB6E" w14:textId="7274CD69" w:rsidR="00B87348" w:rsidRPr="007D249C" w:rsidRDefault="006B5FAD" w:rsidP="00B87348">
            <w:pPr>
              <w:widowControl w:val="0"/>
              <w:jc w:val="right"/>
              <w:rPr>
                <w:szCs w:val="24"/>
              </w:rPr>
            </w:pPr>
            <w:r w:rsidRPr="007D249C">
              <w:rPr>
                <w:szCs w:val="24"/>
              </w:rPr>
              <w:t>9 99</w:t>
            </w:r>
            <w:r w:rsidR="00883A30" w:rsidRPr="007D249C">
              <w:rPr>
                <w:szCs w:val="24"/>
              </w:rPr>
              <w:t>7</w:t>
            </w:r>
          </w:p>
        </w:tc>
      </w:tr>
      <w:tr w:rsidR="00E47014" w:rsidRPr="00E47014" w14:paraId="41CD7863" w14:textId="77777777" w:rsidTr="00693FEF">
        <w:tc>
          <w:tcPr>
            <w:tcW w:w="1188" w:type="dxa"/>
          </w:tcPr>
          <w:p w14:paraId="194F39E8" w14:textId="1D175659" w:rsidR="00B87348" w:rsidRPr="007D249C" w:rsidRDefault="00173FD6" w:rsidP="00B87348">
            <w:pPr>
              <w:widowControl w:val="0"/>
              <w:rPr>
                <w:szCs w:val="24"/>
              </w:rPr>
            </w:pPr>
            <w:r w:rsidRPr="007D249C">
              <w:rPr>
                <w:szCs w:val="24"/>
              </w:rPr>
              <w:t>4.5.3.</w:t>
            </w:r>
          </w:p>
        </w:tc>
        <w:tc>
          <w:tcPr>
            <w:tcW w:w="3060" w:type="dxa"/>
          </w:tcPr>
          <w:p w14:paraId="0F6D377A" w14:textId="1DFBC95A" w:rsidR="00B87348" w:rsidRPr="007D249C" w:rsidRDefault="00B87348" w:rsidP="00B87348">
            <w:pPr>
              <w:widowControl w:val="0"/>
              <w:ind w:firstLine="13"/>
              <w:rPr>
                <w:szCs w:val="24"/>
              </w:rPr>
            </w:pPr>
            <w:r w:rsidRPr="007D249C">
              <w:rPr>
                <w:szCs w:val="24"/>
              </w:rPr>
              <w:t>Spaudiniams prenumeruoti</w:t>
            </w:r>
          </w:p>
        </w:tc>
        <w:tc>
          <w:tcPr>
            <w:tcW w:w="8618" w:type="dxa"/>
          </w:tcPr>
          <w:p w14:paraId="7A21C8B2" w14:textId="77777777"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Vykdytojas – Panevėžio miesto savivaldybės administracijos Miesto infrastruktūros skyrius.</w:t>
            </w:r>
          </w:p>
          <w:p w14:paraId="7D1D3FE2" w14:textId="77777777"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Vykdymo pradžia – 2023-03-01.</w:t>
            </w:r>
          </w:p>
          <w:p w14:paraId="6628BE9B" w14:textId="77777777"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Vykdymo pabaiga – 2023-11-30.</w:t>
            </w:r>
          </w:p>
          <w:p w14:paraId="6BF5EDA7" w14:textId="442523BD" w:rsidR="00B87348" w:rsidRPr="007D249C" w:rsidRDefault="00365414" w:rsidP="00365414">
            <w:pPr>
              <w:widowControl w:val="0"/>
              <w:ind w:firstLine="13"/>
              <w:rPr>
                <w:szCs w:val="24"/>
              </w:rPr>
            </w:pPr>
            <w:r w:rsidRPr="007D249C">
              <w:rPr>
                <w:szCs w:val="24"/>
              </w:rPr>
              <w:t>Aplinkosauginio švietimo tikslais Panevėžio miesto bendrojo lavinimo mokykloms, ikimokyklinio ir papildomo ugdymo įstaigoms prenumeruoti žurnalai: „Lututė“, „National Geographic Lietuva“, „Miškai“, „National Geographic Kids“, laikraštis „Žaliasis pasaulis“.</w:t>
            </w:r>
          </w:p>
        </w:tc>
        <w:tc>
          <w:tcPr>
            <w:tcW w:w="1842" w:type="dxa"/>
          </w:tcPr>
          <w:p w14:paraId="54AB118F" w14:textId="0F7F458B" w:rsidR="00B87348" w:rsidRPr="007D249C" w:rsidRDefault="00B87348" w:rsidP="00B87348">
            <w:pPr>
              <w:widowControl w:val="0"/>
              <w:jc w:val="right"/>
              <w:rPr>
                <w:szCs w:val="24"/>
              </w:rPr>
            </w:pPr>
            <w:r w:rsidRPr="007D249C">
              <w:rPr>
                <w:szCs w:val="24"/>
              </w:rPr>
              <w:t xml:space="preserve">8 </w:t>
            </w:r>
            <w:r w:rsidR="00D62F5D" w:rsidRPr="007D249C">
              <w:rPr>
                <w:szCs w:val="24"/>
              </w:rPr>
              <w:t>488</w:t>
            </w:r>
          </w:p>
        </w:tc>
      </w:tr>
      <w:tr w:rsidR="00365414" w:rsidRPr="00E47014" w14:paraId="3A9E9BE1" w14:textId="77777777" w:rsidTr="00693FEF">
        <w:tc>
          <w:tcPr>
            <w:tcW w:w="1188" w:type="dxa"/>
          </w:tcPr>
          <w:p w14:paraId="3EFE45F4" w14:textId="389D60B9" w:rsidR="00365414" w:rsidRPr="007D249C" w:rsidRDefault="00365414" w:rsidP="00B87348">
            <w:pPr>
              <w:widowControl w:val="0"/>
              <w:rPr>
                <w:szCs w:val="24"/>
              </w:rPr>
            </w:pPr>
            <w:r w:rsidRPr="007D249C">
              <w:rPr>
                <w:szCs w:val="24"/>
              </w:rPr>
              <w:t>4.5.4.</w:t>
            </w:r>
          </w:p>
        </w:tc>
        <w:tc>
          <w:tcPr>
            <w:tcW w:w="3060" w:type="dxa"/>
          </w:tcPr>
          <w:p w14:paraId="3BCE6946" w14:textId="3F00ADCB" w:rsidR="00365414" w:rsidRPr="007D249C" w:rsidRDefault="00365414" w:rsidP="00B87348">
            <w:pPr>
              <w:widowControl w:val="0"/>
              <w:ind w:firstLine="13"/>
              <w:rPr>
                <w:szCs w:val="24"/>
              </w:rPr>
            </w:pPr>
            <w:r w:rsidRPr="007D249C">
              <w:rPr>
                <w:szCs w:val="24"/>
              </w:rPr>
              <w:t>Knygoms aplinkosaugos tema pirkti</w:t>
            </w:r>
          </w:p>
        </w:tc>
        <w:tc>
          <w:tcPr>
            <w:tcW w:w="8618" w:type="dxa"/>
          </w:tcPr>
          <w:p w14:paraId="5FD8E4EC" w14:textId="77777777"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Vykdytojas – Panevėžio miesto savivaldybės administracijos Miesto infrastruktūros skyrius.</w:t>
            </w:r>
          </w:p>
          <w:p w14:paraId="1ED314B8" w14:textId="77777777"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Vykdymo pradžia – 2023-03-01.</w:t>
            </w:r>
          </w:p>
          <w:p w14:paraId="22CE884C" w14:textId="51E9975C"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Vykdymo pabaiga – 2023-03-31.</w:t>
            </w:r>
          </w:p>
          <w:p w14:paraId="78A96EC7" w14:textId="4C1286E8" w:rsidR="00365414" w:rsidRPr="007D249C" w:rsidRDefault="00365414" w:rsidP="00365414">
            <w:pPr>
              <w:widowControl w:val="0"/>
              <w:suppressAutoHyphens/>
              <w:autoSpaceDE w:val="0"/>
              <w:autoSpaceDN w:val="0"/>
              <w:adjustRightInd w:val="0"/>
              <w:ind w:firstLine="13"/>
              <w:jc w:val="both"/>
              <w:rPr>
                <w:szCs w:val="24"/>
              </w:rPr>
            </w:pPr>
            <w:r w:rsidRPr="007D249C">
              <w:rPr>
                <w:szCs w:val="24"/>
              </w:rPr>
              <w:t>Aplinkosauginio švietimo tikslais įsigyta knygų aplinkosaugos tema.</w:t>
            </w:r>
          </w:p>
        </w:tc>
        <w:tc>
          <w:tcPr>
            <w:tcW w:w="1842" w:type="dxa"/>
          </w:tcPr>
          <w:p w14:paraId="170BCC05" w14:textId="6484743F" w:rsidR="00365414" w:rsidRPr="007D249C" w:rsidRDefault="00365414" w:rsidP="00B87348">
            <w:pPr>
              <w:widowControl w:val="0"/>
              <w:jc w:val="right"/>
              <w:rPr>
                <w:szCs w:val="24"/>
              </w:rPr>
            </w:pPr>
            <w:r w:rsidRPr="007D249C">
              <w:rPr>
                <w:szCs w:val="24"/>
              </w:rPr>
              <w:t>600</w:t>
            </w:r>
          </w:p>
        </w:tc>
      </w:tr>
      <w:tr w:rsidR="00E47014" w:rsidRPr="00E47014" w14:paraId="486D22DD" w14:textId="77777777" w:rsidTr="00693FEF">
        <w:tc>
          <w:tcPr>
            <w:tcW w:w="1188" w:type="dxa"/>
          </w:tcPr>
          <w:p w14:paraId="52E4A71A" w14:textId="77777777" w:rsidR="00B87348" w:rsidRPr="00E47014" w:rsidRDefault="00B87348" w:rsidP="00B87348">
            <w:pPr>
              <w:widowControl w:val="0"/>
              <w:rPr>
                <w:szCs w:val="24"/>
              </w:rPr>
            </w:pPr>
            <w:r w:rsidRPr="00E47014">
              <w:rPr>
                <w:szCs w:val="24"/>
              </w:rPr>
              <w:t>4.6.</w:t>
            </w:r>
          </w:p>
        </w:tc>
        <w:tc>
          <w:tcPr>
            <w:tcW w:w="11678" w:type="dxa"/>
            <w:gridSpan w:val="2"/>
          </w:tcPr>
          <w:p w14:paraId="28EB6A83" w14:textId="77777777" w:rsidR="00B87348" w:rsidRPr="00E47014" w:rsidRDefault="00B87348" w:rsidP="00B87348">
            <w:pPr>
              <w:widowControl w:val="0"/>
              <w:ind w:firstLine="13"/>
              <w:rPr>
                <w:b/>
                <w:szCs w:val="24"/>
              </w:rPr>
            </w:pPr>
            <w:r w:rsidRPr="00E47014">
              <w:rPr>
                <w:b/>
                <w:szCs w:val="24"/>
              </w:rPr>
              <w:t>Želdynų ir želdinių apsaugos, tvarkymo, būklės stebėsenos, želdynų kūrimo, želdinių veisimo ir inventorizavimo priemonės</w:t>
            </w:r>
          </w:p>
        </w:tc>
        <w:tc>
          <w:tcPr>
            <w:tcW w:w="1842" w:type="dxa"/>
          </w:tcPr>
          <w:p w14:paraId="6A61E3CD" w14:textId="77777777" w:rsidR="00B87348" w:rsidRPr="00E47014" w:rsidRDefault="00B87348" w:rsidP="00B87348">
            <w:pPr>
              <w:widowControl w:val="0"/>
              <w:rPr>
                <w:szCs w:val="24"/>
              </w:rPr>
            </w:pPr>
          </w:p>
        </w:tc>
      </w:tr>
      <w:tr w:rsidR="00B25B79" w:rsidRPr="00E47014" w14:paraId="3CBBC890" w14:textId="77777777" w:rsidTr="00693FEF">
        <w:tc>
          <w:tcPr>
            <w:tcW w:w="1188" w:type="dxa"/>
          </w:tcPr>
          <w:p w14:paraId="1930E3B6" w14:textId="24B33F0C" w:rsidR="00B25B79" w:rsidRPr="007D249C" w:rsidRDefault="00B25B79" w:rsidP="00B25B79">
            <w:pPr>
              <w:widowControl w:val="0"/>
              <w:rPr>
                <w:szCs w:val="24"/>
              </w:rPr>
            </w:pPr>
            <w:r w:rsidRPr="007D249C">
              <w:rPr>
                <w:szCs w:val="24"/>
              </w:rPr>
              <w:t>4.6.1.</w:t>
            </w:r>
          </w:p>
        </w:tc>
        <w:tc>
          <w:tcPr>
            <w:tcW w:w="3060" w:type="dxa"/>
          </w:tcPr>
          <w:p w14:paraId="039C8607" w14:textId="50852DEB" w:rsidR="00B25B79" w:rsidRPr="007D249C" w:rsidRDefault="00B25B79" w:rsidP="00B25B79">
            <w:pPr>
              <w:widowControl w:val="0"/>
              <w:ind w:firstLine="13"/>
              <w:rPr>
                <w:szCs w:val="24"/>
              </w:rPr>
            </w:pPr>
            <w:r w:rsidRPr="007D249C">
              <w:rPr>
                <w:szCs w:val="24"/>
              </w:rPr>
              <w:t>Molainių buvusių filtracijos laukų teritorijos želdinių priežiūrai vykdyti</w:t>
            </w:r>
          </w:p>
        </w:tc>
        <w:tc>
          <w:tcPr>
            <w:tcW w:w="8618" w:type="dxa"/>
          </w:tcPr>
          <w:p w14:paraId="203F6890" w14:textId="54F6493E" w:rsidR="00B25B79" w:rsidRPr="007D249C" w:rsidRDefault="00B25B79" w:rsidP="00B25B79">
            <w:pPr>
              <w:widowControl w:val="0"/>
              <w:suppressAutoHyphens/>
              <w:autoSpaceDE w:val="0"/>
              <w:autoSpaceDN w:val="0"/>
              <w:adjustRightInd w:val="0"/>
              <w:ind w:firstLine="13"/>
              <w:jc w:val="both"/>
              <w:rPr>
                <w:szCs w:val="24"/>
              </w:rPr>
            </w:pPr>
            <w:r w:rsidRPr="007D249C">
              <w:rPr>
                <w:szCs w:val="24"/>
              </w:rPr>
              <w:t xml:space="preserve">Vykdytoja – UAB „Miškelis“, 2022 m. birželio 9 d. paslaugų teikimo sutartis </w:t>
            </w:r>
            <w:r w:rsidR="00857E06">
              <w:rPr>
                <w:szCs w:val="24"/>
              </w:rPr>
              <w:br/>
            </w:r>
            <w:r w:rsidRPr="007D249C">
              <w:rPr>
                <w:szCs w:val="24"/>
              </w:rPr>
              <w:t>Nr. 22-1520.</w:t>
            </w:r>
          </w:p>
          <w:p w14:paraId="3B9B2E23" w14:textId="7A95C41E" w:rsidR="00B25B79" w:rsidRPr="007D249C" w:rsidRDefault="00B25B79" w:rsidP="00B25B79">
            <w:pPr>
              <w:widowControl w:val="0"/>
              <w:suppressAutoHyphens/>
              <w:autoSpaceDE w:val="0"/>
              <w:autoSpaceDN w:val="0"/>
              <w:adjustRightInd w:val="0"/>
              <w:ind w:firstLine="13"/>
              <w:jc w:val="both"/>
              <w:rPr>
                <w:szCs w:val="24"/>
              </w:rPr>
            </w:pPr>
            <w:r w:rsidRPr="007D249C">
              <w:rPr>
                <w:szCs w:val="24"/>
              </w:rPr>
              <w:t>Vykdymo pradžia – 2023-06-10.</w:t>
            </w:r>
          </w:p>
          <w:p w14:paraId="4B45B5AD" w14:textId="165740C8" w:rsidR="00B25B79" w:rsidRPr="007D249C" w:rsidRDefault="00B25B79" w:rsidP="00B25B79">
            <w:pPr>
              <w:widowControl w:val="0"/>
              <w:suppressAutoHyphens/>
              <w:autoSpaceDE w:val="0"/>
              <w:autoSpaceDN w:val="0"/>
              <w:adjustRightInd w:val="0"/>
              <w:ind w:firstLine="13"/>
              <w:jc w:val="both"/>
              <w:rPr>
                <w:szCs w:val="24"/>
              </w:rPr>
            </w:pPr>
            <w:r w:rsidRPr="007D249C">
              <w:rPr>
                <w:szCs w:val="24"/>
              </w:rPr>
              <w:t>Vykdymo pabaiga – 2023-10-30.</w:t>
            </w:r>
          </w:p>
          <w:p w14:paraId="26CE63E8" w14:textId="4C579A32" w:rsidR="00B25B79" w:rsidRPr="007D249C" w:rsidRDefault="00B25B79" w:rsidP="00B25B79">
            <w:pPr>
              <w:widowControl w:val="0"/>
              <w:suppressAutoHyphens/>
              <w:autoSpaceDE w:val="0"/>
              <w:autoSpaceDN w:val="0"/>
              <w:adjustRightInd w:val="0"/>
              <w:ind w:firstLine="13"/>
              <w:jc w:val="both"/>
              <w:rPr>
                <w:szCs w:val="24"/>
              </w:rPr>
            </w:pPr>
            <w:r w:rsidRPr="007D249C">
              <w:rPr>
                <w:szCs w:val="24"/>
              </w:rPr>
              <w:t xml:space="preserve">Vykdyta Molainių buvusių filtracijos laukų teritorijos želdinių priežiūra, </w:t>
            </w:r>
            <w:r w:rsidRPr="007D249C">
              <w:rPr>
                <w:szCs w:val="24"/>
              </w:rPr>
              <w:br/>
              <w:t>t. y. nušienauta 62,3 ha teritorijoje, melioracijos kanalų ir Šermuto upelio šlaituose auganti žolė, įrengtos priešgaisrinės juostos.</w:t>
            </w:r>
          </w:p>
        </w:tc>
        <w:tc>
          <w:tcPr>
            <w:tcW w:w="1842" w:type="dxa"/>
          </w:tcPr>
          <w:p w14:paraId="56DB78F2" w14:textId="03F24A15" w:rsidR="00B25B79" w:rsidRPr="007D249C" w:rsidRDefault="00B25B79" w:rsidP="00B25B79">
            <w:pPr>
              <w:widowControl w:val="0"/>
              <w:jc w:val="right"/>
              <w:rPr>
                <w:szCs w:val="24"/>
              </w:rPr>
            </w:pPr>
            <w:r w:rsidRPr="007D249C">
              <w:rPr>
                <w:szCs w:val="24"/>
              </w:rPr>
              <w:t>23 65</w:t>
            </w:r>
            <w:r w:rsidR="00072669" w:rsidRPr="007D249C">
              <w:rPr>
                <w:szCs w:val="24"/>
              </w:rPr>
              <w:t>6</w:t>
            </w:r>
          </w:p>
        </w:tc>
      </w:tr>
      <w:tr w:rsidR="00647302" w:rsidRPr="00647302" w14:paraId="5912912F" w14:textId="77777777" w:rsidTr="00693FEF">
        <w:tc>
          <w:tcPr>
            <w:tcW w:w="1188" w:type="dxa"/>
          </w:tcPr>
          <w:p w14:paraId="60F33DD7" w14:textId="74AABEEB" w:rsidR="00B25B79" w:rsidRPr="007D249C" w:rsidRDefault="000324A1" w:rsidP="00B25B79">
            <w:pPr>
              <w:widowControl w:val="0"/>
              <w:rPr>
                <w:szCs w:val="24"/>
              </w:rPr>
            </w:pPr>
            <w:r w:rsidRPr="007D249C">
              <w:rPr>
                <w:szCs w:val="24"/>
              </w:rPr>
              <w:t>4.6.2.</w:t>
            </w:r>
          </w:p>
        </w:tc>
        <w:tc>
          <w:tcPr>
            <w:tcW w:w="3060" w:type="dxa"/>
          </w:tcPr>
          <w:p w14:paraId="6E98522B" w14:textId="1EB94CE6" w:rsidR="00B25B79" w:rsidRPr="007D249C" w:rsidRDefault="00B25B79" w:rsidP="00B25B79">
            <w:pPr>
              <w:widowControl w:val="0"/>
              <w:ind w:firstLine="13"/>
              <w:rPr>
                <w:szCs w:val="24"/>
                <w:lang w:eastAsia="lt-LT"/>
              </w:rPr>
            </w:pPr>
            <w:r w:rsidRPr="007D249C">
              <w:rPr>
                <w:szCs w:val="24"/>
                <w:lang w:eastAsia="lt-LT"/>
              </w:rPr>
              <w:t>Įsigyti ir įveisti naujus želdinius</w:t>
            </w:r>
          </w:p>
        </w:tc>
        <w:tc>
          <w:tcPr>
            <w:tcW w:w="8618" w:type="dxa"/>
          </w:tcPr>
          <w:p w14:paraId="4C7F94AC" w14:textId="77777777" w:rsidR="005544BF" w:rsidRPr="007D249C" w:rsidRDefault="00B25B79" w:rsidP="005544BF">
            <w:pPr>
              <w:autoSpaceDE w:val="0"/>
              <w:autoSpaceDN w:val="0"/>
              <w:ind w:firstLine="13"/>
              <w:jc w:val="both"/>
              <w:rPr>
                <w:szCs w:val="24"/>
              </w:rPr>
            </w:pPr>
            <w:r w:rsidRPr="007D249C">
              <w:rPr>
                <w:szCs w:val="24"/>
              </w:rPr>
              <w:t xml:space="preserve">Vykdytoja – </w:t>
            </w:r>
            <w:r w:rsidR="005544BF" w:rsidRPr="007D249C">
              <w:rPr>
                <w:szCs w:val="24"/>
              </w:rPr>
              <w:t>AB „Panevėžio specialus autotransportas“, 2020 m. gruodžio 18 d. Panevėžio miesto teritorijų ir gatvių priežiūros ir tvarkymo paslaugų teikimo sutartis Nr. 22-2474.</w:t>
            </w:r>
          </w:p>
          <w:p w14:paraId="2121D66B" w14:textId="6FDDCD0E" w:rsidR="00B25B79" w:rsidRPr="007D249C" w:rsidRDefault="00B25B79" w:rsidP="00B25B79">
            <w:pPr>
              <w:autoSpaceDE w:val="0"/>
              <w:autoSpaceDN w:val="0"/>
              <w:adjustRightInd w:val="0"/>
              <w:ind w:firstLine="13"/>
              <w:jc w:val="both"/>
              <w:rPr>
                <w:szCs w:val="24"/>
              </w:rPr>
            </w:pPr>
            <w:r w:rsidRPr="007D249C">
              <w:rPr>
                <w:szCs w:val="24"/>
              </w:rPr>
              <w:t>Vykdymo pradžia – 202</w:t>
            </w:r>
            <w:r w:rsidR="005544BF" w:rsidRPr="007D249C">
              <w:rPr>
                <w:szCs w:val="24"/>
              </w:rPr>
              <w:t>3</w:t>
            </w:r>
            <w:r w:rsidRPr="007D249C">
              <w:rPr>
                <w:szCs w:val="24"/>
              </w:rPr>
              <w:t>-0</w:t>
            </w:r>
            <w:r w:rsidR="005544BF" w:rsidRPr="007D249C">
              <w:rPr>
                <w:szCs w:val="24"/>
              </w:rPr>
              <w:t>3</w:t>
            </w:r>
            <w:r w:rsidRPr="007D249C">
              <w:rPr>
                <w:szCs w:val="24"/>
              </w:rPr>
              <w:t>-01.</w:t>
            </w:r>
          </w:p>
          <w:p w14:paraId="2A2B8DD4" w14:textId="0984F9C7" w:rsidR="00B25B79" w:rsidRPr="007D249C" w:rsidRDefault="00B25B79" w:rsidP="00B25B79">
            <w:pPr>
              <w:autoSpaceDE w:val="0"/>
              <w:autoSpaceDN w:val="0"/>
              <w:adjustRightInd w:val="0"/>
              <w:ind w:firstLine="13"/>
              <w:jc w:val="both"/>
              <w:rPr>
                <w:szCs w:val="24"/>
              </w:rPr>
            </w:pPr>
            <w:r w:rsidRPr="007D249C">
              <w:rPr>
                <w:szCs w:val="24"/>
              </w:rPr>
              <w:t>Vykdymo pabaiga – 202</w:t>
            </w:r>
            <w:r w:rsidR="005544BF" w:rsidRPr="007D249C">
              <w:rPr>
                <w:szCs w:val="24"/>
              </w:rPr>
              <w:t>3</w:t>
            </w:r>
            <w:r w:rsidRPr="007D249C">
              <w:rPr>
                <w:szCs w:val="24"/>
              </w:rPr>
              <w:t>-</w:t>
            </w:r>
            <w:r w:rsidR="005544BF" w:rsidRPr="007D249C">
              <w:rPr>
                <w:szCs w:val="24"/>
              </w:rPr>
              <w:t>11</w:t>
            </w:r>
            <w:r w:rsidRPr="007D249C">
              <w:rPr>
                <w:szCs w:val="24"/>
              </w:rPr>
              <w:t>-3</w:t>
            </w:r>
            <w:r w:rsidR="005544BF" w:rsidRPr="007D249C">
              <w:rPr>
                <w:szCs w:val="24"/>
              </w:rPr>
              <w:t>0</w:t>
            </w:r>
            <w:r w:rsidRPr="007D249C">
              <w:rPr>
                <w:szCs w:val="24"/>
              </w:rPr>
              <w:t>.</w:t>
            </w:r>
          </w:p>
          <w:p w14:paraId="64953F7E" w14:textId="77511746" w:rsidR="00B25B79" w:rsidRPr="007D249C" w:rsidRDefault="00B25B79" w:rsidP="00B25B79">
            <w:pPr>
              <w:autoSpaceDE w:val="0"/>
              <w:autoSpaceDN w:val="0"/>
              <w:adjustRightInd w:val="0"/>
              <w:ind w:firstLine="13"/>
              <w:jc w:val="both"/>
              <w:rPr>
                <w:szCs w:val="24"/>
              </w:rPr>
            </w:pPr>
            <w:r w:rsidRPr="007D249C">
              <w:rPr>
                <w:szCs w:val="24"/>
              </w:rPr>
              <w:t xml:space="preserve">Įsigyti </w:t>
            </w:r>
            <w:r w:rsidR="005544BF" w:rsidRPr="007D249C">
              <w:rPr>
                <w:szCs w:val="24"/>
              </w:rPr>
              <w:t>ir pasodinta 217 vnt. medžių ir krūmų Panevėžio miesto teritorijoje</w:t>
            </w:r>
            <w:r w:rsidRPr="007D249C">
              <w:rPr>
                <w:szCs w:val="24"/>
              </w:rPr>
              <w:t>.</w:t>
            </w:r>
          </w:p>
        </w:tc>
        <w:tc>
          <w:tcPr>
            <w:tcW w:w="1842" w:type="dxa"/>
          </w:tcPr>
          <w:p w14:paraId="4CB1B8FD" w14:textId="63B23502" w:rsidR="00B25B79" w:rsidRPr="007D249C" w:rsidRDefault="00647302" w:rsidP="00B25B79">
            <w:pPr>
              <w:widowControl w:val="0"/>
              <w:jc w:val="right"/>
              <w:rPr>
                <w:szCs w:val="24"/>
              </w:rPr>
            </w:pPr>
            <w:r w:rsidRPr="007D249C">
              <w:rPr>
                <w:szCs w:val="24"/>
              </w:rPr>
              <w:t>41 702</w:t>
            </w:r>
          </w:p>
        </w:tc>
      </w:tr>
      <w:tr w:rsidR="00B25B79" w:rsidRPr="00E47014" w14:paraId="1A1533DF" w14:textId="77777777" w:rsidTr="00693FEF">
        <w:tc>
          <w:tcPr>
            <w:tcW w:w="1188" w:type="dxa"/>
          </w:tcPr>
          <w:p w14:paraId="4B1BAD1A" w14:textId="53AA715C" w:rsidR="00B25B79" w:rsidRPr="007D249C" w:rsidRDefault="00181DD8" w:rsidP="00B25B79">
            <w:pPr>
              <w:widowControl w:val="0"/>
              <w:rPr>
                <w:szCs w:val="24"/>
              </w:rPr>
            </w:pPr>
            <w:r>
              <w:rPr>
                <w:szCs w:val="24"/>
              </w:rPr>
              <w:t>4.6.3.</w:t>
            </w:r>
          </w:p>
        </w:tc>
        <w:tc>
          <w:tcPr>
            <w:tcW w:w="11678" w:type="dxa"/>
            <w:gridSpan w:val="2"/>
          </w:tcPr>
          <w:p w14:paraId="7FCC998E" w14:textId="5589106C" w:rsidR="00B25B79" w:rsidRPr="007D249C" w:rsidRDefault="00B25B79" w:rsidP="00B25B79">
            <w:pPr>
              <w:widowControl w:val="0"/>
              <w:rPr>
                <w:szCs w:val="24"/>
              </w:rPr>
            </w:pPr>
            <w:r w:rsidRPr="007D249C">
              <w:rPr>
                <w:szCs w:val="24"/>
              </w:rPr>
              <w:t>Iš viso</w:t>
            </w:r>
          </w:p>
        </w:tc>
        <w:tc>
          <w:tcPr>
            <w:tcW w:w="1842" w:type="dxa"/>
          </w:tcPr>
          <w:p w14:paraId="672BE5A1" w14:textId="484CEA6D" w:rsidR="00B25B79" w:rsidRPr="007D249C" w:rsidRDefault="00072669" w:rsidP="00B25B79">
            <w:pPr>
              <w:widowControl w:val="0"/>
              <w:jc w:val="right"/>
              <w:rPr>
                <w:szCs w:val="24"/>
              </w:rPr>
            </w:pPr>
            <w:r w:rsidRPr="007D249C">
              <w:rPr>
                <w:szCs w:val="24"/>
              </w:rPr>
              <w:t>388</w:t>
            </w:r>
            <w:r w:rsidR="00B25B79" w:rsidRPr="007D249C">
              <w:rPr>
                <w:szCs w:val="24"/>
              </w:rPr>
              <w:t xml:space="preserve"> </w:t>
            </w:r>
            <w:r w:rsidRPr="007D249C">
              <w:rPr>
                <w:szCs w:val="24"/>
              </w:rPr>
              <w:t>299</w:t>
            </w:r>
          </w:p>
        </w:tc>
      </w:tr>
    </w:tbl>
    <w:p w14:paraId="3A828CAC" w14:textId="77777777" w:rsidR="00693FEF" w:rsidRPr="00E47014" w:rsidRDefault="00693FEF" w:rsidP="002540E2">
      <w:pPr>
        <w:autoSpaceDE w:val="0"/>
        <w:autoSpaceDN w:val="0"/>
        <w:adjustRightInd w:val="0"/>
        <w:jc w:val="both"/>
        <w:rPr>
          <w:szCs w:val="24"/>
        </w:rPr>
      </w:pPr>
    </w:p>
    <w:p w14:paraId="5B91F281" w14:textId="77777777" w:rsidR="002540E2" w:rsidRPr="00E47014" w:rsidRDefault="002540E2" w:rsidP="008074CB">
      <w:pPr>
        <w:autoSpaceDE w:val="0"/>
        <w:autoSpaceDN w:val="0"/>
        <w:adjustRightInd w:val="0"/>
        <w:ind w:firstLine="284"/>
        <w:jc w:val="center"/>
        <w:rPr>
          <w:b/>
          <w:szCs w:val="24"/>
        </w:rPr>
      </w:pPr>
      <w:r w:rsidRPr="00E47014">
        <w:rPr>
          <w:b/>
          <w:szCs w:val="24"/>
        </w:rPr>
        <w:t>5.</w:t>
      </w:r>
      <w:r w:rsidRPr="00E47014">
        <w:rPr>
          <w:szCs w:val="24"/>
        </w:rPr>
        <w:t xml:space="preserve"> </w:t>
      </w:r>
      <w:r w:rsidRPr="00E47014">
        <w:rPr>
          <w:b/>
          <w:szCs w:val="24"/>
        </w:rPr>
        <w:t>Ataskaitinio laikotarpio Programos lėšų likučiai (nepanaudotos lėšos)</w:t>
      </w:r>
    </w:p>
    <w:p w14:paraId="5B91F282" w14:textId="77777777" w:rsidR="002540E2" w:rsidRPr="00E47014" w:rsidRDefault="002540E2" w:rsidP="008074CB">
      <w:pPr>
        <w:autoSpaceDE w:val="0"/>
        <w:autoSpaceDN w:val="0"/>
        <w:adjustRightInd w:val="0"/>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390"/>
        <w:gridCol w:w="2633"/>
      </w:tblGrid>
      <w:tr w:rsidR="00E47014" w:rsidRPr="00E47014" w14:paraId="5B91F286" w14:textId="77777777" w:rsidTr="00BF54EC">
        <w:trPr>
          <w:jc w:val="center"/>
        </w:trPr>
        <w:tc>
          <w:tcPr>
            <w:tcW w:w="1006" w:type="dxa"/>
            <w:vAlign w:val="center"/>
          </w:tcPr>
          <w:p w14:paraId="5B91F283"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Eil. Nr.</w:t>
            </w:r>
          </w:p>
        </w:tc>
        <w:tc>
          <w:tcPr>
            <w:tcW w:w="10390" w:type="dxa"/>
            <w:vAlign w:val="center"/>
          </w:tcPr>
          <w:p w14:paraId="5B91F284"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Programos priemonių grupės pavadinimas</w:t>
            </w:r>
          </w:p>
        </w:tc>
        <w:tc>
          <w:tcPr>
            <w:tcW w:w="2633" w:type="dxa"/>
            <w:vAlign w:val="center"/>
          </w:tcPr>
          <w:p w14:paraId="5B91F285" w14:textId="77777777" w:rsidR="002540E2" w:rsidRPr="00E47014" w:rsidRDefault="002540E2" w:rsidP="00AE6DFE">
            <w:pPr>
              <w:widowControl w:val="0"/>
              <w:suppressAutoHyphens/>
              <w:autoSpaceDE w:val="0"/>
              <w:autoSpaceDN w:val="0"/>
              <w:adjustRightInd w:val="0"/>
              <w:jc w:val="center"/>
              <w:rPr>
                <w:b/>
                <w:szCs w:val="24"/>
              </w:rPr>
            </w:pPr>
            <w:r w:rsidRPr="00E47014">
              <w:rPr>
                <w:b/>
                <w:szCs w:val="24"/>
              </w:rPr>
              <w:t>Lėšų likutis, Eur</w:t>
            </w:r>
          </w:p>
        </w:tc>
      </w:tr>
      <w:tr w:rsidR="00E47014" w:rsidRPr="00E47014" w14:paraId="5B91F28A" w14:textId="77777777" w:rsidTr="00BF54EC">
        <w:trPr>
          <w:jc w:val="center"/>
        </w:trPr>
        <w:tc>
          <w:tcPr>
            <w:tcW w:w="1006" w:type="dxa"/>
          </w:tcPr>
          <w:p w14:paraId="5B91F287"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5.1.</w:t>
            </w:r>
          </w:p>
        </w:tc>
        <w:tc>
          <w:tcPr>
            <w:tcW w:w="10390" w:type="dxa"/>
          </w:tcPr>
          <w:p w14:paraId="5B91F288" w14:textId="05BAB353" w:rsidR="00E037C7" w:rsidRPr="00E47014" w:rsidRDefault="00E037C7" w:rsidP="00E037C7">
            <w:pPr>
              <w:widowControl w:val="0"/>
              <w:suppressAutoHyphens/>
              <w:autoSpaceDE w:val="0"/>
              <w:autoSpaceDN w:val="0"/>
              <w:adjustRightInd w:val="0"/>
              <w:rPr>
                <w:szCs w:val="24"/>
              </w:rPr>
            </w:pPr>
            <w:r w:rsidRPr="00E47014">
              <w:rPr>
                <w:szCs w:val="24"/>
              </w:rPr>
              <w:t>Programos priemonių grupė, kuriai naudojamos lėšos, surinktos už medžiojamųjų gyvūnų išteklių naudojimą (1.8–2)</w:t>
            </w:r>
          </w:p>
        </w:tc>
        <w:tc>
          <w:tcPr>
            <w:tcW w:w="2633" w:type="dxa"/>
          </w:tcPr>
          <w:p w14:paraId="5B91F289" w14:textId="77777777" w:rsidR="00E037C7" w:rsidRPr="00E47014" w:rsidRDefault="00E037C7" w:rsidP="00E037C7">
            <w:pPr>
              <w:widowControl w:val="0"/>
              <w:suppressAutoHyphens/>
              <w:autoSpaceDE w:val="0"/>
              <w:autoSpaceDN w:val="0"/>
              <w:adjustRightInd w:val="0"/>
              <w:jc w:val="right"/>
              <w:rPr>
                <w:szCs w:val="24"/>
              </w:rPr>
            </w:pPr>
            <w:r w:rsidRPr="00E47014">
              <w:rPr>
                <w:szCs w:val="24"/>
              </w:rPr>
              <w:t>0</w:t>
            </w:r>
          </w:p>
        </w:tc>
      </w:tr>
      <w:tr w:rsidR="00E47014" w:rsidRPr="00E47014" w14:paraId="5B91F28E" w14:textId="77777777" w:rsidTr="00BF54EC">
        <w:trPr>
          <w:jc w:val="center"/>
        </w:trPr>
        <w:tc>
          <w:tcPr>
            <w:tcW w:w="1006" w:type="dxa"/>
          </w:tcPr>
          <w:p w14:paraId="5B91F28B"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5.2.</w:t>
            </w:r>
          </w:p>
        </w:tc>
        <w:tc>
          <w:tcPr>
            <w:tcW w:w="10390" w:type="dxa"/>
          </w:tcPr>
          <w:p w14:paraId="5B91F28C" w14:textId="1255A73B" w:rsidR="00E037C7" w:rsidRPr="00E47014" w:rsidRDefault="00E037C7" w:rsidP="00E037C7">
            <w:pPr>
              <w:widowControl w:val="0"/>
              <w:suppressAutoHyphens/>
              <w:autoSpaceDE w:val="0"/>
              <w:autoSpaceDN w:val="0"/>
              <w:adjustRightInd w:val="0"/>
              <w:jc w:val="both"/>
              <w:rPr>
                <w:szCs w:val="24"/>
              </w:rPr>
            </w:pPr>
            <w:r w:rsidRPr="00E47014">
              <w:rPr>
                <w:szCs w:val="24"/>
              </w:rPr>
              <w:t>Savivaldybės visuomenės sveikatos rėmimo specialioji programa (1.12–3)</w:t>
            </w:r>
          </w:p>
        </w:tc>
        <w:tc>
          <w:tcPr>
            <w:tcW w:w="2633" w:type="dxa"/>
          </w:tcPr>
          <w:p w14:paraId="5B91F28D" w14:textId="228A5CA2" w:rsidR="00E037C7" w:rsidRPr="00E47014" w:rsidRDefault="00770A2D" w:rsidP="00E037C7">
            <w:pPr>
              <w:widowControl w:val="0"/>
              <w:suppressAutoHyphens/>
              <w:autoSpaceDE w:val="0"/>
              <w:autoSpaceDN w:val="0"/>
              <w:adjustRightInd w:val="0"/>
              <w:jc w:val="right"/>
              <w:rPr>
                <w:szCs w:val="24"/>
              </w:rPr>
            </w:pPr>
            <w:r>
              <w:rPr>
                <w:szCs w:val="24"/>
              </w:rPr>
              <w:t>16 905</w:t>
            </w:r>
          </w:p>
        </w:tc>
      </w:tr>
      <w:tr w:rsidR="00E47014" w:rsidRPr="00E47014" w14:paraId="5B91F292" w14:textId="77777777" w:rsidTr="00BF54EC">
        <w:trPr>
          <w:jc w:val="center"/>
        </w:trPr>
        <w:tc>
          <w:tcPr>
            <w:tcW w:w="1006" w:type="dxa"/>
          </w:tcPr>
          <w:p w14:paraId="5B91F28F" w14:textId="77777777" w:rsidR="00E037C7" w:rsidRPr="00E47014" w:rsidRDefault="00E037C7" w:rsidP="00E037C7">
            <w:pPr>
              <w:widowControl w:val="0"/>
              <w:suppressAutoHyphens/>
              <w:autoSpaceDE w:val="0"/>
              <w:autoSpaceDN w:val="0"/>
              <w:adjustRightInd w:val="0"/>
              <w:jc w:val="both"/>
              <w:rPr>
                <w:szCs w:val="24"/>
              </w:rPr>
            </w:pPr>
            <w:r w:rsidRPr="00E47014">
              <w:rPr>
                <w:szCs w:val="24"/>
              </w:rPr>
              <w:t>5.3.</w:t>
            </w:r>
          </w:p>
        </w:tc>
        <w:tc>
          <w:tcPr>
            <w:tcW w:w="10390" w:type="dxa"/>
          </w:tcPr>
          <w:p w14:paraId="5B91F290" w14:textId="60742D05" w:rsidR="00E037C7" w:rsidRPr="00E47014" w:rsidRDefault="00E037C7" w:rsidP="00E037C7">
            <w:pPr>
              <w:widowControl w:val="0"/>
              <w:suppressAutoHyphens/>
              <w:autoSpaceDE w:val="0"/>
              <w:autoSpaceDN w:val="0"/>
              <w:adjustRightInd w:val="0"/>
              <w:jc w:val="both"/>
              <w:rPr>
                <w:szCs w:val="24"/>
              </w:rPr>
            </w:pPr>
            <w:r w:rsidRPr="00E47014">
              <w:rPr>
                <w:szCs w:val="24"/>
              </w:rPr>
              <w:t>Kitų Programos aplinkosaugos priemonių grupė (1.15–4)</w:t>
            </w:r>
          </w:p>
        </w:tc>
        <w:tc>
          <w:tcPr>
            <w:tcW w:w="2633" w:type="dxa"/>
          </w:tcPr>
          <w:p w14:paraId="5B91F291" w14:textId="14F4DAD4" w:rsidR="00E037C7" w:rsidRPr="00E47014" w:rsidRDefault="00033F6D" w:rsidP="00E037C7">
            <w:pPr>
              <w:widowControl w:val="0"/>
              <w:suppressAutoHyphens/>
              <w:autoSpaceDE w:val="0"/>
              <w:autoSpaceDN w:val="0"/>
              <w:adjustRightInd w:val="0"/>
              <w:jc w:val="right"/>
              <w:rPr>
                <w:szCs w:val="24"/>
                <w:highlight w:val="yellow"/>
              </w:rPr>
            </w:pPr>
            <w:r>
              <w:rPr>
                <w:szCs w:val="24"/>
              </w:rPr>
              <w:t>87</w:t>
            </w:r>
            <w:r w:rsidR="0028690A" w:rsidRPr="00E47014">
              <w:rPr>
                <w:szCs w:val="24"/>
              </w:rPr>
              <w:t xml:space="preserve"> </w:t>
            </w:r>
            <w:r>
              <w:rPr>
                <w:szCs w:val="24"/>
              </w:rPr>
              <w:t>93</w:t>
            </w:r>
            <w:r w:rsidR="005F0006">
              <w:rPr>
                <w:szCs w:val="24"/>
              </w:rPr>
              <w:t>4</w:t>
            </w:r>
          </w:p>
        </w:tc>
      </w:tr>
      <w:tr w:rsidR="00E47014" w:rsidRPr="00E47014" w14:paraId="5B91F296" w14:textId="77777777" w:rsidTr="00BF54EC">
        <w:trPr>
          <w:trHeight w:val="70"/>
          <w:jc w:val="center"/>
        </w:trPr>
        <w:tc>
          <w:tcPr>
            <w:tcW w:w="1006" w:type="dxa"/>
          </w:tcPr>
          <w:p w14:paraId="5B91F293" w14:textId="4DDF7B36" w:rsidR="002540E2" w:rsidRPr="00E47014" w:rsidRDefault="00181DD8" w:rsidP="00AE6DFE">
            <w:pPr>
              <w:widowControl w:val="0"/>
              <w:suppressAutoHyphens/>
              <w:autoSpaceDE w:val="0"/>
              <w:autoSpaceDN w:val="0"/>
              <w:adjustRightInd w:val="0"/>
              <w:jc w:val="both"/>
              <w:rPr>
                <w:szCs w:val="24"/>
              </w:rPr>
            </w:pPr>
            <w:r>
              <w:rPr>
                <w:szCs w:val="24"/>
              </w:rPr>
              <w:t>5.4.</w:t>
            </w:r>
          </w:p>
        </w:tc>
        <w:tc>
          <w:tcPr>
            <w:tcW w:w="10390" w:type="dxa"/>
          </w:tcPr>
          <w:p w14:paraId="5B91F294" w14:textId="77777777" w:rsidR="002540E2" w:rsidRPr="00E47014" w:rsidRDefault="002540E2" w:rsidP="00AE6DFE">
            <w:pPr>
              <w:widowControl w:val="0"/>
              <w:suppressAutoHyphens/>
              <w:autoSpaceDE w:val="0"/>
              <w:autoSpaceDN w:val="0"/>
              <w:adjustRightInd w:val="0"/>
              <w:jc w:val="both"/>
              <w:rPr>
                <w:szCs w:val="24"/>
              </w:rPr>
            </w:pPr>
            <w:r w:rsidRPr="00E47014">
              <w:rPr>
                <w:szCs w:val="24"/>
              </w:rPr>
              <w:t>Iš viso</w:t>
            </w:r>
          </w:p>
        </w:tc>
        <w:tc>
          <w:tcPr>
            <w:tcW w:w="2633" w:type="dxa"/>
          </w:tcPr>
          <w:p w14:paraId="5B91F295" w14:textId="1D2C06AD" w:rsidR="002540E2" w:rsidRPr="00E47014" w:rsidRDefault="00033F6D" w:rsidP="00D81F50">
            <w:pPr>
              <w:widowControl w:val="0"/>
              <w:suppressAutoHyphens/>
              <w:autoSpaceDE w:val="0"/>
              <w:autoSpaceDN w:val="0"/>
              <w:adjustRightInd w:val="0"/>
              <w:jc w:val="right"/>
              <w:rPr>
                <w:szCs w:val="24"/>
              </w:rPr>
            </w:pPr>
            <w:r>
              <w:rPr>
                <w:szCs w:val="24"/>
              </w:rPr>
              <w:t>104</w:t>
            </w:r>
            <w:r w:rsidR="00AD2BA0">
              <w:rPr>
                <w:szCs w:val="24"/>
              </w:rPr>
              <w:t xml:space="preserve"> </w:t>
            </w:r>
            <w:r>
              <w:rPr>
                <w:szCs w:val="24"/>
              </w:rPr>
              <w:t>8</w:t>
            </w:r>
            <w:r w:rsidR="005F0006">
              <w:rPr>
                <w:szCs w:val="24"/>
              </w:rPr>
              <w:t>39</w:t>
            </w:r>
          </w:p>
        </w:tc>
      </w:tr>
    </w:tbl>
    <w:p w14:paraId="5159BF27" w14:textId="77777777" w:rsidR="00BF54EC" w:rsidRPr="00E47014" w:rsidRDefault="00BF54EC" w:rsidP="00BF54EC">
      <w:pPr>
        <w:jc w:val="both"/>
        <w:rPr>
          <w:b/>
          <w:color w:val="002060"/>
          <w:szCs w:val="24"/>
        </w:rPr>
      </w:pPr>
    </w:p>
    <w:p w14:paraId="5B91F297" w14:textId="77777777" w:rsidR="008F561B" w:rsidRPr="00E47014" w:rsidRDefault="008F561B" w:rsidP="00ED3F7D">
      <w:pPr>
        <w:tabs>
          <w:tab w:val="left" w:pos="8165"/>
        </w:tabs>
        <w:jc w:val="both"/>
        <w:rPr>
          <w:color w:val="002060"/>
          <w:szCs w:val="24"/>
        </w:rPr>
      </w:pPr>
    </w:p>
    <w:sectPr w:rsidR="008F561B" w:rsidRPr="00E47014" w:rsidSect="00160B85">
      <w:headerReference w:type="even" r:id="rId11"/>
      <w:headerReference w:type="default" r:id="rId12"/>
      <w:footerReference w:type="even" r:id="rId13"/>
      <w:headerReference w:type="first" r:id="rId14"/>
      <w:pgSz w:w="16838" w:h="11906" w:orient="landscape"/>
      <w:pgMar w:top="1276" w:right="1134" w:bottom="709" w:left="1418" w:header="567" w:footer="567" w:gutter="0"/>
      <w:pgNumType w:start="2"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28881" w14:textId="77777777" w:rsidR="00160B85" w:rsidRDefault="00160B85">
      <w:r>
        <w:separator/>
      </w:r>
    </w:p>
  </w:endnote>
  <w:endnote w:type="continuationSeparator" w:id="0">
    <w:p w14:paraId="767C0172" w14:textId="77777777" w:rsidR="00160B85" w:rsidRDefault="0016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5" w14:textId="77777777" w:rsidR="0062551B" w:rsidRDefault="0062551B" w:rsidP="00DD20B8">
    <w:pPr>
      <w:pStyle w:val="Porat"/>
    </w:pPr>
  </w:p>
  <w:p w14:paraId="5B91F2A6" w14:textId="77777777" w:rsidR="0062551B" w:rsidRDefault="0062551B" w:rsidP="00DD20B8">
    <w:pPr>
      <w:pStyle w:val="Porat"/>
    </w:pPr>
  </w:p>
  <w:p w14:paraId="5B91F2A7" w14:textId="77777777" w:rsidR="0062551B" w:rsidRDefault="0062551B" w:rsidP="00DD20B8">
    <w:pPr>
      <w:pStyle w:val="Porat"/>
    </w:pPr>
  </w:p>
  <w:p w14:paraId="5B91F2A8" w14:textId="77777777" w:rsidR="0062551B" w:rsidRDefault="0062551B" w:rsidP="00DD20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C" w14:textId="77777777" w:rsidR="00DA6557"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91F2AD" w14:textId="77777777" w:rsidR="00DA6557" w:rsidRDefault="00DA655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E1E21" w14:textId="77777777" w:rsidR="00160B85" w:rsidRDefault="00160B85">
      <w:r>
        <w:separator/>
      </w:r>
    </w:p>
  </w:footnote>
  <w:footnote w:type="continuationSeparator" w:id="0">
    <w:p w14:paraId="29181451" w14:textId="77777777" w:rsidR="00160B85" w:rsidRDefault="00160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9E" w14:textId="77777777" w:rsidR="0062551B" w:rsidRDefault="0062551B">
    <w:pPr>
      <w:pStyle w:val="Antrats"/>
      <w:jc w:val="center"/>
    </w:pPr>
  </w:p>
  <w:p w14:paraId="5B91F29F" w14:textId="77777777" w:rsidR="0062551B" w:rsidRDefault="0062551B">
    <w:pPr>
      <w:pStyle w:val="Antrats"/>
      <w:jc w:val="center"/>
    </w:pPr>
  </w:p>
  <w:p w14:paraId="5B91F2A0" w14:textId="77777777" w:rsidR="0062551B" w:rsidRDefault="002E4357">
    <w:pPr>
      <w:pStyle w:val="Antrats"/>
      <w:jc w:val="center"/>
    </w:pPr>
    <w:r>
      <w:fldChar w:fldCharType="begin"/>
    </w:r>
    <w:r>
      <w:instrText xml:space="preserve"> PAGE   \* MERGEFORMAT </w:instrText>
    </w:r>
    <w:r>
      <w:fldChar w:fldCharType="separate"/>
    </w:r>
    <w:r w:rsidR="009E7AB1">
      <w:rPr>
        <w:noProof/>
      </w:rPr>
      <w:t>2</w:t>
    </w:r>
    <w:r>
      <w:rPr>
        <w:noProof/>
      </w:rPr>
      <w:fldChar w:fldCharType="end"/>
    </w:r>
  </w:p>
  <w:p w14:paraId="5B91F2A1" w14:textId="77777777" w:rsidR="0062551B" w:rsidRDefault="006255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9" w14:textId="77777777" w:rsidR="00DA6557"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1F2AA" w14:textId="77777777" w:rsidR="00DA6557" w:rsidRDefault="00DA6557">
    <w:pPr>
      <w:pStyle w:val="Antrats"/>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B" w14:textId="77777777" w:rsidR="00DA6557"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A5407D">
      <w:rPr>
        <w:noProof/>
        <w:szCs w:val="24"/>
      </w:rPr>
      <w:t>2</w:t>
    </w:r>
    <w:r w:rsidRPr="00380C8A">
      <w:rPr>
        <w:noProof/>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F2AE" w14:textId="77777777" w:rsidR="00DA6557" w:rsidRDefault="00DA6557" w:rsidP="00FE0F82">
    <w:pPr>
      <w:pStyle w:val="Antrats"/>
      <w:jc w:val="right"/>
    </w:pPr>
  </w:p>
  <w:p w14:paraId="5B91F2AF" w14:textId="77777777" w:rsidR="00DA6557" w:rsidRDefault="00DA6557" w:rsidP="00FE0F82">
    <w:pPr>
      <w:pStyle w:val="Antrats"/>
      <w:jc w:val="right"/>
    </w:pPr>
  </w:p>
  <w:p w14:paraId="5B91F2B0" w14:textId="77777777" w:rsidR="00DA6557" w:rsidRDefault="000609B6" w:rsidP="00FE0F82">
    <w:pPr>
      <w:pStyle w:val="Antrats"/>
      <w:jc w:val="right"/>
    </w:pPr>
    <w:r>
      <w:t>Projektas</w:t>
    </w:r>
  </w:p>
  <w:p w14:paraId="5B91F2B1" w14:textId="77777777" w:rsidR="00DA6557" w:rsidRDefault="00DA6557" w:rsidP="00FE0F82">
    <w:pPr>
      <w:pStyle w:val="Antrats"/>
      <w:jc w:val="right"/>
    </w:pPr>
  </w:p>
  <w:p w14:paraId="5B91F2B2" w14:textId="77777777" w:rsidR="00DA6557" w:rsidRDefault="00DA6557" w:rsidP="00FE0F8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99C"/>
    <w:rsid w:val="0001566B"/>
    <w:rsid w:val="0002192F"/>
    <w:rsid w:val="000324A1"/>
    <w:rsid w:val="00033F6D"/>
    <w:rsid w:val="0003763B"/>
    <w:rsid w:val="0004301F"/>
    <w:rsid w:val="0005169C"/>
    <w:rsid w:val="000609B6"/>
    <w:rsid w:val="00072669"/>
    <w:rsid w:val="00075594"/>
    <w:rsid w:val="00075D5A"/>
    <w:rsid w:val="000811E1"/>
    <w:rsid w:val="000C15E6"/>
    <w:rsid w:val="000E5933"/>
    <w:rsid w:val="000E5D97"/>
    <w:rsid w:val="000E7131"/>
    <w:rsid w:val="00101F07"/>
    <w:rsid w:val="00103783"/>
    <w:rsid w:val="00113304"/>
    <w:rsid w:val="00114793"/>
    <w:rsid w:val="00124B60"/>
    <w:rsid w:val="00132ABE"/>
    <w:rsid w:val="001343D2"/>
    <w:rsid w:val="00142A04"/>
    <w:rsid w:val="00147AA6"/>
    <w:rsid w:val="00147D87"/>
    <w:rsid w:val="00153B94"/>
    <w:rsid w:val="00160B85"/>
    <w:rsid w:val="001703FF"/>
    <w:rsid w:val="00173FD6"/>
    <w:rsid w:val="00181DD8"/>
    <w:rsid w:val="00191854"/>
    <w:rsid w:val="001B1FE3"/>
    <w:rsid w:val="001B2BC8"/>
    <w:rsid w:val="001D1AC1"/>
    <w:rsid w:val="001D3CB6"/>
    <w:rsid w:val="001E34B4"/>
    <w:rsid w:val="001E4DFD"/>
    <w:rsid w:val="001F7914"/>
    <w:rsid w:val="0020204A"/>
    <w:rsid w:val="00205D50"/>
    <w:rsid w:val="002065EA"/>
    <w:rsid w:val="00206FC7"/>
    <w:rsid w:val="00221470"/>
    <w:rsid w:val="00231C26"/>
    <w:rsid w:val="0023417F"/>
    <w:rsid w:val="00234FD8"/>
    <w:rsid w:val="00241AD2"/>
    <w:rsid w:val="00242FC9"/>
    <w:rsid w:val="00244163"/>
    <w:rsid w:val="002446D5"/>
    <w:rsid w:val="0024706D"/>
    <w:rsid w:val="002526D2"/>
    <w:rsid w:val="00253259"/>
    <w:rsid w:val="002540E2"/>
    <w:rsid w:val="002630A9"/>
    <w:rsid w:val="002658A0"/>
    <w:rsid w:val="00276412"/>
    <w:rsid w:val="0028690A"/>
    <w:rsid w:val="002915B5"/>
    <w:rsid w:val="00291649"/>
    <w:rsid w:val="00293059"/>
    <w:rsid w:val="002A2097"/>
    <w:rsid w:val="002A72BC"/>
    <w:rsid w:val="002B3E34"/>
    <w:rsid w:val="002B58E8"/>
    <w:rsid w:val="002C4B64"/>
    <w:rsid w:val="002D0B3C"/>
    <w:rsid w:val="002D30E0"/>
    <w:rsid w:val="002D57F9"/>
    <w:rsid w:val="002D75F0"/>
    <w:rsid w:val="002D7E2D"/>
    <w:rsid w:val="002E2386"/>
    <w:rsid w:val="002E4357"/>
    <w:rsid w:val="002E52EC"/>
    <w:rsid w:val="002F54D0"/>
    <w:rsid w:val="002F6046"/>
    <w:rsid w:val="002F7001"/>
    <w:rsid w:val="00303346"/>
    <w:rsid w:val="003042E7"/>
    <w:rsid w:val="00312A5C"/>
    <w:rsid w:val="003250FD"/>
    <w:rsid w:val="00325CF1"/>
    <w:rsid w:val="00337555"/>
    <w:rsid w:val="00355495"/>
    <w:rsid w:val="00355EE8"/>
    <w:rsid w:val="003618BA"/>
    <w:rsid w:val="00365414"/>
    <w:rsid w:val="0037131B"/>
    <w:rsid w:val="00380C11"/>
    <w:rsid w:val="00392558"/>
    <w:rsid w:val="0039707D"/>
    <w:rsid w:val="003A3559"/>
    <w:rsid w:val="003A72BB"/>
    <w:rsid w:val="003B6244"/>
    <w:rsid w:val="003C5524"/>
    <w:rsid w:val="003D113C"/>
    <w:rsid w:val="003D6535"/>
    <w:rsid w:val="003E58F0"/>
    <w:rsid w:val="003E5E75"/>
    <w:rsid w:val="003F3684"/>
    <w:rsid w:val="004014AB"/>
    <w:rsid w:val="004100D4"/>
    <w:rsid w:val="00420850"/>
    <w:rsid w:val="00421875"/>
    <w:rsid w:val="00421D43"/>
    <w:rsid w:val="004272C4"/>
    <w:rsid w:val="004376E8"/>
    <w:rsid w:val="00442BCE"/>
    <w:rsid w:val="00443CA3"/>
    <w:rsid w:val="004564CD"/>
    <w:rsid w:val="00462234"/>
    <w:rsid w:val="00464BB1"/>
    <w:rsid w:val="00467314"/>
    <w:rsid w:val="00480D2E"/>
    <w:rsid w:val="004849ED"/>
    <w:rsid w:val="004A34ED"/>
    <w:rsid w:val="004A3610"/>
    <w:rsid w:val="004B5BA9"/>
    <w:rsid w:val="004C07E0"/>
    <w:rsid w:val="004C0FF4"/>
    <w:rsid w:val="004C3169"/>
    <w:rsid w:val="004D35C5"/>
    <w:rsid w:val="004E02E2"/>
    <w:rsid w:val="004E2984"/>
    <w:rsid w:val="004E4142"/>
    <w:rsid w:val="005078FB"/>
    <w:rsid w:val="00510DE4"/>
    <w:rsid w:val="005166E3"/>
    <w:rsid w:val="0052387D"/>
    <w:rsid w:val="00524D2D"/>
    <w:rsid w:val="00533646"/>
    <w:rsid w:val="00535988"/>
    <w:rsid w:val="005544BF"/>
    <w:rsid w:val="00562BCD"/>
    <w:rsid w:val="00566446"/>
    <w:rsid w:val="005664F6"/>
    <w:rsid w:val="00566FC8"/>
    <w:rsid w:val="00571BF3"/>
    <w:rsid w:val="00571EC1"/>
    <w:rsid w:val="00584B18"/>
    <w:rsid w:val="00584C4D"/>
    <w:rsid w:val="0059163D"/>
    <w:rsid w:val="00595F80"/>
    <w:rsid w:val="005A3AA7"/>
    <w:rsid w:val="005A6EF5"/>
    <w:rsid w:val="005B1469"/>
    <w:rsid w:val="005B2AD2"/>
    <w:rsid w:val="005B727C"/>
    <w:rsid w:val="005C41AC"/>
    <w:rsid w:val="005C605B"/>
    <w:rsid w:val="005C68F4"/>
    <w:rsid w:val="005F0006"/>
    <w:rsid w:val="005F44E3"/>
    <w:rsid w:val="005F6353"/>
    <w:rsid w:val="0060717D"/>
    <w:rsid w:val="006074BE"/>
    <w:rsid w:val="00611EE0"/>
    <w:rsid w:val="006127B2"/>
    <w:rsid w:val="006128BC"/>
    <w:rsid w:val="0061401B"/>
    <w:rsid w:val="00614606"/>
    <w:rsid w:val="006244B6"/>
    <w:rsid w:val="0062551B"/>
    <w:rsid w:val="00625C86"/>
    <w:rsid w:val="00630B08"/>
    <w:rsid w:val="006440D4"/>
    <w:rsid w:val="00647302"/>
    <w:rsid w:val="00655408"/>
    <w:rsid w:val="00655E6A"/>
    <w:rsid w:val="00662632"/>
    <w:rsid w:val="00662FB1"/>
    <w:rsid w:val="006643CE"/>
    <w:rsid w:val="006725BC"/>
    <w:rsid w:val="00677EF8"/>
    <w:rsid w:val="0068030A"/>
    <w:rsid w:val="0069071C"/>
    <w:rsid w:val="00693FEF"/>
    <w:rsid w:val="006A0FE7"/>
    <w:rsid w:val="006A5614"/>
    <w:rsid w:val="006B0BC0"/>
    <w:rsid w:val="006B5FAD"/>
    <w:rsid w:val="006D107B"/>
    <w:rsid w:val="006D1D85"/>
    <w:rsid w:val="006D6344"/>
    <w:rsid w:val="006D7A59"/>
    <w:rsid w:val="006E279F"/>
    <w:rsid w:val="00701945"/>
    <w:rsid w:val="007129E5"/>
    <w:rsid w:val="00715F57"/>
    <w:rsid w:val="007241E2"/>
    <w:rsid w:val="007244AA"/>
    <w:rsid w:val="007321DA"/>
    <w:rsid w:val="00740946"/>
    <w:rsid w:val="0074323C"/>
    <w:rsid w:val="00743B7D"/>
    <w:rsid w:val="007452C6"/>
    <w:rsid w:val="00762708"/>
    <w:rsid w:val="00770A2D"/>
    <w:rsid w:val="00780E8C"/>
    <w:rsid w:val="0078282C"/>
    <w:rsid w:val="00785145"/>
    <w:rsid w:val="00793437"/>
    <w:rsid w:val="007961EE"/>
    <w:rsid w:val="00796E6A"/>
    <w:rsid w:val="007978F3"/>
    <w:rsid w:val="007A38DC"/>
    <w:rsid w:val="007B0BCE"/>
    <w:rsid w:val="007C68AB"/>
    <w:rsid w:val="007C7EDA"/>
    <w:rsid w:val="007D249C"/>
    <w:rsid w:val="007D3F07"/>
    <w:rsid w:val="007E2B12"/>
    <w:rsid w:val="007E793C"/>
    <w:rsid w:val="007F0597"/>
    <w:rsid w:val="007F1F9E"/>
    <w:rsid w:val="007F2ABF"/>
    <w:rsid w:val="007F3F25"/>
    <w:rsid w:val="00801DD2"/>
    <w:rsid w:val="00803F4C"/>
    <w:rsid w:val="008074CB"/>
    <w:rsid w:val="00811E67"/>
    <w:rsid w:val="008212D1"/>
    <w:rsid w:val="008432B5"/>
    <w:rsid w:val="0084460F"/>
    <w:rsid w:val="00857E06"/>
    <w:rsid w:val="008608CB"/>
    <w:rsid w:val="0086111D"/>
    <w:rsid w:val="00867598"/>
    <w:rsid w:val="0087152E"/>
    <w:rsid w:val="00876E15"/>
    <w:rsid w:val="00881863"/>
    <w:rsid w:val="0088367B"/>
    <w:rsid w:val="00883A30"/>
    <w:rsid w:val="00883F12"/>
    <w:rsid w:val="008853C5"/>
    <w:rsid w:val="00890421"/>
    <w:rsid w:val="00891B0B"/>
    <w:rsid w:val="008A2000"/>
    <w:rsid w:val="008B28AB"/>
    <w:rsid w:val="008B3D51"/>
    <w:rsid w:val="008D7CD5"/>
    <w:rsid w:val="008D7F28"/>
    <w:rsid w:val="008E392E"/>
    <w:rsid w:val="008E3991"/>
    <w:rsid w:val="008E4C9B"/>
    <w:rsid w:val="008F1635"/>
    <w:rsid w:val="008F561B"/>
    <w:rsid w:val="008F62A9"/>
    <w:rsid w:val="008F7499"/>
    <w:rsid w:val="009111D4"/>
    <w:rsid w:val="00916D5D"/>
    <w:rsid w:val="00923A49"/>
    <w:rsid w:val="00927F60"/>
    <w:rsid w:val="00931ACB"/>
    <w:rsid w:val="00942B11"/>
    <w:rsid w:val="00956EFA"/>
    <w:rsid w:val="009602DA"/>
    <w:rsid w:val="00976276"/>
    <w:rsid w:val="00983960"/>
    <w:rsid w:val="0099046B"/>
    <w:rsid w:val="00990645"/>
    <w:rsid w:val="00992875"/>
    <w:rsid w:val="009A308F"/>
    <w:rsid w:val="009A4733"/>
    <w:rsid w:val="009B542B"/>
    <w:rsid w:val="009B5E38"/>
    <w:rsid w:val="009C3C68"/>
    <w:rsid w:val="009C55DF"/>
    <w:rsid w:val="009D1163"/>
    <w:rsid w:val="009D4140"/>
    <w:rsid w:val="009E0591"/>
    <w:rsid w:val="009E5C02"/>
    <w:rsid w:val="009E7AB1"/>
    <w:rsid w:val="009F0F3C"/>
    <w:rsid w:val="009F5E68"/>
    <w:rsid w:val="00A0004E"/>
    <w:rsid w:val="00A0272A"/>
    <w:rsid w:val="00A11511"/>
    <w:rsid w:val="00A13893"/>
    <w:rsid w:val="00A14E45"/>
    <w:rsid w:val="00A15A33"/>
    <w:rsid w:val="00A1751B"/>
    <w:rsid w:val="00A259C4"/>
    <w:rsid w:val="00A27700"/>
    <w:rsid w:val="00A3474A"/>
    <w:rsid w:val="00A36213"/>
    <w:rsid w:val="00A37460"/>
    <w:rsid w:val="00A508D4"/>
    <w:rsid w:val="00A51123"/>
    <w:rsid w:val="00A5407D"/>
    <w:rsid w:val="00A562AA"/>
    <w:rsid w:val="00A57683"/>
    <w:rsid w:val="00A62E5A"/>
    <w:rsid w:val="00A641D8"/>
    <w:rsid w:val="00A72F74"/>
    <w:rsid w:val="00A81759"/>
    <w:rsid w:val="00A83444"/>
    <w:rsid w:val="00A84DDD"/>
    <w:rsid w:val="00A90AC8"/>
    <w:rsid w:val="00A97838"/>
    <w:rsid w:val="00AA7289"/>
    <w:rsid w:val="00AB02B7"/>
    <w:rsid w:val="00AB0E39"/>
    <w:rsid w:val="00AC6C3C"/>
    <w:rsid w:val="00AD2BA0"/>
    <w:rsid w:val="00AD3E4E"/>
    <w:rsid w:val="00AD778C"/>
    <w:rsid w:val="00B05FC9"/>
    <w:rsid w:val="00B14AEE"/>
    <w:rsid w:val="00B200C5"/>
    <w:rsid w:val="00B25B79"/>
    <w:rsid w:val="00B408ED"/>
    <w:rsid w:val="00B44F79"/>
    <w:rsid w:val="00B52FFC"/>
    <w:rsid w:val="00B6129F"/>
    <w:rsid w:val="00B61A88"/>
    <w:rsid w:val="00B6518B"/>
    <w:rsid w:val="00B664FD"/>
    <w:rsid w:val="00B717C5"/>
    <w:rsid w:val="00B77A24"/>
    <w:rsid w:val="00B83E18"/>
    <w:rsid w:val="00B87348"/>
    <w:rsid w:val="00B92EBF"/>
    <w:rsid w:val="00B97E39"/>
    <w:rsid w:val="00BA458B"/>
    <w:rsid w:val="00BA4D56"/>
    <w:rsid w:val="00BB0318"/>
    <w:rsid w:val="00BB130F"/>
    <w:rsid w:val="00BB6886"/>
    <w:rsid w:val="00BD5C3A"/>
    <w:rsid w:val="00BE4566"/>
    <w:rsid w:val="00BF06D7"/>
    <w:rsid w:val="00BF0A1B"/>
    <w:rsid w:val="00BF4D6D"/>
    <w:rsid w:val="00BF54EC"/>
    <w:rsid w:val="00BF71C1"/>
    <w:rsid w:val="00C008EA"/>
    <w:rsid w:val="00C0787D"/>
    <w:rsid w:val="00C13EA5"/>
    <w:rsid w:val="00C14F8B"/>
    <w:rsid w:val="00C23D67"/>
    <w:rsid w:val="00C40FD3"/>
    <w:rsid w:val="00C420AA"/>
    <w:rsid w:val="00C42323"/>
    <w:rsid w:val="00C52416"/>
    <w:rsid w:val="00C71701"/>
    <w:rsid w:val="00C72861"/>
    <w:rsid w:val="00C72CB4"/>
    <w:rsid w:val="00C732A2"/>
    <w:rsid w:val="00C75F05"/>
    <w:rsid w:val="00C76FD7"/>
    <w:rsid w:val="00C9091E"/>
    <w:rsid w:val="00CB145C"/>
    <w:rsid w:val="00CC23E4"/>
    <w:rsid w:val="00CC5B6A"/>
    <w:rsid w:val="00CD4091"/>
    <w:rsid w:val="00CD5CCA"/>
    <w:rsid w:val="00CD7941"/>
    <w:rsid w:val="00CE1C5C"/>
    <w:rsid w:val="00CE4A3A"/>
    <w:rsid w:val="00CF4026"/>
    <w:rsid w:val="00D16849"/>
    <w:rsid w:val="00D22793"/>
    <w:rsid w:val="00D25AF1"/>
    <w:rsid w:val="00D25F2C"/>
    <w:rsid w:val="00D33742"/>
    <w:rsid w:val="00D33B50"/>
    <w:rsid w:val="00D534CF"/>
    <w:rsid w:val="00D54912"/>
    <w:rsid w:val="00D625ED"/>
    <w:rsid w:val="00D62F5D"/>
    <w:rsid w:val="00D679FC"/>
    <w:rsid w:val="00D81679"/>
    <w:rsid w:val="00D81F50"/>
    <w:rsid w:val="00DA6557"/>
    <w:rsid w:val="00DB5818"/>
    <w:rsid w:val="00DC294D"/>
    <w:rsid w:val="00DC2BD0"/>
    <w:rsid w:val="00DC75E0"/>
    <w:rsid w:val="00DD20B8"/>
    <w:rsid w:val="00DE0D95"/>
    <w:rsid w:val="00E00064"/>
    <w:rsid w:val="00E00B4D"/>
    <w:rsid w:val="00E037C7"/>
    <w:rsid w:val="00E21A77"/>
    <w:rsid w:val="00E34BFA"/>
    <w:rsid w:val="00E421DF"/>
    <w:rsid w:val="00E429EE"/>
    <w:rsid w:val="00E47014"/>
    <w:rsid w:val="00E60928"/>
    <w:rsid w:val="00E6329A"/>
    <w:rsid w:val="00E70F62"/>
    <w:rsid w:val="00E7356D"/>
    <w:rsid w:val="00E73C7C"/>
    <w:rsid w:val="00E74FB9"/>
    <w:rsid w:val="00E81C99"/>
    <w:rsid w:val="00E84418"/>
    <w:rsid w:val="00E874D4"/>
    <w:rsid w:val="00E9055A"/>
    <w:rsid w:val="00E9281E"/>
    <w:rsid w:val="00E94693"/>
    <w:rsid w:val="00E94E7A"/>
    <w:rsid w:val="00EA2453"/>
    <w:rsid w:val="00EA6A5E"/>
    <w:rsid w:val="00EB01E1"/>
    <w:rsid w:val="00EB0B7F"/>
    <w:rsid w:val="00EC4E26"/>
    <w:rsid w:val="00ED3F7D"/>
    <w:rsid w:val="00ED6339"/>
    <w:rsid w:val="00EE05D4"/>
    <w:rsid w:val="00EF1654"/>
    <w:rsid w:val="00EF2187"/>
    <w:rsid w:val="00EF5942"/>
    <w:rsid w:val="00EF6B19"/>
    <w:rsid w:val="00F00B96"/>
    <w:rsid w:val="00F0681D"/>
    <w:rsid w:val="00F26F1E"/>
    <w:rsid w:val="00F31D94"/>
    <w:rsid w:val="00F43577"/>
    <w:rsid w:val="00F47074"/>
    <w:rsid w:val="00F51B6C"/>
    <w:rsid w:val="00F83894"/>
    <w:rsid w:val="00F86B18"/>
    <w:rsid w:val="00F9348D"/>
    <w:rsid w:val="00F97C2A"/>
    <w:rsid w:val="00FA5FAE"/>
    <w:rsid w:val="00FB508C"/>
    <w:rsid w:val="00FB6C36"/>
    <w:rsid w:val="00FC1FBA"/>
    <w:rsid w:val="00FC434D"/>
    <w:rsid w:val="00FC58AA"/>
    <w:rsid w:val="00FD6215"/>
    <w:rsid w:val="00FD7127"/>
    <w:rsid w:val="00FE4E52"/>
    <w:rsid w:val="00FE7B01"/>
    <w:rsid w:val="00FF59DE"/>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F132"/>
  <w15:docId w15:val="{87C21D8B-6CC5-4437-8007-5E073B3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 w:type="paragraph" w:styleId="Sraopastraipa">
    <w:name w:val="List Paragraph"/>
    <w:basedOn w:val="prastasis"/>
    <w:uiPriority w:val="34"/>
    <w:qFormat/>
    <w:rsid w:val="008D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606349355">
      <w:bodyDiv w:val="1"/>
      <w:marLeft w:val="0"/>
      <w:marRight w:val="0"/>
      <w:marTop w:val="0"/>
      <w:marBottom w:val="0"/>
      <w:divBdr>
        <w:top w:val="none" w:sz="0" w:space="0" w:color="auto"/>
        <w:left w:val="none" w:sz="0" w:space="0" w:color="auto"/>
        <w:bottom w:val="none" w:sz="0" w:space="0" w:color="auto"/>
        <w:right w:val="none" w:sz="0" w:space="0" w:color="auto"/>
      </w:divBdr>
    </w:div>
    <w:div w:id="828063302">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7530896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17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579B-EF60-4F2B-8A59-B93107A0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1692</Words>
  <Characters>12055</Characters>
  <Application>Microsoft Office Word</Application>
  <DocSecurity>4</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2023-01-26T08:45:00Z</cp:lastPrinted>
  <dcterms:created xsi:type="dcterms:W3CDTF">2024-01-24T09:12:00Z</dcterms:created>
  <dcterms:modified xsi:type="dcterms:W3CDTF">2024-01-24T09:12:00Z</dcterms:modified>
</cp:coreProperties>
</file>