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bookmarkStart w:id="0" w:name="_GoBack"/>
      <w:bookmarkEnd w:id="0"/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346EA0B8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B90D1F">
        <w:rPr>
          <w:b/>
        </w:rPr>
        <w:t>BEVILTIŠKŲ SKOLŲ NURAŠYMO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vasario 5 d.</w:t>
      </w:r>
      <w:r w:rsidRPr="00002C95">
        <w:rPr>
          <w:rStyle w:val="Style3"/>
          <w:b/>
        </w:rPr>
        <w:fldChar w:fldCharType="end"/>
      </w:r>
      <w:bookmarkEnd w:id="1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TSP-43</w:t>
      </w:r>
      <w:r w:rsidRPr="00002C95">
        <w:rPr>
          <w:b/>
        </w:rPr>
        <w:fldChar w:fldCharType="end"/>
      </w:r>
      <w:bookmarkEnd w:id="2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1C2794FB" w:rsidR="00711420" w:rsidRPr="00002C95" w:rsidRDefault="00B90D1F" w:rsidP="007B67EA">
      <w:pPr>
        <w:spacing w:line="360" w:lineRule="auto"/>
        <w:ind w:firstLine="851"/>
        <w:jc w:val="both"/>
        <w:rPr>
          <w:szCs w:val="24"/>
        </w:rPr>
      </w:pPr>
      <w:r w:rsidRPr="00D30DB1">
        <w:rPr>
          <w:szCs w:val="24"/>
        </w:rPr>
        <w:t xml:space="preserve">Vadovaudamasi </w:t>
      </w:r>
      <w:r w:rsidR="00C80393">
        <w:rPr>
          <w:szCs w:val="24"/>
        </w:rPr>
        <w:t xml:space="preserve">Lietuvos Respublikos vietos savivaldos įstatymo 15 straipsnio 4 dalimi, </w:t>
      </w:r>
      <w:r>
        <w:rPr>
          <w:szCs w:val="24"/>
        </w:rPr>
        <w:t>Skolų pripažinimo beviltiškomis, jų nurašymo, apskaitos ir inventorizavimo tvarkos aprašo, patvirtinto Panevėžio miesto savivaldybės</w:t>
      </w:r>
      <w:r w:rsidRPr="008617D5">
        <w:rPr>
          <w:szCs w:val="24"/>
        </w:rPr>
        <w:t xml:space="preserve"> </w:t>
      </w:r>
      <w:r>
        <w:rPr>
          <w:szCs w:val="24"/>
        </w:rPr>
        <w:t>tarybos 2017</w:t>
      </w:r>
      <w:r w:rsidRPr="008617D5">
        <w:rPr>
          <w:szCs w:val="24"/>
        </w:rPr>
        <w:t xml:space="preserve"> m. </w:t>
      </w:r>
      <w:r>
        <w:rPr>
          <w:szCs w:val="24"/>
        </w:rPr>
        <w:t>lapkričio 23 d. sprendimu Nr. 1-390 „D</w:t>
      </w:r>
      <w:r w:rsidRPr="005A0774">
        <w:rPr>
          <w:szCs w:val="24"/>
        </w:rPr>
        <w:t xml:space="preserve">ėl </w:t>
      </w:r>
      <w:r>
        <w:rPr>
          <w:szCs w:val="24"/>
        </w:rPr>
        <w:t>S</w:t>
      </w:r>
      <w:r w:rsidRPr="005A0774">
        <w:rPr>
          <w:szCs w:val="24"/>
        </w:rPr>
        <w:t>kolų pripažinimo beviltiškomis, jų nurašymo, apskaitos ir inventorizavimo tvarkos aprašo patvirtinimo</w:t>
      </w:r>
      <w:r>
        <w:rPr>
          <w:szCs w:val="24"/>
        </w:rPr>
        <w:t>“, 16 punktu</w:t>
      </w:r>
      <w:r w:rsidRPr="00D30DB1">
        <w:rPr>
          <w:szCs w:val="24"/>
        </w:rPr>
        <w:t xml:space="preserve">, Panevėžio miesto savivaldybės taryba </w:t>
      </w:r>
      <w:r>
        <w:rPr>
          <w:szCs w:val="24"/>
        </w:rPr>
        <w:t>n u s p r e n d ž i a:</w:t>
      </w:r>
    </w:p>
    <w:p w14:paraId="4EC732BF" w14:textId="561E1766" w:rsidR="003574A6" w:rsidRDefault="00B90D1F" w:rsidP="000E1982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90D1F">
        <w:rPr>
          <w:color w:val="000000"/>
          <w:sz w:val="24"/>
          <w:szCs w:val="24"/>
        </w:rPr>
        <w:t xml:space="preserve">Nurašyti </w:t>
      </w:r>
      <w:r w:rsidR="000E1982">
        <w:rPr>
          <w:color w:val="000000"/>
          <w:sz w:val="24"/>
          <w:szCs w:val="24"/>
        </w:rPr>
        <w:t>iš P</w:t>
      </w:r>
      <w:r w:rsidR="000E1982">
        <w:rPr>
          <w:sz w:val="24"/>
          <w:szCs w:val="24"/>
        </w:rPr>
        <w:t>anevėžio miesto s</w:t>
      </w:r>
      <w:r w:rsidRPr="00B90D1F">
        <w:rPr>
          <w:sz w:val="24"/>
          <w:szCs w:val="24"/>
        </w:rPr>
        <w:t xml:space="preserve">avivaldybės </w:t>
      </w:r>
      <w:r>
        <w:rPr>
          <w:sz w:val="24"/>
          <w:szCs w:val="24"/>
        </w:rPr>
        <w:t>administracijos</w:t>
      </w:r>
      <w:r w:rsidRPr="00B90D1F">
        <w:rPr>
          <w:sz w:val="24"/>
          <w:szCs w:val="24"/>
        </w:rPr>
        <w:t xml:space="preserve"> apskaitos dokument</w:t>
      </w:r>
      <w:r w:rsidR="000E1982">
        <w:rPr>
          <w:sz w:val="24"/>
          <w:szCs w:val="24"/>
        </w:rPr>
        <w:t xml:space="preserve">ų </w:t>
      </w:r>
      <w:r w:rsidRPr="00B90D1F">
        <w:rPr>
          <w:sz w:val="24"/>
          <w:szCs w:val="24"/>
        </w:rPr>
        <w:t>beviltišk</w:t>
      </w:r>
      <w:r>
        <w:rPr>
          <w:sz w:val="24"/>
          <w:szCs w:val="24"/>
        </w:rPr>
        <w:t>omis</w:t>
      </w:r>
      <w:r w:rsidRPr="00B90D1F">
        <w:rPr>
          <w:sz w:val="24"/>
          <w:szCs w:val="24"/>
        </w:rPr>
        <w:t xml:space="preserve"> pripažint</w:t>
      </w:r>
      <w:r>
        <w:rPr>
          <w:sz w:val="24"/>
          <w:szCs w:val="24"/>
        </w:rPr>
        <w:t>as</w:t>
      </w:r>
      <w:r w:rsidRPr="00B90D1F">
        <w:rPr>
          <w:sz w:val="24"/>
          <w:szCs w:val="24"/>
        </w:rPr>
        <w:t xml:space="preserve"> skol</w:t>
      </w:r>
      <w:r>
        <w:rPr>
          <w:sz w:val="24"/>
          <w:szCs w:val="24"/>
        </w:rPr>
        <w:t>as</w:t>
      </w:r>
      <w:r w:rsidRPr="00B90D1F">
        <w:rPr>
          <w:sz w:val="24"/>
          <w:szCs w:val="24"/>
        </w:rPr>
        <w:t>:</w:t>
      </w:r>
    </w:p>
    <w:p w14:paraId="600EB6D9" w14:textId="5FEC90A7" w:rsidR="00B90D1F" w:rsidRPr="00B90D1F" w:rsidRDefault="00B90D1F" w:rsidP="00B90D1F">
      <w:pPr>
        <w:pStyle w:val="Sraopastraipa"/>
        <w:numPr>
          <w:ilvl w:val="1"/>
          <w:numId w:val="5"/>
        </w:numPr>
        <w:spacing w:after="0" w:line="360" w:lineRule="auto"/>
        <w:ind w:left="0" w:firstLine="851"/>
        <w:jc w:val="both"/>
        <w:rPr>
          <w:sz w:val="24"/>
          <w:szCs w:val="24"/>
        </w:rPr>
      </w:pPr>
      <w:r w:rsidRPr="00B90D1F">
        <w:rPr>
          <w:sz w:val="24"/>
          <w:szCs w:val="24"/>
        </w:rPr>
        <w:t>UAB „Dailanga“ – 3 498,52 Eur;</w:t>
      </w:r>
    </w:p>
    <w:p w14:paraId="11764F9B" w14:textId="2F536FF8" w:rsidR="00B90D1F" w:rsidRPr="00B90D1F" w:rsidRDefault="00B90D1F" w:rsidP="00B90D1F">
      <w:pPr>
        <w:pStyle w:val="Sraopastraipa"/>
        <w:numPr>
          <w:ilvl w:val="1"/>
          <w:numId w:val="5"/>
        </w:numPr>
        <w:spacing w:after="0" w:line="360" w:lineRule="auto"/>
        <w:ind w:left="0" w:firstLine="851"/>
        <w:jc w:val="both"/>
        <w:rPr>
          <w:sz w:val="24"/>
          <w:szCs w:val="24"/>
        </w:rPr>
      </w:pPr>
      <w:r w:rsidRPr="00B90D1F">
        <w:rPr>
          <w:sz w:val="24"/>
          <w:szCs w:val="24"/>
        </w:rPr>
        <w:t>ŽŪK „Derugiai“ – 2 825,78 Eur;</w:t>
      </w:r>
    </w:p>
    <w:p w14:paraId="2EFB43E7" w14:textId="324612D7" w:rsidR="00B90D1F" w:rsidRPr="00B90D1F" w:rsidRDefault="00B90D1F" w:rsidP="00B90D1F">
      <w:pPr>
        <w:pStyle w:val="Sraopastraipa"/>
        <w:numPr>
          <w:ilvl w:val="1"/>
          <w:numId w:val="5"/>
        </w:numPr>
        <w:spacing w:after="0" w:line="360" w:lineRule="auto"/>
        <w:ind w:left="0" w:firstLine="851"/>
        <w:jc w:val="both"/>
        <w:rPr>
          <w:sz w:val="24"/>
          <w:szCs w:val="24"/>
        </w:rPr>
      </w:pPr>
      <w:r w:rsidRPr="00B90D1F">
        <w:rPr>
          <w:sz w:val="24"/>
          <w:szCs w:val="24"/>
        </w:rPr>
        <w:t>ŽŪK „Loknesa“ – 5 729,66 Eur.</w:t>
      </w:r>
    </w:p>
    <w:p w14:paraId="21131BF3" w14:textId="5552FDF0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446765B0" w14:textId="1545051B" w:rsidR="00154C9A" w:rsidRPr="00002C95" w:rsidRDefault="00AD4F0D" w:rsidP="00B90D1F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 Rytis Mykolas Račkauskas</w:t>
      </w: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1FC37" w14:textId="77777777" w:rsidR="00C174E6" w:rsidRDefault="00C174E6">
      <w:r>
        <w:separator/>
      </w:r>
    </w:p>
  </w:endnote>
  <w:endnote w:type="continuationSeparator" w:id="0">
    <w:p w14:paraId="52F3D744" w14:textId="77777777" w:rsidR="00C174E6" w:rsidRDefault="00C174E6">
      <w:r>
        <w:continuationSeparator/>
      </w:r>
    </w:p>
  </w:endnote>
  <w:endnote w:type="continuationNotice" w:id="1">
    <w:p w14:paraId="6E421621" w14:textId="77777777" w:rsidR="00C174E6" w:rsidRDefault="00C17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B2BBB" w14:textId="77777777" w:rsidR="00C174E6" w:rsidRDefault="00C174E6">
      <w:r>
        <w:separator/>
      </w:r>
    </w:p>
  </w:footnote>
  <w:footnote w:type="continuationSeparator" w:id="0">
    <w:p w14:paraId="54EB2CEA" w14:textId="77777777" w:rsidR="00C174E6" w:rsidRDefault="00C174E6">
      <w:r>
        <w:continuationSeparator/>
      </w:r>
    </w:p>
  </w:footnote>
  <w:footnote w:type="continuationNotice" w:id="1">
    <w:p w14:paraId="39F7016F" w14:textId="77777777" w:rsidR="00C174E6" w:rsidRDefault="00C174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B6FC6"/>
    <w:rsid w:val="000E1982"/>
    <w:rsid w:val="000E5933"/>
    <w:rsid w:val="000E7131"/>
    <w:rsid w:val="000F3AD2"/>
    <w:rsid w:val="00101F07"/>
    <w:rsid w:val="00104F8F"/>
    <w:rsid w:val="001121C7"/>
    <w:rsid w:val="00124B60"/>
    <w:rsid w:val="00132ABE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4DFD"/>
    <w:rsid w:val="001F7914"/>
    <w:rsid w:val="0020204A"/>
    <w:rsid w:val="0020606E"/>
    <w:rsid w:val="00206FC7"/>
    <w:rsid w:val="0023417F"/>
    <w:rsid w:val="00234FD8"/>
    <w:rsid w:val="0024380C"/>
    <w:rsid w:val="0024706D"/>
    <w:rsid w:val="00247206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A557C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20850"/>
    <w:rsid w:val="00421D43"/>
    <w:rsid w:val="004376E8"/>
    <w:rsid w:val="00442200"/>
    <w:rsid w:val="004564CD"/>
    <w:rsid w:val="00464BB1"/>
    <w:rsid w:val="00467577"/>
    <w:rsid w:val="00480D2E"/>
    <w:rsid w:val="004849ED"/>
    <w:rsid w:val="00487CD6"/>
    <w:rsid w:val="004937BA"/>
    <w:rsid w:val="0049682A"/>
    <w:rsid w:val="004A3610"/>
    <w:rsid w:val="004A4289"/>
    <w:rsid w:val="004C0744"/>
    <w:rsid w:val="004C07E0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B0BC0"/>
    <w:rsid w:val="006D107B"/>
    <w:rsid w:val="006D6344"/>
    <w:rsid w:val="006D7A59"/>
    <w:rsid w:val="006F09D5"/>
    <w:rsid w:val="006F42B3"/>
    <w:rsid w:val="00701945"/>
    <w:rsid w:val="007034F9"/>
    <w:rsid w:val="0070532F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F17"/>
    <w:rsid w:val="007B67EA"/>
    <w:rsid w:val="007D1C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6D5D"/>
    <w:rsid w:val="00931ACB"/>
    <w:rsid w:val="0093253D"/>
    <w:rsid w:val="00942B11"/>
    <w:rsid w:val="00956EFA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01E4F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38F8"/>
    <w:rsid w:val="00B6518B"/>
    <w:rsid w:val="00B664FD"/>
    <w:rsid w:val="00B7019B"/>
    <w:rsid w:val="00B83E18"/>
    <w:rsid w:val="00B90D1F"/>
    <w:rsid w:val="00B92EBF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174E6"/>
    <w:rsid w:val="00C25A2B"/>
    <w:rsid w:val="00C31080"/>
    <w:rsid w:val="00C40D91"/>
    <w:rsid w:val="00C40FD3"/>
    <w:rsid w:val="00C420AA"/>
    <w:rsid w:val="00C45015"/>
    <w:rsid w:val="00C52416"/>
    <w:rsid w:val="00C5490B"/>
    <w:rsid w:val="00C574DE"/>
    <w:rsid w:val="00C64CCC"/>
    <w:rsid w:val="00C72861"/>
    <w:rsid w:val="00C72CB4"/>
    <w:rsid w:val="00C75F05"/>
    <w:rsid w:val="00C80393"/>
    <w:rsid w:val="00C9091E"/>
    <w:rsid w:val="00CB4B90"/>
    <w:rsid w:val="00CC23E4"/>
    <w:rsid w:val="00CC5B6A"/>
    <w:rsid w:val="00CD5CCA"/>
    <w:rsid w:val="00CE1C5C"/>
    <w:rsid w:val="00CE7675"/>
    <w:rsid w:val="00CF4026"/>
    <w:rsid w:val="00D16849"/>
    <w:rsid w:val="00D25AF1"/>
    <w:rsid w:val="00D25F2C"/>
    <w:rsid w:val="00D33742"/>
    <w:rsid w:val="00D53F06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45DA4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11AD0"/>
    <w:rsid w:val="00F30972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4441C-E826-49B1-A09E-0A1E2105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164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2024-02-05T07:01:00Z</dcterms:created>
  <dcterms:modified xsi:type="dcterms:W3CDTF">2024-02-05T07:01:00Z</dcterms:modified>
</cp:coreProperties>
</file>