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67C6E6BB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B72CB3">
        <w:rPr>
          <w:b/>
        </w:rPr>
        <w:t>TRUMPALAIKIO 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vasario 6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TSP-45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2D25173C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="00B75B40">
        <w:rPr>
          <w:szCs w:val="24"/>
        </w:rPr>
        <w:t xml:space="preserve"> ir 8</w:t>
      </w:r>
      <w:r w:rsidRPr="00002C95">
        <w:rPr>
          <w:szCs w:val="24"/>
        </w:rPr>
        <w:t xml:space="preserve"> punkt</w:t>
      </w:r>
      <w:r w:rsidR="00B75B40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r w:rsidR="00B75B40">
        <w:rPr>
          <w:szCs w:val="24"/>
        </w:rPr>
        <w:t xml:space="preserve"> ir atsižvelgdama į Panevėžio švietimo centro 2024 m. sausio 17 d. raštą Nr. IS-17(1.11) „Dėl turto perdavimo renginyje „Kalėdinis LEGO</w:t>
      </w:r>
      <w:r w:rsidR="00B75B40" w:rsidRPr="00661B85">
        <w:rPr>
          <w:szCs w:val="24"/>
          <w:vertAlign w:val="superscript"/>
        </w:rPr>
        <w:t>®</w:t>
      </w:r>
      <w:r w:rsidR="00B75B40">
        <w:rPr>
          <w:szCs w:val="24"/>
        </w:rPr>
        <w:t xml:space="preserve"> miestelis“ dalyvavusioms ikimokyklinio ugdymo įstaigoms“</w:t>
      </w:r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6584E852" w:rsidR="003574A6" w:rsidRPr="00B75B40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5B40">
        <w:rPr>
          <w:sz w:val="24"/>
          <w:szCs w:val="24"/>
        </w:rPr>
        <w:t xml:space="preserve">Perduoti </w:t>
      </w:r>
      <w:r w:rsidR="00524452" w:rsidRPr="00B75B40">
        <w:rPr>
          <w:sz w:val="24"/>
          <w:szCs w:val="24"/>
        </w:rPr>
        <w:t>Panevėžio miesto s</w:t>
      </w:r>
      <w:r w:rsidR="00276D3E" w:rsidRPr="00B75B40">
        <w:rPr>
          <w:sz w:val="24"/>
          <w:szCs w:val="24"/>
        </w:rPr>
        <w:t xml:space="preserve">avivaldybės biudžetinėms įstaigoms valdyti, naudoti ir disponuoti </w:t>
      </w:r>
      <w:r w:rsidR="00C5490B" w:rsidRPr="00B75B40">
        <w:rPr>
          <w:sz w:val="24"/>
          <w:szCs w:val="24"/>
        </w:rPr>
        <w:t xml:space="preserve">juo </w:t>
      </w:r>
      <w:r w:rsidR="00276D3E" w:rsidRPr="00B75B40">
        <w:rPr>
          <w:sz w:val="24"/>
          <w:szCs w:val="24"/>
        </w:rPr>
        <w:t xml:space="preserve">patikėjimo teise Savivaldybei nuosavybės teise priklausantį ir šiuo metu </w:t>
      </w:r>
      <w:r w:rsidR="00B75B40" w:rsidRPr="00B75B40">
        <w:rPr>
          <w:sz w:val="24"/>
          <w:szCs w:val="24"/>
        </w:rPr>
        <w:t>Panevėžio švietimo centro</w:t>
      </w:r>
      <w:r w:rsidR="00276D3E" w:rsidRPr="00B75B40">
        <w:rPr>
          <w:sz w:val="24"/>
          <w:szCs w:val="24"/>
        </w:rPr>
        <w:t xml:space="preserve"> patikėjimo teise valdomą</w:t>
      </w:r>
      <w:r w:rsidR="0083696D" w:rsidRPr="00B75B40">
        <w:rPr>
          <w:sz w:val="24"/>
          <w:szCs w:val="24"/>
        </w:rPr>
        <w:t xml:space="preserve"> </w:t>
      </w:r>
      <w:r w:rsidR="00A54B46" w:rsidRPr="00B75B40">
        <w:rPr>
          <w:sz w:val="24"/>
          <w:szCs w:val="24"/>
        </w:rPr>
        <w:t>trumpalaikį</w:t>
      </w:r>
      <w:r w:rsidR="00276D3E" w:rsidRPr="00B75B40">
        <w:rPr>
          <w:sz w:val="24"/>
          <w:szCs w:val="24"/>
        </w:rPr>
        <w:t xml:space="preserve"> turtą</w:t>
      </w:r>
      <w:r w:rsidR="00734235" w:rsidRPr="00B75B40">
        <w:rPr>
          <w:sz w:val="24"/>
          <w:szCs w:val="24"/>
        </w:rPr>
        <w:t xml:space="preserve"> – </w:t>
      </w:r>
      <w:r w:rsidR="00B75B40" w:rsidRPr="00B75B40">
        <w:rPr>
          <w:sz w:val="24"/>
          <w:szCs w:val="24"/>
        </w:rPr>
        <w:t>LEGO</w:t>
      </w:r>
      <w:r w:rsidR="00B75B40" w:rsidRPr="00661B85">
        <w:rPr>
          <w:sz w:val="24"/>
          <w:szCs w:val="24"/>
          <w:vertAlign w:val="superscript"/>
        </w:rPr>
        <w:t>®</w:t>
      </w:r>
      <w:r w:rsidR="00B75B40" w:rsidRPr="00B75B40">
        <w:rPr>
          <w:sz w:val="24"/>
          <w:szCs w:val="24"/>
        </w:rPr>
        <w:t xml:space="preserve"> konstruktorius</w:t>
      </w:r>
      <w:r w:rsidR="001A5007" w:rsidRPr="00B75B40">
        <w:rPr>
          <w:sz w:val="24"/>
          <w:szCs w:val="24"/>
        </w:rPr>
        <w:t>,</w:t>
      </w:r>
      <w:r w:rsidR="00A54B46" w:rsidRPr="00B75B40">
        <w:rPr>
          <w:sz w:val="24"/>
          <w:szCs w:val="24"/>
        </w:rPr>
        <w:t xml:space="preserve"> kuri</w:t>
      </w:r>
      <w:r w:rsidR="00734235" w:rsidRPr="00B75B40">
        <w:rPr>
          <w:sz w:val="24"/>
          <w:szCs w:val="24"/>
        </w:rPr>
        <w:t>ų</w:t>
      </w:r>
      <w:r w:rsidR="00391096" w:rsidRPr="00B75B40">
        <w:rPr>
          <w:sz w:val="24"/>
          <w:szCs w:val="24"/>
        </w:rPr>
        <w:t xml:space="preserve"> bendra įsigijimo vertė – </w:t>
      </w:r>
      <w:r w:rsidR="00B75B40">
        <w:rPr>
          <w:sz w:val="24"/>
          <w:szCs w:val="24"/>
        </w:rPr>
        <w:t>2 744,00</w:t>
      </w:r>
      <w:r w:rsidR="00391096" w:rsidRPr="00B75B40">
        <w:rPr>
          <w:sz w:val="24"/>
          <w:szCs w:val="24"/>
        </w:rPr>
        <w:t xml:space="preserve"> Eur</w:t>
      </w:r>
      <w:r w:rsidR="00276D3E" w:rsidRPr="00B75B40">
        <w:rPr>
          <w:sz w:val="24"/>
          <w:szCs w:val="24"/>
        </w:rPr>
        <w:t xml:space="preserve"> (priedas)</w:t>
      </w:r>
      <w:r w:rsidR="00154C9A" w:rsidRPr="00B75B40">
        <w:rPr>
          <w:sz w:val="24"/>
          <w:szCs w:val="24"/>
        </w:rPr>
        <w:t>.</w:t>
      </w:r>
    </w:p>
    <w:p w14:paraId="5B9CCBDE" w14:textId="5A04C63B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7D4BFE">
        <w:rPr>
          <w:sz w:val="24"/>
          <w:szCs w:val="24"/>
        </w:rPr>
        <w:t>Panevėžio švietimo centro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A0A8C11" w:rsidR="0062551B" w:rsidRPr="00002C95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color w:val="000000"/>
          <w:sz w:val="24"/>
          <w:szCs w:val="24"/>
        </w:rPr>
        <w:t xml:space="preserve">Nurodyti, kad </w:t>
      </w:r>
      <w:r w:rsidR="008078E9" w:rsidRPr="00002C95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AE5FC1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AE5FC1" w:rsidRPr="009D73F2">
        <w:rPr>
          <w:color w:val="000000"/>
          <w:sz w:val="24"/>
          <w:szCs w:val="24"/>
        </w:rPr>
        <w:t xml:space="preserve"> </w:t>
      </w:r>
      <w:r w:rsidR="008078E9" w:rsidRPr="00002C95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1CC42869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00CFBF7F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A54B46">
        <w:rPr>
          <w:b/>
          <w:szCs w:val="24"/>
        </w:rPr>
        <w:t>TRUMPALAIKIS</w:t>
      </w:r>
      <w:r w:rsidR="00391096" w:rsidRPr="00601A8A">
        <w:rPr>
          <w:b/>
          <w:szCs w:val="24"/>
        </w:rPr>
        <w:t xml:space="preserve"> 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1"/>
        <w:gridCol w:w="2543"/>
        <w:gridCol w:w="3118"/>
        <w:gridCol w:w="930"/>
        <w:gridCol w:w="2326"/>
      </w:tblGrid>
      <w:tr w:rsidR="008F5D3F" w:rsidRPr="00601A8A" w14:paraId="2E1CC4B8" w14:textId="4680CFBD" w:rsidTr="003821F8">
        <w:trPr>
          <w:jc w:val="center"/>
        </w:trPr>
        <w:tc>
          <w:tcPr>
            <w:tcW w:w="301" w:type="pct"/>
          </w:tcPr>
          <w:p w14:paraId="73644615" w14:textId="77777777" w:rsidR="008F5D3F" w:rsidRPr="00601A8A" w:rsidRDefault="008F5D3F" w:rsidP="00FB616A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340" w:type="pct"/>
          </w:tcPr>
          <w:p w14:paraId="68E180F2" w14:textId="77777777" w:rsidR="008F5D3F" w:rsidRPr="00601A8A" w:rsidRDefault="008F5D3F" w:rsidP="00FB616A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643" w:type="pct"/>
          </w:tcPr>
          <w:p w14:paraId="6E9BEED5" w14:textId="62083763" w:rsidR="008F5D3F" w:rsidRDefault="008F5D3F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490" w:type="pct"/>
          </w:tcPr>
          <w:p w14:paraId="6718FC81" w14:textId="35F40CCD" w:rsidR="008F5D3F" w:rsidRPr="00601A8A" w:rsidRDefault="008F5D3F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1226" w:type="pct"/>
          </w:tcPr>
          <w:p w14:paraId="2F026D10" w14:textId="7F2E702F" w:rsidR="008F5D3F" w:rsidRPr="00601A8A" w:rsidRDefault="008F5D3F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vertė, Eur</w:t>
            </w:r>
          </w:p>
        </w:tc>
      </w:tr>
      <w:tr w:rsidR="00B75B40" w:rsidRPr="00601A8A" w14:paraId="20A6BE34" w14:textId="786D7BDF" w:rsidTr="003821F8">
        <w:trPr>
          <w:jc w:val="center"/>
        </w:trPr>
        <w:tc>
          <w:tcPr>
            <w:tcW w:w="301" w:type="pct"/>
            <w:vMerge w:val="restart"/>
          </w:tcPr>
          <w:p w14:paraId="46B49979" w14:textId="77777777" w:rsidR="00B75B40" w:rsidRPr="00601A8A" w:rsidRDefault="00B75B40" w:rsidP="007D5EB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19709C1D" w14:textId="2F3CE29F" w:rsidR="00B75B40" w:rsidRPr="00601A8A" w:rsidRDefault="00B75B40" w:rsidP="00B0723E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 w:rsidR="007D4BFE">
              <w:rPr>
                <w:szCs w:val="24"/>
              </w:rPr>
              <w:t>lopšelis-darželis „Dobilas“</w:t>
            </w:r>
          </w:p>
        </w:tc>
        <w:tc>
          <w:tcPr>
            <w:tcW w:w="1643" w:type="pct"/>
          </w:tcPr>
          <w:p w14:paraId="69BA9BD1" w14:textId="672F56B3" w:rsidR="00B75B40" w:rsidRPr="007D4BFE" w:rsidRDefault="007D4BFE" w:rsidP="00A54B46">
            <w:pPr>
              <w:jc w:val="both"/>
              <w:rPr>
                <w:szCs w:val="24"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1021C042" w14:textId="7F013EB6" w:rsidR="00B75B40" w:rsidRPr="001F71F1" w:rsidRDefault="007D4BFE" w:rsidP="007D5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79D94E88" w14:textId="22F199B5" w:rsidR="00B75B40" w:rsidRDefault="007D4BFE" w:rsidP="003821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B75B40" w:rsidRPr="00601A8A" w14:paraId="51AED11B" w14:textId="77777777" w:rsidTr="003821F8">
        <w:trPr>
          <w:jc w:val="center"/>
        </w:trPr>
        <w:tc>
          <w:tcPr>
            <w:tcW w:w="301" w:type="pct"/>
            <w:vMerge/>
          </w:tcPr>
          <w:p w14:paraId="5E442C21" w14:textId="77777777" w:rsidR="00B75B40" w:rsidRPr="00601A8A" w:rsidRDefault="00B75B40" w:rsidP="007D5EB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785DE665" w14:textId="77777777" w:rsidR="00B75B40" w:rsidRPr="00601A8A" w:rsidRDefault="00B75B40" w:rsidP="00B0723E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455CACEC" w14:textId="5965D9C4" w:rsidR="00B75B40" w:rsidRPr="007D4BFE" w:rsidRDefault="007D4BFE" w:rsidP="00A54B46">
            <w:pPr>
              <w:jc w:val="both"/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0F62B9DF" w14:textId="33602A84" w:rsidR="00B75B40" w:rsidRDefault="007D4BFE" w:rsidP="007D5E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59815536" w14:textId="45DE59A3" w:rsidR="00B75B40" w:rsidRDefault="007D4BFE" w:rsidP="003821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5D0D09" w:rsidRPr="00601A8A" w14:paraId="55C7DAE2" w14:textId="15B8A5B5" w:rsidTr="003821F8">
        <w:trPr>
          <w:jc w:val="center"/>
        </w:trPr>
        <w:tc>
          <w:tcPr>
            <w:tcW w:w="3284" w:type="pct"/>
            <w:gridSpan w:val="3"/>
          </w:tcPr>
          <w:p w14:paraId="4BB30CE6" w14:textId="3F9A8253" w:rsidR="005D0D09" w:rsidRDefault="005D0D09" w:rsidP="00A54B46">
            <w:pPr>
              <w:jc w:val="both"/>
              <w:rPr>
                <w:szCs w:val="24"/>
              </w:rPr>
            </w:pPr>
          </w:p>
        </w:tc>
        <w:tc>
          <w:tcPr>
            <w:tcW w:w="490" w:type="pct"/>
          </w:tcPr>
          <w:p w14:paraId="28B9C9AE" w14:textId="68EB6816" w:rsidR="005D0D09" w:rsidRPr="008F5D3F" w:rsidRDefault="007D4BFE" w:rsidP="00F309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7A7AD845" w14:textId="0CA5D73D" w:rsidR="005D0D09" w:rsidRPr="00A54B46" w:rsidRDefault="007D4BFE" w:rsidP="003821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7D4BFE" w:rsidRPr="00601A8A" w14:paraId="18466E6B" w14:textId="5C6D7FD2" w:rsidTr="003821F8">
        <w:trPr>
          <w:jc w:val="center"/>
        </w:trPr>
        <w:tc>
          <w:tcPr>
            <w:tcW w:w="301" w:type="pct"/>
            <w:vMerge w:val="restart"/>
          </w:tcPr>
          <w:p w14:paraId="44095D71" w14:textId="77777777" w:rsidR="007D4BFE" w:rsidRPr="00601A8A" w:rsidRDefault="007D4BFE" w:rsidP="007D4BF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36528F0B" w14:textId="7CEAB43A" w:rsidR="007D4BFE" w:rsidRPr="00601A8A" w:rsidRDefault="007D4BFE" w:rsidP="007D4BFE"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„Žvaigždutė“</w:t>
            </w:r>
          </w:p>
        </w:tc>
        <w:tc>
          <w:tcPr>
            <w:tcW w:w="1643" w:type="pct"/>
          </w:tcPr>
          <w:p w14:paraId="177D4DF1" w14:textId="3449452F" w:rsidR="007D4BFE" w:rsidRDefault="007D4BFE" w:rsidP="007D4BFE">
            <w:pPr>
              <w:jc w:val="both"/>
              <w:rPr>
                <w:szCs w:val="24"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45BD9763" w14:textId="0643DD7A" w:rsidR="007D4BFE" w:rsidRPr="00601A8A" w:rsidRDefault="007D4BFE" w:rsidP="007D4BFE">
            <w:pPr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606A7071" w14:textId="762EA2A4" w:rsidR="007D4BFE" w:rsidRPr="00601A8A" w:rsidRDefault="007D4BFE" w:rsidP="007D4BFE">
            <w:pPr>
              <w:jc w:val="center"/>
            </w:pPr>
            <w:r>
              <w:rPr>
                <w:szCs w:val="24"/>
              </w:rPr>
              <w:t>78,00</w:t>
            </w:r>
          </w:p>
        </w:tc>
      </w:tr>
      <w:tr w:rsidR="007D4BFE" w:rsidRPr="00601A8A" w14:paraId="465E275D" w14:textId="77777777" w:rsidTr="003821F8">
        <w:trPr>
          <w:jc w:val="center"/>
        </w:trPr>
        <w:tc>
          <w:tcPr>
            <w:tcW w:w="301" w:type="pct"/>
            <w:vMerge/>
          </w:tcPr>
          <w:p w14:paraId="22554E8C" w14:textId="77777777" w:rsidR="007D4BFE" w:rsidRPr="00601A8A" w:rsidRDefault="007D4BFE" w:rsidP="007D4BF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3DB3241B" w14:textId="77777777" w:rsidR="007D4BFE" w:rsidRPr="00601A8A" w:rsidRDefault="007D4BFE" w:rsidP="007D4BFE"/>
        </w:tc>
        <w:tc>
          <w:tcPr>
            <w:tcW w:w="1643" w:type="pct"/>
          </w:tcPr>
          <w:p w14:paraId="1C7CF215" w14:textId="21F1625F" w:rsidR="007D4BFE" w:rsidRPr="00223692" w:rsidRDefault="007D4BFE" w:rsidP="007D4BFE">
            <w:pPr>
              <w:jc w:val="both"/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005FD40B" w14:textId="6F216BE3" w:rsidR="007D4BFE" w:rsidRDefault="007D4BFE" w:rsidP="007D4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77565740" w14:textId="36E9B60F" w:rsidR="007D4BFE" w:rsidRDefault="007D4BFE" w:rsidP="007D4BFE">
            <w:pPr>
              <w:jc w:val="center"/>
            </w:pPr>
            <w:r>
              <w:rPr>
                <w:szCs w:val="24"/>
              </w:rPr>
              <w:t>20,00</w:t>
            </w:r>
          </w:p>
        </w:tc>
      </w:tr>
      <w:tr w:rsidR="00734235" w:rsidRPr="008F5D3F" w14:paraId="42E8619E" w14:textId="77777777" w:rsidTr="003821F8">
        <w:trPr>
          <w:jc w:val="center"/>
        </w:trPr>
        <w:tc>
          <w:tcPr>
            <w:tcW w:w="3284" w:type="pct"/>
            <w:gridSpan w:val="3"/>
          </w:tcPr>
          <w:p w14:paraId="3EFF71C1" w14:textId="77777777" w:rsidR="00734235" w:rsidRPr="008F5D3F" w:rsidRDefault="00734235" w:rsidP="00A54B46">
            <w:pPr>
              <w:jc w:val="both"/>
              <w:rPr>
                <w:b/>
                <w:i/>
              </w:rPr>
            </w:pPr>
          </w:p>
        </w:tc>
        <w:tc>
          <w:tcPr>
            <w:tcW w:w="490" w:type="pct"/>
          </w:tcPr>
          <w:p w14:paraId="68BBC730" w14:textId="20E59B05" w:rsidR="00734235" w:rsidRPr="008F5D3F" w:rsidRDefault="007D4BFE" w:rsidP="00F309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06D5609F" w14:textId="02D78B4C" w:rsidR="00734235" w:rsidRPr="008F5D3F" w:rsidRDefault="007D4BFE" w:rsidP="003821F8">
            <w:pPr>
              <w:jc w:val="center"/>
              <w:rPr>
                <w:b/>
              </w:rPr>
            </w:pPr>
            <w:r>
              <w:rPr>
                <w:b/>
              </w:rPr>
              <w:t>98,00</w:t>
            </w:r>
          </w:p>
        </w:tc>
      </w:tr>
      <w:tr w:rsidR="007D4BFE" w:rsidRPr="00601A8A" w14:paraId="1B67D609" w14:textId="397A947F" w:rsidTr="003821F8">
        <w:trPr>
          <w:jc w:val="center"/>
        </w:trPr>
        <w:tc>
          <w:tcPr>
            <w:tcW w:w="301" w:type="pct"/>
            <w:vMerge w:val="restart"/>
          </w:tcPr>
          <w:p w14:paraId="18BA86A4" w14:textId="77777777" w:rsidR="007D4BFE" w:rsidRPr="00601A8A" w:rsidRDefault="007D4BFE" w:rsidP="007D4BF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46CC01A4" w14:textId="4F342E7A" w:rsidR="007D4BFE" w:rsidRPr="00601A8A" w:rsidRDefault="007D4BFE" w:rsidP="007D4BFE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„Varpelis“</w:t>
            </w:r>
          </w:p>
        </w:tc>
        <w:tc>
          <w:tcPr>
            <w:tcW w:w="1643" w:type="pct"/>
          </w:tcPr>
          <w:p w14:paraId="2060A7D9" w14:textId="06D7CFB6" w:rsidR="007D4BFE" w:rsidRDefault="007D4BFE" w:rsidP="007D4BFE">
            <w:pPr>
              <w:jc w:val="both"/>
              <w:rPr>
                <w:szCs w:val="24"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374D1B44" w14:textId="0ED4B303" w:rsidR="007D4BFE" w:rsidRPr="00601A8A" w:rsidRDefault="007D4BFE" w:rsidP="007D4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2D0892DB" w14:textId="1BCEEFB2" w:rsidR="007D4BFE" w:rsidRPr="00601A8A" w:rsidRDefault="007D4BFE" w:rsidP="007D4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7D4BFE" w:rsidRPr="00601A8A" w14:paraId="6FC532F6" w14:textId="77777777" w:rsidTr="003821F8">
        <w:trPr>
          <w:jc w:val="center"/>
        </w:trPr>
        <w:tc>
          <w:tcPr>
            <w:tcW w:w="301" w:type="pct"/>
            <w:vMerge/>
          </w:tcPr>
          <w:p w14:paraId="2F04267D" w14:textId="77777777" w:rsidR="007D4BFE" w:rsidRPr="00601A8A" w:rsidRDefault="007D4BFE" w:rsidP="007D4BF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4D45657F" w14:textId="77777777" w:rsidR="007D4BFE" w:rsidRPr="00601A8A" w:rsidRDefault="007D4BFE" w:rsidP="007D4BFE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7A539C0A" w14:textId="40E55736" w:rsidR="007D4BFE" w:rsidRPr="00A54B46" w:rsidRDefault="007D4BFE" w:rsidP="007D4BFE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749622D7" w14:textId="3BA9B7BA" w:rsidR="007D4BFE" w:rsidRDefault="007D4BFE" w:rsidP="007D4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3EC39202" w14:textId="33519F74" w:rsidR="007D4BFE" w:rsidRDefault="007D4BFE" w:rsidP="007D4BFE">
            <w:pPr>
              <w:jc w:val="center"/>
            </w:pPr>
            <w:r>
              <w:rPr>
                <w:szCs w:val="24"/>
              </w:rPr>
              <w:t>20,00</w:t>
            </w:r>
          </w:p>
        </w:tc>
      </w:tr>
      <w:tr w:rsidR="00223692" w:rsidRPr="008F5D3F" w14:paraId="2F0A941A" w14:textId="77777777" w:rsidTr="003821F8">
        <w:trPr>
          <w:jc w:val="center"/>
        </w:trPr>
        <w:tc>
          <w:tcPr>
            <w:tcW w:w="3284" w:type="pct"/>
            <w:gridSpan w:val="3"/>
          </w:tcPr>
          <w:p w14:paraId="0946EEBF" w14:textId="77777777" w:rsidR="00223692" w:rsidRPr="008F5D3F" w:rsidRDefault="00223692" w:rsidP="00223692">
            <w:pPr>
              <w:jc w:val="both"/>
              <w:rPr>
                <w:b/>
                <w:i/>
              </w:rPr>
            </w:pPr>
          </w:p>
        </w:tc>
        <w:tc>
          <w:tcPr>
            <w:tcW w:w="490" w:type="pct"/>
          </w:tcPr>
          <w:p w14:paraId="0141CF3C" w14:textId="24D4CC1A" w:rsidR="00223692" w:rsidRPr="008F5D3F" w:rsidRDefault="007D4BFE" w:rsidP="0022369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54B7ECF7" w14:textId="22CFF14B" w:rsidR="00223692" w:rsidRPr="008F5D3F" w:rsidRDefault="007D4BFE" w:rsidP="003821F8">
            <w:pPr>
              <w:jc w:val="center"/>
              <w:rPr>
                <w:b/>
              </w:rPr>
            </w:pPr>
            <w:r>
              <w:rPr>
                <w:b/>
              </w:rPr>
              <w:t>98,00</w:t>
            </w:r>
          </w:p>
        </w:tc>
      </w:tr>
      <w:tr w:rsidR="007D4BFE" w:rsidRPr="00601A8A" w14:paraId="4EBD571E" w14:textId="3B2B5676" w:rsidTr="003821F8">
        <w:trPr>
          <w:jc w:val="center"/>
        </w:trPr>
        <w:tc>
          <w:tcPr>
            <w:tcW w:w="301" w:type="pct"/>
            <w:vMerge w:val="restart"/>
          </w:tcPr>
          <w:p w14:paraId="798AC87F" w14:textId="77777777" w:rsidR="007D4BFE" w:rsidRPr="00601A8A" w:rsidRDefault="007D4BFE" w:rsidP="007D4BF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5C3A96F0" w14:textId="10CFA99E" w:rsidR="007D4BFE" w:rsidRPr="00601A8A" w:rsidRDefault="007D4BFE" w:rsidP="007D4BFE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„Draugystė“</w:t>
            </w:r>
          </w:p>
        </w:tc>
        <w:tc>
          <w:tcPr>
            <w:tcW w:w="1643" w:type="pct"/>
          </w:tcPr>
          <w:p w14:paraId="12E429C7" w14:textId="264E637D" w:rsidR="007D4BFE" w:rsidRDefault="007D4BFE" w:rsidP="007D4BFE">
            <w:pPr>
              <w:jc w:val="both"/>
              <w:rPr>
                <w:szCs w:val="24"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5C868EE1" w14:textId="6FEF62DE" w:rsidR="007D4BFE" w:rsidRPr="00601A8A" w:rsidRDefault="007D4BFE" w:rsidP="007D4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5FAB1AF3" w14:textId="122EE7E1" w:rsidR="007D4BFE" w:rsidRPr="00601A8A" w:rsidRDefault="007D4BFE" w:rsidP="007D4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7D4BFE" w:rsidRPr="00601A8A" w14:paraId="0D1FF91C" w14:textId="77777777" w:rsidTr="003821F8">
        <w:trPr>
          <w:jc w:val="center"/>
        </w:trPr>
        <w:tc>
          <w:tcPr>
            <w:tcW w:w="301" w:type="pct"/>
            <w:vMerge/>
          </w:tcPr>
          <w:p w14:paraId="771C7034" w14:textId="77777777" w:rsidR="007D4BFE" w:rsidRPr="00601A8A" w:rsidRDefault="007D4BFE" w:rsidP="007D4BF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190963DE" w14:textId="77777777" w:rsidR="007D4BFE" w:rsidRPr="00601A8A" w:rsidRDefault="007D4BFE" w:rsidP="007D4BFE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1849018F" w14:textId="1F016FDA" w:rsidR="007D4BFE" w:rsidRPr="00A54B46" w:rsidRDefault="007D4BFE" w:rsidP="007D4BFE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43CD907C" w14:textId="73578F39" w:rsidR="007D4BFE" w:rsidRDefault="007D4BFE" w:rsidP="007D4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402CAE1A" w14:textId="0AEDB8AB" w:rsidR="007D4BFE" w:rsidRDefault="007D4BFE" w:rsidP="007D4BFE">
            <w:pPr>
              <w:jc w:val="center"/>
            </w:pPr>
            <w:r>
              <w:rPr>
                <w:szCs w:val="24"/>
              </w:rPr>
              <w:t>20,00</w:t>
            </w:r>
          </w:p>
        </w:tc>
      </w:tr>
      <w:tr w:rsidR="00223692" w:rsidRPr="00601A8A" w14:paraId="609DF6B8" w14:textId="77777777" w:rsidTr="003821F8">
        <w:trPr>
          <w:jc w:val="center"/>
        </w:trPr>
        <w:tc>
          <w:tcPr>
            <w:tcW w:w="3284" w:type="pct"/>
            <w:gridSpan w:val="3"/>
          </w:tcPr>
          <w:p w14:paraId="21B7C48E" w14:textId="77777777" w:rsidR="00223692" w:rsidRPr="00A54B46" w:rsidRDefault="00223692" w:rsidP="00223692">
            <w:pPr>
              <w:jc w:val="both"/>
              <w:rPr>
                <w:i/>
              </w:rPr>
            </w:pPr>
          </w:p>
        </w:tc>
        <w:tc>
          <w:tcPr>
            <w:tcW w:w="490" w:type="pct"/>
          </w:tcPr>
          <w:p w14:paraId="21FC5281" w14:textId="581EF354" w:rsidR="00223692" w:rsidRDefault="007D4BFE" w:rsidP="00223692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67F5ED50" w14:textId="2B880E11" w:rsidR="00223692" w:rsidRPr="00223692" w:rsidRDefault="007D4BFE" w:rsidP="003821F8">
            <w:pPr>
              <w:jc w:val="center"/>
              <w:rPr>
                <w:b/>
              </w:rPr>
            </w:pPr>
            <w:r>
              <w:rPr>
                <w:b/>
              </w:rPr>
              <w:t>98,00</w:t>
            </w:r>
          </w:p>
        </w:tc>
      </w:tr>
      <w:tr w:rsidR="007D4BFE" w:rsidRPr="00601A8A" w14:paraId="209414A3" w14:textId="1B3E9C11" w:rsidTr="003821F8">
        <w:trPr>
          <w:jc w:val="center"/>
        </w:trPr>
        <w:tc>
          <w:tcPr>
            <w:tcW w:w="301" w:type="pct"/>
            <w:vMerge w:val="restart"/>
          </w:tcPr>
          <w:p w14:paraId="50C4033F" w14:textId="77777777" w:rsidR="007D4BFE" w:rsidRPr="00601A8A" w:rsidRDefault="007D4BFE" w:rsidP="007D4BF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0ABD7091" w14:textId="3A1C1F07" w:rsidR="007D4BFE" w:rsidRPr="00601A8A" w:rsidRDefault="007D4BFE" w:rsidP="007D4BFE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„Kregždutė“</w:t>
            </w:r>
          </w:p>
        </w:tc>
        <w:tc>
          <w:tcPr>
            <w:tcW w:w="1643" w:type="pct"/>
          </w:tcPr>
          <w:p w14:paraId="280BB602" w14:textId="6A03AB96" w:rsidR="007D4BFE" w:rsidRDefault="007D4BFE" w:rsidP="007D4BFE">
            <w:pPr>
              <w:jc w:val="both"/>
              <w:rPr>
                <w:szCs w:val="24"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578FD694" w14:textId="4069E8CE" w:rsidR="007D4BFE" w:rsidRPr="00601A8A" w:rsidRDefault="007D4BFE" w:rsidP="007D4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239257D0" w14:textId="51BF4A6B" w:rsidR="007D4BFE" w:rsidRPr="00601A8A" w:rsidRDefault="007D4BFE" w:rsidP="007D4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7D4BFE" w:rsidRPr="00601A8A" w14:paraId="4BFBF351" w14:textId="77777777" w:rsidTr="003821F8">
        <w:trPr>
          <w:jc w:val="center"/>
        </w:trPr>
        <w:tc>
          <w:tcPr>
            <w:tcW w:w="301" w:type="pct"/>
            <w:vMerge/>
          </w:tcPr>
          <w:p w14:paraId="2EC8F2B8" w14:textId="77777777" w:rsidR="007D4BFE" w:rsidRPr="00601A8A" w:rsidRDefault="007D4BFE" w:rsidP="007D4BF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6E1445C0" w14:textId="77777777" w:rsidR="007D4BFE" w:rsidRPr="00601A8A" w:rsidRDefault="007D4BFE" w:rsidP="007D4BFE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1AC4BD7B" w14:textId="5C479453" w:rsidR="007D4BFE" w:rsidRPr="00A54B46" w:rsidRDefault="007D4BFE" w:rsidP="007D4BFE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08A5CC5D" w14:textId="6D2295C5" w:rsidR="007D4BFE" w:rsidRDefault="007D4BFE" w:rsidP="007D4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5B9DB37F" w14:textId="2ABC79C0" w:rsidR="007D4BFE" w:rsidRDefault="007D4BFE" w:rsidP="007D4BFE">
            <w:pPr>
              <w:jc w:val="center"/>
            </w:pPr>
            <w:r>
              <w:rPr>
                <w:szCs w:val="24"/>
              </w:rPr>
              <w:t>20,00</w:t>
            </w:r>
          </w:p>
        </w:tc>
      </w:tr>
      <w:tr w:rsidR="00734235" w:rsidRPr="00601A8A" w14:paraId="610C36A6" w14:textId="77777777" w:rsidTr="003821F8">
        <w:trPr>
          <w:jc w:val="center"/>
        </w:trPr>
        <w:tc>
          <w:tcPr>
            <w:tcW w:w="3284" w:type="pct"/>
            <w:gridSpan w:val="3"/>
          </w:tcPr>
          <w:p w14:paraId="419D8BD0" w14:textId="77777777" w:rsidR="00734235" w:rsidRPr="00A54B46" w:rsidRDefault="00734235" w:rsidP="008F5D3F">
            <w:pPr>
              <w:jc w:val="both"/>
              <w:rPr>
                <w:i/>
              </w:rPr>
            </w:pPr>
          </w:p>
        </w:tc>
        <w:tc>
          <w:tcPr>
            <w:tcW w:w="490" w:type="pct"/>
          </w:tcPr>
          <w:p w14:paraId="5409805B" w14:textId="1C3E4F4E" w:rsidR="00734235" w:rsidRDefault="007D4BFE" w:rsidP="008F5D3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0B8DFC14" w14:textId="26D86D8D" w:rsidR="00734235" w:rsidRDefault="007D4BFE" w:rsidP="003821F8">
            <w:pPr>
              <w:jc w:val="center"/>
            </w:pPr>
            <w:r>
              <w:rPr>
                <w:b/>
              </w:rPr>
              <w:t>98,00</w:t>
            </w:r>
          </w:p>
        </w:tc>
      </w:tr>
      <w:tr w:rsidR="008C3C1B" w:rsidRPr="00601A8A" w14:paraId="3BE980C3" w14:textId="357DAA68" w:rsidTr="003821F8">
        <w:trPr>
          <w:jc w:val="center"/>
        </w:trPr>
        <w:tc>
          <w:tcPr>
            <w:tcW w:w="301" w:type="pct"/>
            <w:vMerge w:val="restart"/>
          </w:tcPr>
          <w:p w14:paraId="6BE88043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518D7C61" w14:textId="1B2E658B" w:rsidR="008C3C1B" w:rsidRPr="00601A8A" w:rsidRDefault="008C3C1B" w:rsidP="008C3C1B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„Voveraitė“</w:t>
            </w:r>
          </w:p>
        </w:tc>
        <w:tc>
          <w:tcPr>
            <w:tcW w:w="1643" w:type="pct"/>
          </w:tcPr>
          <w:p w14:paraId="3F1B0E84" w14:textId="390F2E26" w:rsidR="008C3C1B" w:rsidRDefault="008C3C1B" w:rsidP="008C3C1B">
            <w:pPr>
              <w:jc w:val="both"/>
              <w:rPr>
                <w:szCs w:val="24"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445342CD" w14:textId="067EDBF1" w:rsidR="008C3C1B" w:rsidRPr="00601A8A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5EB25DDF" w14:textId="63BF1FB1" w:rsidR="008C3C1B" w:rsidRPr="00601A8A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8C3C1B" w:rsidRPr="00601A8A" w14:paraId="6F557022" w14:textId="77777777" w:rsidTr="003821F8">
        <w:trPr>
          <w:jc w:val="center"/>
        </w:trPr>
        <w:tc>
          <w:tcPr>
            <w:tcW w:w="301" w:type="pct"/>
            <w:vMerge/>
          </w:tcPr>
          <w:p w14:paraId="6B3BA8D1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6AC85D7F" w14:textId="77777777" w:rsidR="008C3C1B" w:rsidRPr="00601A8A" w:rsidRDefault="008C3C1B" w:rsidP="008C3C1B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23B7CFD8" w14:textId="603B8397" w:rsidR="008C3C1B" w:rsidRPr="00A54B46" w:rsidRDefault="008C3C1B" w:rsidP="008C3C1B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5DAD4AF0" w14:textId="7669AD67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5C20BF3D" w14:textId="3BF5A0E8" w:rsidR="008C3C1B" w:rsidRDefault="008C3C1B" w:rsidP="008C3C1B">
            <w:pPr>
              <w:jc w:val="center"/>
            </w:pPr>
            <w:r>
              <w:rPr>
                <w:szCs w:val="24"/>
              </w:rPr>
              <w:t>20,00</w:t>
            </w:r>
          </w:p>
        </w:tc>
      </w:tr>
      <w:tr w:rsidR="00734235" w:rsidRPr="00601A8A" w14:paraId="5EFE81DC" w14:textId="77777777" w:rsidTr="003821F8">
        <w:trPr>
          <w:jc w:val="center"/>
        </w:trPr>
        <w:tc>
          <w:tcPr>
            <w:tcW w:w="3284" w:type="pct"/>
            <w:gridSpan w:val="3"/>
          </w:tcPr>
          <w:p w14:paraId="1FC687EB" w14:textId="77777777" w:rsidR="00734235" w:rsidRPr="00A54B46" w:rsidRDefault="00734235" w:rsidP="008F5D3F">
            <w:pPr>
              <w:jc w:val="both"/>
              <w:rPr>
                <w:i/>
              </w:rPr>
            </w:pPr>
          </w:p>
        </w:tc>
        <w:tc>
          <w:tcPr>
            <w:tcW w:w="490" w:type="pct"/>
          </w:tcPr>
          <w:p w14:paraId="1E59049C" w14:textId="596D4A2E" w:rsidR="00734235" w:rsidRDefault="008C3C1B" w:rsidP="008F5D3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5812A987" w14:textId="657E48CC" w:rsidR="00734235" w:rsidRDefault="008C3C1B" w:rsidP="003821F8">
            <w:pPr>
              <w:jc w:val="center"/>
            </w:pPr>
            <w:r>
              <w:rPr>
                <w:b/>
              </w:rPr>
              <w:t>98,00</w:t>
            </w:r>
          </w:p>
        </w:tc>
      </w:tr>
      <w:tr w:rsidR="008C3C1B" w:rsidRPr="00601A8A" w14:paraId="59313FDD" w14:textId="4A89A223" w:rsidTr="003821F8">
        <w:trPr>
          <w:jc w:val="center"/>
        </w:trPr>
        <w:tc>
          <w:tcPr>
            <w:tcW w:w="301" w:type="pct"/>
            <w:vMerge w:val="restart"/>
          </w:tcPr>
          <w:p w14:paraId="570A6EDA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464B82D4" w14:textId="5860E532" w:rsidR="008C3C1B" w:rsidRPr="00601A8A" w:rsidRDefault="008C3C1B" w:rsidP="008C3C1B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„Papartis“</w:t>
            </w:r>
          </w:p>
        </w:tc>
        <w:tc>
          <w:tcPr>
            <w:tcW w:w="1643" w:type="pct"/>
          </w:tcPr>
          <w:p w14:paraId="4771020B" w14:textId="3482D74E" w:rsidR="008C3C1B" w:rsidRDefault="008C3C1B" w:rsidP="008C3C1B">
            <w:pPr>
              <w:jc w:val="both"/>
              <w:rPr>
                <w:szCs w:val="24"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59E6CC7D" w14:textId="5348C885" w:rsidR="008C3C1B" w:rsidRPr="001F71F1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063FD093" w14:textId="2CBA71B8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8C3C1B" w:rsidRPr="00601A8A" w14:paraId="64F27C42" w14:textId="77777777" w:rsidTr="003821F8">
        <w:trPr>
          <w:jc w:val="center"/>
        </w:trPr>
        <w:tc>
          <w:tcPr>
            <w:tcW w:w="301" w:type="pct"/>
            <w:vMerge/>
          </w:tcPr>
          <w:p w14:paraId="279D6E93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5DA7D42B" w14:textId="77777777" w:rsidR="008C3C1B" w:rsidRPr="00601A8A" w:rsidRDefault="008C3C1B" w:rsidP="008C3C1B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0A835C80" w14:textId="0B6EC318" w:rsidR="008C3C1B" w:rsidRPr="00A54B46" w:rsidRDefault="008C3C1B" w:rsidP="008C3C1B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6C805D09" w14:textId="1A3B6F8F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137E0780" w14:textId="55C66013" w:rsidR="008C3C1B" w:rsidRDefault="008C3C1B" w:rsidP="008C3C1B">
            <w:pPr>
              <w:jc w:val="center"/>
            </w:pPr>
            <w:r>
              <w:rPr>
                <w:szCs w:val="24"/>
              </w:rPr>
              <w:t>20,00</w:t>
            </w:r>
          </w:p>
        </w:tc>
      </w:tr>
      <w:tr w:rsidR="00734235" w:rsidRPr="00601A8A" w14:paraId="07F0B294" w14:textId="77777777" w:rsidTr="003821F8">
        <w:trPr>
          <w:jc w:val="center"/>
        </w:trPr>
        <w:tc>
          <w:tcPr>
            <w:tcW w:w="3284" w:type="pct"/>
            <w:gridSpan w:val="3"/>
          </w:tcPr>
          <w:p w14:paraId="23B9ACCF" w14:textId="77777777" w:rsidR="00734235" w:rsidRPr="00A54B46" w:rsidRDefault="00734235" w:rsidP="008F5D3F">
            <w:pPr>
              <w:jc w:val="both"/>
              <w:rPr>
                <w:i/>
              </w:rPr>
            </w:pPr>
          </w:p>
        </w:tc>
        <w:tc>
          <w:tcPr>
            <w:tcW w:w="490" w:type="pct"/>
          </w:tcPr>
          <w:p w14:paraId="25273623" w14:textId="41409F08" w:rsidR="00734235" w:rsidRDefault="008C3C1B" w:rsidP="008F5D3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6C54AFFF" w14:textId="7CA06FA5" w:rsidR="00734235" w:rsidRDefault="008C3C1B" w:rsidP="003821F8">
            <w:pPr>
              <w:jc w:val="center"/>
            </w:pPr>
            <w:r>
              <w:rPr>
                <w:b/>
              </w:rPr>
              <w:t>98,00</w:t>
            </w:r>
          </w:p>
        </w:tc>
      </w:tr>
      <w:tr w:rsidR="008C3C1B" w:rsidRPr="00601A8A" w14:paraId="4F8356F5" w14:textId="2389E542" w:rsidTr="003821F8">
        <w:trPr>
          <w:jc w:val="center"/>
        </w:trPr>
        <w:tc>
          <w:tcPr>
            <w:tcW w:w="301" w:type="pct"/>
            <w:vMerge w:val="restart"/>
          </w:tcPr>
          <w:p w14:paraId="26961C7E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67CFCEF5" w14:textId="3CFEDD1B" w:rsidR="008C3C1B" w:rsidRPr="00601A8A" w:rsidRDefault="008C3C1B" w:rsidP="008C3C1B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„Sigutė“</w:t>
            </w:r>
          </w:p>
        </w:tc>
        <w:tc>
          <w:tcPr>
            <w:tcW w:w="1643" w:type="pct"/>
          </w:tcPr>
          <w:p w14:paraId="1CD29DA5" w14:textId="13B662C0" w:rsidR="008C3C1B" w:rsidRDefault="008C3C1B" w:rsidP="008C3C1B">
            <w:pPr>
              <w:jc w:val="both"/>
              <w:rPr>
                <w:szCs w:val="24"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2A438E42" w14:textId="613EB781" w:rsidR="008C3C1B" w:rsidRPr="001F71F1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7CB53A1D" w14:textId="71DC1852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8C3C1B" w:rsidRPr="00601A8A" w14:paraId="4D4B3DA0" w14:textId="77777777" w:rsidTr="003821F8">
        <w:trPr>
          <w:jc w:val="center"/>
        </w:trPr>
        <w:tc>
          <w:tcPr>
            <w:tcW w:w="301" w:type="pct"/>
            <w:vMerge/>
          </w:tcPr>
          <w:p w14:paraId="0F551CC7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4F3DB092" w14:textId="77777777" w:rsidR="008C3C1B" w:rsidRDefault="008C3C1B" w:rsidP="008C3C1B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0CABA650" w14:textId="7DF63381" w:rsidR="008C3C1B" w:rsidRPr="00A54B46" w:rsidRDefault="008C3C1B" w:rsidP="008C3C1B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3017F34D" w14:textId="79C5E578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21DD9935" w14:textId="1DC79AF6" w:rsidR="008C3C1B" w:rsidRDefault="008C3C1B" w:rsidP="008C3C1B">
            <w:pPr>
              <w:jc w:val="center"/>
            </w:pPr>
            <w:r>
              <w:rPr>
                <w:szCs w:val="24"/>
              </w:rPr>
              <w:t>20,00</w:t>
            </w:r>
          </w:p>
        </w:tc>
      </w:tr>
      <w:tr w:rsidR="007D519E" w:rsidRPr="00601A8A" w14:paraId="144F8A9D" w14:textId="77777777" w:rsidTr="003821F8">
        <w:trPr>
          <w:jc w:val="center"/>
        </w:trPr>
        <w:tc>
          <w:tcPr>
            <w:tcW w:w="3284" w:type="pct"/>
            <w:gridSpan w:val="3"/>
          </w:tcPr>
          <w:p w14:paraId="4F504AA7" w14:textId="77777777" w:rsidR="007D519E" w:rsidRPr="00A54B46" w:rsidRDefault="007D519E" w:rsidP="007D519E">
            <w:pPr>
              <w:jc w:val="both"/>
              <w:rPr>
                <w:i/>
              </w:rPr>
            </w:pPr>
          </w:p>
        </w:tc>
        <w:tc>
          <w:tcPr>
            <w:tcW w:w="490" w:type="pct"/>
          </w:tcPr>
          <w:p w14:paraId="564CB924" w14:textId="61CDB083" w:rsidR="007D519E" w:rsidRDefault="008C3C1B" w:rsidP="007D519E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58677710" w14:textId="13E7A61A" w:rsidR="007D519E" w:rsidRPr="007D519E" w:rsidRDefault="008C3C1B" w:rsidP="003821F8">
            <w:pPr>
              <w:jc w:val="center"/>
              <w:rPr>
                <w:b/>
              </w:rPr>
            </w:pPr>
            <w:r>
              <w:rPr>
                <w:b/>
              </w:rPr>
              <w:t>98,00</w:t>
            </w:r>
          </w:p>
        </w:tc>
      </w:tr>
      <w:tr w:rsidR="008C3C1B" w:rsidRPr="00601A8A" w14:paraId="4652FCDE" w14:textId="77777777" w:rsidTr="003821F8">
        <w:trPr>
          <w:jc w:val="center"/>
        </w:trPr>
        <w:tc>
          <w:tcPr>
            <w:tcW w:w="301" w:type="pct"/>
            <w:vMerge w:val="restart"/>
          </w:tcPr>
          <w:p w14:paraId="062B1E70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3F3B529E" w14:textId="04A2181E" w:rsidR="008C3C1B" w:rsidRPr="00601A8A" w:rsidRDefault="008C3C1B" w:rsidP="008C3C1B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„Žibutė“</w:t>
            </w:r>
          </w:p>
        </w:tc>
        <w:tc>
          <w:tcPr>
            <w:tcW w:w="1643" w:type="pct"/>
          </w:tcPr>
          <w:p w14:paraId="61DD41C3" w14:textId="41E11267" w:rsidR="008C3C1B" w:rsidRDefault="008C3C1B" w:rsidP="008C3C1B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0030CD94" w14:textId="728BDF51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6B4B6448" w14:textId="7B0327D3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8C3C1B" w:rsidRPr="00601A8A" w14:paraId="1C5DB531" w14:textId="77777777" w:rsidTr="003821F8">
        <w:trPr>
          <w:jc w:val="center"/>
        </w:trPr>
        <w:tc>
          <w:tcPr>
            <w:tcW w:w="301" w:type="pct"/>
            <w:vMerge/>
          </w:tcPr>
          <w:p w14:paraId="127CC873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58229E72" w14:textId="77777777" w:rsidR="008C3C1B" w:rsidRPr="00601A8A" w:rsidRDefault="008C3C1B" w:rsidP="008C3C1B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43255DDF" w14:textId="431BBE2A" w:rsidR="008C3C1B" w:rsidRDefault="008C3C1B" w:rsidP="008C3C1B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0B8F016B" w14:textId="1A5B3C7C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08360B57" w14:textId="392C11C0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8C3C1B" w:rsidRPr="008C3C1B" w14:paraId="7249C859" w14:textId="77777777" w:rsidTr="008C3C1B">
        <w:trPr>
          <w:jc w:val="center"/>
        </w:trPr>
        <w:tc>
          <w:tcPr>
            <w:tcW w:w="3284" w:type="pct"/>
            <w:gridSpan w:val="3"/>
          </w:tcPr>
          <w:p w14:paraId="0BE68070" w14:textId="77777777" w:rsidR="008C3C1B" w:rsidRPr="008C3C1B" w:rsidRDefault="008C3C1B" w:rsidP="008C3C1B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24D9FE90" w14:textId="5983F011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5A07A4CA" w14:textId="48364CC5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8C3C1B" w:rsidRPr="00601A8A" w14:paraId="00EF7910" w14:textId="77777777" w:rsidTr="003821F8">
        <w:trPr>
          <w:jc w:val="center"/>
        </w:trPr>
        <w:tc>
          <w:tcPr>
            <w:tcW w:w="301" w:type="pct"/>
            <w:vMerge w:val="restart"/>
          </w:tcPr>
          <w:p w14:paraId="541C845E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650EF465" w14:textId="6AEC00AC" w:rsidR="008C3C1B" w:rsidRPr="00601A8A" w:rsidRDefault="008C3C1B" w:rsidP="008C3C1B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„Jūratė“</w:t>
            </w:r>
          </w:p>
        </w:tc>
        <w:tc>
          <w:tcPr>
            <w:tcW w:w="1643" w:type="pct"/>
          </w:tcPr>
          <w:p w14:paraId="09C2B643" w14:textId="42F83597" w:rsidR="008C3C1B" w:rsidRDefault="008C3C1B" w:rsidP="008C3C1B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0DD6ED94" w14:textId="472CBCF8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0964F3F3" w14:textId="1A5A4B24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8C3C1B" w:rsidRPr="00601A8A" w14:paraId="7D94F919" w14:textId="77777777" w:rsidTr="003821F8">
        <w:trPr>
          <w:jc w:val="center"/>
        </w:trPr>
        <w:tc>
          <w:tcPr>
            <w:tcW w:w="301" w:type="pct"/>
            <w:vMerge/>
          </w:tcPr>
          <w:p w14:paraId="1E7EA1F1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7B175750" w14:textId="77777777" w:rsidR="008C3C1B" w:rsidRPr="00601A8A" w:rsidRDefault="008C3C1B" w:rsidP="008C3C1B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497DA42E" w14:textId="15015DC7" w:rsidR="008C3C1B" w:rsidRDefault="008C3C1B" w:rsidP="008C3C1B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741045F6" w14:textId="70774985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2F58D29F" w14:textId="2B4C764B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8C3C1B" w:rsidRPr="008C3C1B" w14:paraId="799CFE62" w14:textId="77777777" w:rsidTr="008C3C1B">
        <w:trPr>
          <w:jc w:val="center"/>
        </w:trPr>
        <w:tc>
          <w:tcPr>
            <w:tcW w:w="3284" w:type="pct"/>
            <w:gridSpan w:val="3"/>
          </w:tcPr>
          <w:p w14:paraId="3199E0B1" w14:textId="77777777" w:rsidR="008C3C1B" w:rsidRPr="008C3C1B" w:rsidRDefault="008C3C1B" w:rsidP="008C3C1B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774DBDF7" w14:textId="7AE2B0F4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7C7D9A7F" w14:textId="6CEC9108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8C3C1B" w:rsidRPr="00601A8A" w14:paraId="74AA3D6D" w14:textId="77777777" w:rsidTr="003821F8">
        <w:trPr>
          <w:jc w:val="center"/>
        </w:trPr>
        <w:tc>
          <w:tcPr>
            <w:tcW w:w="301" w:type="pct"/>
            <w:vMerge w:val="restart"/>
          </w:tcPr>
          <w:p w14:paraId="4028CD5C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785B0C73" w14:textId="3932E3F3" w:rsidR="008C3C1B" w:rsidRPr="00601A8A" w:rsidRDefault="008C3C1B" w:rsidP="008C3C1B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regos centras „Linelis“</w:t>
            </w:r>
          </w:p>
        </w:tc>
        <w:tc>
          <w:tcPr>
            <w:tcW w:w="1643" w:type="pct"/>
          </w:tcPr>
          <w:p w14:paraId="57F9834C" w14:textId="00C61C5D" w:rsidR="008C3C1B" w:rsidRDefault="008C3C1B" w:rsidP="008C3C1B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1A2EEDA0" w14:textId="4B3ABB7B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155EE600" w14:textId="27373128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8C3C1B" w:rsidRPr="00601A8A" w14:paraId="66F210D9" w14:textId="77777777" w:rsidTr="003821F8">
        <w:trPr>
          <w:jc w:val="center"/>
        </w:trPr>
        <w:tc>
          <w:tcPr>
            <w:tcW w:w="301" w:type="pct"/>
            <w:vMerge/>
          </w:tcPr>
          <w:p w14:paraId="2BA804D2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67CDB890" w14:textId="77777777" w:rsidR="008C3C1B" w:rsidRPr="00601A8A" w:rsidRDefault="008C3C1B" w:rsidP="008C3C1B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5A2E6911" w14:textId="0B6597D0" w:rsidR="008C3C1B" w:rsidRDefault="008C3C1B" w:rsidP="008C3C1B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41819B93" w14:textId="537DB697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243A2D8C" w14:textId="18D2A942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8C3C1B" w:rsidRPr="008C3C1B" w14:paraId="4664F356" w14:textId="77777777" w:rsidTr="008C3C1B">
        <w:trPr>
          <w:jc w:val="center"/>
        </w:trPr>
        <w:tc>
          <w:tcPr>
            <w:tcW w:w="3284" w:type="pct"/>
            <w:gridSpan w:val="3"/>
          </w:tcPr>
          <w:p w14:paraId="25605A08" w14:textId="77777777" w:rsidR="008C3C1B" w:rsidRPr="008C3C1B" w:rsidRDefault="008C3C1B" w:rsidP="008C3C1B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7C6ABDC5" w14:textId="705FA383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25FF18BE" w14:textId="6D423473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8C3C1B" w:rsidRPr="00601A8A" w14:paraId="6DE4D732" w14:textId="77777777" w:rsidTr="003821F8">
        <w:trPr>
          <w:jc w:val="center"/>
        </w:trPr>
        <w:tc>
          <w:tcPr>
            <w:tcW w:w="301" w:type="pct"/>
            <w:vMerge w:val="restart"/>
          </w:tcPr>
          <w:p w14:paraId="29D7FA91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5DB45BB9" w14:textId="61044B82" w:rsidR="008C3C1B" w:rsidRPr="00601A8A" w:rsidRDefault="008C3C1B" w:rsidP="008C3C1B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„Vyturėlis“</w:t>
            </w:r>
          </w:p>
        </w:tc>
        <w:tc>
          <w:tcPr>
            <w:tcW w:w="1643" w:type="pct"/>
          </w:tcPr>
          <w:p w14:paraId="6B2FBA3F" w14:textId="0D548792" w:rsidR="008C3C1B" w:rsidRDefault="008C3C1B" w:rsidP="008C3C1B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2108EE43" w14:textId="7EE19565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6EA93F0D" w14:textId="2F2D4E16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8C3C1B" w:rsidRPr="00601A8A" w14:paraId="0B6B6697" w14:textId="77777777" w:rsidTr="003821F8">
        <w:trPr>
          <w:jc w:val="center"/>
        </w:trPr>
        <w:tc>
          <w:tcPr>
            <w:tcW w:w="301" w:type="pct"/>
            <w:vMerge/>
          </w:tcPr>
          <w:p w14:paraId="7F209491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1FF0852D" w14:textId="77777777" w:rsidR="008C3C1B" w:rsidRPr="00601A8A" w:rsidRDefault="008C3C1B" w:rsidP="008C3C1B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6931C49F" w14:textId="78196859" w:rsidR="008C3C1B" w:rsidRDefault="008C3C1B" w:rsidP="008C3C1B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3550E739" w14:textId="01C50DAE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7BC338EA" w14:textId="7FAA7CB0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8C3C1B" w:rsidRPr="008C3C1B" w14:paraId="6C03E91C" w14:textId="77777777" w:rsidTr="008C3C1B">
        <w:trPr>
          <w:jc w:val="center"/>
        </w:trPr>
        <w:tc>
          <w:tcPr>
            <w:tcW w:w="3284" w:type="pct"/>
            <w:gridSpan w:val="3"/>
          </w:tcPr>
          <w:p w14:paraId="458B828F" w14:textId="77777777" w:rsidR="008C3C1B" w:rsidRPr="008C3C1B" w:rsidRDefault="008C3C1B" w:rsidP="008C3C1B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141C7BDF" w14:textId="7CD1A585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23C8DE46" w14:textId="310BBA26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8C3C1B" w:rsidRPr="00601A8A" w14:paraId="3BF71202" w14:textId="77777777" w:rsidTr="003821F8">
        <w:trPr>
          <w:jc w:val="center"/>
        </w:trPr>
        <w:tc>
          <w:tcPr>
            <w:tcW w:w="301" w:type="pct"/>
            <w:vMerge w:val="restart"/>
          </w:tcPr>
          <w:p w14:paraId="6D12D486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0670148A" w14:textId="62182B34" w:rsidR="008C3C1B" w:rsidRPr="00601A8A" w:rsidRDefault="008C3C1B" w:rsidP="008C3C1B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„Puriena“</w:t>
            </w:r>
          </w:p>
        </w:tc>
        <w:tc>
          <w:tcPr>
            <w:tcW w:w="1643" w:type="pct"/>
          </w:tcPr>
          <w:p w14:paraId="14D0AF5A" w14:textId="1775DE16" w:rsidR="008C3C1B" w:rsidRDefault="008C3C1B" w:rsidP="008C3C1B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24E3D289" w14:textId="1FD5B3C8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53108625" w14:textId="645EC590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8C3C1B" w:rsidRPr="00601A8A" w14:paraId="7EA5A7A6" w14:textId="77777777" w:rsidTr="003821F8">
        <w:trPr>
          <w:jc w:val="center"/>
        </w:trPr>
        <w:tc>
          <w:tcPr>
            <w:tcW w:w="301" w:type="pct"/>
            <w:vMerge/>
          </w:tcPr>
          <w:p w14:paraId="107AA508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4C19D043" w14:textId="77777777" w:rsidR="008C3C1B" w:rsidRPr="00601A8A" w:rsidRDefault="008C3C1B" w:rsidP="008C3C1B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15578890" w14:textId="22CE1136" w:rsidR="008C3C1B" w:rsidRDefault="008C3C1B" w:rsidP="008C3C1B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5A1EB734" w14:textId="56770DAC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67673D40" w14:textId="30545D25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8C3C1B" w:rsidRPr="008C3C1B" w14:paraId="057177D2" w14:textId="77777777" w:rsidTr="008C3C1B">
        <w:trPr>
          <w:jc w:val="center"/>
        </w:trPr>
        <w:tc>
          <w:tcPr>
            <w:tcW w:w="3284" w:type="pct"/>
            <w:gridSpan w:val="3"/>
          </w:tcPr>
          <w:p w14:paraId="19B7CAA0" w14:textId="77777777" w:rsidR="008C3C1B" w:rsidRPr="008C3C1B" w:rsidRDefault="008C3C1B" w:rsidP="008C3C1B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3AE50C28" w14:textId="543E46A7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00101E92" w14:textId="206F0E5A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8C3C1B" w:rsidRPr="00601A8A" w14:paraId="27CD88CC" w14:textId="77777777" w:rsidTr="003821F8">
        <w:trPr>
          <w:jc w:val="center"/>
        </w:trPr>
        <w:tc>
          <w:tcPr>
            <w:tcW w:w="301" w:type="pct"/>
            <w:vMerge w:val="restart"/>
          </w:tcPr>
          <w:p w14:paraId="4CE318EE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3F403F99" w14:textId="1A922784" w:rsidR="008C3C1B" w:rsidRPr="00601A8A" w:rsidRDefault="008C3C1B" w:rsidP="008C3C1B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„Žilvinas“</w:t>
            </w:r>
          </w:p>
        </w:tc>
        <w:tc>
          <w:tcPr>
            <w:tcW w:w="1643" w:type="pct"/>
          </w:tcPr>
          <w:p w14:paraId="1ED4A1F5" w14:textId="2D96244D" w:rsidR="008C3C1B" w:rsidRDefault="008C3C1B" w:rsidP="008C3C1B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5E55F185" w14:textId="73FB7496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221F5A07" w14:textId="10B49DCC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8C3C1B" w:rsidRPr="00601A8A" w14:paraId="5CC469B0" w14:textId="77777777" w:rsidTr="003821F8">
        <w:trPr>
          <w:jc w:val="center"/>
        </w:trPr>
        <w:tc>
          <w:tcPr>
            <w:tcW w:w="301" w:type="pct"/>
            <w:vMerge/>
          </w:tcPr>
          <w:p w14:paraId="1305D42D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61A9828F" w14:textId="77777777" w:rsidR="008C3C1B" w:rsidRPr="00601A8A" w:rsidRDefault="008C3C1B" w:rsidP="008C3C1B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3F029B57" w14:textId="7C1665F6" w:rsidR="008C3C1B" w:rsidRDefault="008C3C1B" w:rsidP="008C3C1B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620E27F4" w14:textId="025279D2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541FA331" w14:textId="31180CAF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8C3C1B" w:rsidRPr="008C3C1B" w14:paraId="09EFBC85" w14:textId="77777777" w:rsidTr="008C3C1B">
        <w:trPr>
          <w:jc w:val="center"/>
        </w:trPr>
        <w:tc>
          <w:tcPr>
            <w:tcW w:w="3284" w:type="pct"/>
            <w:gridSpan w:val="3"/>
          </w:tcPr>
          <w:p w14:paraId="351BC9B8" w14:textId="77777777" w:rsidR="008C3C1B" w:rsidRPr="008C3C1B" w:rsidRDefault="008C3C1B" w:rsidP="008C3C1B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06165FB4" w14:textId="7402ABD2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23623749" w14:textId="26284296" w:rsidR="008C3C1B" w:rsidRPr="008C3C1B" w:rsidRDefault="008C3C1B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8C3C1B" w:rsidRPr="00601A8A" w14:paraId="11D37C02" w14:textId="77777777" w:rsidTr="003821F8">
        <w:trPr>
          <w:jc w:val="center"/>
        </w:trPr>
        <w:tc>
          <w:tcPr>
            <w:tcW w:w="301" w:type="pct"/>
            <w:vMerge w:val="restart"/>
          </w:tcPr>
          <w:p w14:paraId="4D1FFB5B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5EFA9F02" w14:textId="130180F8" w:rsidR="008C3C1B" w:rsidRPr="00601A8A" w:rsidRDefault="008C3C1B" w:rsidP="008C3C1B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</w:t>
            </w:r>
            <w:r w:rsidR="00FB616A">
              <w:rPr>
                <w:szCs w:val="24"/>
              </w:rPr>
              <w:t>Vaivorykštė</w:t>
            </w:r>
            <w:r>
              <w:rPr>
                <w:szCs w:val="24"/>
              </w:rPr>
              <w:t>“</w:t>
            </w:r>
          </w:p>
        </w:tc>
        <w:tc>
          <w:tcPr>
            <w:tcW w:w="1643" w:type="pct"/>
          </w:tcPr>
          <w:p w14:paraId="4FB2FE78" w14:textId="185113E3" w:rsidR="008C3C1B" w:rsidRDefault="008C3C1B" w:rsidP="008C3C1B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20D92D45" w14:textId="7974B172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46AA6437" w14:textId="0CC85548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8C3C1B" w:rsidRPr="00601A8A" w14:paraId="6D6E199D" w14:textId="77777777" w:rsidTr="003821F8">
        <w:trPr>
          <w:jc w:val="center"/>
        </w:trPr>
        <w:tc>
          <w:tcPr>
            <w:tcW w:w="301" w:type="pct"/>
            <w:vMerge/>
          </w:tcPr>
          <w:p w14:paraId="79490D06" w14:textId="77777777" w:rsidR="008C3C1B" w:rsidRPr="00601A8A" w:rsidRDefault="008C3C1B" w:rsidP="008C3C1B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02859725" w14:textId="77777777" w:rsidR="008C3C1B" w:rsidRPr="00601A8A" w:rsidRDefault="008C3C1B" w:rsidP="008C3C1B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5A041293" w14:textId="7C7C7029" w:rsidR="008C3C1B" w:rsidRDefault="008C3C1B" w:rsidP="008C3C1B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69496AB8" w14:textId="4CE7E043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408FF31B" w14:textId="76933E7B" w:rsidR="008C3C1B" w:rsidRDefault="008C3C1B" w:rsidP="008C3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8C3C1B" w:rsidRPr="008C3C1B" w14:paraId="318C57DD" w14:textId="77777777" w:rsidTr="008C3C1B">
        <w:trPr>
          <w:jc w:val="center"/>
        </w:trPr>
        <w:tc>
          <w:tcPr>
            <w:tcW w:w="3284" w:type="pct"/>
            <w:gridSpan w:val="3"/>
          </w:tcPr>
          <w:p w14:paraId="2D40F4BA" w14:textId="77777777" w:rsidR="008C3C1B" w:rsidRPr="008C3C1B" w:rsidRDefault="008C3C1B" w:rsidP="008C3C1B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2FF95D09" w14:textId="3BBD54BB" w:rsidR="008C3C1B" w:rsidRPr="008C3C1B" w:rsidRDefault="00FB616A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0C72F777" w14:textId="087BF636" w:rsidR="008C3C1B" w:rsidRPr="008C3C1B" w:rsidRDefault="00FB616A" w:rsidP="008C3C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FB616A" w:rsidRPr="00601A8A" w14:paraId="091EDE71" w14:textId="77777777" w:rsidTr="003821F8">
        <w:trPr>
          <w:jc w:val="center"/>
        </w:trPr>
        <w:tc>
          <w:tcPr>
            <w:tcW w:w="301" w:type="pct"/>
            <w:vMerge w:val="restart"/>
          </w:tcPr>
          <w:p w14:paraId="732970A0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17D29E57" w14:textId="77F773E9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„Diemedis“</w:t>
            </w:r>
          </w:p>
        </w:tc>
        <w:tc>
          <w:tcPr>
            <w:tcW w:w="1643" w:type="pct"/>
          </w:tcPr>
          <w:p w14:paraId="06113EF5" w14:textId="059F469F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5EA8FE31" w14:textId="4A64F7A3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142C78B1" w14:textId="1E7CF2B2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130D2554" w14:textId="77777777" w:rsidTr="003821F8">
        <w:trPr>
          <w:jc w:val="center"/>
        </w:trPr>
        <w:tc>
          <w:tcPr>
            <w:tcW w:w="301" w:type="pct"/>
            <w:vMerge/>
          </w:tcPr>
          <w:p w14:paraId="5AFB3C9A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7350C279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7C4196B0" w14:textId="3A775F45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7B3ECC27" w14:textId="108EB449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332AFBDD" w14:textId="4DA6FC4E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FB616A" w:rsidRPr="00FB616A" w14:paraId="58A460F0" w14:textId="77777777" w:rsidTr="00FB616A">
        <w:trPr>
          <w:jc w:val="center"/>
        </w:trPr>
        <w:tc>
          <w:tcPr>
            <w:tcW w:w="3284" w:type="pct"/>
            <w:gridSpan w:val="3"/>
          </w:tcPr>
          <w:p w14:paraId="5BF61A3D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0B5972B3" w14:textId="6B26B2AC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0191FD05" w14:textId="0E7C44BA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FB616A" w:rsidRPr="00601A8A" w14:paraId="08125D6F" w14:textId="77777777" w:rsidTr="003821F8">
        <w:trPr>
          <w:jc w:val="center"/>
        </w:trPr>
        <w:tc>
          <w:tcPr>
            <w:tcW w:w="301" w:type="pct"/>
            <w:vMerge w:val="restart"/>
          </w:tcPr>
          <w:p w14:paraId="2B04AF82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6DCDC7FE" w14:textId="43A775BA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„Taika“</w:t>
            </w:r>
          </w:p>
        </w:tc>
        <w:tc>
          <w:tcPr>
            <w:tcW w:w="1643" w:type="pct"/>
          </w:tcPr>
          <w:p w14:paraId="0A7E5D34" w14:textId="0E0E5A84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2CCA462B" w14:textId="57B3223A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66F2B4E3" w14:textId="0E34E9F8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3654D200" w14:textId="77777777" w:rsidTr="003821F8">
        <w:trPr>
          <w:jc w:val="center"/>
        </w:trPr>
        <w:tc>
          <w:tcPr>
            <w:tcW w:w="301" w:type="pct"/>
            <w:vMerge/>
          </w:tcPr>
          <w:p w14:paraId="279A041F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5A9CDABF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4E80C826" w14:textId="1F0097A0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3D8B2FD3" w14:textId="74C5A85E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1FB67936" w14:textId="5DD916C8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FB616A" w:rsidRPr="00FB616A" w14:paraId="43BFCAD7" w14:textId="77777777" w:rsidTr="00FB616A">
        <w:trPr>
          <w:jc w:val="center"/>
        </w:trPr>
        <w:tc>
          <w:tcPr>
            <w:tcW w:w="3284" w:type="pct"/>
            <w:gridSpan w:val="3"/>
          </w:tcPr>
          <w:p w14:paraId="39648E1C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61ACA455" w14:textId="0A5C467A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37293AC1" w14:textId="14513827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FB616A" w:rsidRPr="00601A8A" w14:paraId="58181F9B" w14:textId="77777777" w:rsidTr="003821F8">
        <w:trPr>
          <w:jc w:val="center"/>
        </w:trPr>
        <w:tc>
          <w:tcPr>
            <w:tcW w:w="301" w:type="pct"/>
            <w:vMerge w:val="restart"/>
          </w:tcPr>
          <w:p w14:paraId="5EE9F141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4FD9317D" w14:textId="23D53A86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„Riešutėlis“</w:t>
            </w:r>
          </w:p>
        </w:tc>
        <w:tc>
          <w:tcPr>
            <w:tcW w:w="1643" w:type="pct"/>
          </w:tcPr>
          <w:p w14:paraId="5A4C714F" w14:textId="549E80CE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41A3C8ED" w14:textId="5FC03082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43601526" w14:textId="6B11C49D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1156541E" w14:textId="77777777" w:rsidTr="003821F8">
        <w:trPr>
          <w:jc w:val="center"/>
        </w:trPr>
        <w:tc>
          <w:tcPr>
            <w:tcW w:w="301" w:type="pct"/>
            <w:vMerge/>
          </w:tcPr>
          <w:p w14:paraId="03468DE3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44BDEC85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452786DB" w14:textId="23B0AFA0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186D568E" w14:textId="4C4E58E1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359E34A4" w14:textId="74B47BB6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FB616A" w:rsidRPr="00FB616A" w14:paraId="367DE664" w14:textId="77777777" w:rsidTr="00FB616A">
        <w:trPr>
          <w:jc w:val="center"/>
        </w:trPr>
        <w:tc>
          <w:tcPr>
            <w:tcW w:w="3284" w:type="pct"/>
            <w:gridSpan w:val="3"/>
          </w:tcPr>
          <w:p w14:paraId="5E86FFEF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7C155D65" w14:textId="4632F308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5AACE945" w14:textId="067410FA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FB616A" w:rsidRPr="00601A8A" w14:paraId="0FDB8442" w14:textId="77777777" w:rsidTr="003821F8">
        <w:trPr>
          <w:jc w:val="center"/>
        </w:trPr>
        <w:tc>
          <w:tcPr>
            <w:tcW w:w="301" w:type="pct"/>
            <w:vMerge w:val="restart"/>
          </w:tcPr>
          <w:p w14:paraId="27B07CFB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38B78293" w14:textId="1A875362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„Kastytis“</w:t>
            </w:r>
          </w:p>
        </w:tc>
        <w:tc>
          <w:tcPr>
            <w:tcW w:w="1643" w:type="pct"/>
          </w:tcPr>
          <w:p w14:paraId="73190FA0" w14:textId="70184461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23795F3E" w14:textId="6E041D85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02479994" w14:textId="2EED60E4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45373871" w14:textId="77777777" w:rsidTr="003821F8">
        <w:trPr>
          <w:jc w:val="center"/>
        </w:trPr>
        <w:tc>
          <w:tcPr>
            <w:tcW w:w="301" w:type="pct"/>
            <w:vMerge/>
          </w:tcPr>
          <w:p w14:paraId="7D7684B5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46CE1DFF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6C619E6B" w14:textId="63AAE21E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78076674" w14:textId="2DB18A31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4EF26C72" w14:textId="0F0F45DB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FB616A" w:rsidRPr="00FB616A" w14:paraId="332D4385" w14:textId="77777777" w:rsidTr="00FB616A">
        <w:trPr>
          <w:jc w:val="center"/>
        </w:trPr>
        <w:tc>
          <w:tcPr>
            <w:tcW w:w="3284" w:type="pct"/>
            <w:gridSpan w:val="3"/>
          </w:tcPr>
          <w:p w14:paraId="10A997B0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552D04BE" w14:textId="5496947E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3B1BC3A4" w14:textId="773ECD83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FB616A" w:rsidRPr="00601A8A" w14:paraId="7B00D76A" w14:textId="77777777" w:rsidTr="003821F8">
        <w:trPr>
          <w:jc w:val="center"/>
        </w:trPr>
        <w:tc>
          <w:tcPr>
            <w:tcW w:w="301" w:type="pct"/>
            <w:vMerge w:val="restart"/>
          </w:tcPr>
          <w:p w14:paraId="25E5D1F8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7CB4ECB2" w14:textId="41D6427C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„Aušra“</w:t>
            </w:r>
          </w:p>
        </w:tc>
        <w:tc>
          <w:tcPr>
            <w:tcW w:w="1643" w:type="pct"/>
          </w:tcPr>
          <w:p w14:paraId="43E969CE" w14:textId="006A3112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6C8CCCBD" w14:textId="04E91FFD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709764BF" w14:textId="7E7CD2F9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48625BD8" w14:textId="77777777" w:rsidTr="003821F8">
        <w:trPr>
          <w:jc w:val="center"/>
        </w:trPr>
        <w:tc>
          <w:tcPr>
            <w:tcW w:w="301" w:type="pct"/>
            <w:vMerge/>
          </w:tcPr>
          <w:p w14:paraId="09C4BA19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5B2408E7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10766C20" w14:textId="15B68A49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2A1EB1D0" w14:textId="16E3D56F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76983627" w14:textId="3BF8F41F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20,03</w:t>
            </w:r>
          </w:p>
        </w:tc>
      </w:tr>
      <w:tr w:rsidR="00FB616A" w:rsidRPr="00FB616A" w14:paraId="6983F9BF" w14:textId="77777777" w:rsidTr="00FB616A">
        <w:trPr>
          <w:jc w:val="center"/>
        </w:trPr>
        <w:tc>
          <w:tcPr>
            <w:tcW w:w="3284" w:type="pct"/>
            <w:gridSpan w:val="3"/>
          </w:tcPr>
          <w:p w14:paraId="798F1FC3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02C26AAA" w14:textId="58BA2CB1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7782A1BE" w14:textId="4A8969FD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98,03</w:t>
            </w:r>
          </w:p>
        </w:tc>
      </w:tr>
      <w:tr w:rsidR="00FB616A" w:rsidRPr="00601A8A" w14:paraId="55FA9F2F" w14:textId="77777777" w:rsidTr="003821F8">
        <w:trPr>
          <w:jc w:val="center"/>
        </w:trPr>
        <w:tc>
          <w:tcPr>
            <w:tcW w:w="301" w:type="pct"/>
            <w:vMerge w:val="restart"/>
          </w:tcPr>
          <w:p w14:paraId="6B7C86B3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234883DB" w14:textId="0A510201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„Vaikystė“</w:t>
            </w:r>
          </w:p>
        </w:tc>
        <w:tc>
          <w:tcPr>
            <w:tcW w:w="1643" w:type="pct"/>
          </w:tcPr>
          <w:p w14:paraId="2FF721BB" w14:textId="5989C9A1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36D5CD1D" w14:textId="16091AC1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432AA4A1" w14:textId="76541BDA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0CA40606" w14:textId="77777777" w:rsidTr="003821F8">
        <w:trPr>
          <w:jc w:val="center"/>
        </w:trPr>
        <w:tc>
          <w:tcPr>
            <w:tcW w:w="301" w:type="pct"/>
            <w:vMerge/>
          </w:tcPr>
          <w:p w14:paraId="03FAD2CE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4875CFB9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6AAED075" w14:textId="13BD6DD0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4F801A0E" w14:textId="652A8287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0074671A" w14:textId="2ADE5733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FB616A" w:rsidRPr="00FB616A" w14:paraId="66CA8C2F" w14:textId="77777777" w:rsidTr="00FB616A">
        <w:trPr>
          <w:jc w:val="center"/>
        </w:trPr>
        <w:tc>
          <w:tcPr>
            <w:tcW w:w="3284" w:type="pct"/>
            <w:gridSpan w:val="3"/>
          </w:tcPr>
          <w:p w14:paraId="03EFCF3A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21ED9A05" w14:textId="60C69A95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333A8344" w14:textId="50DA3CB4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FB616A" w:rsidRPr="00601A8A" w14:paraId="3B839D3A" w14:textId="77777777" w:rsidTr="003821F8">
        <w:trPr>
          <w:jc w:val="center"/>
        </w:trPr>
        <w:tc>
          <w:tcPr>
            <w:tcW w:w="301" w:type="pct"/>
            <w:vMerge w:val="restart"/>
          </w:tcPr>
          <w:p w14:paraId="33D98ED4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3C4918FB" w14:textId="3DC584FA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„Gintarėlis“</w:t>
            </w:r>
          </w:p>
        </w:tc>
        <w:tc>
          <w:tcPr>
            <w:tcW w:w="1643" w:type="pct"/>
          </w:tcPr>
          <w:p w14:paraId="5B503757" w14:textId="6EA933EF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2F67DC7F" w14:textId="6C3A4BBC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3E82D073" w14:textId="13786B81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1703E79D" w14:textId="77777777" w:rsidTr="003821F8">
        <w:trPr>
          <w:jc w:val="center"/>
        </w:trPr>
        <w:tc>
          <w:tcPr>
            <w:tcW w:w="301" w:type="pct"/>
            <w:vMerge/>
          </w:tcPr>
          <w:p w14:paraId="727AA3C5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65E9C070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53887CE7" w14:textId="0DC0DF40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362C7931" w14:textId="3B41543F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63322D62" w14:textId="5449BEFD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FB616A" w:rsidRPr="00FB616A" w14:paraId="3E0F2C96" w14:textId="77777777" w:rsidTr="00FB616A">
        <w:trPr>
          <w:jc w:val="center"/>
        </w:trPr>
        <w:tc>
          <w:tcPr>
            <w:tcW w:w="3284" w:type="pct"/>
            <w:gridSpan w:val="3"/>
          </w:tcPr>
          <w:p w14:paraId="6B6ECE4A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14ECD0B1" w14:textId="5D8B4063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5C0EC7AD" w14:textId="32CFBBCC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FB616A" w:rsidRPr="00601A8A" w14:paraId="39EF4B8B" w14:textId="77777777" w:rsidTr="003821F8">
        <w:trPr>
          <w:jc w:val="center"/>
        </w:trPr>
        <w:tc>
          <w:tcPr>
            <w:tcW w:w="301" w:type="pct"/>
            <w:vMerge w:val="restart"/>
          </w:tcPr>
          <w:p w14:paraId="53745E9B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325E4BFB" w14:textId="1F3F2D83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„Nykštukas“</w:t>
            </w:r>
          </w:p>
        </w:tc>
        <w:tc>
          <w:tcPr>
            <w:tcW w:w="1643" w:type="pct"/>
          </w:tcPr>
          <w:p w14:paraId="6695B6B2" w14:textId="2EE2CF07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188EB4B1" w14:textId="4E2D1449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35B69E9A" w14:textId="32701F12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2DD2D1AA" w14:textId="77777777" w:rsidTr="003821F8">
        <w:trPr>
          <w:jc w:val="center"/>
        </w:trPr>
        <w:tc>
          <w:tcPr>
            <w:tcW w:w="301" w:type="pct"/>
            <w:vMerge/>
          </w:tcPr>
          <w:p w14:paraId="45E54D74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08D93462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0FBB53E5" w14:textId="1264B442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208E25D3" w14:textId="3C63FCBA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084DDAE2" w14:textId="62E3409D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FB616A" w:rsidRPr="00FB616A" w14:paraId="4876F0BC" w14:textId="77777777" w:rsidTr="00FB616A">
        <w:trPr>
          <w:jc w:val="center"/>
        </w:trPr>
        <w:tc>
          <w:tcPr>
            <w:tcW w:w="3284" w:type="pct"/>
            <w:gridSpan w:val="3"/>
          </w:tcPr>
          <w:p w14:paraId="58490D8C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05999665" w14:textId="55C1C238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702B4EB2" w14:textId="3180E494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FB616A" w:rsidRPr="00601A8A" w14:paraId="607332DD" w14:textId="77777777" w:rsidTr="003821F8">
        <w:trPr>
          <w:jc w:val="center"/>
        </w:trPr>
        <w:tc>
          <w:tcPr>
            <w:tcW w:w="301" w:type="pct"/>
            <w:vMerge w:val="restart"/>
          </w:tcPr>
          <w:p w14:paraId="45A7312F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3A16B4FC" w14:textId="01D6A4D9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„Žilvitis“</w:t>
            </w:r>
          </w:p>
        </w:tc>
        <w:tc>
          <w:tcPr>
            <w:tcW w:w="1643" w:type="pct"/>
          </w:tcPr>
          <w:p w14:paraId="142A0A61" w14:textId="07560BCA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2BDCF51E" w14:textId="0B0EEE1F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56B45D7C" w14:textId="56D1D568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6CD1DC29" w14:textId="77777777" w:rsidTr="003821F8">
        <w:trPr>
          <w:jc w:val="center"/>
        </w:trPr>
        <w:tc>
          <w:tcPr>
            <w:tcW w:w="301" w:type="pct"/>
            <w:vMerge/>
          </w:tcPr>
          <w:p w14:paraId="404814CF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28532EE1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1A3A33E0" w14:textId="4AF4CED2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45E4CC73" w14:textId="2CAF388A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75843AD4" w14:textId="5918CF56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FB616A" w:rsidRPr="00FB616A" w14:paraId="2D483BC1" w14:textId="77777777" w:rsidTr="00FB616A">
        <w:trPr>
          <w:jc w:val="center"/>
        </w:trPr>
        <w:tc>
          <w:tcPr>
            <w:tcW w:w="3284" w:type="pct"/>
            <w:gridSpan w:val="3"/>
          </w:tcPr>
          <w:p w14:paraId="014B09A2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36BD2D32" w14:textId="227EC1F8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127BAA7D" w14:textId="216C0F16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FB616A" w:rsidRPr="00601A8A" w14:paraId="0C408361" w14:textId="77777777" w:rsidTr="003821F8">
        <w:trPr>
          <w:jc w:val="center"/>
        </w:trPr>
        <w:tc>
          <w:tcPr>
            <w:tcW w:w="301" w:type="pct"/>
            <w:vMerge w:val="restart"/>
          </w:tcPr>
          <w:p w14:paraId="43337E8E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298AE82D" w14:textId="55A7AE04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„Rūta“</w:t>
            </w:r>
          </w:p>
        </w:tc>
        <w:tc>
          <w:tcPr>
            <w:tcW w:w="1643" w:type="pct"/>
          </w:tcPr>
          <w:p w14:paraId="50F9D0FA" w14:textId="0AB29182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1AD2DD5D" w14:textId="7F84DDF2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26830AC2" w14:textId="2743962F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00F24D96" w14:textId="77777777" w:rsidTr="003821F8">
        <w:trPr>
          <w:jc w:val="center"/>
        </w:trPr>
        <w:tc>
          <w:tcPr>
            <w:tcW w:w="301" w:type="pct"/>
            <w:vMerge/>
          </w:tcPr>
          <w:p w14:paraId="7A62F673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419596AF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22C2899F" w14:textId="66E559EB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1C266EA2" w14:textId="07B78C34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096EF67A" w14:textId="278A55B9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FB616A" w:rsidRPr="00FB616A" w14:paraId="2BEAD61D" w14:textId="77777777" w:rsidTr="00FB616A">
        <w:trPr>
          <w:jc w:val="center"/>
        </w:trPr>
        <w:tc>
          <w:tcPr>
            <w:tcW w:w="3284" w:type="pct"/>
            <w:gridSpan w:val="3"/>
          </w:tcPr>
          <w:p w14:paraId="7A1A3C3A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5B85806B" w14:textId="29928D52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2B9C72BF" w14:textId="4B11DCFC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FB616A" w:rsidRPr="00601A8A" w14:paraId="11C0A15E" w14:textId="77777777" w:rsidTr="003821F8">
        <w:trPr>
          <w:jc w:val="center"/>
        </w:trPr>
        <w:tc>
          <w:tcPr>
            <w:tcW w:w="301" w:type="pct"/>
            <w:vMerge w:val="restart"/>
          </w:tcPr>
          <w:p w14:paraId="147497C2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57EEA2E6" w14:textId="5C5C9563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Kastyčio Ramanausko lopšelis-darželis</w:t>
            </w:r>
          </w:p>
        </w:tc>
        <w:tc>
          <w:tcPr>
            <w:tcW w:w="1643" w:type="pct"/>
          </w:tcPr>
          <w:p w14:paraId="78EC3EF2" w14:textId="4373EE23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1A37D19D" w14:textId="51837CB8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6A7125B6" w14:textId="3C548E0A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7FDBFD2A" w14:textId="77777777" w:rsidTr="003821F8">
        <w:trPr>
          <w:jc w:val="center"/>
        </w:trPr>
        <w:tc>
          <w:tcPr>
            <w:tcW w:w="301" w:type="pct"/>
            <w:vMerge/>
          </w:tcPr>
          <w:p w14:paraId="7954EC05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49EF63E4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7FD80734" w14:textId="12D9DE64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1D994CE1" w14:textId="4B35641D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1D27184D" w14:textId="5A4E98CE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FB616A" w:rsidRPr="00FB616A" w14:paraId="7AF51C3F" w14:textId="77777777" w:rsidTr="00FB616A">
        <w:trPr>
          <w:jc w:val="center"/>
        </w:trPr>
        <w:tc>
          <w:tcPr>
            <w:tcW w:w="3284" w:type="pct"/>
            <w:gridSpan w:val="3"/>
          </w:tcPr>
          <w:p w14:paraId="57B31358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0BF9FD40" w14:textId="66DBD5BF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10753168" w14:textId="6894CB8A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98,00</w:t>
            </w:r>
          </w:p>
        </w:tc>
      </w:tr>
      <w:tr w:rsidR="00FB616A" w:rsidRPr="00601A8A" w14:paraId="7332A9C7" w14:textId="77777777" w:rsidTr="003821F8">
        <w:trPr>
          <w:jc w:val="center"/>
        </w:trPr>
        <w:tc>
          <w:tcPr>
            <w:tcW w:w="301" w:type="pct"/>
            <w:vMerge w:val="restart"/>
          </w:tcPr>
          <w:p w14:paraId="0EA92492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09ECB388" w14:textId="3CB74B74" w:rsidR="00FB616A" w:rsidRPr="00601A8A" w:rsidRDefault="00FB616A" w:rsidP="00FB616A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„Pasaka“</w:t>
            </w:r>
          </w:p>
        </w:tc>
        <w:tc>
          <w:tcPr>
            <w:tcW w:w="1643" w:type="pct"/>
          </w:tcPr>
          <w:p w14:paraId="58B02E9D" w14:textId="77199336" w:rsidR="00FB616A" w:rsidRDefault="00FB616A" w:rsidP="00FB616A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79F91E70" w14:textId="2B31862A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6511B3FC" w14:textId="25F4C35D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78,00</w:t>
            </w:r>
          </w:p>
        </w:tc>
      </w:tr>
      <w:tr w:rsidR="00FB616A" w:rsidRPr="00601A8A" w14:paraId="17630650" w14:textId="77777777" w:rsidTr="003821F8">
        <w:trPr>
          <w:jc w:val="center"/>
        </w:trPr>
        <w:tc>
          <w:tcPr>
            <w:tcW w:w="301" w:type="pct"/>
            <w:vMerge/>
          </w:tcPr>
          <w:p w14:paraId="2BD170ED" w14:textId="77777777" w:rsidR="00FB616A" w:rsidRPr="00601A8A" w:rsidRDefault="00FB616A" w:rsidP="00FB616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1CE6058C" w14:textId="77777777" w:rsidR="00FB616A" w:rsidRPr="00601A8A" w:rsidRDefault="00FB616A" w:rsidP="00FB616A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3F6F9058" w14:textId="39F792EA" w:rsidR="00FB616A" w:rsidRDefault="00FB616A" w:rsidP="00FB616A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36015A8F" w14:textId="69CBE376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6CFBEA93" w14:textId="6492085B" w:rsidR="00FB616A" w:rsidRDefault="00FB616A" w:rsidP="00FB6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20,01</w:t>
            </w:r>
          </w:p>
        </w:tc>
      </w:tr>
      <w:tr w:rsidR="00FB616A" w:rsidRPr="00FB616A" w14:paraId="561580D7" w14:textId="77777777" w:rsidTr="00FB616A">
        <w:trPr>
          <w:jc w:val="center"/>
        </w:trPr>
        <w:tc>
          <w:tcPr>
            <w:tcW w:w="3284" w:type="pct"/>
            <w:gridSpan w:val="3"/>
          </w:tcPr>
          <w:p w14:paraId="31B5CBDC" w14:textId="77777777" w:rsidR="00FB616A" w:rsidRPr="00FB616A" w:rsidRDefault="00FB616A" w:rsidP="00FB616A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265A7830" w14:textId="51576D4A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77C184ED" w14:textId="006E8B76" w:rsidR="00FB616A" w:rsidRPr="00FB616A" w:rsidRDefault="00FB616A" w:rsidP="00FB61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98,01</w:t>
            </w:r>
          </w:p>
        </w:tc>
      </w:tr>
      <w:tr w:rsidR="00AA55EF" w:rsidRPr="00601A8A" w14:paraId="66EEC989" w14:textId="77777777" w:rsidTr="003821F8">
        <w:trPr>
          <w:jc w:val="center"/>
        </w:trPr>
        <w:tc>
          <w:tcPr>
            <w:tcW w:w="301" w:type="pct"/>
            <w:vMerge w:val="restart"/>
          </w:tcPr>
          <w:p w14:paraId="6EC9B023" w14:textId="77777777" w:rsidR="00AA55EF" w:rsidRPr="00601A8A" w:rsidRDefault="00AA55EF" w:rsidP="00AA55E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 w:val="restart"/>
          </w:tcPr>
          <w:p w14:paraId="4A771272" w14:textId="1AF22F7A" w:rsidR="00AA55EF" w:rsidRPr="00601A8A" w:rsidRDefault="00AA55EF" w:rsidP="00AA55EF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lopšelis-darželis „Pušynėlis“</w:t>
            </w:r>
          </w:p>
        </w:tc>
        <w:tc>
          <w:tcPr>
            <w:tcW w:w="1643" w:type="pct"/>
          </w:tcPr>
          <w:p w14:paraId="550B7043" w14:textId="0710F5FA" w:rsidR="00AA55EF" w:rsidRDefault="00AA55EF" w:rsidP="00AA55EF">
            <w:pPr>
              <w:jc w:val="both"/>
              <w:rPr>
                <w:i/>
              </w:rPr>
            </w:pPr>
            <w:r>
              <w:t xml:space="preserve">Mokymo priemonė </w:t>
            </w:r>
            <w:r>
              <w:rPr>
                <w:i/>
              </w:rPr>
              <w:t xml:space="preserve">FLL2020/2021 Explore </w:t>
            </w:r>
            <w:r>
              <w:t>rinkinys</w:t>
            </w:r>
          </w:p>
        </w:tc>
        <w:tc>
          <w:tcPr>
            <w:tcW w:w="490" w:type="pct"/>
          </w:tcPr>
          <w:p w14:paraId="32DE93CE" w14:textId="30B922D5" w:rsidR="00AA55EF" w:rsidRDefault="00AA55EF" w:rsidP="00AA5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pct"/>
          </w:tcPr>
          <w:p w14:paraId="1FD91B08" w14:textId="2AAE3B38" w:rsidR="00AA55EF" w:rsidRDefault="00AA55EF" w:rsidP="00AA5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77,90</w:t>
            </w:r>
          </w:p>
        </w:tc>
      </w:tr>
      <w:tr w:rsidR="00AA55EF" w:rsidRPr="00601A8A" w14:paraId="0773F117" w14:textId="77777777" w:rsidTr="003821F8">
        <w:trPr>
          <w:jc w:val="center"/>
        </w:trPr>
        <w:tc>
          <w:tcPr>
            <w:tcW w:w="301" w:type="pct"/>
            <w:vMerge/>
          </w:tcPr>
          <w:p w14:paraId="746799B9" w14:textId="77777777" w:rsidR="00AA55EF" w:rsidRPr="00601A8A" w:rsidRDefault="00AA55EF" w:rsidP="00AA55EF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vMerge/>
          </w:tcPr>
          <w:p w14:paraId="45813F46" w14:textId="77777777" w:rsidR="00AA55EF" w:rsidRPr="00601A8A" w:rsidRDefault="00AA55EF" w:rsidP="00AA55EF">
            <w:pPr>
              <w:rPr>
                <w:szCs w:val="24"/>
              </w:rPr>
            </w:pPr>
          </w:p>
        </w:tc>
        <w:tc>
          <w:tcPr>
            <w:tcW w:w="1643" w:type="pct"/>
          </w:tcPr>
          <w:p w14:paraId="0A653E05" w14:textId="68CDE9E6" w:rsidR="00AA55EF" w:rsidRDefault="00AA55EF" w:rsidP="00AA55EF">
            <w:pPr>
              <w:jc w:val="both"/>
              <w:rPr>
                <w:i/>
              </w:rPr>
            </w:pPr>
            <w:r>
              <w:rPr>
                <w:i/>
              </w:rPr>
              <w:t xml:space="preserve">LEGO Education SPIKE Essential </w:t>
            </w:r>
            <w:r>
              <w:t>asmeninis rinkinys</w:t>
            </w:r>
          </w:p>
        </w:tc>
        <w:tc>
          <w:tcPr>
            <w:tcW w:w="490" w:type="pct"/>
          </w:tcPr>
          <w:p w14:paraId="6908F445" w14:textId="3E930D2C" w:rsidR="00AA55EF" w:rsidRDefault="00AA55EF" w:rsidP="00AA5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pct"/>
          </w:tcPr>
          <w:p w14:paraId="178FEC96" w14:textId="780CB1BC" w:rsidR="00AA55EF" w:rsidRDefault="00AA55EF" w:rsidP="00AA5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20,06</w:t>
            </w:r>
          </w:p>
        </w:tc>
      </w:tr>
      <w:tr w:rsidR="00AA55EF" w:rsidRPr="00FB616A" w14:paraId="788EFB62" w14:textId="77777777" w:rsidTr="00FB616A">
        <w:trPr>
          <w:jc w:val="center"/>
        </w:trPr>
        <w:tc>
          <w:tcPr>
            <w:tcW w:w="3284" w:type="pct"/>
            <w:gridSpan w:val="3"/>
          </w:tcPr>
          <w:p w14:paraId="39DC8D94" w14:textId="77777777" w:rsidR="00AA55EF" w:rsidRPr="00FB616A" w:rsidRDefault="00AA55EF" w:rsidP="00AA55EF">
            <w:pPr>
              <w:jc w:val="both"/>
              <w:rPr>
                <w:b/>
              </w:rPr>
            </w:pPr>
          </w:p>
        </w:tc>
        <w:tc>
          <w:tcPr>
            <w:tcW w:w="490" w:type="pct"/>
          </w:tcPr>
          <w:p w14:paraId="5D30421A" w14:textId="7922A3AA" w:rsidR="00AA55EF" w:rsidRPr="00FB616A" w:rsidRDefault="00AA55EF" w:rsidP="00AA5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26" w:type="pct"/>
          </w:tcPr>
          <w:p w14:paraId="1F64C965" w14:textId="2DF1FD57" w:rsidR="00AA55EF" w:rsidRPr="00FB616A" w:rsidRDefault="00AA55EF" w:rsidP="00AA5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97,96</w:t>
            </w:r>
          </w:p>
        </w:tc>
      </w:tr>
      <w:tr w:rsidR="00AA55EF" w:rsidRPr="00E459E5" w14:paraId="09BE03E5" w14:textId="77777777" w:rsidTr="003821F8">
        <w:trPr>
          <w:jc w:val="center"/>
        </w:trPr>
        <w:tc>
          <w:tcPr>
            <w:tcW w:w="3284" w:type="pct"/>
            <w:gridSpan w:val="3"/>
          </w:tcPr>
          <w:p w14:paraId="2555C401" w14:textId="77777777" w:rsidR="00AA55EF" w:rsidRPr="00E459E5" w:rsidRDefault="00AA55EF" w:rsidP="00AA55EF">
            <w:pPr>
              <w:jc w:val="both"/>
              <w:rPr>
                <w:b/>
                <w:i/>
              </w:rPr>
            </w:pPr>
          </w:p>
        </w:tc>
        <w:tc>
          <w:tcPr>
            <w:tcW w:w="490" w:type="pct"/>
          </w:tcPr>
          <w:p w14:paraId="664D1B66" w14:textId="34C5D989" w:rsidR="00AA55EF" w:rsidRPr="00E459E5" w:rsidRDefault="00E459E5" w:rsidP="00AA5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84</w:t>
            </w:r>
          </w:p>
        </w:tc>
        <w:tc>
          <w:tcPr>
            <w:tcW w:w="1226" w:type="pct"/>
          </w:tcPr>
          <w:p w14:paraId="37210B5F" w14:textId="7C63B87C" w:rsidR="00AA55EF" w:rsidRPr="00E459E5" w:rsidRDefault="00E459E5" w:rsidP="00AA55EF">
            <w:pPr>
              <w:jc w:val="center"/>
              <w:rPr>
                <w:b/>
              </w:rPr>
            </w:pPr>
            <w:r w:rsidRPr="00E459E5">
              <w:rPr>
                <w:b/>
              </w:rPr>
              <w:t>2 744,00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9B736" w14:textId="77777777" w:rsidR="002845A8" w:rsidRDefault="002845A8">
      <w:r>
        <w:separator/>
      </w:r>
    </w:p>
  </w:endnote>
  <w:endnote w:type="continuationSeparator" w:id="0">
    <w:p w14:paraId="4FC4761A" w14:textId="77777777" w:rsidR="002845A8" w:rsidRDefault="002845A8">
      <w:r>
        <w:continuationSeparator/>
      </w:r>
    </w:p>
  </w:endnote>
  <w:endnote w:type="continuationNotice" w:id="1">
    <w:p w14:paraId="24EB33EA" w14:textId="77777777" w:rsidR="002845A8" w:rsidRDefault="00284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FB616A" w:rsidRDefault="00FB616A" w:rsidP="00BE4566">
    <w:pPr>
      <w:tabs>
        <w:tab w:val="left" w:pos="8445"/>
      </w:tabs>
    </w:pPr>
    <w:r>
      <w:tab/>
    </w:r>
  </w:p>
  <w:p w14:paraId="21131C07" w14:textId="77777777" w:rsidR="00FB616A" w:rsidRDefault="00FB616A"/>
  <w:p w14:paraId="21131C08" w14:textId="77777777" w:rsidR="00FB616A" w:rsidRDefault="00FB616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FB616A" w:rsidRDefault="00FB616A" w:rsidP="00DD20B8">
    <w:pPr>
      <w:pStyle w:val="Porat"/>
    </w:pPr>
  </w:p>
  <w:p w14:paraId="21131C0A" w14:textId="77777777" w:rsidR="00FB616A" w:rsidRDefault="00FB616A" w:rsidP="00DD20B8">
    <w:pPr>
      <w:pStyle w:val="Porat"/>
    </w:pPr>
  </w:p>
  <w:p w14:paraId="21131C0B" w14:textId="77777777" w:rsidR="00FB616A" w:rsidRDefault="00FB616A" w:rsidP="00DD20B8">
    <w:pPr>
      <w:pStyle w:val="Porat"/>
    </w:pPr>
  </w:p>
  <w:p w14:paraId="21131C0C" w14:textId="77777777" w:rsidR="00FB616A" w:rsidRDefault="00FB616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8B16B" w14:textId="77777777" w:rsidR="002845A8" w:rsidRDefault="002845A8">
      <w:r>
        <w:separator/>
      </w:r>
    </w:p>
  </w:footnote>
  <w:footnote w:type="continuationSeparator" w:id="0">
    <w:p w14:paraId="6A6EC23C" w14:textId="77777777" w:rsidR="002845A8" w:rsidRDefault="002845A8">
      <w:r>
        <w:continuationSeparator/>
      </w:r>
    </w:p>
  </w:footnote>
  <w:footnote w:type="continuationNotice" w:id="1">
    <w:p w14:paraId="485BFBC7" w14:textId="77777777" w:rsidR="002845A8" w:rsidRDefault="002845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FB616A" w:rsidRDefault="00FB616A">
    <w:pPr>
      <w:pStyle w:val="Antrats"/>
      <w:jc w:val="center"/>
    </w:pPr>
  </w:p>
  <w:p w14:paraId="21131C03" w14:textId="77777777" w:rsidR="00FB616A" w:rsidRDefault="00FB616A">
    <w:pPr>
      <w:pStyle w:val="Antrats"/>
      <w:jc w:val="center"/>
    </w:pPr>
  </w:p>
  <w:p w14:paraId="21131C04" w14:textId="77777777" w:rsidR="00FB616A" w:rsidRDefault="00FB616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08A5">
      <w:rPr>
        <w:noProof/>
      </w:rPr>
      <w:t>2</w:t>
    </w:r>
    <w:r>
      <w:rPr>
        <w:noProof/>
      </w:rPr>
      <w:fldChar w:fldCharType="end"/>
    </w:r>
  </w:p>
  <w:p w14:paraId="21131C05" w14:textId="77777777" w:rsidR="00FB616A" w:rsidRDefault="00FB616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43D7E"/>
    <w:rsid w:val="0005169C"/>
    <w:rsid w:val="00051E90"/>
    <w:rsid w:val="000557EE"/>
    <w:rsid w:val="00066AEA"/>
    <w:rsid w:val="00070339"/>
    <w:rsid w:val="000703CA"/>
    <w:rsid w:val="00075594"/>
    <w:rsid w:val="00075D5A"/>
    <w:rsid w:val="000811E1"/>
    <w:rsid w:val="000824B6"/>
    <w:rsid w:val="000B039E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23692"/>
    <w:rsid w:val="0023417F"/>
    <w:rsid w:val="00234FD8"/>
    <w:rsid w:val="0024380C"/>
    <w:rsid w:val="0024706D"/>
    <w:rsid w:val="002526D2"/>
    <w:rsid w:val="0025583F"/>
    <w:rsid w:val="002630A9"/>
    <w:rsid w:val="002658A0"/>
    <w:rsid w:val="00276412"/>
    <w:rsid w:val="00276D3E"/>
    <w:rsid w:val="002845A8"/>
    <w:rsid w:val="00287DD2"/>
    <w:rsid w:val="002905EA"/>
    <w:rsid w:val="002915B5"/>
    <w:rsid w:val="00291649"/>
    <w:rsid w:val="00293059"/>
    <w:rsid w:val="002A2097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821F8"/>
    <w:rsid w:val="00391096"/>
    <w:rsid w:val="00392558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51AF"/>
    <w:rsid w:val="004100D4"/>
    <w:rsid w:val="004136C5"/>
    <w:rsid w:val="00420850"/>
    <w:rsid w:val="00421D43"/>
    <w:rsid w:val="004376E8"/>
    <w:rsid w:val="00442200"/>
    <w:rsid w:val="0045372B"/>
    <w:rsid w:val="004564CD"/>
    <w:rsid w:val="00464BB1"/>
    <w:rsid w:val="00467577"/>
    <w:rsid w:val="00480D2E"/>
    <w:rsid w:val="004849ED"/>
    <w:rsid w:val="00487CD6"/>
    <w:rsid w:val="004A3610"/>
    <w:rsid w:val="004B31AD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1B85"/>
    <w:rsid w:val="00662FB1"/>
    <w:rsid w:val="00663894"/>
    <w:rsid w:val="0068030A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6C88"/>
    <w:rsid w:val="007B67EA"/>
    <w:rsid w:val="007D1C8C"/>
    <w:rsid w:val="007D3F07"/>
    <w:rsid w:val="007D4BFE"/>
    <w:rsid w:val="007D519E"/>
    <w:rsid w:val="007D5EB0"/>
    <w:rsid w:val="007E2B12"/>
    <w:rsid w:val="007E5F87"/>
    <w:rsid w:val="007F1F9E"/>
    <w:rsid w:val="007F2ABF"/>
    <w:rsid w:val="007F3F25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C3C1B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4733"/>
    <w:rsid w:val="009B542B"/>
    <w:rsid w:val="009C3C68"/>
    <w:rsid w:val="009C55DF"/>
    <w:rsid w:val="009D1163"/>
    <w:rsid w:val="009D4140"/>
    <w:rsid w:val="009D4B11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A55EF"/>
    <w:rsid w:val="00AB02B7"/>
    <w:rsid w:val="00AB0536"/>
    <w:rsid w:val="00AB0E39"/>
    <w:rsid w:val="00AB276E"/>
    <w:rsid w:val="00AD14B3"/>
    <w:rsid w:val="00AD3E4E"/>
    <w:rsid w:val="00AD4010"/>
    <w:rsid w:val="00AD4F0D"/>
    <w:rsid w:val="00AD778C"/>
    <w:rsid w:val="00AE2CD3"/>
    <w:rsid w:val="00AE5FC1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2CB3"/>
    <w:rsid w:val="00B75B40"/>
    <w:rsid w:val="00B83E18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31080"/>
    <w:rsid w:val="00C40FD3"/>
    <w:rsid w:val="00C420AA"/>
    <w:rsid w:val="00C52416"/>
    <w:rsid w:val="00C5490B"/>
    <w:rsid w:val="00C64CCC"/>
    <w:rsid w:val="00C72861"/>
    <w:rsid w:val="00C72CB4"/>
    <w:rsid w:val="00C75F05"/>
    <w:rsid w:val="00C9091E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093C"/>
    <w:rsid w:val="00E429EE"/>
    <w:rsid w:val="00E459E5"/>
    <w:rsid w:val="00E60928"/>
    <w:rsid w:val="00E6329A"/>
    <w:rsid w:val="00E73C7C"/>
    <w:rsid w:val="00E81C99"/>
    <w:rsid w:val="00E874D4"/>
    <w:rsid w:val="00E9055A"/>
    <w:rsid w:val="00E908A5"/>
    <w:rsid w:val="00E94693"/>
    <w:rsid w:val="00E94E7A"/>
    <w:rsid w:val="00E97748"/>
    <w:rsid w:val="00EA2453"/>
    <w:rsid w:val="00EA291B"/>
    <w:rsid w:val="00EA2ADF"/>
    <w:rsid w:val="00EA6A5E"/>
    <w:rsid w:val="00EB01E1"/>
    <w:rsid w:val="00EC4E26"/>
    <w:rsid w:val="00ED3F97"/>
    <w:rsid w:val="00ED6339"/>
    <w:rsid w:val="00EF72DE"/>
    <w:rsid w:val="00EF7E1E"/>
    <w:rsid w:val="00F0681D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616A"/>
    <w:rsid w:val="00FB6C36"/>
    <w:rsid w:val="00FC019C"/>
    <w:rsid w:val="00FC05BB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42F8-48AB-49E2-A243-E083EBA0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888</Words>
  <Characters>6222</Characters>
  <Application>Microsoft Office Word</Application>
  <DocSecurity>4</DocSecurity>
  <Lines>51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2024-01-30T13:43:00Z</cp:lastPrinted>
  <dcterms:created xsi:type="dcterms:W3CDTF">2024-02-06T12:40:00Z</dcterms:created>
  <dcterms:modified xsi:type="dcterms:W3CDTF">2024-02-06T12:40:00Z</dcterms:modified>
</cp:coreProperties>
</file>