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D763" w14:textId="77777777" w:rsidR="005C41AC" w:rsidRPr="00CE0708" w:rsidRDefault="001D3CB6" w:rsidP="005C41AC">
      <w:pPr>
        <w:jc w:val="center"/>
        <w:rPr>
          <w:szCs w:val="24"/>
        </w:rPr>
      </w:pPr>
      <w:r w:rsidRPr="00CE0708">
        <w:rPr>
          <w:noProof/>
          <w:lang w:eastAsia="lt-LT"/>
        </w:rPr>
        <w:drawing>
          <wp:inline distT="0" distB="0" distL="0" distR="0" wp14:anchorId="05A5DE60" wp14:editId="05A5DE6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5D764" w14:textId="77777777" w:rsidR="005C41AC" w:rsidRPr="00CE0708" w:rsidRDefault="005C41AC" w:rsidP="005C41AC">
      <w:pPr>
        <w:jc w:val="center"/>
        <w:rPr>
          <w:szCs w:val="24"/>
        </w:rPr>
      </w:pPr>
    </w:p>
    <w:p w14:paraId="05A5D765" w14:textId="77777777" w:rsidR="0062551B" w:rsidRPr="00CE0708" w:rsidRDefault="0062551B" w:rsidP="005C41AC">
      <w:pPr>
        <w:jc w:val="center"/>
        <w:rPr>
          <w:b/>
          <w:sz w:val="28"/>
        </w:rPr>
      </w:pPr>
      <w:r w:rsidRPr="00CE0708">
        <w:rPr>
          <w:b/>
          <w:sz w:val="28"/>
        </w:rPr>
        <w:t xml:space="preserve">PANEVĖŽIO MIESTO SAVIVALDYBĖS </w:t>
      </w:r>
      <w:r w:rsidR="00A11511" w:rsidRPr="00CE0708">
        <w:rPr>
          <w:b/>
          <w:sz w:val="28"/>
        </w:rPr>
        <w:t>TARYBA</w:t>
      </w:r>
    </w:p>
    <w:p w14:paraId="05A5D766" w14:textId="77777777" w:rsidR="005C41AC" w:rsidRPr="00CE0708" w:rsidRDefault="005C41AC" w:rsidP="00571BF3">
      <w:pPr>
        <w:keepNext/>
        <w:jc w:val="center"/>
        <w:outlineLvl w:val="1"/>
      </w:pPr>
    </w:p>
    <w:p w14:paraId="05A5D767" w14:textId="77777777" w:rsidR="00AA4904" w:rsidRPr="00CE0708" w:rsidRDefault="00AA4904" w:rsidP="00571BF3">
      <w:pPr>
        <w:keepNext/>
        <w:jc w:val="center"/>
        <w:outlineLvl w:val="1"/>
      </w:pPr>
    </w:p>
    <w:p w14:paraId="05A5D768" w14:textId="77777777" w:rsidR="0062551B" w:rsidRPr="00CE0708" w:rsidRDefault="00A11511" w:rsidP="00571BF3">
      <w:pPr>
        <w:keepNext/>
        <w:jc w:val="center"/>
        <w:outlineLvl w:val="1"/>
        <w:rPr>
          <w:b/>
        </w:rPr>
      </w:pPr>
      <w:r w:rsidRPr="00CE0708">
        <w:rPr>
          <w:b/>
        </w:rPr>
        <w:t>SPRENDIMAS</w:t>
      </w:r>
    </w:p>
    <w:p w14:paraId="05A5D769" w14:textId="385F28D1" w:rsidR="00217D04" w:rsidRPr="00CE0708" w:rsidRDefault="006127B2" w:rsidP="00217D04">
      <w:pPr>
        <w:pStyle w:val="Antrat1"/>
      </w:pPr>
      <w:bookmarkStart w:id="0" w:name="_GoBack"/>
      <w:r w:rsidRPr="00CE0708">
        <w:t>DĖL</w:t>
      </w:r>
      <w:r w:rsidR="00217D04" w:rsidRPr="00CE0708">
        <w:t xml:space="preserve"> PANEVĖŽIO TEATRO „MENAS“, PANEVĖŽIO LĖLIŲ VEŽIMO TEATRO IR PANEVĖŽIO MUZIKINIO TEATRO </w:t>
      </w:r>
      <w:r w:rsidR="00967269" w:rsidRPr="00CE0708">
        <w:t>2024</w:t>
      </w:r>
      <w:r w:rsidR="00217D04" w:rsidRPr="00CE0708">
        <w:t xml:space="preserve"> M</w:t>
      </w:r>
      <w:r w:rsidR="00D70DBA">
        <w:t>ETŲ</w:t>
      </w:r>
      <w:r w:rsidR="00217D04" w:rsidRPr="00CE0708">
        <w:t xml:space="preserve"> VEIKLOS PLANŲ PATVIRTINIMO</w:t>
      </w:r>
    </w:p>
    <w:bookmarkEnd w:id="0"/>
    <w:p w14:paraId="05A5D76A" w14:textId="77777777" w:rsidR="0062551B" w:rsidRPr="00CE0708" w:rsidRDefault="0062551B" w:rsidP="005F44E3">
      <w:pPr>
        <w:pStyle w:val="Antrat1"/>
      </w:pPr>
    </w:p>
    <w:p w14:paraId="05A5D76B" w14:textId="77777777" w:rsidR="0062551B" w:rsidRPr="00CE0708" w:rsidRDefault="0062551B" w:rsidP="003E58F0">
      <w:pPr>
        <w:jc w:val="center"/>
      </w:pPr>
    </w:p>
    <w:p w14:paraId="05A5D76C" w14:textId="77777777" w:rsidR="00AA4904" w:rsidRPr="00CE0708" w:rsidRDefault="00AA4904" w:rsidP="00AA4904">
      <w:pPr>
        <w:jc w:val="center"/>
      </w:pPr>
      <w:r w:rsidRPr="00CE0708">
        <w:rPr>
          <w:rStyle w:val="Style3"/>
        </w:rPr>
        <w:fldChar w:fldCharType="begin">
          <w:ffData>
            <w:name w:val="registravimoDataIlga"/>
            <w:enabled/>
            <w:calcOnExit w:val="0"/>
            <w:textInput/>
          </w:ffData>
        </w:fldChar>
      </w:r>
      <w:bookmarkStart w:id="1" w:name="registravimoDataIlga"/>
      <w:r w:rsidRPr="00CE0708">
        <w:rPr>
          <w:rStyle w:val="Style3"/>
        </w:rPr>
        <w:instrText xml:space="preserve"> FORMTEXT </w:instrText>
      </w:r>
      <w:r w:rsidRPr="00CE0708">
        <w:rPr>
          <w:rStyle w:val="Style3"/>
        </w:rPr>
      </w:r>
      <w:r w:rsidRPr="00CE0708">
        <w:rPr>
          <w:rStyle w:val="Style3"/>
        </w:rPr>
        <w:fldChar w:fldCharType="separate"/>
      </w:r>
      <w:r w:rsidRPr="00CE0708">
        <w:rPr>
          <w:rStyle w:val="Style3"/>
          <w:noProof/>
        </w:rPr>
        <w:t>2024 m. vasario 7 d.</w:t>
      </w:r>
      <w:r w:rsidRPr="00CE0708">
        <w:rPr>
          <w:rStyle w:val="Style3"/>
        </w:rPr>
        <w:fldChar w:fldCharType="end"/>
      </w:r>
      <w:bookmarkEnd w:id="1"/>
      <w:r w:rsidRPr="00CE0708">
        <w:t xml:space="preserve"> Nr. </w:t>
      </w:r>
      <w:r w:rsidRPr="00CE0708">
        <w:fldChar w:fldCharType="begin">
          <w:ffData>
            <w:name w:val="registravimoNr"/>
            <w:enabled/>
            <w:calcOnExit w:val="0"/>
            <w:textInput/>
          </w:ffData>
        </w:fldChar>
      </w:r>
      <w:bookmarkStart w:id="2" w:name="registravimoNr"/>
      <w:r w:rsidRPr="00CE0708">
        <w:instrText xml:space="preserve"> FORMTEXT </w:instrText>
      </w:r>
      <w:r w:rsidRPr="00CE0708">
        <w:fldChar w:fldCharType="separate"/>
      </w:r>
      <w:r w:rsidRPr="00CE0708">
        <w:rPr>
          <w:noProof/>
        </w:rPr>
        <w:t>TSP-48</w:t>
      </w:r>
      <w:r w:rsidRPr="00CE0708">
        <w:fldChar w:fldCharType="end"/>
      </w:r>
      <w:bookmarkEnd w:id="2"/>
    </w:p>
    <w:p w14:paraId="05A5D76D" w14:textId="77777777" w:rsidR="00AA4904" w:rsidRPr="00CE0708" w:rsidRDefault="00AA4904" w:rsidP="00AA4904">
      <w:pPr>
        <w:keepNext/>
        <w:jc w:val="center"/>
        <w:outlineLvl w:val="2"/>
        <w:rPr>
          <w:b/>
        </w:rPr>
      </w:pPr>
      <w:r w:rsidRPr="00CE0708">
        <w:t>Panevėžys</w:t>
      </w:r>
    </w:p>
    <w:p w14:paraId="05A5D76E" w14:textId="77777777" w:rsidR="00AA4904" w:rsidRPr="00CE0708" w:rsidRDefault="00AA4904" w:rsidP="00AA4904">
      <w:pPr>
        <w:jc w:val="center"/>
      </w:pPr>
    </w:p>
    <w:p w14:paraId="05A5D76F" w14:textId="77777777" w:rsidR="0062551B" w:rsidRPr="00CE0708" w:rsidRDefault="0062551B" w:rsidP="00AA4904">
      <w:pPr>
        <w:jc w:val="center"/>
      </w:pPr>
    </w:p>
    <w:p w14:paraId="05A5D770" w14:textId="342411EF" w:rsidR="00217D04" w:rsidRPr="00CE0708" w:rsidRDefault="00217D04" w:rsidP="00217D04">
      <w:pPr>
        <w:spacing w:line="360" w:lineRule="auto"/>
        <w:ind w:firstLine="851"/>
        <w:jc w:val="both"/>
        <w:rPr>
          <w:szCs w:val="24"/>
        </w:rPr>
      </w:pPr>
      <w:r w:rsidRPr="00CE0708">
        <w:rPr>
          <w:szCs w:val="24"/>
        </w:rPr>
        <w:t xml:space="preserve">Vadovaudamasi </w:t>
      </w:r>
      <w:r w:rsidR="00A07DE2" w:rsidRPr="00A07DE2">
        <w:rPr>
          <w:szCs w:val="24"/>
        </w:rPr>
        <w:t>Lietuvos Respublikos vietos sav</w:t>
      </w:r>
      <w:r w:rsidR="00024ACA">
        <w:rPr>
          <w:szCs w:val="24"/>
        </w:rPr>
        <w:t xml:space="preserve">ivaldos įstatymo 15 straipsnio </w:t>
      </w:r>
      <w:r w:rsidR="00A07DE2">
        <w:rPr>
          <w:szCs w:val="24"/>
        </w:rPr>
        <w:t>4</w:t>
      </w:r>
      <w:r w:rsidR="00A07DE2" w:rsidRPr="00A07DE2">
        <w:rPr>
          <w:szCs w:val="24"/>
        </w:rPr>
        <w:t xml:space="preserve"> dali</w:t>
      </w:r>
      <w:r w:rsidR="008E32D6">
        <w:rPr>
          <w:szCs w:val="24"/>
        </w:rPr>
        <w:t>mi</w:t>
      </w:r>
      <w:r w:rsidR="00A07DE2">
        <w:rPr>
          <w:szCs w:val="24"/>
        </w:rPr>
        <w:t xml:space="preserve">, 33 straipsnio 3 dalies 5 punktu ir </w:t>
      </w:r>
      <w:r w:rsidRPr="00CE0708">
        <w:rPr>
          <w:szCs w:val="24"/>
        </w:rPr>
        <w:t>Lietuvos Respublikos profesionaliojo scenos meno įstatymo 6</w:t>
      </w:r>
      <w:r w:rsidR="008E32D6">
        <w:rPr>
          <w:szCs w:val="24"/>
        </w:rPr>
        <w:t> </w:t>
      </w:r>
      <w:r w:rsidRPr="00CE0708">
        <w:rPr>
          <w:szCs w:val="24"/>
        </w:rPr>
        <w:t>straipsnio 6 dalimi, Panevėžio miesto savivaldybės taryba  n u s p r e n d ž i a:</w:t>
      </w:r>
    </w:p>
    <w:p w14:paraId="05A5D771" w14:textId="6A813EC7" w:rsidR="00217D04" w:rsidRPr="00CE0708" w:rsidRDefault="00217D04" w:rsidP="00DD7B80">
      <w:pPr>
        <w:pStyle w:val="Sraopastraipa"/>
        <w:numPr>
          <w:ilvl w:val="0"/>
          <w:numId w:val="4"/>
        </w:numPr>
        <w:tabs>
          <w:tab w:val="left" w:pos="1134"/>
        </w:tabs>
        <w:spacing w:line="360" w:lineRule="auto"/>
        <w:ind w:left="0" w:firstLine="851"/>
        <w:jc w:val="both"/>
        <w:rPr>
          <w:szCs w:val="24"/>
        </w:rPr>
      </w:pPr>
      <w:r w:rsidRPr="00CE0708">
        <w:rPr>
          <w:szCs w:val="24"/>
        </w:rPr>
        <w:t>Patvirtinti pridedamus Panevėžio teatro „Menas“, Panevėžio lėlių vežimo teatro ir Panevėžio muzikinio tea</w:t>
      </w:r>
      <w:r w:rsidR="00967269" w:rsidRPr="00CE0708">
        <w:rPr>
          <w:szCs w:val="24"/>
        </w:rPr>
        <w:t>tro 2024</w:t>
      </w:r>
      <w:r w:rsidRPr="00CE0708">
        <w:rPr>
          <w:szCs w:val="24"/>
        </w:rPr>
        <w:t xml:space="preserve"> m</w:t>
      </w:r>
      <w:r w:rsidR="00D70DBA">
        <w:rPr>
          <w:szCs w:val="24"/>
        </w:rPr>
        <w:t>etų</w:t>
      </w:r>
      <w:r w:rsidRPr="00CE0708">
        <w:rPr>
          <w:szCs w:val="24"/>
        </w:rPr>
        <w:t xml:space="preserve"> veiklos planus.</w:t>
      </w:r>
    </w:p>
    <w:p w14:paraId="05A5D772" w14:textId="77777777" w:rsidR="007E0A87" w:rsidRPr="00CE0708" w:rsidRDefault="00DD7B80" w:rsidP="00DD7B80">
      <w:pPr>
        <w:pStyle w:val="Sraopastraipa"/>
        <w:numPr>
          <w:ilvl w:val="0"/>
          <w:numId w:val="4"/>
        </w:numPr>
        <w:tabs>
          <w:tab w:val="left" w:pos="1134"/>
        </w:tabs>
        <w:spacing w:line="360" w:lineRule="auto"/>
        <w:ind w:left="0" w:firstLine="851"/>
        <w:jc w:val="both"/>
        <w:rPr>
          <w:szCs w:val="24"/>
        </w:rPr>
      </w:pPr>
      <w:r w:rsidRPr="00CE0708">
        <w:rPr>
          <w:szCs w:val="24"/>
        </w:rPr>
        <w:t>Nurodyti, kad š</w:t>
      </w:r>
      <w:r w:rsidR="007E0A87" w:rsidRPr="00CE0708">
        <w:rPr>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A5D773" w14:textId="77777777" w:rsidR="00217D04" w:rsidRPr="00CE0708" w:rsidRDefault="00217D04" w:rsidP="00217D04">
      <w:pPr>
        <w:jc w:val="both"/>
        <w:rPr>
          <w:szCs w:val="24"/>
        </w:rPr>
      </w:pPr>
    </w:p>
    <w:p w14:paraId="05A5D774" w14:textId="77777777" w:rsidR="00217D04" w:rsidRPr="00CE0708" w:rsidRDefault="00217D04" w:rsidP="00217D04">
      <w:pPr>
        <w:jc w:val="both"/>
        <w:rPr>
          <w:szCs w:val="24"/>
        </w:rPr>
      </w:pPr>
    </w:p>
    <w:p w14:paraId="05A5D775" w14:textId="77777777" w:rsidR="00217D04" w:rsidRPr="00CE0708" w:rsidRDefault="00217D04" w:rsidP="00217D04">
      <w:pPr>
        <w:tabs>
          <w:tab w:val="left" w:pos="6663"/>
        </w:tabs>
        <w:jc w:val="both"/>
        <w:rPr>
          <w:rFonts w:eastAsia="Calibri"/>
          <w:szCs w:val="24"/>
        </w:rPr>
      </w:pPr>
      <w:r w:rsidRPr="00CE0708">
        <w:rPr>
          <w:rFonts w:eastAsia="Calibri"/>
          <w:szCs w:val="24"/>
        </w:rPr>
        <w:t>Savivaldybės meras</w:t>
      </w:r>
      <w:r w:rsidRPr="00CE0708">
        <w:rPr>
          <w:rFonts w:eastAsia="Calibri"/>
          <w:szCs w:val="24"/>
        </w:rPr>
        <w:tab/>
        <w:t>Rytis Mykolas Račkauskas</w:t>
      </w:r>
    </w:p>
    <w:p w14:paraId="05A5D776" w14:textId="77777777" w:rsidR="00217D04" w:rsidRPr="00CE0708" w:rsidRDefault="00217D04" w:rsidP="00217D04">
      <w:pPr>
        <w:tabs>
          <w:tab w:val="left" w:pos="6663"/>
        </w:tabs>
        <w:jc w:val="both"/>
        <w:rPr>
          <w:szCs w:val="24"/>
        </w:rPr>
        <w:sectPr w:rsidR="00217D04" w:rsidRPr="00CE0708" w:rsidSect="00951790">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pPr>
    </w:p>
    <w:p w14:paraId="05A5D7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lastRenderedPageBreak/>
        <w:t>PATVIRTINTA</w:t>
      </w:r>
    </w:p>
    <w:p w14:paraId="05A5D7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779"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77A" w14:textId="77777777" w:rsidR="00D97485" w:rsidRPr="00CE0708" w:rsidRDefault="00D97485" w:rsidP="00D97485">
      <w:pPr>
        <w:jc w:val="center"/>
      </w:pPr>
    </w:p>
    <w:p w14:paraId="05A5D77B" w14:textId="77777777" w:rsidR="00D97485" w:rsidRPr="00CE0708" w:rsidRDefault="00D97485" w:rsidP="00D97485">
      <w:pPr>
        <w:jc w:val="center"/>
        <w:rPr>
          <w:b/>
        </w:rPr>
      </w:pPr>
      <w:r w:rsidRPr="00CE0708">
        <w:rPr>
          <w:b/>
        </w:rPr>
        <w:t>PANEVĖŽIO TEATRO „MENAS“ 2024 METŲ VEIKLOS PLANAS</w:t>
      </w:r>
    </w:p>
    <w:p w14:paraId="05A5D77C" w14:textId="77777777" w:rsidR="00D97485" w:rsidRPr="00CE0708" w:rsidRDefault="00D97485" w:rsidP="00D97485">
      <w:pPr>
        <w:jc w:val="center"/>
        <w:rPr>
          <w:b/>
        </w:rPr>
      </w:pPr>
    </w:p>
    <w:tbl>
      <w:tblPr>
        <w:tblW w:w="15031" w:type="dxa"/>
        <w:tblInd w:w="-113" w:type="dxa"/>
        <w:tblLayout w:type="fixed"/>
        <w:tblLook w:val="0400" w:firstRow="0" w:lastRow="0" w:firstColumn="0" w:lastColumn="0" w:noHBand="0" w:noVBand="1"/>
      </w:tblPr>
      <w:tblGrid>
        <w:gridCol w:w="5353"/>
        <w:gridCol w:w="9678"/>
      </w:tblGrid>
      <w:tr w:rsidR="00D97485" w:rsidRPr="00CE0708" w14:paraId="05A5D780" w14:textId="77777777" w:rsidTr="00AA4904">
        <w:trPr>
          <w:trHeight w:val="1336"/>
        </w:trPr>
        <w:tc>
          <w:tcPr>
            <w:tcW w:w="5353" w:type="dxa"/>
            <w:tcBorders>
              <w:top w:val="single" w:sz="4" w:space="0" w:color="000000"/>
              <w:left w:val="single" w:sz="4" w:space="0" w:color="000000"/>
              <w:bottom w:val="single" w:sz="4" w:space="0" w:color="000000"/>
            </w:tcBorders>
            <w:shd w:val="clear" w:color="auto" w:fill="auto"/>
          </w:tcPr>
          <w:p w14:paraId="05A5D77D" w14:textId="1C8AC651" w:rsidR="00D97485" w:rsidRPr="00CE0708" w:rsidRDefault="00D97485" w:rsidP="00AA4904">
            <w:r w:rsidRPr="00CE0708">
              <w:t xml:space="preserve">Veiklos planu siekiama prisidėti prie šių Panevėžio miesto </w:t>
            </w:r>
            <w:r w:rsidRPr="00F83D2D">
              <w:t>savivaldybės 202</w:t>
            </w:r>
            <w:r w:rsidR="00F83D2D" w:rsidRPr="00F83D2D">
              <w:t>4</w:t>
            </w:r>
            <w:r w:rsidR="00D70DBA">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7E" w14:textId="77777777" w:rsidR="00D97485" w:rsidRPr="00CE0708" w:rsidRDefault="00F83D2D" w:rsidP="00AA4904">
            <w:r w:rsidRPr="00F83D2D">
              <w:t>2024</w:t>
            </w:r>
            <w:r w:rsidR="00AA4904" w:rsidRPr="00F83D2D">
              <w:t>–</w:t>
            </w:r>
            <w:r w:rsidR="00D97485" w:rsidRPr="00F83D2D">
              <w:t>202</w:t>
            </w:r>
            <w:r w:rsidRPr="00F83D2D">
              <w:t>6</w:t>
            </w:r>
            <w:r w:rsidR="00D97485" w:rsidRPr="00F83D2D">
              <w:t xml:space="preserve"> </w:t>
            </w:r>
            <w:r w:rsidR="00D97485" w:rsidRPr="00CE0708">
              <w:t>m. KULTŪROS IR MENO PROGRAMA (11)</w:t>
            </w:r>
          </w:p>
          <w:p w14:paraId="05A5D77F" w14:textId="77777777" w:rsidR="00D97485" w:rsidRPr="00CE0708" w:rsidRDefault="00D97485" w:rsidP="00AA4904">
            <w:r w:rsidRPr="00CE0708">
              <w:t>11.01.02.03 Teatro „Menas“ veiklos plėtra</w:t>
            </w:r>
          </w:p>
        </w:tc>
      </w:tr>
      <w:tr w:rsidR="00D97485" w:rsidRPr="00CE0708" w14:paraId="05A5D785" w14:textId="77777777" w:rsidTr="00AA4904">
        <w:trPr>
          <w:trHeight w:val="940"/>
        </w:trPr>
        <w:tc>
          <w:tcPr>
            <w:tcW w:w="5353" w:type="dxa"/>
            <w:tcBorders>
              <w:top w:val="single" w:sz="4" w:space="0" w:color="000000"/>
              <w:left w:val="single" w:sz="4" w:space="0" w:color="000000"/>
              <w:bottom w:val="single" w:sz="4" w:space="0" w:color="000000"/>
            </w:tcBorders>
            <w:shd w:val="clear" w:color="auto" w:fill="auto"/>
          </w:tcPr>
          <w:p w14:paraId="05A5D781" w14:textId="77777777" w:rsidR="00D97485" w:rsidRPr="00CE0708" w:rsidRDefault="00D97485" w:rsidP="00AA4904">
            <w:r w:rsidRPr="00CE0708">
              <w:t>Įstaigos išorės veiklos ir kokybės įsivertinimo metu nustatyti tobulintini aspektai:</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82" w14:textId="77777777" w:rsidR="00D97485" w:rsidRPr="00CE0708" w:rsidRDefault="00D97485" w:rsidP="00AA4904">
            <w:r w:rsidRPr="00CE0708">
              <w:t>1. Reikalinga aktyvesnė teatro produkcijų ir koprodukcijų sklaida: ne mažiau 15 pasirodymų Lietuvoje ir ne</w:t>
            </w:r>
            <w:r w:rsidR="00AA4904" w:rsidRPr="00CE0708">
              <w:t xml:space="preserve"> </w:t>
            </w:r>
            <w:r w:rsidRPr="00CE0708">
              <w:t>mažiau 1 pasirodymo užsienyje.</w:t>
            </w:r>
          </w:p>
          <w:p w14:paraId="05A5D783" w14:textId="77777777" w:rsidR="00D97485" w:rsidRPr="00CE0708" w:rsidRDefault="00D97485" w:rsidP="00AA4904">
            <w:r w:rsidRPr="00CE0708">
              <w:t>2. Reikalingas nuoseklus veiklų planavimas metams, perdarant vidinę darbo organizavimo sistemą.</w:t>
            </w:r>
          </w:p>
          <w:p w14:paraId="05A5D784" w14:textId="77777777" w:rsidR="00D97485" w:rsidRPr="00CE0708" w:rsidRDefault="00D97485" w:rsidP="00AA4904">
            <w:pPr>
              <w:rPr>
                <w:highlight w:val="yellow"/>
              </w:rPr>
            </w:pPr>
            <w:r w:rsidRPr="00CE0708">
              <w:t>3. Reikalingas aktyvesnis bendradarbiavimas su k</w:t>
            </w:r>
            <w:r w:rsidR="00AA4904" w:rsidRPr="00CE0708">
              <w:t>i</w:t>
            </w:r>
            <w:r w:rsidRPr="00CE0708">
              <w:t>tomis Europos kultūros įstaigomis.</w:t>
            </w:r>
          </w:p>
        </w:tc>
      </w:tr>
      <w:tr w:rsidR="00D97485" w:rsidRPr="00CE0708" w14:paraId="05A5D795" w14:textId="77777777" w:rsidTr="00AA4904">
        <w:tc>
          <w:tcPr>
            <w:tcW w:w="5353" w:type="dxa"/>
            <w:tcBorders>
              <w:top w:val="single" w:sz="4" w:space="0" w:color="000000"/>
              <w:left w:val="single" w:sz="4" w:space="0" w:color="000000"/>
              <w:bottom w:val="single" w:sz="4" w:space="0" w:color="000000"/>
            </w:tcBorders>
            <w:shd w:val="clear" w:color="auto" w:fill="auto"/>
          </w:tcPr>
          <w:p w14:paraId="05A5D786" w14:textId="77777777" w:rsidR="00D97485" w:rsidRPr="00CE0708" w:rsidRDefault="00D97485" w:rsidP="00AA4904">
            <w:r w:rsidRPr="00CE0708">
              <w:t>Kita svarbi įstaigos metinių darbų informacija (iki ½ A4 lapo)</w:t>
            </w:r>
          </w:p>
        </w:tc>
        <w:tc>
          <w:tcPr>
            <w:tcW w:w="9678" w:type="dxa"/>
            <w:tcBorders>
              <w:top w:val="single" w:sz="4" w:space="0" w:color="000000"/>
              <w:left w:val="single" w:sz="4" w:space="0" w:color="000000"/>
              <w:bottom w:val="single" w:sz="4" w:space="0" w:color="000000"/>
              <w:right w:val="single" w:sz="4" w:space="0" w:color="000000"/>
            </w:tcBorders>
          </w:tcPr>
          <w:p w14:paraId="05A5D787" w14:textId="77777777" w:rsidR="00D97485" w:rsidRPr="00CE0708" w:rsidRDefault="00D97485" w:rsidP="00AA4904">
            <w:pPr>
              <w:jc w:val="both"/>
            </w:pPr>
            <w:r w:rsidRPr="00CE0708">
              <w:t>Planuojame:</w:t>
            </w:r>
          </w:p>
          <w:p w14:paraId="05A5D788" w14:textId="77777777" w:rsidR="00D97485" w:rsidRPr="00CE0708" w:rsidRDefault="00D97485" w:rsidP="00AA4904">
            <w:pPr>
              <w:jc w:val="both"/>
            </w:pPr>
            <w:r w:rsidRPr="00CE0708">
              <w:t xml:space="preserve">Pastatyti 3 naujas premjeras. </w:t>
            </w:r>
          </w:p>
          <w:p w14:paraId="05A5D789" w14:textId="77777777" w:rsidR="00D97485" w:rsidRPr="00CE0708" w:rsidRDefault="00D97485" w:rsidP="00AA4904">
            <w:pPr>
              <w:jc w:val="both"/>
            </w:pPr>
            <w:r w:rsidRPr="00CE0708">
              <w:t xml:space="preserve">Suorganizuoti Panevėžio tarptautinį mažosios scenos festivalį </w:t>
            </w:r>
            <w:r w:rsidR="00EA1025" w:rsidRPr="00CE0708">
              <w:t xml:space="preserve">„Baltic small“ </w:t>
            </w:r>
            <w:r w:rsidRPr="00CE0708">
              <w:t>gegužės mėnesį. Numatomi festivalio dalyviai – teatrai, atlikėjai iš Lietuvos, Latvijos ir Estijos.</w:t>
            </w:r>
          </w:p>
          <w:p w14:paraId="05A5D78A" w14:textId="77777777" w:rsidR="00D97485" w:rsidRPr="00CE0708" w:rsidRDefault="00D97485" w:rsidP="00AA4904">
            <w:pPr>
              <w:jc w:val="both"/>
            </w:pPr>
            <w:r w:rsidRPr="00CE0708">
              <w:t>Aktyviai vykdyti jau turimas edukacines programas.</w:t>
            </w:r>
          </w:p>
          <w:p w14:paraId="05A5D78B" w14:textId="77777777" w:rsidR="00D97485" w:rsidRPr="00CE0708" w:rsidRDefault="00D97485" w:rsidP="00AA4904">
            <w:pPr>
              <w:jc w:val="both"/>
            </w:pPr>
            <w:r w:rsidRPr="00CE0708">
              <w:t xml:space="preserve">Dalyvauti miesto kultūros įstaigų organizuojamuose renginiuose, minėjimuose, šventėse. </w:t>
            </w:r>
          </w:p>
          <w:p w14:paraId="05A5D78C" w14:textId="77777777" w:rsidR="00D97485" w:rsidRPr="00CE0708" w:rsidRDefault="00D97485" w:rsidP="00AA4904">
            <w:pPr>
              <w:jc w:val="both"/>
            </w:pPr>
            <w:r w:rsidRPr="00CE0708">
              <w:t xml:space="preserve">Organizuoti Kultūros dienos renginį. </w:t>
            </w:r>
          </w:p>
          <w:p w14:paraId="05A5D78D" w14:textId="77777777" w:rsidR="00D97485" w:rsidRPr="00CE0708" w:rsidRDefault="00D97485" w:rsidP="00AA4904">
            <w:pPr>
              <w:jc w:val="both"/>
            </w:pPr>
            <w:r w:rsidRPr="00CE0708">
              <w:t>Organizuoti renginius miesto bendruomenei, dirbtuves jaunimui, suaugusie</w:t>
            </w:r>
            <w:r w:rsidR="00EA1025">
              <w:t>sie</w:t>
            </w:r>
            <w:r w:rsidRPr="00CE0708">
              <w:t xml:space="preserve">ms ir vaikams. </w:t>
            </w:r>
          </w:p>
          <w:p w14:paraId="05A5D78E" w14:textId="77777777" w:rsidR="00D97485" w:rsidRPr="00CE0708" w:rsidRDefault="00D97485" w:rsidP="00AA4904">
            <w:pPr>
              <w:jc w:val="both"/>
            </w:pPr>
            <w:r w:rsidRPr="00CE0708">
              <w:t xml:space="preserve">Bendradarbiauti su Panevėžio miesto ir kitų Lietuvos miestų įstaigomis ir organizacijomis rengiant bendrus projektus. </w:t>
            </w:r>
          </w:p>
          <w:p w14:paraId="05A5D78F" w14:textId="77777777" w:rsidR="00D97485" w:rsidRPr="00CE0708" w:rsidRDefault="00D97485" w:rsidP="00AA4904">
            <w:pPr>
              <w:jc w:val="both"/>
            </w:pPr>
            <w:r w:rsidRPr="00CE0708">
              <w:t>Tęsti veiklą tarptautiniame projekte „Vienijantis kūrybiškumo centras – Pragiedrulių sodyba“</w:t>
            </w:r>
            <w:r w:rsidR="00AA4904" w:rsidRPr="00CE0708">
              <w:t>.</w:t>
            </w:r>
          </w:p>
          <w:p w14:paraId="05A5D790" w14:textId="77777777" w:rsidR="00D97485" w:rsidRPr="00CE0708" w:rsidRDefault="00D97485" w:rsidP="00AA4904">
            <w:pPr>
              <w:jc w:val="both"/>
            </w:pPr>
            <w:r w:rsidRPr="00CE0708">
              <w:t xml:space="preserve">Paruošti ir pateikti iki 5 projektų Lietuvos </w:t>
            </w:r>
            <w:r w:rsidR="00AA4904" w:rsidRPr="00CE0708">
              <w:t>k</w:t>
            </w:r>
            <w:r w:rsidRPr="00CE0708">
              <w:t xml:space="preserve">ultūros </w:t>
            </w:r>
            <w:r w:rsidR="00AA4904" w:rsidRPr="00CE0708">
              <w:t>t</w:t>
            </w:r>
            <w:r w:rsidRPr="00CE0708">
              <w:t>arybai (teatro sritis)</w:t>
            </w:r>
            <w:r w:rsidR="00AA4904" w:rsidRPr="00CE0708">
              <w:t xml:space="preserve"> ir</w:t>
            </w:r>
            <w:r w:rsidRPr="00CE0708">
              <w:t xml:space="preserve"> „Tolygios kultūros raidos“ programai. </w:t>
            </w:r>
          </w:p>
          <w:p w14:paraId="05A5D791" w14:textId="77777777" w:rsidR="00D97485" w:rsidRPr="00CE0708" w:rsidRDefault="00D97485" w:rsidP="00AA4904">
            <w:pPr>
              <w:jc w:val="both"/>
            </w:pPr>
            <w:r w:rsidRPr="00CE0708">
              <w:t>Esant galimybei teikti naujas paraiškas</w:t>
            </w:r>
            <w:r w:rsidR="00AA4904" w:rsidRPr="00CE0708">
              <w:t>,</w:t>
            </w:r>
            <w:r w:rsidRPr="00CE0708">
              <w:t xml:space="preserve"> skirtas Kultūros paso programai.</w:t>
            </w:r>
          </w:p>
          <w:p w14:paraId="05A5D792" w14:textId="77777777" w:rsidR="00D97485" w:rsidRPr="00CE0708" w:rsidRDefault="00D97485" w:rsidP="00AA4904">
            <w:pPr>
              <w:jc w:val="both"/>
            </w:pPr>
            <w:r w:rsidRPr="00CE0708">
              <w:t>Paruošti ir pateikti bent vieną projektą tarptautini</w:t>
            </w:r>
            <w:r w:rsidR="00AA4904" w:rsidRPr="00CE0708">
              <w:t>am</w:t>
            </w:r>
            <w:r w:rsidRPr="00CE0708">
              <w:t>s fond</w:t>
            </w:r>
            <w:r w:rsidR="00AA4904" w:rsidRPr="00CE0708">
              <w:t>am</w:t>
            </w:r>
            <w:r w:rsidRPr="00CE0708">
              <w:t xml:space="preserve">s. </w:t>
            </w:r>
          </w:p>
          <w:p w14:paraId="05A5D793" w14:textId="77777777" w:rsidR="00D97485" w:rsidRPr="00CE0708" w:rsidRDefault="00D97485" w:rsidP="00AA4904">
            <w:pPr>
              <w:jc w:val="both"/>
            </w:pPr>
            <w:r w:rsidRPr="00CE0708">
              <w:t>Teikti spektaklius Auksinio scenos kryžiaus nominacijoms.</w:t>
            </w:r>
          </w:p>
          <w:p w14:paraId="05A5D794" w14:textId="77777777" w:rsidR="00D97485" w:rsidRPr="00CE0708" w:rsidRDefault="00D97485" w:rsidP="00AA4904">
            <w:pPr>
              <w:jc w:val="both"/>
            </w:pPr>
            <w:r w:rsidRPr="00CE0708">
              <w:t>Siekti teigiamo kritikų įvertinimo teatro kūrybai.</w:t>
            </w:r>
          </w:p>
        </w:tc>
      </w:tr>
      <w:tr w:rsidR="00D97485" w:rsidRPr="00CE0708" w14:paraId="05A5D798" w14:textId="77777777" w:rsidTr="00AA4904">
        <w:tc>
          <w:tcPr>
            <w:tcW w:w="5353" w:type="dxa"/>
            <w:tcBorders>
              <w:top w:val="single" w:sz="4" w:space="0" w:color="000000"/>
              <w:left w:val="single" w:sz="4" w:space="0" w:color="000000"/>
              <w:bottom w:val="single" w:sz="4" w:space="0" w:color="000000"/>
            </w:tcBorders>
            <w:shd w:val="clear" w:color="auto" w:fill="auto"/>
          </w:tcPr>
          <w:p w14:paraId="05A5D796" w14:textId="77777777" w:rsidR="00D97485" w:rsidRPr="00CE0708" w:rsidRDefault="00D97485" w:rsidP="00AA4904">
            <w:r w:rsidRPr="00CE0708">
              <w:t>Priedai (finansavimo lėšų metinė sąmata ar jos projektas ir t. t.)</w:t>
            </w:r>
          </w:p>
        </w:tc>
        <w:tc>
          <w:tcPr>
            <w:tcW w:w="9678" w:type="dxa"/>
            <w:tcBorders>
              <w:top w:val="single" w:sz="4" w:space="0" w:color="000000"/>
              <w:left w:val="single" w:sz="4" w:space="0" w:color="000000"/>
              <w:bottom w:val="single" w:sz="4" w:space="0" w:color="000000"/>
              <w:right w:val="single" w:sz="4" w:space="0" w:color="000000"/>
            </w:tcBorders>
          </w:tcPr>
          <w:p w14:paraId="05A5D797" w14:textId="77777777" w:rsidR="00D97485" w:rsidRPr="00CE0708" w:rsidRDefault="00D97485" w:rsidP="00AA4904">
            <w:r w:rsidRPr="00CE0708">
              <w:t>Lėšų poreikis ir numatomi finansavimo šaltiniai</w:t>
            </w:r>
          </w:p>
        </w:tc>
      </w:tr>
    </w:tbl>
    <w:p w14:paraId="05A5D799" w14:textId="77777777" w:rsidR="00D97485" w:rsidRPr="00CE0708" w:rsidRDefault="00D97485" w:rsidP="00D97485">
      <w:pPr>
        <w:jc w:val="center"/>
        <w:rPr>
          <w:b/>
        </w:rPr>
      </w:pPr>
    </w:p>
    <w:p w14:paraId="05A5D79A" w14:textId="77777777" w:rsidR="00D97485" w:rsidRPr="00CE0708" w:rsidRDefault="00D97485" w:rsidP="00D97485">
      <w:pPr>
        <w:rPr>
          <w:b/>
        </w:rPr>
      </w:pPr>
    </w:p>
    <w:p w14:paraId="05A5D79B" w14:textId="77777777" w:rsidR="00D97485" w:rsidRPr="00CE0708" w:rsidRDefault="00D97485" w:rsidP="00D97485">
      <w:pPr>
        <w:jc w:val="center"/>
        <w:rPr>
          <w:b/>
        </w:rPr>
      </w:pPr>
      <w:r w:rsidRPr="00CE0708">
        <w:rPr>
          <w:b/>
        </w:rPr>
        <w:t>TIKSLŲ, UŽDAVINIŲ, PRIEMONIŲ, PAPRIEMONIŲ, REZULTATO (PRODUKTO) VERTINIMO KRITERIJŲ SUVESTINĖ</w:t>
      </w:r>
    </w:p>
    <w:p w14:paraId="05A5D79C" w14:textId="77777777" w:rsidR="00D97485" w:rsidRPr="00CE0708" w:rsidRDefault="00D97485" w:rsidP="00D97485">
      <w:pPr>
        <w:jc w:val="center"/>
        <w:rPr>
          <w:b/>
        </w:rPr>
      </w:pPr>
    </w:p>
    <w:p w14:paraId="05A5D79D" w14:textId="77777777" w:rsidR="00D97485" w:rsidRPr="00CE0708" w:rsidRDefault="00D97485" w:rsidP="00D97485">
      <w:pPr>
        <w:jc w:val="right"/>
        <w:rPr>
          <w:b/>
        </w:rPr>
      </w:pPr>
      <w:r w:rsidRPr="00CE0708">
        <w:rPr>
          <w:b/>
        </w:rPr>
        <w:t>1 lentelė</w:t>
      </w:r>
    </w:p>
    <w:tbl>
      <w:tblPr>
        <w:tblW w:w="15509" w:type="dxa"/>
        <w:jc w:val="center"/>
        <w:tblLayout w:type="fixed"/>
        <w:tblLook w:val="0400" w:firstRow="0" w:lastRow="0" w:firstColumn="0" w:lastColumn="0" w:noHBand="0" w:noVBand="1"/>
      </w:tblPr>
      <w:tblGrid>
        <w:gridCol w:w="506"/>
        <w:gridCol w:w="505"/>
        <w:gridCol w:w="507"/>
        <w:gridCol w:w="507"/>
        <w:gridCol w:w="2648"/>
        <w:gridCol w:w="206"/>
        <w:gridCol w:w="2062"/>
        <w:gridCol w:w="2693"/>
        <w:gridCol w:w="1617"/>
        <w:gridCol w:w="1329"/>
        <w:gridCol w:w="1299"/>
        <w:gridCol w:w="1630"/>
      </w:tblGrid>
      <w:tr w:rsidR="00CE0708" w:rsidRPr="00CE0708" w14:paraId="05A5D7A6"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E" w14:textId="77777777" w:rsidR="00D97485" w:rsidRPr="00CE0708" w:rsidRDefault="00D97485" w:rsidP="00DA6563">
            <w:pPr>
              <w:ind w:left="113" w:right="113"/>
              <w:jc w:val="center"/>
              <w:rPr>
                <w:b/>
              </w:rPr>
            </w:pPr>
            <w:r w:rsidRPr="00CE0708">
              <w:rPr>
                <w:b/>
              </w:rPr>
              <w:t>Tikslo</w:t>
            </w:r>
            <w:r w:rsidR="00DA6563" w:rsidRPr="00CE0708">
              <w:rPr>
                <w:b/>
              </w:rPr>
              <w:t xml:space="preserve"> </w:t>
            </w:r>
            <w:r w:rsidRPr="00CE0708">
              <w:rPr>
                <w:b/>
              </w:rPr>
              <w:t>kodas</w:t>
            </w:r>
          </w:p>
        </w:tc>
        <w:tc>
          <w:tcPr>
            <w:tcW w:w="50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F" w14:textId="77777777" w:rsidR="00D97485" w:rsidRPr="00CE0708" w:rsidRDefault="00D97485" w:rsidP="00DA6563">
            <w:pPr>
              <w:ind w:left="113" w:right="113"/>
              <w:jc w:val="center"/>
              <w:rPr>
                <w:b/>
              </w:rPr>
            </w:pPr>
            <w:r w:rsidRPr="00CE0708">
              <w:rPr>
                <w:b/>
              </w:rPr>
              <w:t>Uždavinio</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0" w14:textId="77777777" w:rsidR="00D97485" w:rsidRPr="00CE0708" w:rsidRDefault="00D97485" w:rsidP="00DA6563">
            <w:pPr>
              <w:ind w:left="113" w:right="113"/>
              <w:jc w:val="center"/>
              <w:rPr>
                <w:b/>
              </w:rPr>
            </w:pPr>
            <w:r w:rsidRPr="00CE0708">
              <w:rPr>
                <w:b/>
              </w:rPr>
              <w:t>Priemonės</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1" w14:textId="77777777" w:rsidR="00D97485" w:rsidRPr="00CE0708" w:rsidRDefault="00D97485" w:rsidP="00DA6563">
            <w:pPr>
              <w:ind w:left="113" w:right="113"/>
              <w:jc w:val="center"/>
              <w:rPr>
                <w:b/>
              </w:rPr>
            </w:pPr>
            <w:r w:rsidRPr="00CE0708">
              <w:rPr>
                <w:b/>
              </w:rPr>
              <w:t>Papriemonės</w:t>
            </w:r>
            <w:r w:rsidR="00DA6563" w:rsidRPr="00CE0708">
              <w:rPr>
                <w:b/>
              </w:rPr>
              <w:t xml:space="preserve"> </w:t>
            </w:r>
            <w:r w:rsidRPr="00CE0708">
              <w:rPr>
                <w:b/>
              </w:rPr>
              <w:t>kodas</w:t>
            </w:r>
          </w:p>
        </w:tc>
        <w:tc>
          <w:tcPr>
            <w:tcW w:w="2854" w:type="dxa"/>
            <w:gridSpan w:val="2"/>
            <w:vMerge w:val="restart"/>
            <w:tcBorders>
              <w:top w:val="single" w:sz="4" w:space="0" w:color="000000"/>
              <w:left w:val="single" w:sz="4" w:space="0" w:color="000000"/>
              <w:bottom w:val="single" w:sz="4" w:space="0" w:color="000000"/>
            </w:tcBorders>
            <w:shd w:val="clear" w:color="auto" w:fill="auto"/>
            <w:vAlign w:val="center"/>
          </w:tcPr>
          <w:p w14:paraId="05A5D7A2" w14:textId="77777777" w:rsidR="00D97485" w:rsidRPr="00CE0708" w:rsidRDefault="00D97485" w:rsidP="00AA4904">
            <w:pPr>
              <w:jc w:val="center"/>
              <w:rPr>
                <w:b/>
              </w:rPr>
            </w:pPr>
            <w:r w:rsidRPr="00CE0708">
              <w:rPr>
                <w:b/>
              </w:rPr>
              <w:t>Pavadinimas</w:t>
            </w:r>
          </w:p>
        </w:tc>
        <w:tc>
          <w:tcPr>
            <w:tcW w:w="2062" w:type="dxa"/>
            <w:vMerge w:val="restart"/>
            <w:tcBorders>
              <w:top w:val="single" w:sz="4" w:space="0" w:color="000000"/>
              <w:left w:val="single" w:sz="4" w:space="0" w:color="000000"/>
              <w:bottom w:val="single" w:sz="4" w:space="0" w:color="000000"/>
            </w:tcBorders>
            <w:shd w:val="clear" w:color="auto" w:fill="auto"/>
            <w:vAlign w:val="center"/>
          </w:tcPr>
          <w:p w14:paraId="05A5D7A3" w14:textId="77777777" w:rsidR="00D97485" w:rsidRPr="00CE0708" w:rsidRDefault="00D97485" w:rsidP="00AA4904">
            <w:pPr>
              <w:jc w:val="center"/>
              <w:rPr>
                <w:b/>
              </w:rPr>
            </w:pPr>
            <w:r w:rsidRPr="00CE0708">
              <w:rPr>
                <w:b/>
              </w:rPr>
              <w:t>Vykdytojas, projekto vadovas ar pareigybė</w:t>
            </w:r>
          </w:p>
        </w:tc>
        <w:tc>
          <w:tcPr>
            <w:tcW w:w="6938" w:type="dxa"/>
            <w:gridSpan w:val="4"/>
            <w:tcBorders>
              <w:top w:val="single" w:sz="4" w:space="0" w:color="000000"/>
              <w:left w:val="single" w:sz="4" w:space="0" w:color="000000"/>
              <w:bottom w:val="single" w:sz="4" w:space="0" w:color="000000"/>
            </w:tcBorders>
            <w:shd w:val="clear" w:color="auto" w:fill="auto"/>
          </w:tcPr>
          <w:p w14:paraId="05A5D7A4" w14:textId="77777777" w:rsidR="00D97485" w:rsidRPr="00CE0708" w:rsidRDefault="00D97485" w:rsidP="00AA4904">
            <w:pPr>
              <w:jc w:val="center"/>
              <w:rPr>
                <w:b/>
              </w:rPr>
            </w:pPr>
            <w:r w:rsidRPr="00CE0708">
              <w:rPr>
                <w:b/>
              </w:rPr>
              <w:t>Tikslo, uždavinio, priemonės, papriemonės, rezultato (produkto)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7A5" w14:textId="77777777" w:rsidR="00D97485" w:rsidRPr="00CE0708" w:rsidRDefault="00D97485" w:rsidP="00AA4904">
            <w:pPr>
              <w:jc w:val="center"/>
              <w:rPr>
                <w:b/>
              </w:rPr>
            </w:pPr>
            <w:r w:rsidRPr="00CE0708">
              <w:rPr>
                <w:b/>
              </w:rPr>
              <w:t>Įgyvendinimo terminas</w:t>
            </w:r>
          </w:p>
        </w:tc>
      </w:tr>
      <w:tr w:rsidR="00CE0708" w:rsidRPr="00CE0708" w14:paraId="05A5D7B2" w14:textId="77777777" w:rsidTr="00DA6563">
        <w:trPr>
          <w:trHeight w:val="2156"/>
          <w:jc w:val="center"/>
        </w:trPr>
        <w:tc>
          <w:tcPr>
            <w:tcW w:w="506" w:type="dxa"/>
            <w:vMerge/>
            <w:tcBorders>
              <w:top w:val="single" w:sz="4" w:space="0" w:color="000000"/>
              <w:left w:val="single" w:sz="4" w:space="0" w:color="000000"/>
              <w:bottom w:val="single" w:sz="4" w:space="0" w:color="000000"/>
            </w:tcBorders>
            <w:shd w:val="clear" w:color="auto" w:fill="auto"/>
            <w:vAlign w:val="center"/>
          </w:tcPr>
          <w:p w14:paraId="05A5D7A7" w14:textId="77777777" w:rsidR="00D97485" w:rsidRPr="00CE0708" w:rsidRDefault="00D97485" w:rsidP="00AA4904">
            <w:pPr>
              <w:widowControl w:val="0"/>
              <w:pBdr>
                <w:top w:val="nil"/>
                <w:left w:val="nil"/>
                <w:bottom w:val="nil"/>
                <w:right w:val="nil"/>
                <w:between w:val="nil"/>
              </w:pBdr>
              <w:spacing w:line="276" w:lineRule="auto"/>
              <w:rPr>
                <w:b/>
              </w:rPr>
            </w:pPr>
          </w:p>
        </w:tc>
        <w:tc>
          <w:tcPr>
            <w:tcW w:w="505" w:type="dxa"/>
            <w:vMerge/>
            <w:tcBorders>
              <w:top w:val="single" w:sz="4" w:space="0" w:color="000000"/>
              <w:left w:val="single" w:sz="4" w:space="0" w:color="000000"/>
              <w:bottom w:val="single" w:sz="4" w:space="0" w:color="000000"/>
            </w:tcBorders>
            <w:shd w:val="clear" w:color="auto" w:fill="auto"/>
            <w:vAlign w:val="center"/>
          </w:tcPr>
          <w:p w14:paraId="05A5D7A8"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9"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A" w14:textId="77777777" w:rsidR="00D97485" w:rsidRPr="00CE0708" w:rsidRDefault="00D97485" w:rsidP="00AA4904">
            <w:pPr>
              <w:widowControl w:val="0"/>
              <w:pBdr>
                <w:top w:val="nil"/>
                <w:left w:val="nil"/>
                <w:bottom w:val="nil"/>
                <w:right w:val="nil"/>
                <w:between w:val="nil"/>
              </w:pBdr>
              <w:spacing w:line="276" w:lineRule="auto"/>
              <w:rPr>
                <w:b/>
              </w:rPr>
            </w:pPr>
          </w:p>
        </w:tc>
        <w:tc>
          <w:tcPr>
            <w:tcW w:w="2854" w:type="dxa"/>
            <w:gridSpan w:val="2"/>
            <w:vMerge/>
            <w:tcBorders>
              <w:top w:val="single" w:sz="4" w:space="0" w:color="000000"/>
              <w:left w:val="single" w:sz="4" w:space="0" w:color="000000"/>
              <w:bottom w:val="single" w:sz="4" w:space="0" w:color="000000"/>
            </w:tcBorders>
            <w:shd w:val="clear" w:color="auto" w:fill="auto"/>
            <w:vAlign w:val="center"/>
          </w:tcPr>
          <w:p w14:paraId="05A5D7AB" w14:textId="77777777" w:rsidR="00D97485" w:rsidRPr="00CE0708" w:rsidRDefault="00D97485" w:rsidP="00AA4904">
            <w:pPr>
              <w:widowControl w:val="0"/>
              <w:pBdr>
                <w:top w:val="nil"/>
                <w:left w:val="nil"/>
                <w:bottom w:val="nil"/>
                <w:right w:val="nil"/>
                <w:between w:val="nil"/>
              </w:pBdr>
              <w:spacing w:line="276" w:lineRule="auto"/>
              <w:rPr>
                <w:b/>
              </w:rPr>
            </w:pPr>
          </w:p>
        </w:tc>
        <w:tc>
          <w:tcPr>
            <w:tcW w:w="2062" w:type="dxa"/>
            <w:vMerge/>
            <w:tcBorders>
              <w:top w:val="single" w:sz="4" w:space="0" w:color="000000"/>
              <w:left w:val="single" w:sz="4" w:space="0" w:color="000000"/>
              <w:bottom w:val="single" w:sz="4" w:space="0" w:color="000000"/>
            </w:tcBorders>
            <w:shd w:val="clear" w:color="auto" w:fill="auto"/>
            <w:vAlign w:val="center"/>
          </w:tcPr>
          <w:p w14:paraId="05A5D7AC" w14:textId="77777777" w:rsidR="00D97485" w:rsidRPr="00CE0708" w:rsidRDefault="00D97485" w:rsidP="00AA4904">
            <w:pPr>
              <w:widowControl w:val="0"/>
              <w:pBdr>
                <w:top w:val="nil"/>
                <w:left w:val="nil"/>
                <w:bottom w:val="nil"/>
                <w:right w:val="nil"/>
                <w:between w:val="nil"/>
              </w:pBdr>
              <w:spacing w:line="276" w:lineRule="auto"/>
              <w:rPr>
                <w:b/>
              </w:rPr>
            </w:pPr>
          </w:p>
        </w:tc>
        <w:tc>
          <w:tcPr>
            <w:tcW w:w="2693" w:type="dxa"/>
            <w:tcBorders>
              <w:top w:val="single" w:sz="4" w:space="0" w:color="000000"/>
              <w:left w:val="single" w:sz="4" w:space="0" w:color="000000"/>
              <w:bottom w:val="single" w:sz="4" w:space="0" w:color="000000"/>
            </w:tcBorders>
            <w:shd w:val="clear" w:color="auto" w:fill="auto"/>
            <w:vAlign w:val="center"/>
          </w:tcPr>
          <w:p w14:paraId="05A5D7AD" w14:textId="77777777" w:rsidR="00D97485" w:rsidRPr="00CE0708" w:rsidRDefault="00D97485" w:rsidP="00AA4904">
            <w:pPr>
              <w:jc w:val="center"/>
              <w:rPr>
                <w:b/>
              </w:rPr>
            </w:pPr>
            <w:r w:rsidRPr="00CE0708">
              <w:rPr>
                <w:b/>
              </w:rPr>
              <w:t>Pavadinimas</w:t>
            </w:r>
          </w:p>
        </w:tc>
        <w:tc>
          <w:tcPr>
            <w:tcW w:w="1617" w:type="dxa"/>
            <w:tcBorders>
              <w:top w:val="single" w:sz="4" w:space="0" w:color="000000"/>
              <w:left w:val="single" w:sz="4" w:space="0" w:color="000000"/>
              <w:bottom w:val="single" w:sz="4" w:space="0" w:color="000000"/>
            </w:tcBorders>
            <w:shd w:val="clear" w:color="auto" w:fill="auto"/>
            <w:vAlign w:val="center"/>
          </w:tcPr>
          <w:p w14:paraId="05A5D7AE" w14:textId="77777777" w:rsidR="00D97485" w:rsidRPr="00CE0708" w:rsidRDefault="00D97485" w:rsidP="00AA4904">
            <w:pPr>
              <w:jc w:val="center"/>
              <w:rPr>
                <w:b/>
              </w:rPr>
            </w:pPr>
            <w:r w:rsidRPr="00CE0708">
              <w:rPr>
                <w:b/>
              </w:rPr>
              <w:t>Mato vnt.</w:t>
            </w:r>
          </w:p>
        </w:tc>
        <w:tc>
          <w:tcPr>
            <w:tcW w:w="1329" w:type="dxa"/>
            <w:tcBorders>
              <w:top w:val="single" w:sz="4" w:space="0" w:color="000000"/>
              <w:left w:val="single" w:sz="4" w:space="0" w:color="000000"/>
              <w:bottom w:val="single" w:sz="4" w:space="0" w:color="000000"/>
            </w:tcBorders>
            <w:shd w:val="clear" w:color="auto" w:fill="auto"/>
            <w:vAlign w:val="center"/>
          </w:tcPr>
          <w:p w14:paraId="05A5D7AF" w14:textId="77777777" w:rsidR="00D97485" w:rsidRPr="00CE0708" w:rsidRDefault="00D97485" w:rsidP="00AA4904">
            <w:pPr>
              <w:jc w:val="center"/>
              <w:rPr>
                <w:b/>
              </w:rPr>
            </w:pPr>
            <w:r w:rsidRPr="00CE0708">
              <w:rPr>
                <w:b/>
              </w:rPr>
              <w:t>2023-ųjų metų faktinė reikšmė, rezultatas</w:t>
            </w:r>
          </w:p>
        </w:tc>
        <w:tc>
          <w:tcPr>
            <w:tcW w:w="1299" w:type="dxa"/>
            <w:tcBorders>
              <w:top w:val="single" w:sz="4" w:space="0" w:color="000000"/>
              <w:left w:val="single" w:sz="4" w:space="0" w:color="000000"/>
              <w:bottom w:val="single" w:sz="4" w:space="0" w:color="000000"/>
            </w:tcBorders>
            <w:shd w:val="clear" w:color="auto" w:fill="auto"/>
            <w:vAlign w:val="center"/>
          </w:tcPr>
          <w:p w14:paraId="05A5D7B0" w14:textId="77777777" w:rsidR="00D97485" w:rsidRPr="00CE0708" w:rsidRDefault="00D97485" w:rsidP="00AA4904">
            <w:pPr>
              <w:jc w:val="center"/>
              <w:rPr>
                <w:b/>
              </w:rPr>
            </w:pPr>
            <w:r w:rsidRPr="00CE0708">
              <w:rPr>
                <w:b/>
              </w:rPr>
              <w:t>2024-ųjų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7B1" w14:textId="77777777" w:rsidR="00D97485" w:rsidRPr="00CE0708" w:rsidRDefault="00D97485" w:rsidP="00AA4904">
            <w:pPr>
              <w:widowControl w:val="0"/>
              <w:pBdr>
                <w:top w:val="nil"/>
                <w:left w:val="nil"/>
                <w:bottom w:val="nil"/>
                <w:right w:val="nil"/>
                <w:between w:val="nil"/>
              </w:pBdr>
              <w:spacing w:line="276" w:lineRule="auto"/>
              <w:rPr>
                <w:b/>
              </w:rPr>
            </w:pPr>
          </w:p>
        </w:tc>
      </w:tr>
      <w:tr w:rsidR="00D97485" w:rsidRPr="00CE0708" w14:paraId="05A5D7B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3" w14:textId="77777777" w:rsidR="00D97485" w:rsidRPr="00CE0708" w:rsidRDefault="00D97485" w:rsidP="00AA4904">
            <w:pPr>
              <w:jc w:val="center"/>
              <w:rPr>
                <w:b/>
              </w:rPr>
            </w:pPr>
            <w:r w:rsidRPr="00CE0708">
              <w:rPr>
                <w:b/>
              </w:rPr>
              <w:t>01</w:t>
            </w:r>
          </w:p>
        </w:tc>
        <w:tc>
          <w:tcPr>
            <w:tcW w:w="6435" w:type="dxa"/>
            <w:gridSpan w:val="6"/>
            <w:tcBorders>
              <w:top w:val="single" w:sz="4" w:space="0" w:color="000000"/>
              <w:left w:val="single" w:sz="4" w:space="0" w:color="000000"/>
              <w:bottom w:val="single" w:sz="4" w:space="0" w:color="000000"/>
            </w:tcBorders>
            <w:shd w:val="clear" w:color="auto" w:fill="DBE5F1"/>
          </w:tcPr>
          <w:p w14:paraId="05A5D7B4" w14:textId="77777777" w:rsidR="00D97485" w:rsidRPr="00CE0708" w:rsidRDefault="00D97485" w:rsidP="00AA4904">
            <w:pPr>
              <w:rPr>
                <w:b/>
              </w:rPr>
            </w:pPr>
            <w:r w:rsidRPr="00CE0708">
              <w:rPr>
                <w:b/>
              </w:rPr>
              <w:t>Kurti tvarią socialinę ir ekonominę kultūros vertę Panevėžyje</w:t>
            </w:r>
          </w:p>
        </w:tc>
        <w:tc>
          <w:tcPr>
            <w:tcW w:w="2693" w:type="dxa"/>
            <w:tcBorders>
              <w:top w:val="single" w:sz="4" w:space="0" w:color="000000"/>
              <w:left w:val="single" w:sz="4" w:space="0" w:color="000000"/>
              <w:bottom w:val="single" w:sz="4" w:space="0" w:color="000000"/>
            </w:tcBorders>
            <w:shd w:val="clear" w:color="auto" w:fill="DBE5F1"/>
          </w:tcPr>
          <w:p w14:paraId="05A5D7B5" w14:textId="77777777" w:rsidR="00D97485" w:rsidRPr="00CE0708" w:rsidRDefault="00D97485" w:rsidP="00AA4904">
            <w:pPr>
              <w:rPr>
                <w:b/>
              </w:rPr>
            </w:pPr>
            <w:r w:rsidRPr="00CE0708">
              <w:t>Kultūros paslaugas naudojančių gyventojų skaičiaus pokytis</w:t>
            </w:r>
          </w:p>
        </w:tc>
        <w:tc>
          <w:tcPr>
            <w:tcW w:w="1617" w:type="dxa"/>
            <w:tcBorders>
              <w:top w:val="single" w:sz="4" w:space="0" w:color="000000"/>
              <w:left w:val="single" w:sz="4" w:space="0" w:color="000000"/>
              <w:bottom w:val="single" w:sz="4" w:space="0" w:color="000000"/>
            </w:tcBorders>
            <w:shd w:val="clear" w:color="auto" w:fill="DBE5F1"/>
          </w:tcPr>
          <w:p w14:paraId="05A5D7B6"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DBE5F1"/>
          </w:tcPr>
          <w:p w14:paraId="05A5D7B7" w14:textId="77777777" w:rsidR="00D97485" w:rsidRPr="00CE0708" w:rsidRDefault="00D97485" w:rsidP="00AA4904">
            <w:pPr>
              <w:jc w:val="center"/>
            </w:pPr>
            <w:r w:rsidRPr="00CE0708">
              <w:t>12</w:t>
            </w:r>
          </w:p>
        </w:tc>
        <w:tc>
          <w:tcPr>
            <w:tcW w:w="1299" w:type="dxa"/>
            <w:tcBorders>
              <w:top w:val="single" w:sz="4" w:space="0" w:color="000000"/>
              <w:left w:val="single" w:sz="4" w:space="0" w:color="000000"/>
              <w:bottom w:val="single" w:sz="4" w:space="0" w:color="000000"/>
            </w:tcBorders>
            <w:shd w:val="clear" w:color="auto" w:fill="DBE5F1"/>
          </w:tcPr>
          <w:p w14:paraId="05A5D7B8" w14:textId="77777777" w:rsidR="00D97485" w:rsidRPr="00CE0708" w:rsidRDefault="00D97485" w:rsidP="00AA4904">
            <w:pPr>
              <w:jc w:val="center"/>
            </w:pPr>
            <w:r w:rsidRPr="00CE0708">
              <w:t>13</w:t>
            </w:r>
          </w:p>
        </w:tc>
        <w:tc>
          <w:tcPr>
            <w:tcW w:w="1630" w:type="dxa"/>
            <w:tcBorders>
              <w:top w:val="single" w:sz="4" w:space="0" w:color="000000"/>
              <w:left w:val="single" w:sz="4" w:space="0" w:color="000000"/>
              <w:bottom w:val="single" w:sz="4" w:space="0" w:color="000000"/>
              <w:right w:val="single" w:sz="4" w:space="0" w:color="000000"/>
            </w:tcBorders>
            <w:shd w:val="clear" w:color="auto" w:fill="DBE5F1"/>
          </w:tcPr>
          <w:p w14:paraId="05A5D7B9" w14:textId="77777777" w:rsidR="00D97485" w:rsidRPr="00CE0708" w:rsidRDefault="00D97485" w:rsidP="00AA4904">
            <w:pPr>
              <w:jc w:val="center"/>
              <w:rPr>
                <w:b/>
              </w:rPr>
            </w:pPr>
          </w:p>
        </w:tc>
      </w:tr>
      <w:tr w:rsidR="00D97485" w:rsidRPr="00CE0708" w14:paraId="05A5D7C4"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BC" w14:textId="77777777" w:rsidR="00D97485" w:rsidRPr="00CE0708" w:rsidRDefault="00D97485" w:rsidP="00AA4904">
            <w:pPr>
              <w:jc w:val="center"/>
              <w:rPr>
                <w:b/>
              </w:rPr>
            </w:pPr>
            <w:r w:rsidRPr="00CE0708">
              <w:rPr>
                <w:b/>
              </w:rPr>
              <w:t>01</w:t>
            </w:r>
          </w:p>
        </w:tc>
        <w:tc>
          <w:tcPr>
            <w:tcW w:w="3662" w:type="dxa"/>
            <w:gridSpan w:val="3"/>
            <w:tcBorders>
              <w:top w:val="single" w:sz="4" w:space="0" w:color="000000"/>
              <w:left w:val="single" w:sz="4" w:space="0" w:color="000000"/>
              <w:bottom w:val="single" w:sz="4" w:space="0" w:color="000000"/>
            </w:tcBorders>
            <w:shd w:val="clear" w:color="auto" w:fill="C2D69B"/>
          </w:tcPr>
          <w:p w14:paraId="05A5D7BD" w14:textId="77777777" w:rsidR="00D97485" w:rsidRPr="00CE0708" w:rsidRDefault="00D97485" w:rsidP="00AA4904">
            <w:pPr>
              <w:rPr>
                <w:b/>
              </w:rPr>
            </w:pPr>
            <w:r w:rsidRPr="00CE0708">
              <w:rPr>
                <w:b/>
              </w:rPr>
              <w:t>Padidinti miesto bendruomenės įtrauktį į kultūros kūrimą ir naudojimąsi kultūros produktais bei paslaugomis</w:t>
            </w:r>
          </w:p>
        </w:tc>
        <w:tc>
          <w:tcPr>
            <w:tcW w:w="2268" w:type="dxa"/>
            <w:gridSpan w:val="2"/>
            <w:tcBorders>
              <w:top w:val="single" w:sz="4" w:space="0" w:color="000000"/>
              <w:left w:val="single" w:sz="4" w:space="0" w:color="000000"/>
              <w:bottom w:val="single" w:sz="4" w:space="0" w:color="000000"/>
            </w:tcBorders>
            <w:shd w:val="clear" w:color="auto" w:fill="C2D69B"/>
          </w:tcPr>
          <w:p w14:paraId="05A5D7BE"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C2D69B"/>
          </w:tcPr>
          <w:p w14:paraId="05A5D7BF" w14:textId="77777777" w:rsidR="00D97485" w:rsidRPr="00CE0708" w:rsidRDefault="00D97485" w:rsidP="00AA4904">
            <w:pPr>
              <w:rPr>
                <w:b/>
              </w:rPr>
            </w:pPr>
            <w:r w:rsidRPr="00CE0708">
              <w:t>Miesto bendruomenės įtraukties pokytis lyginant su praėjusiais metais</w:t>
            </w:r>
          </w:p>
        </w:tc>
        <w:tc>
          <w:tcPr>
            <w:tcW w:w="1617" w:type="dxa"/>
            <w:tcBorders>
              <w:top w:val="single" w:sz="4" w:space="0" w:color="000000"/>
              <w:left w:val="single" w:sz="4" w:space="0" w:color="000000"/>
              <w:bottom w:val="single" w:sz="4" w:space="0" w:color="000000"/>
            </w:tcBorders>
            <w:shd w:val="clear" w:color="auto" w:fill="C2D69B"/>
          </w:tcPr>
          <w:p w14:paraId="05A5D7C0" w14:textId="77777777" w:rsidR="00D97485" w:rsidRPr="00CE0708" w:rsidRDefault="00D97485" w:rsidP="00AA4904">
            <w:pPr>
              <w:jc w:val="center"/>
              <w:rPr>
                <w:b/>
              </w:rPr>
            </w:pPr>
            <w:r w:rsidRPr="00CE0708">
              <w:t>Teigiamas, nepakitęs, neigiamas</w:t>
            </w:r>
          </w:p>
        </w:tc>
        <w:tc>
          <w:tcPr>
            <w:tcW w:w="1329" w:type="dxa"/>
            <w:tcBorders>
              <w:top w:val="single" w:sz="4" w:space="0" w:color="000000"/>
              <w:left w:val="single" w:sz="4" w:space="0" w:color="000000"/>
              <w:bottom w:val="single" w:sz="4" w:space="0" w:color="000000"/>
            </w:tcBorders>
            <w:shd w:val="clear" w:color="auto" w:fill="C2D69B"/>
          </w:tcPr>
          <w:p w14:paraId="05A5D7C1"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7C2" w14:textId="77777777" w:rsidR="00D97485" w:rsidRPr="00CE0708" w:rsidRDefault="00D97485" w:rsidP="00AA4904">
            <w:pPr>
              <w:jc w:val="center"/>
              <w:rPr>
                <w:b/>
              </w:rP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7C3" w14:textId="77777777" w:rsidR="00D97485" w:rsidRPr="00CE0708" w:rsidRDefault="00D97485" w:rsidP="00AA4904">
            <w:pPr>
              <w:jc w:val="center"/>
              <w:rPr>
                <w:b/>
              </w:rPr>
            </w:pPr>
          </w:p>
        </w:tc>
      </w:tr>
      <w:tr w:rsidR="00D97485" w:rsidRPr="00CE0708" w14:paraId="05A5D7CF"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7C5"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tcBorders>
            <w:shd w:val="clear" w:color="auto" w:fill="C2D69B"/>
          </w:tcPr>
          <w:p w14:paraId="05A5D7C6"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tcBorders>
            <w:shd w:val="clear" w:color="auto" w:fill="FBD5B5"/>
          </w:tcPr>
          <w:p w14:paraId="05A5D7C7" w14:textId="77777777" w:rsidR="00D97485" w:rsidRPr="00CE0708" w:rsidRDefault="00D97485" w:rsidP="00AA4904">
            <w:pPr>
              <w:jc w:val="center"/>
              <w:rPr>
                <w:b/>
              </w:rPr>
            </w:pPr>
            <w:r w:rsidRPr="00CE0708">
              <w:rPr>
                <w:b/>
              </w:rPr>
              <w:t>01</w:t>
            </w:r>
          </w:p>
        </w:tc>
        <w:tc>
          <w:tcPr>
            <w:tcW w:w="3155" w:type="dxa"/>
            <w:gridSpan w:val="2"/>
            <w:vMerge w:val="restart"/>
            <w:tcBorders>
              <w:top w:val="single" w:sz="4" w:space="0" w:color="000000"/>
              <w:left w:val="single" w:sz="4" w:space="0" w:color="000000"/>
            </w:tcBorders>
            <w:shd w:val="clear" w:color="auto" w:fill="FBD5B5"/>
          </w:tcPr>
          <w:p w14:paraId="05A5D7C8" w14:textId="77777777" w:rsidR="00D97485" w:rsidRPr="00CE0708" w:rsidRDefault="00D97485" w:rsidP="00AA4904">
            <w:pPr>
              <w:rPr>
                <w:b/>
              </w:rPr>
            </w:pPr>
            <w:r w:rsidRPr="00CE0708">
              <w:t>Renginių rinkodaros priemonių įgyvendinimas</w:t>
            </w:r>
          </w:p>
        </w:tc>
        <w:tc>
          <w:tcPr>
            <w:tcW w:w="2268" w:type="dxa"/>
            <w:gridSpan w:val="2"/>
            <w:tcBorders>
              <w:top w:val="single" w:sz="4" w:space="0" w:color="000000"/>
              <w:left w:val="single" w:sz="4" w:space="0" w:color="000000"/>
              <w:bottom w:val="single" w:sz="4" w:space="0" w:color="000000"/>
            </w:tcBorders>
            <w:shd w:val="clear" w:color="auto" w:fill="auto"/>
          </w:tcPr>
          <w:p w14:paraId="05A5D7C9"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7CA" w14:textId="77777777" w:rsidR="00D97485" w:rsidRPr="00CE0708" w:rsidRDefault="00D97485" w:rsidP="00AA4904">
            <w:r w:rsidRPr="00CE0708">
              <w:t>Įgyvendintų priemonių rūšių skaičius</w:t>
            </w:r>
          </w:p>
        </w:tc>
        <w:tc>
          <w:tcPr>
            <w:tcW w:w="1617" w:type="dxa"/>
            <w:tcBorders>
              <w:top w:val="single" w:sz="4" w:space="0" w:color="000000"/>
              <w:left w:val="single" w:sz="4" w:space="0" w:color="000000"/>
              <w:bottom w:val="single" w:sz="4" w:space="0" w:color="000000"/>
            </w:tcBorders>
            <w:shd w:val="clear" w:color="auto" w:fill="auto"/>
          </w:tcPr>
          <w:p w14:paraId="05A5D7CB"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CC"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CD"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CE" w14:textId="77777777" w:rsidR="00D97485" w:rsidRPr="00CE0708" w:rsidRDefault="00164BD9" w:rsidP="00AA4904">
            <w:pPr>
              <w:jc w:val="center"/>
            </w:pPr>
            <w:r>
              <w:t>II</w:t>
            </w:r>
            <w:r w:rsidR="00D97485" w:rsidRPr="00CE0708">
              <w:t xml:space="preserve"> ketv.</w:t>
            </w:r>
          </w:p>
        </w:tc>
      </w:tr>
      <w:tr w:rsidR="00D97485" w:rsidRPr="00CE0708" w14:paraId="05A5D7D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7D0"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7D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7D2" w14:textId="77777777" w:rsidR="00D97485" w:rsidRPr="00CE0708" w:rsidRDefault="00D97485" w:rsidP="00AA4904">
            <w:pPr>
              <w:widowControl w:val="0"/>
              <w:pBdr>
                <w:top w:val="nil"/>
                <w:left w:val="nil"/>
                <w:bottom w:val="nil"/>
                <w:right w:val="nil"/>
                <w:between w:val="nil"/>
              </w:pBdr>
              <w:spacing w:line="276" w:lineRule="auto"/>
            </w:pPr>
          </w:p>
        </w:tc>
        <w:tc>
          <w:tcPr>
            <w:tcW w:w="3155" w:type="dxa"/>
            <w:gridSpan w:val="2"/>
            <w:vMerge/>
            <w:tcBorders>
              <w:top w:val="single" w:sz="4" w:space="0" w:color="000000"/>
              <w:left w:val="single" w:sz="4" w:space="0" w:color="000000"/>
            </w:tcBorders>
            <w:shd w:val="clear" w:color="auto" w:fill="FBD5B5"/>
          </w:tcPr>
          <w:p w14:paraId="05A5D7D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7D4"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D5" w14:textId="77777777" w:rsidR="00D97485" w:rsidRPr="00CE0708" w:rsidRDefault="00D97485" w:rsidP="00AA4904">
            <w:pPr>
              <w:rPr>
                <w:b/>
              </w:rPr>
            </w:pPr>
            <w:r w:rsidRPr="00CE0708">
              <w:t>Žiūrovų (lankytojų)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7D6"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7D7" w14:textId="77777777" w:rsidR="00D97485" w:rsidRPr="00CE0708" w:rsidRDefault="00D97485" w:rsidP="00AA4904">
            <w:pPr>
              <w:jc w:val="center"/>
            </w:pPr>
            <w:r w:rsidRPr="00CE0708">
              <w:t>12 372</w:t>
            </w:r>
          </w:p>
        </w:tc>
        <w:tc>
          <w:tcPr>
            <w:tcW w:w="1299" w:type="dxa"/>
            <w:tcBorders>
              <w:top w:val="single" w:sz="4" w:space="0" w:color="000000"/>
              <w:left w:val="single" w:sz="4" w:space="0" w:color="000000"/>
              <w:bottom w:val="single" w:sz="4" w:space="0" w:color="000000"/>
            </w:tcBorders>
            <w:shd w:val="clear" w:color="auto" w:fill="auto"/>
          </w:tcPr>
          <w:p w14:paraId="05A5D7D8" w14:textId="77777777" w:rsidR="00D97485" w:rsidRPr="00CE0708" w:rsidRDefault="00D97485" w:rsidP="00AA4904">
            <w:pPr>
              <w:jc w:val="center"/>
            </w:pPr>
            <w:r w:rsidRPr="00CE0708">
              <w:t>14 000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D9" w14:textId="77777777" w:rsidR="00D97485" w:rsidRPr="00CE0708" w:rsidRDefault="00164BD9" w:rsidP="00AA4904">
            <w:pPr>
              <w:jc w:val="center"/>
            </w:pPr>
            <w:r>
              <w:t>I</w:t>
            </w:r>
            <w:r w:rsidR="005028DE" w:rsidRPr="00CE0708">
              <w:t>–</w:t>
            </w:r>
            <w:r>
              <w:t>IV</w:t>
            </w:r>
            <w:r w:rsidR="00D97485" w:rsidRPr="00CE0708">
              <w:t xml:space="preserve"> ketv.</w:t>
            </w:r>
          </w:p>
        </w:tc>
      </w:tr>
      <w:tr w:rsidR="00D97485" w:rsidRPr="00CE0708" w14:paraId="05A5D7E5"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D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DC"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FBD5B5"/>
          </w:tcPr>
          <w:p w14:paraId="05A5D7DD" w14:textId="77777777" w:rsidR="00D97485" w:rsidRPr="00CE0708" w:rsidRDefault="00D97485" w:rsidP="00AA4904">
            <w:pPr>
              <w:jc w:val="center"/>
              <w:rPr>
                <w:b/>
              </w:rPr>
            </w:pPr>
            <w:r w:rsidRPr="00CE0708">
              <w:rPr>
                <w:b/>
              </w:rPr>
              <w:t>02</w:t>
            </w:r>
          </w:p>
        </w:tc>
        <w:tc>
          <w:tcPr>
            <w:tcW w:w="3155" w:type="dxa"/>
            <w:gridSpan w:val="2"/>
            <w:tcBorders>
              <w:top w:val="single" w:sz="4" w:space="0" w:color="000000"/>
              <w:left w:val="single" w:sz="4" w:space="0" w:color="000000"/>
              <w:bottom w:val="single" w:sz="4" w:space="0" w:color="000000"/>
            </w:tcBorders>
            <w:shd w:val="clear" w:color="auto" w:fill="FBD5B5"/>
          </w:tcPr>
          <w:p w14:paraId="05A5D7DE" w14:textId="77777777" w:rsidR="00D97485" w:rsidRPr="00CE0708" w:rsidRDefault="00D97485" w:rsidP="00AA4904">
            <w:pPr>
              <w:rPr>
                <w:b/>
              </w:rPr>
            </w:pPr>
            <w:r w:rsidRPr="00CE0708">
              <w:t>Miesto viešųjų erdvių įveiklinimas</w:t>
            </w:r>
          </w:p>
        </w:tc>
        <w:tc>
          <w:tcPr>
            <w:tcW w:w="2268" w:type="dxa"/>
            <w:gridSpan w:val="2"/>
            <w:tcBorders>
              <w:top w:val="single" w:sz="4" w:space="0" w:color="000000"/>
              <w:left w:val="single" w:sz="4" w:space="0" w:color="000000"/>
              <w:bottom w:val="single" w:sz="4" w:space="0" w:color="000000"/>
            </w:tcBorders>
            <w:shd w:val="clear" w:color="auto" w:fill="auto"/>
          </w:tcPr>
          <w:p w14:paraId="05A5D7DF"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E0" w14:textId="77777777" w:rsidR="00D97485" w:rsidRPr="00CE0708" w:rsidRDefault="00D97485" w:rsidP="00AA4904">
            <w:pPr>
              <w:rPr>
                <w:b/>
              </w:rPr>
            </w:pPr>
            <w:r w:rsidRPr="00CE0708">
              <w:t>Įveiklintų erdvių skaičius</w:t>
            </w:r>
          </w:p>
        </w:tc>
        <w:tc>
          <w:tcPr>
            <w:tcW w:w="1617" w:type="dxa"/>
            <w:tcBorders>
              <w:top w:val="single" w:sz="4" w:space="0" w:color="000000"/>
              <w:left w:val="single" w:sz="4" w:space="0" w:color="000000"/>
              <w:bottom w:val="single" w:sz="4" w:space="0" w:color="000000"/>
            </w:tcBorders>
            <w:shd w:val="clear" w:color="auto" w:fill="auto"/>
          </w:tcPr>
          <w:p w14:paraId="05A5D7E1"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E2"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E3"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E4"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7F1"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7E6"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7E7"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7E8"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9" w14:textId="77777777" w:rsidR="00D97485" w:rsidRPr="00CE0708" w:rsidRDefault="00D97485" w:rsidP="00AA4904">
            <w:pPr>
              <w:jc w:val="center"/>
              <w:rPr>
                <w:b/>
              </w:rPr>
            </w:pPr>
            <w:r w:rsidRPr="00CE0708">
              <w:rPr>
                <w:b/>
              </w:rPr>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A" w14:textId="77777777" w:rsidR="00D97485" w:rsidRPr="00CE0708" w:rsidRDefault="00D97485" w:rsidP="00AA4904">
            <w:pPr>
              <w:rPr>
                <w:b/>
              </w:rPr>
            </w:pPr>
            <w:r w:rsidRPr="00CE0708">
              <w:t>Organizuoti renginius netradicinėse miesto erdvėse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EB"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EC" w14:textId="77777777" w:rsidR="00D97485" w:rsidRPr="00CE0708" w:rsidRDefault="00D97485" w:rsidP="00AA4904">
            <w:pPr>
              <w:rPr>
                <w:b/>
              </w:rPr>
            </w:pPr>
            <w:r w:rsidRPr="00CE0708">
              <w:t>Suorganizuotų renginių skaičius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ED"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EE" w14:textId="77777777" w:rsidR="00D97485" w:rsidRPr="00CE0708" w:rsidRDefault="00D97485" w:rsidP="00AA4904">
            <w:pPr>
              <w:jc w:val="center"/>
            </w:pPr>
            <w:r w:rsidRPr="00CE0708">
              <w:t>12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EF" w14:textId="77777777" w:rsidR="00D97485" w:rsidRPr="00CE0708" w:rsidRDefault="00D97485" w:rsidP="00AA4904">
            <w:pPr>
              <w:jc w:val="center"/>
            </w:pPr>
            <w:r w:rsidRPr="00CE0708">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0" w14:textId="77777777" w:rsidR="00D97485" w:rsidRPr="00CE0708" w:rsidRDefault="00164BD9" w:rsidP="00AA4904">
            <w:pPr>
              <w:jc w:val="center"/>
            </w:pPr>
            <w:r>
              <w:t>IV</w:t>
            </w:r>
            <w:r w:rsidRPr="00CE0708">
              <w:t xml:space="preserve"> </w:t>
            </w:r>
            <w:r w:rsidR="00D97485" w:rsidRPr="00CE0708">
              <w:t>ketv.</w:t>
            </w:r>
          </w:p>
        </w:tc>
      </w:tr>
      <w:tr w:rsidR="00D97485" w:rsidRPr="00CE0708" w14:paraId="05A5D7FD"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7F2"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7F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7F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7F5"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7F6"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F7"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F8" w14:textId="77777777" w:rsidR="00D97485" w:rsidRPr="00CE0708" w:rsidRDefault="00D97485" w:rsidP="00AA4904">
            <w:pPr>
              <w:rPr>
                <w:b/>
              </w:rPr>
            </w:pPr>
            <w:r w:rsidRPr="00CE0708">
              <w:t>Renginių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F9"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FA" w14:textId="77777777" w:rsidR="00D97485" w:rsidRPr="00CE0708" w:rsidRDefault="00D97485" w:rsidP="00AA4904">
            <w:pPr>
              <w:jc w:val="center"/>
              <w:rPr>
                <w:highlight w:val="yellow"/>
              </w:rPr>
            </w:pPr>
            <w:r w:rsidRPr="00CE0708">
              <w:t>1</w:t>
            </w:r>
            <w:r w:rsidR="00EA1025">
              <w:t xml:space="preserve"> </w:t>
            </w:r>
            <w:r w:rsidRPr="00CE0708">
              <w:t>338</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FB" w14:textId="77777777" w:rsidR="00D97485" w:rsidRPr="00CE0708" w:rsidRDefault="00D97485" w:rsidP="00AA4904">
            <w:pPr>
              <w:jc w:val="center"/>
              <w:rPr>
                <w:highlight w:val="yellow"/>
              </w:rPr>
            </w:pPr>
            <w:r w:rsidRPr="00CE0708">
              <w:t>1</w:t>
            </w:r>
            <w:r w:rsidR="00EA1025">
              <w:t xml:space="preserve"> </w:t>
            </w:r>
            <w:r w:rsidRPr="00CE0708">
              <w:t>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C" w14:textId="77777777" w:rsidR="00D97485" w:rsidRPr="00CE0708" w:rsidRDefault="00164BD9" w:rsidP="00AA4904">
            <w:pPr>
              <w:jc w:val="center"/>
              <w:rPr>
                <w:highlight w:val="yellow"/>
              </w:rPr>
            </w:pPr>
            <w:r>
              <w:t>I</w:t>
            </w:r>
            <w:r w:rsidRPr="00CE0708">
              <w:t>–</w:t>
            </w:r>
            <w:r>
              <w:t>IV</w:t>
            </w:r>
            <w:r w:rsidRPr="00CE0708">
              <w:t xml:space="preserve"> </w:t>
            </w:r>
            <w:r w:rsidR="00D97485" w:rsidRPr="00CE0708">
              <w:t>ketv.</w:t>
            </w:r>
          </w:p>
        </w:tc>
      </w:tr>
      <w:tr w:rsidR="00D97485" w:rsidRPr="00CE0708" w14:paraId="05A5D808" w14:textId="77777777" w:rsidTr="00AA4904">
        <w:trPr>
          <w:cantSplit/>
          <w:trHeight w:val="347"/>
          <w:jc w:val="center"/>
        </w:trPr>
        <w:tc>
          <w:tcPr>
            <w:tcW w:w="506" w:type="dxa"/>
            <w:tcBorders>
              <w:top w:val="single" w:sz="4" w:space="0" w:color="000000"/>
              <w:left w:val="single" w:sz="4" w:space="0" w:color="000000"/>
              <w:bottom w:val="single" w:sz="4" w:space="0" w:color="000000"/>
              <w:right w:val="single" w:sz="4" w:space="0" w:color="000000"/>
            </w:tcBorders>
            <w:shd w:val="clear" w:color="auto" w:fill="DBE5F1"/>
          </w:tcPr>
          <w:p w14:paraId="05A5D7FE"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right w:val="single" w:sz="4" w:space="0" w:color="000000"/>
            </w:tcBorders>
            <w:shd w:val="clear" w:color="auto" w:fill="C2D69B"/>
          </w:tcPr>
          <w:p w14:paraId="05A5D7FF"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right w:val="single" w:sz="4" w:space="0" w:color="000000"/>
            </w:tcBorders>
            <w:shd w:val="clear" w:color="auto" w:fill="FBD5B5"/>
          </w:tcPr>
          <w:p w14:paraId="05A5D800" w14:textId="77777777" w:rsidR="00D97485" w:rsidRPr="00CE0708" w:rsidRDefault="00D97485" w:rsidP="00AA4904">
            <w:pPr>
              <w:jc w:val="center"/>
              <w:rPr>
                <w:b/>
              </w:rPr>
            </w:pPr>
            <w:r w:rsidRPr="00CE0708">
              <w:rPr>
                <w:b/>
              </w:rPr>
              <w:t>03</w:t>
            </w: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BD5B5"/>
          </w:tcPr>
          <w:p w14:paraId="05A5D801" w14:textId="77777777" w:rsidR="00D97485" w:rsidRPr="00CE0708" w:rsidRDefault="00D97485" w:rsidP="00AA4904">
            <w:pPr>
              <w:rPr>
                <w:b/>
              </w:rPr>
            </w:pPr>
            <w:r w:rsidRPr="00CE0708">
              <w:t>Teatro ir miesto bendruomenės kultūrinių iniciatyvų, kūrybiškumo ir kūrybinės įtraukties skatinimas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02" w14:textId="77777777" w:rsidR="00D97485" w:rsidRPr="00CE0708" w:rsidRDefault="00D97485" w:rsidP="00AA4904">
            <w:r w:rsidRPr="00CE0708">
              <w:t>Teatro trupė, meno vadovas, teatro studijos kuratorius-lektorius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03" w14:textId="77777777" w:rsidR="00D97485" w:rsidRPr="00CE0708" w:rsidRDefault="00D97485" w:rsidP="00AA4904">
            <w:r w:rsidRPr="00CE0708">
              <w:t>Įgyvendintų bendrų iniciatyvų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04" w14:textId="77777777" w:rsidR="00D97485" w:rsidRPr="00CE0708" w:rsidRDefault="00D97485" w:rsidP="00AA4904">
            <w:pPr>
              <w:jc w:val="center"/>
            </w:pPr>
            <w:r w:rsidRPr="00CE0708">
              <w:t xml:space="preserve">Vnt.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05" w14:textId="77777777" w:rsidR="00D97485" w:rsidRPr="00CE0708" w:rsidRDefault="00D97485" w:rsidP="00AA4904">
            <w:pPr>
              <w:jc w:val="center"/>
            </w:pPr>
            <w:r w:rsidRPr="00CE0708">
              <w:t>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0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07" w14:textId="77777777" w:rsidR="00D97485" w:rsidRPr="00CE0708" w:rsidRDefault="00164BD9" w:rsidP="00AA4904">
            <w:pPr>
              <w:jc w:val="center"/>
            </w:pPr>
            <w:r>
              <w:t>III</w:t>
            </w:r>
            <w:r w:rsidR="00D97485" w:rsidRPr="00CE0708">
              <w:t xml:space="preserve"> ketv.</w:t>
            </w:r>
          </w:p>
        </w:tc>
      </w:tr>
      <w:tr w:rsidR="00D97485" w:rsidRPr="00CE0708" w14:paraId="05A5D812"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09"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0A" w14:textId="77777777" w:rsidR="00D97485" w:rsidRPr="00CE0708" w:rsidRDefault="00D97485" w:rsidP="00AA4904">
            <w:pPr>
              <w:jc w:val="center"/>
              <w:rPr>
                <w:b/>
              </w:rPr>
            </w:pPr>
            <w:r w:rsidRPr="00CE0708">
              <w:rPr>
                <w:b/>
              </w:rPr>
              <w:t>02</w:t>
            </w:r>
          </w:p>
        </w:tc>
        <w:tc>
          <w:tcPr>
            <w:tcW w:w="3662" w:type="dxa"/>
            <w:gridSpan w:val="3"/>
            <w:tcBorders>
              <w:top w:val="single" w:sz="4" w:space="0" w:color="000000"/>
              <w:left w:val="single" w:sz="4" w:space="0" w:color="000000"/>
              <w:bottom w:val="single" w:sz="4" w:space="0" w:color="000000"/>
            </w:tcBorders>
            <w:shd w:val="clear" w:color="auto" w:fill="C2D69B"/>
          </w:tcPr>
          <w:p w14:paraId="05A5D80B" w14:textId="77777777" w:rsidR="00D97485" w:rsidRPr="00CE0708" w:rsidRDefault="00D97485" w:rsidP="00AA4904">
            <w:pPr>
              <w:rPr>
                <w:b/>
              </w:rPr>
            </w:pPr>
            <w:r w:rsidRPr="00CE0708">
              <w:rPr>
                <w:b/>
              </w:rPr>
              <w:t>Sudaryti palankias sąlygas profesional</w:t>
            </w:r>
            <w:r w:rsidR="005028DE" w:rsidRPr="00CE0708">
              <w:rPr>
                <w:b/>
              </w:rPr>
              <w:t>iajam</w:t>
            </w:r>
            <w:r w:rsidRPr="00CE0708">
              <w:rPr>
                <w:b/>
              </w:rPr>
              <w:t xml:space="preserve"> men</w:t>
            </w:r>
            <w:r w:rsidR="005028DE" w:rsidRPr="00CE0708">
              <w:rPr>
                <w:b/>
              </w:rPr>
              <w:t>ui</w:t>
            </w:r>
            <w:r w:rsidRPr="00CE0708">
              <w:rPr>
                <w:b/>
              </w:rPr>
              <w:t xml:space="preserve"> ir kultūr</w:t>
            </w:r>
            <w:r w:rsidR="005028DE" w:rsidRPr="00CE0708">
              <w:rPr>
                <w:b/>
              </w:rPr>
              <w:t>ai</w:t>
            </w:r>
            <w:r w:rsidRPr="00CE0708">
              <w:rPr>
                <w:b/>
              </w:rPr>
              <w:t xml:space="preserve"> vysty</w:t>
            </w:r>
            <w:r w:rsidR="005028DE" w:rsidRPr="00CE0708">
              <w:rPr>
                <w:b/>
              </w:rPr>
              <w:t>tis</w:t>
            </w:r>
            <w:r w:rsidRPr="00CE0708">
              <w:rPr>
                <w:b/>
              </w:rPr>
              <w:t xml:space="preserve">  </w:t>
            </w:r>
          </w:p>
        </w:tc>
        <w:tc>
          <w:tcPr>
            <w:tcW w:w="2268" w:type="dxa"/>
            <w:gridSpan w:val="2"/>
            <w:tcBorders>
              <w:top w:val="single" w:sz="4" w:space="0" w:color="000000"/>
              <w:left w:val="single" w:sz="4" w:space="0" w:color="000000"/>
              <w:bottom w:val="single" w:sz="4" w:space="0" w:color="000000"/>
            </w:tcBorders>
            <w:shd w:val="clear" w:color="auto" w:fill="C2D69B"/>
          </w:tcPr>
          <w:p w14:paraId="05A5D80C" w14:textId="77777777" w:rsidR="00D97485" w:rsidRPr="00CE0708" w:rsidRDefault="00D97485" w:rsidP="00AA4904">
            <w:pPr>
              <w:rPr>
                <w:b/>
              </w:rPr>
            </w:pPr>
            <w:r w:rsidRPr="00CE0708">
              <w:rPr>
                <w:b/>
              </w:rPr>
              <w:t>Meno vadovas</w:t>
            </w:r>
          </w:p>
        </w:tc>
        <w:tc>
          <w:tcPr>
            <w:tcW w:w="2693" w:type="dxa"/>
            <w:tcBorders>
              <w:top w:val="single" w:sz="4" w:space="0" w:color="000000"/>
              <w:left w:val="single" w:sz="4" w:space="0" w:color="000000"/>
              <w:bottom w:val="single" w:sz="4" w:space="0" w:color="000000"/>
            </w:tcBorders>
            <w:shd w:val="clear" w:color="auto" w:fill="C2D69B"/>
          </w:tcPr>
          <w:p w14:paraId="05A5D80D" w14:textId="77777777" w:rsidR="00D97485" w:rsidRPr="00CE0708" w:rsidRDefault="00D97485" w:rsidP="00AA4904">
            <w:pPr>
              <w:rPr>
                <w:b/>
              </w:rPr>
            </w:pPr>
            <w:r w:rsidRPr="00CE0708">
              <w:t>Profesional</w:t>
            </w:r>
            <w:r w:rsidR="005028DE" w:rsidRPr="00CE0708">
              <w:t>iojo</w:t>
            </w:r>
            <w:r w:rsidRPr="00CE0708">
              <w:t xml:space="preserve"> meno ir kultūros renginių skaičiaus pokytis</w:t>
            </w:r>
          </w:p>
        </w:tc>
        <w:tc>
          <w:tcPr>
            <w:tcW w:w="1617" w:type="dxa"/>
            <w:tcBorders>
              <w:top w:val="single" w:sz="4" w:space="0" w:color="000000"/>
              <w:left w:val="single" w:sz="4" w:space="0" w:color="000000"/>
              <w:bottom w:val="single" w:sz="4" w:space="0" w:color="000000"/>
            </w:tcBorders>
            <w:shd w:val="clear" w:color="auto" w:fill="C2D69B"/>
          </w:tcPr>
          <w:p w14:paraId="05A5D80E"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C2D69B"/>
          </w:tcPr>
          <w:p w14:paraId="05A5D80F" w14:textId="77777777" w:rsidR="00D97485" w:rsidRPr="00CE0708" w:rsidRDefault="00D97485" w:rsidP="00AA4904">
            <w:pPr>
              <w:jc w:val="center"/>
            </w:pPr>
            <w:r w:rsidRPr="00CE0708">
              <w:t>31,9</w:t>
            </w:r>
          </w:p>
        </w:tc>
        <w:tc>
          <w:tcPr>
            <w:tcW w:w="1299" w:type="dxa"/>
            <w:tcBorders>
              <w:top w:val="single" w:sz="4" w:space="0" w:color="000000"/>
              <w:left w:val="single" w:sz="4" w:space="0" w:color="000000"/>
              <w:bottom w:val="single" w:sz="4" w:space="0" w:color="000000"/>
            </w:tcBorders>
            <w:shd w:val="clear" w:color="auto" w:fill="C2D69B"/>
          </w:tcPr>
          <w:p w14:paraId="05A5D810" w14:textId="77777777" w:rsidR="00D97485" w:rsidRPr="00CE0708" w:rsidRDefault="00D97485" w:rsidP="00AA4904">
            <w:pPr>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11" w14:textId="77777777" w:rsidR="00D97485" w:rsidRPr="00CE0708" w:rsidRDefault="00D97485" w:rsidP="00AA4904">
            <w:pPr>
              <w:jc w:val="center"/>
              <w:rPr>
                <w:b/>
              </w:rPr>
            </w:pPr>
          </w:p>
        </w:tc>
      </w:tr>
      <w:tr w:rsidR="00D97485" w:rsidRPr="00CE0708" w14:paraId="05A5D81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13"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14"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15"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16" w14:textId="77777777" w:rsidR="00D97485" w:rsidRPr="00CE0708" w:rsidRDefault="00D97485" w:rsidP="00AA4904">
            <w:pPr>
              <w:rPr>
                <w:b/>
              </w:rPr>
            </w:pPr>
            <w:r w:rsidRPr="00CE0708">
              <w:t>Profesionaliojo scenos meno (spektaklių, ir (ar) literatūros meno programų) kūrimas ir sklaida</w:t>
            </w:r>
          </w:p>
        </w:tc>
        <w:tc>
          <w:tcPr>
            <w:tcW w:w="2268" w:type="dxa"/>
            <w:gridSpan w:val="2"/>
            <w:tcBorders>
              <w:top w:val="single" w:sz="4" w:space="0" w:color="000000"/>
              <w:left w:val="single" w:sz="4" w:space="0" w:color="000000"/>
              <w:bottom w:val="single" w:sz="4" w:space="0" w:color="000000"/>
            </w:tcBorders>
            <w:shd w:val="clear" w:color="auto" w:fill="auto"/>
          </w:tcPr>
          <w:p w14:paraId="05A5D817" w14:textId="77777777" w:rsidR="00D97485" w:rsidRPr="00CE0708" w:rsidRDefault="00D97485" w:rsidP="00AA4904">
            <w:pPr>
              <w:rPr>
                <w:b/>
              </w:rPr>
            </w:pPr>
            <w:r w:rsidRPr="00CE0708">
              <w:t>Meno vadovas, komunikacijos specialistas, administratorius</w:t>
            </w:r>
          </w:p>
        </w:tc>
        <w:tc>
          <w:tcPr>
            <w:tcW w:w="2693" w:type="dxa"/>
            <w:tcBorders>
              <w:top w:val="single" w:sz="4" w:space="0" w:color="000000"/>
              <w:left w:val="single" w:sz="4" w:space="0" w:color="000000"/>
              <w:bottom w:val="single" w:sz="4" w:space="0" w:color="000000"/>
            </w:tcBorders>
            <w:shd w:val="clear" w:color="auto" w:fill="auto"/>
          </w:tcPr>
          <w:p w14:paraId="05A5D818" w14:textId="77777777" w:rsidR="00D97485" w:rsidRPr="00CE0708" w:rsidRDefault="00D97485" w:rsidP="00AA4904">
            <w:pPr>
              <w:rPr>
                <w:b/>
              </w:rPr>
            </w:pPr>
            <w:r w:rsidRPr="00CE0708">
              <w:t>Lankytojų pasitenkinimo teikiamomis paslaugomis vertinimas</w:t>
            </w:r>
          </w:p>
        </w:tc>
        <w:tc>
          <w:tcPr>
            <w:tcW w:w="1617" w:type="dxa"/>
            <w:tcBorders>
              <w:top w:val="single" w:sz="4" w:space="0" w:color="000000"/>
              <w:left w:val="single" w:sz="4" w:space="0" w:color="000000"/>
              <w:bottom w:val="single" w:sz="4" w:space="0" w:color="000000"/>
            </w:tcBorders>
            <w:shd w:val="clear" w:color="auto" w:fill="auto"/>
          </w:tcPr>
          <w:p w14:paraId="05A5D819" w14:textId="77777777" w:rsidR="00D97485" w:rsidRPr="00CE0708" w:rsidRDefault="00D97485" w:rsidP="00AA4904">
            <w:pPr>
              <w:jc w:val="center"/>
            </w:pPr>
            <w:r w:rsidRPr="00CE0708">
              <w:t>Teigiamas,</w:t>
            </w:r>
          </w:p>
          <w:p w14:paraId="05A5D81A"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auto"/>
          </w:tcPr>
          <w:p w14:paraId="05A5D81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1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1D" w14:textId="77777777" w:rsidR="00D97485" w:rsidRPr="00CE0708" w:rsidRDefault="00D97485" w:rsidP="00AA4904">
            <w:pPr>
              <w:jc w:val="center"/>
              <w:rPr>
                <w:b/>
              </w:rPr>
            </w:pPr>
          </w:p>
        </w:tc>
      </w:tr>
      <w:tr w:rsidR="00D97485" w:rsidRPr="00CE0708" w14:paraId="05A5D82A"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1F"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20"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21"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22"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tcBorders>
            <w:shd w:val="clear" w:color="auto" w:fill="auto"/>
          </w:tcPr>
          <w:p w14:paraId="05A5D823" w14:textId="77777777" w:rsidR="00D97485" w:rsidRPr="00CE0708" w:rsidRDefault="00D97485" w:rsidP="00AA4904">
            <w:pPr>
              <w:rPr>
                <w:b/>
              </w:rPr>
            </w:pPr>
            <w:r w:rsidRPr="00CE0708">
              <w:t>Statyti spektaklius</w:t>
            </w:r>
          </w:p>
        </w:tc>
        <w:tc>
          <w:tcPr>
            <w:tcW w:w="2268" w:type="dxa"/>
            <w:gridSpan w:val="2"/>
            <w:tcBorders>
              <w:top w:val="single" w:sz="4" w:space="0" w:color="000000"/>
              <w:left w:val="single" w:sz="4" w:space="0" w:color="000000"/>
              <w:bottom w:val="single" w:sz="4" w:space="0" w:color="000000"/>
            </w:tcBorders>
            <w:shd w:val="clear" w:color="auto" w:fill="auto"/>
          </w:tcPr>
          <w:p w14:paraId="05A5D824" w14:textId="77777777" w:rsidR="00D97485" w:rsidRPr="00CE0708" w:rsidRDefault="00D97485" w:rsidP="00AA4904">
            <w:r w:rsidRPr="00CE0708">
              <w:t>Meno vadovas, direktorius</w:t>
            </w:r>
          </w:p>
        </w:tc>
        <w:tc>
          <w:tcPr>
            <w:tcW w:w="2693" w:type="dxa"/>
            <w:tcBorders>
              <w:top w:val="single" w:sz="4" w:space="0" w:color="000000"/>
              <w:left w:val="single" w:sz="4" w:space="0" w:color="000000"/>
              <w:bottom w:val="single" w:sz="4" w:space="0" w:color="000000"/>
            </w:tcBorders>
            <w:shd w:val="clear" w:color="auto" w:fill="auto"/>
          </w:tcPr>
          <w:p w14:paraId="05A5D825" w14:textId="77777777" w:rsidR="00D97485" w:rsidRPr="00CE0708" w:rsidRDefault="00D97485" w:rsidP="00AA4904">
            <w:pPr>
              <w:rPr>
                <w:b/>
              </w:rPr>
            </w:pPr>
            <w:r w:rsidRPr="00CE0708">
              <w:t>Pastatytų naujų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2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27" w14:textId="77777777" w:rsidR="00D97485" w:rsidRPr="00CE0708" w:rsidRDefault="00D97485" w:rsidP="00AA4904">
            <w:pPr>
              <w:jc w:val="center"/>
            </w:pPr>
            <w:r w:rsidRPr="00CE0708">
              <w:t>4</w:t>
            </w:r>
          </w:p>
        </w:tc>
        <w:tc>
          <w:tcPr>
            <w:tcW w:w="1299" w:type="dxa"/>
            <w:tcBorders>
              <w:top w:val="single" w:sz="4" w:space="0" w:color="000000"/>
              <w:left w:val="single" w:sz="4" w:space="0" w:color="000000"/>
              <w:bottom w:val="single" w:sz="4" w:space="0" w:color="000000"/>
            </w:tcBorders>
            <w:shd w:val="clear" w:color="auto" w:fill="auto"/>
          </w:tcPr>
          <w:p w14:paraId="05A5D828"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29" w14:textId="77777777" w:rsidR="00D97485" w:rsidRPr="00CE0708" w:rsidRDefault="00164BD9" w:rsidP="00AA4904">
            <w:pPr>
              <w:jc w:val="center"/>
            </w:pPr>
            <w:r>
              <w:t>IV</w:t>
            </w:r>
            <w:r w:rsidR="00D97485" w:rsidRPr="00CE0708">
              <w:t xml:space="preserve"> ketv.</w:t>
            </w:r>
          </w:p>
        </w:tc>
      </w:tr>
      <w:tr w:rsidR="00D97485" w:rsidRPr="00CE0708" w14:paraId="05A5D836"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2B"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2C"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2D"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2E"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2F"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0"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31" w14:textId="77777777" w:rsidR="00D97485" w:rsidRPr="00CE0708" w:rsidRDefault="00D97485" w:rsidP="00AA4904">
            <w:pPr>
              <w:rPr>
                <w:b/>
              </w:rPr>
            </w:pPr>
            <w:r w:rsidRPr="00CE0708">
              <w:t>Parodytų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3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33" w14:textId="77777777" w:rsidR="00D97485" w:rsidRPr="00CE0708" w:rsidRDefault="00D97485" w:rsidP="00AA4904">
            <w:pPr>
              <w:jc w:val="center"/>
            </w:pPr>
            <w:r w:rsidRPr="00CE0708">
              <w:t>115</w:t>
            </w:r>
          </w:p>
        </w:tc>
        <w:tc>
          <w:tcPr>
            <w:tcW w:w="1299" w:type="dxa"/>
            <w:tcBorders>
              <w:top w:val="single" w:sz="4" w:space="0" w:color="000000"/>
              <w:left w:val="single" w:sz="4" w:space="0" w:color="000000"/>
              <w:bottom w:val="single" w:sz="4" w:space="0" w:color="000000"/>
            </w:tcBorders>
            <w:shd w:val="clear" w:color="auto" w:fill="auto"/>
          </w:tcPr>
          <w:p w14:paraId="05A5D834" w14:textId="77777777" w:rsidR="00D97485" w:rsidRPr="00CE0708" w:rsidRDefault="00D97485" w:rsidP="00AA4904">
            <w:pPr>
              <w:jc w:val="center"/>
            </w:pPr>
            <w:r w:rsidRPr="00CE0708">
              <w:t>120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35" w14:textId="77777777" w:rsidR="00D97485" w:rsidRPr="00CE0708" w:rsidRDefault="00164BD9" w:rsidP="00AA4904">
            <w:pPr>
              <w:jc w:val="center"/>
            </w:pPr>
            <w:r>
              <w:t>IV</w:t>
            </w:r>
            <w:r w:rsidR="00D97485" w:rsidRPr="00CE0708">
              <w:t xml:space="preserve"> ketv.</w:t>
            </w:r>
          </w:p>
        </w:tc>
      </w:tr>
      <w:tr w:rsidR="00D97485" w:rsidRPr="00CE0708" w14:paraId="05A5D842"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37"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38"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39"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3A"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3B"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C"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83D" w14:textId="77777777" w:rsidR="00D97485" w:rsidRPr="00CE0708" w:rsidRDefault="00D97485" w:rsidP="00AA4904">
            <w:pPr>
              <w:rPr>
                <w:b/>
              </w:rPr>
            </w:pPr>
            <w:r w:rsidRPr="00CE0708">
              <w:t>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83E"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83F" w14:textId="77777777" w:rsidR="00D97485" w:rsidRPr="00CE0708" w:rsidRDefault="00D97485" w:rsidP="00AA4904">
            <w:pPr>
              <w:jc w:val="center"/>
            </w:pPr>
            <w:r w:rsidRPr="00CE0708">
              <w:t>9</w:t>
            </w:r>
            <w:r w:rsidR="00EA1025">
              <w:t xml:space="preserve"> </w:t>
            </w:r>
            <w:r w:rsidRPr="00CE0708">
              <w:t>579</w:t>
            </w:r>
          </w:p>
        </w:tc>
        <w:tc>
          <w:tcPr>
            <w:tcW w:w="1299" w:type="dxa"/>
            <w:tcBorders>
              <w:top w:val="single" w:sz="4" w:space="0" w:color="000000"/>
              <w:left w:val="single" w:sz="4" w:space="0" w:color="000000"/>
              <w:bottom w:val="single" w:sz="4" w:space="0" w:color="000000"/>
            </w:tcBorders>
            <w:shd w:val="clear" w:color="auto" w:fill="auto"/>
          </w:tcPr>
          <w:p w14:paraId="05A5D840" w14:textId="77777777" w:rsidR="00D97485" w:rsidRPr="00CE0708" w:rsidRDefault="00D97485" w:rsidP="00AA4904">
            <w:pPr>
              <w:jc w:val="center"/>
            </w:pPr>
            <w:r w:rsidRPr="00CE0708">
              <w:t>10</w:t>
            </w:r>
            <w:r w:rsidR="00EA1025">
              <w:t xml:space="preserve"> </w:t>
            </w:r>
            <w:r w:rsidRPr="00CE0708">
              <w:t>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1" w14:textId="77777777" w:rsidR="00D97485" w:rsidRPr="00CE0708" w:rsidRDefault="00164BD9" w:rsidP="00AA4904">
            <w:pPr>
              <w:jc w:val="center"/>
            </w:pPr>
            <w:r>
              <w:t>IV</w:t>
            </w:r>
            <w:r w:rsidR="00D97485" w:rsidRPr="00CE0708">
              <w:t xml:space="preserve"> ketv.</w:t>
            </w:r>
          </w:p>
        </w:tc>
      </w:tr>
      <w:tr w:rsidR="00D97485" w:rsidRPr="00CE0708" w14:paraId="05A5D84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4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4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4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4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4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48" w14:textId="77777777" w:rsidR="00D97485" w:rsidRPr="00CE0708" w:rsidRDefault="00D97485" w:rsidP="00AA4904">
            <w:r w:rsidRPr="00CE0708">
              <w:t>Kultūrinės veiklos vadybininkas, administratorius</w:t>
            </w:r>
          </w:p>
        </w:tc>
        <w:tc>
          <w:tcPr>
            <w:tcW w:w="2693" w:type="dxa"/>
            <w:tcBorders>
              <w:top w:val="single" w:sz="4" w:space="0" w:color="000000"/>
              <w:left w:val="single" w:sz="4" w:space="0" w:color="000000"/>
              <w:bottom w:val="single" w:sz="4" w:space="0" w:color="000000"/>
            </w:tcBorders>
            <w:shd w:val="clear" w:color="auto" w:fill="auto"/>
          </w:tcPr>
          <w:p w14:paraId="05A5D849" w14:textId="77777777" w:rsidR="00D97485" w:rsidRPr="00CE0708" w:rsidRDefault="00D97485" w:rsidP="00AA4904">
            <w:pPr>
              <w:rPr>
                <w:b/>
              </w:rPr>
            </w:pPr>
            <w:r w:rsidRPr="00CE0708">
              <w:t>Premjerinių spektaklių kokybinis vertinimas</w:t>
            </w:r>
          </w:p>
        </w:tc>
        <w:tc>
          <w:tcPr>
            <w:tcW w:w="1617" w:type="dxa"/>
            <w:tcBorders>
              <w:top w:val="single" w:sz="4" w:space="0" w:color="000000"/>
              <w:left w:val="single" w:sz="4" w:space="0" w:color="000000"/>
              <w:bottom w:val="single" w:sz="4" w:space="0" w:color="000000"/>
            </w:tcBorders>
            <w:shd w:val="clear" w:color="auto" w:fill="auto"/>
          </w:tcPr>
          <w:p w14:paraId="05A5D84A" w14:textId="77777777" w:rsidR="00D97485" w:rsidRPr="00CE0708" w:rsidRDefault="00D97485" w:rsidP="00AA4904">
            <w:pPr>
              <w:jc w:val="center"/>
              <w:rPr>
                <w:b/>
              </w:rPr>
            </w:pPr>
            <w:r w:rsidRPr="00CE0708">
              <w:t>Teigiamas, neigiamas</w:t>
            </w:r>
          </w:p>
        </w:tc>
        <w:tc>
          <w:tcPr>
            <w:tcW w:w="1329" w:type="dxa"/>
            <w:tcBorders>
              <w:top w:val="single" w:sz="4" w:space="0" w:color="000000"/>
              <w:left w:val="single" w:sz="4" w:space="0" w:color="000000"/>
              <w:bottom w:val="single" w:sz="4" w:space="0" w:color="000000"/>
            </w:tcBorders>
            <w:shd w:val="clear" w:color="auto" w:fill="auto"/>
          </w:tcPr>
          <w:p w14:paraId="05A5D84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4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D" w14:textId="77777777" w:rsidR="00D97485" w:rsidRPr="00CE0708" w:rsidRDefault="00D97485" w:rsidP="00AA4904">
            <w:pPr>
              <w:jc w:val="center"/>
            </w:pPr>
          </w:p>
        </w:tc>
      </w:tr>
      <w:tr w:rsidR="00D97485" w:rsidRPr="00CE0708" w14:paraId="05A5D85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4F"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0"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1"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2" w14:textId="77777777" w:rsidR="00D97485" w:rsidRPr="00CE0708" w:rsidRDefault="00D97485" w:rsidP="00AA4904">
            <w:pPr>
              <w:jc w:val="center"/>
            </w:pPr>
            <w:r w:rsidRPr="00CE0708">
              <w:t>02</w:t>
            </w:r>
          </w:p>
        </w:tc>
        <w:tc>
          <w:tcPr>
            <w:tcW w:w="2648" w:type="dxa"/>
            <w:tcBorders>
              <w:top w:val="single" w:sz="4" w:space="0" w:color="000000"/>
              <w:left w:val="single" w:sz="4" w:space="0" w:color="000000"/>
              <w:bottom w:val="single" w:sz="4" w:space="0" w:color="000000"/>
            </w:tcBorders>
            <w:shd w:val="clear" w:color="auto" w:fill="auto"/>
          </w:tcPr>
          <w:p w14:paraId="05A5D853" w14:textId="77777777" w:rsidR="00D97485" w:rsidRPr="00CE0708" w:rsidRDefault="00D97485" w:rsidP="00AA4904">
            <w:r w:rsidRPr="00CE0708">
              <w:t>Vykdyti bendrus projektus su Lietuvos teatrais</w:t>
            </w:r>
          </w:p>
        </w:tc>
        <w:tc>
          <w:tcPr>
            <w:tcW w:w="2268" w:type="dxa"/>
            <w:gridSpan w:val="2"/>
            <w:tcBorders>
              <w:top w:val="single" w:sz="4" w:space="0" w:color="000000"/>
              <w:left w:val="single" w:sz="4" w:space="0" w:color="000000"/>
              <w:bottom w:val="single" w:sz="4" w:space="0" w:color="000000"/>
            </w:tcBorders>
            <w:shd w:val="clear" w:color="auto" w:fill="auto"/>
          </w:tcPr>
          <w:p w14:paraId="05A5D854"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tcBorders>
            <w:shd w:val="clear" w:color="auto" w:fill="auto"/>
          </w:tcPr>
          <w:p w14:paraId="05A5D855" w14:textId="77777777" w:rsidR="00D97485" w:rsidRPr="00CE0708" w:rsidRDefault="00D97485" w:rsidP="00AA4904">
            <w:r w:rsidRPr="00CE0708">
              <w:t>Įgyvendintų bendrų projektų skaičius per metus</w:t>
            </w:r>
          </w:p>
        </w:tc>
        <w:tc>
          <w:tcPr>
            <w:tcW w:w="1617" w:type="dxa"/>
            <w:tcBorders>
              <w:top w:val="single" w:sz="4" w:space="0" w:color="000000"/>
              <w:left w:val="single" w:sz="4" w:space="0" w:color="000000"/>
              <w:bottom w:val="single" w:sz="4" w:space="0" w:color="000000"/>
            </w:tcBorders>
            <w:shd w:val="clear" w:color="auto" w:fill="auto"/>
          </w:tcPr>
          <w:p w14:paraId="05A5D856"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5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58"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59" w14:textId="77777777" w:rsidR="00D97485" w:rsidRPr="00CE0708" w:rsidRDefault="00164BD9" w:rsidP="00AA4904">
            <w:pPr>
              <w:jc w:val="center"/>
            </w:pPr>
            <w:r>
              <w:t>II</w:t>
            </w:r>
            <w:r w:rsidRPr="00CE0708">
              <w:t>–</w:t>
            </w:r>
            <w:r>
              <w:t>IV</w:t>
            </w:r>
            <w:r w:rsidR="00D97485" w:rsidRPr="00CE0708">
              <w:t xml:space="preserve"> ketv.</w:t>
            </w:r>
          </w:p>
        </w:tc>
      </w:tr>
      <w:tr w:rsidR="00D97485" w:rsidRPr="00CE0708" w14:paraId="05A5D86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5B"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C"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D"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E"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5F" w14:textId="77777777" w:rsidR="00D97485" w:rsidRPr="00CE0708" w:rsidRDefault="00D97485" w:rsidP="00AA4904">
            <w:pPr>
              <w:rPr>
                <w:b/>
              </w:rPr>
            </w:pPr>
            <w:r w:rsidRPr="00CE0708">
              <w:t>Organizuoti Lietuvos ir užsienio profesionalių atlikėjų kūrybinių programų pristatymus visuomenei</w:t>
            </w:r>
          </w:p>
        </w:tc>
        <w:tc>
          <w:tcPr>
            <w:tcW w:w="2268" w:type="dxa"/>
            <w:gridSpan w:val="2"/>
            <w:tcBorders>
              <w:top w:val="single" w:sz="4" w:space="0" w:color="000000"/>
              <w:left w:val="single" w:sz="4" w:space="0" w:color="000000"/>
              <w:bottom w:val="single" w:sz="4" w:space="0" w:color="000000"/>
            </w:tcBorders>
            <w:shd w:val="clear" w:color="auto" w:fill="auto"/>
          </w:tcPr>
          <w:p w14:paraId="05A5D86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61" w14:textId="77777777" w:rsidR="00D97485" w:rsidRPr="00CE0708" w:rsidRDefault="00D97485" w:rsidP="00AA4904">
            <w:pPr>
              <w:rPr>
                <w:b/>
              </w:rPr>
            </w:pPr>
            <w:r w:rsidRPr="00CE0708">
              <w:t>Parodytų spektaklių skaičius</w:t>
            </w:r>
          </w:p>
        </w:tc>
        <w:tc>
          <w:tcPr>
            <w:tcW w:w="1617" w:type="dxa"/>
            <w:tcBorders>
              <w:top w:val="single" w:sz="4" w:space="0" w:color="000000"/>
              <w:left w:val="single" w:sz="4" w:space="0" w:color="000000"/>
              <w:bottom w:val="single" w:sz="4" w:space="0" w:color="000000"/>
            </w:tcBorders>
            <w:shd w:val="clear" w:color="auto" w:fill="auto"/>
          </w:tcPr>
          <w:p w14:paraId="05A5D86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3" w14:textId="77777777" w:rsidR="00D97485" w:rsidRPr="00CE0708" w:rsidRDefault="00D97485" w:rsidP="00AA4904">
            <w:pPr>
              <w:jc w:val="center"/>
            </w:pPr>
            <w:r w:rsidRPr="00CE0708">
              <w:t>7</w:t>
            </w:r>
          </w:p>
        </w:tc>
        <w:tc>
          <w:tcPr>
            <w:tcW w:w="1299" w:type="dxa"/>
            <w:tcBorders>
              <w:top w:val="single" w:sz="4" w:space="0" w:color="000000"/>
              <w:left w:val="single" w:sz="4" w:space="0" w:color="000000"/>
              <w:bottom w:val="single" w:sz="4" w:space="0" w:color="000000"/>
            </w:tcBorders>
            <w:shd w:val="clear" w:color="auto" w:fill="auto"/>
          </w:tcPr>
          <w:p w14:paraId="05A5D864"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65" w14:textId="77777777" w:rsidR="00D97485" w:rsidRPr="00CE0708" w:rsidRDefault="00164BD9" w:rsidP="00AA4904">
            <w:pPr>
              <w:jc w:val="center"/>
            </w:pPr>
            <w:r>
              <w:t>II</w:t>
            </w:r>
            <w:r w:rsidRPr="00CE0708">
              <w:t>–</w:t>
            </w:r>
            <w:r>
              <w:t>III</w:t>
            </w:r>
            <w:r w:rsidR="00D97485" w:rsidRPr="00CE0708">
              <w:t xml:space="preserve"> ketv.</w:t>
            </w:r>
          </w:p>
        </w:tc>
      </w:tr>
      <w:tr w:rsidR="00D97485" w:rsidRPr="00CE0708" w14:paraId="05A5D872"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67"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68"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69"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6A"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86B" w14:textId="77777777" w:rsidR="00D97485" w:rsidRPr="00CE0708" w:rsidRDefault="00D97485" w:rsidP="00AA4904">
            <w:pPr>
              <w:rPr>
                <w:b/>
              </w:rPr>
            </w:pPr>
            <w:r w:rsidRPr="00CE0708">
              <w:t>Organizuoti teatro trupės gastroles</w:t>
            </w:r>
          </w:p>
        </w:tc>
        <w:tc>
          <w:tcPr>
            <w:tcW w:w="2268" w:type="dxa"/>
            <w:gridSpan w:val="2"/>
            <w:tcBorders>
              <w:top w:val="single" w:sz="4" w:space="0" w:color="000000"/>
              <w:left w:val="single" w:sz="4" w:space="0" w:color="000000"/>
              <w:bottom w:val="single" w:sz="4" w:space="0" w:color="000000"/>
            </w:tcBorders>
            <w:shd w:val="clear" w:color="auto" w:fill="auto"/>
          </w:tcPr>
          <w:p w14:paraId="05A5D86C" w14:textId="77777777" w:rsidR="00D97485" w:rsidRPr="00CE0708" w:rsidRDefault="00D97485" w:rsidP="00AA4904">
            <w:r w:rsidRPr="00CE0708">
              <w:t>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6D" w14:textId="77777777" w:rsidR="00D97485" w:rsidRPr="00CE0708" w:rsidRDefault="00D97485" w:rsidP="00AA4904">
            <w:pPr>
              <w:rPr>
                <w:b/>
              </w:rPr>
            </w:pPr>
            <w:r w:rsidRPr="00CE0708">
              <w:t>Parodytų spektaklių skaičius Panevėžio mieste (ne teatre)</w:t>
            </w:r>
          </w:p>
        </w:tc>
        <w:tc>
          <w:tcPr>
            <w:tcW w:w="1617" w:type="dxa"/>
            <w:tcBorders>
              <w:top w:val="single" w:sz="4" w:space="0" w:color="000000"/>
              <w:left w:val="single" w:sz="4" w:space="0" w:color="000000"/>
              <w:bottom w:val="single" w:sz="4" w:space="0" w:color="000000"/>
            </w:tcBorders>
            <w:shd w:val="clear" w:color="auto" w:fill="auto"/>
          </w:tcPr>
          <w:p w14:paraId="05A5D86E"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F"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70"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1" w14:textId="77777777" w:rsidR="00D97485" w:rsidRPr="00CE0708" w:rsidRDefault="00164BD9" w:rsidP="00AA4904">
            <w:pPr>
              <w:jc w:val="center"/>
            </w:pPr>
            <w:r>
              <w:t>III</w:t>
            </w:r>
            <w:r w:rsidR="00D97485" w:rsidRPr="00CE0708">
              <w:t xml:space="preserve"> ketv.</w:t>
            </w:r>
          </w:p>
        </w:tc>
      </w:tr>
      <w:tr w:rsidR="00D97485" w:rsidRPr="00CE0708" w14:paraId="05A5D87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7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7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7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7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val="restart"/>
            <w:tcBorders>
              <w:top w:val="single" w:sz="4" w:space="0" w:color="000000"/>
              <w:left w:val="single" w:sz="4" w:space="0" w:color="000000"/>
            </w:tcBorders>
            <w:shd w:val="clear" w:color="auto" w:fill="auto"/>
          </w:tcPr>
          <w:p w14:paraId="05A5D878" w14:textId="77777777" w:rsidR="00D97485" w:rsidRPr="00CE0708" w:rsidRDefault="00D97485" w:rsidP="00AA4904">
            <w:r w:rsidRPr="00CE0708">
              <w:t xml:space="preserve">Administratorius,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79" w14:textId="77777777" w:rsidR="00D97485" w:rsidRPr="00CE0708" w:rsidRDefault="00D97485" w:rsidP="00AA4904">
            <w:pPr>
              <w:rPr>
                <w:b/>
              </w:rPr>
            </w:pPr>
            <w:r w:rsidRPr="00CE0708">
              <w:t>Parodytų spektaklių skaičius Lietuvoje</w:t>
            </w:r>
          </w:p>
        </w:tc>
        <w:tc>
          <w:tcPr>
            <w:tcW w:w="1617" w:type="dxa"/>
            <w:tcBorders>
              <w:top w:val="single" w:sz="4" w:space="0" w:color="000000"/>
              <w:left w:val="single" w:sz="4" w:space="0" w:color="000000"/>
              <w:bottom w:val="single" w:sz="4" w:space="0" w:color="000000"/>
            </w:tcBorders>
            <w:shd w:val="clear" w:color="auto" w:fill="auto"/>
          </w:tcPr>
          <w:p w14:paraId="05A5D87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7B" w14:textId="77777777" w:rsidR="00D97485" w:rsidRPr="00CE0708" w:rsidRDefault="00D97485" w:rsidP="00AA4904">
            <w:pPr>
              <w:jc w:val="center"/>
            </w:pPr>
            <w:r w:rsidRPr="00CE0708">
              <w:t>15</w:t>
            </w:r>
          </w:p>
        </w:tc>
        <w:tc>
          <w:tcPr>
            <w:tcW w:w="1299" w:type="dxa"/>
            <w:tcBorders>
              <w:top w:val="single" w:sz="4" w:space="0" w:color="000000"/>
              <w:left w:val="single" w:sz="4" w:space="0" w:color="000000"/>
              <w:bottom w:val="single" w:sz="4" w:space="0" w:color="000000"/>
            </w:tcBorders>
            <w:shd w:val="clear" w:color="auto" w:fill="auto"/>
          </w:tcPr>
          <w:p w14:paraId="05A5D87C" w14:textId="77777777" w:rsidR="00D97485" w:rsidRPr="00CE0708" w:rsidRDefault="00D97485" w:rsidP="00AA4904">
            <w:pPr>
              <w:jc w:val="center"/>
            </w:pPr>
            <w:r w:rsidRPr="00CE0708">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D"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8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F"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80"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8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82"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8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884"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885" w14:textId="77777777" w:rsidR="00D97485" w:rsidRPr="00CE0708" w:rsidRDefault="00D97485" w:rsidP="00AA4904">
            <w:pPr>
              <w:rPr>
                <w:b/>
              </w:rPr>
            </w:pPr>
            <w:r w:rsidRPr="00CE0708">
              <w:t>Parodytų spektaklių skaičius užsienyje</w:t>
            </w:r>
          </w:p>
        </w:tc>
        <w:tc>
          <w:tcPr>
            <w:tcW w:w="1617" w:type="dxa"/>
            <w:tcBorders>
              <w:top w:val="single" w:sz="4" w:space="0" w:color="000000"/>
              <w:left w:val="single" w:sz="4" w:space="0" w:color="000000"/>
              <w:bottom w:val="single" w:sz="4" w:space="0" w:color="000000"/>
            </w:tcBorders>
            <w:shd w:val="clear" w:color="auto" w:fill="auto"/>
          </w:tcPr>
          <w:p w14:paraId="05A5D88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8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88"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89" w14:textId="77777777" w:rsidR="00D97485" w:rsidRPr="00CE0708" w:rsidRDefault="00164BD9" w:rsidP="00AA4904">
            <w:pPr>
              <w:jc w:val="center"/>
            </w:pPr>
            <w:r>
              <w:t>II</w:t>
            </w:r>
            <w:r w:rsidRPr="00CE0708">
              <w:t>–</w:t>
            </w:r>
            <w:r>
              <w:t>IV</w:t>
            </w:r>
            <w:r w:rsidRPr="00CE0708">
              <w:t xml:space="preserve"> </w:t>
            </w:r>
            <w:r w:rsidR="00D97485" w:rsidRPr="00CE0708">
              <w:t>ketv.</w:t>
            </w:r>
          </w:p>
        </w:tc>
      </w:tr>
      <w:tr w:rsidR="00D97485" w:rsidRPr="00CE0708" w14:paraId="05A5D89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8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8C" w14:textId="77777777" w:rsidR="00D97485" w:rsidRPr="00CE0708" w:rsidRDefault="00D97485" w:rsidP="00AA4904">
            <w:pPr>
              <w:jc w:val="center"/>
              <w:rPr>
                <w:b/>
              </w:rPr>
            </w:pPr>
            <w:r w:rsidRPr="00CE0708">
              <w:rPr>
                <w:b/>
              </w:rPr>
              <w:t>02</w:t>
            </w:r>
          </w:p>
        </w:tc>
        <w:tc>
          <w:tcPr>
            <w:tcW w:w="507" w:type="dxa"/>
            <w:tcBorders>
              <w:top w:val="single" w:sz="4" w:space="0" w:color="000000"/>
              <w:left w:val="single" w:sz="4" w:space="0" w:color="000000"/>
              <w:bottom w:val="single" w:sz="4" w:space="0" w:color="000000"/>
            </w:tcBorders>
            <w:shd w:val="clear" w:color="auto" w:fill="FBD5B5"/>
          </w:tcPr>
          <w:p w14:paraId="05A5D88D"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auto"/>
          </w:tcPr>
          <w:p w14:paraId="05A5D88E" w14:textId="77777777" w:rsidR="00D97485" w:rsidRPr="00CE0708" w:rsidRDefault="00D97485" w:rsidP="00AA4904">
            <w:pPr>
              <w:jc w:val="center"/>
              <w:rPr>
                <w:b/>
              </w:rPr>
            </w:pPr>
            <w:r w:rsidRPr="00CE0708">
              <w:rPr>
                <w:b/>
              </w:rPr>
              <w:t>05</w:t>
            </w:r>
          </w:p>
        </w:tc>
        <w:tc>
          <w:tcPr>
            <w:tcW w:w="2648" w:type="dxa"/>
            <w:tcBorders>
              <w:top w:val="single" w:sz="4" w:space="0" w:color="000000"/>
              <w:left w:val="single" w:sz="4" w:space="0" w:color="000000"/>
              <w:bottom w:val="single" w:sz="4" w:space="0" w:color="000000"/>
            </w:tcBorders>
            <w:shd w:val="clear" w:color="auto" w:fill="auto"/>
          </w:tcPr>
          <w:p w14:paraId="05A5D88F" w14:textId="77777777" w:rsidR="00D97485" w:rsidRPr="00CE0708" w:rsidRDefault="00D97485" w:rsidP="00AA4904">
            <w:r w:rsidRPr="00CE0708">
              <w:t>Dalyvauti projekte „Vienijantis kūrybiškumo centras – Pragiedrulių sodyba“</w:t>
            </w:r>
          </w:p>
        </w:tc>
        <w:tc>
          <w:tcPr>
            <w:tcW w:w="2268" w:type="dxa"/>
            <w:gridSpan w:val="2"/>
            <w:tcBorders>
              <w:top w:val="single" w:sz="4" w:space="0" w:color="000000"/>
              <w:left w:val="single" w:sz="4" w:space="0" w:color="000000"/>
              <w:bottom w:val="single" w:sz="4" w:space="0" w:color="000000"/>
            </w:tcBorders>
            <w:shd w:val="clear" w:color="auto" w:fill="auto"/>
          </w:tcPr>
          <w:p w14:paraId="05A5D89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91" w14:textId="77777777" w:rsidR="00D97485" w:rsidRPr="00CE0708" w:rsidRDefault="00D97485" w:rsidP="00AA4904">
            <w:r w:rsidRPr="00CE0708">
              <w:t>Dalyvavimas gerųjų praktikų mokymų skaičius</w:t>
            </w:r>
          </w:p>
        </w:tc>
        <w:tc>
          <w:tcPr>
            <w:tcW w:w="1617" w:type="dxa"/>
            <w:tcBorders>
              <w:top w:val="single" w:sz="4" w:space="0" w:color="000000"/>
              <w:left w:val="single" w:sz="4" w:space="0" w:color="000000"/>
              <w:bottom w:val="single" w:sz="4" w:space="0" w:color="000000"/>
            </w:tcBorders>
            <w:shd w:val="clear" w:color="auto" w:fill="auto"/>
          </w:tcPr>
          <w:p w14:paraId="05A5D892"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93"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94"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95"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A1"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97"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98" w14:textId="77777777" w:rsidR="00D97485" w:rsidRPr="00CE0708" w:rsidRDefault="00D97485" w:rsidP="00AA4904">
            <w:pPr>
              <w:jc w:val="center"/>
              <w:rPr>
                <w:b/>
              </w:rPr>
            </w:pPr>
            <w:r w:rsidRPr="00CE0708">
              <w:rPr>
                <w:b/>
              </w:rPr>
              <w:t>03</w:t>
            </w:r>
          </w:p>
        </w:tc>
        <w:tc>
          <w:tcPr>
            <w:tcW w:w="3662" w:type="dxa"/>
            <w:gridSpan w:val="3"/>
            <w:tcBorders>
              <w:top w:val="single" w:sz="4" w:space="0" w:color="000000"/>
              <w:left w:val="single" w:sz="4" w:space="0" w:color="000000"/>
              <w:bottom w:val="single" w:sz="4" w:space="0" w:color="000000"/>
            </w:tcBorders>
            <w:shd w:val="clear" w:color="auto" w:fill="C2D69B"/>
          </w:tcPr>
          <w:p w14:paraId="05A5D899" w14:textId="77777777" w:rsidR="00D97485" w:rsidRPr="00CE0708" w:rsidRDefault="00D97485" w:rsidP="00AA4904">
            <w:pPr>
              <w:rPr>
                <w:b/>
              </w:rPr>
            </w:pPr>
            <w:r w:rsidRPr="00CE0708">
              <w:rPr>
                <w:b/>
              </w:rPr>
              <w:t>Užtikrinti teatro veiklos kokybės ir paslaugų prieinamumo gerinimą</w:t>
            </w:r>
          </w:p>
        </w:tc>
        <w:tc>
          <w:tcPr>
            <w:tcW w:w="2268" w:type="dxa"/>
            <w:gridSpan w:val="2"/>
            <w:tcBorders>
              <w:top w:val="single" w:sz="4" w:space="0" w:color="000000"/>
              <w:left w:val="single" w:sz="4" w:space="0" w:color="000000"/>
              <w:bottom w:val="single" w:sz="4" w:space="0" w:color="000000"/>
            </w:tcBorders>
            <w:shd w:val="clear" w:color="auto" w:fill="C2D69B"/>
          </w:tcPr>
          <w:p w14:paraId="05A5D89A"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C2D69B"/>
          </w:tcPr>
          <w:p w14:paraId="05A5D89B" w14:textId="77777777" w:rsidR="00D97485" w:rsidRPr="00CE0708" w:rsidRDefault="00D97485" w:rsidP="00AA4904">
            <w:pPr>
              <w:rPr>
                <w:b/>
              </w:rPr>
            </w:pPr>
            <w:r w:rsidRPr="00CE0708">
              <w:t>Paslaugų kokybės pokytis pagal ekspertinį</w:t>
            </w:r>
            <w:r w:rsidR="005028DE" w:rsidRPr="00CE0708">
              <w:t xml:space="preserve"> </w:t>
            </w:r>
            <w:r w:rsidRPr="00CE0708">
              <w:t>/</w:t>
            </w:r>
            <w:r w:rsidR="005028DE" w:rsidRPr="00CE0708">
              <w:t xml:space="preserve"> </w:t>
            </w:r>
            <w:r w:rsidRPr="00CE0708">
              <w:t>anketinį vertinimą</w:t>
            </w:r>
          </w:p>
        </w:tc>
        <w:tc>
          <w:tcPr>
            <w:tcW w:w="1617" w:type="dxa"/>
            <w:tcBorders>
              <w:top w:val="single" w:sz="4" w:space="0" w:color="000000"/>
              <w:left w:val="single" w:sz="4" w:space="0" w:color="000000"/>
              <w:bottom w:val="single" w:sz="4" w:space="0" w:color="000000"/>
            </w:tcBorders>
            <w:shd w:val="clear" w:color="auto" w:fill="C2D69B"/>
          </w:tcPr>
          <w:p w14:paraId="05A5D89C" w14:textId="77777777" w:rsidR="00D97485" w:rsidRPr="00CE0708" w:rsidRDefault="00D97485" w:rsidP="00AA4904">
            <w:pPr>
              <w:jc w:val="center"/>
            </w:pPr>
            <w:r w:rsidRPr="00CE0708">
              <w:t>Teigiamas,</w:t>
            </w:r>
          </w:p>
          <w:p w14:paraId="05A5D89D"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C2D69B"/>
          </w:tcPr>
          <w:p w14:paraId="05A5D89E"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89F"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A0" w14:textId="77777777" w:rsidR="00D97485" w:rsidRPr="00CE0708" w:rsidRDefault="00D97485" w:rsidP="00AA4904">
            <w:pPr>
              <w:jc w:val="center"/>
              <w:rPr>
                <w:b/>
              </w:rPr>
            </w:pPr>
          </w:p>
        </w:tc>
      </w:tr>
      <w:tr w:rsidR="00D97485" w:rsidRPr="00CE0708" w14:paraId="05A5D8AC"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A2"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A3"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A4"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A5" w14:textId="77777777" w:rsidR="00D97485" w:rsidRPr="00CE0708" w:rsidRDefault="00D97485" w:rsidP="00AA4904">
            <w:pPr>
              <w:rPr>
                <w:b/>
              </w:rPr>
            </w:pPr>
            <w:r w:rsidRPr="00CE0708">
              <w:t>Teatro veiklos modernizavimas (aktualinimas), siekiant didesnės gyventojų įtraukties</w:t>
            </w:r>
          </w:p>
        </w:tc>
        <w:tc>
          <w:tcPr>
            <w:tcW w:w="2268" w:type="dxa"/>
            <w:gridSpan w:val="2"/>
            <w:tcBorders>
              <w:top w:val="single" w:sz="4" w:space="0" w:color="000000"/>
              <w:left w:val="single" w:sz="4" w:space="0" w:color="000000"/>
              <w:bottom w:val="single" w:sz="4" w:space="0" w:color="000000"/>
            </w:tcBorders>
            <w:shd w:val="clear" w:color="auto" w:fill="auto"/>
          </w:tcPr>
          <w:p w14:paraId="05A5D8A6"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A7" w14:textId="77777777" w:rsidR="00D97485" w:rsidRPr="00CE0708" w:rsidRDefault="00D97485" w:rsidP="00AA4904">
            <w:pPr>
              <w:rPr>
                <w:b/>
              </w:rPr>
            </w:pPr>
            <w:r w:rsidRPr="00CE0708">
              <w:t>Įgyvendintų veiklų pokytis</w:t>
            </w:r>
          </w:p>
        </w:tc>
        <w:tc>
          <w:tcPr>
            <w:tcW w:w="1617" w:type="dxa"/>
            <w:tcBorders>
              <w:top w:val="single" w:sz="4" w:space="0" w:color="000000"/>
              <w:left w:val="single" w:sz="4" w:space="0" w:color="000000"/>
              <w:bottom w:val="single" w:sz="4" w:space="0" w:color="000000"/>
            </w:tcBorders>
            <w:shd w:val="clear" w:color="auto" w:fill="auto"/>
          </w:tcPr>
          <w:p w14:paraId="05A5D8A8"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8A9" w14:textId="77777777" w:rsidR="00D97485" w:rsidRPr="00CE0708" w:rsidRDefault="00D97485" w:rsidP="00AA4904">
            <w:pPr>
              <w:jc w:val="center"/>
            </w:pPr>
            <w:r w:rsidRPr="00CE0708">
              <w:t>321</w:t>
            </w:r>
          </w:p>
        </w:tc>
        <w:tc>
          <w:tcPr>
            <w:tcW w:w="1299" w:type="dxa"/>
            <w:tcBorders>
              <w:top w:val="single" w:sz="4" w:space="0" w:color="000000"/>
              <w:left w:val="single" w:sz="4" w:space="0" w:color="000000"/>
              <w:bottom w:val="single" w:sz="4" w:space="0" w:color="000000"/>
            </w:tcBorders>
            <w:shd w:val="clear" w:color="auto" w:fill="auto"/>
          </w:tcPr>
          <w:p w14:paraId="05A5D8AA" w14:textId="77777777" w:rsidR="00D97485" w:rsidRPr="00CE0708" w:rsidRDefault="00D97485" w:rsidP="00AA4904">
            <w:pPr>
              <w:jc w:val="center"/>
            </w:pPr>
            <w:r w:rsidRPr="00CE0708">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AB" w14:textId="77777777" w:rsidR="00D97485" w:rsidRPr="00CE0708" w:rsidRDefault="00D97485" w:rsidP="00AA4904">
            <w:pPr>
              <w:jc w:val="center"/>
            </w:pPr>
          </w:p>
        </w:tc>
      </w:tr>
      <w:tr w:rsidR="00D97485" w:rsidRPr="00CE0708" w14:paraId="05A5D8B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A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A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A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0"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1" w14:textId="77777777" w:rsidR="00D97485" w:rsidRPr="00CE0708" w:rsidRDefault="00D97485" w:rsidP="00AA4904">
            <w:pPr>
              <w:rPr>
                <w:b/>
              </w:rPr>
            </w:pPr>
            <w:r w:rsidRPr="00CE0708">
              <w:t>Rengti edukacines programas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2"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3" w14:textId="77777777" w:rsidR="00D97485" w:rsidRPr="00CE0708" w:rsidRDefault="00D97485" w:rsidP="00AA4904">
            <w:pPr>
              <w:rPr>
                <w:b/>
              </w:rPr>
            </w:pPr>
            <w:r w:rsidRPr="00CE0708">
              <w:t>Parengtų naujų ar atnaujintų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B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B5" w14:textId="77777777" w:rsidR="00D97485" w:rsidRPr="00CE0708" w:rsidRDefault="00D97485" w:rsidP="00AA4904">
            <w:pPr>
              <w:jc w:val="center"/>
            </w:pPr>
            <w:r w:rsidRPr="00CE0708">
              <w:t>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B6"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B7"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C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B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B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B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B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B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E" w14:textId="77777777" w:rsidR="00D97485" w:rsidRPr="00CE0708" w:rsidRDefault="00D97485" w:rsidP="00AA4904">
            <w:r w:rsidRPr="00CE0708">
              <w:t>Teatro trupė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F" w14:textId="77777777" w:rsidR="00D97485" w:rsidRPr="00CE0708" w:rsidRDefault="00BE421F" w:rsidP="00AA4904">
            <w:pPr>
              <w:rPr>
                <w:b/>
              </w:rPr>
            </w:pPr>
            <w:r w:rsidRPr="00CE0708">
              <w:t>V</w:t>
            </w:r>
            <w:r w:rsidR="00D97485" w:rsidRPr="00CE0708">
              <w:t>estų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0"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1" w14:textId="77777777" w:rsidR="00D97485" w:rsidRPr="00CE0708" w:rsidRDefault="00D97485" w:rsidP="00AA4904">
            <w:pPr>
              <w:jc w:val="center"/>
            </w:pPr>
            <w:r w:rsidRPr="00CE0708">
              <w:t>153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2" w14:textId="77777777" w:rsidR="00D97485" w:rsidRPr="00CE0708" w:rsidRDefault="00D97485" w:rsidP="00AA4904">
            <w:pPr>
              <w:jc w:val="center"/>
            </w:pPr>
            <w:r w:rsidRPr="00CE0708">
              <w:t>160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3"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8D0"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C5"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C6"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C7"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C8"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C9"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CA"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CB" w14:textId="77777777" w:rsidR="00D97485" w:rsidRPr="00CE0708" w:rsidRDefault="00D97485" w:rsidP="00AA4904">
            <w:pPr>
              <w:rPr>
                <w:b/>
              </w:rPr>
            </w:pPr>
            <w:r w:rsidRPr="00CE0708">
              <w:t>Edukacinių programų dalyvių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C" w14:textId="77777777" w:rsidR="00D97485" w:rsidRPr="00CE0708" w:rsidRDefault="00EA1025"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D" w14:textId="77777777" w:rsidR="00D97485" w:rsidRPr="00CE0708" w:rsidRDefault="00D97485" w:rsidP="00AA4904">
            <w:pPr>
              <w:jc w:val="center"/>
            </w:pPr>
            <w:r w:rsidRPr="00CE0708">
              <w:t>843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E" w14:textId="77777777" w:rsidR="00D97485" w:rsidRPr="00CE0708" w:rsidRDefault="00D97485" w:rsidP="00AA4904">
            <w:pPr>
              <w:jc w:val="center"/>
            </w:pPr>
            <w:r w:rsidRPr="00CE0708">
              <w:t>850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F"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DC"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D1"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D2"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D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D4"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D5"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D6" w14:textId="77777777" w:rsidR="00D97485" w:rsidRPr="00CE0708" w:rsidRDefault="00D97485" w:rsidP="00AA4904">
            <w:r w:rsidRPr="00CE0708">
              <w:t>Administ</w:t>
            </w:r>
            <w:r w:rsidR="00BE421F" w:rsidRPr="00CE0708">
              <w:t>r</w:t>
            </w:r>
            <w:r w:rsidRPr="00CE0708">
              <w:t>atorius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D7" w14:textId="77777777" w:rsidR="00D97485" w:rsidRPr="00CE0708" w:rsidRDefault="00D97485" w:rsidP="00AA4904">
            <w:pPr>
              <w:rPr>
                <w:b/>
              </w:rPr>
            </w:pPr>
            <w:r w:rsidRPr="00CE0708">
              <w:t>Lankytojų pasitenkinimo esamomis edukacinėmis programomis vertinimas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D8" w14:textId="77777777" w:rsidR="00D97485" w:rsidRPr="00CE0708" w:rsidRDefault="00D97485" w:rsidP="00AA4904">
            <w:pPr>
              <w:jc w:val="center"/>
              <w:rPr>
                <w:b/>
              </w:rPr>
            </w:pPr>
            <w:r w:rsidRPr="00CE0708">
              <w:t>Teigiamas, patenkinamas, neigiamas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D9"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DA"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DB" w14:textId="77777777" w:rsidR="00D97485" w:rsidRPr="00CE0708" w:rsidRDefault="00D97485" w:rsidP="00AA4904">
            <w:pPr>
              <w:jc w:val="center"/>
            </w:pPr>
          </w:p>
        </w:tc>
      </w:tr>
      <w:tr w:rsidR="00D97485" w:rsidRPr="00CE0708" w14:paraId="05A5D8E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D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D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D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0" w14:textId="77777777" w:rsidR="00D97485" w:rsidRPr="00CE0708" w:rsidRDefault="00D97485" w:rsidP="00AA4904">
            <w:pPr>
              <w:jc w:val="center"/>
            </w:pPr>
            <w:r w:rsidRPr="00CE0708">
              <w:t>02</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1" w14:textId="77777777" w:rsidR="00D97485" w:rsidRPr="00CE0708" w:rsidRDefault="00D97485" w:rsidP="00AA4904">
            <w:r w:rsidRPr="00CE0708">
              <w:t>Rodyti spektaklius nuotoliniu būdu</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2"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3" w14:textId="77777777" w:rsidR="00D97485" w:rsidRPr="00CE0708" w:rsidRDefault="00D97485" w:rsidP="00AA4904">
            <w:r w:rsidRPr="00CE0708">
              <w:t>Spektaklių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E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E5"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E6"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E7" w14:textId="77777777" w:rsidR="00D97485" w:rsidRPr="00CE0708" w:rsidRDefault="00D97485" w:rsidP="00AA4904">
            <w:pPr>
              <w:jc w:val="center"/>
            </w:pPr>
          </w:p>
        </w:tc>
      </w:tr>
      <w:tr w:rsidR="00D97485" w:rsidRPr="00CE0708" w14:paraId="05A5D8F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E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E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E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E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E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E"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F" w14:textId="77777777" w:rsidR="00D97485" w:rsidRPr="00CE0708" w:rsidRDefault="00D97485" w:rsidP="00AA4904">
            <w:r w:rsidRPr="00CE0708">
              <w:t>Virtualių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F0" w14:textId="77777777" w:rsidR="00D97485" w:rsidRPr="00CE0708" w:rsidRDefault="00164BD9" w:rsidP="00AA4904">
            <w:pPr>
              <w:jc w:val="cente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F1"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F2"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3" w14:textId="77777777" w:rsidR="00D97485" w:rsidRPr="00CE0708" w:rsidRDefault="00D97485" w:rsidP="00AA4904">
            <w:pPr>
              <w:jc w:val="center"/>
            </w:pPr>
          </w:p>
        </w:tc>
      </w:tr>
      <w:tr w:rsidR="00D97485" w:rsidRPr="00CE0708" w14:paraId="05A5D900" w14:textId="77777777" w:rsidTr="00AA4904">
        <w:trPr>
          <w:cantSplit/>
          <w:trHeight w:val="626"/>
          <w:jc w:val="center"/>
        </w:trPr>
        <w:tc>
          <w:tcPr>
            <w:tcW w:w="506" w:type="dxa"/>
            <w:tcBorders>
              <w:top w:val="single" w:sz="4" w:space="0" w:color="000000"/>
              <w:left w:val="single" w:sz="4" w:space="0" w:color="000000"/>
              <w:bottom w:val="single" w:sz="4" w:space="0" w:color="000000"/>
            </w:tcBorders>
            <w:shd w:val="clear" w:color="auto" w:fill="DBE5F1"/>
          </w:tcPr>
          <w:p w14:paraId="05A5D8F5"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F6"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F7"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F8"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F9" w14:textId="77777777" w:rsidR="00D97485" w:rsidRPr="00CE0708" w:rsidRDefault="00D97485" w:rsidP="00AA4904">
            <w:pPr>
              <w:rPr>
                <w:b/>
              </w:rPr>
            </w:pPr>
            <w:r w:rsidRPr="00CE0708">
              <w:t>Organizuoti naujų formų renginius</w:t>
            </w:r>
          </w:p>
        </w:tc>
        <w:tc>
          <w:tcPr>
            <w:tcW w:w="2268" w:type="dxa"/>
            <w:gridSpan w:val="2"/>
            <w:tcBorders>
              <w:top w:val="single" w:sz="4" w:space="0" w:color="000000"/>
              <w:left w:val="single" w:sz="4" w:space="0" w:color="000000"/>
              <w:bottom w:val="single" w:sz="4" w:space="0" w:color="000000"/>
            </w:tcBorders>
            <w:shd w:val="clear" w:color="auto" w:fill="auto"/>
          </w:tcPr>
          <w:p w14:paraId="05A5D8FA" w14:textId="77777777" w:rsidR="00D97485" w:rsidRPr="00CE0708" w:rsidRDefault="00D97485" w:rsidP="00AA4904">
            <w:pPr>
              <w:rPr>
                <w:b/>
              </w:rPr>
            </w:pPr>
          </w:p>
        </w:tc>
        <w:tc>
          <w:tcPr>
            <w:tcW w:w="2693" w:type="dxa"/>
            <w:tcBorders>
              <w:top w:val="single" w:sz="4" w:space="0" w:color="000000"/>
              <w:left w:val="single" w:sz="4" w:space="0" w:color="000000"/>
              <w:bottom w:val="single" w:sz="4" w:space="0" w:color="000000"/>
            </w:tcBorders>
            <w:shd w:val="clear" w:color="auto" w:fill="auto"/>
          </w:tcPr>
          <w:p w14:paraId="05A5D8FB" w14:textId="77777777" w:rsidR="00D97485" w:rsidRPr="00CE0708" w:rsidRDefault="00D97485" w:rsidP="00AA4904">
            <w:pPr>
              <w:rPr>
                <w:b/>
              </w:rPr>
            </w:pPr>
            <w:r w:rsidRPr="00CE0708">
              <w:t>Naujų formų kultūros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8FC"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FD"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8FE"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F" w14:textId="77777777" w:rsidR="00D97485" w:rsidRPr="00CE0708" w:rsidRDefault="00D97485" w:rsidP="00AA4904">
            <w:pPr>
              <w:jc w:val="center"/>
            </w:pPr>
          </w:p>
        </w:tc>
      </w:tr>
      <w:tr w:rsidR="00D97485" w:rsidRPr="00CE0708" w14:paraId="05A5D90C"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901"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902"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tcBorders>
            <w:shd w:val="clear" w:color="auto" w:fill="FBD5B5"/>
          </w:tcPr>
          <w:p w14:paraId="05A5D903"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904"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905" w14:textId="77777777" w:rsidR="00D97485" w:rsidRPr="00CE0708" w:rsidRDefault="00D97485" w:rsidP="00AA4904">
            <w:pPr>
              <w:rPr>
                <w:b/>
              </w:rPr>
            </w:pPr>
            <w:r w:rsidRPr="00CE0708">
              <w:t>Skatinti ir plėsti teatro tarptautiškumą stiprinančias veiklas</w:t>
            </w:r>
          </w:p>
        </w:tc>
        <w:tc>
          <w:tcPr>
            <w:tcW w:w="2268" w:type="dxa"/>
            <w:gridSpan w:val="2"/>
            <w:vMerge w:val="restart"/>
            <w:tcBorders>
              <w:top w:val="single" w:sz="4" w:space="0" w:color="000000"/>
              <w:left w:val="single" w:sz="4" w:space="0" w:color="000000"/>
            </w:tcBorders>
            <w:shd w:val="clear" w:color="auto" w:fill="auto"/>
          </w:tcPr>
          <w:p w14:paraId="05A5D906"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907" w14:textId="77777777" w:rsidR="00D97485" w:rsidRPr="00CE0708" w:rsidRDefault="00D97485" w:rsidP="00AA4904">
            <w:pPr>
              <w:rPr>
                <w:b/>
              </w:rPr>
            </w:pPr>
            <w:r w:rsidRPr="00CE0708">
              <w:t>Įvykusių tarptautinių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908"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09"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90A"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0B" w14:textId="77777777" w:rsidR="00D97485" w:rsidRPr="00CE0708" w:rsidRDefault="00164BD9" w:rsidP="00AA4904">
            <w:pPr>
              <w:jc w:val="center"/>
            </w:pPr>
            <w:r>
              <w:t>II</w:t>
            </w:r>
            <w:r w:rsidR="00D97485" w:rsidRPr="00CE0708">
              <w:t xml:space="preserve"> ketv.</w:t>
            </w:r>
          </w:p>
        </w:tc>
      </w:tr>
      <w:tr w:rsidR="00D97485" w:rsidRPr="00CE0708" w14:paraId="05A5D918"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90D"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90E"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90F"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910"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911"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912"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913" w14:textId="77777777" w:rsidR="00D97485" w:rsidRPr="00CE0708" w:rsidRDefault="00D97485" w:rsidP="00AA4904">
            <w:pPr>
              <w:rPr>
                <w:b/>
              </w:rPr>
            </w:pPr>
            <w:r w:rsidRPr="00CE0708">
              <w:t>Dalyvavimų tarptautiniuose renginiuose užsienyje skaičius per metus</w:t>
            </w:r>
          </w:p>
        </w:tc>
        <w:tc>
          <w:tcPr>
            <w:tcW w:w="1617" w:type="dxa"/>
            <w:tcBorders>
              <w:top w:val="single" w:sz="4" w:space="0" w:color="000000"/>
              <w:left w:val="single" w:sz="4" w:space="0" w:color="000000"/>
              <w:bottom w:val="single" w:sz="4" w:space="0" w:color="000000"/>
            </w:tcBorders>
            <w:shd w:val="clear" w:color="auto" w:fill="auto"/>
          </w:tcPr>
          <w:p w14:paraId="05A5D914"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15"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91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17" w14:textId="77777777" w:rsidR="00D97485" w:rsidRPr="00CE0708" w:rsidRDefault="00D97485" w:rsidP="00AA4904">
            <w:pPr>
              <w:jc w:val="center"/>
            </w:pPr>
          </w:p>
        </w:tc>
      </w:tr>
      <w:tr w:rsidR="00D97485" w:rsidRPr="00CE0708" w14:paraId="05A5D923"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19"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1A"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1B" w14:textId="77777777" w:rsidR="00D97485" w:rsidRPr="00CE0708" w:rsidRDefault="00D97485" w:rsidP="00AA4904">
            <w:pPr>
              <w:jc w:val="center"/>
            </w:pPr>
            <w:r w:rsidRPr="00CE0708">
              <w:t>02</w:t>
            </w:r>
          </w:p>
        </w:tc>
        <w:tc>
          <w:tcPr>
            <w:tcW w:w="3155" w:type="dxa"/>
            <w:gridSpan w:val="2"/>
            <w:tcBorders>
              <w:top w:val="single" w:sz="4" w:space="0" w:color="000000"/>
              <w:left w:val="single" w:sz="4" w:space="0" w:color="000000"/>
              <w:bottom w:val="single" w:sz="4" w:space="0" w:color="000000"/>
            </w:tcBorders>
            <w:shd w:val="clear" w:color="auto" w:fill="FBD5B5"/>
          </w:tcPr>
          <w:p w14:paraId="05A5D91C" w14:textId="77777777" w:rsidR="00D97485" w:rsidRPr="00CE0708" w:rsidRDefault="00D97485" w:rsidP="00AA4904">
            <w:pPr>
              <w:rPr>
                <w:b/>
              </w:rPr>
            </w:pPr>
            <w:r w:rsidRPr="00CE0708">
              <w:t>Kelti teatro specialistų kvalifikaciją ir vadybinę kompetenciją</w:t>
            </w:r>
          </w:p>
        </w:tc>
        <w:tc>
          <w:tcPr>
            <w:tcW w:w="2268" w:type="dxa"/>
            <w:gridSpan w:val="2"/>
            <w:tcBorders>
              <w:top w:val="single" w:sz="4" w:space="0" w:color="000000"/>
              <w:left w:val="single" w:sz="4" w:space="0" w:color="000000"/>
              <w:bottom w:val="single" w:sz="4" w:space="0" w:color="000000"/>
            </w:tcBorders>
            <w:shd w:val="clear" w:color="auto" w:fill="auto"/>
          </w:tcPr>
          <w:p w14:paraId="05A5D91D"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91E" w14:textId="77777777" w:rsidR="00D97485" w:rsidRPr="00CE0708" w:rsidRDefault="00D97485" w:rsidP="00AA4904">
            <w:pPr>
              <w:rPr>
                <w:b/>
              </w:rPr>
            </w:pPr>
            <w:r w:rsidRPr="00CE0708">
              <w:t>Kvalifikaciją kėlusių specialistų per metus dalis nuo visų specialistų skaičiaus</w:t>
            </w:r>
          </w:p>
        </w:tc>
        <w:tc>
          <w:tcPr>
            <w:tcW w:w="1617" w:type="dxa"/>
            <w:tcBorders>
              <w:top w:val="single" w:sz="4" w:space="0" w:color="000000"/>
              <w:left w:val="single" w:sz="4" w:space="0" w:color="000000"/>
              <w:bottom w:val="single" w:sz="4" w:space="0" w:color="000000"/>
            </w:tcBorders>
            <w:shd w:val="clear" w:color="auto" w:fill="auto"/>
          </w:tcPr>
          <w:p w14:paraId="05A5D91F"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920" w14:textId="77777777" w:rsidR="00D97485" w:rsidRPr="00CE0708" w:rsidRDefault="00D97485" w:rsidP="00AA4904">
            <w:pPr>
              <w:jc w:val="center"/>
            </w:pPr>
            <w:r w:rsidRPr="00CE0708">
              <w:t>15,1</w:t>
            </w:r>
          </w:p>
        </w:tc>
        <w:tc>
          <w:tcPr>
            <w:tcW w:w="1299" w:type="dxa"/>
            <w:tcBorders>
              <w:top w:val="single" w:sz="4" w:space="0" w:color="000000"/>
              <w:left w:val="single" w:sz="4" w:space="0" w:color="000000"/>
              <w:bottom w:val="single" w:sz="4" w:space="0" w:color="000000"/>
            </w:tcBorders>
            <w:shd w:val="clear" w:color="auto" w:fill="auto"/>
          </w:tcPr>
          <w:p w14:paraId="05A5D921" w14:textId="77777777" w:rsidR="00D97485" w:rsidRPr="00CE0708" w:rsidRDefault="00D97485" w:rsidP="00AA4904">
            <w:pPr>
              <w:jc w:val="center"/>
            </w:pPr>
            <w:r w:rsidRPr="00CE0708">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2"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92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24"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25"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26" w14:textId="77777777" w:rsidR="00D97485" w:rsidRPr="00CE0708" w:rsidRDefault="00D97485" w:rsidP="00AA4904">
            <w:pPr>
              <w:jc w:val="center"/>
            </w:pPr>
            <w:r w:rsidRPr="00CE0708">
              <w:t>03</w:t>
            </w:r>
          </w:p>
        </w:tc>
        <w:tc>
          <w:tcPr>
            <w:tcW w:w="3155" w:type="dxa"/>
            <w:gridSpan w:val="2"/>
            <w:tcBorders>
              <w:top w:val="single" w:sz="4" w:space="0" w:color="000000"/>
              <w:left w:val="single" w:sz="4" w:space="0" w:color="000000"/>
              <w:bottom w:val="single" w:sz="4" w:space="0" w:color="000000"/>
            </w:tcBorders>
            <w:shd w:val="clear" w:color="auto" w:fill="FBD5B5"/>
          </w:tcPr>
          <w:p w14:paraId="05A5D927" w14:textId="77777777" w:rsidR="00D97485" w:rsidRPr="00CE0708" w:rsidRDefault="00D97485" w:rsidP="00AA4904">
            <w:pPr>
              <w:rPr>
                <w:b/>
              </w:rPr>
            </w:pPr>
            <w:r w:rsidRPr="00CE0708">
              <w:t>Teatro kultūrinių paslaugų ir veiklos skaitmenizavimas</w:t>
            </w:r>
          </w:p>
        </w:tc>
        <w:tc>
          <w:tcPr>
            <w:tcW w:w="2268" w:type="dxa"/>
            <w:gridSpan w:val="2"/>
            <w:tcBorders>
              <w:top w:val="single" w:sz="4" w:space="0" w:color="000000"/>
              <w:left w:val="single" w:sz="4" w:space="0" w:color="000000"/>
              <w:bottom w:val="single" w:sz="4" w:space="0" w:color="000000"/>
            </w:tcBorders>
            <w:shd w:val="clear" w:color="auto" w:fill="auto"/>
          </w:tcPr>
          <w:p w14:paraId="05A5D928" w14:textId="77777777" w:rsidR="00D97485" w:rsidRPr="00CE0708" w:rsidRDefault="00D97485" w:rsidP="00AA4904">
            <w:r w:rsidRPr="00CE0708">
              <w:t>Pastatyminės dalies vedėjas</w:t>
            </w:r>
          </w:p>
        </w:tc>
        <w:tc>
          <w:tcPr>
            <w:tcW w:w="2693" w:type="dxa"/>
            <w:tcBorders>
              <w:top w:val="single" w:sz="4" w:space="0" w:color="000000"/>
              <w:left w:val="single" w:sz="4" w:space="0" w:color="000000"/>
              <w:bottom w:val="single" w:sz="4" w:space="0" w:color="000000"/>
            </w:tcBorders>
            <w:shd w:val="clear" w:color="auto" w:fill="auto"/>
          </w:tcPr>
          <w:p w14:paraId="05A5D929" w14:textId="77777777" w:rsidR="00D97485" w:rsidRPr="00CE0708" w:rsidRDefault="00D97485" w:rsidP="00AA4904">
            <w:pPr>
              <w:rPr>
                <w:b/>
              </w:rPr>
            </w:pPr>
            <w:r w:rsidRPr="00CE0708">
              <w:t>Suskaitmenintų kultūros produktų (renginių, edukacinių programų, spektaklių ir kt.) skaičius</w:t>
            </w:r>
          </w:p>
        </w:tc>
        <w:tc>
          <w:tcPr>
            <w:tcW w:w="1617" w:type="dxa"/>
            <w:tcBorders>
              <w:top w:val="single" w:sz="4" w:space="0" w:color="000000"/>
              <w:left w:val="single" w:sz="4" w:space="0" w:color="000000"/>
              <w:bottom w:val="single" w:sz="4" w:space="0" w:color="000000"/>
            </w:tcBorders>
            <w:shd w:val="clear" w:color="auto" w:fill="auto"/>
          </w:tcPr>
          <w:p w14:paraId="05A5D92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2B"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92C"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D" w14:textId="77777777" w:rsidR="00D97485" w:rsidRPr="00CE0708" w:rsidRDefault="00164BD9" w:rsidP="00AA4904">
            <w:pPr>
              <w:jc w:val="center"/>
            </w:pPr>
            <w:r>
              <w:t>I</w:t>
            </w:r>
            <w:r w:rsidRPr="00CE0708">
              <w:t>–</w:t>
            </w:r>
            <w:r>
              <w:t>IV</w:t>
            </w:r>
            <w:r w:rsidRPr="00CE0708">
              <w:t xml:space="preserve"> </w:t>
            </w:r>
            <w:r w:rsidR="00D97485" w:rsidRPr="00CE0708">
              <w:t>ketv.</w:t>
            </w:r>
          </w:p>
        </w:tc>
      </w:tr>
    </w:tbl>
    <w:p w14:paraId="05A5D92F" w14:textId="77777777" w:rsidR="00591141" w:rsidRPr="00CE0708" w:rsidRDefault="00591141" w:rsidP="00D97485">
      <w:pPr>
        <w:rPr>
          <w:b/>
        </w:rPr>
      </w:pPr>
    </w:p>
    <w:p w14:paraId="05A5D930" w14:textId="77777777" w:rsidR="00591141" w:rsidRPr="00CE0708" w:rsidRDefault="00591141" w:rsidP="00D97485">
      <w:pPr>
        <w:rPr>
          <w:b/>
        </w:rPr>
      </w:pPr>
    </w:p>
    <w:p w14:paraId="05A5D931" w14:textId="77777777" w:rsidR="00D97485" w:rsidRPr="00CE0708" w:rsidRDefault="00D97485" w:rsidP="00D97485">
      <w:pPr>
        <w:rPr>
          <w:b/>
        </w:rPr>
      </w:pPr>
      <w:r w:rsidRPr="00CE0708">
        <w:rPr>
          <w:b/>
        </w:rPr>
        <w:t>LĖŠŲ POREIKIS IR NUMATOMI FINANSAVIMO ŠALTINIAI</w:t>
      </w:r>
    </w:p>
    <w:p w14:paraId="05A5D932" w14:textId="77777777" w:rsidR="00D97485" w:rsidRPr="00CE0708" w:rsidRDefault="00D97485" w:rsidP="00D97485">
      <w:r w:rsidRPr="00CE0708">
        <w:t xml:space="preserve">                                                                                                                          </w:t>
      </w:r>
      <w:r w:rsidR="00BE421F" w:rsidRPr="00CE0708">
        <w:t>t</w:t>
      </w:r>
      <w:r w:rsidRPr="00CE0708">
        <w:t>ūkst. Eur</w:t>
      </w:r>
    </w:p>
    <w:tbl>
      <w:tblPr>
        <w:tblW w:w="12060" w:type="dxa"/>
        <w:tblBorders>
          <w:top w:val="nil"/>
          <w:left w:val="nil"/>
          <w:bottom w:val="nil"/>
          <w:right w:val="nil"/>
          <w:insideH w:val="nil"/>
          <w:insideV w:val="nil"/>
        </w:tblBorders>
        <w:tblLayout w:type="fixed"/>
        <w:tblLook w:val="0600" w:firstRow="0" w:lastRow="0" w:firstColumn="0" w:lastColumn="0" w:noHBand="1" w:noVBand="1"/>
      </w:tblPr>
      <w:tblGrid>
        <w:gridCol w:w="6945"/>
        <w:gridCol w:w="2670"/>
        <w:gridCol w:w="2445"/>
      </w:tblGrid>
      <w:tr w:rsidR="00D97485" w:rsidRPr="00CE0708" w14:paraId="05A5D939" w14:textId="77777777" w:rsidTr="00AA4904">
        <w:trPr>
          <w:trHeight w:val="1320"/>
        </w:trPr>
        <w:tc>
          <w:tcPr>
            <w:tcW w:w="6945" w:type="dxa"/>
            <w:tcBorders>
              <w:top w:val="single" w:sz="5" w:space="0" w:color="000000"/>
              <w:left w:val="single" w:sz="5" w:space="0" w:color="000000"/>
              <w:bottom w:val="single" w:sz="5" w:space="0" w:color="000000"/>
              <w:right w:val="nil"/>
            </w:tcBorders>
            <w:shd w:val="clear" w:color="auto" w:fill="BFBFBF"/>
            <w:tcMar>
              <w:top w:w="0" w:type="dxa"/>
              <w:left w:w="100" w:type="dxa"/>
              <w:bottom w:w="0" w:type="dxa"/>
              <w:right w:w="100" w:type="dxa"/>
            </w:tcMar>
          </w:tcPr>
          <w:p w14:paraId="05A5D933" w14:textId="77777777" w:rsidR="00D97485" w:rsidRPr="00CE0708" w:rsidRDefault="00D97485" w:rsidP="00AA4904">
            <w:r w:rsidRPr="00CE0708">
              <w:t>Ekonominės klasifikacijos grupė, finansavimo šaltiniai</w:t>
            </w:r>
          </w:p>
        </w:tc>
        <w:tc>
          <w:tcPr>
            <w:tcW w:w="2670" w:type="dxa"/>
            <w:tcBorders>
              <w:top w:val="single" w:sz="5" w:space="0" w:color="000000"/>
              <w:left w:val="single" w:sz="5" w:space="0" w:color="000000"/>
              <w:bottom w:val="single" w:sz="5" w:space="0" w:color="000000"/>
              <w:right w:val="nil"/>
            </w:tcBorders>
            <w:shd w:val="clear" w:color="auto" w:fill="BFBFBF"/>
            <w:tcMar>
              <w:top w:w="0" w:type="dxa"/>
              <w:left w:w="100" w:type="dxa"/>
              <w:bottom w:w="0" w:type="dxa"/>
              <w:right w:w="100" w:type="dxa"/>
            </w:tcMar>
          </w:tcPr>
          <w:p w14:paraId="05A5D934" w14:textId="77777777" w:rsidR="00D97485" w:rsidRPr="00CE0708" w:rsidRDefault="00D97485" w:rsidP="00AA4904">
            <w:r w:rsidRPr="00CE0708">
              <w:t>Asignavimai</w:t>
            </w:r>
          </w:p>
          <w:p w14:paraId="05A5D935" w14:textId="77777777" w:rsidR="00D97485" w:rsidRPr="00CE0708" w:rsidRDefault="00D97485" w:rsidP="00AA4904">
            <w:r w:rsidRPr="00CE0708">
              <w:t>2023 metams</w:t>
            </w:r>
          </w:p>
          <w:p w14:paraId="05A5D936" w14:textId="77777777" w:rsidR="00D97485" w:rsidRPr="00CE0708" w:rsidRDefault="00D97485" w:rsidP="00AA4904">
            <w:r w:rsidRPr="00CE0708">
              <w:t>(bazinis biudžetas)</w:t>
            </w:r>
          </w:p>
        </w:tc>
        <w:tc>
          <w:tcPr>
            <w:tcW w:w="2445" w:type="dxa"/>
            <w:tcBorders>
              <w:top w:val="single" w:sz="5" w:space="0" w:color="000000"/>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05A5D937" w14:textId="77777777" w:rsidR="00D97485" w:rsidRPr="00CE0708" w:rsidRDefault="00D97485" w:rsidP="00AA4904">
            <w:r w:rsidRPr="00CE0708">
              <w:t>Asignavimai biudžetiniams</w:t>
            </w:r>
          </w:p>
          <w:p w14:paraId="05A5D938" w14:textId="77777777" w:rsidR="00D97485" w:rsidRPr="00CE0708" w:rsidRDefault="00D97485" w:rsidP="00AA4904">
            <w:r w:rsidRPr="00CE0708">
              <w:t>2024 metams</w:t>
            </w:r>
          </w:p>
        </w:tc>
      </w:tr>
      <w:tr w:rsidR="00D97485" w:rsidRPr="00CE0708" w14:paraId="05A5D93D" w14:textId="77777777" w:rsidTr="00AA4904">
        <w:trPr>
          <w:trHeight w:val="285"/>
        </w:trPr>
        <w:tc>
          <w:tcPr>
            <w:tcW w:w="6945" w:type="dxa"/>
            <w:tcBorders>
              <w:top w:val="nil"/>
              <w:left w:val="single" w:sz="5" w:space="0" w:color="000000"/>
              <w:bottom w:val="single" w:sz="5" w:space="0" w:color="000000"/>
              <w:right w:val="nil"/>
            </w:tcBorders>
            <w:shd w:val="clear" w:color="auto" w:fill="D9D9D9"/>
            <w:tcMar>
              <w:top w:w="0" w:type="dxa"/>
              <w:left w:w="100" w:type="dxa"/>
              <w:bottom w:w="0" w:type="dxa"/>
              <w:right w:w="100" w:type="dxa"/>
            </w:tcMar>
          </w:tcPr>
          <w:p w14:paraId="05A5D93A" w14:textId="77777777" w:rsidR="00D97485" w:rsidRPr="00CE0708" w:rsidRDefault="00D97485" w:rsidP="00AA4904">
            <w:pPr>
              <w:rPr>
                <w:b/>
              </w:rPr>
            </w:pPr>
            <w:r w:rsidRPr="00CE0708">
              <w:rPr>
                <w:b/>
              </w:rPr>
              <w:t>1. LĖŠŲ POREIKIS IŠ VISO</w:t>
            </w:r>
          </w:p>
        </w:tc>
        <w:tc>
          <w:tcPr>
            <w:tcW w:w="26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5A5D93B"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14:paraId="05A5D93C" w14:textId="77777777" w:rsidR="00D97485" w:rsidRPr="00CE0708" w:rsidRDefault="00D97485" w:rsidP="00AA4904">
            <w:r w:rsidRPr="00CE0708">
              <w:t>757,0</w:t>
            </w:r>
          </w:p>
        </w:tc>
      </w:tr>
      <w:tr w:rsidR="00D97485" w:rsidRPr="00CE0708" w14:paraId="05A5D94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3E" w14:textId="77777777" w:rsidR="00D97485" w:rsidRPr="00CE0708" w:rsidRDefault="00D97485" w:rsidP="00AA4904">
            <w:r w:rsidRPr="00CE0708">
              <w:t>1.1. Išlaidoms</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3F"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0" w14:textId="77777777" w:rsidR="00D97485" w:rsidRPr="00CE0708" w:rsidRDefault="00D97485" w:rsidP="00AA4904">
            <w:r w:rsidRPr="00CE0708">
              <w:t>757,0</w:t>
            </w:r>
          </w:p>
        </w:tc>
      </w:tr>
      <w:tr w:rsidR="00D97485" w:rsidRPr="00CE0708" w14:paraId="05A5D94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2" w14:textId="77777777" w:rsidR="00D97485" w:rsidRPr="00CE0708" w:rsidRDefault="00D97485" w:rsidP="00AA4904">
            <w:r w:rsidRPr="00CE0708">
              <w:t xml:space="preserve">       iš jų darbo užmokesčiui</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3" w14:textId="77777777" w:rsidR="00D97485" w:rsidRPr="00CE0708" w:rsidRDefault="00D97485" w:rsidP="00AA4904">
            <w:r w:rsidRPr="00CE0708">
              <w:t>542,4</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4" w14:textId="77777777" w:rsidR="00D97485" w:rsidRPr="00CE0708" w:rsidRDefault="00D97485" w:rsidP="00AA4904">
            <w:r w:rsidRPr="00CE0708">
              <w:t>641,6</w:t>
            </w:r>
          </w:p>
        </w:tc>
      </w:tr>
      <w:tr w:rsidR="00D97485" w:rsidRPr="00CE0708" w14:paraId="05A5D949" w14:textId="77777777" w:rsidTr="00AA4904">
        <w:trPr>
          <w:trHeight w:val="285"/>
        </w:trPr>
        <w:tc>
          <w:tcPr>
            <w:tcW w:w="6945" w:type="dxa"/>
            <w:tcBorders>
              <w:top w:val="nil"/>
              <w:left w:val="single" w:sz="5" w:space="0" w:color="000000"/>
              <w:bottom w:val="single" w:sz="5" w:space="0" w:color="000000"/>
              <w:right w:val="nil"/>
            </w:tcBorders>
            <w:shd w:val="clear" w:color="auto" w:fill="D9D9D9"/>
            <w:tcMar>
              <w:top w:w="0" w:type="dxa"/>
              <w:left w:w="100" w:type="dxa"/>
              <w:bottom w:w="0" w:type="dxa"/>
              <w:right w:w="100" w:type="dxa"/>
            </w:tcMar>
          </w:tcPr>
          <w:p w14:paraId="05A5D946" w14:textId="77777777" w:rsidR="00D97485" w:rsidRPr="00CE0708" w:rsidRDefault="00D97485" w:rsidP="00AA4904">
            <w:r w:rsidRPr="00CE0708">
              <w:rPr>
                <w:b/>
              </w:rPr>
              <w:t>2. FINANSAVIMO ŠALTINIAI</w:t>
            </w:r>
          </w:p>
        </w:tc>
        <w:tc>
          <w:tcPr>
            <w:tcW w:w="26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5A5D94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14:paraId="05A5D948" w14:textId="77777777" w:rsidR="00D97485" w:rsidRPr="00CE0708" w:rsidRDefault="00D97485" w:rsidP="00AA4904">
            <w:r w:rsidRPr="00CE0708">
              <w:t xml:space="preserve"> </w:t>
            </w:r>
          </w:p>
        </w:tc>
      </w:tr>
      <w:tr w:rsidR="00D97485" w:rsidRPr="00CE0708" w14:paraId="05A5D94D"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A" w14:textId="77777777" w:rsidR="00D97485" w:rsidRPr="00CE0708" w:rsidRDefault="00D97485" w:rsidP="00AA4904">
            <w:r w:rsidRPr="00CE0708">
              <w:rPr>
                <w:b/>
              </w:rPr>
              <w:t>2.1. Savivaldybės biudžetas, iš jo</w:t>
            </w:r>
            <w:r w:rsidRPr="00CE0708">
              <w:t>:</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B"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C" w14:textId="77777777" w:rsidR="00D97485" w:rsidRPr="00CE0708" w:rsidRDefault="00D97485" w:rsidP="00AA4904">
            <w:r w:rsidRPr="00CE0708">
              <w:t>757,0</w:t>
            </w:r>
          </w:p>
        </w:tc>
      </w:tr>
      <w:tr w:rsidR="00D97485" w:rsidRPr="00CE0708" w14:paraId="05A5D95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E" w14:textId="77777777" w:rsidR="00D97485" w:rsidRPr="00CE0708" w:rsidRDefault="00D97485" w:rsidP="00AA4904">
            <w:r w:rsidRPr="00CE0708">
              <w:t>2.1.1. Savivaldybės biudžeto lėšos (SB)</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F" w14:textId="77777777" w:rsidR="00D97485" w:rsidRPr="00CE0708" w:rsidRDefault="00D97485" w:rsidP="00AA4904">
            <w:r w:rsidRPr="00CE0708">
              <w:t>630,1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0" w14:textId="77777777" w:rsidR="00D97485" w:rsidRPr="00CE0708" w:rsidRDefault="00D97485" w:rsidP="00AA4904">
            <w:r w:rsidRPr="00CE0708">
              <w:t>707,0</w:t>
            </w:r>
          </w:p>
        </w:tc>
      </w:tr>
      <w:tr w:rsidR="00D97485" w:rsidRPr="00CE0708" w14:paraId="05A5D955" w14:textId="77777777" w:rsidTr="00AA4904">
        <w:trPr>
          <w:trHeight w:val="57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2" w14:textId="77777777" w:rsidR="00D97485" w:rsidRPr="00CE0708" w:rsidRDefault="00D97485" w:rsidP="00AA4904">
            <w:r w:rsidRPr="00CE0708">
              <w:t>2.1.2. Valstybės biudžeto specialiosios tikslinės dotacijos lėšos valstybės funkcijoms atlikti (VBSF)</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4" w14:textId="77777777" w:rsidR="00D97485" w:rsidRPr="00CE0708" w:rsidRDefault="00D97485" w:rsidP="00AA4904">
            <w:r w:rsidRPr="00CE0708">
              <w:t xml:space="preserve"> </w:t>
            </w:r>
          </w:p>
        </w:tc>
      </w:tr>
      <w:tr w:rsidR="00D97485" w:rsidRPr="00CE0708" w14:paraId="05A5D959" w14:textId="77777777" w:rsidTr="00AA4904">
        <w:trPr>
          <w:trHeight w:val="57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6" w14:textId="77777777" w:rsidR="00D97485" w:rsidRPr="00CE0708" w:rsidRDefault="00D97485" w:rsidP="00AA4904">
            <w:r w:rsidRPr="00CE0708">
              <w:t>2.1.3. Valstybės biudžeto specialiosios tikslinės dotacijos lėšos regioninėms įstaigoms ir klasėms finansuoti (VBSR)</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8" w14:textId="77777777" w:rsidR="00D97485" w:rsidRPr="00CE0708" w:rsidRDefault="00D97485" w:rsidP="00AA4904">
            <w:r w:rsidRPr="00CE0708">
              <w:t xml:space="preserve"> </w:t>
            </w:r>
          </w:p>
        </w:tc>
      </w:tr>
      <w:tr w:rsidR="00D97485" w:rsidRPr="00CE0708" w14:paraId="05A5D95D" w14:textId="77777777" w:rsidTr="00AA4904">
        <w:trPr>
          <w:trHeight w:val="30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A" w14:textId="77777777" w:rsidR="00D97485" w:rsidRPr="00CE0708" w:rsidRDefault="00D97485" w:rsidP="00AA4904">
            <w:r w:rsidRPr="00CE0708">
              <w:t>2.1.4. Įstaigų pajamos už paslaugas (SP)</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B" w14:textId="77777777" w:rsidR="00D97485" w:rsidRPr="00CE0708" w:rsidRDefault="00D97485" w:rsidP="00AA4904">
            <w:r w:rsidRPr="00CE0708">
              <w:t>50,0</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C" w14:textId="77777777" w:rsidR="00D97485" w:rsidRPr="00CE0708" w:rsidRDefault="00D97485" w:rsidP="00AA4904">
            <w:r w:rsidRPr="00CE0708">
              <w:t>50,0</w:t>
            </w:r>
          </w:p>
        </w:tc>
      </w:tr>
      <w:tr w:rsidR="00D97485" w:rsidRPr="00CE0708" w14:paraId="05A5D96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E" w14:textId="77777777" w:rsidR="00D97485" w:rsidRPr="00CE0708" w:rsidRDefault="00D97485" w:rsidP="00AA4904">
            <w:r w:rsidRPr="00CE0708">
              <w:t>2.1.5. Valstybės biudžeto lėšos (VB)</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F"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0" w14:textId="77777777" w:rsidR="00D97485" w:rsidRPr="00CE0708" w:rsidRDefault="00D97485" w:rsidP="00AA4904">
            <w:r w:rsidRPr="00CE0708">
              <w:t xml:space="preserve"> </w:t>
            </w:r>
          </w:p>
        </w:tc>
      </w:tr>
      <w:tr w:rsidR="00D97485" w:rsidRPr="00CE0708" w14:paraId="05A5D96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2" w14:textId="77777777" w:rsidR="00D97485" w:rsidRPr="00CE0708" w:rsidRDefault="00D97485" w:rsidP="00AA4904">
            <w:r w:rsidRPr="00CE0708">
              <w:t>2.1.6. Paskolos lėšos (P)</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4" w14:textId="77777777" w:rsidR="00D97485" w:rsidRPr="00CE0708" w:rsidRDefault="00D97485" w:rsidP="00AA4904">
            <w:r w:rsidRPr="00CE0708">
              <w:t xml:space="preserve"> </w:t>
            </w:r>
          </w:p>
        </w:tc>
      </w:tr>
      <w:tr w:rsidR="00D97485" w:rsidRPr="00CE0708" w14:paraId="05A5D969"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6" w14:textId="77777777" w:rsidR="00D97485" w:rsidRPr="00CE0708" w:rsidRDefault="00D97485" w:rsidP="00AA4904">
            <w:r w:rsidRPr="00CE0708">
              <w:t>2.1.7. Europos Sąjungos struktūrinių fondų lėšos (ES)</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8" w14:textId="77777777" w:rsidR="00D97485" w:rsidRPr="00CE0708" w:rsidRDefault="00D97485" w:rsidP="00AA4904">
            <w:r w:rsidRPr="00CE0708">
              <w:t xml:space="preserve"> </w:t>
            </w:r>
          </w:p>
        </w:tc>
      </w:tr>
      <w:tr w:rsidR="00D97485" w:rsidRPr="00CE0708" w14:paraId="05A5D96D"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A" w14:textId="77777777" w:rsidR="00D97485" w:rsidRPr="00CE0708" w:rsidRDefault="00D97485" w:rsidP="00AA4904">
            <w:r w:rsidRPr="00CE0708">
              <w:rPr>
                <w:b/>
              </w:rPr>
              <w:t>2.2. Kiti šaltiniai, iš viso</w:t>
            </w:r>
            <w:r w:rsidRPr="00CE0708">
              <w:t>:</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B"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C" w14:textId="77777777" w:rsidR="00D97485" w:rsidRPr="00CE0708" w:rsidRDefault="00D97485" w:rsidP="00AA4904">
            <w:r w:rsidRPr="00CE0708">
              <w:t xml:space="preserve"> </w:t>
            </w:r>
          </w:p>
        </w:tc>
      </w:tr>
      <w:tr w:rsidR="00D97485" w:rsidRPr="00CE0708" w14:paraId="05A5D97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E" w14:textId="77777777" w:rsidR="00D97485" w:rsidRPr="00CE0708" w:rsidRDefault="00D97485" w:rsidP="00AA4904">
            <w:r w:rsidRPr="00CE0708">
              <w:t>2.2.1. Gyventojų pajamų mokestis (GPM)</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F"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0" w14:textId="77777777" w:rsidR="00D97485" w:rsidRPr="00CE0708" w:rsidRDefault="00D97485" w:rsidP="00AA4904">
            <w:r w:rsidRPr="00CE0708">
              <w:t xml:space="preserve"> </w:t>
            </w:r>
          </w:p>
        </w:tc>
      </w:tr>
      <w:tr w:rsidR="00D97485" w:rsidRPr="00CE0708" w14:paraId="05A5D97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72" w14:textId="77777777" w:rsidR="00D97485" w:rsidRPr="00CE0708" w:rsidRDefault="00D97485" w:rsidP="00AA4904">
            <w:r w:rsidRPr="00CE0708">
              <w:t>2.2.2. Rėmėjų lėšos (RL)</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7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4" w14:textId="77777777" w:rsidR="00D97485" w:rsidRPr="00CE0708" w:rsidRDefault="00D97485" w:rsidP="00AA4904">
            <w:r w:rsidRPr="00CE0708">
              <w:t xml:space="preserve"> </w:t>
            </w:r>
          </w:p>
        </w:tc>
      </w:tr>
      <w:tr w:rsidR="00D97485" w:rsidRPr="00CE0708" w14:paraId="05A5D979"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76" w14:textId="77777777" w:rsidR="00D97485" w:rsidRPr="00CE0708" w:rsidRDefault="00D97485" w:rsidP="00AA4904">
            <w:r w:rsidRPr="00CE0708">
              <w:t>2.2.3. Kiti šaltiniai</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7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8" w14:textId="77777777" w:rsidR="00D97485" w:rsidRPr="00CE0708" w:rsidRDefault="00D97485" w:rsidP="00AA4904">
            <w:r w:rsidRPr="00CE0708">
              <w:t xml:space="preserve"> </w:t>
            </w:r>
          </w:p>
        </w:tc>
      </w:tr>
    </w:tbl>
    <w:p w14:paraId="05A5D97A" w14:textId="77777777" w:rsidR="00DA6563" w:rsidRPr="00CE0708" w:rsidRDefault="00DA6563" w:rsidP="005E542C">
      <w:pPr>
        <w:spacing w:before="240" w:after="240"/>
        <w:rPr>
          <w:b/>
        </w:rPr>
      </w:pPr>
    </w:p>
    <w:p w14:paraId="05A5D97B" w14:textId="77777777" w:rsidR="00DA6563" w:rsidRPr="00CE0708" w:rsidRDefault="00DA6563">
      <w:pPr>
        <w:rPr>
          <w:b/>
        </w:rPr>
      </w:pPr>
      <w:r w:rsidRPr="00CE0708">
        <w:rPr>
          <w:b/>
        </w:rPr>
        <w:br w:type="page"/>
      </w:r>
    </w:p>
    <w:p w14:paraId="05A5D97C"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97D"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97E"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97F" w14:textId="77777777" w:rsidR="00217D04" w:rsidRPr="00CE0708" w:rsidRDefault="00217D04" w:rsidP="00217D04">
      <w:pPr>
        <w:rPr>
          <w:rFonts w:eastAsia="MS Mincho;MS Gothic"/>
          <w:b/>
          <w:szCs w:val="22"/>
        </w:rPr>
      </w:pPr>
    </w:p>
    <w:p w14:paraId="05A5D980" w14:textId="77777777" w:rsidR="00217D04" w:rsidRPr="00CE0708" w:rsidRDefault="00217D04" w:rsidP="00217D04">
      <w:pPr>
        <w:jc w:val="center"/>
        <w:rPr>
          <w:rFonts w:eastAsia="MS Mincho;MS Gothic"/>
          <w:b/>
          <w:lang w:eastAsia="zh-CN"/>
        </w:rPr>
      </w:pPr>
      <w:r w:rsidRPr="00CE0708">
        <w:rPr>
          <w:rFonts w:eastAsia="MS Mincho;MS Gothic"/>
          <w:b/>
          <w:lang w:eastAsia="zh-CN"/>
        </w:rPr>
        <w:t>PA</w:t>
      </w:r>
      <w:r w:rsidR="005E542C" w:rsidRPr="00CE0708">
        <w:rPr>
          <w:rFonts w:eastAsia="MS Mincho;MS Gothic"/>
          <w:b/>
          <w:lang w:eastAsia="zh-CN"/>
        </w:rPr>
        <w:t>NEVĖŽIO LĖLIŲ VEŽIMO TEATRO 2024</w:t>
      </w:r>
      <w:r w:rsidRPr="00CE0708">
        <w:rPr>
          <w:rFonts w:eastAsia="MS Mincho;MS Gothic"/>
          <w:b/>
          <w:lang w:eastAsia="zh-CN"/>
        </w:rPr>
        <w:t xml:space="preserve"> METŲ VEIKLOS PLANAS</w:t>
      </w:r>
    </w:p>
    <w:p w14:paraId="05A5D981" w14:textId="77777777" w:rsidR="00217D04" w:rsidRPr="00CE0708" w:rsidRDefault="00217D04" w:rsidP="00217D04">
      <w:pPr>
        <w:jc w:val="center"/>
        <w:rPr>
          <w:rFonts w:eastAsia="MS Mincho;MS Gothic"/>
          <w:b/>
          <w:lang w:eastAsia="zh-CN"/>
        </w:rPr>
      </w:pPr>
    </w:p>
    <w:p w14:paraId="05A5D982" w14:textId="77777777" w:rsidR="005E542C" w:rsidRPr="00CE0708" w:rsidRDefault="005E542C" w:rsidP="005E542C">
      <w:pPr>
        <w:jc w:val="center"/>
        <w:rPr>
          <w:rFonts w:eastAsia="MS Mincho;MS Gothic"/>
          <w:b/>
        </w:rPr>
      </w:pPr>
    </w:p>
    <w:p w14:paraId="05A5D983" w14:textId="77777777" w:rsidR="005E542C" w:rsidRPr="00CE0708" w:rsidRDefault="005E542C" w:rsidP="005E542C">
      <w:pPr>
        <w:jc w:val="center"/>
        <w:rPr>
          <w:rFonts w:eastAsia="MS Mincho;MS Gothic"/>
          <w:b/>
        </w:rPr>
      </w:pPr>
    </w:p>
    <w:tbl>
      <w:tblPr>
        <w:tblW w:w="15031" w:type="dxa"/>
        <w:tblInd w:w="-113" w:type="dxa"/>
        <w:tblLayout w:type="fixed"/>
        <w:tblLook w:val="04A0" w:firstRow="1" w:lastRow="0" w:firstColumn="1" w:lastColumn="0" w:noHBand="0" w:noVBand="1"/>
      </w:tblPr>
      <w:tblGrid>
        <w:gridCol w:w="4757"/>
        <w:gridCol w:w="10274"/>
      </w:tblGrid>
      <w:tr w:rsidR="005E542C" w:rsidRPr="00CE0708" w14:paraId="05A5D987" w14:textId="77777777" w:rsidTr="005E542C">
        <w:trPr>
          <w:trHeight w:val="1184"/>
        </w:trPr>
        <w:tc>
          <w:tcPr>
            <w:tcW w:w="4757" w:type="dxa"/>
            <w:tcBorders>
              <w:top w:val="single" w:sz="4" w:space="0" w:color="000000"/>
              <w:left w:val="single" w:sz="4" w:space="0" w:color="000000"/>
              <w:bottom w:val="single" w:sz="4" w:space="0" w:color="000000"/>
            </w:tcBorders>
            <w:shd w:val="clear" w:color="auto" w:fill="auto"/>
          </w:tcPr>
          <w:p w14:paraId="05A5D984" w14:textId="77777777" w:rsidR="005E542C" w:rsidRPr="00CE0708" w:rsidRDefault="005E542C" w:rsidP="005E542C">
            <w:pPr>
              <w:widowControl w:val="0"/>
              <w:rPr>
                <w:szCs w:val="24"/>
                <w:lang w:eastAsia="lt-LT"/>
              </w:rPr>
            </w:pPr>
            <w:r w:rsidRPr="00CE0708">
              <w:rPr>
                <w:szCs w:val="24"/>
                <w:lang w:eastAsia="lt-LT"/>
              </w:rPr>
              <w:t xml:space="preserve">Veiklos planu siekiama prisidėti prie šių Panevėžio miesto savivaldybės </w:t>
            </w:r>
            <w:r w:rsidRPr="00F83D2D">
              <w:rPr>
                <w:szCs w:val="24"/>
                <w:lang w:eastAsia="lt-LT"/>
              </w:rPr>
              <w:t xml:space="preserve">2024–2026 </w:t>
            </w:r>
            <w:r w:rsidRPr="00CE0708">
              <w:rPr>
                <w:szCs w:val="24"/>
                <w:lang w:eastAsia="lt-LT"/>
              </w:rPr>
              <w:t>metų strateginio veiklos plano programos tikslų, uždavinių, priemonių įgyvendinimo</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85" w14:textId="77777777" w:rsidR="005E542C" w:rsidRPr="00CE0708" w:rsidRDefault="005E542C" w:rsidP="005E542C">
            <w:pPr>
              <w:widowControl w:val="0"/>
              <w:snapToGrid w:val="0"/>
              <w:rPr>
                <w:szCs w:val="24"/>
              </w:rPr>
            </w:pPr>
            <w:r w:rsidRPr="00F83D2D">
              <w:rPr>
                <w:szCs w:val="24"/>
              </w:rPr>
              <w:t>2024</w:t>
            </w:r>
            <w:r w:rsidR="00BE421F" w:rsidRPr="00F83D2D">
              <w:rPr>
                <w:szCs w:val="24"/>
              </w:rPr>
              <w:t>–</w:t>
            </w:r>
            <w:r w:rsidRPr="00F83D2D">
              <w:rPr>
                <w:szCs w:val="24"/>
              </w:rPr>
              <w:t xml:space="preserve">2026 m. </w:t>
            </w:r>
            <w:r w:rsidRPr="00CE0708">
              <w:rPr>
                <w:szCs w:val="24"/>
                <w:lang w:eastAsia="lt-LT"/>
              </w:rPr>
              <w:t>KULTŪROS IR MENO PROGRAMA (11)</w:t>
            </w:r>
          </w:p>
          <w:p w14:paraId="05A5D986" w14:textId="77777777" w:rsidR="005E542C" w:rsidRPr="00CE0708" w:rsidRDefault="005E542C" w:rsidP="005E542C">
            <w:pPr>
              <w:widowControl w:val="0"/>
              <w:snapToGrid w:val="0"/>
              <w:rPr>
                <w:szCs w:val="24"/>
              </w:rPr>
            </w:pPr>
            <w:r w:rsidRPr="00CE0708">
              <w:rPr>
                <w:szCs w:val="24"/>
                <w:lang w:eastAsia="lt-LT"/>
              </w:rPr>
              <w:t>11.01.02.04</w:t>
            </w:r>
            <w:r w:rsidR="00BE421F" w:rsidRPr="00CE0708">
              <w:rPr>
                <w:szCs w:val="24"/>
                <w:lang w:eastAsia="lt-LT"/>
              </w:rPr>
              <w:t xml:space="preserve"> </w:t>
            </w:r>
            <w:r w:rsidRPr="00CE0708">
              <w:rPr>
                <w:szCs w:val="24"/>
                <w:lang w:eastAsia="lt-LT"/>
              </w:rPr>
              <w:t>Lėlių vežimo teatro veiklos plėtra</w:t>
            </w:r>
          </w:p>
        </w:tc>
      </w:tr>
      <w:tr w:rsidR="00CE0708" w:rsidRPr="00CE0708" w14:paraId="05A5D999" w14:textId="77777777" w:rsidTr="005E542C">
        <w:trPr>
          <w:trHeight w:val="940"/>
        </w:trPr>
        <w:tc>
          <w:tcPr>
            <w:tcW w:w="4757" w:type="dxa"/>
            <w:tcBorders>
              <w:top w:val="single" w:sz="4" w:space="0" w:color="000000"/>
              <w:left w:val="single" w:sz="4" w:space="0" w:color="000000"/>
              <w:bottom w:val="single" w:sz="4" w:space="0" w:color="000000"/>
            </w:tcBorders>
            <w:shd w:val="clear" w:color="auto" w:fill="auto"/>
          </w:tcPr>
          <w:p w14:paraId="05A5D988" w14:textId="77777777" w:rsidR="005E542C" w:rsidRPr="00CE0708" w:rsidRDefault="005E542C" w:rsidP="005E542C">
            <w:pPr>
              <w:widowControl w:val="0"/>
              <w:rPr>
                <w:lang w:eastAsia="lt-LT"/>
              </w:rPr>
            </w:pPr>
            <w:r w:rsidRPr="00CE0708">
              <w:t>Įstaigos išorės veiklos ir kokybės įsivertinimo metu nustatyti tobulintini aspektai:</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89"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Plėsti teatro rinkodaros strategiją</w:t>
            </w:r>
            <w:r w:rsidR="00BE421F" w:rsidRPr="00CE0708">
              <w:rPr>
                <w:szCs w:val="24"/>
              </w:rPr>
              <w:t>:</w:t>
            </w:r>
          </w:p>
          <w:p w14:paraId="05A5D98A"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a</w:t>
            </w:r>
            <w:r w:rsidR="005E542C" w:rsidRPr="00CE0708">
              <w:rPr>
                <w:szCs w:val="24"/>
              </w:rPr>
              <w:t>tnaujinti socialinės žiniasklaidos rinkodarą (pradėti naudotis mokama reklama socialinėje medijoje);</w:t>
            </w:r>
          </w:p>
          <w:p w14:paraId="05A5D98B"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lėsti el. pašto rinkodaros strategiją;</w:t>
            </w:r>
          </w:p>
          <w:p w14:paraId="05A5D98C"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agerinti ryšių su visuomene strategiją (organizuoti spektaklių pristatymus žiniasklaidai ir suinteresuotoms grupėms).</w:t>
            </w:r>
          </w:p>
          <w:p w14:paraId="05A5D98D"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Užtikrinti rodomų spektaklių ir edukacinių programų aukščiausią meninį lygį</w:t>
            </w:r>
            <w:r w:rsidR="00BE421F" w:rsidRPr="00CE0708">
              <w:rPr>
                <w:szCs w:val="24"/>
              </w:rPr>
              <w:t>:</w:t>
            </w:r>
          </w:p>
          <w:p w14:paraId="05A5D98E"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apildyti edukacines programas naujais numeriais;</w:t>
            </w:r>
          </w:p>
          <w:p w14:paraId="05A5D98F"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 xml:space="preserve">apildyti teatro repertuarą naujais spektakliais. </w:t>
            </w:r>
          </w:p>
          <w:p w14:paraId="05A5D990"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Reprezentuoti Panevėžio miestą pristatant spektaklius Lietuvoje ir užsienio šalyse</w:t>
            </w:r>
            <w:r w:rsidR="00145578">
              <w:rPr>
                <w:szCs w:val="24"/>
              </w:rPr>
              <w:t>:</w:t>
            </w:r>
          </w:p>
          <w:p w14:paraId="05A5D991"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 xml:space="preserve">alyvauti tarptautiniame lėlių teatrų festivalyje Estijoje; </w:t>
            </w:r>
          </w:p>
          <w:p w14:paraId="05A5D992"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o</w:t>
            </w:r>
            <w:r w:rsidR="005E542C" w:rsidRPr="00CE0708">
              <w:rPr>
                <w:szCs w:val="24"/>
              </w:rPr>
              <w:t>rganizuoti tradicines vasaros gastroles su vežimu po Lietuvą, apsilankant naujose vietovėse;</w:t>
            </w:r>
          </w:p>
          <w:p w14:paraId="05A5D993"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alyvauti renginiuose ir festivaliuose Lietuvoje pagal pasirašytas bendradarbiavimo sutartis.</w:t>
            </w:r>
          </w:p>
          <w:p w14:paraId="05A5D994"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Gerinti darbuotojų darbo sąlygas, projektuojant naujus pažangius technologinius sprendimus teatre</w:t>
            </w:r>
            <w:r w:rsidR="00145578">
              <w:rPr>
                <w:szCs w:val="24"/>
              </w:rPr>
              <w:t>:</w:t>
            </w:r>
          </w:p>
          <w:p w14:paraId="05A5D995"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diegti elektronines spynas;</w:t>
            </w:r>
          </w:p>
          <w:p w14:paraId="05A5D996"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vesti darbuotojų apskaitą naudojantis skaitmeninėmis kortelėmis;</w:t>
            </w:r>
          </w:p>
          <w:p w14:paraId="05A5D997"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t</w:t>
            </w:r>
            <w:r w:rsidR="005E542C" w:rsidRPr="00CE0708">
              <w:rPr>
                <w:szCs w:val="24"/>
              </w:rPr>
              <w:t>urto saugumui užtikrinti įdiegti vaizdo stebėjimo kameras;</w:t>
            </w:r>
          </w:p>
          <w:p w14:paraId="05A5D998" w14:textId="77777777" w:rsidR="005E542C" w:rsidRPr="00CE0708" w:rsidRDefault="00BE421F" w:rsidP="00DA6563">
            <w:pPr>
              <w:pStyle w:val="Sraopastraipa"/>
              <w:widowControl w:val="0"/>
              <w:numPr>
                <w:ilvl w:val="1"/>
                <w:numId w:val="2"/>
              </w:numPr>
              <w:suppressAutoHyphens/>
              <w:snapToGrid w:val="0"/>
              <w:ind w:left="487" w:hanging="283"/>
              <w:jc w:val="both"/>
              <w:rPr>
                <w:b/>
                <w:szCs w:val="24"/>
              </w:rPr>
            </w:pPr>
            <w:r w:rsidRPr="00CE0708">
              <w:rPr>
                <w:szCs w:val="24"/>
              </w:rPr>
              <w:t>t</w:t>
            </w:r>
            <w:r w:rsidR="005E542C" w:rsidRPr="00CE0708">
              <w:rPr>
                <w:szCs w:val="24"/>
              </w:rPr>
              <w:t>obulinti interaktyvaus reklaminio stendo veiklą, pasitelkiant naujas programavimo formas.</w:t>
            </w:r>
          </w:p>
        </w:tc>
      </w:tr>
      <w:tr w:rsidR="005E542C" w:rsidRPr="00CE0708" w14:paraId="05A5D9A0" w14:textId="77777777" w:rsidTr="005E542C">
        <w:tc>
          <w:tcPr>
            <w:tcW w:w="4757" w:type="dxa"/>
            <w:tcBorders>
              <w:top w:val="single" w:sz="4" w:space="0" w:color="000000"/>
              <w:left w:val="single" w:sz="4" w:space="0" w:color="000000"/>
              <w:bottom w:val="single" w:sz="4" w:space="0" w:color="000000"/>
            </w:tcBorders>
            <w:shd w:val="clear" w:color="auto" w:fill="auto"/>
          </w:tcPr>
          <w:p w14:paraId="05A5D99A" w14:textId="77777777" w:rsidR="005E542C" w:rsidRPr="00CE0708" w:rsidRDefault="005E542C" w:rsidP="005E542C">
            <w:pPr>
              <w:widowControl w:val="0"/>
            </w:pPr>
            <w:r w:rsidRPr="00CE0708">
              <w:t>Kita svarbi įstaigos metinių darbų informacija (iki ½ A4 lapo)</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9B" w14:textId="77777777" w:rsidR="005E542C" w:rsidRPr="00CE0708" w:rsidRDefault="005E542C" w:rsidP="005E542C">
            <w:pPr>
              <w:widowControl w:val="0"/>
              <w:tabs>
                <w:tab w:val="left" w:pos="7710"/>
              </w:tabs>
              <w:snapToGrid w:val="0"/>
              <w:rPr>
                <w:b/>
                <w:szCs w:val="24"/>
              </w:rPr>
            </w:pPr>
            <w:r w:rsidRPr="00CE0708">
              <w:rPr>
                <w:b/>
                <w:szCs w:val="24"/>
              </w:rPr>
              <w:t>Planuojame</w:t>
            </w:r>
            <w:r w:rsidRPr="00CE0708">
              <w:rPr>
                <w:szCs w:val="24"/>
              </w:rPr>
              <w:t>:</w:t>
            </w:r>
            <w:r w:rsidRPr="00CE0708">
              <w:rPr>
                <w:b/>
                <w:szCs w:val="24"/>
              </w:rPr>
              <w:tab/>
            </w:r>
          </w:p>
          <w:p w14:paraId="05A5D99C"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o</w:t>
            </w:r>
            <w:r w:rsidR="005E542C" w:rsidRPr="00CE0708">
              <w:rPr>
                <w:szCs w:val="24"/>
              </w:rPr>
              <w:t>rganizuoti tarptautinį lėlių teatrų festivalį „Lėlė gatvėje 2024“;</w:t>
            </w:r>
          </w:p>
          <w:p w14:paraId="05A5D99D"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pastatyti</w:t>
            </w:r>
            <w:r w:rsidR="005E542C" w:rsidRPr="00CE0708">
              <w:rPr>
                <w:szCs w:val="24"/>
              </w:rPr>
              <w:t xml:space="preserve"> 3 naujas premjeras;</w:t>
            </w:r>
          </w:p>
          <w:p w14:paraId="05A5D99E"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eikti naujus projektus Lietuvos kultūros tarybai ir Panevėžio miesto savivaldybei;</w:t>
            </w:r>
          </w:p>
          <w:p w14:paraId="05A5D99F"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 xml:space="preserve">eikti naujas paraiškas naujai pastatytiems spektakliams ir atnaujintoms edukacinėms programoms </w:t>
            </w:r>
            <w:r w:rsidRPr="00CE0708">
              <w:rPr>
                <w:szCs w:val="24"/>
              </w:rPr>
              <w:t>K</w:t>
            </w:r>
            <w:r w:rsidR="005E542C" w:rsidRPr="00CE0708">
              <w:rPr>
                <w:szCs w:val="24"/>
              </w:rPr>
              <w:t>ultūros paso sistemoje.</w:t>
            </w:r>
          </w:p>
        </w:tc>
      </w:tr>
      <w:tr w:rsidR="005E542C" w:rsidRPr="00CE0708" w14:paraId="05A5D9A3" w14:textId="77777777" w:rsidTr="005E542C">
        <w:tc>
          <w:tcPr>
            <w:tcW w:w="4757" w:type="dxa"/>
            <w:tcBorders>
              <w:top w:val="single" w:sz="4" w:space="0" w:color="000000"/>
              <w:left w:val="single" w:sz="4" w:space="0" w:color="000000"/>
              <w:bottom w:val="single" w:sz="4" w:space="0" w:color="000000"/>
            </w:tcBorders>
            <w:shd w:val="clear" w:color="auto" w:fill="auto"/>
          </w:tcPr>
          <w:p w14:paraId="05A5D9A1" w14:textId="77777777" w:rsidR="005E542C" w:rsidRPr="00CE0708" w:rsidRDefault="005E542C" w:rsidP="005E542C">
            <w:pPr>
              <w:widowControl w:val="0"/>
            </w:pPr>
            <w:r w:rsidRPr="00CE0708">
              <w:t>Priedai (finansavimo lėšų metinė sąmata ar jos projektas ir t. t.)</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A2" w14:textId="77777777" w:rsidR="005E542C" w:rsidRPr="00CE0708" w:rsidRDefault="005E542C" w:rsidP="005E542C">
            <w:pPr>
              <w:widowControl w:val="0"/>
              <w:snapToGrid w:val="0"/>
              <w:rPr>
                <w:szCs w:val="24"/>
              </w:rPr>
            </w:pPr>
          </w:p>
        </w:tc>
      </w:tr>
    </w:tbl>
    <w:p w14:paraId="05A5D9A4" w14:textId="77777777" w:rsidR="005E542C" w:rsidRPr="00CE0708" w:rsidRDefault="005E542C" w:rsidP="005E542C">
      <w:pPr>
        <w:rPr>
          <w:rFonts w:eastAsia="MS Mincho;MS Gothic"/>
          <w:b/>
        </w:rPr>
      </w:pPr>
    </w:p>
    <w:p w14:paraId="05A5D9A5" w14:textId="77777777" w:rsidR="005E542C" w:rsidRPr="00CE0708" w:rsidRDefault="005E542C" w:rsidP="005E542C">
      <w:pPr>
        <w:jc w:val="center"/>
        <w:rPr>
          <w:b/>
          <w:szCs w:val="24"/>
        </w:rPr>
      </w:pPr>
      <w:r w:rsidRPr="00CE0708">
        <w:rPr>
          <w:b/>
          <w:szCs w:val="24"/>
        </w:rPr>
        <w:t>TIKSLŲ, UŽDAVINIŲ, PRIEMONIŲ, PAPRIEMONIŲ, REZULTATO (PRODUKTO) VERTINIMO KRITERIJŲ SUVESTINĖ</w:t>
      </w:r>
    </w:p>
    <w:p w14:paraId="05A5D9A6" w14:textId="77777777" w:rsidR="005E542C" w:rsidRPr="00CE0708" w:rsidRDefault="005E542C" w:rsidP="005E542C">
      <w:pPr>
        <w:jc w:val="center"/>
        <w:rPr>
          <w:b/>
          <w:szCs w:val="24"/>
        </w:rPr>
      </w:pPr>
    </w:p>
    <w:p w14:paraId="05A5D9A7" w14:textId="77777777" w:rsidR="005E542C" w:rsidRPr="00CE0708" w:rsidRDefault="005E542C" w:rsidP="005E542C">
      <w:pPr>
        <w:jc w:val="right"/>
        <w:rPr>
          <w:b/>
          <w:szCs w:val="24"/>
        </w:rPr>
      </w:pPr>
      <w:r w:rsidRPr="00CE0708">
        <w:rPr>
          <w:b/>
          <w:szCs w:val="24"/>
        </w:rPr>
        <w:t>1 lentelė</w:t>
      </w:r>
    </w:p>
    <w:tbl>
      <w:tblPr>
        <w:tblW w:w="15638" w:type="dxa"/>
        <w:jc w:val="center"/>
        <w:tblLayout w:type="fixed"/>
        <w:tblLook w:val="04A0" w:firstRow="1" w:lastRow="0" w:firstColumn="1" w:lastColumn="0" w:noHBand="0" w:noVBand="1"/>
      </w:tblPr>
      <w:tblGrid>
        <w:gridCol w:w="506"/>
        <w:gridCol w:w="508"/>
        <w:gridCol w:w="509"/>
        <w:gridCol w:w="507"/>
        <w:gridCol w:w="2643"/>
        <w:gridCol w:w="1969"/>
        <w:gridCol w:w="3006"/>
        <w:gridCol w:w="1602"/>
        <w:gridCol w:w="1332"/>
        <w:gridCol w:w="1305"/>
        <w:gridCol w:w="1751"/>
      </w:tblGrid>
      <w:tr w:rsidR="00CE0708" w:rsidRPr="00CE0708" w14:paraId="05A5D9B0"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8" w14:textId="77777777" w:rsidR="005E542C" w:rsidRPr="00CE0708" w:rsidRDefault="005E542C" w:rsidP="005E542C">
            <w:pPr>
              <w:widowControl w:val="0"/>
              <w:jc w:val="center"/>
              <w:rPr>
                <w:rFonts w:eastAsia="MS Mincho;MS Gothic"/>
                <w:b/>
                <w:szCs w:val="24"/>
              </w:rPr>
            </w:pPr>
            <w:r w:rsidRPr="00CE0708">
              <w:rPr>
                <w:b/>
                <w:szCs w:val="24"/>
                <w:lang w:eastAsia="lt-LT"/>
              </w:rPr>
              <w:t>Tikslo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9" w14:textId="77777777" w:rsidR="005E542C" w:rsidRPr="00CE0708" w:rsidRDefault="005E542C" w:rsidP="005E542C">
            <w:pPr>
              <w:widowControl w:val="0"/>
              <w:jc w:val="center"/>
              <w:rPr>
                <w:rFonts w:eastAsia="MS Mincho;MS Gothic"/>
                <w:b/>
                <w:szCs w:val="24"/>
              </w:rPr>
            </w:pPr>
            <w:r w:rsidRPr="00CE0708">
              <w:rPr>
                <w:b/>
                <w:szCs w:val="24"/>
                <w:lang w:eastAsia="lt-LT"/>
              </w:rPr>
              <w:t>Uždavinio kodas</w:t>
            </w:r>
          </w:p>
        </w:tc>
        <w:tc>
          <w:tcPr>
            <w:tcW w:w="5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A" w14:textId="77777777" w:rsidR="005E542C" w:rsidRPr="00CE0708" w:rsidRDefault="005E542C" w:rsidP="005E542C">
            <w:pPr>
              <w:widowControl w:val="0"/>
              <w:jc w:val="center"/>
              <w:rPr>
                <w:rFonts w:eastAsia="MS Mincho;MS Gothic"/>
                <w:b/>
                <w:szCs w:val="24"/>
              </w:rPr>
            </w:pPr>
            <w:r w:rsidRPr="00CE0708">
              <w:rPr>
                <w:b/>
                <w:szCs w:val="24"/>
                <w:lang w:eastAsia="lt-LT"/>
              </w:rPr>
              <w:t>Priemonės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B" w14:textId="77777777" w:rsidR="005E542C" w:rsidRPr="00CE0708" w:rsidRDefault="005E542C" w:rsidP="005E542C">
            <w:pPr>
              <w:widowControl w:val="0"/>
              <w:ind w:left="113" w:right="113"/>
              <w:jc w:val="center"/>
              <w:rPr>
                <w:b/>
                <w:szCs w:val="24"/>
                <w:lang w:eastAsia="lt-LT"/>
              </w:rPr>
            </w:pPr>
            <w:r w:rsidRPr="00CE0708">
              <w:rPr>
                <w:b/>
                <w:szCs w:val="24"/>
                <w:lang w:eastAsia="lt-LT"/>
              </w:rPr>
              <w:t>Papriemonės kodas</w:t>
            </w:r>
          </w:p>
        </w:tc>
        <w:tc>
          <w:tcPr>
            <w:tcW w:w="2643" w:type="dxa"/>
            <w:vMerge w:val="restart"/>
            <w:tcBorders>
              <w:top w:val="single" w:sz="4" w:space="0" w:color="000000"/>
              <w:left w:val="single" w:sz="4" w:space="0" w:color="000000"/>
              <w:bottom w:val="single" w:sz="4" w:space="0" w:color="000000"/>
            </w:tcBorders>
            <w:shd w:val="clear" w:color="auto" w:fill="auto"/>
            <w:vAlign w:val="center"/>
          </w:tcPr>
          <w:p w14:paraId="05A5D9AC"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969" w:type="dxa"/>
            <w:vMerge w:val="restart"/>
            <w:tcBorders>
              <w:top w:val="single" w:sz="4" w:space="0" w:color="000000"/>
              <w:left w:val="single" w:sz="4" w:space="0" w:color="000000"/>
              <w:bottom w:val="single" w:sz="4" w:space="0" w:color="000000"/>
            </w:tcBorders>
            <w:shd w:val="clear" w:color="auto" w:fill="auto"/>
            <w:vAlign w:val="center"/>
          </w:tcPr>
          <w:p w14:paraId="05A5D9AD" w14:textId="77777777" w:rsidR="005E542C" w:rsidRPr="00CE0708" w:rsidRDefault="005E542C" w:rsidP="005E542C">
            <w:pPr>
              <w:widowControl w:val="0"/>
              <w:jc w:val="center"/>
              <w:rPr>
                <w:rFonts w:eastAsia="MS Mincho;MS Gothic"/>
                <w:b/>
                <w:szCs w:val="24"/>
              </w:rPr>
            </w:pPr>
            <w:r w:rsidRPr="00CE0708">
              <w:rPr>
                <w:rFonts w:eastAsia="MS Mincho;MS Gothic"/>
                <w:b/>
                <w:szCs w:val="24"/>
              </w:rPr>
              <w:t>Vykdytojas, projekto vadovas ar pareigybė</w:t>
            </w:r>
          </w:p>
        </w:tc>
        <w:tc>
          <w:tcPr>
            <w:tcW w:w="7245" w:type="dxa"/>
            <w:gridSpan w:val="4"/>
            <w:tcBorders>
              <w:top w:val="single" w:sz="4" w:space="0" w:color="000000"/>
              <w:left w:val="single" w:sz="4" w:space="0" w:color="000000"/>
              <w:bottom w:val="single" w:sz="4" w:space="0" w:color="000000"/>
            </w:tcBorders>
            <w:shd w:val="clear" w:color="auto" w:fill="auto"/>
          </w:tcPr>
          <w:p w14:paraId="05A5D9AE" w14:textId="77777777" w:rsidR="005E542C" w:rsidRPr="00CE0708" w:rsidRDefault="005E542C" w:rsidP="005E542C">
            <w:pPr>
              <w:widowControl w:val="0"/>
              <w:jc w:val="center"/>
              <w:rPr>
                <w:rFonts w:eastAsia="MS Mincho;MS Gothic"/>
                <w:b/>
                <w:szCs w:val="24"/>
              </w:rPr>
            </w:pPr>
            <w:r w:rsidRPr="00CE0708">
              <w:rPr>
                <w:b/>
                <w:bCs/>
                <w:szCs w:val="24"/>
                <w:lang w:eastAsia="lt-LT"/>
              </w:rPr>
              <w:t>Tikslo, uždavinio, priemonės, papriemonės, rezultato (produkto) vertinimo kriterijaus</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9AF" w14:textId="77777777" w:rsidR="005E542C" w:rsidRPr="00CE0708" w:rsidRDefault="005E542C" w:rsidP="005E542C">
            <w:pPr>
              <w:widowControl w:val="0"/>
              <w:jc w:val="center"/>
              <w:rPr>
                <w:b/>
                <w:bCs/>
                <w:szCs w:val="24"/>
                <w:lang w:eastAsia="lt-LT"/>
              </w:rPr>
            </w:pPr>
            <w:r w:rsidRPr="00CE0708">
              <w:rPr>
                <w:b/>
                <w:bCs/>
                <w:szCs w:val="24"/>
                <w:lang w:eastAsia="lt-LT"/>
              </w:rPr>
              <w:t>Įgyvendinimo terminas</w:t>
            </w:r>
          </w:p>
        </w:tc>
      </w:tr>
      <w:tr w:rsidR="00CE0708" w:rsidRPr="00CE0708" w14:paraId="05A5D9BC" w14:textId="77777777" w:rsidTr="00DA6563">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05A5D9B1"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05A5D9B2" w14:textId="77777777" w:rsidR="005E542C" w:rsidRPr="00CE0708" w:rsidRDefault="005E542C" w:rsidP="005E542C">
            <w:pPr>
              <w:widowControl w:val="0"/>
              <w:snapToGrid w:val="0"/>
              <w:jc w:val="center"/>
              <w:rPr>
                <w:rFonts w:eastAsia="MS Mincho;MS Gothic"/>
                <w:b/>
                <w:szCs w:val="24"/>
              </w:rPr>
            </w:pPr>
          </w:p>
        </w:tc>
        <w:tc>
          <w:tcPr>
            <w:tcW w:w="509" w:type="dxa"/>
            <w:vMerge/>
            <w:tcBorders>
              <w:top w:val="single" w:sz="4" w:space="0" w:color="000000"/>
              <w:left w:val="single" w:sz="4" w:space="0" w:color="000000"/>
              <w:bottom w:val="single" w:sz="4" w:space="0" w:color="000000"/>
            </w:tcBorders>
            <w:shd w:val="clear" w:color="auto" w:fill="auto"/>
            <w:textDirection w:val="btLr"/>
            <w:vAlign w:val="center"/>
          </w:tcPr>
          <w:p w14:paraId="05A5D9B3" w14:textId="77777777" w:rsidR="005E542C" w:rsidRPr="00CE0708" w:rsidRDefault="005E542C" w:rsidP="005E542C">
            <w:pPr>
              <w:widowControl w:val="0"/>
              <w:snapToGrid w:val="0"/>
              <w:jc w:val="center"/>
              <w:rPr>
                <w:rFonts w:eastAsia="MS Mincho;MS Gothic"/>
                <w:b/>
                <w:szCs w:val="24"/>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05A5D9B4" w14:textId="77777777" w:rsidR="005E542C" w:rsidRPr="00CE0708" w:rsidRDefault="005E542C" w:rsidP="005E542C">
            <w:pPr>
              <w:widowControl w:val="0"/>
              <w:snapToGrid w:val="0"/>
              <w:jc w:val="center"/>
              <w:rPr>
                <w:rFonts w:eastAsia="MS Mincho;MS Gothic"/>
                <w:b/>
                <w:szCs w:val="24"/>
              </w:rPr>
            </w:pPr>
          </w:p>
        </w:tc>
        <w:tc>
          <w:tcPr>
            <w:tcW w:w="2643" w:type="dxa"/>
            <w:vMerge/>
            <w:tcBorders>
              <w:top w:val="single" w:sz="4" w:space="0" w:color="000000"/>
              <w:left w:val="single" w:sz="4" w:space="0" w:color="000000"/>
              <w:bottom w:val="single" w:sz="4" w:space="0" w:color="000000"/>
            </w:tcBorders>
            <w:shd w:val="clear" w:color="auto" w:fill="auto"/>
            <w:vAlign w:val="center"/>
          </w:tcPr>
          <w:p w14:paraId="05A5D9B5" w14:textId="77777777" w:rsidR="005E542C" w:rsidRPr="00CE0708" w:rsidRDefault="005E542C" w:rsidP="005E542C">
            <w:pPr>
              <w:widowControl w:val="0"/>
              <w:snapToGrid w:val="0"/>
              <w:jc w:val="center"/>
              <w:rPr>
                <w:rFonts w:eastAsia="MS Mincho;MS Gothic"/>
                <w:b/>
                <w:szCs w:val="24"/>
              </w:rPr>
            </w:pPr>
          </w:p>
        </w:tc>
        <w:tc>
          <w:tcPr>
            <w:tcW w:w="1969" w:type="dxa"/>
            <w:vMerge/>
            <w:tcBorders>
              <w:top w:val="single" w:sz="4" w:space="0" w:color="000000"/>
              <w:left w:val="single" w:sz="4" w:space="0" w:color="000000"/>
              <w:bottom w:val="single" w:sz="4" w:space="0" w:color="000000"/>
            </w:tcBorders>
            <w:shd w:val="clear" w:color="auto" w:fill="auto"/>
            <w:vAlign w:val="center"/>
          </w:tcPr>
          <w:p w14:paraId="05A5D9B6" w14:textId="77777777" w:rsidR="005E542C" w:rsidRPr="00CE0708" w:rsidRDefault="005E542C" w:rsidP="005E542C">
            <w:pPr>
              <w:widowControl w:val="0"/>
              <w:snapToGrid w:val="0"/>
              <w:jc w:val="center"/>
              <w:rPr>
                <w:rFonts w:eastAsia="MS Mincho;MS Gothic"/>
                <w:b/>
                <w:szCs w:val="24"/>
              </w:rPr>
            </w:pPr>
          </w:p>
        </w:tc>
        <w:tc>
          <w:tcPr>
            <w:tcW w:w="3006" w:type="dxa"/>
            <w:tcBorders>
              <w:top w:val="single" w:sz="4" w:space="0" w:color="000000"/>
              <w:left w:val="single" w:sz="4" w:space="0" w:color="000000"/>
              <w:bottom w:val="single" w:sz="4" w:space="0" w:color="000000"/>
            </w:tcBorders>
            <w:shd w:val="clear" w:color="auto" w:fill="auto"/>
            <w:vAlign w:val="center"/>
          </w:tcPr>
          <w:p w14:paraId="05A5D9B7"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602" w:type="dxa"/>
            <w:tcBorders>
              <w:top w:val="single" w:sz="4" w:space="0" w:color="000000"/>
              <w:left w:val="single" w:sz="4" w:space="0" w:color="000000"/>
              <w:bottom w:val="single" w:sz="4" w:space="0" w:color="000000"/>
            </w:tcBorders>
            <w:shd w:val="clear" w:color="auto" w:fill="auto"/>
            <w:vAlign w:val="center"/>
          </w:tcPr>
          <w:p w14:paraId="05A5D9B8" w14:textId="77777777" w:rsidR="005E542C" w:rsidRPr="00CE0708" w:rsidRDefault="005E542C" w:rsidP="005E542C">
            <w:pPr>
              <w:widowControl w:val="0"/>
              <w:jc w:val="center"/>
              <w:rPr>
                <w:b/>
                <w:szCs w:val="24"/>
                <w:lang w:eastAsia="lt-LT"/>
              </w:rPr>
            </w:pPr>
            <w:r w:rsidRPr="00CE0708">
              <w:rPr>
                <w:b/>
                <w:szCs w:val="24"/>
                <w:lang w:eastAsia="lt-LT"/>
              </w:rPr>
              <w:t>Mato vnt.</w:t>
            </w:r>
          </w:p>
        </w:tc>
        <w:tc>
          <w:tcPr>
            <w:tcW w:w="1332" w:type="dxa"/>
            <w:tcBorders>
              <w:top w:val="single" w:sz="4" w:space="0" w:color="000000"/>
              <w:left w:val="single" w:sz="4" w:space="0" w:color="000000"/>
              <w:bottom w:val="single" w:sz="4" w:space="0" w:color="000000"/>
            </w:tcBorders>
            <w:shd w:val="clear" w:color="auto" w:fill="auto"/>
            <w:vAlign w:val="center"/>
          </w:tcPr>
          <w:p w14:paraId="05A5D9B9" w14:textId="77777777" w:rsidR="005E542C" w:rsidRPr="00CE0708" w:rsidRDefault="005E542C" w:rsidP="005E542C">
            <w:pPr>
              <w:widowControl w:val="0"/>
              <w:jc w:val="center"/>
              <w:rPr>
                <w:b/>
                <w:szCs w:val="24"/>
                <w:lang w:eastAsia="lt-LT"/>
              </w:rPr>
            </w:pPr>
            <w:r w:rsidRPr="00CE0708">
              <w:rPr>
                <w:b/>
                <w:szCs w:val="24"/>
                <w:lang w:eastAsia="lt-LT"/>
              </w:rPr>
              <w:t>2023-ųjų metų faktinė reikšmė, rezultatas</w:t>
            </w:r>
          </w:p>
        </w:tc>
        <w:tc>
          <w:tcPr>
            <w:tcW w:w="1305" w:type="dxa"/>
            <w:tcBorders>
              <w:top w:val="single" w:sz="4" w:space="0" w:color="000000"/>
              <w:left w:val="single" w:sz="4" w:space="0" w:color="000000"/>
              <w:bottom w:val="single" w:sz="4" w:space="0" w:color="000000"/>
            </w:tcBorders>
            <w:shd w:val="clear" w:color="auto" w:fill="auto"/>
            <w:vAlign w:val="center"/>
          </w:tcPr>
          <w:p w14:paraId="05A5D9BA" w14:textId="77777777" w:rsidR="005E542C" w:rsidRPr="00CE0708" w:rsidRDefault="005E542C" w:rsidP="005E542C">
            <w:pPr>
              <w:widowControl w:val="0"/>
              <w:jc w:val="center"/>
              <w:rPr>
                <w:rFonts w:eastAsia="MS Mincho;MS Gothic"/>
                <w:b/>
                <w:szCs w:val="24"/>
              </w:rPr>
            </w:pPr>
            <w:r w:rsidRPr="00CE0708">
              <w:rPr>
                <w:b/>
                <w:szCs w:val="24"/>
                <w:lang w:eastAsia="lt-LT"/>
              </w:rPr>
              <w:t>2024-ųjų metų siektina reikšmė, rezultatas</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tcPr>
          <w:p w14:paraId="05A5D9BB" w14:textId="77777777" w:rsidR="005E542C" w:rsidRPr="00CE0708" w:rsidRDefault="005E542C" w:rsidP="005E542C">
            <w:pPr>
              <w:widowControl w:val="0"/>
              <w:snapToGrid w:val="0"/>
              <w:jc w:val="center"/>
              <w:rPr>
                <w:rFonts w:eastAsia="MS Mincho;MS Gothic"/>
                <w:b/>
                <w:szCs w:val="24"/>
                <w:lang w:eastAsia="lt-LT"/>
              </w:rPr>
            </w:pPr>
          </w:p>
        </w:tc>
      </w:tr>
      <w:tr w:rsidR="005E542C" w:rsidRPr="00CE0708" w14:paraId="05A5D9C4"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BD" w14:textId="77777777" w:rsidR="005E542C" w:rsidRPr="00CE0708" w:rsidRDefault="005E542C" w:rsidP="005E542C">
            <w:pPr>
              <w:widowControl w:val="0"/>
              <w:snapToGrid w:val="0"/>
              <w:jc w:val="center"/>
              <w:rPr>
                <w:rFonts w:eastAsia="MS Mincho;MS Gothic"/>
                <w:b/>
                <w:bCs/>
                <w:szCs w:val="24"/>
                <w:lang w:eastAsia="lt-LT"/>
              </w:rPr>
            </w:pPr>
            <w:r w:rsidRPr="00CE0708">
              <w:rPr>
                <w:b/>
                <w:bCs/>
                <w:lang w:eastAsia="lt-LT"/>
              </w:rPr>
              <w:t>01</w:t>
            </w:r>
          </w:p>
        </w:tc>
        <w:tc>
          <w:tcPr>
            <w:tcW w:w="6136" w:type="dxa"/>
            <w:gridSpan w:val="5"/>
            <w:tcBorders>
              <w:top w:val="single" w:sz="4" w:space="0" w:color="000000"/>
              <w:left w:val="single" w:sz="4" w:space="0" w:color="000000"/>
              <w:bottom w:val="single" w:sz="4" w:space="0" w:color="000000"/>
            </w:tcBorders>
            <w:shd w:val="clear" w:color="auto" w:fill="DBE5F1" w:themeFill="accent1" w:themeFillTint="33"/>
          </w:tcPr>
          <w:p w14:paraId="05A5D9BE" w14:textId="77777777" w:rsidR="005E542C" w:rsidRPr="00CE0708" w:rsidRDefault="005E542C" w:rsidP="005E542C">
            <w:pPr>
              <w:widowControl w:val="0"/>
              <w:snapToGrid w:val="0"/>
              <w:rPr>
                <w:rFonts w:eastAsia="MS Mincho;MS Gothic"/>
                <w:b/>
                <w:szCs w:val="24"/>
              </w:rPr>
            </w:pPr>
            <w:r w:rsidRPr="00CE0708">
              <w:rPr>
                <w:b/>
                <w:bCs/>
                <w:lang w:eastAsia="lt-LT"/>
              </w:rPr>
              <w:t>Kurti tvarią socialinę ir ekonominę kultūros vertę Panevėžyje (tikslo pavadinimas)</w:t>
            </w:r>
          </w:p>
        </w:tc>
        <w:tc>
          <w:tcPr>
            <w:tcW w:w="3006" w:type="dxa"/>
            <w:tcBorders>
              <w:top w:val="single" w:sz="4" w:space="0" w:color="000000"/>
              <w:left w:val="single" w:sz="4" w:space="0" w:color="000000"/>
              <w:bottom w:val="single" w:sz="4" w:space="0" w:color="000000"/>
            </w:tcBorders>
            <w:shd w:val="clear" w:color="auto" w:fill="DBE5F1" w:themeFill="accent1" w:themeFillTint="33"/>
          </w:tcPr>
          <w:p w14:paraId="05A5D9BF" w14:textId="77777777" w:rsidR="005E542C" w:rsidRPr="00CE0708" w:rsidRDefault="005E542C" w:rsidP="005E542C">
            <w:pPr>
              <w:widowControl w:val="0"/>
              <w:rPr>
                <w:b/>
                <w:szCs w:val="24"/>
                <w:lang w:eastAsia="lt-LT"/>
              </w:rPr>
            </w:pPr>
            <w:r w:rsidRPr="00CE0708">
              <w:rPr>
                <w:bCs/>
                <w:lang w:eastAsia="lt-LT"/>
              </w:rPr>
              <w:t>Kultūros paslaugas naudojančių gyventojų skaičiaus pokytis</w:t>
            </w:r>
          </w:p>
        </w:tc>
        <w:tc>
          <w:tcPr>
            <w:tcW w:w="1602" w:type="dxa"/>
            <w:tcBorders>
              <w:top w:val="single" w:sz="4" w:space="0" w:color="000000"/>
              <w:left w:val="single" w:sz="4" w:space="0" w:color="000000"/>
              <w:bottom w:val="single" w:sz="4" w:space="0" w:color="000000"/>
            </w:tcBorders>
            <w:shd w:val="clear" w:color="auto" w:fill="DBE5F1" w:themeFill="accent1" w:themeFillTint="33"/>
          </w:tcPr>
          <w:p w14:paraId="05A5D9C0"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DBE5F1" w:themeFill="accent1" w:themeFillTint="33"/>
          </w:tcPr>
          <w:p w14:paraId="05A5D9C1" w14:textId="77777777" w:rsidR="005E542C" w:rsidRPr="00CE0708" w:rsidRDefault="005E542C" w:rsidP="005E542C">
            <w:pPr>
              <w:widowControl w:val="0"/>
              <w:jc w:val="center"/>
              <w:rPr>
                <w:szCs w:val="24"/>
                <w:lang w:eastAsia="lt-LT"/>
              </w:rPr>
            </w:pPr>
            <w:r w:rsidRPr="00CE0708">
              <w:rPr>
                <w:szCs w:val="24"/>
                <w:lang w:eastAsia="lt-LT"/>
              </w:rPr>
              <w:t>9,43</w:t>
            </w:r>
          </w:p>
        </w:tc>
        <w:tc>
          <w:tcPr>
            <w:tcW w:w="1305" w:type="dxa"/>
            <w:tcBorders>
              <w:top w:val="single" w:sz="4" w:space="0" w:color="000000"/>
              <w:left w:val="single" w:sz="4" w:space="0" w:color="000000"/>
              <w:bottom w:val="single" w:sz="4" w:space="0" w:color="000000"/>
            </w:tcBorders>
            <w:shd w:val="clear" w:color="auto" w:fill="DBE5F1" w:themeFill="accent1" w:themeFillTint="33"/>
          </w:tcPr>
          <w:p w14:paraId="05A5D9C2" w14:textId="77777777" w:rsidR="005E542C" w:rsidRPr="00CE0708" w:rsidRDefault="005E542C" w:rsidP="005E542C">
            <w:pPr>
              <w:widowControl w:val="0"/>
              <w:jc w:val="center"/>
              <w:rPr>
                <w:szCs w:val="24"/>
                <w:lang w:eastAsia="lt-LT"/>
              </w:rPr>
            </w:pPr>
            <w:r w:rsidRPr="00CE0708">
              <w:rPr>
                <w:szCs w:val="24"/>
                <w:lang w:eastAsia="lt-LT"/>
              </w:rPr>
              <w:t>0,92</w:t>
            </w:r>
          </w:p>
        </w:tc>
        <w:tc>
          <w:tcPr>
            <w:tcW w:w="17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9C3" w14:textId="77777777" w:rsidR="005E542C" w:rsidRPr="00CE0708" w:rsidRDefault="005E542C" w:rsidP="005E542C">
            <w:pPr>
              <w:widowControl w:val="0"/>
              <w:snapToGrid w:val="0"/>
              <w:jc w:val="center"/>
              <w:rPr>
                <w:rFonts w:eastAsia="MS Mincho;MS Gothic"/>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9CD"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C5"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C6"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01</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9C7" w14:textId="77777777" w:rsidR="005E542C" w:rsidRPr="00CE0708" w:rsidRDefault="005E542C" w:rsidP="005E542C">
            <w:pPr>
              <w:widowControl w:val="0"/>
              <w:snapToGrid w:val="0"/>
              <w:rPr>
                <w:rFonts w:eastAsia="MS Mincho;MS Gothic"/>
                <w:b/>
                <w:szCs w:val="24"/>
              </w:rPr>
            </w:pPr>
            <w:r w:rsidRPr="00CE0708">
              <w:rPr>
                <w:b/>
                <w:bCs/>
                <w:lang w:eastAsia="lt-LT"/>
              </w:rPr>
              <w:t>Padidinti miesto bendruomenės įtrauktį į kultūros kūrimą ir naudojimąsi kultūros produktais bei paslaugomis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9C8" w14:textId="77777777" w:rsidR="005E542C" w:rsidRPr="00CE0708" w:rsidRDefault="005E542C" w:rsidP="005E542C">
            <w:pPr>
              <w:widowControl w:val="0"/>
              <w:rPr>
                <w:b/>
                <w:szCs w:val="24"/>
                <w:lang w:eastAsia="lt-LT"/>
              </w:rPr>
            </w:pPr>
            <w:r w:rsidRPr="00CE0708">
              <w:rPr>
                <w:bCs/>
                <w:lang w:eastAsia="lt-LT"/>
              </w:rPr>
              <w:t>Miesto bendruomenės įtraukties pokytis lyginant su praėjusiais metais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9C9" w14:textId="77777777" w:rsidR="005E542C" w:rsidRPr="00CE0708" w:rsidRDefault="005E542C" w:rsidP="005E542C">
            <w:pPr>
              <w:widowControl w:val="0"/>
              <w:jc w:val="center"/>
              <w:rPr>
                <w:b/>
                <w:szCs w:val="24"/>
                <w:lang w:eastAsia="lt-LT"/>
              </w:rPr>
            </w:pPr>
            <w:r w:rsidRPr="00CE0708">
              <w:rPr>
                <w:bCs/>
                <w:lang w:eastAsia="lt-LT"/>
              </w:rPr>
              <w:t>Teigiamas, nepakitęs, neigiamas</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9CA"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9CB" w14:textId="77777777" w:rsidR="005E542C" w:rsidRPr="00CE0708" w:rsidRDefault="005E542C" w:rsidP="005E542C">
            <w:pPr>
              <w:widowControl w:val="0"/>
              <w:jc w:val="center"/>
            </w:pPr>
            <w:r w:rsidRPr="00CE0708">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9CC"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D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CE"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vMerge w:val="restart"/>
            <w:tcBorders>
              <w:top w:val="single" w:sz="4" w:space="0" w:color="000000"/>
              <w:left w:val="single" w:sz="4" w:space="0" w:color="000000"/>
              <w:bottom w:val="single" w:sz="4" w:space="0" w:color="000000"/>
            </w:tcBorders>
            <w:shd w:val="clear" w:color="auto" w:fill="E5B8B7" w:themeFill="accent2" w:themeFillTint="66"/>
          </w:tcPr>
          <w:p w14:paraId="05A5D9D1" w14:textId="77777777" w:rsidR="005E542C" w:rsidRPr="00CE0708" w:rsidRDefault="005E542C" w:rsidP="005E542C">
            <w:pPr>
              <w:widowControl w:val="0"/>
              <w:snapToGrid w:val="0"/>
              <w:rPr>
                <w:rFonts w:eastAsia="MS Mincho;MS Gothic"/>
                <w:szCs w:val="24"/>
              </w:rPr>
            </w:pPr>
            <w:r w:rsidRPr="00CE0708">
              <w:rPr>
                <w:rFonts w:eastAsia="MS Mincho;MS Gothic"/>
              </w:rPr>
              <w:t>Renginių rinkodaros priemonių įgyvendinimas</w:t>
            </w:r>
          </w:p>
        </w:tc>
        <w:tc>
          <w:tcPr>
            <w:tcW w:w="1969" w:type="dxa"/>
            <w:tcBorders>
              <w:top w:val="single" w:sz="4" w:space="0" w:color="000000"/>
              <w:left w:val="single" w:sz="4" w:space="0" w:color="000000"/>
              <w:bottom w:val="single" w:sz="4" w:space="0" w:color="000000"/>
            </w:tcBorders>
            <w:shd w:val="clear" w:color="auto" w:fill="auto"/>
          </w:tcPr>
          <w:p w14:paraId="05A5D9D2"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DA6563"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9D3" w14:textId="77777777" w:rsidR="005E542C" w:rsidRPr="00CE0708" w:rsidRDefault="005E542C" w:rsidP="005E542C">
            <w:pPr>
              <w:widowControl w:val="0"/>
              <w:rPr>
                <w:szCs w:val="24"/>
                <w:lang w:eastAsia="lt-LT"/>
              </w:rPr>
            </w:pPr>
            <w:r w:rsidRPr="00CE0708">
              <w:rPr>
                <w:rFonts w:eastAsia="MS Mincho"/>
                <w:bCs/>
                <w:lang w:eastAsia="lt-LT"/>
              </w:rPr>
              <w:t>Įgyvendintų priemonių rūšių skaičius</w:t>
            </w:r>
          </w:p>
        </w:tc>
        <w:tc>
          <w:tcPr>
            <w:tcW w:w="1602" w:type="dxa"/>
            <w:tcBorders>
              <w:top w:val="single" w:sz="4" w:space="0" w:color="000000"/>
              <w:left w:val="single" w:sz="4" w:space="0" w:color="000000"/>
              <w:bottom w:val="single" w:sz="4" w:space="0" w:color="000000"/>
            </w:tcBorders>
            <w:shd w:val="clear" w:color="auto" w:fill="auto"/>
          </w:tcPr>
          <w:p w14:paraId="05A5D9D4" w14:textId="77777777" w:rsidR="005E542C" w:rsidRPr="00CE0708" w:rsidRDefault="005E542C" w:rsidP="005E542C">
            <w:pPr>
              <w:widowControl w:val="0"/>
              <w:jc w:val="center"/>
              <w:rPr>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D5" w14:textId="77777777" w:rsidR="005E542C" w:rsidRPr="00CE0708" w:rsidRDefault="005E542C" w:rsidP="005E542C">
            <w:pPr>
              <w:widowControl w:val="0"/>
              <w:jc w:val="center"/>
              <w:rPr>
                <w:szCs w:val="24"/>
                <w:lang w:eastAsia="lt-LT"/>
              </w:rPr>
            </w:pPr>
            <w:r w:rsidRPr="00CE0708">
              <w:rPr>
                <w:rFonts w:eastAsia="MS Mincho;MS Gothic"/>
              </w:rPr>
              <w:t>17</w:t>
            </w:r>
          </w:p>
        </w:tc>
        <w:tc>
          <w:tcPr>
            <w:tcW w:w="1305" w:type="dxa"/>
            <w:tcBorders>
              <w:top w:val="single" w:sz="4" w:space="0" w:color="000000"/>
              <w:left w:val="single" w:sz="4" w:space="0" w:color="000000"/>
              <w:bottom w:val="single" w:sz="4" w:space="0" w:color="000000"/>
            </w:tcBorders>
            <w:shd w:val="clear" w:color="auto" w:fill="auto"/>
          </w:tcPr>
          <w:p w14:paraId="05A5D9D6" w14:textId="77777777" w:rsidR="005E542C" w:rsidRPr="00CE0708" w:rsidRDefault="005E542C" w:rsidP="005E542C">
            <w:pPr>
              <w:widowControl w:val="0"/>
              <w:jc w:val="center"/>
            </w:pPr>
            <w:r w:rsidRPr="00CE0708">
              <w:t>18</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D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3"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D9"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DA" w14:textId="77777777" w:rsidR="005E542C" w:rsidRPr="00CE0708" w:rsidRDefault="005E542C" w:rsidP="005E542C">
            <w:pPr>
              <w:widowControl w:val="0"/>
              <w:snapToGrid w:val="0"/>
              <w:jc w:val="center"/>
              <w:rPr>
                <w:rFonts w:eastAsia="MS Mincho;MS Gothic"/>
                <w:b/>
                <w:szCs w:val="24"/>
              </w:rPr>
            </w:pPr>
          </w:p>
        </w:tc>
        <w:tc>
          <w:tcPr>
            <w:tcW w:w="509" w:type="dxa"/>
            <w:vMerge/>
            <w:tcBorders>
              <w:left w:val="single" w:sz="4" w:space="0" w:color="000000"/>
              <w:bottom w:val="single" w:sz="4" w:space="0" w:color="000000"/>
            </w:tcBorders>
            <w:shd w:val="clear" w:color="auto" w:fill="E5B8B7" w:themeFill="accent2" w:themeFillTint="66"/>
          </w:tcPr>
          <w:p w14:paraId="05A5D9DB" w14:textId="77777777" w:rsidR="005E542C" w:rsidRPr="00CE0708" w:rsidRDefault="005E542C" w:rsidP="005E542C">
            <w:pPr>
              <w:widowControl w:val="0"/>
              <w:snapToGrid w:val="0"/>
              <w:jc w:val="center"/>
              <w:rPr>
                <w:rFonts w:eastAsia="MS Mincho;MS Gothic"/>
                <w:b/>
                <w:szCs w:val="24"/>
              </w:rPr>
            </w:pPr>
          </w:p>
        </w:tc>
        <w:tc>
          <w:tcPr>
            <w:tcW w:w="3150" w:type="dxa"/>
            <w:gridSpan w:val="2"/>
            <w:vMerge/>
            <w:tcBorders>
              <w:left w:val="single" w:sz="4" w:space="0" w:color="000000"/>
              <w:bottom w:val="single" w:sz="4" w:space="0" w:color="000000"/>
            </w:tcBorders>
            <w:shd w:val="clear" w:color="auto" w:fill="auto"/>
          </w:tcPr>
          <w:p w14:paraId="05A5D9DC"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9DD"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DE" w14:textId="77777777" w:rsidR="005E542C" w:rsidRPr="00CE0708" w:rsidRDefault="005E542C" w:rsidP="005E542C">
            <w:pPr>
              <w:widowControl w:val="0"/>
              <w:rPr>
                <w:b/>
                <w:szCs w:val="24"/>
                <w:lang w:eastAsia="lt-LT"/>
              </w:rPr>
            </w:pPr>
            <w:r w:rsidRPr="00CE0708">
              <w:rPr>
                <w:rFonts w:eastAsia="MS Mincho;MS Gothic"/>
                <w:bCs/>
              </w:rPr>
              <w:t>Žiūrovų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9DF" w14:textId="77777777" w:rsidR="005E542C" w:rsidRPr="00CE0708" w:rsidRDefault="00164BD9" w:rsidP="005E542C">
            <w:pPr>
              <w:widowControl w:val="0"/>
              <w:jc w:val="center"/>
              <w:rPr>
                <w:b/>
                <w:szCs w:val="24"/>
                <w:lang w:eastAsia="lt-LT"/>
              </w:rPr>
            </w:pPr>
            <w:r>
              <w:rPr>
                <w:rFonts w:eastAsia="MS Mincho;MS Gothic"/>
              </w:rPr>
              <w:t>Asm</w:t>
            </w:r>
            <w:r w:rsidR="005E542C" w:rsidRPr="00CE0708">
              <w:rPr>
                <w:rFonts w:eastAsia="MS Mincho;MS Gothic"/>
              </w:rPr>
              <w:t>.</w:t>
            </w:r>
          </w:p>
        </w:tc>
        <w:tc>
          <w:tcPr>
            <w:tcW w:w="1332" w:type="dxa"/>
            <w:tcBorders>
              <w:top w:val="single" w:sz="4" w:space="0" w:color="000000"/>
              <w:left w:val="single" w:sz="4" w:space="0" w:color="000000"/>
              <w:bottom w:val="single" w:sz="4" w:space="0" w:color="000000"/>
            </w:tcBorders>
            <w:shd w:val="clear" w:color="auto" w:fill="auto"/>
          </w:tcPr>
          <w:p w14:paraId="05A5D9E0" w14:textId="77777777" w:rsidR="005E542C" w:rsidRPr="00CE0708" w:rsidRDefault="005E542C" w:rsidP="00DA6563">
            <w:pPr>
              <w:widowControl w:val="0"/>
              <w:jc w:val="center"/>
              <w:rPr>
                <w:rFonts w:eastAsia="MS Mincho;MS Gothic"/>
              </w:rPr>
            </w:pPr>
            <w:r w:rsidRPr="00CE0708">
              <w:rPr>
                <w:rFonts w:eastAsia="MS Mincho;MS Gothic"/>
              </w:rPr>
              <w:t>20</w:t>
            </w:r>
            <w:r w:rsidR="00145578">
              <w:rPr>
                <w:rFonts w:eastAsia="MS Mincho;MS Gothic"/>
              </w:rPr>
              <w:t xml:space="preserve"> </w:t>
            </w:r>
            <w:r w:rsidRPr="00CE0708">
              <w:rPr>
                <w:rFonts w:eastAsia="MS Mincho;MS Gothic"/>
              </w:rPr>
              <w:t>561</w:t>
            </w:r>
          </w:p>
        </w:tc>
        <w:tc>
          <w:tcPr>
            <w:tcW w:w="1305" w:type="dxa"/>
            <w:tcBorders>
              <w:top w:val="single" w:sz="4" w:space="0" w:color="000000"/>
              <w:left w:val="single" w:sz="4" w:space="0" w:color="000000"/>
              <w:bottom w:val="single" w:sz="4" w:space="0" w:color="000000"/>
            </w:tcBorders>
            <w:shd w:val="clear" w:color="auto" w:fill="FFFFFF" w:themeFill="background1"/>
          </w:tcPr>
          <w:p w14:paraId="05A5D9E1" w14:textId="77777777" w:rsidR="005E542C" w:rsidRPr="00CE0708" w:rsidRDefault="005E542C" w:rsidP="005E542C">
            <w:pPr>
              <w:widowControl w:val="0"/>
              <w:jc w:val="center"/>
            </w:pPr>
            <w:r w:rsidRPr="00CE0708">
              <w:t>21</w:t>
            </w:r>
            <w:r w:rsidR="00145578">
              <w:t xml:space="preserve"> </w:t>
            </w:r>
            <w:r w:rsidRPr="00CE0708">
              <w:t>000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2"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E"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E4"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E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9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9E7" w14:textId="77777777" w:rsidR="005E542C" w:rsidRPr="00CE0708" w:rsidRDefault="005E542C" w:rsidP="005E542C">
            <w:pPr>
              <w:widowControl w:val="0"/>
              <w:snapToGrid w:val="0"/>
              <w:rPr>
                <w:rFonts w:eastAsia="MS Mincho;MS Gothic"/>
                <w:b/>
                <w:szCs w:val="24"/>
              </w:rPr>
            </w:pPr>
            <w:r w:rsidRPr="00CE0708">
              <w:rPr>
                <w:rFonts w:eastAsia="MS Mincho"/>
              </w:rPr>
              <w:t>Miesto viešųjų erdvių įveiklinimas</w:t>
            </w:r>
          </w:p>
        </w:tc>
        <w:tc>
          <w:tcPr>
            <w:tcW w:w="1969" w:type="dxa"/>
            <w:tcBorders>
              <w:top w:val="single" w:sz="4" w:space="0" w:color="000000"/>
              <w:left w:val="single" w:sz="4" w:space="0" w:color="000000"/>
              <w:bottom w:val="single" w:sz="4" w:space="0" w:color="000000"/>
            </w:tcBorders>
            <w:shd w:val="clear" w:color="auto" w:fill="auto"/>
          </w:tcPr>
          <w:p w14:paraId="05A5D9E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E9" w14:textId="77777777" w:rsidR="005E542C" w:rsidRPr="00CE0708" w:rsidRDefault="005E542C" w:rsidP="005E542C">
            <w:pPr>
              <w:widowControl w:val="0"/>
              <w:rPr>
                <w:b/>
                <w:szCs w:val="24"/>
                <w:lang w:eastAsia="lt-LT"/>
              </w:rPr>
            </w:pPr>
            <w:r w:rsidRPr="00CE0708">
              <w:rPr>
                <w:rFonts w:eastAsia="MS Mincho"/>
                <w:bCs/>
                <w:lang w:eastAsia="lt-LT"/>
              </w:rPr>
              <w:t>Įveiklintų erdvių skaičius</w:t>
            </w:r>
          </w:p>
        </w:tc>
        <w:tc>
          <w:tcPr>
            <w:tcW w:w="1602" w:type="dxa"/>
            <w:tcBorders>
              <w:top w:val="single" w:sz="4" w:space="0" w:color="000000"/>
              <w:left w:val="single" w:sz="4" w:space="0" w:color="000000"/>
              <w:bottom w:val="single" w:sz="4" w:space="0" w:color="000000"/>
            </w:tcBorders>
            <w:shd w:val="clear" w:color="auto" w:fill="auto"/>
          </w:tcPr>
          <w:p w14:paraId="05A5D9EA" w14:textId="77777777" w:rsidR="005E542C" w:rsidRPr="00CE0708" w:rsidRDefault="005E542C" w:rsidP="005E542C">
            <w:pPr>
              <w:widowControl w:val="0"/>
              <w:jc w:val="center"/>
              <w:rPr>
                <w:b/>
                <w:szCs w:val="24"/>
                <w:lang w:eastAsia="lt-LT"/>
              </w:rPr>
            </w:pPr>
            <w:r w:rsidRPr="00CE0708">
              <w:rPr>
                <w:rFonts w:eastAsia="MS Mincho;MS Gothic"/>
              </w:rPr>
              <w:t>Vnt.</w:t>
            </w:r>
          </w:p>
        </w:tc>
        <w:tc>
          <w:tcPr>
            <w:tcW w:w="1332" w:type="dxa"/>
            <w:tcBorders>
              <w:top w:val="single" w:sz="4" w:space="0" w:color="000000"/>
              <w:left w:val="single" w:sz="4" w:space="0" w:color="000000"/>
              <w:bottom w:val="single" w:sz="4" w:space="0" w:color="000000"/>
            </w:tcBorders>
            <w:shd w:val="clear" w:color="auto" w:fill="auto"/>
          </w:tcPr>
          <w:p w14:paraId="05A5D9EB" w14:textId="77777777" w:rsidR="005E542C" w:rsidRPr="00CE0708" w:rsidRDefault="005E542C" w:rsidP="005E542C">
            <w:pPr>
              <w:widowControl w:val="0"/>
              <w:jc w:val="center"/>
              <w:rPr>
                <w:szCs w:val="24"/>
                <w:lang w:eastAsia="lt-LT"/>
              </w:rPr>
            </w:pPr>
            <w:r w:rsidRPr="00CE0708">
              <w:rPr>
                <w:szCs w:val="24"/>
                <w:lang w:eastAsia="lt-LT"/>
              </w:rPr>
              <w:t>8</w:t>
            </w:r>
          </w:p>
        </w:tc>
        <w:tc>
          <w:tcPr>
            <w:tcW w:w="1305" w:type="dxa"/>
            <w:tcBorders>
              <w:top w:val="single" w:sz="4" w:space="0" w:color="000000"/>
              <w:left w:val="single" w:sz="4" w:space="0" w:color="000000"/>
              <w:bottom w:val="single" w:sz="4" w:space="0" w:color="000000"/>
            </w:tcBorders>
            <w:shd w:val="clear" w:color="auto" w:fill="auto"/>
          </w:tcPr>
          <w:p w14:paraId="05A5D9EC"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FA"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EF"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F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F1"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7" w:type="dxa"/>
            <w:vMerge w:val="restart"/>
            <w:tcBorders>
              <w:top w:val="single" w:sz="4" w:space="0" w:color="000000"/>
              <w:left w:val="single" w:sz="4" w:space="0" w:color="000000"/>
              <w:bottom w:val="single" w:sz="4" w:space="0" w:color="000000"/>
            </w:tcBorders>
            <w:shd w:val="clear" w:color="auto" w:fill="auto"/>
          </w:tcPr>
          <w:p w14:paraId="05A5D9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9F3" w14:textId="77777777" w:rsidR="005E542C" w:rsidRPr="00CE0708" w:rsidRDefault="005E542C" w:rsidP="005E542C">
            <w:pPr>
              <w:widowControl w:val="0"/>
              <w:snapToGrid w:val="0"/>
              <w:rPr>
                <w:rFonts w:eastAsia="MS Mincho;MS Gothic"/>
                <w:b/>
                <w:szCs w:val="24"/>
              </w:rPr>
            </w:pPr>
            <w:r w:rsidRPr="00CE0708">
              <w:rPr>
                <w:rFonts w:eastAsia="MS Mincho;MS Gothic"/>
              </w:rPr>
              <w:t>Organizuoti renginius netradicinėse miesto erdvėse</w:t>
            </w:r>
          </w:p>
        </w:tc>
        <w:tc>
          <w:tcPr>
            <w:tcW w:w="1969" w:type="dxa"/>
            <w:tcBorders>
              <w:top w:val="single" w:sz="4" w:space="0" w:color="000000"/>
              <w:left w:val="single" w:sz="4" w:space="0" w:color="000000"/>
              <w:bottom w:val="single" w:sz="4" w:space="0" w:color="000000"/>
            </w:tcBorders>
            <w:shd w:val="clear" w:color="auto" w:fill="auto"/>
          </w:tcPr>
          <w:p w14:paraId="05A5D9F4"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9F5" w14:textId="77777777" w:rsidR="005E542C" w:rsidRPr="00CE0708" w:rsidRDefault="005E542C" w:rsidP="005E542C">
            <w:pPr>
              <w:widowControl w:val="0"/>
              <w:rPr>
                <w:b/>
                <w:szCs w:val="24"/>
                <w:lang w:eastAsia="lt-LT"/>
              </w:rPr>
            </w:pPr>
            <w:r w:rsidRPr="00CE0708">
              <w:rPr>
                <w:lang w:eastAsia="lt-LT"/>
              </w:rPr>
              <w:t>Suorganizuotų renginių skaičius</w:t>
            </w:r>
          </w:p>
        </w:tc>
        <w:tc>
          <w:tcPr>
            <w:tcW w:w="1602" w:type="dxa"/>
            <w:tcBorders>
              <w:top w:val="single" w:sz="4" w:space="0" w:color="000000"/>
              <w:left w:val="single" w:sz="4" w:space="0" w:color="000000"/>
              <w:bottom w:val="single" w:sz="4" w:space="0" w:color="000000"/>
            </w:tcBorders>
            <w:shd w:val="clear" w:color="auto" w:fill="auto"/>
          </w:tcPr>
          <w:p w14:paraId="05A5D9F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F7" w14:textId="77777777" w:rsidR="005E542C" w:rsidRPr="00CE0708" w:rsidRDefault="005E542C" w:rsidP="005E542C">
            <w:pPr>
              <w:widowControl w:val="0"/>
              <w:jc w:val="center"/>
              <w:rPr>
                <w:szCs w:val="24"/>
                <w:lang w:eastAsia="lt-LT"/>
              </w:rPr>
            </w:pPr>
            <w:r w:rsidRPr="00CE0708">
              <w:rPr>
                <w:szCs w:val="24"/>
                <w:lang w:eastAsia="lt-LT"/>
              </w:rPr>
              <w:t>17</w:t>
            </w:r>
          </w:p>
        </w:tc>
        <w:tc>
          <w:tcPr>
            <w:tcW w:w="1305" w:type="dxa"/>
            <w:tcBorders>
              <w:top w:val="single" w:sz="4" w:space="0" w:color="000000"/>
              <w:left w:val="single" w:sz="4" w:space="0" w:color="000000"/>
              <w:bottom w:val="single" w:sz="4" w:space="0" w:color="000000"/>
            </w:tcBorders>
            <w:shd w:val="clear" w:color="auto" w:fill="auto"/>
          </w:tcPr>
          <w:p w14:paraId="05A5D9F8" w14:textId="77777777" w:rsidR="005E542C" w:rsidRPr="00CE0708" w:rsidRDefault="005E542C" w:rsidP="005E542C">
            <w:pPr>
              <w:widowControl w:val="0"/>
              <w:jc w:val="center"/>
              <w:rPr>
                <w:szCs w:val="24"/>
                <w:lang w:eastAsia="lt-LT"/>
              </w:rPr>
            </w:pPr>
            <w:r w:rsidRPr="00CE0708">
              <w:rPr>
                <w:szCs w:val="24"/>
                <w:lang w:eastAsia="lt-LT"/>
              </w:rPr>
              <w:t>17</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F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0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F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F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9F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9F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9FF"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A00"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01" w14:textId="77777777" w:rsidR="005E542C" w:rsidRPr="00CE0708" w:rsidRDefault="005E542C" w:rsidP="005E542C">
            <w:pPr>
              <w:widowControl w:val="0"/>
              <w:rPr>
                <w:b/>
                <w:szCs w:val="24"/>
                <w:lang w:eastAsia="lt-LT"/>
              </w:rPr>
            </w:pPr>
            <w:r w:rsidRPr="00CE0708">
              <w:rPr>
                <w:rFonts w:eastAsia="MS Mincho"/>
                <w:bCs/>
                <w:lang w:eastAsia="lt-LT"/>
              </w:rPr>
              <w:t>Renginių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02"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03"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273</w:t>
            </w:r>
          </w:p>
        </w:tc>
        <w:tc>
          <w:tcPr>
            <w:tcW w:w="1305" w:type="dxa"/>
            <w:tcBorders>
              <w:top w:val="single" w:sz="4" w:space="0" w:color="000000"/>
              <w:left w:val="single" w:sz="4" w:space="0" w:color="000000"/>
              <w:bottom w:val="single" w:sz="4" w:space="0" w:color="000000"/>
            </w:tcBorders>
            <w:shd w:val="clear" w:color="auto" w:fill="auto"/>
          </w:tcPr>
          <w:p w14:paraId="05A5DA04"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300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0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11"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0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08" w14:textId="77777777" w:rsidR="005E542C" w:rsidRPr="00CE0708" w:rsidRDefault="005E542C" w:rsidP="005E542C">
            <w:pPr>
              <w:widowControl w:val="0"/>
              <w:snapToGrid w:val="0"/>
              <w:jc w:val="center"/>
              <w:rPr>
                <w:rFonts w:eastAsia="MS Mincho;MS Gothic"/>
                <w:szCs w:val="24"/>
              </w:rPr>
            </w:pPr>
            <w:r w:rsidRPr="00CE0708">
              <w:rPr>
                <w:rFonts w:eastAsia="MS Mincho;MS Gothic"/>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09"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0A" w14:textId="77777777" w:rsidR="005E542C" w:rsidRPr="00CE0708" w:rsidRDefault="005E542C" w:rsidP="005E542C">
            <w:pPr>
              <w:widowControl w:val="0"/>
              <w:snapToGrid w:val="0"/>
              <w:rPr>
                <w:rFonts w:eastAsia="MS Mincho;MS Gothic"/>
                <w:b/>
                <w:szCs w:val="24"/>
              </w:rPr>
            </w:pPr>
            <w:r w:rsidRPr="00CE0708">
              <w:rPr>
                <w:bCs/>
                <w:lang w:eastAsia="lt-LT"/>
              </w:rPr>
              <w:t>Teatro ir miesto bendruomenės kultūrinių iniciatyvų, kūrybiškumo ir kūrybinės įtraukties skatinimas</w:t>
            </w:r>
          </w:p>
        </w:tc>
        <w:tc>
          <w:tcPr>
            <w:tcW w:w="1969" w:type="dxa"/>
            <w:tcBorders>
              <w:top w:val="single" w:sz="4" w:space="0" w:color="000000"/>
              <w:left w:val="single" w:sz="4" w:space="0" w:color="000000"/>
              <w:bottom w:val="single" w:sz="4" w:space="0" w:color="000000"/>
            </w:tcBorders>
            <w:shd w:val="clear" w:color="auto" w:fill="auto"/>
          </w:tcPr>
          <w:p w14:paraId="05A5DA0B"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0C" w14:textId="77777777" w:rsidR="005E542C" w:rsidRPr="00CE0708" w:rsidRDefault="005E542C" w:rsidP="005E542C">
            <w:pPr>
              <w:widowControl w:val="0"/>
              <w:rPr>
                <w:b/>
                <w:szCs w:val="24"/>
                <w:lang w:eastAsia="lt-LT"/>
              </w:rPr>
            </w:pPr>
            <w:r w:rsidRPr="00CE0708">
              <w:rPr>
                <w:bCs/>
                <w:lang w:eastAsia="lt-LT"/>
              </w:rPr>
              <w:t>Įgyvendintų bendrų iniciatyvų skaičius per metus</w:t>
            </w:r>
          </w:p>
        </w:tc>
        <w:tc>
          <w:tcPr>
            <w:tcW w:w="1602" w:type="dxa"/>
            <w:tcBorders>
              <w:top w:val="single" w:sz="4" w:space="0" w:color="000000"/>
              <w:left w:val="single" w:sz="4" w:space="0" w:color="000000"/>
              <w:bottom w:val="single" w:sz="4" w:space="0" w:color="000000"/>
            </w:tcBorders>
            <w:shd w:val="clear" w:color="auto" w:fill="auto"/>
          </w:tcPr>
          <w:p w14:paraId="05A5DA0D"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0E" w14:textId="77777777" w:rsidR="005E542C" w:rsidRPr="00CE0708" w:rsidRDefault="005E542C" w:rsidP="005E542C">
            <w:pPr>
              <w:widowControl w:val="0"/>
              <w:jc w:val="center"/>
              <w:rPr>
                <w:szCs w:val="24"/>
                <w:lang w:eastAsia="lt-LT"/>
              </w:rPr>
            </w:pPr>
            <w:r w:rsidRPr="00CE0708">
              <w:rPr>
                <w:szCs w:val="24"/>
                <w:lang w:eastAsia="lt-LT"/>
              </w:rPr>
              <w:t>13</w:t>
            </w:r>
          </w:p>
        </w:tc>
        <w:tc>
          <w:tcPr>
            <w:tcW w:w="1305" w:type="dxa"/>
            <w:tcBorders>
              <w:top w:val="single" w:sz="4" w:space="0" w:color="000000"/>
              <w:left w:val="single" w:sz="4" w:space="0" w:color="000000"/>
              <w:bottom w:val="single" w:sz="4" w:space="0" w:color="000000"/>
            </w:tcBorders>
            <w:shd w:val="clear" w:color="auto" w:fill="auto"/>
          </w:tcPr>
          <w:p w14:paraId="05A5DA0F" w14:textId="77777777" w:rsidR="005E542C" w:rsidRPr="00CE0708" w:rsidRDefault="005E542C" w:rsidP="005E542C">
            <w:pPr>
              <w:widowControl w:val="0"/>
              <w:jc w:val="center"/>
              <w:rPr>
                <w:szCs w:val="24"/>
                <w:lang w:eastAsia="lt-LT"/>
              </w:rPr>
            </w:pPr>
            <w:r w:rsidRPr="00CE0708">
              <w:rPr>
                <w:szCs w:val="24"/>
                <w:lang w:eastAsia="lt-LT"/>
              </w:rPr>
              <w:t>13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1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A1A"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2"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3"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02</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A14" w14:textId="77777777" w:rsidR="005E542C" w:rsidRPr="00CE0708" w:rsidRDefault="005E542C" w:rsidP="005E542C">
            <w:pPr>
              <w:widowControl w:val="0"/>
              <w:snapToGrid w:val="0"/>
              <w:rPr>
                <w:rFonts w:eastAsia="MS Mincho;MS Gothic"/>
                <w:b/>
                <w:szCs w:val="24"/>
              </w:rPr>
            </w:pPr>
            <w:r w:rsidRPr="00CE0708">
              <w:rPr>
                <w:b/>
                <w:lang w:eastAsia="lt-LT"/>
              </w:rPr>
              <w:t>Sudaryti palankias sąlygas profesional</w:t>
            </w:r>
            <w:r w:rsidR="00DA6563" w:rsidRPr="00CE0708">
              <w:rPr>
                <w:b/>
                <w:lang w:eastAsia="lt-LT"/>
              </w:rPr>
              <w:t>iajam</w:t>
            </w:r>
            <w:r w:rsidRPr="00CE0708">
              <w:rPr>
                <w:b/>
                <w:lang w:eastAsia="lt-LT"/>
              </w:rPr>
              <w:t xml:space="preserve"> men</w:t>
            </w:r>
            <w:r w:rsidR="00DA6563" w:rsidRPr="00CE0708">
              <w:rPr>
                <w:b/>
                <w:lang w:eastAsia="lt-LT"/>
              </w:rPr>
              <w:t>ui</w:t>
            </w:r>
            <w:r w:rsidRPr="00CE0708">
              <w:rPr>
                <w:b/>
                <w:lang w:eastAsia="lt-LT"/>
              </w:rPr>
              <w:t xml:space="preserve"> ir kultūr</w:t>
            </w:r>
            <w:r w:rsidR="00DA6563" w:rsidRPr="00CE0708">
              <w:rPr>
                <w:b/>
                <w:lang w:eastAsia="lt-LT"/>
              </w:rPr>
              <w:t>ai</w:t>
            </w:r>
            <w:r w:rsidRPr="00CE0708">
              <w:rPr>
                <w:b/>
                <w:lang w:eastAsia="lt-LT"/>
              </w:rPr>
              <w:t xml:space="preserve"> vysty</w:t>
            </w:r>
            <w:r w:rsidR="00DA6563" w:rsidRPr="00CE0708">
              <w:rPr>
                <w:b/>
                <w:lang w:eastAsia="lt-LT"/>
              </w:rPr>
              <w:t>tis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A15" w14:textId="77777777" w:rsidR="005E542C" w:rsidRPr="00CE0708" w:rsidRDefault="005E542C" w:rsidP="005E542C">
            <w:pPr>
              <w:widowControl w:val="0"/>
              <w:rPr>
                <w:b/>
                <w:szCs w:val="24"/>
                <w:lang w:eastAsia="lt-LT"/>
              </w:rPr>
            </w:pPr>
            <w:r w:rsidRPr="00CE0708">
              <w:rPr>
                <w:bCs/>
                <w:lang w:eastAsia="lt-LT"/>
              </w:rPr>
              <w:t>Profesional</w:t>
            </w:r>
            <w:r w:rsidR="00934B00" w:rsidRPr="00CE0708">
              <w:rPr>
                <w:bCs/>
                <w:lang w:eastAsia="lt-LT"/>
              </w:rPr>
              <w:t>iojo</w:t>
            </w:r>
            <w:r w:rsidRPr="00CE0708">
              <w:rPr>
                <w:bCs/>
                <w:lang w:eastAsia="lt-LT"/>
              </w:rPr>
              <w:t xml:space="preserve"> meno ir kultūros renginių skaičiaus pokytis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A16"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A17" w14:textId="77777777" w:rsidR="005E542C" w:rsidRPr="00CE0708" w:rsidRDefault="005E542C" w:rsidP="005E542C">
            <w:pPr>
              <w:widowControl w:val="0"/>
              <w:jc w:val="center"/>
              <w:rPr>
                <w:szCs w:val="24"/>
                <w:lang w:eastAsia="lt-LT"/>
              </w:rPr>
            </w:pPr>
            <w:r w:rsidRPr="00CE0708">
              <w:rPr>
                <w:szCs w:val="24"/>
                <w:lang w:eastAsia="lt-LT"/>
              </w:rPr>
              <w:t>1,2</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A18" w14:textId="77777777" w:rsidR="005E542C" w:rsidRPr="00CE0708" w:rsidRDefault="005E542C" w:rsidP="005E542C">
            <w:pPr>
              <w:widowControl w:val="0"/>
              <w:jc w:val="center"/>
              <w:rPr>
                <w:szCs w:val="24"/>
                <w:lang w:eastAsia="lt-LT"/>
              </w:rPr>
            </w:pPr>
            <w:r w:rsidRPr="00CE0708">
              <w:rPr>
                <w:szCs w:val="24"/>
                <w:lang w:eastAsia="lt-LT"/>
              </w:rPr>
              <w:t>2,14</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1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26"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B"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1D"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1E" w14:textId="77777777" w:rsidR="005E542C" w:rsidRPr="00CE0708" w:rsidRDefault="005E542C" w:rsidP="005E542C">
            <w:pPr>
              <w:widowControl w:val="0"/>
              <w:snapToGrid w:val="0"/>
              <w:rPr>
                <w:rFonts w:eastAsia="MS Mincho;MS Gothic"/>
                <w:b/>
                <w:szCs w:val="24"/>
              </w:rPr>
            </w:pPr>
            <w:r w:rsidRPr="00CE0708">
              <w:rPr>
                <w:rFonts w:eastAsia="MS Mincho;MS Gothic"/>
              </w:rPr>
              <w:t>Profesionaliojo scenos meno (spektakli</w:t>
            </w:r>
            <w:r w:rsidR="00145578">
              <w:rPr>
                <w:rFonts w:eastAsia="MS Mincho;MS Gothic"/>
              </w:rPr>
              <w:t>ų</w:t>
            </w:r>
            <w:r w:rsidRPr="00CE0708">
              <w:rPr>
                <w:rFonts w:eastAsia="MS Mincho;MS Gothic"/>
              </w:rPr>
              <w:t xml:space="preserve"> ir (ar) literatūros meno programų) kūrimas ir sklaida</w:t>
            </w:r>
          </w:p>
        </w:tc>
        <w:tc>
          <w:tcPr>
            <w:tcW w:w="1969" w:type="dxa"/>
            <w:tcBorders>
              <w:top w:val="single" w:sz="4" w:space="0" w:color="000000"/>
              <w:left w:val="single" w:sz="4" w:space="0" w:color="000000"/>
              <w:bottom w:val="single" w:sz="4" w:space="0" w:color="000000"/>
            </w:tcBorders>
            <w:shd w:val="clear" w:color="auto" w:fill="auto"/>
          </w:tcPr>
          <w:p w14:paraId="05A5DA1F"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20" w14:textId="77777777" w:rsidR="005E542C" w:rsidRPr="00CE0708" w:rsidRDefault="005E542C" w:rsidP="005E542C">
            <w:pPr>
              <w:widowControl w:val="0"/>
              <w:rPr>
                <w:b/>
                <w:szCs w:val="24"/>
                <w:lang w:eastAsia="lt-LT"/>
              </w:rPr>
            </w:pPr>
            <w:r w:rsidRPr="00CE0708">
              <w:rPr>
                <w:bCs/>
                <w:lang w:eastAsia="lt-LT"/>
              </w:rPr>
              <w:t>Lankytojų pasitenkinimo teikiamomis paslaugomis vertinimas</w:t>
            </w:r>
          </w:p>
        </w:tc>
        <w:tc>
          <w:tcPr>
            <w:tcW w:w="1602" w:type="dxa"/>
            <w:tcBorders>
              <w:top w:val="single" w:sz="4" w:space="0" w:color="000000"/>
              <w:left w:val="single" w:sz="4" w:space="0" w:color="000000"/>
              <w:bottom w:val="single" w:sz="4" w:space="0" w:color="000000"/>
            </w:tcBorders>
            <w:shd w:val="clear" w:color="auto" w:fill="auto"/>
          </w:tcPr>
          <w:p w14:paraId="05A5DA21" w14:textId="77777777" w:rsidR="005E542C" w:rsidRPr="00CE0708" w:rsidRDefault="005E542C" w:rsidP="005E542C">
            <w:pPr>
              <w:widowControl w:val="0"/>
              <w:snapToGrid w:val="0"/>
              <w:jc w:val="center"/>
              <w:rPr>
                <w:bCs/>
                <w:lang w:eastAsia="lt-LT"/>
              </w:rPr>
            </w:pPr>
            <w:r w:rsidRPr="00CE0708">
              <w:rPr>
                <w:bCs/>
                <w:lang w:eastAsia="lt-LT"/>
              </w:rPr>
              <w:t>Teigiamas,</w:t>
            </w:r>
          </w:p>
          <w:p w14:paraId="05A5DA22" w14:textId="77777777" w:rsidR="005E542C" w:rsidRPr="00CE0708" w:rsidRDefault="005E542C" w:rsidP="005E542C">
            <w:pPr>
              <w:widowControl w:val="0"/>
              <w:jc w:val="center"/>
              <w:rPr>
                <w:b/>
                <w:szCs w:val="24"/>
                <w:lang w:eastAsia="lt-LT"/>
              </w:rPr>
            </w:pPr>
            <w:r w:rsidRPr="00CE0708">
              <w:rPr>
                <w:bCs/>
                <w:lang w:eastAsia="lt-LT"/>
              </w:rPr>
              <w:t>neigiamas</w:t>
            </w:r>
          </w:p>
        </w:tc>
        <w:tc>
          <w:tcPr>
            <w:tcW w:w="1332" w:type="dxa"/>
            <w:tcBorders>
              <w:top w:val="single" w:sz="4" w:space="0" w:color="000000"/>
              <w:left w:val="single" w:sz="4" w:space="0" w:color="000000"/>
              <w:bottom w:val="single" w:sz="4" w:space="0" w:color="000000"/>
            </w:tcBorders>
            <w:shd w:val="clear" w:color="auto" w:fill="auto"/>
          </w:tcPr>
          <w:p w14:paraId="05A5DA23"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24" w14:textId="77777777" w:rsidR="005E542C" w:rsidRPr="00CE0708" w:rsidRDefault="005E542C" w:rsidP="005E542C">
            <w:pPr>
              <w:widowControl w:val="0"/>
              <w:jc w:val="center"/>
              <w:rPr>
                <w:lang w:eastAsia="lt-LT"/>
              </w:rPr>
            </w:pPr>
            <w:r w:rsidRPr="00CE0708">
              <w:rPr>
                <w:bCs/>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2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2"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2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2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2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2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A2B" w14:textId="77777777" w:rsidR="005E542C" w:rsidRPr="00CE0708" w:rsidRDefault="005E542C" w:rsidP="005E542C">
            <w:pPr>
              <w:widowControl w:val="0"/>
              <w:snapToGrid w:val="0"/>
              <w:rPr>
                <w:rFonts w:eastAsia="MS Mincho;MS Gothic"/>
                <w:b/>
                <w:szCs w:val="24"/>
              </w:rPr>
            </w:pPr>
            <w:r w:rsidRPr="00CE0708">
              <w:rPr>
                <w:rFonts w:eastAsia="MS Mincho;MS Gothic"/>
              </w:rPr>
              <w:t>Statyti spektaklius</w:t>
            </w:r>
          </w:p>
        </w:tc>
        <w:tc>
          <w:tcPr>
            <w:tcW w:w="1969" w:type="dxa"/>
            <w:tcBorders>
              <w:top w:val="single" w:sz="4" w:space="0" w:color="000000"/>
              <w:left w:val="single" w:sz="4" w:space="0" w:color="000000"/>
              <w:bottom w:val="single" w:sz="4" w:space="0" w:color="000000"/>
            </w:tcBorders>
            <w:shd w:val="clear" w:color="auto" w:fill="auto"/>
          </w:tcPr>
          <w:p w14:paraId="05A5DA2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2D" w14:textId="77777777" w:rsidR="005E542C" w:rsidRPr="00CE0708" w:rsidRDefault="005E542C" w:rsidP="005E542C">
            <w:pPr>
              <w:widowControl w:val="0"/>
              <w:rPr>
                <w:b/>
                <w:szCs w:val="24"/>
                <w:lang w:eastAsia="lt-LT"/>
              </w:rPr>
            </w:pPr>
            <w:r w:rsidRPr="00CE0708">
              <w:rPr>
                <w:rFonts w:eastAsia="MS Mincho"/>
                <w:bCs/>
                <w:lang w:eastAsia="lt-LT"/>
              </w:rPr>
              <w:t>Pastatytų naujų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2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2F" w14:textId="77777777" w:rsidR="005E542C" w:rsidRPr="00CE0708" w:rsidRDefault="005E542C" w:rsidP="005E542C">
            <w:pPr>
              <w:widowControl w:val="0"/>
              <w:jc w:val="center"/>
              <w:rPr>
                <w:szCs w:val="24"/>
                <w:lang w:eastAsia="lt-LT"/>
              </w:rPr>
            </w:pPr>
            <w:r w:rsidRPr="00CE0708">
              <w:rPr>
                <w:szCs w:val="24"/>
                <w:lang w:eastAsia="lt-LT"/>
              </w:rPr>
              <w:t>4</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0" w14:textId="77777777" w:rsidR="005E542C" w:rsidRPr="00CE0708" w:rsidRDefault="005E542C" w:rsidP="005E542C">
            <w:pPr>
              <w:widowControl w:val="0"/>
              <w:jc w:val="center"/>
              <w:rPr>
                <w:szCs w:val="24"/>
                <w:lang w:eastAsia="lt-LT"/>
              </w:rPr>
            </w:pPr>
            <w:r w:rsidRPr="00CE0708">
              <w:rPr>
                <w:szCs w:val="24"/>
                <w:lang w:eastAsia="lt-LT"/>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E"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3"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34"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35"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36"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37"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tcBorders>
            <w:shd w:val="clear" w:color="auto" w:fill="auto"/>
          </w:tcPr>
          <w:p w14:paraId="05A5DA3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3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3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3B" w14:textId="77777777" w:rsidR="005E542C" w:rsidRPr="00CE0708" w:rsidRDefault="005E542C" w:rsidP="005E542C">
            <w:pPr>
              <w:widowControl w:val="0"/>
              <w:jc w:val="center"/>
              <w:rPr>
                <w:szCs w:val="24"/>
                <w:lang w:eastAsia="lt-LT"/>
              </w:rPr>
            </w:pPr>
            <w:r w:rsidRPr="00CE0708">
              <w:rPr>
                <w:szCs w:val="24"/>
                <w:lang w:eastAsia="lt-LT"/>
              </w:rPr>
              <w:t>247</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C" w14:textId="77777777" w:rsidR="005E542C" w:rsidRPr="00CE0708" w:rsidRDefault="005E542C" w:rsidP="005E542C">
            <w:pPr>
              <w:widowControl w:val="0"/>
              <w:jc w:val="center"/>
              <w:rPr>
                <w:szCs w:val="24"/>
                <w:lang w:eastAsia="lt-LT"/>
              </w:rPr>
            </w:pPr>
            <w:r w:rsidRPr="00CE0708">
              <w:rPr>
                <w:szCs w:val="24"/>
                <w:lang w:eastAsia="lt-LT"/>
              </w:rPr>
              <w:t>250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4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4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4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42"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4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4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45" w14:textId="77777777" w:rsidR="005E542C" w:rsidRPr="00CE0708" w:rsidRDefault="005E542C" w:rsidP="005E542C">
            <w:pPr>
              <w:widowControl w:val="0"/>
              <w:rPr>
                <w:lang w:eastAsia="lt-LT"/>
              </w:rPr>
            </w:pPr>
            <w:r w:rsidRPr="00CE0708">
              <w:rPr>
                <w:rFonts w:eastAsia="MS Mincho"/>
                <w:lang w:eastAsia="lt-LT"/>
              </w:rPr>
              <w:t>Lankytojų skaičius per metus</w:t>
            </w:r>
            <w:r w:rsidRPr="00CE0708">
              <w:rPr>
                <w:rFonts w:eastAsia="MS Mincho"/>
                <w:szCs w:val="24"/>
                <w:lang w:eastAsia="lt-LT"/>
              </w:rPr>
              <w:t xml:space="preserve"> (spektakliuose teatre)</w:t>
            </w:r>
          </w:p>
        </w:tc>
        <w:tc>
          <w:tcPr>
            <w:tcW w:w="1602" w:type="dxa"/>
            <w:tcBorders>
              <w:top w:val="single" w:sz="4" w:space="0" w:color="000000"/>
              <w:left w:val="single" w:sz="4" w:space="0" w:color="000000"/>
              <w:bottom w:val="single" w:sz="4" w:space="0" w:color="000000"/>
            </w:tcBorders>
            <w:shd w:val="clear" w:color="auto" w:fill="auto"/>
          </w:tcPr>
          <w:p w14:paraId="05A5DA46"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47"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918</w:t>
            </w:r>
          </w:p>
        </w:tc>
        <w:tc>
          <w:tcPr>
            <w:tcW w:w="1305" w:type="dxa"/>
            <w:tcBorders>
              <w:top w:val="single" w:sz="4" w:space="0" w:color="000000"/>
              <w:left w:val="single" w:sz="4" w:space="0" w:color="000000"/>
              <w:bottom w:val="single" w:sz="4" w:space="0" w:color="000000"/>
            </w:tcBorders>
            <w:shd w:val="clear" w:color="auto" w:fill="auto"/>
          </w:tcPr>
          <w:p w14:paraId="05A5DA48"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4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5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4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4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4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4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4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5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51" w14:textId="77777777" w:rsidR="005E542C" w:rsidRPr="00CE0708" w:rsidRDefault="005E542C" w:rsidP="005E542C">
            <w:pPr>
              <w:widowControl w:val="0"/>
              <w:rPr>
                <w:b/>
                <w:szCs w:val="24"/>
                <w:lang w:eastAsia="lt-LT"/>
              </w:rPr>
            </w:pPr>
            <w:r w:rsidRPr="00CE0708">
              <w:t>Premjerinių spektaklių kokybinis vertinimas</w:t>
            </w:r>
          </w:p>
        </w:tc>
        <w:tc>
          <w:tcPr>
            <w:tcW w:w="1602" w:type="dxa"/>
            <w:tcBorders>
              <w:top w:val="single" w:sz="4" w:space="0" w:color="000000"/>
              <w:left w:val="single" w:sz="4" w:space="0" w:color="000000"/>
              <w:bottom w:val="single" w:sz="4" w:space="0" w:color="000000"/>
            </w:tcBorders>
            <w:shd w:val="clear" w:color="auto" w:fill="auto"/>
          </w:tcPr>
          <w:p w14:paraId="05A5DA52" w14:textId="77777777" w:rsidR="005E542C" w:rsidRPr="00CE0708" w:rsidRDefault="005E542C" w:rsidP="005E542C">
            <w:pPr>
              <w:widowControl w:val="0"/>
              <w:jc w:val="center"/>
              <w:rPr>
                <w:b/>
                <w:szCs w:val="24"/>
                <w:lang w:eastAsia="lt-LT"/>
              </w:rPr>
            </w:pPr>
            <w:r w:rsidRPr="00CE0708">
              <w:t>Teigiamas, neigiamas</w:t>
            </w:r>
          </w:p>
        </w:tc>
        <w:tc>
          <w:tcPr>
            <w:tcW w:w="1332" w:type="dxa"/>
            <w:tcBorders>
              <w:top w:val="single" w:sz="4" w:space="0" w:color="000000"/>
              <w:left w:val="single" w:sz="4" w:space="0" w:color="000000"/>
              <w:bottom w:val="single" w:sz="4" w:space="0" w:color="000000"/>
            </w:tcBorders>
            <w:shd w:val="clear" w:color="auto" w:fill="auto"/>
          </w:tcPr>
          <w:p w14:paraId="05A5DA53" w14:textId="77777777" w:rsidR="005E542C" w:rsidRPr="00CE0708" w:rsidRDefault="005E542C" w:rsidP="005E542C">
            <w:pPr>
              <w:widowControl w:val="0"/>
              <w:jc w:val="center"/>
              <w:rPr>
                <w:b/>
                <w:szCs w:val="24"/>
                <w:lang w:eastAsia="lt-LT"/>
              </w:rPr>
            </w:pPr>
            <w:r w:rsidRPr="00CE0708">
              <w:t>Teigiamas</w:t>
            </w:r>
          </w:p>
        </w:tc>
        <w:tc>
          <w:tcPr>
            <w:tcW w:w="1305" w:type="dxa"/>
            <w:tcBorders>
              <w:top w:val="single" w:sz="4" w:space="0" w:color="000000"/>
              <w:left w:val="single" w:sz="4" w:space="0" w:color="000000"/>
              <w:bottom w:val="single" w:sz="4" w:space="0" w:color="000000"/>
            </w:tcBorders>
            <w:shd w:val="clear" w:color="auto" w:fill="auto"/>
          </w:tcPr>
          <w:p w14:paraId="05A5DA54" w14:textId="77777777" w:rsidR="005E542C" w:rsidRPr="00CE0708" w:rsidRDefault="005E542C" w:rsidP="005E542C">
            <w:pPr>
              <w:widowControl w:val="0"/>
              <w:jc w:val="center"/>
            </w:pPr>
            <w:r w:rsidRPr="00CE0708">
              <w:rPr>
                <w:rFonts w:eastAsia="MS Mincho;MS Gothic"/>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5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62"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5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5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5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5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tcBorders>
              <w:top w:val="single" w:sz="4" w:space="0" w:color="000000"/>
              <w:left w:val="single" w:sz="4" w:space="0" w:color="000000"/>
              <w:bottom w:val="single" w:sz="4" w:space="0" w:color="000000"/>
            </w:tcBorders>
            <w:shd w:val="clear" w:color="auto" w:fill="auto"/>
          </w:tcPr>
          <w:p w14:paraId="05A5DA5B" w14:textId="77777777" w:rsidR="005E542C" w:rsidRPr="00CE0708" w:rsidRDefault="005E542C" w:rsidP="005E542C">
            <w:pPr>
              <w:widowControl w:val="0"/>
              <w:snapToGrid w:val="0"/>
              <w:rPr>
                <w:rFonts w:eastAsia="MS Mincho;MS Gothic"/>
                <w:b/>
                <w:szCs w:val="24"/>
              </w:rPr>
            </w:pPr>
            <w:r w:rsidRPr="00CE0708">
              <w:rPr>
                <w:rFonts w:eastAsia="MS Mincho;MS Gothic"/>
              </w:rPr>
              <w:t>Organizuoti Lietuvos ir užsienio profesionalių atlikėjų kūrybinių programų pristatymus visuomenei</w:t>
            </w:r>
          </w:p>
        </w:tc>
        <w:tc>
          <w:tcPr>
            <w:tcW w:w="1969" w:type="dxa"/>
            <w:tcBorders>
              <w:top w:val="single" w:sz="4" w:space="0" w:color="000000"/>
              <w:left w:val="single" w:sz="4" w:space="0" w:color="000000"/>
              <w:bottom w:val="single" w:sz="4" w:space="0" w:color="000000"/>
            </w:tcBorders>
            <w:shd w:val="clear" w:color="auto" w:fill="auto"/>
          </w:tcPr>
          <w:p w14:paraId="05A5DA5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5D" w14:textId="77777777" w:rsidR="005E542C" w:rsidRPr="00CE0708" w:rsidRDefault="005E542C" w:rsidP="005E542C">
            <w:pPr>
              <w:widowControl w:val="0"/>
              <w:rPr>
                <w:b/>
                <w:szCs w:val="24"/>
                <w:lang w:eastAsia="lt-LT"/>
              </w:rPr>
            </w:pPr>
            <w:r w:rsidRPr="00CE0708">
              <w:rPr>
                <w:rFonts w:eastAsia="MS Mincho"/>
                <w:bCs/>
                <w:lang w:eastAsia="lt-LT"/>
              </w:rPr>
              <w:t>Parodytų spektaklių skaičius</w:t>
            </w:r>
          </w:p>
        </w:tc>
        <w:tc>
          <w:tcPr>
            <w:tcW w:w="1602" w:type="dxa"/>
            <w:tcBorders>
              <w:top w:val="single" w:sz="4" w:space="0" w:color="000000"/>
              <w:left w:val="single" w:sz="4" w:space="0" w:color="000000"/>
              <w:bottom w:val="single" w:sz="4" w:space="0" w:color="000000"/>
            </w:tcBorders>
            <w:shd w:val="clear" w:color="auto" w:fill="auto"/>
          </w:tcPr>
          <w:p w14:paraId="05A5DA5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5F"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60"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 ketv.</w:t>
            </w:r>
          </w:p>
        </w:tc>
      </w:tr>
      <w:tr w:rsidR="00CE0708" w:rsidRPr="00CE0708" w14:paraId="05A5DA6E"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63"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6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6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FFFFFF" w:themeFill="background1"/>
          </w:tcPr>
          <w:p w14:paraId="05A5DA66" w14:textId="77777777" w:rsidR="005E542C" w:rsidRPr="00CE0708" w:rsidRDefault="005E542C" w:rsidP="005E542C">
            <w:pPr>
              <w:widowControl w:val="0"/>
              <w:snapToGrid w:val="0"/>
              <w:rPr>
                <w:rFonts w:eastAsia="MS Mincho;MS Gothic"/>
                <w:b/>
                <w:szCs w:val="24"/>
              </w:rPr>
            </w:pPr>
            <w:r w:rsidRPr="00CE0708">
              <w:rPr>
                <w:rFonts w:eastAsia="MS Mincho;MS Gothic"/>
                <w:szCs w:val="24"/>
              </w:rPr>
              <w:t>03</w:t>
            </w:r>
          </w:p>
        </w:tc>
        <w:tc>
          <w:tcPr>
            <w:tcW w:w="2643" w:type="dxa"/>
            <w:vMerge w:val="restart"/>
            <w:tcBorders>
              <w:top w:val="single" w:sz="4" w:space="0" w:color="000000"/>
              <w:left w:val="single" w:sz="4" w:space="0" w:color="000000"/>
              <w:bottom w:val="single" w:sz="4" w:space="0" w:color="000000"/>
            </w:tcBorders>
            <w:shd w:val="clear" w:color="auto" w:fill="FFFFFF" w:themeFill="background1"/>
          </w:tcPr>
          <w:p w14:paraId="05A5DA67" w14:textId="77777777" w:rsidR="005E542C" w:rsidRPr="00CE0708" w:rsidRDefault="005E542C" w:rsidP="005E542C">
            <w:pPr>
              <w:widowControl w:val="0"/>
              <w:snapToGrid w:val="0"/>
              <w:rPr>
                <w:rFonts w:eastAsia="MS Mincho;MS Gothic"/>
                <w:b/>
                <w:szCs w:val="24"/>
              </w:rPr>
            </w:pPr>
            <w:r w:rsidRPr="00CE0708">
              <w:rPr>
                <w:rFonts w:eastAsia="MS Mincho;MS Gothic"/>
              </w:rPr>
              <w:t>Organizuoti teatro trupės gastrol</w:t>
            </w:r>
            <w:r w:rsidR="00934B00" w:rsidRPr="00CE0708">
              <w:rPr>
                <w:rFonts w:eastAsia="MS Mincho;MS Gothic"/>
              </w:rPr>
              <w:t>es</w:t>
            </w:r>
          </w:p>
        </w:tc>
        <w:tc>
          <w:tcPr>
            <w:tcW w:w="1969" w:type="dxa"/>
            <w:vMerge w:val="restart"/>
            <w:tcBorders>
              <w:top w:val="single" w:sz="4" w:space="0" w:color="000000"/>
              <w:left w:val="single" w:sz="4" w:space="0" w:color="000000"/>
              <w:bottom w:val="single" w:sz="4" w:space="0" w:color="000000"/>
            </w:tcBorders>
            <w:shd w:val="clear" w:color="auto" w:fill="auto"/>
          </w:tcPr>
          <w:p w14:paraId="05A5DA6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6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Panevėžio mieste (ne teatre)</w:t>
            </w:r>
          </w:p>
        </w:tc>
        <w:tc>
          <w:tcPr>
            <w:tcW w:w="1602" w:type="dxa"/>
            <w:tcBorders>
              <w:top w:val="single" w:sz="4" w:space="0" w:color="000000"/>
              <w:left w:val="single" w:sz="4" w:space="0" w:color="000000"/>
              <w:bottom w:val="single" w:sz="4" w:space="0" w:color="000000"/>
            </w:tcBorders>
            <w:shd w:val="clear" w:color="auto" w:fill="auto"/>
          </w:tcPr>
          <w:p w14:paraId="05A5DA6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6B"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A6C" w14:textId="77777777" w:rsidR="005E542C" w:rsidRPr="00CE0708" w:rsidRDefault="005E542C" w:rsidP="005E542C">
            <w:pPr>
              <w:widowControl w:val="0"/>
              <w:jc w:val="center"/>
              <w:rPr>
                <w:szCs w:val="24"/>
                <w:lang w:eastAsia="lt-LT"/>
              </w:rPr>
            </w:pPr>
            <w:r w:rsidRPr="00CE0708">
              <w:rPr>
                <w:szCs w:val="24"/>
                <w:lang w:eastAsia="lt-LT"/>
              </w:rPr>
              <w:t>11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7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6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7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7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72" w14:textId="77777777" w:rsidR="005E542C" w:rsidRPr="00CE0708" w:rsidRDefault="005E542C" w:rsidP="005E542C">
            <w:pPr>
              <w:widowControl w:val="0"/>
              <w:snapToGrid w:val="0"/>
              <w:rPr>
                <w:rFonts w:eastAsia="MS Mincho;MS Gothic"/>
                <w:b/>
                <w:szCs w:val="24"/>
              </w:rPr>
            </w:pPr>
          </w:p>
        </w:tc>
        <w:tc>
          <w:tcPr>
            <w:tcW w:w="2643" w:type="dxa"/>
            <w:vMerge/>
            <w:tcBorders>
              <w:left w:val="single" w:sz="4" w:space="0" w:color="000000"/>
            </w:tcBorders>
            <w:shd w:val="clear" w:color="auto" w:fill="auto"/>
          </w:tcPr>
          <w:p w14:paraId="05A5DA7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7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75"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Lietuvoje</w:t>
            </w:r>
          </w:p>
        </w:tc>
        <w:tc>
          <w:tcPr>
            <w:tcW w:w="1602" w:type="dxa"/>
            <w:tcBorders>
              <w:top w:val="single" w:sz="4" w:space="0" w:color="000000"/>
              <w:left w:val="single" w:sz="4" w:space="0" w:color="000000"/>
              <w:bottom w:val="single" w:sz="4" w:space="0" w:color="000000"/>
            </w:tcBorders>
            <w:shd w:val="clear" w:color="auto" w:fill="auto"/>
          </w:tcPr>
          <w:p w14:paraId="05A5DA7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77" w14:textId="77777777" w:rsidR="005E542C" w:rsidRPr="00CE0708" w:rsidRDefault="005E542C" w:rsidP="005E542C">
            <w:pPr>
              <w:widowControl w:val="0"/>
              <w:jc w:val="center"/>
              <w:rPr>
                <w:szCs w:val="24"/>
                <w:lang w:eastAsia="lt-LT"/>
              </w:rPr>
            </w:pPr>
            <w:r w:rsidRPr="00CE0708">
              <w:rPr>
                <w:szCs w:val="24"/>
                <w:lang w:eastAsia="lt-LT"/>
              </w:rPr>
              <w:t>59</w:t>
            </w:r>
          </w:p>
        </w:tc>
        <w:tc>
          <w:tcPr>
            <w:tcW w:w="1305" w:type="dxa"/>
            <w:tcBorders>
              <w:top w:val="single" w:sz="4" w:space="0" w:color="000000"/>
              <w:left w:val="single" w:sz="4" w:space="0" w:color="000000"/>
              <w:bottom w:val="single" w:sz="4" w:space="0" w:color="000000"/>
            </w:tcBorders>
            <w:shd w:val="clear" w:color="auto" w:fill="auto"/>
          </w:tcPr>
          <w:p w14:paraId="05A5DA78" w14:textId="77777777" w:rsidR="005E542C" w:rsidRPr="00CE0708" w:rsidRDefault="005E542C" w:rsidP="005E542C">
            <w:pPr>
              <w:widowControl w:val="0"/>
              <w:jc w:val="center"/>
              <w:rPr>
                <w:szCs w:val="24"/>
                <w:lang w:eastAsia="lt-LT"/>
              </w:rPr>
            </w:pPr>
            <w:r w:rsidRPr="00CE0708">
              <w:rPr>
                <w:szCs w:val="24"/>
                <w:lang w:eastAsia="lt-LT"/>
              </w:rPr>
              <w:t>60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7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8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7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7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7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7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7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8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81"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užsienyje</w:t>
            </w:r>
          </w:p>
        </w:tc>
        <w:tc>
          <w:tcPr>
            <w:tcW w:w="1602" w:type="dxa"/>
            <w:tcBorders>
              <w:top w:val="single" w:sz="4" w:space="0" w:color="000000"/>
              <w:left w:val="single" w:sz="4" w:space="0" w:color="000000"/>
              <w:bottom w:val="single" w:sz="4" w:space="0" w:color="000000"/>
            </w:tcBorders>
            <w:shd w:val="clear" w:color="auto" w:fill="auto"/>
          </w:tcPr>
          <w:p w14:paraId="05A5DA82"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83" w14:textId="77777777" w:rsidR="005E542C" w:rsidRPr="00CE0708" w:rsidRDefault="005E542C" w:rsidP="005E542C">
            <w:pPr>
              <w:widowControl w:val="0"/>
              <w:jc w:val="center"/>
              <w:rPr>
                <w:szCs w:val="24"/>
                <w:lang w:eastAsia="lt-LT"/>
              </w:rPr>
            </w:pPr>
            <w:r w:rsidRPr="00CE0708">
              <w:rPr>
                <w:szCs w:val="24"/>
                <w:lang w:eastAsia="lt-LT"/>
              </w:rPr>
              <w:t>2</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4"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8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91" w14:textId="77777777" w:rsidTr="00DA6563">
        <w:trPr>
          <w:cantSplit/>
          <w:trHeight w:val="789"/>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8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8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3659" w:type="dxa"/>
            <w:gridSpan w:val="3"/>
            <w:tcBorders>
              <w:top w:val="single" w:sz="4" w:space="0" w:color="000000"/>
              <w:left w:val="single" w:sz="4" w:space="0" w:color="000000"/>
              <w:bottom w:val="single" w:sz="4" w:space="0" w:color="000000"/>
            </w:tcBorders>
            <w:shd w:val="clear" w:color="auto" w:fill="FBD4B4" w:themeFill="accent6" w:themeFillTint="66"/>
          </w:tcPr>
          <w:p w14:paraId="05A5DA89" w14:textId="77777777" w:rsidR="005E542C" w:rsidRPr="00CE0708" w:rsidRDefault="005E542C" w:rsidP="005E542C">
            <w:pPr>
              <w:widowControl w:val="0"/>
              <w:snapToGrid w:val="0"/>
              <w:rPr>
                <w:rFonts w:eastAsia="MS Mincho;MS Gothic"/>
                <w:b/>
                <w:szCs w:val="24"/>
              </w:rPr>
            </w:pPr>
            <w:r w:rsidRPr="00CE0708">
              <w:rPr>
                <w:rFonts w:eastAsia="MS Mincho;MS Gothic"/>
                <w:b/>
                <w:bCs/>
              </w:rPr>
              <w:t>Užtikrinti teatro veiklos kokybės ir paslaugų prieinamumo gerinimą</w:t>
            </w:r>
          </w:p>
        </w:tc>
        <w:tc>
          <w:tcPr>
            <w:tcW w:w="1969" w:type="dxa"/>
            <w:tcBorders>
              <w:top w:val="single" w:sz="4" w:space="0" w:color="000000"/>
              <w:left w:val="single" w:sz="4" w:space="0" w:color="000000"/>
              <w:bottom w:val="single" w:sz="4" w:space="0" w:color="000000"/>
            </w:tcBorders>
            <w:shd w:val="clear" w:color="auto" w:fill="FFFFFF" w:themeFill="background1"/>
          </w:tcPr>
          <w:p w14:paraId="05A5DA8A"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FFFFFF" w:themeFill="background1"/>
          </w:tcPr>
          <w:p w14:paraId="05A5DA8B" w14:textId="77777777" w:rsidR="005E542C" w:rsidRPr="00CE0708" w:rsidRDefault="005E542C" w:rsidP="005E542C">
            <w:pPr>
              <w:widowControl w:val="0"/>
              <w:rPr>
                <w:b/>
                <w:szCs w:val="24"/>
                <w:lang w:eastAsia="lt-LT"/>
              </w:rPr>
            </w:pPr>
            <w:r w:rsidRPr="00CE0708">
              <w:rPr>
                <w:lang w:eastAsia="lt-LT"/>
              </w:rPr>
              <w:t>Paslaugų kokybės pokytis pagal ekspertinį</w:t>
            </w:r>
            <w:r w:rsidR="00934B00" w:rsidRPr="00CE0708">
              <w:rPr>
                <w:lang w:eastAsia="lt-LT"/>
              </w:rPr>
              <w:t xml:space="preserve"> </w:t>
            </w:r>
            <w:r w:rsidRPr="00CE0708">
              <w:rPr>
                <w:lang w:eastAsia="lt-LT"/>
              </w:rPr>
              <w:t>/</w:t>
            </w:r>
            <w:r w:rsidR="00934B00" w:rsidRPr="00CE0708">
              <w:rPr>
                <w:lang w:eastAsia="lt-LT"/>
              </w:rPr>
              <w:t xml:space="preserve"> </w:t>
            </w:r>
            <w:r w:rsidRPr="00CE0708">
              <w:rPr>
                <w:lang w:eastAsia="lt-LT"/>
              </w:rPr>
              <w:t>anketinį vertinimą</w:t>
            </w:r>
          </w:p>
        </w:tc>
        <w:tc>
          <w:tcPr>
            <w:tcW w:w="1602" w:type="dxa"/>
            <w:tcBorders>
              <w:top w:val="single" w:sz="4" w:space="0" w:color="000000"/>
              <w:left w:val="single" w:sz="4" w:space="0" w:color="000000"/>
              <w:bottom w:val="single" w:sz="4" w:space="0" w:color="000000"/>
            </w:tcBorders>
            <w:shd w:val="clear" w:color="auto" w:fill="FFFFFF" w:themeFill="background1"/>
          </w:tcPr>
          <w:p w14:paraId="05A5DA8C" w14:textId="77777777" w:rsidR="005E542C" w:rsidRPr="00CE0708" w:rsidRDefault="005E542C" w:rsidP="005E542C">
            <w:pPr>
              <w:widowControl w:val="0"/>
              <w:snapToGrid w:val="0"/>
              <w:jc w:val="center"/>
              <w:rPr>
                <w:lang w:eastAsia="lt-LT"/>
              </w:rPr>
            </w:pPr>
            <w:r w:rsidRPr="00CE0708">
              <w:rPr>
                <w:lang w:eastAsia="lt-LT"/>
              </w:rPr>
              <w:t>Teigiamas,</w:t>
            </w:r>
          </w:p>
          <w:p w14:paraId="05A5DA8D" w14:textId="77777777" w:rsidR="005E542C" w:rsidRPr="00CE0708" w:rsidRDefault="005E542C" w:rsidP="005E542C">
            <w:pPr>
              <w:widowControl w:val="0"/>
              <w:jc w:val="center"/>
              <w:rPr>
                <w:b/>
                <w:szCs w:val="24"/>
                <w:lang w:eastAsia="lt-LT"/>
              </w:rPr>
            </w:pPr>
            <w:r w:rsidRPr="00CE0708">
              <w:rPr>
                <w:lang w:eastAsia="lt-LT"/>
              </w:rPr>
              <w:t>neigiamas</w:t>
            </w:r>
          </w:p>
        </w:tc>
        <w:tc>
          <w:tcPr>
            <w:tcW w:w="1332" w:type="dxa"/>
            <w:tcBorders>
              <w:top w:val="single" w:sz="4" w:space="0" w:color="000000"/>
              <w:left w:val="single" w:sz="4" w:space="0" w:color="000000"/>
              <w:bottom w:val="single" w:sz="4" w:space="0" w:color="000000"/>
            </w:tcBorders>
            <w:shd w:val="clear" w:color="auto" w:fill="FFFFFF" w:themeFill="background1"/>
          </w:tcPr>
          <w:p w14:paraId="05A5DA8E"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F"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A9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IV ketv.</w:t>
            </w:r>
          </w:p>
        </w:tc>
      </w:tr>
      <w:tr w:rsidR="00CE0708" w:rsidRPr="00CE0708" w14:paraId="05A5DA9C"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92"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9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9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95" w14:textId="77777777" w:rsidR="005E542C" w:rsidRPr="00CE0708" w:rsidRDefault="005E542C" w:rsidP="005E542C">
            <w:pPr>
              <w:widowControl w:val="0"/>
              <w:snapToGrid w:val="0"/>
              <w:rPr>
                <w:rFonts w:eastAsia="MS Mincho;MS Gothic"/>
                <w:b/>
                <w:szCs w:val="24"/>
              </w:rPr>
            </w:pPr>
            <w:r w:rsidRPr="00CE0708">
              <w:rPr>
                <w:rFonts w:eastAsia="MS Mincho;MS Gothic"/>
              </w:rPr>
              <w:t>Teatro veiklos modernizavimas (aktualinimas), siekiant didesnės gyventojų įtraukties</w:t>
            </w:r>
          </w:p>
        </w:tc>
        <w:tc>
          <w:tcPr>
            <w:tcW w:w="1969" w:type="dxa"/>
            <w:tcBorders>
              <w:top w:val="single" w:sz="4" w:space="0" w:color="000000"/>
              <w:left w:val="single" w:sz="4" w:space="0" w:color="000000"/>
              <w:bottom w:val="single" w:sz="4" w:space="0" w:color="000000"/>
            </w:tcBorders>
            <w:shd w:val="clear" w:color="auto" w:fill="auto"/>
          </w:tcPr>
          <w:p w14:paraId="05A5DA9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97" w14:textId="77777777" w:rsidR="005E542C" w:rsidRPr="00CE0708" w:rsidRDefault="005E542C" w:rsidP="005E542C">
            <w:pPr>
              <w:widowControl w:val="0"/>
              <w:rPr>
                <w:b/>
                <w:szCs w:val="24"/>
                <w:lang w:eastAsia="lt-LT"/>
              </w:rPr>
            </w:pPr>
            <w:r w:rsidRPr="00CE0708">
              <w:rPr>
                <w:rFonts w:eastAsia="MS Mincho"/>
                <w:bCs/>
                <w:lang w:eastAsia="lt-LT"/>
              </w:rPr>
              <w:t>Įgyvendintų veiklų pokytis</w:t>
            </w:r>
          </w:p>
        </w:tc>
        <w:tc>
          <w:tcPr>
            <w:tcW w:w="1602" w:type="dxa"/>
            <w:tcBorders>
              <w:top w:val="single" w:sz="4" w:space="0" w:color="000000"/>
              <w:left w:val="single" w:sz="4" w:space="0" w:color="000000"/>
              <w:bottom w:val="single" w:sz="4" w:space="0" w:color="000000"/>
            </w:tcBorders>
            <w:shd w:val="clear" w:color="auto" w:fill="auto"/>
          </w:tcPr>
          <w:p w14:paraId="05A5DA98"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A99" w14:textId="77777777" w:rsidR="005E542C" w:rsidRPr="00CE0708" w:rsidRDefault="005E542C" w:rsidP="005E542C">
            <w:pPr>
              <w:widowControl w:val="0"/>
              <w:jc w:val="center"/>
              <w:rPr>
                <w:szCs w:val="24"/>
                <w:lang w:eastAsia="lt-LT"/>
              </w:rPr>
            </w:pPr>
            <w:r w:rsidRPr="00CE0708">
              <w:rPr>
                <w:szCs w:val="24"/>
                <w:lang w:eastAsia="lt-LT"/>
              </w:rPr>
              <w:t>-17,9</w:t>
            </w:r>
          </w:p>
        </w:tc>
        <w:tc>
          <w:tcPr>
            <w:tcW w:w="1305" w:type="dxa"/>
            <w:tcBorders>
              <w:top w:val="single" w:sz="4" w:space="0" w:color="000000"/>
              <w:left w:val="single" w:sz="4" w:space="0" w:color="000000"/>
              <w:bottom w:val="single" w:sz="4" w:space="0" w:color="000000"/>
            </w:tcBorders>
            <w:shd w:val="clear" w:color="auto" w:fill="auto"/>
          </w:tcPr>
          <w:p w14:paraId="05A5DA9A" w14:textId="77777777" w:rsidR="005E542C" w:rsidRPr="00CE0708" w:rsidRDefault="005E542C" w:rsidP="005E542C">
            <w:pPr>
              <w:widowControl w:val="0"/>
              <w:jc w:val="center"/>
              <w:rPr>
                <w:szCs w:val="24"/>
                <w:lang w:eastAsia="lt-LT"/>
              </w:rPr>
            </w:pPr>
            <w:r w:rsidRPr="00CE0708">
              <w:rPr>
                <w:szCs w:val="24"/>
                <w:lang w:eastAsia="lt-LT"/>
              </w:rPr>
              <w:t>-39,6</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9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A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9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9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9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1" w14:textId="77777777" w:rsidR="005E542C" w:rsidRPr="00CE0708" w:rsidRDefault="005E542C" w:rsidP="005E542C">
            <w:pPr>
              <w:widowControl w:val="0"/>
              <w:snapToGrid w:val="0"/>
              <w:rPr>
                <w:rFonts w:eastAsia="MS Mincho;MS Gothic"/>
                <w:b/>
                <w:szCs w:val="24"/>
              </w:rPr>
            </w:pPr>
            <w:r w:rsidRPr="00CE0708">
              <w:rPr>
                <w:rFonts w:eastAsia="MS Mincho;MS Gothic"/>
              </w:rPr>
              <w:t>Rengti edukacines programas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A2"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3" w14:textId="77777777" w:rsidR="005E542C" w:rsidRPr="00CE0708" w:rsidRDefault="005E542C" w:rsidP="005E542C">
            <w:pPr>
              <w:widowControl w:val="0"/>
              <w:rPr>
                <w:b/>
                <w:szCs w:val="24"/>
                <w:lang w:eastAsia="lt-LT"/>
              </w:rPr>
            </w:pPr>
            <w:r w:rsidRPr="00CE0708">
              <w:rPr>
                <w:rFonts w:eastAsia="MS Mincho"/>
                <w:bCs/>
                <w:lang w:eastAsia="lt-LT"/>
              </w:rPr>
              <w:t>Parengtų naujų ar atnaujintų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A4"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A5" w14:textId="77777777" w:rsidR="005E542C" w:rsidRPr="00CE0708" w:rsidRDefault="005E542C" w:rsidP="005E542C">
            <w:pPr>
              <w:widowControl w:val="0"/>
              <w:jc w:val="center"/>
              <w:rPr>
                <w:szCs w:val="24"/>
                <w:lang w:eastAsia="lt-LT"/>
              </w:rPr>
            </w:pPr>
            <w:r w:rsidRPr="00CE0708">
              <w:rPr>
                <w:szCs w:val="24"/>
                <w:lang w:eastAsia="lt-LT"/>
              </w:rPr>
              <w:t>1</w:t>
            </w:r>
          </w:p>
        </w:tc>
        <w:tc>
          <w:tcPr>
            <w:tcW w:w="1305" w:type="dxa"/>
            <w:tcBorders>
              <w:top w:val="single" w:sz="4" w:space="0" w:color="000000"/>
              <w:left w:val="single" w:sz="4" w:space="0" w:color="000000"/>
              <w:bottom w:val="single" w:sz="4" w:space="0" w:color="000000"/>
            </w:tcBorders>
            <w:shd w:val="clear" w:color="auto" w:fill="auto"/>
          </w:tcPr>
          <w:p w14:paraId="05A5DAA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A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B4"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A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AA"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AB"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AC"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AD"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E"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F" w14:textId="77777777" w:rsidR="005E542C" w:rsidRPr="00CE0708" w:rsidRDefault="00934B00" w:rsidP="005E542C">
            <w:pPr>
              <w:widowControl w:val="0"/>
              <w:rPr>
                <w:b/>
                <w:szCs w:val="24"/>
                <w:lang w:eastAsia="lt-LT"/>
              </w:rPr>
            </w:pPr>
            <w:r w:rsidRPr="00CE0708">
              <w:rPr>
                <w:rFonts w:eastAsia="MS Mincho"/>
                <w:bCs/>
                <w:lang w:eastAsia="lt-LT"/>
              </w:rPr>
              <w:t>V</w:t>
            </w:r>
            <w:r w:rsidR="005E542C" w:rsidRPr="00CE0708">
              <w:rPr>
                <w:rFonts w:eastAsia="MS Mincho"/>
                <w:bCs/>
                <w:lang w:eastAsia="lt-LT"/>
              </w:rPr>
              <w:t>estų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B0" w14:textId="77777777" w:rsidR="005E542C" w:rsidRPr="00CE0708" w:rsidRDefault="005E542C" w:rsidP="005E542C">
            <w:pPr>
              <w:widowControl w:val="0"/>
              <w:jc w:val="center"/>
              <w:rPr>
                <w:b/>
                <w:szCs w:val="24"/>
                <w:lang w:eastAsia="lt-LT"/>
              </w:rPr>
            </w:pPr>
            <w:r w:rsidRPr="00CE0708">
              <w:rPr>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B1" w14:textId="77777777" w:rsidR="005E542C" w:rsidRPr="00CE0708" w:rsidRDefault="005E542C" w:rsidP="005E542C">
            <w:pPr>
              <w:widowControl w:val="0"/>
              <w:jc w:val="center"/>
              <w:rPr>
                <w:szCs w:val="24"/>
                <w:lang w:eastAsia="lt-LT"/>
              </w:rPr>
            </w:pPr>
            <w:r w:rsidRPr="00CE0708">
              <w:rPr>
                <w:szCs w:val="24"/>
                <w:lang w:eastAsia="lt-LT"/>
              </w:rPr>
              <w:t>60</w:t>
            </w:r>
          </w:p>
        </w:tc>
        <w:tc>
          <w:tcPr>
            <w:tcW w:w="1305" w:type="dxa"/>
            <w:tcBorders>
              <w:top w:val="single" w:sz="4" w:space="0" w:color="000000"/>
              <w:left w:val="single" w:sz="4" w:space="0" w:color="000000"/>
              <w:bottom w:val="single" w:sz="4" w:space="0" w:color="000000"/>
            </w:tcBorders>
            <w:shd w:val="clear" w:color="auto" w:fill="auto"/>
          </w:tcPr>
          <w:p w14:paraId="05A5DAB2" w14:textId="77777777" w:rsidR="005E542C" w:rsidRPr="00CE0708" w:rsidRDefault="005E542C" w:rsidP="00145578">
            <w:pPr>
              <w:widowControl w:val="0"/>
              <w:jc w:val="center"/>
              <w:rPr>
                <w:szCs w:val="24"/>
                <w:lang w:eastAsia="lt-LT"/>
              </w:rPr>
            </w:pPr>
            <w:r w:rsidRPr="00CE0708">
              <w:rPr>
                <w:szCs w:val="24"/>
                <w:lang w:eastAsia="lt-LT"/>
              </w:rPr>
              <w:t>55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0"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B5"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B6"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B7"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B8"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B9"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right w:val="single" w:sz="4" w:space="0" w:color="000000"/>
            </w:tcBorders>
            <w:shd w:val="clear" w:color="auto" w:fill="auto"/>
          </w:tcPr>
          <w:p w14:paraId="05A5DABA" w14:textId="77777777" w:rsidR="005E542C" w:rsidRPr="00CE0708" w:rsidRDefault="005E542C" w:rsidP="005E542C">
            <w:pPr>
              <w:widowControl w:val="0"/>
              <w:snapToGrid w:val="0"/>
              <w:rPr>
                <w:rFonts w:eastAsia="MS Mincho;MS Gothic"/>
                <w:b/>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BB" w14:textId="77777777" w:rsidR="005E542C" w:rsidRPr="00CE0708" w:rsidRDefault="005E542C" w:rsidP="005E542C">
            <w:pPr>
              <w:widowControl w:val="0"/>
              <w:rPr>
                <w:b/>
                <w:szCs w:val="24"/>
                <w:lang w:eastAsia="lt-LT"/>
              </w:rPr>
            </w:pPr>
            <w:r w:rsidRPr="00CE0708">
              <w:rPr>
                <w:rFonts w:eastAsia="MS Mincho"/>
                <w:bCs/>
                <w:lang w:eastAsia="lt-LT"/>
              </w:rPr>
              <w:t>Edukacinių programų dalyvių skaičius per metus</w:t>
            </w:r>
          </w:p>
        </w:tc>
        <w:tc>
          <w:tcPr>
            <w:tcW w:w="1602" w:type="dxa"/>
            <w:tcBorders>
              <w:top w:val="single" w:sz="4" w:space="0" w:color="000000"/>
              <w:left w:val="single" w:sz="4" w:space="0" w:color="000000"/>
              <w:bottom w:val="single" w:sz="4" w:space="0" w:color="000000"/>
            </w:tcBorders>
            <w:shd w:val="clear" w:color="auto" w:fill="auto"/>
          </w:tcPr>
          <w:p w14:paraId="05A5DABC" w14:textId="77777777" w:rsidR="005E542C" w:rsidRPr="00CE0708" w:rsidRDefault="00145578" w:rsidP="005E542C">
            <w:pPr>
              <w:widowControl w:val="0"/>
              <w:jc w:val="center"/>
              <w:rPr>
                <w:b/>
                <w:szCs w:val="24"/>
                <w:lang w:eastAsia="lt-LT"/>
              </w:rPr>
            </w:pPr>
            <w:r>
              <w:rPr>
                <w:lang w:eastAsia="lt-LT"/>
              </w:rPr>
              <w:t>Asm</w:t>
            </w:r>
            <w:r w:rsidR="005E542C" w:rsidRPr="00CE0708">
              <w:rPr>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BD"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874</w:t>
            </w:r>
          </w:p>
        </w:tc>
        <w:tc>
          <w:tcPr>
            <w:tcW w:w="1305" w:type="dxa"/>
            <w:tcBorders>
              <w:top w:val="single" w:sz="4" w:space="0" w:color="000000"/>
              <w:left w:val="single" w:sz="4" w:space="0" w:color="000000"/>
              <w:bottom w:val="single" w:sz="4" w:space="0" w:color="000000"/>
            </w:tcBorders>
            <w:shd w:val="clear" w:color="auto" w:fill="auto"/>
          </w:tcPr>
          <w:p w14:paraId="05A5DABE"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500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F"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C" w14:textId="77777777" w:rsidTr="00DA6563">
        <w:trPr>
          <w:cantSplit/>
          <w:trHeight w:val="861"/>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C1"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C2"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C3"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C4"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C5"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C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C7" w14:textId="77777777" w:rsidR="005E542C" w:rsidRPr="00CE0708" w:rsidRDefault="005E542C" w:rsidP="005E542C">
            <w:pPr>
              <w:widowControl w:val="0"/>
              <w:rPr>
                <w:b/>
                <w:szCs w:val="24"/>
                <w:lang w:eastAsia="lt-LT"/>
              </w:rPr>
            </w:pPr>
            <w:r w:rsidRPr="00CE0708">
              <w:rPr>
                <w:lang w:eastAsia="lt-LT"/>
              </w:rPr>
              <w:t>Lankytojų pasitenkinimo esamomis edukacinėmis programomis vertinimas</w:t>
            </w:r>
          </w:p>
        </w:tc>
        <w:tc>
          <w:tcPr>
            <w:tcW w:w="1602" w:type="dxa"/>
            <w:tcBorders>
              <w:top w:val="single" w:sz="4" w:space="0" w:color="000000"/>
              <w:left w:val="single" w:sz="4" w:space="0" w:color="000000"/>
              <w:bottom w:val="single" w:sz="4" w:space="0" w:color="000000"/>
            </w:tcBorders>
            <w:shd w:val="clear" w:color="auto" w:fill="auto"/>
          </w:tcPr>
          <w:p w14:paraId="05A5DAC8" w14:textId="77777777" w:rsidR="005E542C" w:rsidRPr="00CE0708" w:rsidRDefault="005E542C" w:rsidP="005E542C">
            <w:pPr>
              <w:widowControl w:val="0"/>
              <w:jc w:val="center"/>
              <w:rPr>
                <w:b/>
                <w:szCs w:val="24"/>
                <w:lang w:eastAsia="lt-LT"/>
              </w:rPr>
            </w:pPr>
            <w:r w:rsidRPr="00CE0708">
              <w:rPr>
                <w:lang w:eastAsia="lt-LT"/>
              </w:rPr>
              <w:t>Teigiamas, patenkinamas, neigiamas</w:t>
            </w:r>
          </w:p>
        </w:tc>
        <w:tc>
          <w:tcPr>
            <w:tcW w:w="1332" w:type="dxa"/>
            <w:tcBorders>
              <w:top w:val="single" w:sz="4" w:space="0" w:color="000000"/>
              <w:left w:val="single" w:sz="4" w:space="0" w:color="000000"/>
              <w:bottom w:val="single" w:sz="4" w:space="0" w:color="000000"/>
            </w:tcBorders>
            <w:shd w:val="clear" w:color="auto" w:fill="auto"/>
          </w:tcPr>
          <w:p w14:paraId="05A5DAC9" w14:textId="77777777" w:rsidR="005E542C" w:rsidRPr="00CE0708" w:rsidRDefault="005E542C" w:rsidP="005E542C">
            <w:pPr>
              <w:widowControl w:val="0"/>
              <w:jc w:val="center"/>
              <w:rPr>
                <w:b/>
                <w:szCs w:val="24"/>
                <w:lang w:eastAsia="lt-LT"/>
              </w:rPr>
            </w:pPr>
            <w:r w:rsidRPr="00CE0708">
              <w:rPr>
                <w:lang w:eastAsia="lt-LT"/>
              </w:rPr>
              <w:t>Teigiamas</w:t>
            </w:r>
          </w:p>
        </w:tc>
        <w:tc>
          <w:tcPr>
            <w:tcW w:w="1305" w:type="dxa"/>
            <w:tcBorders>
              <w:top w:val="single" w:sz="4" w:space="0" w:color="000000"/>
              <w:left w:val="single" w:sz="4" w:space="0" w:color="000000"/>
              <w:bottom w:val="single" w:sz="4" w:space="0" w:color="000000"/>
            </w:tcBorders>
            <w:shd w:val="clear" w:color="auto" w:fill="auto"/>
          </w:tcPr>
          <w:p w14:paraId="05A5DACA"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C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D8" w14:textId="77777777" w:rsidTr="00DA6563">
        <w:trPr>
          <w:cantSplit/>
          <w:trHeight w:val="465"/>
          <w:jc w:val="center"/>
        </w:trPr>
        <w:tc>
          <w:tcPr>
            <w:tcW w:w="506" w:type="dxa"/>
            <w:vMerge w:val="restart"/>
            <w:tcBorders>
              <w:top w:val="single" w:sz="4" w:space="0" w:color="000000"/>
              <w:left w:val="single" w:sz="4" w:space="0" w:color="000000"/>
            </w:tcBorders>
            <w:shd w:val="clear" w:color="auto" w:fill="DBE5F1" w:themeFill="accent1" w:themeFillTint="33"/>
          </w:tcPr>
          <w:p w14:paraId="05A5DAC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tcBorders>
            <w:shd w:val="clear" w:color="auto" w:fill="FBD4B4" w:themeFill="accent6" w:themeFillTint="66"/>
          </w:tcPr>
          <w:p w14:paraId="05A5DAC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tcBorders>
            <w:shd w:val="clear" w:color="auto" w:fill="E5B8B7" w:themeFill="accent2" w:themeFillTint="66"/>
          </w:tcPr>
          <w:p w14:paraId="05A5DA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05A5DA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vMerge w:val="restart"/>
            <w:tcBorders>
              <w:top w:val="single" w:sz="4" w:space="0" w:color="000000"/>
              <w:left w:val="single" w:sz="4" w:space="0" w:color="000000"/>
            </w:tcBorders>
            <w:shd w:val="clear" w:color="auto" w:fill="auto"/>
          </w:tcPr>
          <w:p w14:paraId="05A5DAD1" w14:textId="77777777" w:rsidR="005E542C" w:rsidRPr="00CE0708" w:rsidRDefault="005E542C" w:rsidP="005E542C">
            <w:pPr>
              <w:widowControl w:val="0"/>
              <w:snapToGrid w:val="0"/>
              <w:rPr>
                <w:rFonts w:eastAsia="MS Mincho;MS Gothic"/>
              </w:rPr>
            </w:pPr>
            <w:r w:rsidRPr="00CE0708">
              <w:rPr>
                <w:rFonts w:eastAsia="MS Mincho;MS Gothic"/>
              </w:rPr>
              <w:t>Rodyti spektaklius nuotoliniu būdu</w:t>
            </w:r>
          </w:p>
        </w:tc>
        <w:tc>
          <w:tcPr>
            <w:tcW w:w="1969" w:type="dxa"/>
            <w:vMerge w:val="restart"/>
            <w:tcBorders>
              <w:top w:val="single" w:sz="4" w:space="0" w:color="000000"/>
              <w:left w:val="single" w:sz="4" w:space="0" w:color="000000"/>
            </w:tcBorders>
            <w:shd w:val="clear" w:color="auto" w:fill="auto"/>
          </w:tcPr>
          <w:p w14:paraId="05A5DAD2"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D3" w14:textId="77777777" w:rsidR="005E542C" w:rsidRPr="00CE0708" w:rsidRDefault="005E542C" w:rsidP="005E542C">
            <w:pPr>
              <w:widowControl w:val="0"/>
              <w:rPr>
                <w:lang w:eastAsia="lt-LT"/>
              </w:rPr>
            </w:pPr>
            <w:r w:rsidRPr="00CE0708">
              <w:rPr>
                <w:lang w:eastAsia="lt-LT"/>
              </w:rPr>
              <w:t>Nuotolinių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D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D5" w14:textId="77777777" w:rsidR="005E542C" w:rsidRPr="00CE0708" w:rsidRDefault="005E542C" w:rsidP="005E542C">
            <w:pPr>
              <w:widowControl w:val="0"/>
              <w:jc w:val="center"/>
              <w:rPr>
                <w:szCs w:val="24"/>
                <w:lang w:eastAsia="lt-LT"/>
              </w:rPr>
            </w:pPr>
            <w:r w:rsidRPr="00CE0708">
              <w:rPr>
                <w:szCs w:val="24"/>
                <w:lang w:eastAsia="lt-LT"/>
              </w:rPr>
              <w:t>27</w:t>
            </w:r>
          </w:p>
        </w:tc>
        <w:tc>
          <w:tcPr>
            <w:tcW w:w="1305" w:type="dxa"/>
            <w:tcBorders>
              <w:top w:val="single" w:sz="4" w:space="0" w:color="000000"/>
              <w:left w:val="single" w:sz="4" w:space="0" w:color="000000"/>
              <w:bottom w:val="single" w:sz="4" w:space="0" w:color="000000"/>
            </w:tcBorders>
            <w:shd w:val="clear" w:color="auto" w:fill="auto"/>
          </w:tcPr>
          <w:p w14:paraId="05A5DAD6"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D7"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E4"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D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DA"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DB"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DC"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DD" w14:textId="77777777" w:rsidR="005E542C" w:rsidRPr="00CE0708" w:rsidRDefault="005E542C" w:rsidP="005E542C">
            <w:pPr>
              <w:widowControl w:val="0"/>
              <w:snapToGrid w:val="0"/>
              <w:rPr>
                <w:rFonts w:eastAsia="MS Mincho;MS Gothic"/>
              </w:rPr>
            </w:pPr>
          </w:p>
        </w:tc>
        <w:tc>
          <w:tcPr>
            <w:tcW w:w="1969" w:type="dxa"/>
            <w:vMerge/>
            <w:tcBorders>
              <w:left w:val="single" w:sz="4" w:space="0" w:color="000000"/>
              <w:bottom w:val="single" w:sz="4" w:space="0" w:color="000000"/>
            </w:tcBorders>
            <w:shd w:val="clear" w:color="auto" w:fill="auto"/>
          </w:tcPr>
          <w:p w14:paraId="05A5DADE"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DF" w14:textId="77777777" w:rsidR="005E542C" w:rsidRPr="00CE0708" w:rsidRDefault="005E542C" w:rsidP="005E542C">
            <w:pPr>
              <w:widowControl w:val="0"/>
              <w:rPr>
                <w:lang w:eastAsia="lt-LT"/>
              </w:rPr>
            </w:pPr>
            <w:r w:rsidRPr="00CE0708">
              <w:rPr>
                <w:lang w:eastAsia="lt-LT"/>
              </w:rPr>
              <w:t>Virtualių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E0" w14:textId="77777777" w:rsidR="005E542C" w:rsidRPr="00CE0708" w:rsidRDefault="00164BD9" w:rsidP="005E542C">
            <w:pPr>
              <w:widowControl w:val="0"/>
              <w:jc w:val="center"/>
              <w:rPr>
                <w:szCs w:val="24"/>
                <w:lang w:eastAsia="lt-LT"/>
              </w:rPr>
            </w:pPr>
            <w:r>
              <w:rPr>
                <w:szCs w:val="24"/>
                <w:lang w:eastAsia="lt-LT"/>
              </w:rPr>
              <w:t>Asm</w:t>
            </w:r>
            <w:r w:rsidR="005E542C" w:rsidRPr="00CE0708">
              <w:rPr>
                <w:szCs w:val="24"/>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E1" w14:textId="77777777" w:rsidR="005E542C" w:rsidRPr="00CE0708" w:rsidRDefault="005E542C" w:rsidP="005E542C">
            <w:pPr>
              <w:widowControl w:val="0"/>
              <w:jc w:val="center"/>
              <w:rPr>
                <w:szCs w:val="24"/>
                <w:lang w:eastAsia="lt-LT"/>
              </w:rPr>
            </w:pPr>
            <w:r w:rsidRPr="00CE0708">
              <w:rPr>
                <w:szCs w:val="24"/>
                <w:lang w:eastAsia="lt-LT"/>
              </w:rPr>
              <w:t>1</w:t>
            </w:r>
            <w:r w:rsidR="00145578">
              <w:rPr>
                <w:szCs w:val="24"/>
                <w:lang w:eastAsia="lt-LT"/>
              </w:rPr>
              <w:t xml:space="preserve"> </w:t>
            </w:r>
            <w:r w:rsidRPr="00CE0708">
              <w:rPr>
                <w:szCs w:val="24"/>
                <w:lang w:eastAsia="lt-LT"/>
              </w:rPr>
              <w:t>128</w:t>
            </w:r>
          </w:p>
        </w:tc>
        <w:tc>
          <w:tcPr>
            <w:tcW w:w="1305" w:type="dxa"/>
            <w:tcBorders>
              <w:top w:val="single" w:sz="4" w:space="0" w:color="000000"/>
              <w:left w:val="single" w:sz="4" w:space="0" w:color="000000"/>
              <w:bottom w:val="single" w:sz="4" w:space="0" w:color="000000"/>
            </w:tcBorders>
            <w:shd w:val="clear" w:color="auto" w:fill="auto"/>
          </w:tcPr>
          <w:p w14:paraId="05A5DAE2"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3"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0"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E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E7"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E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2643" w:type="dxa"/>
            <w:tcBorders>
              <w:top w:val="single" w:sz="4" w:space="0" w:color="000000"/>
              <w:left w:val="single" w:sz="4" w:space="0" w:color="000000"/>
              <w:bottom w:val="single" w:sz="4" w:space="0" w:color="000000"/>
            </w:tcBorders>
            <w:shd w:val="clear" w:color="auto" w:fill="auto"/>
          </w:tcPr>
          <w:p w14:paraId="05A5DAE9" w14:textId="77777777" w:rsidR="005E542C" w:rsidRPr="00CE0708" w:rsidRDefault="005E542C" w:rsidP="005E542C">
            <w:pPr>
              <w:widowControl w:val="0"/>
              <w:snapToGrid w:val="0"/>
              <w:rPr>
                <w:rFonts w:eastAsia="MS Mincho;MS Gothic"/>
              </w:rPr>
            </w:pPr>
            <w:r w:rsidRPr="00CE0708">
              <w:rPr>
                <w:rFonts w:eastAsia="MS Mincho;MS Gothic"/>
              </w:rPr>
              <w:t>Organizuoti naujų formų renginius</w:t>
            </w:r>
          </w:p>
        </w:tc>
        <w:tc>
          <w:tcPr>
            <w:tcW w:w="1969" w:type="dxa"/>
            <w:tcBorders>
              <w:top w:val="single" w:sz="4" w:space="0" w:color="000000"/>
              <w:left w:val="single" w:sz="4" w:space="0" w:color="000000"/>
              <w:bottom w:val="single" w:sz="4" w:space="0" w:color="000000"/>
            </w:tcBorders>
            <w:shd w:val="clear" w:color="auto" w:fill="auto"/>
          </w:tcPr>
          <w:p w14:paraId="05A5DAEA"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EB" w14:textId="77777777" w:rsidR="005E542C" w:rsidRPr="00CE0708" w:rsidRDefault="005E542C" w:rsidP="005E542C">
            <w:pPr>
              <w:widowControl w:val="0"/>
              <w:rPr>
                <w:lang w:eastAsia="lt-LT"/>
              </w:rPr>
            </w:pPr>
            <w:r w:rsidRPr="00CE0708">
              <w:rPr>
                <w:lang w:eastAsia="lt-LT"/>
              </w:rPr>
              <w:t>Naujų formų kultūros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EC"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ED"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EE"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F"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C"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F1"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F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F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04</w:t>
            </w:r>
          </w:p>
        </w:tc>
        <w:tc>
          <w:tcPr>
            <w:tcW w:w="2643" w:type="dxa"/>
            <w:vMerge w:val="restart"/>
            <w:tcBorders>
              <w:top w:val="single" w:sz="4" w:space="0" w:color="000000"/>
              <w:left w:val="single" w:sz="4" w:space="0" w:color="000000"/>
              <w:bottom w:val="single" w:sz="4" w:space="0" w:color="000000"/>
            </w:tcBorders>
            <w:shd w:val="clear" w:color="auto" w:fill="auto"/>
          </w:tcPr>
          <w:p w14:paraId="05A5DAF5" w14:textId="77777777" w:rsidR="005E542C" w:rsidRPr="00CE0708" w:rsidRDefault="005E542C" w:rsidP="005E542C">
            <w:pPr>
              <w:widowControl w:val="0"/>
              <w:snapToGrid w:val="0"/>
              <w:rPr>
                <w:rFonts w:eastAsia="MS Mincho;MS Gothic"/>
                <w:b/>
                <w:szCs w:val="24"/>
              </w:rPr>
            </w:pPr>
            <w:r w:rsidRPr="00CE0708">
              <w:rPr>
                <w:rFonts w:eastAsia="MS Mincho;MS Gothic"/>
              </w:rPr>
              <w:t>Skatinti ir plėsti teatro tarptautiškumą stiprinančias veiklas</w:t>
            </w:r>
          </w:p>
        </w:tc>
        <w:tc>
          <w:tcPr>
            <w:tcW w:w="1969" w:type="dxa"/>
            <w:vMerge w:val="restart"/>
            <w:tcBorders>
              <w:top w:val="single" w:sz="4" w:space="0" w:color="000000"/>
              <w:left w:val="single" w:sz="4" w:space="0" w:color="000000"/>
              <w:bottom w:val="single" w:sz="4" w:space="0" w:color="000000"/>
            </w:tcBorders>
            <w:shd w:val="clear" w:color="auto" w:fill="auto"/>
          </w:tcPr>
          <w:p w14:paraId="05A5DAF6"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F7" w14:textId="77777777" w:rsidR="005E542C" w:rsidRPr="00CE0708" w:rsidRDefault="005E542C" w:rsidP="005E542C">
            <w:pPr>
              <w:widowControl w:val="0"/>
              <w:rPr>
                <w:b/>
                <w:szCs w:val="24"/>
                <w:lang w:eastAsia="lt-LT"/>
              </w:rPr>
            </w:pPr>
            <w:r w:rsidRPr="00CE0708">
              <w:rPr>
                <w:lang w:eastAsia="lt-LT"/>
              </w:rPr>
              <w:t>Įvykusių tarptautinių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F8"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F9" w14:textId="77777777" w:rsidR="005E542C" w:rsidRPr="00CE0708" w:rsidRDefault="005E542C" w:rsidP="005E542C">
            <w:pPr>
              <w:widowControl w:val="0"/>
              <w:jc w:val="center"/>
              <w:rPr>
                <w:szCs w:val="24"/>
                <w:lang w:eastAsia="lt-LT"/>
              </w:rPr>
            </w:pPr>
            <w:r w:rsidRPr="00CE0708">
              <w:rPr>
                <w:szCs w:val="24"/>
                <w:lang w:eastAsia="lt-LT"/>
              </w:rPr>
              <w:t>0</w:t>
            </w:r>
          </w:p>
        </w:tc>
        <w:tc>
          <w:tcPr>
            <w:tcW w:w="1305" w:type="dxa"/>
            <w:tcBorders>
              <w:top w:val="single" w:sz="4" w:space="0" w:color="000000"/>
              <w:left w:val="single" w:sz="4" w:space="0" w:color="000000"/>
              <w:bottom w:val="single" w:sz="4" w:space="0" w:color="000000"/>
            </w:tcBorders>
            <w:shd w:val="clear" w:color="auto" w:fill="auto"/>
          </w:tcPr>
          <w:p w14:paraId="05A5DAFA"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F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08"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FD"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FE"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FF"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B00"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B01"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B02"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B03" w14:textId="77777777" w:rsidR="005E542C" w:rsidRPr="00CE0708" w:rsidRDefault="005E542C" w:rsidP="005E542C">
            <w:pPr>
              <w:widowControl w:val="0"/>
              <w:rPr>
                <w:b/>
                <w:szCs w:val="24"/>
                <w:lang w:eastAsia="lt-LT"/>
              </w:rPr>
            </w:pPr>
            <w:r w:rsidRPr="00CE0708">
              <w:rPr>
                <w:lang w:eastAsia="lt-LT"/>
              </w:rPr>
              <w:t>Dalyvavimų tarptautiniuose renginiuose užsienyje skaičius per metus</w:t>
            </w:r>
          </w:p>
        </w:tc>
        <w:tc>
          <w:tcPr>
            <w:tcW w:w="1602" w:type="dxa"/>
            <w:tcBorders>
              <w:top w:val="single" w:sz="4" w:space="0" w:color="000000"/>
              <w:left w:val="single" w:sz="4" w:space="0" w:color="000000"/>
              <w:bottom w:val="single" w:sz="4" w:space="0" w:color="000000"/>
            </w:tcBorders>
            <w:shd w:val="clear" w:color="auto" w:fill="auto"/>
          </w:tcPr>
          <w:p w14:paraId="05A5DB0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B05" w14:textId="77777777" w:rsidR="005E542C" w:rsidRPr="00CE0708" w:rsidRDefault="005E542C" w:rsidP="005E542C">
            <w:pPr>
              <w:widowControl w:val="0"/>
              <w:jc w:val="center"/>
              <w:rPr>
                <w:szCs w:val="24"/>
                <w:lang w:eastAsia="lt-LT"/>
              </w:rPr>
            </w:pPr>
            <w:r w:rsidRPr="00CE0708">
              <w:rPr>
                <w:szCs w:val="24"/>
                <w:lang w:eastAsia="lt-LT"/>
              </w:rPr>
              <w:t>3</w:t>
            </w:r>
          </w:p>
        </w:tc>
        <w:tc>
          <w:tcPr>
            <w:tcW w:w="1305" w:type="dxa"/>
            <w:tcBorders>
              <w:top w:val="single" w:sz="4" w:space="0" w:color="000000"/>
              <w:left w:val="single" w:sz="4" w:space="0" w:color="000000"/>
              <w:bottom w:val="single" w:sz="4" w:space="0" w:color="000000"/>
            </w:tcBorders>
            <w:shd w:val="clear" w:color="auto" w:fill="auto"/>
          </w:tcPr>
          <w:p w14:paraId="05A5DB0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0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4" w14:textId="77777777" w:rsidTr="00DA6563">
        <w:trPr>
          <w:cantSplit/>
          <w:trHeight w:val="465"/>
          <w:jc w:val="center"/>
        </w:trPr>
        <w:tc>
          <w:tcPr>
            <w:tcW w:w="506" w:type="dxa"/>
            <w:tcBorders>
              <w:left w:val="single" w:sz="4" w:space="0" w:color="000000"/>
              <w:bottom w:val="single" w:sz="4" w:space="0" w:color="000000"/>
            </w:tcBorders>
            <w:shd w:val="clear" w:color="auto" w:fill="DBE5F1" w:themeFill="accent1" w:themeFillTint="33"/>
          </w:tcPr>
          <w:p w14:paraId="05A5DB09"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left w:val="single" w:sz="4" w:space="0" w:color="000000"/>
              <w:bottom w:val="single" w:sz="4" w:space="0" w:color="000000"/>
            </w:tcBorders>
            <w:shd w:val="clear" w:color="auto" w:fill="FBD4B4" w:themeFill="accent6" w:themeFillTint="66"/>
          </w:tcPr>
          <w:p w14:paraId="05A5DB0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left w:val="single" w:sz="4" w:space="0" w:color="000000"/>
              <w:bottom w:val="single" w:sz="4" w:space="0" w:color="000000"/>
            </w:tcBorders>
            <w:shd w:val="clear" w:color="auto" w:fill="E5B8B7" w:themeFill="accent2" w:themeFillTint="66"/>
          </w:tcPr>
          <w:p w14:paraId="05A5DB0B"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left w:val="single" w:sz="4" w:space="0" w:color="000000"/>
              <w:bottom w:val="single" w:sz="4" w:space="0" w:color="000000"/>
            </w:tcBorders>
            <w:shd w:val="clear" w:color="auto" w:fill="auto"/>
          </w:tcPr>
          <w:p w14:paraId="05A5DB0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05</w:t>
            </w:r>
          </w:p>
        </w:tc>
        <w:tc>
          <w:tcPr>
            <w:tcW w:w="2643" w:type="dxa"/>
            <w:tcBorders>
              <w:left w:val="single" w:sz="4" w:space="0" w:color="000000"/>
              <w:bottom w:val="single" w:sz="4" w:space="0" w:color="000000"/>
            </w:tcBorders>
            <w:shd w:val="clear" w:color="auto" w:fill="auto"/>
          </w:tcPr>
          <w:p w14:paraId="05A5DB0D" w14:textId="77777777" w:rsidR="005E542C" w:rsidRPr="00CE0708" w:rsidRDefault="005E542C" w:rsidP="005E542C">
            <w:pPr>
              <w:widowControl w:val="0"/>
              <w:snapToGrid w:val="0"/>
              <w:rPr>
                <w:rFonts w:eastAsia="MS Mincho;MS Gothic"/>
                <w:szCs w:val="24"/>
              </w:rPr>
            </w:pPr>
            <w:r w:rsidRPr="00CE0708">
              <w:rPr>
                <w:rFonts w:eastAsia="MS Mincho;MS Gothic"/>
                <w:szCs w:val="24"/>
              </w:rPr>
              <w:t>Skatinti profesionalių menininkų įtraukimą į kūrybinę teatro veiklą</w:t>
            </w:r>
          </w:p>
        </w:tc>
        <w:tc>
          <w:tcPr>
            <w:tcW w:w="1969" w:type="dxa"/>
            <w:tcBorders>
              <w:left w:val="single" w:sz="4" w:space="0" w:color="000000"/>
              <w:bottom w:val="single" w:sz="4" w:space="0" w:color="000000"/>
            </w:tcBorders>
            <w:shd w:val="clear" w:color="auto" w:fill="auto"/>
          </w:tcPr>
          <w:p w14:paraId="05A5DB0E"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B0F" w14:textId="77777777" w:rsidR="005E542C" w:rsidRPr="00CE0708" w:rsidRDefault="005E542C" w:rsidP="005E542C">
            <w:pPr>
              <w:widowControl w:val="0"/>
              <w:rPr>
                <w:lang w:eastAsia="lt-LT"/>
              </w:rPr>
            </w:pPr>
            <w:r w:rsidRPr="00CE0708">
              <w:rPr>
                <w:lang w:eastAsia="lt-LT"/>
              </w:rPr>
              <w:t>Įtrauktų menininkų skaičius</w:t>
            </w:r>
          </w:p>
        </w:tc>
        <w:tc>
          <w:tcPr>
            <w:tcW w:w="1602" w:type="dxa"/>
            <w:tcBorders>
              <w:top w:val="single" w:sz="4" w:space="0" w:color="000000"/>
              <w:left w:val="single" w:sz="4" w:space="0" w:color="000000"/>
              <w:bottom w:val="single" w:sz="4" w:space="0" w:color="000000"/>
            </w:tcBorders>
            <w:shd w:val="clear" w:color="auto" w:fill="auto"/>
          </w:tcPr>
          <w:p w14:paraId="05A5DB10" w14:textId="77777777" w:rsidR="005E542C" w:rsidRPr="00CE0708" w:rsidRDefault="005E542C" w:rsidP="005E542C">
            <w:pPr>
              <w:widowControl w:val="0"/>
              <w:jc w:val="center"/>
              <w:rPr>
                <w:szCs w:val="24"/>
                <w:lang w:eastAsia="lt-LT"/>
              </w:rPr>
            </w:pPr>
            <w:r w:rsidRPr="00CE0708">
              <w:rPr>
                <w:szCs w:val="24"/>
                <w:lang w:eastAsia="lt-LT"/>
              </w:rPr>
              <w:t>Asm.</w:t>
            </w:r>
          </w:p>
        </w:tc>
        <w:tc>
          <w:tcPr>
            <w:tcW w:w="1332" w:type="dxa"/>
            <w:tcBorders>
              <w:top w:val="single" w:sz="4" w:space="0" w:color="000000"/>
              <w:left w:val="single" w:sz="4" w:space="0" w:color="000000"/>
              <w:bottom w:val="single" w:sz="4" w:space="0" w:color="000000"/>
            </w:tcBorders>
            <w:shd w:val="clear" w:color="auto" w:fill="auto"/>
          </w:tcPr>
          <w:p w14:paraId="05A5DB11"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B12"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F"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1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16"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17" w14:textId="77777777" w:rsidR="005E542C" w:rsidRPr="00CE0708" w:rsidRDefault="005E542C" w:rsidP="005E542C">
            <w:pPr>
              <w:widowControl w:val="0"/>
              <w:snapToGrid w:val="0"/>
              <w:jc w:val="center"/>
              <w:rPr>
                <w:rFonts w:eastAsia="MS Mincho;MS Gothic"/>
                <w:szCs w:val="24"/>
              </w:rPr>
            </w:pPr>
            <w:r w:rsidRPr="00CE0708">
              <w:rPr>
                <w:rFonts w:eastAsia="MS Mincho;MS Gothic"/>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18" w14:textId="77777777" w:rsidR="005E542C" w:rsidRPr="00CE0708" w:rsidRDefault="005E542C" w:rsidP="005E542C">
            <w:pPr>
              <w:widowControl w:val="0"/>
              <w:snapToGrid w:val="0"/>
              <w:rPr>
                <w:rFonts w:eastAsia="MS Mincho;MS Gothic"/>
                <w:b/>
                <w:szCs w:val="24"/>
              </w:rPr>
            </w:pPr>
            <w:r w:rsidRPr="00CE0708">
              <w:rPr>
                <w:rFonts w:eastAsia="MS Mincho;MS Gothic"/>
              </w:rPr>
              <w:t>Kelti teatro specialistų kvalifikaciją ir vadybinę kompetenciją</w:t>
            </w:r>
          </w:p>
        </w:tc>
        <w:tc>
          <w:tcPr>
            <w:tcW w:w="1969" w:type="dxa"/>
            <w:tcBorders>
              <w:top w:val="single" w:sz="4" w:space="0" w:color="000000"/>
              <w:left w:val="single" w:sz="4" w:space="0" w:color="000000"/>
              <w:bottom w:val="single" w:sz="4" w:space="0" w:color="000000"/>
            </w:tcBorders>
            <w:shd w:val="clear" w:color="auto" w:fill="auto"/>
          </w:tcPr>
          <w:p w14:paraId="05A5DB19" w14:textId="77777777" w:rsidR="005E542C" w:rsidRPr="00CE0708" w:rsidRDefault="005E542C" w:rsidP="005E542C">
            <w:pPr>
              <w:widowControl w:val="0"/>
              <w:snapToGrid w:val="0"/>
              <w:rPr>
                <w:rFonts w:eastAsia="MS Mincho;MS Gothic"/>
                <w:szCs w:val="24"/>
              </w:rPr>
            </w:pPr>
            <w:r w:rsidRPr="00CE0708">
              <w:rPr>
                <w:rFonts w:eastAsia="MS Mincho;MS Gothic"/>
                <w:szCs w:val="24"/>
              </w:rPr>
              <w:t>Direktoriaus pavaduotoja</w:t>
            </w:r>
            <w:r w:rsidR="00934B00" w:rsidRPr="00CE0708">
              <w:rPr>
                <w:rFonts w:eastAsia="MS Mincho;MS Gothic"/>
                <w:szCs w:val="24"/>
              </w:rPr>
              <w:t>s</w:t>
            </w:r>
          </w:p>
        </w:tc>
        <w:tc>
          <w:tcPr>
            <w:tcW w:w="3006" w:type="dxa"/>
            <w:tcBorders>
              <w:top w:val="single" w:sz="4" w:space="0" w:color="000000"/>
              <w:left w:val="single" w:sz="4" w:space="0" w:color="000000"/>
              <w:bottom w:val="single" w:sz="4" w:space="0" w:color="000000"/>
            </w:tcBorders>
            <w:shd w:val="clear" w:color="auto" w:fill="auto"/>
          </w:tcPr>
          <w:p w14:paraId="05A5DB1A" w14:textId="77777777" w:rsidR="005E542C" w:rsidRPr="00CE0708" w:rsidRDefault="005E542C" w:rsidP="005E542C">
            <w:pPr>
              <w:widowControl w:val="0"/>
              <w:rPr>
                <w:b/>
                <w:szCs w:val="24"/>
                <w:lang w:eastAsia="lt-LT"/>
              </w:rPr>
            </w:pPr>
            <w:r w:rsidRPr="00CE0708">
              <w:rPr>
                <w:lang w:eastAsia="lt-LT"/>
              </w:rPr>
              <w:t>Kvalifikaciją kėlusių specialistų per metus dalis nuo visų specialistų skaičiaus</w:t>
            </w:r>
          </w:p>
        </w:tc>
        <w:tc>
          <w:tcPr>
            <w:tcW w:w="1602" w:type="dxa"/>
            <w:tcBorders>
              <w:top w:val="single" w:sz="4" w:space="0" w:color="000000"/>
              <w:left w:val="single" w:sz="4" w:space="0" w:color="000000"/>
              <w:bottom w:val="single" w:sz="4" w:space="0" w:color="000000"/>
            </w:tcBorders>
            <w:shd w:val="clear" w:color="auto" w:fill="auto"/>
          </w:tcPr>
          <w:p w14:paraId="05A5DB1B"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B1C" w14:textId="77777777" w:rsidR="005E542C" w:rsidRPr="00CE0708" w:rsidRDefault="005E542C" w:rsidP="005E542C">
            <w:pPr>
              <w:widowControl w:val="0"/>
              <w:jc w:val="center"/>
              <w:rPr>
                <w:szCs w:val="24"/>
                <w:lang w:eastAsia="lt-LT"/>
              </w:rPr>
            </w:pPr>
            <w:r w:rsidRPr="00CE0708">
              <w:rPr>
                <w:szCs w:val="24"/>
                <w:lang w:eastAsia="lt-LT"/>
              </w:rPr>
              <w:t>25</w:t>
            </w:r>
          </w:p>
        </w:tc>
        <w:tc>
          <w:tcPr>
            <w:tcW w:w="1305" w:type="dxa"/>
            <w:tcBorders>
              <w:top w:val="single" w:sz="4" w:space="0" w:color="000000"/>
              <w:left w:val="single" w:sz="4" w:space="0" w:color="000000"/>
              <w:bottom w:val="single" w:sz="4" w:space="0" w:color="000000"/>
            </w:tcBorders>
            <w:shd w:val="clear" w:color="auto" w:fill="FFFFFF" w:themeFill="background1"/>
          </w:tcPr>
          <w:p w14:paraId="05A5DB1D" w14:textId="77777777" w:rsidR="005E542C" w:rsidRPr="00CE0708" w:rsidRDefault="005E542C" w:rsidP="005E542C">
            <w:pPr>
              <w:widowControl w:val="0"/>
              <w:jc w:val="center"/>
              <w:rPr>
                <w:szCs w:val="24"/>
                <w:lang w:eastAsia="lt-LT"/>
              </w:rPr>
            </w:pPr>
            <w:r w:rsidRPr="00CE0708">
              <w:rPr>
                <w:szCs w:val="24"/>
                <w:lang w:eastAsia="lt-LT"/>
              </w:rPr>
              <w:t>25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E"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2A"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20"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21"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22"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23" w14:textId="77777777" w:rsidR="005E542C" w:rsidRPr="00CE0708" w:rsidRDefault="005E542C" w:rsidP="005E542C">
            <w:pPr>
              <w:widowControl w:val="0"/>
              <w:snapToGrid w:val="0"/>
              <w:rPr>
                <w:rFonts w:eastAsia="MS Mincho;MS Gothic"/>
                <w:b/>
                <w:szCs w:val="24"/>
              </w:rPr>
            </w:pPr>
            <w:r w:rsidRPr="00CE0708">
              <w:rPr>
                <w:rFonts w:eastAsia="MS Mincho;MS Gothic"/>
              </w:rPr>
              <w:t>Teatro kultūrinių paslaugų ir veiklos skaitmenizavimas</w:t>
            </w:r>
          </w:p>
        </w:tc>
        <w:tc>
          <w:tcPr>
            <w:tcW w:w="1969" w:type="dxa"/>
            <w:tcBorders>
              <w:top w:val="single" w:sz="4" w:space="0" w:color="000000"/>
              <w:left w:val="single" w:sz="4" w:space="0" w:color="000000"/>
              <w:bottom w:val="single" w:sz="4" w:space="0" w:color="000000"/>
            </w:tcBorders>
            <w:shd w:val="clear" w:color="auto" w:fill="auto"/>
          </w:tcPr>
          <w:p w14:paraId="05A5DB24"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B25" w14:textId="77777777" w:rsidR="005E542C" w:rsidRPr="00CE0708" w:rsidRDefault="005E542C" w:rsidP="005E542C">
            <w:pPr>
              <w:widowControl w:val="0"/>
              <w:rPr>
                <w:b/>
                <w:szCs w:val="24"/>
                <w:lang w:eastAsia="lt-LT"/>
              </w:rPr>
            </w:pPr>
            <w:r w:rsidRPr="00CE0708">
              <w:rPr>
                <w:lang w:eastAsia="lt-LT"/>
              </w:rPr>
              <w:t>Suskaitmenintų kultūros produktų (renginių, edukacinių programų, koncertų, spektaklių ir kt.) skaičius</w:t>
            </w:r>
          </w:p>
        </w:tc>
        <w:tc>
          <w:tcPr>
            <w:tcW w:w="1602" w:type="dxa"/>
            <w:tcBorders>
              <w:top w:val="single" w:sz="4" w:space="0" w:color="000000"/>
              <w:left w:val="single" w:sz="4" w:space="0" w:color="000000"/>
              <w:bottom w:val="single" w:sz="4" w:space="0" w:color="000000"/>
            </w:tcBorders>
            <w:shd w:val="clear" w:color="auto" w:fill="auto"/>
          </w:tcPr>
          <w:p w14:paraId="05A5DB2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B27" w14:textId="77777777" w:rsidR="005E542C" w:rsidRPr="00CE0708" w:rsidRDefault="005E542C" w:rsidP="005E542C">
            <w:pPr>
              <w:widowControl w:val="0"/>
              <w:jc w:val="center"/>
              <w:rPr>
                <w:szCs w:val="24"/>
                <w:lang w:eastAsia="lt-LT"/>
              </w:rPr>
            </w:pPr>
            <w:r w:rsidRPr="00CE0708">
              <w:rPr>
                <w:szCs w:val="24"/>
                <w:lang w:eastAsia="lt-LT"/>
              </w:rPr>
              <w:t>11</w:t>
            </w:r>
          </w:p>
        </w:tc>
        <w:tc>
          <w:tcPr>
            <w:tcW w:w="1305" w:type="dxa"/>
            <w:tcBorders>
              <w:top w:val="single" w:sz="4" w:space="0" w:color="000000"/>
              <w:left w:val="single" w:sz="4" w:space="0" w:color="000000"/>
              <w:bottom w:val="single" w:sz="4" w:space="0" w:color="000000"/>
            </w:tcBorders>
            <w:shd w:val="clear" w:color="auto" w:fill="auto"/>
          </w:tcPr>
          <w:p w14:paraId="05A5DB28"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2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bl>
    <w:p w14:paraId="05A5DB2B" w14:textId="77777777" w:rsidR="005E542C" w:rsidRPr="00CE0708" w:rsidRDefault="005E542C" w:rsidP="005E542C">
      <w:pPr>
        <w:rPr>
          <w:b/>
          <w:szCs w:val="24"/>
        </w:rPr>
      </w:pPr>
    </w:p>
    <w:p w14:paraId="05A5DB2C" w14:textId="77777777" w:rsidR="005E542C" w:rsidRPr="00CE0708" w:rsidRDefault="005E542C" w:rsidP="005E542C">
      <w:pPr>
        <w:rPr>
          <w:b/>
          <w:szCs w:val="24"/>
        </w:rPr>
      </w:pPr>
    </w:p>
    <w:p w14:paraId="05A5DB2D" w14:textId="77777777" w:rsidR="005E542C" w:rsidRPr="00CE0708" w:rsidRDefault="005E542C" w:rsidP="005E542C">
      <w:pPr>
        <w:jc w:val="center"/>
        <w:rPr>
          <w:b/>
          <w:szCs w:val="24"/>
        </w:rPr>
      </w:pPr>
      <w:r w:rsidRPr="00CE0708">
        <w:rPr>
          <w:b/>
          <w:szCs w:val="24"/>
        </w:rPr>
        <w:t>LĖŠŲ POREIKIS IR NUMATOMI FINANSAVIMO ŠALTINIAI</w:t>
      </w:r>
    </w:p>
    <w:p w14:paraId="05A5DB2E" w14:textId="77777777" w:rsidR="005E542C" w:rsidRPr="00CE0708" w:rsidRDefault="005E542C" w:rsidP="005E542C">
      <w:pPr>
        <w:spacing w:before="100" w:beforeAutospacing="1"/>
        <w:jc w:val="center"/>
      </w:pP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00934B00" w:rsidRPr="00CE0708">
        <w:rPr>
          <w:b/>
          <w:bCs/>
          <w:szCs w:val="24"/>
        </w:rPr>
        <w:t>t</w:t>
      </w:r>
      <w:r w:rsidRPr="00CE0708">
        <w:rPr>
          <w:b/>
          <w:bCs/>
          <w:szCs w:val="24"/>
        </w:rPr>
        <w:t>ūkst. Eur</w:t>
      </w:r>
    </w:p>
    <w:tbl>
      <w:tblPr>
        <w:tblW w:w="13155" w:type="dxa"/>
        <w:jc w:val="center"/>
        <w:tblLayout w:type="fixed"/>
        <w:tblCellMar>
          <w:left w:w="96" w:type="dxa"/>
          <w:right w:w="0" w:type="dxa"/>
        </w:tblCellMar>
        <w:tblLook w:val="04A0" w:firstRow="1" w:lastRow="0" w:firstColumn="1" w:lastColumn="0" w:noHBand="0" w:noVBand="1"/>
      </w:tblPr>
      <w:tblGrid>
        <w:gridCol w:w="7327"/>
        <w:gridCol w:w="2906"/>
        <w:gridCol w:w="2922"/>
      </w:tblGrid>
      <w:tr w:rsidR="005E542C" w:rsidRPr="00CE0708" w14:paraId="05A5DB32" w14:textId="77777777" w:rsidTr="005E542C">
        <w:trPr>
          <w:trHeight w:val="690"/>
          <w:jc w:val="center"/>
        </w:trPr>
        <w:tc>
          <w:tcPr>
            <w:tcW w:w="7327" w:type="dxa"/>
            <w:tcBorders>
              <w:top w:val="single" w:sz="8" w:space="0" w:color="00000A"/>
              <w:left w:val="single" w:sz="8" w:space="0" w:color="00000A"/>
              <w:bottom w:val="single" w:sz="8" w:space="0" w:color="00000A"/>
              <w:right w:val="nil"/>
            </w:tcBorders>
            <w:vAlign w:val="center"/>
            <w:hideMark/>
          </w:tcPr>
          <w:p w14:paraId="05A5DB2F" w14:textId="77777777" w:rsidR="005E542C" w:rsidRPr="00CE0708" w:rsidRDefault="005E542C" w:rsidP="005E542C">
            <w:pPr>
              <w:widowControl w:val="0"/>
              <w:spacing w:before="100" w:beforeAutospacing="1" w:line="256" w:lineRule="auto"/>
              <w:jc w:val="center"/>
            </w:pPr>
            <w:r w:rsidRPr="00CE0708">
              <w:rPr>
                <w:b/>
                <w:bCs/>
                <w:szCs w:val="24"/>
              </w:rPr>
              <w:t>Finansavimo šaltiniai</w:t>
            </w:r>
          </w:p>
        </w:tc>
        <w:tc>
          <w:tcPr>
            <w:tcW w:w="2906" w:type="dxa"/>
            <w:tcBorders>
              <w:top w:val="single" w:sz="8" w:space="0" w:color="00000A"/>
              <w:left w:val="single" w:sz="8" w:space="0" w:color="000001"/>
              <w:bottom w:val="single" w:sz="8" w:space="0" w:color="00000A"/>
              <w:right w:val="nil"/>
            </w:tcBorders>
            <w:vAlign w:val="center"/>
          </w:tcPr>
          <w:p w14:paraId="05A5DB30" w14:textId="77777777" w:rsidR="005E542C" w:rsidRPr="00CE0708" w:rsidRDefault="005E542C" w:rsidP="00934B00">
            <w:pPr>
              <w:widowControl w:val="0"/>
              <w:spacing w:before="100" w:beforeAutospacing="1" w:line="256" w:lineRule="auto"/>
              <w:jc w:val="center"/>
              <w:rPr>
                <w:b/>
                <w:bCs/>
                <w:szCs w:val="24"/>
              </w:rPr>
            </w:pPr>
            <w:r w:rsidRPr="00CE0708">
              <w:rPr>
                <w:b/>
                <w:bCs/>
                <w:szCs w:val="24"/>
              </w:rPr>
              <w:t>Asignavimai 2023 metams (bazinis biudžetas)</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1" w14:textId="77777777" w:rsidR="005E542C" w:rsidRPr="00CE0708" w:rsidRDefault="005E542C" w:rsidP="005E542C">
            <w:pPr>
              <w:widowControl w:val="0"/>
              <w:spacing w:before="100" w:beforeAutospacing="1" w:line="256" w:lineRule="auto"/>
              <w:jc w:val="center"/>
            </w:pPr>
            <w:r w:rsidRPr="00CE0708">
              <w:rPr>
                <w:b/>
                <w:bCs/>
                <w:szCs w:val="24"/>
              </w:rPr>
              <w:t>Asignavimai biudžetiniams 2024 metams</w:t>
            </w:r>
          </w:p>
        </w:tc>
      </w:tr>
      <w:tr w:rsidR="005E542C" w:rsidRPr="00CE0708" w14:paraId="05A5DB3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3" w14:textId="77777777" w:rsidR="005E542C" w:rsidRPr="00CE0708" w:rsidRDefault="005E542C" w:rsidP="005E542C">
            <w:pPr>
              <w:widowControl w:val="0"/>
              <w:spacing w:before="100" w:beforeAutospacing="1" w:line="256" w:lineRule="auto"/>
            </w:pPr>
            <w:r w:rsidRPr="00CE0708">
              <w:rPr>
                <w:b/>
                <w:bCs/>
                <w:szCs w:val="24"/>
              </w:rPr>
              <w:t>1. IŠ VISO LĖŠŲ</w:t>
            </w:r>
          </w:p>
        </w:tc>
        <w:tc>
          <w:tcPr>
            <w:tcW w:w="2906" w:type="dxa"/>
            <w:tcBorders>
              <w:top w:val="single" w:sz="8" w:space="0" w:color="00000A"/>
              <w:left w:val="single" w:sz="8" w:space="0" w:color="000001"/>
              <w:bottom w:val="single" w:sz="8" w:space="0" w:color="00000A"/>
              <w:right w:val="nil"/>
            </w:tcBorders>
            <w:hideMark/>
          </w:tcPr>
          <w:p w14:paraId="05A5DB34" w14:textId="77777777" w:rsidR="005E542C" w:rsidRPr="00CE0708" w:rsidRDefault="005E542C" w:rsidP="005E542C">
            <w:pPr>
              <w:widowControl w:val="0"/>
              <w:spacing w:before="100" w:beforeAutospacing="1" w:line="256" w:lineRule="auto"/>
              <w:jc w:val="center"/>
              <w:rPr>
                <w:b/>
              </w:rPr>
            </w:pPr>
            <w:r w:rsidRPr="00CE0708">
              <w:rPr>
                <w:b/>
              </w:rPr>
              <w:t>562</w:t>
            </w:r>
            <w:r w:rsidR="00934B00" w:rsidRPr="00CE0708">
              <w:rPr>
                <w:b/>
              </w:rPr>
              <w:t>,</w:t>
            </w:r>
            <w:r w:rsidRPr="00CE0708">
              <w:rPr>
                <w:b/>
              </w:rPr>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5" w14:textId="77777777" w:rsidR="005E542C" w:rsidRPr="00CE0708" w:rsidRDefault="005E542C" w:rsidP="005E542C">
            <w:pPr>
              <w:widowControl w:val="0"/>
              <w:spacing w:before="100" w:beforeAutospacing="1" w:line="256" w:lineRule="auto"/>
              <w:jc w:val="center"/>
              <w:rPr>
                <w:b/>
              </w:rPr>
            </w:pPr>
            <w:r w:rsidRPr="00CE0708">
              <w:rPr>
                <w:b/>
              </w:rPr>
              <w:t>657,6</w:t>
            </w:r>
          </w:p>
        </w:tc>
      </w:tr>
      <w:tr w:rsidR="005E542C" w:rsidRPr="00CE0708" w14:paraId="05A5DB3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7" w14:textId="77777777" w:rsidR="005E542C" w:rsidRPr="00CE0708" w:rsidRDefault="005E542C" w:rsidP="005E542C">
            <w:pPr>
              <w:widowControl w:val="0"/>
              <w:spacing w:before="100" w:beforeAutospacing="1" w:line="256" w:lineRule="auto"/>
            </w:pPr>
            <w:r w:rsidRPr="00CE0708">
              <w:rPr>
                <w:szCs w:val="24"/>
              </w:rPr>
              <w:t>1.1. Išlaidoms</w:t>
            </w:r>
          </w:p>
        </w:tc>
        <w:tc>
          <w:tcPr>
            <w:tcW w:w="2906" w:type="dxa"/>
            <w:tcBorders>
              <w:top w:val="single" w:sz="8" w:space="0" w:color="00000A"/>
              <w:left w:val="single" w:sz="8" w:space="0" w:color="000001"/>
              <w:bottom w:val="single" w:sz="8" w:space="0" w:color="00000A"/>
              <w:right w:val="nil"/>
            </w:tcBorders>
            <w:hideMark/>
          </w:tcPr>
          <w:p w14:paraId="05A5DB38" w14:textId="77777777" w:rsidR="005E542C" w:rsidRPr="00CE0708" w:rsidRDefault="005E542C" w:rsidP="005E542C">
            <w:pPr>
              <w:widowControl w:val="0"/>
              <w:spacing w:before="100" w:beforeAutospacing="1" w:line="256" w:lineRule="auto"/>
              <w:jc w:val="center"/>
            </w:pPr>
            <w:r w:rsidRPr="00CE0708">
              <w:t>562</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9" w14:textId="77777777" w:rsidR="005E542C" w:rsidRPr="00CE0708" w:rsidRDefault="005E542C" w:rsidP="005E542C">
            <w:pPr>
              <w:widowControl w:val="0"/>
              <w:spacing w:before="100" w:beforeAutospacing="1" w:line="256" w:lineRule="auto"/>
              <w:jc w:val="center"/>
            </w:pPr>
            <w:r w:rsidRPr="00CE0708">
              <w:t>657,6</w:t>
            </w:r>
          </w:p>
        </w:tc>
      </w:tr>
      <w:tr w:rsidR="005E542C" w:rsidRPr="00CE0708" w14:paraId="05A5DB3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B" w14:textId="77777777" w:rsidR="005E542C" w:rsidRPr="00CE0708" w:rsidRDefault="005E542C" w:rsidP="005E542C">
            <w:pPr>
              <w:widowControl w:val="0"/>
              <w:spacing w:before="100" w:beforeAutospacing="1" w:line="256" w:lineRule="auto"/>
            </w:pPr>
            <w:r w:rsidRPr="00CE0708">
              <w:rPr>
                <w:szCs w:val="24"/>
              </w:rPr>
              <w:t>iš jų darbo užmokesčiui</w:t>
            </w:r>
          </w:p>
        </w:tc>
        <w:tc>
          <w:tcPr>
            <w:tcW w:w="2906" w:type="dxa"/>
            <w:tcBorders>
              <w:top w:val="single" w:sz="8" w:space="0" w:color="00000A"/>
              <w:left w:val="single" w:sz="8" w:space="0" w:color="000001"/>
              <w:bottom w:val="single" w:sz="8" w:space="0" w:color="00000A"/>
              <w:right w:val="nil"/>
            </w:tcBorders>
            <w:hideMark/>
          </w:tcPr>
          <w:p w14:paraId="05A5DB3C" w14:textId="77777777" w:rsidR="005E542C" w:rsidRPr="00CE0708" w:rsidRDefault="005E542C" w:rsidP="005E542C">
            <w:pPr>
              <w:widowControl w:val="0"/>
              <w:spacing w:before="100" w:beforeAutospacing="1" w:line="256" w:lineRule="auto"/>
              <w:jc w:val="center"/>
            </w:pPr>
            <w:r w:rsidRPr="00CE0708">
              <w:t>505</w:t>
            </w:r>
            <w:r w:rsidR="00934B00" w:rsidRPr="00CE0708">
              <w:t>,</w:t>
            </w:r>
            <w:r w:rsidRPr="00CE0708">
              <w:t>1</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D" w14:textId="77777777" w:rsidR="005E542C" w:rsidRPr="00CE0708" w:rsidRDefault="005E542C" w:rsidP="005E542C">
            <w:pPr>
              <w:widowControl w:val="0"/>
              <w:spacing w:before="100" w:beforeAutospacing="1" w:line="256" w:lineRule="auto"/>
              <w:jc w:val="center"/>
            </w:pPr>
            <w:r w:rsidRPr="00CE0708">
              <w:t>576,3</w:t>
            </w:r>
          </w:p>
        </w:tc>
      </w:tr>
      <w:tr w:rsidR="005E542C" w:rsidRPr="00CE0708" w14:paraId="05A5DB4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F" w14:textId="77777777" w:rsidR="005E542C" w:rsidRPr="00CE0708" w:rsidRDefault="005E542C" w:rsidP="005E542C">
            <w:pPr>
              <w:widowControl w:val="0"/>
              <w:spacing w:before="100" w:beforeAutospacing="1" w:line="256" w:lineRule="auto"/>
            </w:pPr>
            <w:r w:rsidRPr="00CE0708">
              <w:rPr>
                <w:b/>
                <w:bCs/>
                <w:szCs w:val="24"/>
              </w:rPr>
              <w:t>2. FINANSAVIMO ŠALTINIAI</w:t>
            </w:r>
          </w:p>
        </w:tc>
        <w:tc>
          <w:tcPr>
            <w:tcW w:w="2906" w:type="dxa"/>
            <w:tcBorders>
              <w:top w:val="single" w:sz="8" w:space="0" w:color="00000A"/>
              <w:left w:val="single" w:sz="8" w:space="0" w:color="000001"/>
              <w:bottom w:val="single" w:sz="8" w:space="0" w:color="00000A"/>
              <w:right w:val="nil"/>
            </w:tcBorders>
          </w:tcPr>
          <w:p w14:paraId="05A5DB4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41" w14:textId="77777777" w:rsidR="005E542C" w:rsidRPr="00CE0708" w:rsidRDefault="005E542C" w:rsidP="005E542C">
            <w:pPr>
              <w:widowControl w:val="0"/>
              <w:spacing w:before="100" w:beforeAutospacing="1" w:line="256" w:lineRule="auto"/>
              <w:jc w:val="center"/>
            </w:pPr>
          </w:p>
        </w:tc>
      </w:tr>
      <w:tr w:rsidR="005E542C" w:rsidRPr="00CE0708" w14:paraId="05A5DB4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3" w14:textId="77777777" w:rsidR="005E542C" w:rsidRPr="00CE0708" w:rsidRDefault="005E542C" w:rsidP="005E542C">
            <w:pPr>
              <w:widowControl w:val="0"/>
              <w:spacing w:before="100" w:beforeAutospacing="1" w:line="256" w:lineRule="auto"/>
            </w:pPr>
            <w:r w:rsidRPr="00CE0708">
              <w:rPr>
                <w:b/>
                <w:szCs w:val="24"/>
              </w:rPr>
              <w:t>2.1. Savivaldybės biudžetas, iš jo</w:t>
            </w:r>
            <w:r w:rsidRPr="00CE0708">
              <w:rPr>
                <w:szCs w:val="24"/>
              </w:rPr>
              <w:t>:</w:t>
            </w:r>
          </w:p>
        </w:tc>
        <w:tc>
          <w:tcPr>
            <w:tcW w:w="2906" w:type="dxa"/>
            <w:tcBorders>
              <w:top w:val="single" w:sz="8" w:space="0" w:color="00000A"/>
              <w:left w:val="single" w:sz="8" w:space="0" w:color="000001"/>
              <w:bottom w:val="single" w:sz="8" w:space="0" w:color="00000A"/>
              <w:right w:val="nil"/>
            </w:tcBorders>
            <w:hideMark/>
          </w:tcPr>
          <w:p w14:paraId="05A5DB44" w14:textId="77777777" w:rsidR="005E542C" w:rsidRPr="00CE0708" w:rsidRDefault="005E542C" w:rsidP="005E542C">
            <w:pPr>
              <w:widowControl w:val="0"/>
              <w:spacing w:before="100" w:beforeAutospacing="1" w:line="256" w:lineRule="auto"/>
              <w:jc w:val="center"/>
            </w:pPr>
            <w:r w:rsidRPr="00CE0708">
              <w:t>562</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45" w14:textId="77777777" w:rsidR="005E542C" w:rsidRPr="00CE0708" w:rsidRDefault="005E542C" w:rsidP="005E542C">
            <w:pPr>
              <w:widowControl w:val="0"/>
              <w:spacing w:before="100" w:beforeAutospacing="1" w:line="256" w:lineRule="auto"/>
              <w:jc w:val="center"/>
            </w:pPr>
            <w:r w:rsidRPr="00CE0708">
              <w:t>657,5</w:t>
            </w:r>
          </w:p>
        </w:tc>
      </w:tr>
      <w:tr w:rsidR="005E542C" w:rsidRPr="00CE0708" w14:paraId="05A5DB4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7" w14:textId="77777777" w:rsidR="005E542C" w:rsidRPr="00CE0708" w:rsidRDefault="005E542C" w:rsidP="005E542C">
            <w:pPr>
              <w:widowControl w:val="0"/>
              <w:spacing w:before="100" w:beforeAutospacing="1" w:line="256" w:lineRule="auto"/>
            </w:pPr>
            <w:r w:rsidRPr="00CE0708">
              <w:rPr>
                <w:szCs w:val="24"/>
              </w:rPr>
              <w:t>2.1.1. Savivaldybės biudžeto lėšos (SB)</w:t>
            </w:r>
          </w:p>
        </w:tc>
        <w:tc>
          <w:tcPr>
            <w:tcW w:w="2906" w:type="dxa"/>
            <w:tcBorders>
              <w:top w:val="single" w:sz="8" w:space="0" w:color="00000A"/>
              <w:left w:val="single" w:sz="8" w:space="0" w:color="000001"/>
              <w:bottom w:val="single" w:sz="8" w:space="0" w:color="00000A"/>
              <w:right w:val="nil"/>
            </w:tcBorders>
            <w:hideMark/>
          </w:tcPr>
          <w:p w14:paraId="05A5DB48" w14:textId="77777777" w:rsidR="005E542C" w:rsidRPr="00CE0708" w:rsidRDefault="005E542C" w:rsidP="005E542C">
            <w:pPr>
              <w:widowControl w:val="0"/>
              <w:spacing w:before="100" w:beforeAutospacing="1" w:line="256" w:lineRule="auto"/>
              <w:jc w:val="center"/>
            </w:pPr>
            <w:r w:rsidRPr="00CE0708">
              <w:t>536</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49" w14:textId="77777777" w:rsidR="005E542C" w:rsidRPr="00CE0708" w:rsidRDefault="005E542C" w:rsidP="005E542C">
            <w:pPr>
              <w:widowControl w:val="0"/>
              <w:spacing w:before="100" w:beforeAutospacing="1" w:line="256" w:lineRule="auto"/>
              <w:jc w:val="center"/>
            </w:pPr>
            <w:r w:rsidRPr="00CE0708">
              <w:t>617,5</w:t>
            </w:r>
          </w:p>
        </w:tc>
      </w:tr>
      <w:tr w:rsidR="005E542C" w:rsidRPr="00CE0708" w14:paraId="05A5DB4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B" w14:textId="77777777" w:rsidR="005E542C" w:rsidRPr="00CE0708" w:rsidRDefault="005E542C" w:rsidP="005E542C">
            <w:pPr>
              <w:widowControl w:val="0"/>
              <w:spacing w:before="100" w:beforeAutospacing="1" w:line="256" w:lineRule="auto"/>
            </w:pPr>
            <w:r w:rsidRPr="00CE0708">
              <w:rPr>
                <w:szCs w:val="24"/>
              </w:rPr>
              <w:t>2.1.2. Valstybės biudžeto specialiosios tikslinės dotacijos lėšos valstybės funkcijoms atlikti (VBSF)</w:t>
            </w:r>
          </w:p>
        </w:tc>
        <w:tc>
          <w:tcPr>
            <w:tcW w:w="2906" w:type="dxa"/>
            <w:tcBorders>
              <w:top w:val="single" w:sz="8" w:space="0" w:color="00000A"/>
              <w:left w:val="single" w:sz="8" w:space="0" w:color="000001"/>
              <w:bottom w:val="single" w:sz="8" w:space="0" w:color="00000A"/>
              <w:right w:val="nil"/>
            </w:tcBorders>
          </w:tcPr>
          <w:p w14:paraId="05A5DB4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4D" w14:textId="77777777" w:rsidR="005E542C" w:rsidRPr="00CE0708" w:rsidRDefault="005E542C" w:rsidP="005E542C">
            <w:pPr>
              <w:widowControl w:val="0"/>
              <w:spacing w:before="100" w:beforeAutospacing="1" w:line="256" w:lineRule="auto"/>
              <w:jc w:val="center"/>
            </w:pPr>
          </w:p>
        </w:tc>
      </w:tr>
      <w:tr w:rsidR="005E542C" w:rsidRPr="00CE0708" w14:paraId="05A5DB5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F" w14:textId="77777777" w:rsidR="005E542C" w:rsidRPr="00CE0708" w:rsidRDefault="005E542C" w:rsidP="005E542C">
            <w:pPr>
              <w:widowControl w:val="0"/>
              <w:spacing w:before="100" w:beforeAutospacing="1" w:line="256" w:lineRule="auto"/>
            </w:pPr>
            <w:r w:rsidRPr="00CE0708">
              <w:rPr>
                <w:szCs w:val="24"/>
              </w:rPr>
              <w:t>2.1.3. Valstybės biudžeto specialiosios tikslinės dotacijos lėšos regioninėms įstaigoms ir klasėms finansuoti (VBSR)</w:t>
            </w:r>
          </w:p>
        </w:tc>
        <w:tc>
          <w:tcPr>
            <w:tcW w:w="2906" w:type="dxa"/>
            <w:tcBorders>
              <w:top w:val="single" w:sz="8" w:space="0" w:color="00000A"/>
              <w:left w:val="single" w:sz="8" w:space="0" w:color="000001"/>
              <w:bottom w:val="single" w:sz="8" w:space="0" w:color="00000A"/>
              <w:right w:val="nil"/>
            </w:tcBorders>
          </w:tcPr>
          <w:p w14:paraId="05A5DB5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1" w14:textId="77777777" w:rsidR="005E542C" w:rsidRPr="00CE0708" w:rsidRDefault="005E542C" w:rsidP="005E542C">
            <w:pPr>
              <w:widowControl w:val="0"/>
              <w:spacing w:before="100" w:beforeAutospacing="1" w:line="256" w:lineRule="auto"/>
              <w:jc w:val="center"/>
            </w:pPr>
          </w:p>
        </w:tc>
      </w:tr>
      <w:tr w:rsidR="005E542C" w:rsidRPr="00CE0708" w14:paraId="05A5DB5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3" w14:textId="77777777" w:rsidR="005E542C" w:rsidRPr="00CE0708" w:rsidRDefault="005E542C" w:rsidP="005E542C">
            <w:pPr>
              <w:widowControl w:val="0"/>
              <w:spacing w:before="100" w:beforeAutospacing="1" w:line="256" w:lineRule="auto"/>
            </w:pPr>
            <w:r w:rsidRPr="00CE0708">
              <w:rPr>
                <w:szCs w:val="24"/>
              </w:rPr>
              <w:t>2.1.4. Įstaigų pajamos už paslaugas (SP)</w:t>
            </w:r>
          </w:p>
        </w:tc>
        <w:tc>
          <w:tcPr>
            <w:tcW w:w="2906" w:type="dxa"/>
            <w:tcBorders>
              <w:top w:val="single" w:sz="8" w:space="0" w:color="00000A"/>
              <w:left w:val="single" w:sz="8" w:space="0" w:color="000001"/>
              <w:bottom w:val="single" w:sz="8" w:space="0" w:color="00000A"/>
              <w:right w:val="nil"/>
            </w:tcBorders>
            <w:hideMark/>
          </w:tcPr>
          <w:p w14:paraId="05A5DB54" w14:textId="77777777" w:rsidR="005E542C" w:rsidRPr="00CE0708" w:rsidRDefault="005E542C" w:rsidP="005E542C">
            <w:pPr>
              <w:widowControl w:val="0"/>
              <w:spacing w:before="100" w:beforeAutospacing="1" w:line="256" w:lineRule="auto"/>
              <w:jc w:val="center"/>
            </w:pPr>
            <w:r w:rsidRPr="00CE0708">
              <w:rPr>
                <w:szCs w:val="24"/>
              </w:rPr>
              <w:t>26,0</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55" w14:textId="77777777" w:rsidR="005E542C" w:rsidRPr="00CE0708" w:rsidRDefault="005E542C" w:rsidP="005E542C">
            <w:pPr>
              <w:widowControl w:val="0"/>
              <w:spacing w:before="100" w:beforeAutospacing="1" w:line="256" w:lineRule="auto"/>
              <w:jc w:val="center"/>
            </w:pPr>
            <w:r w:rsidRPr="00CE0708">
              <w:rPr>
                <w:szCs w:val="24"/>
              </w:rPr>
              <w:t>40,0</w:t>
            </w:r>
          </w:p>
        </w:tc>
      </w:tr>
      <w:tr w:rsidR="005E542C" w:rsidRPr="00CE0708" w14:paraId="05A5DB5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7" w14:textId="77777777" w:rsidR="005E542C" w:rsidRPr="00CE0708" w:rsidRDefault="005E542C" w:rsidP="005E542C">
            <w:pPr>
              <w:widowControl w:val="0"/>
              <w:spacing w:before="100" w:beforeAutospacing="1" w:line="256" w:lineRule="auto"/>
            </w:pPr>
            <w:r w:rsidRPr="00CE0708">
              <w:rPr>
                <w:szCs w:val="24"/>
              </w:rPr>
              <w:t>2.1.5. Valstybės biudžeto lėšos (VB)</w:t>
            </w:r>
          </w:p>
        </w:tc>
        <w:tc>
          <w:tcPr>
            <w:tcW w:w="2906" w:type="dxa"/>
            <w:tcBorders>
              <w:top w:val="single" w:sz="8" w:space="0" w:color="00000A"/>
              <w:left w:val="single" w:sz="8" w:space="0" w:color="000001"/>
              <w:bottom w:val="single" w:sz="8" w:space="0" w:color="00000A"/>
              <w:right w:val="nil"/>
            </w:tcBorders>
          </w:tcPr>
          <w:p w14:paraId="05A5DB58"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9" w14:textId="77777777" w:rsidR="005E542C" w:rsidRPr="00CE0708" w:rsidRDefault="005E542C" w:rsidP="005E542C">
            <w:pPr>
              <w:widowControl w:val="0"/>
              <w:spacing w:before="100" w:beforeAutospacing="1" w:line="256" w:lineRule="auto"/>
              <w:jc w:val="center"/>
            </w:pPr>
          </w:p>
        </w:tc>
      </w:tr>
      <w:tr w:rsidR="005E542C" w:rsidRPr="00CE0708" w14:paraId="05A5DB5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B" w14:textId="77777777" w:rsidR="005E542C" w:rsidRPr="00CE0708" w:rsidRDefault="005E542C" w:rsidP="005E542C">
            <w:pPr>
              <w:widowControl w:val="0"/>
              <w:spacing w:before="100" w:beforeAutospacing="1" w:line="256" w:lineRule="auto"/>
            </w:pPr>
            <w:r w:rsidRPr="00CE0708">
              <w:rPr>
                <w:szCs w:val="24"/>
              </w:rPr>
              <w:t>2.1.6. Paskolos lėšos (P)</w:t>
            </w:r>
          </w:p>
        </w:tc>
        <w:tc>
          <w:tcPr>
            <w:tcW w:w="2906" w:type="dxa"/>
            <w:tcBorders>
              <w:top w:val="single" w:sz="8" w:space="0" w:color="00000A"/>
              <w:left w:val="single" w:sz="8" w:space="0" w:color="000001"/>
              <w:bottom w:val="single" w:sz="8" w:space="0" w:color="00000A"/>
              <w:right w:val="nil"/>
            </w:tcBorders>
          </w:tcPr>
          <w:p w14:paraId="05A5DB5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D" w14:textId="77777777" w:rsidR="005E542C" w:rsidRPr="00CE0708" w:rsidRDefault="005E542C" w:rsidP="005E542C">
            <w:pPr>
              <w:widowControl w:val="0"/>
              <w:spacing w:before="100" w:beforeAutospacing="1" w:line="256" w:lineRule="auto"/>
              <w:jc w:val="center"/>
            </w:pPr>
          </w:p>
        </w:tc>
      </w:tr>
      <w:tr w:rsidR="005E542C" w:rsidRPr="00CE0708" w14:paraId="05A5DB6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F" w14:textId="77777777" w:rsidR="005E542C" w:rsidRPr="00CE0708" w:rsidRDefault="005E542C" w:rsidP="005E542C">
            <w:pPr>
              <w:widowControl w:val="0"/>
              <w:spacing w:before="100" w:beforeAutospacing="1" w:line="256" w:lineRule="auto"/>
            </w:pPr>
            <w:r w:rsidRPr="00CE0708">
              <w:rPr>
                <w:szCs w:val="24"/>
              </w:rPr>
              <w:t>2.1.7. Europos Sąjungos struktūrinių fondų lėšos (ES)</w:t>
            </w:r>
          </w:p>
        </w:tc>
        <w:tc>
          <w:tcPr>
            <w:tcW w:w="2906" w:type="dxa"/>
            <w:tcBorders>
              <w:top w:val="single" w:sz="8" w:space="0" w:color="00000A"/>
              <w:left w:val="single" w:sz="8" w:space="0" w:color="000001"/>
              <w:bottom w:val="single" w:sz="8" w:space="0" w:color="00000A"/>
              <w:right w:val="nil"/>
            </w:tcBorders>
          </w:tcPr>
          <w:p w14:paraId="05A5DB6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61" w14:textId="77777777" w:rsidR="005E542C" w:rsidRPr="00CE0708" w:rsidRDefault="005E542C" w:rsidP="005E542C">
            <w:pPr>
              <w:widowControl w:val="0"/>
              <w:spacing w:before="100" w:beforeAutospacing="1" w:line="256" w:lineRule="auto"/>
              <w:jc w:val="center"/>
            </w:pPr>
          </w:p>
        </w:tc>
      </w:tr>
      <w:tr w:rsidR="005E542C" w:rsidRPr="00CE0708" w14:paraId="05A5DB6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3" w14:textId="77777777" w:rsidR="005E542C" w:rsidRPr="00CE0708" w:rsidRDefault="005E542C" w:rsidP="005E542C">
            <w:pPr>
              <w:widowControl w:val="0"/>
              <w:spacing w:before="100" w:beforeAutospacing="1" w:line="256" w:lineRule="auto"/>
            </w:pPr>
            <w:r w:rsidRPr="00CE0708">
              <w:rPr>
                <w:b/>
                <w:bCs/>
                <w:szCs w:val="24"/>
              </w:rPr>
              <w:t>2.2. Kiti šaltiniai, iš viso</w:t>
            </w:r>
            <w:r w:rsidRPr="00CE0708">
              <w:rPr>
                <w:bCs/>
                <w:szCs w:val="24"/>
              </w:rPr>
              <w:t>:</w:t>
            </w:r>
          </w:p>
        </w:tc>
        <w:tc>
          <w:tcPr>
            <w:tcW w:w="2906" w:type="dxa"/>
            <w:tcBorders>
              <w:top w:val="single" w:sz="8" w:space="0" w:color="00000A"/>
              <w:left w:val="single" w:sz="8" w:space="0" w:color="000001"/>
              <w:bottom w:val="single" w:sz="8" w:space="0" w:color="00000A"/>
              <w:right w:val="nil"/>
            </w:tcBorders>
          </w:tcPr>
          <w:p w14:paraId="05A5DB64"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65" w14:textId="77777777" w:rsidR="005E542C" w:rsidRPr="00CE0708" w:rsidRDefault="005E542C" w:rsidP="005E542C">
            <w:pPr>
              <w:widowControl w:val="0"/>
              <w:spacing w:before="100" w:beforeAutospacing="1" w:line="256" w:lineRule="auto"/>
              <w:jc w:val="center"/>
            </w:pPr>
            <w:r w:rsidRPr="00CE0708">
              <w:t>0,1</w:t>
            </w:r>
          </w:p>
        </w:tc>
      </w:tr>
      <w:tr w:rsidR="005E542C" w:rsidRPr="00CE0708" w14:paraId="05A5DB6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7" w14:textId="77777777" w:rsidR="005E542C" w:rsidRPr="00CE0708" w:rsidRDefault="005E542C" w:rsidP="005E542C">
            <w:pPr>
              <w:widowControl w:val="0"/>
              <w:spacing w:before="100" w:beforeAutospacing="1" w:line="256" w:lineRule="auto"/>
            </w:pPr>
            <w:r w:rsidRPr="00CE0708">
              <w:rPr>
                <w:szCs w:val="24"/>
              </w:rPr>
              <w:t>2.2.1. Gyventojų pajamų mokestis (GPM)</w:t>
            </w:r>
          </w:p>
        </w:tc>
        <w:tc>
          <w:tcPr>
            <w:tcW w:w="2906" w:type="dxa"/>
            <w:tcBorders>
              <w:top w:val="single" w:sz="8" w:space="0" w:color="00000A"/>
              <w:left w:val="single" w:sz="8" w:space="0" w:color="000001"/>
              <w:bottom w:val="single" w:sz="8" w:space="0" w:color="00000A"/>
              <w:right w:val="nil"/>
            </w:tcBorders>
          </w:tcPr>
          <w:p w14:paraId="05A5DB68"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69" w14:textId="77777777" w:rsidR="005E542C" w:rsidRPr="00CE0708" w:rsidRDefault="005E542C" w:rsidP="005E542C">
            <w:pPr>
              <w:widowControl w:val="0"/>
              <w:spacing w:before="100" w:beforeAutospacing="1" w:line="256" w:lineRule="auto"/>
              <w:jc w:val="center"/>
            </w:pPr>
            <w:r w:rsidRPr="00CE0708">
              <w:t>0,1</w:t>
            </w:r>
          </w:p>
        </w:tc>
      </w:tr>
      <w:tr w:rsidR="005E542C" w:rsidRPr="00CE0708" w14:paraId="05A5DB6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B" w14:textId="77777777" w:rsidR="005E542C" w:rsidRPr="00CE0708" w:rsidRDefault="005E542C" w:rsidP="005E542C">
            <w:pPr>
              <w:widowControl w:val="0"/>
              <w:spacing w:before="100" w:beforeAutospacing="1" w:line="256" w:lineRule="auto"/>
            </w:pPr>
            <w:r w:rsidRPr="00CE0708">
              <w:rPr>
                <w:szCs w:val="24"/>
              </w:rPr>
              <w:t>2.2.2. Rėmėjų lėšos (RL)</w:t>
            </w:r>
          </w:p>
        </w:tc>
        <w:tc>
          <w:tcPr>
            <w:tcW w:w="2906" w:type="dxa"/>
            <w:tcBorders>
              <w:top w:val="single" w:sz="8" w:space="0" w:color="00000A"/>
              <w:left w:val="single" w:sz="8" w:space="0" w:color="000001"/>
              <w:bottom w:val="single" w:sz="8" w:space="0" w:color="00000A"/>
              <w:right w:val="nil"/>
            </w:tcBorders>
          </w:tcPr>
          <w:p w14:paraId="05A5DB6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6D" w14:textId="77777777" w:rsidR="005E542C" w:rsidRPr="00CE0708" w:rsidRDefault="005E542C" w:rsidP="005E542C">
            <w:pPr>
              <w:widowControl w:val="0"/>
              <w:spacing w:before="100" w:beforeAutospacing="1" w:line="256" w:lineRule="auto"/>
              <w:jc w:val="center"/>
            </w:pPr>
          </w:p>
        </w:tc>
      </w:tr>
      <w:tr w:rsidR="005E542C" w:rsidRPr="00CE0708" w14:paraId="05A5DB72" w14:textId="77777777" w:rsidTr="005E542C">
        <w:trPr>
          <w:trHeight w:val="45"/>
          <w:jc w:val="center"/>
        </w:trPr>
        <w:tc>
          <w:tcPr>
            <w:tcW w:w="7327" w:type="dxa"/>
            <w:tcBorders>
              <w:top w:val="single" w:sz="8" w:space="0" w:color="00000A"/>
              <w:left w:val="single" w:sz="8" w:space="0" w:color="00000A"/>
              <w:bottom w:val="single" w:sz="8" w:space="0" w:color="00000A"/>
              <w:right w:val="nil"/>
            </w:tcBorders>
            <w:hideMark/>
          </w:tcPr>
          <w:p w14:paraId="05A5DB6F" w14:textId="77777777" w:rsidR="005E542C" w:rsidRPr="00CE0708" w:rsidRDefault="005E542C" w:rsidP="005E542C">
            <w:pPr>
              <w:widowControl w:val="0"/>
              <w:spacing w:before="100" w:beforeAutospacing="1" w:line="256" w:lineRule="auto"/>
            </w:pPr>
            <w:r w:rsidRPr="00CE0708">
              <w:rPr>
                <w:szCs w:val="24"/>
              </w:rPr>
              <w:t>2.2.3. Kiti šaltiniai</w:t>
            </w:r>
          </w:p>
        </w:tc>
        <w:tc>
          <w:tcPr>
            <w:tcW w:w="2906" w:type="dxa"/>
            <w:tcBorders>
              <w:top w:val="single" w:sz="8" w:space="0" w:color="00000A"/>
              <w:left w:val="single" w:sz="8" w:space="0" w:color="000001"/>
              <w:bottom w:val="single" w:sz="8" w:space="0" w:color="00000A"/>
              <w:right w:val="nil"/>
            </w:tcBorders>
          </w:tcPr>
          <w:p w14:paraId="05A5DB7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71" w14:textId="77777777" w:rsidR="005E542C" w:rsidRPr="00CE0708" w:rsidRDefault="005E542C" w:rsidP="005E542C">
            <w:pPr>
              <w:widowControl w:val="0"/>
              <w:spacing w:before="100" w:beforeAutospacing="1" w:line="256" w:lineRule="auto"/>
              <w:jc w:val="center"/>
            </w:pPr>
          </w:p>
        </w:tc>
      </w:tr>
    </w:tbl>
    <w:p w14:paraId="05A5DB73" w14:textId="77777777" w:rsidR="005E542C" w:rsidRPr="00CE0708" w:rsidRDefault="005E542C" w:rsidP="005E542C">
      <w:pPr>
        <w:rPr>
          <w:b/>
          <w:bCs/>
        </w:rPr>
      </w:pPr>
    </w:p>
    <w:p w14:paraId="05A5DB74" w14:textId="77777777" w:rsidR="00D61426" w:rsidRPr="00CE0708" w:rsidRDefault="00D61426" w:rsidP="00591141">
      <w:pPr>
        <w:rPr>
          <w:rFonts w:eastAsia="MS Mincho;MS Gothic"/>
          <w:b/>
          <w:lang w:eastAsia="zh-CN"/>
        </w:rPr>
      </w:pPr>
    </w:p>
    <w:p w14:paraId="05A5DB75" w14:textId="77777777" w:rsidR="00934B00" w:rsidRPr="00CE0708" w:rsidRDefault="00934B00">
      <w:pPr>
        <w:rPr>
          <w:rFonts w:eastAsia="MS Mincho;MS Gothic"/>
          <w:b/>
          <w:lang w:eastAsia="zh-CN"/>
        </w:rPr>
      </w:pPr>
      <w:r w:rsidRPr="00CE0708">
        <w:rPr>
          <w:rFonts w:eastAsia="MS Mincho;MS Gothic"/>
          <w:b/>
          <w:lang w:eastAsia="zh-CN"/>
        </w:rPr>
        <w:br w:type="page"/>
      </w:r>
    </w:p>
    <w:p w14:paraId="05A5DB76"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B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B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B79" w14:textId="77777777" w:rsidR="00217D04" w:rsidRPr="00CE0708" w:rsidRDefault="00217D04" w:rsidP="00217D04">
      <w:pPr>
        <w:rPr>
          <w:rFonts w:eastAsia="MS Mincho;MS Gothic"/>
          <w:b/>
          <w:szCs w:val="22"/>
        </w:rPr>
      </w:pPr>
    </w:p>
    <w:p w14:paraId="05A5DB7A" w14:textId="77777777" w:rsidR="00217D04" w:rsidRPr="00CE0708" w:rsidRDefault="005E542C" w:rsidP="00217D04">
      <w:pPr>
        <w:jc w:val="center"/>
        <w:rPr>
          <w:rFonts w:eastAsia="MS Mincho;MS Gothic"/>
          <w:b/>
          <w:lang w:eastAsia="zh-CN"/>
        </w:rPr>
      </w:pPr>
      <w:r w:rsidRPr="00CE0708">
        <w:rPr>
          <w:rFonts w:eastAsia="MS Mincho;MS Gothic"/>
          <w:b/>
          <w:lang w:eastAsia="zh-CN"/>
        </w:rPr>
        <w:t>PANEVĖŽIO MUZIKINIO TEATRO 2024</w:t>
      </w:r>
      <w:r w:rsidR="00217D04" w:rsidRPr="00CE0708">
        <w:rPr>
          <w:rFonts w:eastAsia="MS Mincho;MS Gothic"/>
          <w:b/>
          <w:lang w:eastAsia="zh-CN"/>
        </w:rPr>
        <w:t xml:space="preserve"> METŲ VEIKLOS PLANAS</w:t>
      </w:r>
    </w:p>
    <w:p w14:paraId="05A5DB7B" w14:textId="77777777" w:rsidR="00934B00" w:rsidRPr="00CE0708" w:rsidRDefault="00934B00" w:rsidP="00217D04">
      <w:pPr>
        <w:jc w:val="center"/>
        <w:rPr>
          <w:rFonts w:eastAsia="MS Mincho;MS Gothic"/>
          <w:b/>
          <w:lang w:eastAsia="zh-CN"/>
        </w:rPr>
      </w:pPr>
    </w:p>
    <w:tbl>
      <w:tblPr>
        <w:tblW w:w="15041" w:type="dxa"/>
        <w:tblInd w:w="-241"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4673"/>
        <w:gridCol w:w="10368"/>
      </w:tblGrid>
      <w:tr w:rsidR="003F4E5A" w:rsidRPr="00CE0708" w14:paraId="05A5DB7F" w14:textId="77777777" w:rsidTr="00AA4904">
        <w:trPr>
          <w:trHeight w:val="1608"/>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7C" w14:textId="77777777" w:rsidR="003F4E5A" w:rsidRPr="00CE0708" w:rsidRDefault="003F4E5A" w:rsidP="00AA4904">
            <w:r w:rsidRPr="00CE0708">
              <w:t xml:space="preserve">Veiklos planu siekiama prisidėti prie šių Panevėžio miesto savivaldybės </w:t>
            </w:r>
            <w:r w:rsidR="00F83D2D" w:rsidRPr="00F83D2D">
              <w:t>2024</w:t>
            </w:r>
            <w:r w:rsidR="00934B00" w:rsidRPr="00F83D2D">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7D" w14:textId="77777777" w:rsidR="003F4E5A" w:rsidRPr="00CE0708" w:rsidRDefault="00F83D2D" w:rsidP="00AA4904">
            <w:r w:rsidRPr="00F83D2D">
              <w:t>2024</w:t>
            </w:r>
            <w:r w:rsidR="00934B00" w:rsidRPr="00F83D2D">
              <w:t>–</w:t>
            </w:r>
            <w:r w:rsidRPr="00F83D2D">
              <w:t>2026</w:t>
            </w:r>
            <w:r w:rsidR="003F4E5A" w:rsidRPr="00F83D2D">
              <w:t xml:space="preserve"> </w:t>
            </w:r>
            <w:r w:rsidR="003F4E5A" w:rsidRPr="00CE0708">
              <w:t>METŲ KULTŪROS IR MENO PROGRAMA (11)</w:t>
            </w:r>
          </w:p>
          <w:p w14:paraId="05A5DB7E" w14:textId="77777777" w:rsidR="003F4E5A" w:rsidRPr="00CE0708" w:rsidRDefault="003F4E5A" w:rsidP="00AA4904">
            <w:r w:rsidRPr="00CE0708">
              <w:t>11.01.02.05 Muzikinio teatro veiklos plėtra</w:t>
            </w:r>
          </w:p>
        </w:tc>
      </w:tr>
      <w:tr w:rsidR="003F4E5A" w:rsidRPr="00CE0708" w14:paraId="05A5DB85" w14:textId="77777777" w:rsidTr="00AA4904">
        <w:trPr>
          <w:trHeight w:val="940"/>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80" w14:textId="77777777" w:rsidR="003F4E5A" w:rsidRPr="00CE0708" w:rsidRDefault="003F4E5A" w:rsidP="00AA4904">
            <w:bookmarkStart w:id="3" w:name="_heading=h.gjdgxs" w:colFirst="0" w:colLast="0"/>
            <w:bookmarkEnd w:id="3"/>
            <w:r w:rsidRPr="00CE0708">
              <w:t>Įstaigos išorės veiklos ir kokybės įsivertinimo metu nustatyti tobulintini aspektai:</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1" w14:textId="77777777" w:rsidR="003F4E5A" w:rsidRPr="00CE0708" w:rsidRDefault="003F4E5A" w:rsidP="00AA4904">
            <w:pPr>
              <w:jc w:val="both"/>
            </w:pPr>
            <w:r w:rsidRPr="00CE0708">
              <w:t xml:space="preserve">2024 m. numatoma tęsti tarpinstitucinį bendradarbiavimą su miesto ir Lietuvos kultūros, švietimo bei verslo sektoriumi, didelį dėmesį skiriant bendriems projektams ir veikloms, skatinantiems jaunimo ugdymą ir įsitraukimą į </w:t>
            </w:r>
            <w:r w:rsidR="00934B00" w:rsidRPr="00CE0708">
              <w:t>į</w:t>
            </w:r>
            <w:r w:rsidRPr="00CE0708">
              <w:t>staigos veiklas.</w:t>
            </w:r>
          </w:p>
          <w:p w14:paraId="05A5DB82" w14:textId="77777777" w:rsidR="003F4E5A" w:rsidRPr="00CE0708" w:rsidRDefault="003F4E5A" w:rsidP="00AA4904">
            <w:pPr>
              <w:jc w:val="both"/>
            </w:pPr>
            <w:r w:rsidRPr="00CE0708">
              <w:t xml:space="preserve">Siekiant plėsti </w:t>
            </w:r>
            <w:r w:rsidR="00934B00" w:rsidRPr="00CE0708">
              <w:t>į</w:t>
            </w:r>
            <w:r w:rsidRPr="00CE0708">
              <w:t>staigos lankytojų auditoriją ir didinti profesional</w:t>
            </w:r>
            <w:r w:rsidR="00934B00" w:rsidRPr="00CE0708">
              <w:t>iojo</w:t>
            </w:r>
            <w:r w:rsidRPr="00CE0708">
              <w:t xml:space="preserve"> meno poreikį ir prieinamumą miesto gyventojams ir socialiai jautrioms grupėms, ketinama taikyti lankstesnę kainodaros sistemą</w:t>
            </w:r>
            <w:r w:rsidR="00934B00" w:rsidRPr="00CE0708">
              <w:t>,</w:t>
            </w:r>
            <w:r w:rsidRPr="00CE0708">
              <w:t xml:space="preserve"> išlaikyti kryptį plečiant žanrų, renginių ir Kultūros paso paslaugų įvairovę.</w:t>
            </w:r>
          </w:p>
          <w:p w14:paraId="05A5DB83" w14:textId="77777777" w:rsidR="003F4E5A" w:rsidRPr="00CE0708" w:rsidRDefault="003F4E5A" w:rsidP="00AA4904">
            <w:pPr>
              <w:jc w:val="both"/>
            </w:pPr>
            <w:r w:rsidRPr="00CE0708">
              <w:t xml:space="preserve">Numatoma stiprinti rinkodaros ir komunikacijos priemones, didinti </w:t>
            </w:r>
            <w:r w:rsidR="006A056A" w:rsidRPr="00CE0708">
              <w:t>į</w:t>
            </w:r>
            <w:r w:rsidRPr="00CE0708">
              <w:t>staigos žinomumą, formuoti inovatyvios ir veržlios organizacijos įvaizdį, pristatyti atnaujintą logotipą, interneto svetainę.</w:t>
            </w:r>
          </w:p>
          <w:p w14:paraId="05A5DB84" w14:textId="77777777" w:rsidR="003F4E5A" w:rsidRPr="00CE0708" w:rsidRDefault="003F4E5A" w:rsidP="00AA4904">
            <w:pPr>
              <w:jc w:val="both"/>
            </w:pPr>
            <w:r w:rsidRPr="00CE0708">
              <w:t xml:space="preserve">Siekiant gerinti </w:t>
            </w:r>
            <w:r w:rsidR="006A056A" w:rsidRPr="00CE0708">
              <w:t>į</w:t>
            </w:r>
            <w:r w:rsidRPr="00CE0708">
              <w:t>staigos veiklos kokybę, numatoma didelį dėmesį skirti kūrybinių ir administracijos darbuotojų kompetencijų stiprinimui, kvalifikacijos kėlimui, darbo sąlygų ir mikroklimato gerinimui.</w:t>
            </w:r>
          </w:p>
        </w:tc>
      </w:tr>
      <w:tr w:rsidR="003F4E5A" w:rsidRPr="00CE0708" w14:paraId="05A5DB8B"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6" w14:textId="77777777" w:rsidR="003F4E5A" w:rsidRPr="00CE0708" w:rsidRDefault="003F4E5A" w:rsidP="00AA4904">
            <w:r w:rsidRPr="00CE0708">
              <w:t>Kita svarbi įstaigos metinių darbų informacija (iki ½ A4 lapo)</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7" w14:textId="77777777" w:rsidR="003F4E5A" w:rsidRPr="00CE0708" w:rsidRDefault="003F4E5A" w:rsidP="00AA4904">
            <w:pPr>
              <w:jc w:val="both"/>
            </w:pPr>
            <w:r w:rsidRPr="00CE0708">
              <w:t>2024 m. Panevėžio muzikiniame teatre numatoma siekti aukštesnės kūrybinės veiklos rezultatų didinant repertuaro įvairovę, pritraukiant ir sudarant palankias sąlygas Lietuvos ir užsienio profesional</w:t>
            </w:r>
            <w:r w:rsidR="006A056A" w:rsidRPr="00CE0708">
              <w:t>iojo</w:t>
            </w:r>
            <w:r w:rsidRPr="00CE0708">
              <w:t xml:space="preserve"> meno atlikėjų kūrybos sklaidai.</w:t>
            </w:r>
          </w:p>
          <w:p w14:paraId="05A5DB88" w14:textId="77777777" w:rsidR="003F4E5A" w:rsidRPr="00CE0708" w:rsidRDefault="003F4E5A" w:rsidP="00AA4904">
            <w:pPr>
              <w:jc w:val="both"/>
            </w:pPr>
            <w:r w:rsidRPr="00CE0708">
              <w:t>Atsižvelgiant į 2023 m. įgyvendintus pokyčius, numatoma tęsti administracinės ir kūrybinės veiklos efektyvumą įtakojančių veiksnių tobulinimo procesus: darbuotojo adaptacijos, motyvacinės sistemos, vertinimo sistemos kūrimą ir tobulinimą.</w:t>
            </w:r>
          </w:p>
          <w:p w14:paraId="05A5DB89" w14:textId="77777777" w:rsidR="003F4E5A" w:rsidRPr="00CE0708" w:rsidRDefault="003F4E5A" w:rsidP="00AA4904">
            <w:pPr>
              <w:jc w:val="both"/>
            </w:pPr>
          </w:p>
          <w:p w14:paraId="05A5DB8A" w14:textId="77777777" w:rsidR="003F4E5A" w:rsidRPr="00CE0708" w:rsidRDefault="003F4E5A" w:rsidP="00AA4904">
            <w:pPr>
              <w:jc w:val="both"/>
            </w:pPr>
            <w:r w:rsidRPr="00CE0708">
              <w:t>Įstaiga numato didelį dėmesį skirti renginiams, skirtiems teatro 30 m. jubiliejui.</w:t>
            </w:r>
          </w:p>
        </w:tc>
      </w:tr>
      <w:tr w:rsidR="003F4E5A" w:rsidRPr="00CE0708" w14:paraId="05A5DB8E"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C" w14:textId="77777777" w:rsidR="003F4E5A" w:rsidRPr="00CE0708" w:rsidRDefault="003F4E5A" w:rsidP="00AA4904">
            <w:r w:rsidRPr="00CE0708">
              <w:t>Priedai (finansavimo lėšų metinė sąmata ar jos projektas ir t. t.)</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D" w14:textId="77777777" w:rsidR="003F4E5A" w:rsidRPr="00CE0708" w:rsidRDefault="003F4E5A" w:rsidP="00AA4904"/>
        </w:tc>
      </w:tr>
    </w:tbl>
    <w:p w14:paraId="05A5DB8F" w14:textId="77777777" w:rsidR="006A056A" w:rsidRPr="00CE0708" w:rsidRDefault="006A056A" w:rsidP="003F4E5A">
      <w:pPr>
        <w:jc w:val="center"/>
        <w:rPr>
          <w:b/>
        </w:rPr>
      </w:pPr>
    </w:p>
    <w:p w14:paraId="05A5DB90" w14:textId="77777777" w:rsidR="006A056A" w:rsidRPr="00CE0708" w:rsidRDefault="006A056A">
      <w:pPr>
        <w:rPr>
          <w:b/>
        </w:rPr>
      </w:pPr>
      <w:r w:rsidRPr="00CE0708">
        <w:rPr>
          <w:b/>
        </w:rPr>
        <w:br w:type="page"/>
      </w:r>
    </w:p>
    <w:p w14:paraId="05A5DB91" w14:textId="77777777" w:rsidR="003F4E5A" w:rsidRPr="00CE0708" w:rsidRDefault="003F4E5A" w:rsidP="003F4E5A">
      <w:pPr>
        <w:jc w:val="center"/>
        <w:rPr>
          <w:b/>
        </w:rPr>
      </w:pPr>
    </w:p>
    <w:p w14:paraId="05A5DB92" w14:textId="77777777" w:rsidR="003F4E5A" w:rsidRPr="00CE0708" w:rsidRDefault="003F4E5A" w:rsidP="003F4E5A">
      <w:pPr>
        <w:jc w:val="center"/>
        <w:rPr>
          <w:b/>
        </w:rPr>
      </w:pPr>
      <w:r w:rsidRPr="00CE0708">
        <w:rPr>
          <w:b/>
        </w:rPr>
        <w:t>TIKSLŲ, UŽDAVINIŲ, PRIEMONIŲ, PAPRIEMONIŲ, REZULTATO (PRODUKTO) VERTINIMO KRITERIJŲ SUVESTINĖ</w:t>
      </w:r>
    </w:p>
    <w:p w14:paraId="05A5DB93" w14:textId="77777777" w:rsidR="003F4E5A" w:rsidRPr="00CE0708" w:rsidRDefault="003F4E5A" w:rsidP="003F4E5A">
      <w:pPr>
        <w:jc w:val="center"/>
        <w:rPr>
          <w:b/>
        </w:rPr>
      </w:pPr>
    </w:p>
    <w:p w14:paraId="05A5DB94" w14:textId="77777777" w:rsidR="003F4E5A" w:rsidRPr="00CE0708" w:rsidRDefault="003F4E5A" w:rsidP="003F4E5A">
      <w:pPr>
        <w:jc w:val="center"/>
        <w:rPr>
          <w:b/>
        </w:rPr>
      </w:pPr>
    </w:p>
    <w:p w14:paraId="05A5DB95" w14:textId="77777777" w:rsidR="003F4E5A" w:rsidRPr="00CE0708" w:rsidRDefault="003F4E5A" w:rsidP="003F4E5A">
      <w:pPr>
        <w:jc w:val="right"/>
        <w:rPr>
          <w:b/>
        </w:rPr>
      </w:pPr>
      <w:r w:rsidRPr="00CE0708">
        <w:rPr>
          <w:b/>
        </w:rPr>
        <w:t>1 lentelė</w:t>
      </w:r>
    </w:p>
    <w:tbl>
      <w:tblPr>
        <w:tblW w:w="15456" w:type="dxa"/>
        <w:jc w:val="center"/>
        <w:tblLayout w:type="fixed"/>
        <w:tblLook w:val="0400" w:firstRow="0" w:lastRow="0" w:firstColumn="0" w:lastColumn="0" w:noHBand="0" w:noVBand="1"/>
      </w:tblPr>
      <w:tblGrid>
        <w:gridCol w:w="526"/>
        <w:gridCol w:w="533"/>
        <w:gridCol w:w="534"/>
        <w:gridCol w:w="506"/>
        <w:gridCol w:w="2858"/>
        <w:gridCol w:w="1984"/>
        <w:gridCol w:w="2468"/>
        <w:gridCol w:w="1596"/>
        <w:gridCol w:w="1497"/>
        <w:gridCol w:w="1270"/>
        <w:gridCol w:w="1684"/>
      </w:tblGrid>
      <w:tr w:rsidR="00CE0708" w:rsidRPr="00CE0708" w14:paraId="05A5DB9F" w14:textId="77777777" w:rsidTr="006A056A">
        <w:trPr>
          <w:trHeight w:val="510"/>
          <w:jc w:val="center"/>
        </w:trPr>
        <w:tc>
          <w:tcPr>
            <w:tcW w:w="52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6" w14:textId="77777777" w:rsidR="003F4E5A" w:rsidRPr="00CE0708" w:rsidRDefault="003F4E5A" w:rsidP="006A056A">
            <w:pPr>
              <w:ind w:left="113" w:right="113"/>
              <w:jc w:val="center"/>
              <w:rPr>
                <w:b/>
              </w:rPr>
            </w:pPr>
            <w:r w:rsidRPr="00CE0708">
              <w:rPr>
                <w:b/>
              </w:rPr>
              <w:t>Tikslo kodas</w:t>
            </w:r>
          </w:p>
        </w:tc>
        <w:tc>
          <w:tcPr>
            <w:tcW w:w="53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7" w14:textId="77777777" w:rsidR="003F4E5A" w:rsidRPr="00CE0708" w:rsidRDefault="003F4E5A" w:rsidP="006A056A">
            <w:pPr>
              <w:ind w:left="113" w:right="113"/>
              <w:jc w:val="center"/>
              <w:rPr>
                <w:b/>
              </w:rPr>
            </w:pPr>
            <w:r w:rsidRPr="00CE0708">
              <w:rPr>
                <w:b/>
              </w:rPr>
              <w:t>Uždavinio kodas</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8" w14:textId="77777777" w:rsidR="003F4E5A" w:rsidRPr="00CE0708" w:rsidRDefault="003F4E5A" w:rsidP="006A056A">
            <w:pPr>
              <w:ind w:left="113" w:right="113"/>
              <w:jc w:val="center"/>
              <w:rPr>
                <w:b/>
              </w:rPr>
            </w:pPr>
            <w:r w:rsidRPr="00CE0708">
              <w:rPr>
                <w:b/>
              </w:rPr>
              <w:t>Priemonės kodas</w:t>
            </w:r>
          </w:p>
        </w:tc>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9" w14:textId="77777777" w:rsidR="003F4E5A" w:rsidRPr="00CE0708" w:rsidRDefault="003F4E5A" w:rsidP="00AA4904">
            <w:pPr>
              <w:ind w:left="113" w:right="113"/>
              <w:jc w:val="center"/>
              <w:rPr>
                <w:b/>
              </w:rPr>
            </w:pPr>
            <w:r w:rsidRPr="00CE0708">
              <w:rPr>
                <w:b/>
              </w:rPr>
              <w:t>Papriemonės kodas</w:t>
            </w:r>
          </w:p>
        </w:tc>
        <w:tc>
          <w:tcPr>
            <w:tcW w:w="2858" w:type="dxa"/>
            <w:vMerge w:val="restart"/>
            <w:tcBorders>
              <w:top w:val="single" w:sz="4" w:space="0" w:color="000000"/>
              <w:left w:val="single" w:sz="4" w:space="0" w:color="000000"/>
              <w:bottom w:val="single" w:sz="4" w:space="0" w:color="000000"/>
            </w:tcBorders>
            <w:shd w:val="clear" w:color="auto" w:fill="auto"/>
            <w:vAlign w:val="center"/>
          </w:tcPr>
          <w:p w14:paraId="05A5DB9A" w14:textId="77777777" w:rsidR="003F4E5A" w:rsidRPr="00CE0708" w:rsidRDefault="003F4E5A" w:rsidP="00AA4904">
            <w:pPr>
              <w:jc w:val="center"/>
              <w:rPr>
                <w:b/>
              </w:rPr>
            </w:pPr>
            <w:r w:rsidRPr="00CE0708">
              <w:rPr>
                <w:b/>
              </w:rPr>
              <w:t>Pavadinimas</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14:paraId="05A5DB9B" w14:textId="77777777" w:rsidR="003F4E5A" w:rsidRPr="00CE0708" w:rsidRDefault="003F4E5A" w:rsidP="00AA4904">
            <w:pPr>
              <w:jc w:val="center"/>
              <w:rPr>
                <w:b/>
              </w:rPr>
            </w:pPr>
            <w:r w:rsidRPr="00CE0708">
              <w:rPr>
                <w:b/>
              </w:rPr>
              <w:t>Vykdytojas, projekto vadovas ar pareigybė</w:t>
            </w:r>
          </w:p>
        </w:tc>
        <w:tc>
          <w:tcPr>
            <w:tcW w:w="6831" w:type="dxa"/>
            <w:gridSpan w:val="4"/>
            <w:tcBorders>
              <w:top w:val="single" w:sz="4" w:space="0" w:color="000000"/>
              <w:left w:val="single" w:sz="4" w:space="0" w:color="000000"/>
              <w:bottom w:val="single" w:sz="4" w:space="0" w:color="000000"/>
            </w:tcBorders>
            <w:shd w:val="clear" w:color="auto" w:fill="auto"/>
          </w:tcPr>
          <w:p w14:paraId="05A5DB9C" w14:textId="77777777" w:rsidR="003F4E5A" w:rsidRPr="00CE0708" w:rsidRDefault="003F4E5A" w:rsidP="00AA4904">
            <w:pPr>
              <w:jc w:val="center"/>
              <w:rPr>
                <w:b/>
              </w:rPr>
            </w:pPr>
            <w:r w:rsidRPr="00CE0708">
              <w:rPr>
                <w:b/>
              </w:rPr>
              <w:t xml:space="preserve">Tikslo, uždavinio, priemonės, papriemonės, </w:t>
            </w:r>
          </w:p>
          <w:p w14:paraId="05A5DB9D" w14:textId="77777777" w:rsidR="003F4E5A" w:rsidRPr="00CE0708" w:rsidRDefault="003F4E5A" w:rsidP="00AA4904">
            <w:pPr>
              <w:jc w:val="center"/>
              <w:rPr>
                <w:b/>
              </w:rPr>
            </w:pPr>
            <w:r w:rsidRPr="00CE0708">
              <w:rPr>
                <w:b/>
              </w:rPr>
              <w:t>rezultato (produkto) vertinimo kriterijaus</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B9E" w14:textId="77777777" w:rsidR="003F4E5A" w:rsidRPr="00CE0708" w:rsidRDefault="003F4E5A" w:rsidP="00AA4904">
            <w:pPr>
              <w:jc w:val="center"/>
              <w:rPr>
                <w:b/>
              </w:rPr>
            </w:pPr>
            <w:r w:rsidRPr="00CE0708">
              <w:rPr>
                <w:b/>
              </w:rPr>
              <w:t>Įgyvendinimo terminas</w:t>
            </w:r>
          </w:p>
        </w:tc>
      </w:tr>
      <w:tr w:rsidR="003F4E5A" w:rsidRPr="00CE0708" w14:paraId="05A5DBAB" w14:textId="77777777" w:rsidTr="00AA4904">
        <w:trPr>
          <w:trHeight w:val="1800"/>
          <w:jc w:val="center"/>
        </w:trPr>
        <w:tc>
          <w:tcPr>
            <w:tcW w:w="526" w:type="dxa"/>
            <w:vMerge/>
            <w:tcBorders>
              <w:top w:val="single" w:sz="4" w:space="0" w:color="000000"/>
              <w:left w:val="single" w:sz="4" w:space="0" w:color="000000"/>
              <w:bottom w:val="single" w:sz="4" w:space="0" w:color="000000"/>
            </w:tcBorders>
            <w:shd w:val="clear" w:color="auto" w:fill="auto"/>
            <w:vAlign w:val="center"/>
          </w:tcPr>
          <w:p w14:paraId="05A5DBA0" w14:textId="77777777" w:rsidR="003F4E5A" w:rsidRPr="00CE0708" w:rsidRDefault="003F4E5A" w:rsidP="00AA4904">
            <w:pPr>
              <w:widowControl w:val="0"/>
              <w:pBdr>
                <w:top w:val="nil"/>
                <w:left w:val="nil"/>
                <w:bottom w:val="nil"/>
                <w:right w:val="nil"/>
                <w:between w:val="nil"/>
              </w:pBdr>
              <w:spacing w:line="276" w:lineRule="auto"/>
              <w:rPr>
                <w:b/>
              </w:rPr>
            </w:pPr>
          </w:p>
        </w:tc>
        <w:tc>
          <w:tcPr>
            <w:tcW w:w="533" w:type="dxa"/>
            <w:vMerge/>
            <w:tcBorders>
              <w:top w:val="single" w:sz="4" w:space="0" w:color="000000"/>
              <w:left w:val="single" w:sz="4" w:space="0" w:color="000000"/>
              <w:bottom w:val="single" w:sz="4" w:space="0" w:color="000000"/>
            </w:tcBorders>
            <w:shd w:val="clear" w:color="auto" w:fill="auto"/>
            <w:vAlign w:val="center"/>
          </w:tcPr>
          <w:p w14:paraId="05A5DBA1" w14:textId="77777777" w:rsidR="003F4E5A" w:rsidRPr="00CE0708" w:rsidRDefault="003F4E5A" w:rsidP="00AA4904">
            <w:pPr>
              <w:widowControl w:val="0"/>
              <w:pBdr>
                <w:top w:val="nil"/>
                <w:left w:val="nil"/>
                <w:bottom w:val="nil"/>
                <w:right w:val="nil"/>
                <w:between w:val="nil"/>
              </w:pBdr>
              <w:spacing w:line="276" w:lineRule="auto"/>
              <w:rPr>
                <w:b/>
              </w:rPr>
            </w:pPr>
          </w:p>
        </w:tc>
        <w:tc>
          <w:tcPr>
            <w:tcW w:w="534" w:type="dxa"/>
            <w:vMerge/>
            <w:tcBorders>
              <w:top w:val="single" w:sz="4" w:space="0" w:color="000000"/>
              <w:left w:val="single" w:sz="4" w:space="0" w:color="000000"/>
              <w:bottom w:val="single" w:sz="4" w:space="0" w:color="000000"/>
            </w:tcBorders>
            <w:shd w:val="clear" w:color="auto" w:fill="auto"/>
            <w:vAlign w:val="center"/>
          </w:tcPr>
          <w:p w14:paraId="05A5DBA2" w14:textId="77777777" w:rsidR="003F4E5A" w:rsidRPr="00CE0708" w:rsidRDefault="003F4E5A" w:rsidP="00AA4904">
            <w:pPr>
              <w:widowControl w:val="0"/>
              <w:pBdr>
                <w:top w:val="nil"/>
                <w:left w:val="nil"/>
                <w:bottom w:val="nil"/>
                <w:right w:val="nil"/>
                <w:between w:val="nil"/>
              </w:pBdr>
              <w:spacing w:line="276" w:lineRule="auto"/>
              <w:rPr>
                <w:b/>
              </w:rPr>
            </w:pPr>
          </w:p>
        </w:tc>
        <w:tc>
          <w:tcPr>
            <w:tcW w:w="506" w:type="dxa"/>
            <w:vMerge/>
            <w:tcBorders>
              <w:top w:val="single" w:sz="4" w:space="0" w:color="000000"/>
              <w:left w:val="single" w:sz="4" w:space="0" w:color="000000"/>
              <w:bottom w:val="single" w:sz="4" w:space="0" w:color="000000"/>
            </w:tcBorders>
            <w:shd w:val="clear" w:color="auto" w:fill="auto"/>
            <w:vAlign w:val="center"/>
          </w:tcPr>
          <w:p w14:paraId="05A5DBA3" w14:textId="77777777" w:rsidR="003F4E5A" w:rsidRPr="00CE0708" w:rsidRDefault="003F4E5A" w:rsidP="00AA4904">
            <w:pPr>
              <w:widowControl w:val="0"/>
              <w:pBdr>
                <w:top w:val="nil"/>
                <w:left w:val="nil"/>
                <w:bottom w:val="nil"/>
                <w:right w:val="nil"/>
                <w:between w:val="nil"/>
              </w:pBdr>
              <w:spacing w:line="276" w:lineRule="auto"/>
              <w:rPr>
                <w:b/>
              </w:rPr>
            </w:pPr>
          </w:p>
        </w:tc>
        <w:tc>
          <w:tcPr>
            <w:tcW w:w="2858" w:type="dxa"/>
            <w:vMerge/>
            <w:tcBorders>
              <w:top w:val="single" w:sz="4" w:space="0" w:color="000000"/>
              <w:left w:val="single" w:sz="4" w:space="0" w:color="000000"/>
              <w:bottom w:val="single" w:sz="4" w:space="0" w:color="000000"/>
            </w:tcBorders>
            <w:shd w:val="clear" w:color="auto" w:fill="auto"/>
            <w:vAlign w:val="center"/>
          </w:tcPr>
          <w:p w14:paraId="05A5DBA4" w14:textId="77777777" w:rsidR="003F4E5A" w:rsidRPr="00CE0708" w:rsidRDefault="003F4E5A" w:rsidP="00AA4904">
            <w:pPr>
              <w:widowControl w:val="0"/>
              <w:pBdr>
                <w:top w:val="nil"/>
                <w:left w:val="nil"/>
                <w:bottom w:val="nil"/>
                <w:right w:val="nil"/>
                <w:between w:val="nil"/>
              </w:pBdr>
              <w:spacing w:line="276" w:lineRule="auto"/>
              <w:rPr>
                <w:b/>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05A5DBA5" w14:textId="77777777" w:rsidR="003F4E5A" w:rsidRPr="00CE0708" w:rsidRDefault="003F4E5A" w:rsidP="00AA4904">
            <w:pPr>
              <w:widowControl w:val="0"/>
              <w:pBdr>
                <w:top w:val="nil"/>
                <w:left w:val="nil"/>
                <w:bottom w:val="nil"/>
                <w:right w:val="nil"/>
                <w:between w:val="nil"/>
              </w:pBdr>
              <w:spacing w:line="276" w:lineRule="auto"/>
              <w:rPr>
                <w:b/>
              </w:rPr>
            </w:pPr>
          </w:p>
        </w:tc>
        <w:tc>
          <w:tcPr>
            <w:tcW w:w="2468" w:type="dxa"/>
            <w:tcBorders>
              <w:top w:val="single" w:sz="4" w:space="0" w:color="000000"/>
              <w:left w:val="single" w:sz="4" w:space="0" w:color="000000"/>
              <w:bottom w:val="single" w:sz="4" w:space="0" w:color="000000"/>
            </w:tcBorders>
            <w:shd w:val="clear" w:color="auto" w:fill="auto"/>
            <w:vAlign w:val="center"/>
          </w:tcPr>
          <w:p w14:paraId="05A5DBA6" w14:textId="77777777" w:rsidR="003F4E5A" w:rsidRPr="00CE0708" w:rsidRDefault="003F4E5A" w:rsidP="00AA4904">
            <w:pPr>
              <w:jc w:val="center"/>
              <w:rPr>
                <w:b/>
              </w:rPr>
            </w:pPr>
            <w:r w:rsidRPr="00CE0708">
              <w:rPr>
                <w:b/>
              </w:rPr>
              <w:t>Pavadinimas</w:t>
            </w:r>
          </w:p>
        </w:tc>
        <w:tc>
          <w:tcPr>
            <w:tcW w:w="1596" w:type="dxa"/>
            <w:tcBorders>
              <w:top w:val="single" w:sz="4" w:space="0" w:color="000000"/>
              <w:left w:val="single" w:sz="4" w:space="0" w:color="000000"/>
              <w:bottom w:val="single" w:sz="4" w:space="0" w:color="000000"/>
            </w:tcBorders>
            <w:shd w:val="clear" w:color="auto" w:fill="auto"/>
            <w:vAlign w:val="center"/>
          </w:tcPr>
          <w:p w14:paraId="05A5DBA7" w14:textId="77777777" w:rsidR="003F4E5A" w:rsidRPr="00CE0708" w:rsidRDefault="003F4E5A" w:rsidP="00AA4904">
            <w:pPr>
              <w:jc w:val="center"/>
              <w:rPr>
                <w:b/>
              </w:rPr>
            </w:pPr>
            <w:r w:rsidRPr="00CE0708">
              <w:rPr>
                <w:b/>
              </w:rPr>
              <w:t>Mato vnt.</w:t>
            </w:r>
          </w:p>
        </w:tc>
        <w:tc>
          <w:tcPr>
            <w:tcW w:w="1497" w:type="dxa"/>
            <w:tcBorders>
              <w:top w:val="single" w:sz="4" w:space="0" w:color="000000"/>
              <w:left w:val="single" w:sz="4" w:space="0" w:color="000000"/>
              <w:bottom w:val="single" w:sz="4" w:space="0" w:color="000000"/>
            </w:tcBorders>
            <w:shd w:val="clear" w:color="auto" w:fill="auto"/>
            <w:vAlign w:val="center"/>
          </w:tcPr>
          <w:p w14:paraId="05A5DBA8" w14:textId="77777777" w:rsidR="003F4E5A" w:rsidRPr="00CE0708" w:rsidRDefault="003F4E5A" w:rsidP="00AA4904">
            <w:pPr>
              <w:jc w:val="center"/>
              <w:rPr>
                <w:b/>
              </w:rPr>
            </w:pPr>
            <w:r w:rsidRPr="00CE0708">
              <w:rPr>
                <w:b/>
              </w:rPr>
              <w:t>2023 metų faktinė reikšmė, rezultatas</w:t>
            </w:r>
          </w:p>
        </w:tc>
        <w:tc>
          <w:tcPr>
            <w:tcW w:w="1270" w:type="dxa"/>
            <w:tcBorders>
              <w:top w:val="single" w:sz="4" w:space="0" w:color="000000"/>
              <w:left w:val="single" w:sz="4" w:space="0" w:color="000000"/>
              <w:bottom w:val="single" w:sz="4" w:space="0" w:color="000000"/>
            </w:tcBorders>
            <w:shd w:val="clear" w:color="auto" w:fill="auto"/>
            <w:vAlign w:val="center"/>
          </w:tcPr>
          <w:p w14:paraId="05A5DBA9" w14:textId="77777777" w:rsidR="003F4E5A" w:rsidRPr="00CE0708" w:rsidRDefault="003F4E5A" w:rsidP="00AA4904">
            <w:pPr>
              <w:jc w:val="center"/>
              <w:rPr>
                <w:b/>
              </w:rPr>
            </w:pPr>
            <w:r w:rsidRPr="00CE0708">
              <w:rPr>
                <w:b/>
              </w:rPr>
              <w:t>2024 metų siektina reikšmė, rezultatas</w:t>
            </w: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BAA" w14:textId="77777777" w:rsidR="003F4E5A" w:rsidRPr="00CE0708" w:rsidRDefault="003F4E5A" w:rsidP="00AA4904">
            <w:pPr>
              <w:widowControl w:val="0"/>
              <w:pBdr>
                <w:top w:val="nil"/>
                <w:left w:val="nil"/>
                <w:bottom w:val="nil"/>
                <w:right w:val="nil"/>
                <w:between w:val="nil"/>
              </w:pBdr>
              <w:spacing w:line="276" w:lineRule="auto"/>
              <w:rPr>
                <w:b/>
              </w:rPr>
            </w:pPr>
          </w:p>
        </w:tc>
      </w:tr>
      <w:tr w:rsidR="003F4E5A" w:rsidRPr="00CE0708" w14:paraId="05A5DBB3"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AC" w14:textId="77777777" w:rsidR="003F4E5A" w:rsidRPr="00CE0708" w:rsidRDefault="003F4E5A" w:rsidP="00AA4904">
            <w:pPr>
              <w:jc w:val="center"/>
              <w:rPr>
                <w:b/>
              </w:rPr>
            </w:pPr>
            <w:r w:rsidRPr="00CE0708">
              <w:rPr>
                <w:b/>
              </w:rPr>
              <w:t>01</w:t>
            </w:r>
          </w:p>
        </w:tc>
        <w:tc>
          <w:tcPr>
            <w:tcW w:w="6415" w:type="dxa"/>
            <w:gridSpan w:val="5"/>
            <w:tcBorders>
              <w:top w:val="single" w:sz="4" w:space="0" w:color="000000"/>
              <w:left w:val="single" w:sz="4" w:space="0" w:color="000000"/>
              <w:bottom w:val="single" w:sz="4" w:space="0" w:color="000000"/>
            </w:tcBorders>
            <w:shd w:val="clear" w:color="auto" w:fill="D9D9D9"/>
          </w:tcPr>
          <w:p w14:paraId="05A5DBAD" w14:textId="77777777" w:rsidR="003F4E5A" w:rsidRPr="00CE0708" w:rsidRDefault="003F4E5A" w:rsidP="00AA4904">
            <w:pPr>
              <w:rPr>
                <w:b/>
              </w:rPr>
            </w:pPr>
            <w:r w:rsidRPr="00CE0708">
              <w:rPr>
                <w:b/>
              </w:rPr>
              <w:t>Kurti tvarią socialinę ir ekonominę kultūros vertę Panevėžyje</w:t>
            </w:r>
          </w:p>
        </w:tc>
        <w:tc>
          <w:tcPr>
            <w:tcW w:w="2468" w:type="dxa"/>
            <w:tcBorders>
              <w:top w:val="single" w:sz="4" w:space="0" w:color="000000"/>
              <w:left w:val="single" w:sz="4" w:space="0" w:color="000000"/>
              <w:bottom w:val="single" w:sz="4" w:space="0" w:color="000000"/>
            </w:tcBorders>
            <w:shd w:val="clear" w:color="auto" w:fill="D9D9D9"/>
          </w:tcPr>
          <w:p w14:paraId="05A5DBAE" w14:textId="77777777" w:rsidR="003F4E5A" w:rsidRPr="00CE0708" w:rsidRDefault="003F4E5A" w:rsidP="00AA4904">
            <w:pPr>
              <w:rPr>
                <w:b/>
              </w:rPr>
            </w:pPr>
            <w:r w:rsidRPr="00CE0708">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9D9D9"/>
          </w:tcPr>
          <w:p w14:paraId="05A5DBAF" w14:textId="77777777" w:rsidR="003F4E5A" w:rsidRPr="00CE0708" w:rsidRDefault="003F4E5A" w:rsidP="00AA4904">
            <w:pPr>
              <w:jc w:val="center"/>
              <w:rPr>
                <w:b/>
              </w:rPr>
            </w:pPr>
            <w:r w:rsidRPr="00CE0708">
              <w:t>Proc.</w:t>
            </w:r>
          </w:p>
        </w:tc>
        <w:tc>
          <w:tcPr>
            <w:tcW w:w="1497" w:type="dxa"/>
            <w:tcBorders>
              <w:top w:val="single" w:sz="4" w:space="0" w:color="000000"/>
              <w:left w:val="single" w:sz="4" w:space="0" w:color="000000"/>
              <w:bottom w:val="single" w:sz="4" w:space="0" w:color="000000"/>
            </w:tcBorders>
            <w:shd w:val="clear" w:color="auto" w:fill="D9D9D9"/>
          </w:tcPr>
          <w:p w14:paraId="05A5DBB0" w14:textId="77777777" w:rsidR="003F4E5A" w:rsidRPr="00CE0708" w:rsidRDefault="003F4E5A" w:rsidP="00AA4904">
            <w:pPr>
              <w:jc w:val="center"/>
            </w:pPr>
            <w:r w:rsidRPr="00CE0708">
              <w:t>97,59</w:t>
            </w:r>
          </w:p>
        </w:tc>
        <w:tc>
          <w:tcPr>
            <w:tcW w:w="1270" w:type="dxa"/>
            <w:tcBorders>
              <w:top w:val="single" w:sz="4" w:space="0" w:color="000000"/>
              <w:left w:val="single" w:sz="4" w:space="0" w:color="000000"/>
              <w:bottom w:val="single" w:sz="4" w:space="0" w:color="000000"/>
            </w:tcBorders>
            <w:shd w:val="clear" w:color="auto" w:fill="D9D9D9"/>
          </w:tcPr>
          <w:p w14:paraId="05A5DBB1" w14:textId="77777777" w:rsidR="003F4E5A" w:rsidRPr="00CE0708" w:rsidRDefault="003F4E5A" w:rsidP="00AA4904">
            <w:pPr>
              <w:jc w:val="center"/>
            </w:pPr>
            <w:r w:rsidRPr="00CE0708">
              <w:t>1,5</w:t>
            </w:r>
          </w:p>
        </w:tc>
        <w:tc>
          <w:tcPr>
            <w:tcW w:w="1684" w:type="dxa"/>
            <w:tcBorders>
              <w:top w:val="single" w:sz="4" w:space="0" w:color="000000"/>
              <w:left w:val="single" w:sz="4" w:space="0" w:color="000000"/>
              <w:bottom w:val="single" w:sz="4" w:space="0" w:color="000000"/>
              <w:right w:val="single" w:sz="4" w:space="0" w:color="000000"/>
            </w:tcBorders>
            <w:shd w:val="clear" w:color="auto" w:fill="D9D9D9"/>
          </w:tcPr>
          <w:p w14:paraId="05A5DBB2" w14:textId="77777777" w:rsidR="003F4E5A" w:rsidRPr="00CE0708" w:rsidRDefault="003F4E5A" w:rsidP="00AA4904">
            <w:pPr>
              <w:jc w:val="center"/>
            </w:pPr>
            <w:r w:rsidRPr="00CE0708">
              <w:t>I–IV ketv.</w:t>
            </w:r>
          </w:p>
        </w:tc>
      </w:tr>
      <w:tr w:rsidR="003F4E5A" w:rsidRPr="00CE0708" w14:paraId="05A5DBC0"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B4"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BB5" w14:textId="77777777" w:rsidR="003F4E5A" w:rsidRPr="00CE0708" w:rsidRDefault="003F4E5A" w:rsidP="00AA4904">
            <w:pPr>
              <w:jc w:val="center"/>
              <w:rPr>
                <w:b/>
              </w:rPr>
            </w:pPr>
            <w:r w:rsidRPr="00CE0708">
              <w:rPr>
                <w:b/>
              </w:rPr>
              <w:t>01</w:t>
            </w:r>
          </w:p>
        </w:tc>
        <w:tc>
          <w:tcPr>
            <w:tcW w:w="3898" w:type="dxa"/>
            <w:gridSpan w:val="3"/>
            <w:tcBorders>
              <w:top w:val="single" w:sz="4" w:space="0" w:color="000000"/>
              <w:left w:val="single" w:sz="4" w:space="0" w:color="000000"/>
              <w:bottom w:val="single" w:sz="4" w:space="0" w:color="000000"/>
            </w:tcBorders>
            <w:shd w:val="clear" w:color="auto" w:fill="C5E0B3"/>
          </w:tcPr>
          <w:p w14:paraId="05A5DBB6" w14:textId="77777777" w:rsidR="003F4E5A" w:rsidRPr="00CE0708" w:rsidRDefault="006A056A" w:rsidP="00AA4904">
            <w:pPr>
              <w:rPr>
                <w:b/>
              </w:rPr>
            </w:pPr>
            <w:r w:rsidRPr="00CE0708">
              <w:rPr>
                <w:b/>
              </w:rPr>
              <w:t>D</w:t>
            </w:r>
            <w:r w:rsidR="003F4E5A" w:rsidRPr="00CE0708">
              <w:rPr>
                <w:b/>
              </w:rPr>
              <w:t>idinti miesto bendruomenės įtrauktį į kultūros kūrimą ir naudojimąsi kultūros produktais bei paslaugomis</w:t>
            </w:r>
          </w:p>
        </w:tc>
        <w:tc>
          <w:tcPr>
            <w:tcW w:w="1984" w:type="dxa"/>
            <w:tcBorders>
              <w:top w:val="single" w:sz="4" w:space="0" w:color="000000"/>
              <w:left w:val="single" w:sz="4" w:space="0" w:color="000000"/>
              <w:bottom w:val="single" w:sz="4" w:space="0" w:color="000000"/>
            </w:tcBorders>
            <w:shd w:val="clear" w:color="auto" w:fill="C5E0B3"/>
          </w:tcPr>
          <w:p w14:paraId="05A5DBB7" w14:textId="77777777" w:rsidR="003F4E5A" w:rsidRPr="00CE0708" w:rsidRDefault="003F4E5A" w:rsidP="00AA4904">
            <w:r w:rsidRPr="00CE0708">
              <w:t>K. Nekrošiūtė,</w:t>
            </w:r>
          </w:p>
          <w:p w14:paraId="05A5DBB8" w14:textId="77777777" w:rsidR="003F4E5A" w:rsidRPr="00CE0708" w:rsidRDefault="003F4E5A" w:rsidP="00AA4904">
            <w:r w:rsidRPr="00CE0708">
              <w:t>R. Lokcikienė,</w:t>
            </w:r>
          </w:p>
          <w:p w14:paraId="05A5DBB9" w14:textId="77777777" w:rsidR="003F4E5A" w:rsidRPr="00CE0708" w:rsidRDefault="003F4E5A" w:rsidP="00AA4904">
            <w:r w:rsidRPr="00CE0708">
              <w:t>E. Lalienė,</w:t>
            </w:r>
          </w:p>
          <w:p w14:paraId="05A5DB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BBB" w14:textId="77777777" w:rsidR="003F4E5A" w:rsidRPr="00CE0708" w:rsidRDefault="003F4E5A" w:rsidP="00AA4904">
            <w:pPr>
              <w:rPr>
                <w:b/>
              </w:rPr>
            </w:pPr>
            <w:r w:rsidRPr="00CE0708">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5E0B3"/>
          </w:tcPr>
          <w:p w14:paraId="05A5DBBC" w14:textId="77777777" w:rsidR="003F4E5A" w:rsidRPr="00CE0708" w:rsidRDefault="003F4E5A" w:rsidP="00AA4904">
            <w:pPr>
              <w:jc w:val="center"/>
              <w:rPr>
                <w:b/>
              </w:rPr>
            </w:pPr>
            <w:r w:rsidRPr="00CE0708">
              <w:t xml:space="preserve">Teigiamas, nepakitęs, neigiamas </w:t>
            </w:r>
          </w:p>
        </w:tc>
        <w:tc>
          <w:tcPr>
            <w:tcW w:w="1497" w:type="dxa"/>
            <w:tcBorders>
              <w:top w:val="single" w:sz="4" w:space="0" w:color="000000"/>
              <w:left w:val="single" w:sz="4" w:space="0" w:color="000000"/>
              <w:bottom w:val="single" w:sz="4" w:space="0" w:color="000000"/>
            </w:tcBorders>
            <w:shd w:val="clear" w:color="auto" w:fill="C5E0B3"/>
          </w:tcPr>
          <w:p w14:paraId="05A5DBBD"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C5E0B3"/>
          </w:tcPr>
          <w:p w14:paraId="05A5DBBE"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BBF" w14:textId="77777777" w:rsidR="003F4E5A" w:rsidRPr="00CE0708" w:rsidRDefault="003F4E5A" w:rsidP="00AA4904">
            <w:pPr>
              <w:jc w:val="center"/>
            </w:pPr>
            <w:r w:rsidRPr="00CE0708">
              <w:t>I–IV ketv.</w:t>
            </w:r>
          </w:p>
        </w:tc>
      </w:tr>
      <w:tr w:rsidR="003F4E5A" w:rsidRPr="00CE0708" w14:paraId="05A5DBCC"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C1"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C2"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C3" w14:textId="77777777" w:rsidR="003F4E5A" w:rsidRPr="00CE0708" w:rsidRDefault="003F4E5A" w:rsidP="00AA4904">
            <w:pPr>
              <w:jc w:val="center"/>
            </w:pPr>
            <w:r w:rsidRPr="00CE0708">
              <w:t>01</w:t>
            </w:r>
          </w:p>
        </w:tc>
        <w:tc>
          <w:tcPr>
            <w:tcW w:w="3364" w:type="dxa"/>
            <w:gridSpan w:val="2"/>
            <w:vMerge w:val="restart"/>
            <w:tcBorders>
              <w:top w:val="single" w:sz="4" w:space="0" w:color="000000"/>
              <w:left w:val="single" w:sz="4" w:space="0" w:color="000000"/>
            </w:tcBorders>
            <w:shd w:val="clear" w:color="auto" w:fill="F7CBAC"/>
          </w:tcPr>
          <w:p w14:paraId="05A5DBC4" w14:textId="77777777" w:rsidR="003F4E5A" w:rsidRPr="00CE0708" w:rsidRDefault="003F4E5A" w:rsidP="00AA4904">
            <w:pPr>
              <w:rPr>
                <w:b/>
              </w:rPr>
            </w:pPr>
            <w:r w:rsidRPr="00CE0708">
              <w:t>Kultūros renginių rinkodaros priemonių įgyvendinimas</w:t>
            </w:r>
          </w:p>
        </w:tc>
        <w:tc>
          <w:tcPr>
            <w:tcW w:w="1984" w:type="dxa"/>
            <w:vMerge w:val="restart"/>
            <w:tcBorders>
              <w:top w:val="single" w:sz="4" w:space="0" w:color="000000"/>
              <w:left w:val="single" w:sz="4" w:space="0" w:color="000000"/>
            </w:tcBorders>
            <w:shd w:val="clear" w:color="auto" w:fill="auto"/>
          </w:tcPr>
          <w:p w14:paraId="05A5DBC5"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BC6" w14:textId="77777777" w:rsidR="003F4E5A" w:rsidRPr="00CE0708" w:rsidRDefault="003F4E5A" w:rsidP="00AA4904">
            <w:pPr>
              <w:rPr>
                <w:b/>
              </w:rPr>
            </w:pPr>
            <w:r w:rsidRPr="00CE0708">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05A5DBC7"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C8"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C9" w14:textId="77777777" w:rsidR="003F4E5A" w:rsidRPr="00CE0708" w:rsidRDefault="003F4E5A" w:rsidP="00AA4904">
            <w:pPr>
              <w:jc w:val="center"/>
            </w:pPr>
            <w:r w:rsidRPr="00CE0708">
              <w:t>6</w:t>
            </w:r>
          </w:p>
        </w:tc>
        <w:tc>
          <w:tcPr>
            <w:tcW w:w="1684" w:type="dxa"/>
            <w:vMerge w:val="restart"/>
            <w:tcBorders>
              <w:top w:val="single" w:sz="4" w:space="0" w:color="000000"/>
              <w:left w:val="single" w:sz="4" w:space="0" w:color="000000"/>
              <w:right w:val="single" w:sz="4" w:space="0" w:color="000000"/>
            </w:tcBorders>
            <w:shd w:val="clear" w:color="auto" w:fill="auto"/>
          </w:tcPr>
          <w:p w14:paraId="05A5DBCA" w14:textId="77777777" w:rsidR="003F4E5A" w:rsidRPr="00CE0708" w:rsidRDefault="003F4E5A" w:rsidP="00AA4904">
            <w:pPr>
              <w:jc w:val="center"/>
            </w:pPr>
            <w:r w:rsidRPr="00CE0708">
              <w:t>I–IV ketv.</w:t>
            </w:r>
          </w:p>
          <w:p w14:paraId="05A5DBCB" w14:textId="77777777" w:rsidR="003F4E5A" w:rsidRPr="00CE0708" w:rsidRDefault="003F4E5A" w:rsidP="00AA4904"/>
        </w:tc>
      </w:tr>
      <w:tr w:rsidR="003F4E5A" w:rsidRPr="00CE0708" w14:paraId="05A5DBD7"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CD"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CE"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CF"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tcBorders>
            <w:shd w:val="clear" w:color="auto" w:fill="F7CBAC"/>
          </w:tcPr>
          <w:p w14:paraId="05A5DBD0"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D1"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D2" w14:textId="77777777" w:rsidR="003F4E5A" w:rsidRPr="00CE0708" w:rsidRDefault="003F4E5A" w:rsidP="00AA4904">
            <w:pPr>
              <w:rPr>
                <w:b/>
              </w:rPr>
            </w:pPr>
            <w:r w:rsidRPr="00CE0708">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D3" w14:textId="77777777" w:rsidR="003F4E5A" w:rsidRPr="00CE0708" w:rsidRDefault="003F4E5A" w:rsidP="00AA4904">
            <w:pPr>
              <w:jc w:val="center"/>
              <w:rPr>
                <w:b/>
              </w:rPr>
            </w:pPr>
            <w:r w:rsidRPr="00CE0708">
              <w:t>Asm.</w:t>
            </w:r>
          </w:p>
        </w:tc>
        <w:tc>
          <w:tcPr>
            <w:tcW w:w="1497" w:type="dxa"/>
            <w:tcBorders>
              <w:top w:val="single" w:sz="4" w:space="0" w:color="000000"/>
              <w:left w:val="single" w:sz="4" w:space="0" w:color="000000"/>
              <w:bottom w:val="single" w:sz="4" w:space="0" w:color="000000"/>
            </w:tcBorders>
            <w:shd w:val="clear" w:color="auto" w:fill="auto"/>
          </w:tcPr>
          <w:p w14:paraId="05A5DBD4" w14:textId="77777777" w:rsidR="003F4E5A" w:rsidRPr="00CE0708" w:rsidRDefault="003F4E5A" w:rsidP="00AA4904">
            <w:pPr>
              <w:jc w:val="center"/>
            </w:pPr>
            <w:r w:rsidRPr="00CE0708">
              <w:t>6</w:t>
            </w:r>
            <w:r w:rsidR="008A2BE1">
              <w:t xml:space="preserve"> </w:t>
            </w:r>
            <w:r w:rsidRPr="00CE0708">
              <w:t>1096</w:t>
            </w:r>
          </w:p>
        </w:tc>
        <w:tc>
          <w:tcPr>
            <w:tcW w:w="1270" w:type="dxa"/>
            <w:tcBorders>
              <w:top w:val="single" w:sz="4" w:space="0" w:color="000000"/>
              <w:left w:val="single" w:sz="4" w:space="0" w:color="000000"/>
              <w:bottom w:val="single" w:sz="4" w:space="0" w:color="000000"/>
            </w:tcBorders>
            <w:shd w:val="clear" w:color="auto" w:fill="auto"/>
          </w:tcPr>
          <w:p w14:paraId="05A5DBD5" w14:textId="77777777" w:rsidR="003F4E5A" w:rsidRPr="00CE0708" w:rsidRDefault="003F4E5A" w:rsidP="00AA4904">
            <w:pPr>
              <w:jc w:val="center"/>
            </w:pPr>
            <w:r w:rsidRPr="00CE0708">
              <w:t>6</w:t>
            </w:r>
            <w:r w:rsidR="008A2BE1">
              <w:t xml:space="preserve"> </w:t>
            </w:r>
            <w:r w:rsidRPr="00CE0708">
              <w:t>2000</w:t>
            </w:r>
          </w:p>
        </w:tc>
        <w:tc>
          <w:tcPr>
            <w:tcW w:w="1684" w:type="dxa"/>
            <w:vMerge/>
            <w:tcBorders>
              <w:top w:val="single" w:sz="4" w:space="0" w:color="000000"/>
              <w:left w:val="single" w:sz="4" w:space="0" w:color="000000"/>
              <w:right w:val="single" w:sz="4" w:space="0" w:color="000000"/>
            </w:tcBorders>
            <w:shd w:val="clear" w:color="auto" w:fill="auto"/>
          </w:tcPr>
          <w:p w14:paraId="05A5DBD6"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BE4" w14:textId="77777777" w:rsidTr="00AA4904">
        <w:trPr>
          <w:cantSplit/>
          <w:trHeight w:val="399"/>
          <w:jc w:val="center"/>
        </w:trPr>
        <w:tc>
          <w:tcPr>
            <w:tcW w:w="526" w:type="dxa"/>
            <w:tcBorders>
              <w:top w:val="single" w:sz="4" w:space="0" w:color="000000"/>
              <w:left w:val="single" w:sz="4" w:space="0" w:color="000000"/>
              <w:bottom w:val="single" w:sz="4" w:space="0" w:color="000000"/>
            </w:tcBorders>
            <w:shd w:val="clear" w:color="auto" w:fill="D9D9D9"/>
          </w:tcPr>
          <w:p w14:paraId="05A5DBD8"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BD9"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BDA"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BDB" w14:textId="77777777" w:rsidR="003F4E5A" w:rsidRPr="00CE0708" w:rsidRDefault="003F4E5A" w:rsidP="00AA4904">
            <w:pPr>
              <w:rPr>
                <w:b/>
              </w:rPr>
            </w:pPr>
            <w:r w:rsidRPr="00CE0708">
              <w:t>Miesto viešųjų erdvių įveiklinimas</w:t>
            </w:r>
          </w:p>
        </w:tc>
        <w:tc>
          <w:tcPr>
            <w:tcW w:w="1984" w:type="dxa"/>
            <w:tcBorders>
              <w:top w:val="single" w:sz="4" w:space="0" w:color="000000"/>
              <w:left w:val="single" w:sz="4" w:space="0" w:color="000000"/>
              <w:bottom w:val="single" w:sz="4" w:space="0" w:color="000000"/>
            </w:tcBorders>
            <w:shd w:val="clear" w:color="auto" w:fill="auto"/>
          </w:tcPr>
          <w:p w14:paraId="05A5DBDC" w14:textId="77777777" w:rsidR="003F4E5A" w:rsidRPr="00CE0708" w:rsidRDefault="003F4E5A" w:rsidP="00AA4904">
            <w:r w:rsidRPr="00CE0708">
              <w:t>K. Nekrošiūtė</w:t>
            </w:r>
            <w:r w:rsidR="006A056A" w:rsidRPr="00CE0708">
              <w:t>,</w:t>
            </w:r>
          </w:p>
          <w:p w14:paraId="05A5DBDD" w14:textId="77777777" w:rsidR="003F4E5A" w:rsidRPr="00CE0708" w:rsidRDefault="003F4E5A" w:rsidP="00AA4904">
            <w:r w:rsidRPr="00CE0708">
              <w:t>R. Šnyrienė,</w:t>
            </w:r>
          </w:p>
          <w:p w14:paraId="05A5DBDE"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BDF" w14:textId="77777777" w:rsidR="003F4E5A" w:rsidRPr="00CE0708" w:rsidRDefault="003F4E5A" w:rsidP="00AA4904">
            <w:pPr>
              <w:rPr>
                <w:b/>
              </w:rPr>
            </w:pPr>
            <w:r w:rsidRPr="00CE0708">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05A5DBE0"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1"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BE2" w14:textId="77777777" w:rsidR="003F4E5A" w:rsidRPr="00CE0708" w:rsidRDefault="003F4E5A" w:rsidP="00AA4904">
            <w:pPr>
              <w:jc w:val="center"/>
            </w:pPr>
            <w:r w:rsidRPr="00CE0708">
              <w:t>9</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BE3" w14:textId="77777777" w:rsidR="003F4E5A" w:rsidRPr="00CE0708" w:rsidRDefault="003F4E5A" w:rsidP="00AA4904">
            <w:pPr>
              <w:jc w:val="center"/>
            </w:pPr>
            <w:r w:rsidRPr="00CE0708">
              <w:t xml:space="preserve">II–IV ketv. </w:t>
            </w:r>
          </w:p>
        </w:tc>
      </w:tr>
      <w:tr w:rsidR="003F4E5A" w:rsidRPr="00CE0708" w14:paraId="05A5DBF0"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E5"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E6"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E7"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BE8"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BE9" w14:textId="77777777" w:rsidR="003F4E5A" w:rsidRPr="00CE0708" w:rsidRDefault="003F4E5A" w:rsidP="00AA4904">
            <w:r w:rsidRPr="00CE0708">
              <w:t>Organizuoti lauko renginius</w:t>
            </w:r>
          </w:p>
        </w:tc>
        <w:tc>
          <w:tcPr>
            <w:tcW w:w="1984" w:type="dxa"/>
            <w:vMerge w:val="restart"/>
            <w:tcBorders>
              <w:top w:val="single" w:sz="4" w:space="0" w:color="000000"/>
              <w:left w:val="single" w:sz="4" w:space="0" w:color="000000"/>
            </w:tcBorders>
            <w:shd w:val="clear" w:color="auto" w:fill="auto"/>
          </w:tcPr>
          <w:p w14:paraId="05A5DBE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BEB" w14:textId="77777777" w:rsidR="003F4E5A" w:rsidRPr="00CE0708" w:rsidRDefault="003F4E5A" w:rsidP="00AA4904">
            <w:r w:rsidRPr="00CE0708">
              <w:t>Suorganizuotų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BEC"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D"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EE" w14:textId="77777777" w:rsidR="003F4E5A" w:rsidRPr="00CE0708" w:rsidRDefault="003F4E5A" w:rsidP="00AA4904">
            <w:pPr>
              <w:jc w:val="center"/>
            </w:pPr>
            <w:r w:rsidRPr="00CE0708">
              <w:t>10</w:t>
            </w:r>
          </w:p>
        </w:tc>
        <w:tc>
          <w:tcPr>
            <w:tcW w:w="1684" w:type="dxa"/>
            <w:vMerge w:val="restart"/>
            <w:tcBorders>
              <w:top w:val="single" w:sz="4" w:space="0" w:color="000000"/>
              <w:left w:val="single" w:sz="4" w:space="0" w:color="000000"/>
              <w:right w:val="single" w:sz="4" w:space="0" w:color="000000"/>
            </w:tcBorders>
            <w:shd w:val="clear" w:color="auto" w:fill="auto"/>
          </w:tcPr>
          <w:p w14:paraId="05A5DBEF" w14:textId="77777777" w:rsidR="003F4E5A" w:rsidRPr="00CE0708" w:rsidRDefault="003F4E5A" w:rsidP="00AA4904">
            <w:pPr>
              <w:jc w:val="center"/>
            </w:pPr>
            <w:r w:rsidRPr="00CE0708">
              <w:t>II–IV ketv.</w:t>
            </w:r>
          </w:p>
        </w:tc>
      </w:tr>
      <w:tr w:rsidR="003F4E5A" w:rsidRPr="00CE0708" w14:paraId="05A5DBFC"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F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F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F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BF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BF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F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F7"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F8" w14:textId="77777777" w:rsidR="003F4E5A" w:rsidRPr="00CE0708" w:rsidRDefault="00164BD9" w:rsidP="00AA4904">
            <w:pPr>
              <w:jc w:val="center"/>
              <w:rPr>
                <w:b/>
              </w:rPr>
            </w:pPr>
            <w:r>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BF9" w14:textId="77777777" w:rsidR="003F4E5A" w:rsidRPr="00CE0708" w:rsidRDefault="003F4E5A" w:rsidP="00AA4904">
            <w:pPr>
              <w:jc w:val="center"/>
            </w:pPr>
            <w:r w:rsidRPr="00CE0708">
              <w:t>6</w:t>
            </w:r>
            <w:r w:rsidR="008A2BE1">
              <w:t xml:space="preserve"> </w:t>
            </w:r>
            <w:r w:rsidRPr="00CE0708">
              <w:t>800</w:t>
            </w:r>
          </w:p>
        </w:tc>
        <w:tc>
          <w:tcPr>
            <w:tcW w:w="1270" w:type="dxa"/>
            <w:tcBorders>
              <w:top w:val="single" w:sz="4" w:space="0" w:color="000000"/>
              <w:left w:val="single" w:sz="4" w:space="0" w:color="000000"/>
              <w:bottom w:val="single" w:sz="4" w:space="0" w:color="000000"/>
            </w:tcBorders>
            <w:shd w:val="clear" w:color="auto" w:fill="auto"/>
          </w:tcPr>
          <w:p w14:paraId="05A5DBFA" w14:textId="77777777" w:rsidR="003F4E5A" w:rsidRPr="00CE0708" w:rsidRDefault="003F4E5A" w:rsidP="00AA4904">
            <w:pPr>
              <w:jc w:val="center"/>
            </w:pPr>
            <w:r w:rsidRPr="00CE0708">
              <w:t>7</w:t>
            </w:r>
            <w:r w:rsidR="008A2BE1">
              <w:t xml:space="preserve"> </w:t>
            </w:r>
            <w:r w:rsidRPr="00CE0708">
              <w:t>200</w:t>
            </w:r>
          </w:p>
        </w:tc>
        <w:tc>
          <w:tcPr>
            <w:tcW w:w="1684" w:type="dxa"/>
            <w:vMerge/>
            <w:tcBorders>
              <w:top w:val="single" w:sz="4" w:space="0" w:color="000000"/>
              <w:left w:val="single" w:sz="4" w:space="0" w:color="000000"/>
              <w:right w:val="single" w:sz="4" w:space="0" w:color="000000"/>
            </w:tcBorders>
            <w:shd w:val="clear" w:color="auto" w:fill="auto"/>
          </w:tcPr>
          <w:p w14:paraId="05A5DBF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0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F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FE"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FF"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C00"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tcBorders>
            <w:shd w:val="clear" w:color="auto" w:fill="auto"/>
          </w:tcPr>
          <w:p w14:paraId="05A5DC01" w14:textId="77777777" w:rsidR="003F4E5A" w:rsidRPr="00CE0708" w:rsidRDefault="003F4E5A" w:rsidP="00AA4904">
            <w:r w:rsidRPr="00CE0708">
              <w:t xml:space="preserve">Organizuoti renginius netradicinėse miesto erdvėse </w:t>
            </w:r>
          </w:p>
        </w:tc>
        <w:tc>
          <w:tcPr>
            <w:tcW w:w="1984" w:type="dxa"/>
            <w:vMerge w:val="restart"/>
            <w:tcBorders>
              <w:top w:val="single" w:sz="4" w:space="0" w:color="000000"/>
              <w:left w:val="single" w:sz="4" w:space="0" w:color="000000"/>
            </w:tcBorders>
            <w:shd w:val="clear" w:color="auto" w:fill="auto"/>
          </w:tcPr>
          <w:p w14:paraId="05A5DC02" w14:textId="77777777" w:rsidR="003F4E5A" w:rsidRPr="00CE0708" w:rsidRDefault="003F4E5A" w:rsidP="00AA4904">
            <w:r w:rsidRPr="00CE0708">
              <w:t>K. Nekrošiūtė,</w:t>
            </w:r>
          </w:p>
          <w:p w14:paraId="05A5DC03"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C04" w14:textId="77777777" w:rsidR="003F4E5A" w:rsidRPr="00CE0708" w:rsidRDefault="003F4E5A" w:rsidP="00AA4904">
            <w:r w:rsidRPr="00CE0708">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05A5DC05"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0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07" w14:textId="77777777" w:rsidR="003F4E5A" w:rsidRPr="00CE0708" w:rsidRDefault="003F4E5A" w:rsidP="00AA4904">
            <w:pPr>
              <w:jc w:val="center"/>
            </w:pPr>
            <w:r w:rsidRPr="00CE0708">
              <w:t>4</w:t>
            </w:r>
          </w:p>
        </w:tc>
        <w:tc>
          <w:tcPr>
            <w:tcW w:w="1684" w:type="dxa"/>
            <w:vMerge w:val="restart"/>
            <w:tcBorders>
              <w:top w:val="single" w:sz="4" w:space="0" w:color="000000"/>
              <w:left w:val="single" w:sz="4" w:space="0" w:color="000000"/>
              <w:right w:val="single" w:sz="4" w:space="0" w:color="000000"/>
            </w:tcBorders>
            <w:shd w:val="clear" w:color="auto" w:fill="auto"/>
          </w:tcPr>
          <w:p w14:paraId="05A5DC08" w14:textId="77777777" w:rsidR="003F4E5A" w:rsidRPr="00CE0708" w:rsidRDefault="003F4E5A" w:rsidP="00AA4904">
            <w:pPr>
              <w:jc w:val="center"/>
            </w:pPr>
            <w:r w:rsidRPr="00CE0708">
              <w:t>II–IV ketv.</w:t>
            </w:r>
          </w:p>
        </w:tc>
      </w:tr>
      <w:tr w:rsidR="003F4E5A" w:rsidRPr="00CE0708" w14:paraId="05A5DC1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0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0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0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0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0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0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10"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11" w14:textId="77777777" w:rsidR="003F4E5A" w:rsidRPr="00CE0708" w:rsidRDefault="00CE0708" w:rsidP="00AA4904">
            <w:pPr>
              <w:jc w:val="center"/>
              <w:rPr>
                <w:b/>
              </w:rP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12" w14:textId="77777777" w:rsidR="003F4E5A" w:rsidRPr="00CE0708" w:rsidRDefault="003F4E5A" w:rsidP="00AA4904">
            <w:pPr>
              <w:jc w:val="center"/>
            </w:pPr>
            <w:r w:rsidRPr="00CE0708">
              <w:t>2</w:t>
            </w:r>
            <w:r w:rsidR="008A2BE1">
              <w:t xml:space="preserve"> </w:t>
            </w:r>
            <w:r w:rsidRPr="00CE0708">
              <w:t>620</w:t>
            </w:r>
          </w:p>
        </w:tc>
        <w:tc>
          <w:tcPr>
            <w:tcW w:w="1270" w:type="dxa"/>
            <w:tcBorders>
              <w:top w:val="single" w:sz="4" w:space="0" w:color="000000"/>
              <w:left w:val="single" w:sz="4" w:space="0" w:color="000000"/>
              <w:bottom w:val="single" w:sz="4" w:space="0" w:color="000000"/>
            </w:tcBorders>
            <w:shd w:val="clear" w:color="auto" w:fill="auto"/>
          </w:tcPr>
          <w:p w14:paraId="05A5DC13" w14:textId="77777777" w:rsidR="003F4E5A" w:rsidRPr="00CE0708" w:rsidRDefault="003F4E5A" w:rsidP="00AA4904">
            <w:pPr>
              <w:jc w:val="center"/>
            </w:pPr>
            <w:r w:rsidRPr="00CE0708">
              <w:t>3</w:t>
            </w:r>
            <w:r w:rsidR="008A2BE1">
              <w:t xml:space="preserve"> </w:t>
            </w:r>
            <w:r w:rsidRPr="00CE0708">
              <w:t>100</w:t>
            </w:r>
          </w:p>
        </w:tc>
        <w:tc>
          <w:tcPr>
            <w:tcW w:w="1684" w:type="dxa"/>
            <w:vMerge/>
            <w:tcBorders>
              <w:top w:val="single" w:sz="4" w:space="0" w:color="000000"/>
              <w:left w:val="single" w:sz="4" w:space="0" w:color="000000"/>
              <w:right w:val="single" w:sz="4" w:space="0" w:color="000000"/>
            </w:tcBorders>
            <w:shd w:val="clear" w:color="auto" w:fill="auto"/>
          </w:tcPr>
          <w:p w14:paraId="05A5DC14"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21"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1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17"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C18" w14:textId="77777777" w:rsidR="003F4E5A" w:rsidRPr="00CE0708" w:rsidRDefault="003F4E5A" w:rsidP="00AA4904">
            <w:pPr>
              <w:jc w:val="center"/>
            </w:pPr>
            <w:r w:rsidRPr="00CE0708">
              <w:t>03</w:t>
            </w:r>
          </w:p>
        </w:tc>
        <w:tc>
          <w:tcPr>
            <w:tcW w:w="3364" w:type="dxa"/>
            <w:gridSpan w:val="2"/>
            <w:tcBorders>
              <w:top w:val="single" w:sz="4" w:space="0" w:color="000000"/>
              <w:left w:val="single" w:sz="4" w:space="0" w:color="000000"/>
              <w:bottom w:val="single" w:sz="4" w:space="0" w:color="000000"/>
            </w:tcBorders>
            <w:shd w:val="clear" w:color="auto" w:fill="F7CBAC"/>
          </w:tcPr>
          <w:p w14:paraId="05A5DC19" w14:textId="77777777" w:rsidR="003F4E5A" w:rsidRPr="00CE0708" w:rsidRDefault="003F4E5A" w:rsidP="00AA4904">
            <w:pPr>
              <w:rPr>
                <w:b/>
              </w:rPr>
            </w:pPr>
            <w:r w:rsidRPr="00CE0708">
              <w:t>Muzikinio teatro ir miesto bendruomenės kultūrinių iniciatyvų, kūrybiškumo ir kūrybinės įtraukties skatinimas</w:t>
            </w:r>
          </w:p>
        </w:tc>
        <w:tc>
          <w:tcPr>
            <w:tcW w:w="1984" w:type="dxa"/>
            <w:tcBorders>
              <w:top w:val="single" w:sz="4" w:space="0" w:color="000000"/>
              <w:left w:val="single" w:sz="4" w:space="0" w:color="000000"/>
              <w:bottom w:val="single" w:sz="4" w:space="0" w:color="000000"/>
            </w:tcBorders>
            <w:shd w:val="clear" w:color="auto" w:fill="auto"/>
          </w:tcPr>
          <w:p w14:paraId="05A5DC1A" w14:textId="77777777" w:rsidR="003F4E5A" w:rsidRPr="00CE0708" w:rsidRDefault="003F4E5A" w:rsidP="00AA4904">
            <w:r w:rsidRPr="00CE0708">
              <w:t>K. Nekrošiūtė</w:t>
            </w:r>
          </w:p>
          <w:p w14:paraId="05A5DC1B"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1C" w14:textId="77777777" w:rsidR="003F4E5A" w:rsidRPr="00CE0708" w:rsidRDefault="003F4E5A" w:rsidP="00AA4904">
            <w:r w:rsidRPr="00CE0708">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05A5DC1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1E" w14:textId="77777777" w:rsidR="003F4E5A" w:rsidRPr="00CE0708" w:rsidRDefault="003F4E5A" w:rsidP="00AA4904">
            <w:pPr>
              <w:jc w:val="center"/>
            </w:pPr>
            <w:r w:rsidRPr="00CE0708">
              <w:t>9</w:t>
            </w:r>
          </w:p>
        </w:tc>
        <w:tc>
          <w:tcPr>
            <w:tcW w:w="1270" w:type="dxa"/>
            <w:tcBorders>
              <w:top w:val="single" w:sz="4" w:space="0" w:color="000000"/>
              <w:left w:val="single" w:sz="4" w:space="0" w:color="000000"/>
              <w:bottom w:val="single" w:sz="4" w:space="0" w:color="000000"/>
            </w:tcBorders>
            <w:shd w:val="clear" w:color="auto" w:fill="auto"/>
          </w:tcPr>
          <w:p w14:paraId="05A5DC1F" w14:textId="77777777" w:rsidR="003F4E5A" w:rsidRPr="00CE0708" w:rsidRDefault="003F4E5A" w:rsidP="00AA4904">
            <w:pPr>
              <w:jc w:val="center"/>
            </w:pPr>
            <w:r w:rsidRPr="00CE0708">
              <w:t>10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20" w14:textId="77777777" w:rsidR="003F4E5A" w:rsidRPr="00CE0708" w:rsidRDefault="003F4E5A" w:rsidP="00AA4904">
            <w:pPr>
              <w:jc w:val="center"/>
            </w:pPr>
            <w:r w:rsidRPr="00CE0708">
              <w:t>II–IV ketv.</w:t>
            </w:r>
          </w:p>
        </w:tc>
      </w:tr>
      <w:tr w:rsidR="003F4E5A" w:rsidRPr="00CE0708" w14:paraId="05A5DC2E"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2"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C23" w14:textId="77777777" w:rsidR="003F4E5A" w:rsidRPr="00CE0708" w:rsidRDefault="003F4E5A" w:rsidP="00AA4904">
            <w:pPr>
              <w:jc w:val="center"/>
              <w:rPr>
                <w:b/>
              </w:rPr>
            </w:pPr>
            <w:r w:rsidRPr="00CE0708">
              <w:rPr>
                <w:b/>
              </w:rPr>
              <w:t>02</w:t>
            </w:r>
          </w:p>
        </w:tc>
        <w:tc>
          <w:tcPr>
            <w:tcW w:w="3898" w:type="dxa"/>
            <w:gridSpan w:val="3"/>
            <w:tcBorders>
              <w:top w:val="single" w:sz="4" w:space="0" w:color="000000"/>
              <w:left w:val="single" w:sz="4" w:space="0" w:color="000000"/>
              <w:bottom w:val="single" w:sz="4" w:space="0" w:color="000000"/>
            </w:tcBorders>
            <w:shd w:val="clear" w:color="auto" w:fill="C5E0B3"/>
          </w:tcPr>
          <w:p w14:paraId="05A5DC24" w14:textId="77777777" w:rsidR="003F4E5A" w:rsidRPr="00CE0708" w:rsidRDefault="003F4E5A" w:rsidP="00AA4904">
            <w:pPr>
              <w:rPr>
                <w:b/>
              </w:rPr>
            </w:pPr>
            <w:r w:rsidRPr="00CE0708">
              <w:rPr>
                <w:b/>
              </w:rPr>
              <w:t>Sudaryti palankias sąlygas profesional</w:t>
            </w:r>
            <w:r w:rsidR="00FC39DB" w:rsidRPr="00CE0708">
              <w:rPr>
                <w:b/>
              </w:rPr>
              <w:t>iajam</w:t>
            </w:r>
            <w:r w:rsidRPr="00CE0708">
              <w:rPr>
                <w:b/>
              </w:rPr>
              <w:t xml:space="preserve"> men</w:t>
            </w:r>
            <w:r w:rsidR="00FC39DB" w:rsidRPr="00CE0708">
              <w:rPr>
                <w:b/>
              </w:rPr>
              <w:t>ui</w:t>
            </w:r>
            <w:r w:rsidRPr="00CE0708">
              <w:rPr>
                <w:b/>
              </w:rPr>
              <w:t xml:space="preserve"> ir kultūr</w:t>
            </w:r>
            <w:r w:rsidR="00FC39DB" w:rsidRPr="00CE0708">
              <w:rPr>
                <w:b/>
              </w:rPr>
              <w:t>ai</w:t>
            </w:r>
            <w:r w:rsidRPr="00CE0708">
              <w:rPr>
                <w:b/>
              </w:rPr>
              <w:t xml:space="preserve"> vysty</w:t>
            </w:r>
            <w:r w:rsidR="00CE0708" w:rsidRPr="00CE0708">
              <w:rPr>
                <w:b/>
              </w:rPr>
              <w:t>tis</w:t>
            </w:r>
            <w:r w:rsidRPr="00CE0708">
              <w:rPr>
                <w:b/>
              </w:rPr>
              <w:t xml:space="preserve">  </w:t>
            </w:r>
          </w:p>
        </w:tc>
        <w:tc>
          <w:tcPr>
            <w:tcW w:w="1984" w:type="dxa"/>
            <w:tcBorders>
              <w:top w:val="single" w:sz="4" w:space="0" w:color="000000"/>
              <w:left w:val="single" w:sz="4" w:space="0" w:color="000000"/>
              <w:bottom w:val="single" w:sz="4" w:space="0" w:color="000000"/>
            </w:tcBorders>
            <w:shd w:val="clear" w:color="auto" w:fill="C5E0B3"/>
          </w:tcPr>
          <w:p w14:paraId="05A5DC25" w14:textId="77777777" w:rsidR="003F4E5A" w:rsidRPr="00CE0708" w:rsidRDefault="003F4E5A" w:rsidP="00AA4904">
            <w:r w:rsidRPr="00CE0708">
              <w:t>K. Nekrošiūtė,</w:t>
            </w:r>
          </w:p>
          <w:p w14:paraId="05A5DC26" w14:textId="77777777" w:rsidR="003F4E5A" w:rsidRPr="00CE0708" w:rsidRDefault="003F4E5A" w:rsidP="00AA4904">
            <w:r w:rsidRPr="00CE0708">
              <w:t>R. Lokcikienė,</w:t>
            </w:r>
          </w:p>
          <w:p w14:paraId="05A5DC27" w14:textId="77777777" w:rsidR="003F4E5A" w:rsidRPr="00CE0708" w:rsidRDefault="003F4E5A" w:rsidP="00AA4904">
            <w:r w:rsidRPr="00CE0708">
              <w:t>E. Lalienė,</w:t>
            </w:r>
          </w:p>
          <w:p w14:paraId="05A5DC28"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C29" w14:textId="77777777" w:rsidR="003F4E5A" w:rsidRPr="00CE0708" w:rsidRDefault="003F4E5A" w:rsidP="00AA4904">
            <w:r w:rsidRPr="00CE0708">
              <w:t>Profesional</w:t>
            </w:r>
            <w:r w:rsidR="00CE0708" w:rsidRPr="00CE0708">
              <w:t>iojo</w:t>
            </w:r>
            <w:r w:rsidRPr="00CE0708">
              <w:t xml:space="preserve"> meno ir kultūros renginių skaičiaus pokytis</w:t>
            </w:r>
          </w:p>
        </w:tc>
        <w:tc>
          <w:tcPr>
            <w:tcW w:w="1596" w:type="dxa"/>
            <w:tcBorders>
              <w:top w:val="single" w:sz="4" w:space="0" w:color="000000"/>
              <w:left w:val="single" w:sz="4" w:space="0" w:color="000000"/>
              <w:bottom w:val="single" w:sz="4" w:space="0" w:color="000000"/>
            </w:tcBorders>
            <w:shd w:val="clear" w:color="auto" w:fill="C5E0B3"/>
          </w:tcPr>
          <w:p w14:paraId="05A5DC2A"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C5E0B3"/>
          </w:tcPr>
          <w:p w14:paraId="05A5DC2B" w14:textId="77777777" w:rsidR="003F4E5A" w:rsidRPr="00CE0708" w:rsidRDefault="003F4E5A" w:rsidP="00AA4904">
            <w:pPr>
              <w:jc w:val="center"/>
            </w:pPr>
            <w:r w:rsidRPr="00CE0708">
              <w:t>45,83</w:t>
            </w:r>
          </w:p>
        </w:tc>
        <w:tc>
          <w:tcPr>
            <w:tcW w:w="1270" w:type="dxa"/>
            <w:tcBorders>
              <w:top w:val="single" w:sz="4" w:space="0" w:color="000000"/>
              <w:left w:val="single" w:sz="4" w:space="0" w:color="000000"/>
              <w:bottom w:val="single" w:sz="4" w:space="0" w:color="000000"/>
            </w:tcBorders>
            <w:shd w:val="clear" w:color="auto" w:fill="C5E0B3"/>
          </w:tcPr>
          <w:p w14:paraId="05A5DC2C" w14:textId="77777777" w:rsidR="003F4E5A" w:rsidRPr="00CE0708" w:rsidRDefault="003F4E5A" w:rsidP="00AA4904">
            <w:pPr>
              <w:jc w:val="center"/>
            </w:pPr>
            <w:r w:rsidRPr="00CE0708">
              <w:t>2,86</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C2D" w14:textId="77777777" w:rsidR="003F4E5A" w:rsidRPr="00CE0708" w:rsidRDefault="003F4E5A" w:rsidP="00AA4904">
            <w:pPr>
              <w:jc w:val="center"/>
            </w:pPr>
            <w:r w:rsidRPr="00CE0708">
              <w:t>I–IV ketv.</w:t>
            </w:r>
          </w:p>
        </w:tc>
      </w:tr>
      <w:tr w:rsidR="003F4E5A" w:rsidRPr="00CE0708" w14:paraId="05A5DC3A"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F"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30"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31"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bottom w:val="single" w:sz="4" w:space="0" w:color="000000"/>
            </w:tcBorders>
            <w:shd w:val="clear" w:color="auto" w:fill="F7CBAC"/>
          </w:tcPr>
          <w:p w14:paraId="05A5DC32" w14:textId="77777777" w:rsidR="003F4E5A" w:rsidRPr="00CE0708" w:rsidRDefault="003F4E5A" w:rsidP="00AA4904">
            <w:pPr>
              <w:rPr>
                <w:b/>
              </w:rPr>
            </w:pPr>
            <w:r w:rsidRPr="00CE0708">
              <w:t>Profesionaliojo scenos meno (spektaklių, koncertų ir (ar) literatūros meno programų) kūrimas ir sklaida</w:t>
            </w:r>
          </w:p>
        </w:tc>
        <w:tc>
          <w:tcPr>
            <w:tcW w:w="1984" w:type="dxa"/>
            <w:tcBorders>
              <w:top w:val="single" w:sz="4" w:space="0" w:color="000000"/>
              <w:left w:val="single" w:sz="4" w:space="0" w:color="000000"/>
              <w:bottom w:val="single" w:sz="4" w:space="0" w:color="000000"/>
            </w:tcBorders>
            <w:shd w:val="clear" w:color="auto" w:fill="auto"/>
          </w:tcPr>
          <w:p w14:paraId="05A5DC3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34" w14:textId="77777777" w:rsidR="003F4E5A" w:rsidRPr="00CE0708" w:rsidRDefault="003F4E5A" w:rsidP="00AA4904">
            <w:r w:rsidRPr="00CE0708">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05A5DC35" w14:textId="77777777" w:rsidR="003F4E5A" w:rsidRPr="00CE0708" w:rsidRDefault="003F4E5A" w:rsidP="00AA4904">
            <w:pPr>
              <w:jc w:val="center"/>
            </w:pPr>
            <w:r w:rsidRPr="00CE0708">
              <w:t>Teigiamas,</w:t>
            </w:r>
          </w:p>
          <w:p w14:paraId="05A5DC36"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C37"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C38"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39" w14:textId="77777777" w:rsidR="003F4E5A" w:rsidRPr="00CE0708" w:rsidRDefault="003F4E5A" w:rsidP="00AA4904">
            <w:pPr>
              <w:jc w:val="center"/>
            </w:pPr>
            <w:r w:rsidRPr="00CE0708">
              <w:t>I–IV ketv.</w:t>
            </w:r>
          </w:p>
        </w:tc>
      </w:tr>
      <w:tr w:rsidR="003F4E5A" w:rsidRPr="00CE0708" w14:paraId="05A5DC4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3B"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3C"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3D"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3E"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C3F" w14:textId="77777777" w:rsidR="003F4E5A" w:rsidRPr="00CE0708" w:rsidRDefault="003F4E5A" w:rsidP="00AA4904">
            <w:r w:rsidRPr="00CE0708">
              <w:t>Statyti spektaklius</w:t>
            </w:r>
          </w:p>
        </w:tc>
        <w:tc>
          <w:tcPr>
            <w:tcW w:w="1984" w:type="dxa"/>
            <w:vMerge w:val="restart"/>
            <w:tcBorders>
              <w:top w:val="single" w:sz="4" w:space="0" w:color="000000"/>
              <w:left w:val="single" w:sz="4" w:space="0" w:color="000000"/>
            </w:tcBorders>
            <w:shd w:val="clear" w:color="auto" w:fill="auto"/>
          </w:tcPr>
          <w:p w14:paraId="05A5DC40" w14:textId="77777777" w:rsidR="003F4E5A" w:rsidRPr="00CE0708" w:rsidRDefault="003F4E5A" w:rsidP="00AA4904">
            <w:r w:rsidRPr="00CE0708">
              <w:t>K. Nekrošiūtė,</w:t>
            </w:r>
          </w:p>
          <w:p w14:paraId="05A5DC41" w14:textId="77777777" w:rsidR="003F4E5A" w:rsidRPr="00CE0708" w:rsidRDefault="003F4E5A" w:rsidP="00AA4904">
            <w:r w:rsidRPr="00CE0708">
              <w:t>R. Lokcikienė,</w:t>
            </w:r>
          </w:p>
          <w:p w14:paraId="05A5DC42" w14:textId="77777777" w:rsidR="003F4E5A" w:rsidRPr="00CE0708" w:rsidRDefault="003F4E5A" w:rsidP="00AA4904">
            <w:r w:rsidRPr="00CE0708">
              <w:t>M. Bražas</w:t>
            </w:r>
          </w:p>
          <w:p w14:paraId="05A5DC4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44" w14:textId="77777777" w:rsidR="003F4E5A" w:rsidRPr="00CE0708" w:rsidRDefault="003F4E5A" w:rsidP="00AA4904">
            <w:r w:rsidRPr="00CE0708">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4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46"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C4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48" w14:textId="77777777" w:rsidR="003F4E5A" w:rsidRPr="00CE0708" w:rsidRDefault="003F4E5A" w:rsidP="00AA4904">
            <w:pPr>
              <w:jc w:val="center"/>
            </w:pPr>
            <w:r w:rsidRPr="00CE0708">
              <w:t>II–IV ketv.</w:t>
            </w:r>
          </w:p>
        </w:tc>
      </w:tr>
      <w:tr w:rsidR="003F4E5A" w:rsidRPr="00CE0708" w14:paraId="05A5DC5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4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4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4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4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4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4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0" w14:textId="77777777" w:rsidR="003F4E5A" w:rsidRPr="00CE0708" w:rsidRDefault="003F4E5A" w:rsidP="00AA4904">
            <w:r w:rsidRPr="00CE0708">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5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52" w14:textId="77777777" w:rsidR="003F4E5A" w:rsidRPr="00CE0708" w:rsidRDefault="003F4E5A" w:rsidP="00AA4904">
            <w:pPr>
              <w:jc w:val="center"/>
            </w:pPr>
            <w:r w:rsidRPr="00CE0708">
              <w:t>23</w:t>
            </w:r>
          </w:p>
        </w:tc>
        <w:tc>
          <w:tcPr>
            <w:tcW w:w="1270" w:type="dxa"/>
            <w:tcBorders>
              <w:top w:val="single" w:sz="4" w:space="0" w:color="000000"/>
              <w:left w:val="single" w:sz="4" w:space="0" w:color="000000"/>
              <w:bottom w:val="single" w:sz="4" w:space="0" w:color="000000"/>
            </w:tcBorders>
            <w:shd w:val="clear" w:color="auto" w:fill="auto"/>
          </w:tcPr>
          <w:p w14:paraId="05A5DC53" w14:textId="77777777" w:rsidR="003F4E5A" w:rsidRPr="00CE0708" w:rsidRDefault="003F4E5A" w:rsidP="00AA4904">
            <w:pPr>
              <w:jc w:val="center"/>
            </w:pPr>
            <w:r w:rsidRPr="00CE0708">
              <w:t>23</w:t>
            </w:r>
          </w:p>
        </w:tc>
        <w:tc>
          <w:tcPr>
            <w:tcW w:w="1684" w:type="dxa"/>
            <w:vMerge w:val="restart"/>
            <w:tcBorders>
              <w:top w:val="single" w:sz="4" w:space="0" w:color="000000"/>
              <w:left w:val="single" w:sz="4" w:space="0" w:color="000000"/>
              <w:right w:val="single" w:sz="4" w:space="0" w:color="000000"/>
            </w:tcBorders>
            <w:shd w:val="clear" w:color="auto" w:fill="auto"/>
          </w:tcPr>
          <w:p w14:paraId="05A5DC54" w14:textId="77777777" w:rsidR="003F4E5A" w:rsidRPr="00CE0708" w:rsidRDefault="003F4E5A" w:rsidP="00AA4904">
            <w:pPr>
              <w:jc w:val="center"/>
            </w:pPr>
            <w:r w:rsidRPr="00CE0708">
              <w:t>I–IV ketv.</w:t>
            </w:r>
          </w:p>
        </w:tc>
      </w:tr>
      <w:tr w:rsidR="003F4E5A" w:rsidRPr="00CE0708" w14:paraId="05A5DC61"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56"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57"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58"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59"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5A"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5B"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C" w14:textId="77777777" w:rsidR="003F4E5A" w:rsidRPr="00CE0708" w:rsidRDefault="003F4E5A" w:rsidP="00AA4904">
            <w:r w:rsidRPr="00CE0708">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5D"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5E" w14:textId="77777777" w:rsidR="003F4E5A" w:rsidRPr="00CE0708" w:rsidRDefault="003F4E5A" w:rsidP="00AA4904">
            <w:pPr>
              <w:jc w:val="center"/>
            </w:pPr>
            <w:r w:rsidRPr="00CE0708">
              <w:t>6</w:t>
            </w:r>
            <w:r w:rsidR="008A2BE1">
              <w:t xml:space="preserve"> </w:t>
            </w:r>
            <w:r w:rsidRPr="00CE0708">
              <w:t>024</w:t>
            </w:r>
          </w:p>
        </w:tc>
        <w:tc>
          <w:tcPr>
            <w:tcW w:w="1270" w:type="dxa"/>
            <w:tcBorders>
              <w:top w:val="single" w:sz="4" w:space="0" w:color="000000"/>
              <w:left w:val="single" w:sz="4" w:space="0" w:color="000000"/>
              <w:bottom w:val="single" w:sz="4" w:space="0" w:color="000000"/>
            </w:tcBorders>
            <w:shd w:val="clear" w:color="auto" w:fill="auto"/>
          </w:tcPr>
          <w:p w14:paraId="05A5DC5F" w14:textId="77777777" w:rsidR="003F4E5A" w:rsidRPr="00CE0708" w:rsidRDefault="003F4E5A" w:rsidP="00AA4904">
            <w:pPr>
              <w:jc w:val="center"/>
            </w:pPr>
            <w:r w:rsidRPr="00CE0708">
              <w:t>6</w:t>
            </w:r>
            <w:r w:rsidR="008A2BE1">
              <w:t xml:space="preserve"> </w:t>
            </w:r>
            <w:r w:rsidRPr="00CE0708">
              <w:t>800</w:t>
            </w:r>
          </w:p>
        </w:tc>
        <w:tc>
          <w:tcPr>
            <w:tcW w:w="1684" w:type="dxa"/>
            <w:vMerge/>
            <w:tcBorders>
              <w:top w:val="single" w:sz="4" w:space="0" w:color="000000"/>
              <w:left w:val="single" w:sz="4" w:space="0" w:color="000000"/>
              <w:right w:val="single" w:sz="4" w:space="0" w:color="000000"/>
            </w:tcBorders>
            <w:shd w:val="clear" w:color="auto" w:fill="auto"/>
          </w:tcPr>
          <w:p w14:paraId="05A5DC60"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70"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62"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63"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64"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5"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6" w14:textId="77777777" w:rsidR="003F4E5A" w:rsidRPr="00CE0708" w:rsidRDefault="003F4E5A" w:rsidP="00AA4904">
            <w:r w:rsidRPr="00CE0708">
              <w:t>Rengti koncertines programas</w:t>
            </w:r>
          </w:p>
        </w:tc>
        <w:tc>
          <w:tcPr>
            <w:tcW w:w="1984" w:type="dxa"/>
            <w:vMerge w:val="restart"/>
            <w:tcBorders>
              <w:top w:val="single" w:sz="4" w:space="0" w:color="000000"/>
              <w:left w:val="single" w:sz="4" w:space="0" w:color="000000"/>
            </w:tcBorders>
            <w:shd w:val="clear" w:color="auto" w:fill="auto"/>
          </w:tcPr>
          <w:p w14:paraId="05A5DC67" w14:textId="77777777" w:rsidR="003F4E5A" w:rsidRPr="00CE0708" w:rsidRDefault="003F4E5A" w:rsidP="00AA4904">
            <w:r w:rsidRPr="00CE0708">
              <w:t xml:space="preserve">M. Bražas, </w:t>
            </w:r>
          </w:p>
          <w:p w14:paraId="05A5DC68" w14:textId="77777777" w:rsidR="003F4E5A" w:rsidRPr="00CE0708" w:rsidRDefault="003F4E5A" w:rsidP="00AA4904">
            <w:r w:rsidRPr="00CE0708">
              <w:t>E. Pehk,</w:t>
            </w:r>
          </w:p>
          <w:p w14:paraId="05A5DC69" w14:textId="77777777" w:rsidR="003F4E5A" w:rsidRPr="00CE0708" w:rsidRDefault="003F4E5A" w:rsidP="00AA4904">
            <w:r w:rsidRPr="00CE0708">
              <w:t>G. Pavilionis,</w:t>
            </w:r>
          </w:p>
          <w:p w14:paraId="05A5DC6A"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C6B" w14:textId="77777777" w:rsidR="003F4E5A" w:rsidRPr="00CE0708" w:rsidRDefault="003F4E5A" w:rsidP="00AA4904">
            <w:r w:rsidRPr="00CE0708">
              <w:t>Parengtų naujų koncertinių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6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6D" w14:textId="77777777" w:rsidR="003F4E5A" w:rsidRPr="00CE0708" w:rsidRDefault="003F4E5A" w:rsidP="00AA4904">
            <w:pPr>
              <w:jc w:val="center"/>
            </w:pPr>
            <w:r w:rsidRPr="00CE0708">
              <w:t>16</w:t>
            </w:r>
          </w:p>
        </w:tc>
        <w:tc>
          <w:tcPr>
            <w:tcW w:w="1270" w:type="dxa"/>
            <w:tcBorders>
              <w:top w:val="single" w:sz="4" w:space="0" w:color="000000"/>
              <w:left w:val="single" w:sz="4" w:space="0" w:color="000000"/>
              <w:bottom w:val="single" w:sz="4" w:space="0" w:color="000000"/>
            </w:tcBorders>
            <w:shd w:val="clear" w:color="auto" w:fill="auto"/>
          </w:tcPr>
          <w:p w14:paraId="05A5DC6E" w14:textId="77777777" w:rsidR="003F4E5A" w:rsidRPr="00CE0708" w:rsidRDefault="003F4E5A" w:rsidP="00AA4904">
            <w:pPr>
              <w:jc w:val="center"/>
            </w:pPr>
            <w:r w:rsidRPr="00CE0708">
              <w:t>16</w:t>
            </w:r>
          </w:p>
        </w:tc>
        <w:tc>
          <w:tcPr>
            <w:tcW w:w="1684" w:type="dxa"/>
            <w:vMerge w:val="restart"/>
            <w:tcBorders>
              <w:top w:val="single" w:sz="4" w:space="0" w:color="000000"/>
              <w:left w:val="single" w:sz="4" w:space="0" w:color="000000"/>
              <w:right w:val="single" w:sz="4" w:space="0" w:color="000000"/>
            </w:tcBorders>
            <w:shd w:val="clear" w:color="auto" w:fill="auto"/>
          </w:tcPr>
          <w:p w14:paraId="05A5DC6F" w14:textId="77777777" w:rsidR="003F4E5A" w:rsidRPr="00CE0708" w:rsidRDefault="003F4E5A" w:rsidP="00AA4904">
            <w:pPr>
              <w:jc w:val="center"/>
            </w:pPr>
            <w:r w:rsidRPr="00CE0708">
              <w:t>I–IV ketv.</w:t>
            </w:r>
          </w:p>
        </w:tc>
      </w:tr>
      <w:tr w:rsidR="003F4E5A" w:rsidRPr="00CE0708" w14:paraId="05A5DC7C" w14:textId="77777777" w:rsidTr="00AA4904">
        <w:trPr>
          <w:cantSplit/>
          <w:trHeight w:val="661"/>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7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7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7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7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7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7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77" w14:textId="77777777" w:rsidR="003F4E5A" w:rsidRPr="00CE0708" w:rsidRDefault="003F4E5A" w:rsidP="00AA4904">
            <w:r w:rsidRPr="00CE0708">
              <w:t>Atliktų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78"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79" w14:textId="77777777" w:rsidR="003F4E5A" w:rsidRPr="00CE0708" w:rsidRDefault="003F4E5A" w:rsidP="00AA4904">
            <w:pPr>
              <w:jc w:val="center"/>
            </w:pPr>
            <w:r w:rsidRPr="00CE0708">
              <w:t>76</w:t>
            </w:r>
          </w:p>
        </w:tc>
        <w:tc>
          <w:tcPr>
            <w:tcW w:w="1270" w:type="dxa"/>
            <w:tcBorders>
              <w:top w:val="single" w:sz="4" w:space="0" w:color="000000"/>
              <w:left w:val="single" w:sz="4" w:space="0" w:color="000000"/>
              <w:bottom w:val="single" w:sz="4" w:space="0" w:color="000000"/>
            </w:tcBorders>
            <w:shd w:val="clear" w:color="auto" w:fill="auto"/>
          </w:tcPr>
          <w:p w14:paraId="05A5DC7A" w14:textId="77777777" w:rsidR="003F4E5A" w:rsidRPr="00CE0708" w:rsidRDefault="003F4E5A" w:rsidP="00AA4904">
            <w:pPr>
              <w:jc w:val="center"/>
            </w:pPr>
            <w:r w:rsidRPr="00CE0708">
              <w:t>76</w:t>
            </w:r>
          </w:p>
        </w:tc>
        <w:tc>
          <w:tcPr>
            <w:tcW w:w="1684" w:type="dxa"/>
            <w:vMerge/>
            <w:tcBorders>
              <w:top w:val="single" w:sz="4" w:space="0" w:color="000000"/>
              <w:left w:val="single" w:sz="4" w:space="0" w:color="000000"/>
              <w:right w:val="single" w:sz="4" w:space="0" w:color="000000"/>
            </w:tcBorders>
            <w:shd w:val="clear" w:color="auto" w:fill="auto"/>
          </w:tcPr>
          <w:p w14:paraId="05A5DC7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8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7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7E"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7F"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80" w14:textId="77777777" w:rsidR="003F4E5A" w:rsidRPr="00CE0708" w:rsidRDefault="003F4E5A" w:rsidP="00AA4904">
            <w:pPr>
              <w:jc w:val="center"/>
            </w:pPr>
            <w:r w:rsidRPr="00CE0708">
              <w:t>03</w:t>
            </w:r>
          </w:p>
        </w:tc>
        <w:tc>
          <w:tcPr>
            <w:tcW w:w="2858" w:type="dxa"/>
            <w:vMerge w:val="restart"/>
            <w:tcBorders>
              <w:top w:val="single" w:sz="4" w:space="0" w:color="000000"/>
              <w:left w:val="single" w:sz="4" w:space="0" w:color="000000"/>
            </w:tcBorders>
            <w:shd w:val="clear" w:color="auto" w:fill="auto"/>
          </w:tcPr>
          <w:p w14:paraId="05A5DC81" w14:textId="77777777" w:rsidR="003F4E5A" w:rsidRPr="00CE0708" w:rsidRDefault="003F4E5A" w:rsidP="00AA4904">
            <w:pPr>
              <w:rPr>
                <w:b/>
              </w:rPr>
            </w:pPr>
            <w:r w:rsidRPr="00CE0708">
              <w:t xml:space="preserve">Organizuoti Lietuvos ir užsienio profesionalių atlikėjų kūrybinių programų pristatymus visuomenei </w:t>
            </w:r>
          </w:p>
        </w:tc>
        <w:tc>
          <w:tcPr>
            <w:tcW w:w="1984" w:type="dxa"/>
            <w:vMerge w:val="restart"/>
            <w:tcBorders>
              <w:top w:val="single" w:sz="4" w:space="0" w:color="000000"/>
              <w:left w:val="single" w:sz="4" w:space="0" w:color="000000"/>
            </w:tcBorders>
            <w:shd w:val="clear" w:color="auto" w:fill="auto"/>
          </w:tcPr>
          <w:p w14:paraId="05A5DC82" w14:textId="77777777" w:rsidR="003F4E5A" w:rsidRPr="00CE0708" w:rsidRDefault="003F4E5A" w:rsidP="00AA4904">
            <w:r w:rsidRPr="00CE0708">
              <w:t>K. Nekrošiūtė,</w:t>
            </w:r>
          </w:p>
          <w:p w14:paraId="05A5DC83" w14:textId="77777777" w:rsidR="003F4E5A" w:rsidRPr="00CE0708" w:rsidRDefault="003F4E5A" w:rsidP="00AA4904">
            <w:r w:rsidRPr="00CE0708">
              <w:t>E. Lalienė</w:t>
            </w:r>
          </w:p>
        </w:tc>
        <w:tc>
          <w:tcPr>
            <w:tcW w:w="2468" w:type="dxa"/>
            <w:tcBorders>
              <w:top w:val="single" w:sz="4" w:space="0" w:color="000000"/>
              <w:left w:val="single" w:sz="4" w:space="0" w:color="000000"/>
              <w:bottom w:val="single" w:sz="4" w:space="0" w:color="000000"/>
            </w:tcBorders>
            <w:shd w:val="clear" w:color="auto" w:fill="auto"/>
          </w:tcPr>
          <w:p w14:paraId="05A5DC84"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8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86"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87" w14:textId="77777777" w:rsidR="003F4E5A" w:rsidRPr="00CE0708" w:rsidRDefault="003F4E5A" w:rsidP="00AA4904">
            <w:pPr>
              <w:jc w:val="center"/>
            </w:pPr>
            <w:r w:rsidRPr="00CE0708">
              <w:t>16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88" w14:textId="77777777" w:rsidR="003F4E5A" w:rsidRPr="00CE0708" w:rsidRDefault="003F4E5A" w:rsidP="00AA4904">
            <w:pPr>
              <w:jc w:val="center"/>
            </w:pPr>
            <w:r w:rsidRPr="00CE0708">
              <w:t>I–IV ketv.</w:t>
            </w:r>
          </w:p>
        </w:tc>
      </w:tr>
      <w:tr w:rsidR="003F4E5A" w:rsidRPr="00CE0708" w14:paraId="05A5DC9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8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8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8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8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8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8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90" w14:textId="77777777" w:rsidR="003F4E5A" w:rsidRPr="00CE0708" w:rsidRDefault="003F4E5A" w:rsidP="00AA4904">
            <w:r w:rsidRPr="00CE0708">
              <w:t>Pristatyta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9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2" w14:textId="77777777" w:rsidR="003F4E5A" w:rsidRPr="00CE0708" w:rsidRDefault="003F4E5A" w:rsidP="00AA4904">
            <w:pPr>
              <w:jc w:val="center"/>
            </w:pPr>
            <w:r w:rsidRPr="00CE0708">
              <w:t>21</w:t>
            </w:r>
          </w:p>
        </w:tc>
        <w:tc>
          <w:tcPr>
            <w:tcW w:w="1270" w:type="dxa"/>
            <w:tcBorders>
              <w:top w:val="single" w:sz="4" w:space="0" w:color="000000"/>
              <w:left w:val="single" w:sz="4" w:space="0" w:color="000000"/>
              <w:bottom w:val="single" w:sz="4" w:space="0" w:color="000000"/>
            </w:tcBorders>
            <w:shd w:val="clear" w:color="auto" w:fill="auto"/>
          </w:tcPr>
          <w:p w14:paraId="05A5DC93" w14:textId="77777777" w:rsidR="003F4E5A" w:rsidRPr="00CE0708" w:rsidRDefault="003F4E5A" w:rsidP="00AA4904">
            <w:pPr>
              <w:jc w:val="center"/>
            </w:pPr>
            <w:r w:rsidRPr="00CE0708">
              <w:t>25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94" w14:textId="77777777" w:rsidR="003F4E5A" w:rsidRPr="00CE0708" w:rsidRDefault="003F4E5A" w:rsidP="00AA4904">
            <w:pPr>
              <w:jc w:val="center"/>
            </w:pPr>
            <w:r w:rsidRPr="00CE0708">
              <w:t>I–IV ketv.</w:t>
            </w:r>
          </w:p>
        </w:tc>
      </w:tr>
      <w:tr w:rsidR="003F4E5A" w:rsidRPr="00CE0708" w14:paraId="05A5DCA1"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tcBorders>
            <w:shd w:val="clear" w:color="auto" w:fill="D9D9D9"/>
          </w:tcPr>
          <w:p w14:paraId="05A5DC96"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tcBorders>
            <w:shd w:val="clear" w:color="auto" w:fill="C5E0B3"/>
          </w:tcPr>
          <w:p w14:paraId="05A5DC97"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tcBorders>
            <w:shd w:val="clear" w:color="auto" w:fill="F7CBAC"/>
          </w:tcPr>
          <w:p w14:paraId="05A5DC98" w14:textId="77777777" w:rsidR="003F4E5A" w:rsidRPr="00CE0708" w:rsidRDefault="003F4E5A" w:rsidP="00AA4904">
            <w:r w:rsidRPr="00CE0708">
              <w:t>01</w:t>
            </w:r>
          </w:p>
        </w:tc>
        <w:tc>
          <w:tcPr>
            <w:tcW w:w="506" w:type="dxa"/>
            <w:vMerge w:val="restart"/>
            <w:tcBorders>
              <w:top w:val="single" w:sz="4" w:space="0" w:color="000000"/>
              <w:left w:val="single" w:sz="4" w:space="0" w:color="000000"/>
              <w:bottom w:val="single" w:sz="4" w:space="0" w:color="000000"/>
            </w:tcBorders>
            <w:shd w:val="clear" w:color="auto" w:fill="auto"/>
          </w:tcPr>
          <w:p w14:paraId="05A5DC99" w14:textId="77777777" w:rsidR="003F4E5A" w:rsidRPr="00CE0708" w:rsidRDefault="003F4E5A" w:rsidP="00AA4904">
            <w:pPr>
              <w:jc w:val="center"/>
            </w:pPr>
            <w:r w:rsidRPr="00CE0708">
              <w:t>04</w:t>
            </w:r>
          </w:p>
        </w:tc>
        <w:tc>
          <w:tcPr>
            <w:tcW w:w="2858" w:type="dxa"/>
            <w:vMerge w:val="restart"/>
            <w:tcBorders>
              <w:top w:val="single" w:sz="4" w:space="0" w:color="000000"/>
              <w:left w:val="single" w:sz="4" w:space="0" w:color="000000"/>
              <w:bottom w:val="single" w:sz="4" w:space="0" w:color="000000"/>
            </w:tcBorders>
            <w:shd w:val="clear" w:color="auto" w:fill="auto"/>
          </w:tcPr>
          <w:p w14:paraId="05A5DC9A" w14:textId="77777777" w:rsidR="003F4E5A" w:rsidRPr="00CE0708" w:rsidRDefault="003F4E5A" w:rsidP="00AA4904">
            <w:r w:rsidRPr="00CE0708">
              <w:t>Bendri (ko)projektai su kitais scenos menų subjektais</w:t>
            </w:r>
          </w:p>
        </w:tc>
        <w:tc>
          <w:tcPr>
            <w:tcW w:w="1984" w:type="dxa"/>
            <w:vMerge w:val="restart"/>
            <w:tcBorders>
              <w:top w:val="single" w:sz="4" w:space="0" w:color="000000"/>
              <w:left w:val="single" w:sz="4" w:space="0" w:color="000000"/>
              <w:bottom w:val="single" w:sz="4" w:space="0" w:color="000000"/>
            </w:tcBorders>
            <w:shd w:val="clear" w:color="auto" w:fill="auto"/>
          </w:tcPr>
          <w:p w14:paraId="05A5DC9B"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C9C" w14:textId="77777777" w:rsidR="003F4E5A" w:rsidRPr="00CE0708" w:rsidRDefault="003F4E5A" w:rsidP="00AA4904">
            <w:r w:rsidRPr="00CE0708">
              <w:t>Parengtų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9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E"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C9F"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0"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AD"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2"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3"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A4"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A5"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A6"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A7"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A8"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A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AA"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AB" w14:textId="77777777" w:rsidR="003F4E5A" w:rsidRPr="00CE0708" w:rsidRDefault="003F4E5A" w:rsidP="00AA4904">
            <w:pPr>
              <w:jc w:val="center"/>
            </w:pPr>
            <w:r w:rsidRPr="00CE0708">
              <w:t>12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C"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B9"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B4" w14:textId="77777777" w:rsidR="003F4E5A" w:rsidRPr="00CE0708" w:rsidRDefault="003F4E5A" w:rsidP="00AA4904">
            <w:r w:rsidRPr="00CE0708">
              <w:t>Parengtų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B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B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B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B8"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C5"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B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B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C0" w14:textId="77777777" w:rsidR="003F4E5A" w:rsidRPr="00CE0708" w:rsidRDefault="003F4E5A" w:rsidP="00AA4904">
            <w:r w:rsidRPr="00CE0708">
              <w:t>Atliktų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C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C2"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CC3" w14:textId="77777777" w:rsidR="003F4E5A" w:rsidRPr="00CE0708" w:rsidRDefault="003F4E5A" w:rsidP="00AA4904">
            <w:pPr>
              <w:jc w:val="center"/>
            </w:pPr>
            <w:r w:rsidRPr="00CE0708">
              <w:t>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C4"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D2"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C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C7"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C8"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CC9" w14:textId="77777777" w:rsidR="003F4E5A" w:rsidRPr="00CE0708" w:rsidRDefault="003F4E5A" w:rsidP="00AA4904">
            <w:r w:rsidRPr="00CE0708">
              <w:t>Teatro muzikinių kolektyvų gastrolių organizavimas</w:t>
            </w:r>
          </w:p>
        </w:tc>
        <w:tc>
          <w:tcPr>
            <w:tcW w:w="1984" w:type="dxa"/>
            <w:tcBorders>
              <w:top w:val="single" w:sz="4" w:space="0" w:color="000000"/>
              <w:left w:val="single" w:sz="4" w:space="0" w:color="000000"/>
              <w:bottom w:val="single" w:sz="4" w:space="0" w:color="000000"/>
            </w:tcBorders>
            <w:shd w:val="clear" w:color="auto" w:fill="auto"/>
          </w:tcPr>
          <w:p w14:paraId="05A5DCCA" w14:textId="77777777" w:rsidR="003F4E5A" w:rsidRPr="00CE0708" w:rsidRDefault="003F4E5A" w:rsidP="00AA4904">
            <w:r w:rsidRPr="00CE0708">
              <w:t>K. Nekrošiūtė,</w:t>
            </w:r>
          </w:p>
          <w:p w14:paraId="05A5DCCB" w14:textId="77777777" w:rsidR="003F4E5A" w:rsidRPr="00CE0708" w:rsidRDefault="003F4E5A" w:rsidP="00AA4904">
            <w:r w:rsidRPr="00CE0708">
              <w:t>R. Šnyrienė,</w:t>
            </w:r>
          </w:p>
          <w:p w14:paraId="05A5DCCC"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CCD" w14:textId="77777777" w:rsidR="003F4E5A" w:rsidRPr="00CE0708" w:rsidRDefault="003F4E5A" w:rsidP="00AA4904">
            <w:r w:rsidRPr="00CE0708">
              <w:t>Gastrolinių pasirodymų pokytis</w:t>
            </w:r>
          </w:p>
        </w:tc>
        <w:tc>
          <w:tcPr>
            <w:tcW w:w="1596" w:type="dxa"/>
            <w:tcBorders>
              <w:top w:val="single" w:sz="4" w:space="0" w:color="000000"/>
              <w:left w:val="single" w:sz="4" w:space="0" w:color="000000"/>
              <w:bottom w:val="single" w:sz="4" w:space="0" w:color="000000"/>
            </w:tcBorders>
            <w:shd w:val="clear" w:color="auto" w:fill="auto"/>
          </w:tcPr>
          <w:p w14:paraId="05A5DCCE"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CCF" w14:textId="77777777" w:rsidR="003F4E5A" w:rsidRPr="00CE0708" w:rsidRDefault="003F4E5A" w:rsidP="00AA4904">
            <w:pPr>
              <w:jc w:val="center"/>
            </w:pPr>
            <w:r w:rsidRPr="00CE0708">
              <w:t>25</w:t>
            </w:r>
          </w:p>
        </w:tc>
        <w:tc>
          <w:tcPr>
            <w:tcW w:w="1270" w:type="dxa"/>
            <w:tcBorders>
              <w:top w:val="single" w:sz="4" w:space="0" w:color="000000"/>
              <w:left w:val="single" w:sz="4" w:space="0" w:color="000000"/>
              <w:bottom w:val="single" w:sz="4" w:space="0" w:color="000000"/>
            </w:tcBorders>
            <w:shd w:val="clear" w:color="auto" w:fill="auto"/>
          </w:tcPr>
          <w:p w14:paraId="05A5DCD0" w14:textId="77777777" w:rsidR="003F4E5A" w:rsidRPr="00CE0708" w:rsidRDefault="003F4E5A" w:rsidP="00AA4904">
            <w:pPr>
              <w:jc w:val="center"/>
            </w:pPr>
            <w:r w:rsidRPr="00CE0708">
              <w:t>5,45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D1" w14:textId="77777777" w:rsidR="003F4E5A" w:rsidRPr="00CE0708" w:rsidRDefault="003F4E5A" w:rsidP="00AA4904">
            <w:pPr>
              <w:jc w:val="center"/>
            </w:pPr>
            <w:r w:rsidRPr="00CE0708">
              <w:t>I–IV ketv.</w:t>
            </w:r>
          </w:p>
        </w:tc>
      </w:tr>
      <w:tr w:rsidR="003F4E5A" w:rsidRPr="00CE0708" w14:paraId="05A5DCDF" w14:textId="77777777" w:rsidTr="00AA4904">
        <w:trPr>
          <w:cantSplit/>
          <w:trHeight w:val="511"/>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D3"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D4"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D5"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6"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7" w14:textId="77777777" w:rsidR="003F4E5A" w:rsidRPr="00CE0708" w:rsidRDefault="003F4E5A" w:rsidP="00AA4904">
            <w:r w:rsidRPr="00CE0708">
              <w:t>Organizuoti teatro trupės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D8" w14:textId="77777777" w:rsidR="003F4E5A" w:rsidRPr="00CE0708" w:rsidRDefault="003F4E5A" w:rsidP="00AA4904">
            <w:r w:rsidRPr="00CE0708">
              <w:t>K. Nekrošiūtė,</w:t>
            </w:r>
          </w:p>
          <w:p w14:paraId="05A5DCD9" w14:textId="77777777" w:rsidR="003F4E5A" w:rsidRPr="00CE0708" w:rsidRDefault="003F4E5A" w:rsidP="00AA4904">
            <w:r w:rsidRPr="00CE0708">
              <w:t>R. Lokcikienė</w:t>
            </w:r>
          </w:p>
        </w:tc>
        <w:tc>
          <w:tcPr>
            <w:tcW w:w="2468" w:type="dxa"/>
            <w:tcBorders>
              <w:top w:val="single" w:sz="4" w:space="0" w:color="000000"/>
              <w:left w:val="single" w:sz="4" w:space="0" w:color="000000"/>
              <w:right w:val="single" w:sz="4" w:space="0" w:color="000000"/>
            </w:tcBorders>
            <w:shd w:val="clear" w:color="auto" w:fill="auto"/>
          </w:tcPr>
          <w:p w14:paraId="05A5DCDA" w14:textId="77777777" w:rsidR="003F4E5A" w:rsidRPr="00CE0708" w:rsidRDefault="003F4E5A" w:rsidP="00AA4904">
            <w:r w:rsidRPr="00CE0708">
              <w:t>Parodytų spektaklių skaičius Lietuvoje</w:t>
            </w:r>
          </w:p>
        </w:tc>
        <w:tc>
          <w:tcPr>
            <w:tcW w:w="1596" w:type="dxa"/>
            <w:tcBorders>
              <w:top w:val="single" w:sz="4" w:space="0" w:color="000000"/>
              <w:left w:val="single" w:sz="4" w:space="0" w:color="000000"/>
              <w:right w:val="single" w:sz="4" w:space="0" w:color="000000"/>
            </w:tcBorders>
            <w:shd w:val="clear" w:color="auto" w:fill="auto"/>
          </w:tcPr>
          <w:p w14:paraId="05A5DCDB" w14:textId="77777777" w:rsidR="003F4E5A" w:rsidRPr="00CE0708" w:rsidRDefault="003F4E5A" w:rsidP="00AA4904">
            <w:pPr>
              <w:jc w:val="center"/>
            </w:pPr>
            <w:r w:rsidRPr="00CE0708">
              <w:t>Vnt.</w:t>
            </w:r>
          </w:p>
        </w:tc>
        <w:tc>
          <w:tcPr>
            <w:tcW w:w="1497" w:type="dxa"/>
            <w:tcBorders>
              <w:top w:val="single" w:sz="4" w:space="0" w:color="000000"/>
              <w:left w:val="single" w:sz="4" w:space="0" w:color="000000"/>
              <w:right w:val="single" w:sz="4" w:space="0" w:color="000000"/>
            </w:tcBorders>
            <w:shd w:val="clear" w:color="auto" w:fill="auto"/>
          </w:tcPr>
          <w:p w14:paraId="05A5DCDC" w14:textId="77777777" w:rsidR="003F4E5A" w:rsidRPr="00CE0708" w:rsidRDefault="003F4E5A" w:rsidP="00AA4904">
            <w:pPr>
              <w:jc w:val="center"/>
            </w:pPr>
            <w:r w:rsidRPr="00CE0708">
              <w:t>2</w:t>
            </w:r>
          </w:p>
        </w:tc>
        <w:tc>
          <w:tcPr>
            <w:tcW w:w="1270" w:type="dxa"/>
            <w:tcBorders>
              <w:top w:val="single" w:sz="4" w:space="0" w:color="000000"/>
              <w:left w:val="single" w:sz="4" w:space="0" w:color="000000"/>
              <w:right w:val="single" w:sz="4" w:space="0" w:color="000000"/>
            </w:tcBorders>
            <w:shd w:val="clear" w:color="auto" w:fill="auto"/>
          </w:tcPr>
          <w:p w14:paraId="05A5DCDD" w14:textId="77777777" w:rsidR="003F4E5A" w:rsidRPr="00CE0708" w:rsidRDefault="003F4E5A" w:rsidP="00AA4904">
            <w:pPr>
              <w:jc w:val="center"/>
            </w:pPr>
            <w:r w:rsidRPr="00CE0708">
              <w:t>3</w:t>
            </w:r>
          </w:p>
        </w:tc>
        <w:tc>
          <w:tcPr>
            <w:tcW w:w="1684" w:type="dxa"/>
            <w:tcBorders>
              <w:top w:val="single" w:sz="4" w:space="0" w:color="000000"/>
              <w:left w:val="single" w:sz="4" w:space="0" w:color="000000"/>
              <w:right w:val="single" w:sz="4" w:space="0" w:color="000000"/>
            </w:tcBorders>
            <w:shd w:val="clear" w:color="auto" w:fill="auto"/>
          </w:tcPr>
          <w:p w14:paraId="05A5DCDE" w14:textId="77777777" w:rsidR="003F4E5A" w:rsidRPr="00CE0708" w:rsidRDefault="003F4E5A" w:rsidP="00AA4904">
            <w:pPr>
              <w:jc w:val="center"/>
            </w:pPr>
            <w:r w:rsidRPr="00CE0708">
              <w:t>II–IV ketv.</w:t>
            </w:r>
          </w:p>
        </w:tc>
      </w:tr>
      <w:tr w:rsidR="003F4E5A" w:rsidRPr="00CE0708" w14:paraId="05A5DCEB"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E0"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E1"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E2"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E3"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E4"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E5"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E6" w14:textId="77777777" w:rsidR="003F4E5A" w:rsidRPr="00CE0708" w:rsidRDefault="003F4E5A" w:rsidP="00AA4904">
            <w:r w:rsidRPr="00CE0708">
              <w:t>Parodytų spektaklių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E7"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E8"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E9"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EA" w14:textId="77777777" w:rsidR="003F4E5A" w:rsidRPr="00CE0708" w:rsidRDefault="003F4E5A" w:rsidP="00AA4904">
            <w:pPr>
              <w:jc w:val="center"/>
            </w:pPr>
            <w:r w:rsidRPr="00CE0708">
              <w:t>II–IV ketv.</w:t>
            </w:r>
          </w:p>
        </w:tc>
      </w:tr>
      <w:tr w:rsidR="003F4E5A" w:rsidRPr="00CE0708" w14:paraId="05A5DCF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EC"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ED"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EE"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EF"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F0" w14:textId="77777777" w:rsidR="003F4E5A" w:rsidRPr="00CE0708" w:rsidRDefault="003F4E5A" w:rsidP="00AA4904">
            <w:r w:rsidRPr="00CE0708">
              <w:t>Organizuoti teatro orkestro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F1" w14:textId="77777777" w:rsidR="003F4E5A" w:rsidRPr="00CE0708" w:rsidRDefault="003F4E5A" w:rsidP="00AA4904">
            <w:r w:rsidRPr="00CE0708">
              <w:t>K. Nekrošiūtė,</w:t>
            </w:r>
          </w:p>
          <w:p w14:paraId="05A5DCF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F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F5"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F6"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F7" w14:textId="77777777" w:rsidR="003F4E5A" w:rsidRPr="00CE0708" w:rsidRDefault="003F4E5A" w:rsidP="00AA4904">
            <w:pPr>
              <w:jc w:val="center"/>
            </w:pPr>
            <w:r w:rsidRPr="00CE0708">
              <w:t>II–IV ketv.</w:t>
            </w:r>
          </w:p>
        </w:tc>
      </w:tr>
      <w:tr w:rsidR="003F4E5A" w:rsidRPr="00CE0708" w14:paraId="05A5DD04"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F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F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F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F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F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F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1"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2" w14:textId="77777777" w:rsidR="003F4E5A" w:rsidRPr="00CE0708" w:rsidRDefault="003F4E5A" w:rsidP="00AA4904">
            <w:pPr>
              <w:jc w:val="center"/>
            </w:pPr>
            <w:r w:rsidRPr="00CE0708">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3" w14:textId="77777777" w:rsidR="003F4E5A" w:rsidRPr="00CE0708" w:rsidRDefault="003F4E5A" w:rsidP="00AA4904">
            <w:pPr>
              <w:jc w:val="center"/>
            </w:pPr>
            <w:r w:rsidRPr="00CE0708">
              <w:t>II–IV ketv.</w:t>
            </w:r>
          </w:p>
        </w:tc>
      </w:tr>
      <w:tr w:rsidR="003F4E5A" w:rsidRPr="00CE0708" w14:paraId="05A5DD10"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0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0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0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0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D0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0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0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F" w14:textId="77777777" w:rsidR="003F4E5A" w:rsidRPr="00CE0708" w:rsidRDefault="003F4E5A" w:rsidP="00AA4904">
            <w:pPr>
              <w:jc w:val="center"/>
            </w:pPr>
            <w:r w:rsidRPr="00CE0708">
              <w:t>II–IV ketv.</w:t>
            </w:r>
          </w:p>
        </w:tc>
      </w:tr>
      <w:tr w:rsidR="003F4E5A" w:rsidRPr="00CE0708" w14:paraId="05A5DD1D"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11"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12"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D13"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D14" w14:textId="77777777" w:rsidR="003F4E5A" w:rsidRPr="00CE0708" w:rsidRDefault="003F4E5A" w:rsidP="00AA4904">
            <w:pPr>
              <w:jc w:val="center"/>
              <w:rPr>
                <w:b/>
              </w:rPr>
            </w:pPr>
            <w:r w:rsidRPr="00CE0708">
              <w:t>03</w:t>
            </w:r>
          </w:p>
        </w:tc>
        <w:tc>
          <w:tcPr>
            <w:tcW w:w="2858" w:type="dxa"/>
            <w:vMerge w:val="restart"/>
            <w:tcBorders>
              <w:top w:val="single" w:sz="4" w:space="0" w:color="000000"/>
              <w:left w:val="single" w:sz="4" w:space="0" w:color="000000"/>
              <w:right w:val="single" w:sz="4" w:space="0" w:color="000000"/>
            </w:tcBorders>
            <w:shd w:val="clear" w:color="auto" w:fill="auto"/>
          </w:tcPr>
          <w:p w14:paraId="05A5DD15" w14:textId="77777777" w:rsidR="003F4E5A" w:rsidRPr="00CE0708" w:rsidRDefault="003F4E5A" w:rsidP="00AA4904">
            <w:r w:rsidRPr="00CE0708">
              <w:t>Organizuoti pučiamųjų orkestro „Garsas“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D16" w14:textId="77777777" w:rsidR="003F4E5A" w:rsidRPr="00CE0708" w:rsidRDefault="003F4E5A" w:rsidP="00AA4904">
            <w:r w:rsidRPr="00CE0708">
              <w:t>K. Nekrošiūtė,</w:t>
            </w:r>
          </w:p>
          <w:p w14:paraId="05A5DD17"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18"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1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1A" w14:textId="77777777" w:rsidR="003F4E5A" w:rsidRPr="00CE0708" w:rsidRDefault="003F4E5A" w:rsidP="00AA4904">
            <w:pPr>
              <w:jc w:val="center"/>
            </w:pPr>
            <w:r w:rsidRPr="00CE0708">
              <w:t>15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1B" w14:textId="77777777" w:rsidR="003F4E5A" w:rsidRPr="00CE0708" w:rsidRDefault="003F4E5A" w:rsidP="00AA4904">
            <w:pPr>
              <w:jc w:val="center"/>
            </w:pPr>
            <w:r w:rsidRPr="00CE0708">
              <w:t>18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1C" w14:textId="77777777" w:rsidR="003F4E5A" w:rsidRPr="00CE0708" w:rsidRDefault="003F4E5A" w:rsidP="00AA4904">
            <w:pPr>
              <w:jc w:val="center"/>
            </w:pPr>
            <w:r w:rsidRPr="00CE0708">
              <w:t>I–IV ketv.</w:t>
            </w:r>
          </w:p>
        </w:tc>
      </w:tr>
      <w:tr w:rsidR="003F4E5A" w:rsidRPr="00CE0708" w14:paraId="05A5DD29"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1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1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24"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2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26" w14:textId="77777777" w:rsidR="003F4E5A" w:rsidRPr="00CE0708" w:rsidRDefault="003F4E5A" w:rsidP="00AA4904">
            <w:pPr>
              <w:jc w:val="center"/>
            </w:pPr>
            <w:r w:rsidRPr="00CE0708">
              <w:t>13</w:t>
            </w:r>
          </w:p>
        </w:tc>
        <w:tc>
          <w:tcPr>
            <w:tcW w:w="1270" w:type="dxa"/>
            <w:tcBorders>
              <w:top w:val="single" w:sz="4" w:space="0" w:color="000000"/>
              <w:left w:val="single" w:sz="4" w:space="0" w:color="000000"/>
              <w:bottom w:val="single" w:sz="4" w:space="0" w:color="000000"/>
            </w:tcBorders>
            <w:shd w:val="clear" w:color="auto" w:fill="auto"/>
          </w:tcPr>
          <w:p w14:paraId="05A5DD27" w14:textId="77777777" w:rsidR="003F4E5A" w:rsidRPr="00CE0708" w:rsidRDefault="003F4E5A" w:rsidP="00AA4904">
            <w:pPr>
              <w:jc w:val="center"/>
            </w:pPr>
            <w:r w:rsidRPr="00CE0708">
              <w:t>13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28" w14:textId="77777777" w:rsidR="003F4E5A" w:rsidRPr="00CE0708" w:rsidRDefault="003F4E5A" w:rsidP="00AA4904">
            <w:pPr>
              <w:jc w:val="center"/>
            </w:pPr>
            <w:r w:rsidRPr="00CE0708">
              <w:t>II–IV ketv.</w:t>
            </w:r>
          </w:p>
        </w:tc>
      </w:tr>
      <w:tr w:rsidR="003F4E5A" w:rsidRPr="00CE0708" w14:paraId="05A5DD35"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2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2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30"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3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2"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33"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34" w14:textId="77777777" w:rsidR="003F4E5A" w:rsidRPr="00CE0708" w:rsidRDefault="003F4E5A" w:rsidP="00AA4904">
            <w:pPr>
              <w:jc w:val="center"/>
            </w:pPr>
            <w:r w:rsidRPr="00CE0708">
              <w:t>II–IV ketv.</w:t>
            </w:r>
          </w:p>
        </w:tc>
      </w:tr>
      <w:tr w:rsidR="003F4E5A" w:rsidRPr="00CE0708" w14:paraId="05A5DD42"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36"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37"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38"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39" w14:textId="77777777" w:rsidR="003F4E5A" w:rsidRPr="00CE0708" w:rsidRDefault="003F4E5A" w:rsidP="00AA4904">
            <w:pPr>
              <w:jc w:val="center"/>
              <w:rPr>
                <w:b/>
              </w:rPr>
            </w:pPr>
            <w:r w:rsidRPr="00CE0708">
              <w:t>04</w:t>
            </w:r>
          </w:p>
        </w:tc>
        <w:tc>
          <w:tcPr>
            <w:tcW w:w="2858" w:type="dxa"/>
            <w:vMerge w:val="restart"/>
            <w:tcBorders>
              <w:top w:val="single" w:sz="4" w:space="0" w:color="000000"/>
              <w:left w:val="single" w:sz="4" w:space="0" w:color="000000"/>
            </w:tcBorders>
            <w:shd w:val="clear" w:color="auto" w:fill="auto"/>
          </w:tcPr>
          <w:p w14:paraId="05A5DD3A" w14:textId="77777777" w:rsidR="003F4E5A" w:rsidRPr="00CE0708" w:rsidRDefault="003F4E5A" w:rsidP="00AA4904">
            <w:r w:rsidRPr="00CE0708">
              <w:t>Organizuoti styginių kvarteto gastroles</w:t>
            </w:r>
          </w:p>
        </w:tc>
        <w:tc>
          <w:tcPr>
            <w:tcW w:w="1984" w:type="dxa"/>
            <w:vMerge w:val="restart"/>
            <w:tcBorders>
              <w:top w:val="single" w:sz="4" w:space="0" w:color="000000"/>
              <w:left w:val="single" w:sz="4" w:space="0" w:color="000000"/>
            </w:tcBorders>
            <w:shd w:val="clear" w:color="auto" w:fill="auto"/>
          </w:tcPr>
          <w:p w14:paraId="05A5DD3B" w14:textId="77777777" w:rsidR="003F4E5A" w:rsidRPr="00CE0708" w:rsidRDefault="003F4E5A" w:rsidP="00AA4904">
            <w:r w:rsidRPr="00CE0708">
              <w:t>K. Nekrošiūtė,</w:t>
            </w:r>
          </w:p>
          <w:p w14:paraId="05A5DD3C"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3D"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3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F" w14:textId="77777777" w:rsidR="003F4E5A" w:rsidRPr="00CE0708" w:rsidRDefault="003F4E5A" w:rsidP="00AA4904">
            <w:pPr>
              <w:jc w:val="center"/>
            </w:pPr>
            <w:r w:rsidRPr="00CE0708">
              <w:t>4</w:t>
            </w:r>
          </w:p>
        </w:tc>
        <w:tc>
          <w:tcPr>
            <w:tcW w:w="1270" w:type="dxa"/>
            <w:tcBorders>
              <w:top w:val="single" w:sz="4" w:space="0" w:color="000000"/>
              <w:left w:val="single" w:sz="4" w:space="0" w:color="000000"/>
              <w:bottom w:val="single" w:sz="4" w:space="0" w:color="000000"/>
            </w:tcBorders>
            <w:shd w:val="clear" w:color="auto" w:fill="auto"/>
          </w:tcPr>
          <w:p w14:paraId="05A5DD40" w14:textId="77777777" w:rsidR="003F4E5A" w:rsidRPr="00CE0708" w:rsidRDefault="003F4E5A" w:rsidP="00AA4904">
            <w:pPr>
              <w:jc w:val="center"/>
            </w:pPr>
            <w:r w:rsidRPr="00CE0708">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1" w14:textId="77777777" w:rsidR="003F4E5A" w:rsidRPr="00CE0708" w:rsidRDefault="003F4E5A" w:rsidP="00AA4904">
            <w:pPr>
              <w:jc w:val="center"/>
            </w:pPr>
            <w:r w:rsidRPr="00CE0708">
              <w:t>I–IV ketv.</w:t>
            </w:r>
          </w:p>
        </w:tc>
      </w:tr>
      <w:tr w:rsidR="003F4E5A" w:rsidRPr="00CE0708" w14:paraId="05A5DD4E"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3"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44"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45"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46"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47"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48"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49"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4A"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4B"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D4C"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D" w14:textId="77777777" w:rsidR="003F4E5A" w:rsidRPr="00CE0708" w:rsidRDefault="003F4E5A" w:rsidP="00AA4904">
            <w:pPr>
              <w:jc w:val="center"/>
            </w:pPr>
            <w:r w:rsidRPr="00CE0708">
              <w:t>II–IV ketv.</w:t>
            </w:r>
          </w:p>
        </w:tc>
      </w:tr>
      <w:tr w:rsidR="003F4E5A" w:rsidRPr="00CE0708" w14:paraId="05A5DD5A"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F"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50"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51"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52"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53"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54"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55"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56"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57"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58"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59" w14:textId="77777777" w:rsidR="003F4E5A" w:rsidRPr="00CE0708" w:rsidRDefault="003F4E5A" w:rsidP="00AA4904">
            <w:pPr>
              <w:jc w:val="center"/>
            </w:pPr>
            <w:r w:rsidRPr="00CE0708">
              <w:t>II–IV ketv.</w:t>
            </w:r>
          </w:p>
        </w:tc>
      </w:tr>
      <w:tr w:rsidR="003F4E5A" w:rsidRPr="00CE0708" w14:paraId="05A5DD68"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5B"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5C"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5D"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5E" w14:textId="77777777" w:rsidR="003F4E5A" w:rsidRPr="00CE0708" w:rsidRDefault="003F4E5A" w:rsidP="00AA4904">
            <w:pPr>
              <w:jc w:val="center"/>
              <w:rPr>
                <w:b/>
              </w:rPr>
            </w:pPr>
            <w:r w:rsidRPr="00CE0708">
              <w:t>05</w:t>
            </w:r>
          </w:p>
        </w:tc>
        <w:tc>
          <w:tcPr>
            <w:tcW w:w="2858" w:type="dxa"/>
            <w:vMerge w:val="restart"/>
            <w:tcBorders>
              <w:top w:val="single" w:sz="4" w:space="0" w:color="000000"/>
              <w:left w:val="single" w:sz="4" w:space="0" w:color="000000"/>
            </w:tcBorders>
            <w:shd w:val="clear" w:color="auto" w:fill="auto"/>
          </w:tcPr>
          <w:p w14:paraId="05A5DD5F" w14:textId="77777777" w:rsidR="003F4E5A" w:rsidRPr="00CE0708" w:rsidRDefault="003F4E5A" w:rsidP="00AA4904">
            <w:r w:rsidRPr="00CE0708">
              <w:t>Organizuoti choro gastroles</w:t>
            </w:r>
          </w:p>
        </w:tc>
        <w:tc>
          <w:tcPr>
            <w:tcW w:w="1984" w:type="dxa"/>
            <w:vMerge w:val="restart"/>
            <w:tcBorders>
              <w:top w:val="single" w:sz="4" w:space="0" w:color="000000"/>
              <w:left w:val="single" w:sz="4" w:space="0" w:color="000000"/>
            </w:tcBorders>
            <w:shd w:val="clear" w:color="auto" w:fill="auto"/>
          </w:tcPr>
          <w:p w14:paraId="05A5DD60" w14:textId="77777777" w:rsidR="003F4E5A" w:rsidRPr="00CE0708" w:rsidRDefault="003F4E5A" w:rsidP="00AA4904">
            <w:r w:rsidRPr="00CE0708">
              <w:t>K. Nekrošiūtė,</w:t>
            </w:r>
          </w:p>
          <w:p w14:paraId="05A5DD61" w14:textId="77777777" w:rsidR="003F4E5A" w:rsidRPr="00CE0708" w:rsidRDefault="003F4E5A" w:rsidP="00AA4904">
            <w:r w:rsidRPr="00CE0708">
              <w:t>R. Šnyrienė</w:t>
            </w:r>
          </w:p>
          <w:p w14:paraId="05A5DD62"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6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6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65"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D66"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67" w14:textId="77777777" w:rsidR="003F4E5A" w:rsidRPr="00CE0708" w:rsidRDefault="003F4E5A" w:rsidP="00AA4904">
            <w:pPr>
              <w:jc w:val="center"/>
            </w:pPr>
            <w:r w:rsidRPr="00CE0708">
              <w:t>II–IV ketv.</w:t>
            </w:r>
          </w:p>
        </w:tc>
      </w:tr>
      <w:tr w:rsidR="003F4E5A" w:rsidRPr="00CE0708" w14:paraId="05A5DD7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6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6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6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6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6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6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6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7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1"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72"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3" w14:textId="77777777" w:rsidR="003F4E5A" w:rsidRPr="00CE0708" w:rsidRDefault="003F4E5A" w:rsidP="00AA4904">
            <w:pPr>
              <w:jc w:val="center"/>
            </w:pPr>
            <w:r w:rsidRPr="00CE0708">
              <w:t>II–IV ketv.</w:t>
            </w:r>
          </w:p>
        </w:tc>
      </w:tr>
      <w:tr w:rsidR="003F4E5A" w:rsidRPr="00CE0708" w14:paraId="05A5DD8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7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7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7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7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7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7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7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7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7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F" w14:textId="77777777" w:rsidR="003F4E5A" w:rsidRPr="00CE0708" w:rsidRDefault="003F4E5A" w:rsidP="00AA4904">
            <w:pPr>
              <w:jc w:val="center"/>
            </w:pPr>
            <w:r w:rsidRPr="00CE0708">
              <w:t>II–IV ketv.</w:t>
            </w:r>
          </w:p>
        </w:tc>
      </w:tr>
      <w:tr w:rsidR="003F4E5A" w:rsidRPr="00CE0708" w14:paraId="05A5DD8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81"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82" w14:textId="77777777" w:rsidR="003F4E5A" w:rsidRPr="00CE0708" w:rsidRDefault="003F4E5A" w:rsidP="00AA4904">
            <w:pPr>
              <w:jc w:val="center"/>
              <w:rPr>
                <w:b/>
              </w:rPr>
            </w:pPr>
            <w:r w:rsidRPr="00CE0708">
              <w:rPr>
                <w:b/>
              </w:rPr>
              <w:t>03</w:t>
            </w:r>
          </w:p>
        </w:tc>
        <w:tc>
          <w:tcPr>
            <w:tcW w:w="3898" w:type="dxa"/>
            <w:gridSpan w:val="3"/>
            <w:tcBorders>
              <w:top w:val="single" w:sz="4" w:space="0" w:color="000000"/>
              <w:left w:val="single" w:sz="4" w:space="0" w:color="000000"/>
              <w:bottom w:val="single" w:sz="4" w:space="0" w:color="000000"/>
              <w:right w:val="single" w:sz="4" w:space="0" w:color="000000"/>
            </w:tcBorders>
            <w:shd w:val="clear" w:color="auto" w:fill="C5E0B3"/>
          </w:tcPr>
          <w:p w14:paraId="05A5DD83" w14:textId="77777777" w:rsidR="003F4E5A" w:rsidRPr="00CE0708" w:rsidRDefault="003F4E5A" w:rsidP="00AA4904">
            <w:r w:rsidRPr="00CE0708">
              <w:rPr>
                <w:b/>
              </w:rPr>
              <w:t>Užtikrinti teatro veiklos kokybės ir paslaugų prieinamumo gerinimą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84" w14:textId="77777777" w:rsidR="003F4E5A" w:rsidRPr="00CE0708" w:rsidRDefault="003F4E5A" w:rsidP="00AA4904">
            <w:r w:rsidRPr="00CE0708">
              <w:t>E. Lalienė,</w:t>
            </w:r>
          </w:p>
          <w:p w14:paraId="05A5DD85" w14:textId="77777777" w:rsidR="003F4E5A" w:rsidRPr="00CE0708" w:rsidRDefault="003F4E5A" w:rsidP="00AA4904">
            <w:r w:rsidRPr="00CE0708">
              <w:t>R. Šnyrienė</w:t>
            </w:r>
          </w:p>
          <w:p w14:paraId="05A5DD86" w14:textId="77777777" w:rsidR="003F4E5A" w:rsidRPr="00CE0708" w:rsidRDefault="003F4E5A" w:rsidP="00AA4904"/>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87" w14:textId="77777777" w:rsidR="003F4E5A" w:rsidRPr="00CE0708" w:rsidRDefault="003F4E5A" w:rsidP="00AA4904">
            <w:r w:rsidRPr="00CE0708">
              <w:t>Paslaugų kokybės pokytis pagal ekspertinį</w:t>
            </w:r>
            <w:r w:rsidR="00CE0708" w:rsidRPr="00CE0708">
              <w:t xml:space="preserve"> </w:t>
            </w:r>
            <w:r w:rsidRPr="00CE0708">
              <w:t>/</w:t>
            </w:r>
            <w:r w:rsidR="00CE0708" w:rsidRPr="00CE0708">
              <w:t xml:space="preserve"> </w:t>
            </w:r>
            <w:r w:rsidRPr="00CE0708">
              <w:t>anketinį vertinimą</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88" w14:textId="77777777" w:rsidR="003F4E5A" w:rsidRPr="00CE0708" w:rsidRDefault="003F4E5A" w:rsidP="00AA4904">
            <w:pPr>
              <w:jc w:val="center"/>
            </w:pPr>
            <w:r w:rsidRPr="00CE0708">
              <w:t>Teigiamas,</w:t>
            </w:r>
          </w:p>
          <w:p w14:paraId="05A5DD89"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D8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8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8C" w14:textId="77777777" w:rsidR="003F4E5A" w:rsidRPr="00CE0708" w:rsidRDefault="003F4E5A" w:rsidP="00AA4904">
            <w:pPr>
              <w:jc w:val="center"/>
            </w:pPr>
            <w:r w:rsidRPr="00CE0708">
              <w:t>I–IV ketv.</w:t>
            </w:r>
          </w:p>
        </w:tc>
      </w:tr>
      <w:tr w:rsidR="003F4E5A" w:rsidRPr="00CE0708" w14:paraId="05A5DD99" w14:textId="77777777" w:rsidTr="00AA4904">
        <w:trPr>
          <w:cantSplit/>
          <w:trHeight w:val="847"/>
          <w:jc w:val="center"/>
        </w:trPr>
        <w:tc>
          <w:tcPr>
            <w:tcW w:w="526" w:type="dxa"/>
            <w:tcBorders>
              <w:top w:val="single" w:sz="4" w:space="0" w:color="000000"/>
              <w:left w:val="single" w:sz="4" w:space="0" w:color="000000"/>
            </w:tcBorders>
            <w:shd w:val="clear" w:color="auto" w:fill="D9D9D9"/>
          </w:tcPr>
          <w:p w14:paraId="05A5DD8E" w14:textId="77777777" w:rsidR="003F4E5A" w:rsidRPr="00CE0708" w:rsidRDefault="003F4E5A" w:rsidP="00AA4904">
            <w:pPr>
              <w:jc w:val="center"/>
            </w:pPr>
            <w:r w:rsidRPr="00CE0708">
              <w:t>01</w:t>
            </w:r>
          </w:p>
        </w:tc>
        <w:tc>
          <w:tcPr>
            <w:tcW w:w="533" w:type="dxa"/>
            <w:tcBorders>
              <w:top w:val="single" w:sz="4" w:space="0" w:color="000000"/>
              <w:left w:val="single" w:sz="4" w:space="0" w:color="000000"/>
            </w:tcBorders>
            <w:shd w:val="clear" w:color="auto" w:fill="C5E0B3"/>
          </w:tcPr>
          <w:p w14:paraId="05A5DD8F" w14:textId="77777777" w:rsidR="003F4E5A" w:rsidRPr="00CE0708" w:rsidRDefault="003F4E5A" w:rsidP="00AA4904">
            <w:pPr>
              <w:jc w:val="center"/>
            </w:pPr>
            <w:r w:rsidRPr="00CE0708">
              <w:t>03</w:t>
            </w:r>
          </w:p>
        </w:tc>
        <w:tc>
          <w:tcPr>
            <w:tcW w:w="534" w:type="dxa"/>
            <w:tcBorders>
              <w:top w:val="single" w:sz="4" w:space="0" w:color="000000"/>
              <w:left w:val="single" w:sz="4" w:space="0" w:color="000000"/>
            </w:tcBorders>
            <w:shd w:val="clear" w:color="auto" w:fill="F7CBAC"/>
          </w:tcPr>
          <w:p w14:paraId="05A5DD90"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tcBorders>
            <w:shd w:val="clear" w:color="auto" w:fill="F7CBAC"/>
          </w:tcPr>
          <w:p w14:paraId="05A5DD91" w14:textId="77777777" w:rsidR="003F4E5A" w:rsidRPr="00CE0708" w:rsidRDefault="003F4E5A" w:rsidP="00AA4904">
            <w:r w:rsidRPr="00CE0708">
              <w:t>Teatro veiklos modernizavimas (aktualinimas), siekiant didesnės gyventojų įtraukties</w:t>
            </w:r>
          </w:p>
        </w:tc>
        <w:tc>
          <w:tcPr>
            <w:tcW w:w="1984" w:type="dxa"/>
            <w:tcBorders>
              <w:top w:val="single" w:sz="4" w:space="0" w:color="000000"/>
              <w:left w:val="single" w:sz="4" w:space="0" w:color="000000"/>
              <w:bottom w:val="single" w:sz="4" w:space="0" w:color="000000"/>
            </w:tcBorders>
            <w:shd w:val="clear" w:color="auto" w:fill="auto"/>
          </w:tcPr>
          <w:p w14:paraId="05A5DD9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93" w14:textId="77777777" w:rsidR="003F4E5A" w:rsidRPr="00CE0708" w:rsidRDefault="003F4E5A" w:rsidP="00AA4904">
            <w:r w:rsidRPr="00CE0708">
              <w:t>Įgyvendintų veiklų pokytis</w:t>
            </w:r>
          </w:p>
        </w:tc>
        <w:tc>
          <w:tcPr>
            <w:tcW w:w="1596" w:type="dxa"/>
            <w:tcBorders>
              <w:top w:val="single" w:sz="4" w:space="0" w:color="000000"/>
              <w:left w:val="single" w:sz="4" w:space="0" w:color="000000"/>
              <w:bottom w:val="single" w:sz="4" w:space="0" w:color="000000"/>
            </w:tcBorders>
            <w:shd w:val="clear" w:color="auto" w:fill="auto"/>
          </w:tcPr>
          <w:p w14:paraId="05A5DD94"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D95" w14:textId="77777777" w:rsidR="003F4E5A" w:rsidRPr="00CE0708" w:rsidRDefault="003F4E5A" w:rsidP="00AA4904">
            <w:pPr>
              <w:jc w:val="center"/>
            </w:pPr>
            <w:r w:rsidRPr="00CE0708">
              <w:t>-42,42</w:t>
            </w:r>
          </w:p>
          <w:p w14:paraId="05A5DD96" w14:textId="77777777" w:rsidR="003F4E5A" w:rsidRPr="00CE0708" w:rsidRDefault="003F4E5A" w:rsidP="00AA4904">
            <w:pPr>
              <w:jc w:val="center"/>
            </w:pPr>
          </w:p>
        </w:tc>
        <w:tc>
          <w:tcPr>
            <w:tcW w:w="1270" w:type="dxa"/>
            <w:tcBorders>
              <w:top w:val="single" w:sz="4" w:space="0" w:color="000000"/>
              <w:left w:val="single" w:sz="4" w:space="0" w:color="000000"/>
              <w:bottom w:val="single" w:sz="4" w:space="0" w:color="000000"/>
            </w:tcBorders>
            <w:shd w:val="clear" w:color="auto" w:fill="auto"/>
          </w:tcPr>
          <w:p w14:paraId="05A5DD97" w14:textId="77777777" w:rsidR="003F4E5A" w:rsidRPr="00CE0708" w:rsidRDefault="003F4E5A" w:rsidP="00AA4904">
            <w:pPr>
              <w:jc w:val="center"/>
            </w:pPr>
            <w:r w:rsidRPr="00CE0708">
              <w:t>47,37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98" w14:textId="77777777" w:rsidR="003F4E5A" w:rsidRPr="00CE0708" w:rsidRDefault="003F4E5A" w:rsidP="00AA4904">
            <w:pPr>
              <w:jc w:val="center"/>
            </w:pPr>
            <w:r w:rsidRPr="00CE0708">
              <w:t>I–IV ketv.</w:t>
            </w:r>
          </w:p>
        </w:tc>
      </w:tr>
      <w:tr w:rsidR="003F4E5A" w:rsidRPr="00CE0708" w14:paraId="05A5DDA7"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9A"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D9B"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tcBorders>
            <w:shd w:val="clear" w:color="auto" w:fill="F7CBAC"/>
          </w:tcPr>
          <w:p w14:paraId="05A5DD9C"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D9D"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right w:val="single" w:sz="4" w:space="0" w:color="000000"/>
            </w:tcBorders>
            <w:shd w:val="clear" w:color="auto" w:fill="auto"/>
          </w:tcPr>
          <w:p w14:paraId="05A5DD9E" w14:textId="77777777" w:rsidR="003F4E5A" w:rsidRPr="00CE0708" w:rsidRDefault="003F4E5A" w:rsidP="00AA4904">
            <w:r w:rsidRPr="00CE0708">
              <w:t>Rengti edukacines programas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9F" w14:textId="77777777" w:rsidR="003F4E5A" w:rsidRPr="00CE0708" w:rsidRDefault="003F4E5A" w:rsidP="00AA4904">
            <w:r w:rsidRPr="00CE0708">
              <w:t>R. Šnyrienė,</w:t>
            </w:r>
          </w:p>
          <w:p w14:paraId="05A5DDA0" w14:textId="77777777" w:rsidR="003F4E5A" w:rsidRPr="00CE0708" w:rsidRDefault="003F4E5A" w:rsidP="00AA4904">
            <w:r w:rsidRPr="00CE0708">
              <w:t>M. Bražas,</w:t>
            </w:r>
          </w:p>
          <w:p w14:paraId="05A5DDA1"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DA2" w14:textId="77777777" w:rsidR="003F4E5A" w:rsidRPr="00CE0708" w:rsidRDefault="003F4E5A" w:rsidP="00AA4904">
            <w:r w:rsidRPr="00CE0708">
              <w:t>Parengtų naujų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A3"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A4"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DA5"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A6" w14:textId="77777777" w:rsidR="003F4E5A" w:rsidRPr="00CE0708" w:rsidRDefault="003F4E5A" w:rsidP="00AA4904">
            <w:pPr>
              <w:jc w:val="center"/>
            </w:pPr>
            <w:r w:rsidRPr="00CE0708">
              <w:t>II–IV ketv.</w:t>
            </w:r>
          </w:p>
        </w:tc>
      </w:tr>
      <w:tr w:rsidR="003F4E5A" w:rsidRPr="00CE0708" w14:paraId="05A5DDB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A8"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A9"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AA"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AB"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A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AD" w14:textId="77777777" w:rsidR="003F4E5A" w:rsidRPr="00CE0708" w:rsidRDefault="003F4E5A" w:rsidP="00AA4904">
            <w:r w:rsidRPr="00CE0708">
              <w:t>R. Šnyrienė,</w:t>
            </w:r>
          </w:p>
          <w:p w14:paraId="05A5DDAE" w14:textId="77777777" w:rsidR="003F4E5A" w:rsidRPr="00CE0708" w:rsidRDefault="003F4E5A" w:rsidP="00AA4904">
            <w:r w:rsidRPr="00CE0708">
              <w:t>M. Bražas</w:t>
            </w:r>
          </w:p>
        </w:tc>
        <w:tc>
          <w:tcPr>
            <w:tcW w:w="2468" w:type="dxa"/>
            <w:tcBorders>
              <w:top w:val="single" w:sz="4" w:space="0" w:color="000000"/>
              <w:left w:val="single" w:sz="4" w:space="0" w:color="000000"/>
              <w:bottom w:val="single" w:sz="4" w:space="0" w:color="000000"/>
            </w:tcBorders>
            <w:shd w:val="clear" w:color="auto" w:fill="auto"/>
          </w:tcPr>
          <w:p w14:paraId="05A5DDAF" w14:textId="77777777" w:rsidR="003F4E5A" w:rsidRPr="00CE0708" w:rsidRDefault="00CE0708" w:rsidP="00AA4904">
            <w:r w:rsidRPr="00CE0708">
              <w:t>V</w:t>
            </w:r>
            <w:r w:rsidR="003F4E5A" w:rsidRPr="00CE0708">
              <w:t>estų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B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B1" w14:textId="77777777" w:rsidR="003F4E5A" w:rsidRPr="00CE0708" w:rsidRDefault="003F4E5A" w:rsidP="00AA4904">
            <w:pPr>
              <w:jc w:val="center"/>
            </w:pPr>
            <w:r w:rsidRPr="00CE0708">
              <w:t>12</w:t>
            </w:r>
          </w:p>
        </w:tc>
        <w:tc>
          <w:tcPr>
            <w:tcW w:w="1270" w:type="dxa"/>
            <w:tcBorders>
              <w:top w:val="single" w:sz="4" w:space="0" w:color="000000"/>
              <w:left w:val="single" w:sz="4" w:space="0" w:color="000000"/>
              <w:bottom w:val="single" w:sz="4" w:space="0" w:color="000000"/>
            </w:tcBorders>
            <w:shd w:val="clear" w:color="auto" w:fill="auto"/>
          </w:tcPr>
          <w:p w14:paraId="05A5DDB2" w14:textId="77777777" w:rsidR="003F4E5A" w:rsidRPr="00CE0708" w:rsidRDefault="003F4E5A" w:rsidP="00AA4904">
            <w:pPr>
              <w:jc w:val="center"/>
            </w:pPr>
            <w:r w:rsidRPr="00CE0708">
              <w:t>20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3" w14:textId="77777777" w:rsidR="003F4E5A" w:rsidRPr="00CE0708" w:rsidRDefault="003F4E5A" w:rsidP="00AA4904">
            <w:pPr>
              <w:jc w:val="center"/>
            </w:pPr>
            <w:r w:rsidRPr="00CE0708">
              <w:t>I–IV ketv.</w:t>
            </w:r>
          </w:p>
        </w:tc>
      </w:tr>
      <w:tr w:rsidR="003F4E5A" w:rsidRPr="00CE0708" w14:paraId="05A5DDC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B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B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B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B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B9"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BB" w14:textId="77777777" w:rsidR="003F4E5A" w:rsidRPr="00CE0708" w:rsidRDefault="003F4E5A" w:rsidP="00AA4904">
            <w:r w:rsidRPr="00CE0708">
              <w:t>Edukacinių programų dalyvių skaičius per metus</w:t>
            </w:r>
          </w:p>
        </w:tc>
        <w:tc>
          <w:tcPr>
            <w:tcW w:w="1596" w:type="dxa"/>
            <w:tcBorders>
              <w:top w:val="single" w:sz="4" w:space="0" w:color="000000"/>
              <w:left w:val="single" w:sz="4" w:space="0" w:color="000000"/>
              <w:bottom w:val="single" w:sz="4" w:space="0" w:color="000000"/>
            </w:tcBorders>
            <w:shd w:val="clear" w:color="auto" w:fill="auto"/>
          </w:tcPr>
          <w:p w14:paraId="05A5DDBC"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DBD" w14:textId="77777777" w:rsidR="003F4E5A" w:rsidRPr="00CE0708" w:rsidRDefault="003F4E5A" w:rsidP="00AA4904">
            <w:pPr>
              <w:jc w:val="center"/>
            </w:pPr>
            <w:r w:rsidRPr="00CE0708">
              <w:t>1</w:t>
            </w:r>
            <w:r w:rsidR="008A2BE1">
              <w:t xml:space="preserve"> </w:t>
            </w:r>
            <w:r w:rsidRPr="00CE0708">
              <w:t>025</w:t>
            </w:r>
          </w:p>
        </w:tc>
        <w:tc>
          <w:tcPr>
            <w:tcW w:w="1270" w:type="dxa"/>
            <w:tcBorders>
              <w:top w:val="single" w:sz="4" w:space="0" w:color="000000"/>
              <w:left w:val="single" w:sz="4" w:space="0" w:color="000000"/>
              <w:bottom w:val="single" w:sz="4" w:space="0" w:color="000000"/>
            </w:tcBorders>
            <w:shd w:val="clear" w:color="auto" w:fill="auto"/>
          </w:tcPr>
          <w:p w14:paraId="05A5DDBE" w14:textId="77777777" w:rsidR="003F4E5A" w:rsidRPr="00CE0708" w:rsidRDefault="003F4E5A" w:rsidP="00AA4904">
            <w:pPr>
              <w:jc w:val="center"/>
            </w:pPr>
            <w:r w:rsidRPr="00CE0708">
              <w:t>2</w:t>
            </w:r>
            <w:r w:rsidR="008A2BE1">
              <w:t xml:space="preserve"> </w:t>
            </w:r>
            <w:r w:rsidRPr="00CE0708">
              <w:t>800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F" w14:textId="77777777" w:rsidR="003F4E5A" w:rsidRPr="00CE0708" w:rsidRDefault="003F4E5A" w:rsidP="00AA4904">
            <w:pPr>
              <w:jc w:val="center"/>
            </w:pPr>
            <w:r w:rsidRPr="00CE0708">
              <w:t>I–IV ketv.</w:t>
            </w:r>
          </w:p>
        </w:tc>
      </w:tr>
      <w:tr w:rsidR="003F4E5A" w:rsidRPr="00CE0708" w14:paraId="05A5DDCD"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C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C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C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C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C5"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C6" w14:textId="77777777" w:rsidR="003F4E5A" w:rsidRPr="00CE0708" w:rsidRDefault="003F4E5A" w:rsidP="00AA4904">
            <w:r w:rsidRPr="00CE0708">
              <w:t>R. Šnyrienė</w:t>
            </w:r>
          </w:p>
          <w:p w14:paraId="05A5DDC7"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C8" w14:textId="77777777" w:rsidR="003F4E5A" w:rsidRPr="00CE0708" w:rsidRDefault="003F4E5A" w:rsidP="00AA4904">
            <w:r w:rsidRPr="00CE0708">
              <w:t>Lankytojų pasitenkinimo esamomis edukacinėmis programomis vertinimas</w:t>
            </w:r>
          </w:p>
        </w:tc>
        <w:tc>
          <w:tcPr>
            <w:tcW w:w="1596" w:type="dxa"/>
            <w:tcBorders>
              <w:top w:val="single" w:sz="4" w:space="0" w:color="000000"/>
              <w:left w:val="single" w:sz="4" w:space="0" w:color="000000"/>
              <w:bottom w:val="single" w:sz="4" w:space="0" w:color="000000"/>
            </w:tcBorders>
            <w:shd w:val="clear" w:color="auto" w:fill="auto"/>
          </w:tcPr>
          <w:p w14:paraId="05A5DDC9" w14:textId="77777777" w:rsidR="003F4E5A" w:rsidRPr="00CE0708" w:rsidRDefault="003F4E5A" w:rsidP="00AA4904">
            <w:pPr>
              <w:jc w:val="center"/>
            </w:pPr>
            <w:r w:rsidRPr="00CE0708">
              <w:t>Teigiamas, patenkinamas, neigiamas</w:t>
            </w:r>
          </w:p>
        </w:tc>
        <w:tc>
          <w:tcPr>
            <w:tcW w:w="1497" w:type="dxa"/>
            <w:tcBorders>
              <w:top w:val="single" w:sz="4" w:space="0" w:color="000000"/>
              <w:left w:val="single" w:sz="4" w:space="0" w:color="000000"/>
              <w:bottom w:val="single" w:sz="4" w:space="0" w:color="000000"/>
            </w:tcBorders>
            <w:shd w:val="clear" w:color="auto" w:fill="auto"/>
          </w:tcPr>
          <w:p w14:paraId="05A5DDC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C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CC" w14:textId="77777777" w:rsidR="003F4E5A" w:rsidRPr="00CE0708" w:rsidRDefault="003F4E5A" w:rsidP="00AA4904">
            <w:pPr>
              <w:jc w:val="center"/>
            </w:pPr>
            <w:r w:rsidRPr="00CE0708">
              <w:t>I–IV ketv.</w:t>
            </w:r>
          </w:p>
        </w:tc>
      </w:tr>
      <w:tr w:rsidR="003F4E5A" w:rsidRPr="00CE0708" w14:paraId="05A5DDD9" w14:textId="77777777" w:rsidTr="00AA4904">
        <w:trPr>
          <w:cantSplit/>
          <w:trHeight w:val="515"/>
          <w:jc w:val="center"/>
        </w:trPr>
        <w:tc>
          <w:tcPr>
            <w:tcW w:w="526" w:type="dxa"/>
            <w:tcBorders>
              <w:left w:val="single" w:sz="4" w:space="0" w:color="000000"/>
              <w:bottom w:val="single" w:sz="4" w:space="0" w:color="000000"/>
            </w:tcBorders>
            <w:shd w:val="clear" w:color="auto" w:fill="D9D9D9"/>
          </w:tcPr>
          <w:p w14:paraId="05A5DDCE" w14:textId="77777777" w:rsidR="003F4E5A" w:rsidRPr="00CE0708" w:rsidRDefault="003F4E5A" w:rsidP="00AA4904">
            <w:pPr>
              <w:jc w:val="center"/>
            </w:pPr>
            <w:r w:rsidRPr="00CE0708">
              <w:t>01</w:t>
            </w:r>
          </w:p>
        </w:tc>
        <w:tc>
          <w:tcPr>
            <w:tcW w:w="533" w:type="dxa"/>
            <w:tcBorders>
              <w:left w:val="single" w:sz="4" w:space="0" w:color="000000"/>
              <w:bottom w:val="single" w:sz="4" w:space="0" w:color="000000"/>
            </w:tcBorders>
            <w:shd w:val="clear" w:color="auto" w:fill="C5E0B3"/>
          </w:tcPr>
          <w:p w14:paraId="05A5DDCF" w14:textId="77777777" w:rsidR="003F4E5A" w:rsidRPr="00CE0708" w:rsidRDefault="003F4E5A" w:rsidP="00AA4904">
            <w:pPr>
              <w:jc w:val="center"/>
            </w:pPr>
            <w:r w:rsidRPr="00CE0708">
              <w:t>03</w:t>
            </w:r>
          </w:p>
        </w:tc>
        <w:tc>
          <w:tcPr>
            <w:tcW w:w="534" w:type="dxa"/>
            <w:tcBorders>
              <w:left w:val="single" w:sz="4" w:space="0" w:color="000000"/>
              <w:bottom w:val="single" w:sz="4" w:space="0" w:color="000000"/>
            </w:tcBorders>
            <w:shd w:val="clear" w:color="auto" w:fill="F7CBAC"/>
          </w:tcPr>
          <w:p w14:paraId="05A5DDD0" w14:textId="77777777" w:rsidR="003F4E5A" w:rsidRPr="00CE0708" w:rsidRDefault="003F4E5A" w:rsidP="00AA4904">
            <w:pPr>
              <w:jc w:val="center"/>
            </w:pPr>
            <w:r w:rsidRPr="00CE0708">
              <w:t>01</w:t>
            </w:r>
          </w:p>
        </w:tc>
        <w:tc>
          <w:tcPr>
            <w:tcW w:w="506" w:type="dxa"/>
            <w:tcBorders>
              <w:left w:val="single" w:sz="4" w:space="0" w:color="000000"/>
              <w:bottom w:val="single" w:sz="4" w:space="0" w:color="000000"/>
            </w:tcBorders>
            <w:shd w:val="clear" w:color="auto" w:fill="auto"/>
          </w:tcPr>
          <w:p w14:paraId="05A5DDD1" w14:textId="77777777" w:rsidR="003F4E5A" w:rsidRPr="00CE0708" w:rsidRDefault="003F4E5A" w:rsidP="00AA4904">
            <w:pPr>
              <w:jc w:val="center"/>
            </w:pPr>
            <w:r w:rsidRPr="00CE0708">
              <w:t>02</w:t>
            </w:r>
          </w:p>
        </w:tc>
        <w:tc>
          <w:tcPr>
            <w:tcW w:w="2858" w:type="dxa"/>
            <w:tcBorders>
              <w:left w:val="single" w:sz="4" w:space="0" w:color="000000"/>
              <w:bottom w:val="single" w:sz="4" w:space="0" w:color="000000"/>
            </w:tcBorders>
            <w:shd w:val="clear" w:color="auto" w:fill="auto"/>
          </w:tcPr>
          <w:p w14:paraId="05A5DDD2" w14:textId="77777777" w:rsidR="003F4E5A" w:rsidRPr="00CE0708" w:rsidRDefault="003F4E5A" w:rsidP="00AA4904">
            <w:r w:rsidRPr="00CE0708">
              <w:t>Organizuoti naujų formų renginius</w:t>
            </w:r>
          </w:p>
        </w:tc>
        <w:tc>
          <w:tcPr>
            <w:tcW w:w="1984" w:type="dxa"/>
            <w:tcBorders>
              <w:top w:val="single" w:sz="4" w:space="0" w:color="000000"/>
              <w:left w:val="single" w:sz="4" w:space="0" w:color="000000"/>
              <w:bottom w:val="single" w:sz="4" w:space="0" w:color="000000"/>
            </w:tcBorders>
            <w:shd w:val="clear" w:color="auto" w:fill="auto"/>
          </w:tcPr>
          <w:p w14:paraId="05A5DDD3"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D4" w14:textId="77777777" w:rsidR="003F4E5A" w:rsidRPr="00CE0708" w:rsidRDefault="003F4E5A" w:rsidP="00AA4904">
            <w:r w:rsidRPr="00CE0708">
              <w:t>Naujų formų kultūros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D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D6"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DD7"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D8" w14:textId="77777777" w:rsidR="003F4E5A" w:rsidRPr="00CE0708" w:rsidRDefault="003F4E5A" w:rsidP="00AA4904">
            <w:pPr>
              <w:jc w:val="center"/>
            </w:pPr>
            <w:r w:rsidRPr="00CE0708">
              <w:t>II–IV ketv.</w:t>
            </w:r>
          </w:p>
        </w:tc>
      </w:tr>
      <w:tr w:rsidR="003F4E5A" w:rsidRPr="00CE0708" w14:paraId="05A5DDE6" w14:textId="77777777" w:rsidTr="00AA4904">
        <w:trPr>
          <w:cantSplit/>
          <w:trHeight w:val="857"/>
          <w:jc w:val="center"/>
        </w:trPr>
        <w:tc>
          <w:tcPr>
            <w:tcW w:w="526" w:type="dxa"/>
            <w:vMerge w:val="restart"/>
            <w:tcBorders>
              <w:left w:val="single" w:sz="4" w:space="0" w:color="000000"/>
            </w:tcBorders>
            <w:shd w:val="clear" w:color="auto" w:fill="D9D9D9"/>
          </w:tcPr>
          <w:p w14:paraId="05A5DDDA" w14:textId="77777777" w:rsidR="003F4E5A" w:rsidRPr="00CE0708" w:rsidRDefault="003F4E5A" w:rsidP="00AA4904">
            <w:pPr>
              <w:jc w:val="center"/>
            </w:pPr>
            <w:r w:rsidRPr="00CE0708">
              <w:t>01</w:t>
            </w:r>
          </w:p>
        </w:tc>
        <w:tc>
          <w:tcPr>
            <w:tcW w:w="533" w:type="dxa"/>
            <w:vMerge w:val="restart"/>
            <w:tcBorders>
              <w:left w:val="single" w:sz="4" w:space="0" w:color="000000"/>
            </w:tcBorders>
            <w:shd w:val="clear" w:color="auto" w:fill="C5E0B3"/>
          </w:tcPr>
          <w:p w14:paraId="05A5DDDB" w14:textId="77777777" w:rsidR="003F4E5A" w:rsidRPr="00CE0708" w:rsidRDefault="003F4E5A" w:rsidP="00AA4904">
            <w:pPr>
              <w:jc w:val="center"/>
            </w:pPr>
            <w:r w:rsidRPr="00CE0708">
              <w:t>03</w:t>
            </w:r>
          </w:p>
        </w:tc>
        <w:tc>
          <w:tcPr>
            <w:tcW w:w="534" w:type="dxa"/>
            <w:vMerge w:val="restart"/>
            <w:tcBorders>
              <w:left w:val="single" w:sz="4" w:space="0" w:color="000000"/>
            </w:tcBorders>
            <w:shd w:val="clear" w:color="auto" w:fill="F7CBAC"/>
          </w:tcPr>
          <w:p w14:paraId="05A5DDDC" w14:textId="77777777" w:rsidR="003F4E5A" w:rsidRPr="00CE0708" w:rsidRDefault="003F4E5A" w:rsidP="00AA4904">
            <w:pPr>
              <w:jc w:val="center"/>
            </w:pPr>
            <w:r w:rsidRPr="00CE0708">
              <w:t>01</w:t>
            </w:r>
          </w:p>
        </w:tc>
        <w:tc>
          <w:tcPr>
            <w:tcW w:w="506" w:type="dxa"/>
            <w:vMerge w:val="restart"/>
            <w:tcBorders>
              <w:left w:val="single" w:sz="4" w:space="0" w:color="000000"/>
            </w:tcBorders>
            <w:shd w:val="clear" w:color="auto" w:fill="auto"/>
          </w:tcPr>
          <w:p w14:paraId="05A5DDDD" w14:textId="77777777" w:rsidR="003F4E5A" w:rsidRPr="00CE0708" w:rsidRDefault="003F4E5A" w:rsidP="00AA4904">
            <w:pPr>
              <w:jc w:val="center"/>
            </w:pPr>
            <w:r w:rsidRPr="00CE0708">
              <w:t>03</w:t>
            </w:r>
          </w:p>
        </w:tc>
        <w:tc>
          <w:tcPr>
            <w:tcW w:w="2858" w:type="dxa"/>
            <w:vMerge w:val="restart"/>
            <w:tcBorders>
              <w:left w:val="single" w:sz="4" w:space="0" w:color="000000"/>
            </w:tcBorders>
            <w:shd w:val="clear" w:color="auto" w:fill="auto"/>
          </w:tcPr>
          <w:p w14:paraId="05A5DDDE" w14:textId="77777777" w:rsidR="003F4E5A" w:rsidRPr="00CE0708" w:rsidRDefault="003F4E5A" w:rsidP="00AA4904">
            <w:r w:rsidRPr="00CE0708">
              <w:t>Skatinti ir plėsti teatro tarptautiškumą stiprinančias veiklas</w:t>
            </w:r>
          </w:p>
        </w:tc>
        <w:tc>
          <w:tcPr>
            <w:tcW w:w="1984" w:type="dxa"/>
            <w:tcBorders>
              <w:top w:val="single" w:sz="4" w:space="0" w:color="000000"/>
              <w:left w:val="single" w:sz="4" w:space="0" w:color="000000"/>
              <w:bottom w:val="single" w:sz="4" w:space="0" w:color="000000"/>
            </w:tcBorders>
            <w:shd w:val="clear" w:color="auto" w:fill="auto"/>
          </w:tcPr>
          <w:p w14:paraId="05A5DDDF" w14:textId="77777777" w:rsidR="003F4E5A" w:rsidRPr="00CE0708" w:rsidRDefault="003F4E5A" w:rsidP="00AA4904">
            <w:r w:rsidRPr="00CE0708">
              <w:t>K. Nekrošiūtė</w:t>
            </w:r>
          </w:p>
          <w:p w14:paraId="05A5DDE0" w14:textId="77777777" w:rsidR="003F4E5A" w:rsidRPr="00CE0708" w:rsidRDefault="003F4E5A" w:rsidP="00AA4904">
            <w:pPr>
              <w:rPr>
                <w:b/>
              </w:rPr>
            </w:pPr>
          </w:p>
        </w:tc>
        <w:tc>
          <w:tcPr>
            <w:tcW w:w="2468" w:type="dxa"/>
            <w:tcBorders>
              <w:top w:val="single" w:sz="4" w:space="0" w:color="000000"/>
              <w:left w:val="single" w:sz="4" w:space="0" w:color="000000"/>
              <w:bottom w:val="single" w:sz="4" w:space="0" w:color="000000"/>
            </w:tcBorders>
            <w:shd w:val="clear" w:color="auto" w:fill="auto"/>
          </w:tcPr>
          <w:p w14:paraId="05A5DDE1" w14:textId="77777777" w:rsidR="003F4E5A" w:rsidRPr="00CE0708" w:rsidRDefault="003F4E5A" w:rsidP="00AA4904">
            <w:r w:rsidRPr="00CE0708">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E2"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3"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E4"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E5" w14:textId="77777777" w:rsidR="003F4E5A" w:rsidRPr="00CE0708" w:rsidRDefault="003F4E5A" w:rsidP="00AA4904">
            <w:pPr>
              <w:jc w:val="center"/>
            </w:pPr>
            <w:r w:rsidRPr="00CE0708">
              <w:t>II–IV ketv.</w:t>
            </w:r>
          </w:p>
        </w:tc>
      </w:tr>
      <w:tr w:rsidR="003F4E5A" w:rsidRPr="00CE0708" w14:paraId="05A5DDF2" w14:textId="77777777" w:rsidTr="00AA4904">
        <w:trPr>
          <w:cantSplit/>
          <w:trHeight w:val="515"/>
          <w:jc w:val="center"/>
        </w:trPr>
        <w:tc>
          <w:tcPr>
            <w:tcW w:w="526" w:type="dxa"/>
            <w:vMerge/>
            <w:tcBorders>
              <w:left w:val="single" w:sz="4" w:space="0" w:color="000000"/>
            </w:tcBorders>
            <w:shd w:val="clear" w:color="auto" w:fill="D9D9D9"/>
          </w:tcPr>
          <w:p w14:paraId="05A5DDE7"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left w:val="single" w:sz="4" w:space="0" w:color="000000"/>
            </w:tcBorders>
            <w:shd w:val="clear" w:color="auto" w:fill="C5E0B3"/>
          </w:tcPr>
          <w:p w14:paraId="05A5DDE8"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left w:val="single" w:sz="4" w:space="0" w:color="000000"/>
            </w:tcBorders>
            <w:shd w:val="clear" w:color="auto" w:fill="F7CBAC"/>
          </w:tcPr>
          <w:p w14:paraId="05A5DDE9"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left w:val="single" w:sz="4" w:space="0" w:color="000000"/>
            </w:tcBorders>
            <w:shd w:val="clear" w:color="auto" w:fill="auto"/>
          </w:tcPr>
          <w:p w14:paraId="05A5DDEA"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left w:val="single" w:sz="4" w:space="0" w:color="000000"/>
            </w:tcBorders>
            <w:shd w:val="clear" w:color="auto" w:fill="auto"/>
          </w:tcPr>
          <w:p w14:paraId="05A5DDEB"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DEC"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ED" w14:textId="77777777" w:rsidR="003F4E5A" w:rsidRPr="00CE0708" w:rsidRDefault="003F4E5A" w:rsidP="00AA4904">
            <w:r w:rsidRPr="00CE0708">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05A5DDE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F"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F0"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1" w14:textId="77777777" w:rsidR="003F4E5A" w:rsidRPr="00CE0708" w:rsidRDefault="003F4E5A" w:rsidP="00AA4904">
            <w:pPr>
              <w:jc w:val="center"/>
            </w:pPr>
            <w:r w:rsidRPr="00CE0708">
              <w:t>II–IV ketv.</w:t>
            </w:r>
          </w:p>
        </w:tc>
      </w:tr>
      <w:tr w:rsidR="003F4E5A" w:rsidRPr="00CE0708" w14:paraId="05A5DDF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F3"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F4" w14:textId="77777777" w:rsidR="003F4E5A" w:rsidRPr="00CE0708" w:rsidRDefault="003F4E5A" w:rsidP="00AA4904">
            <w:pPr>
              <w:jc w:val="center"/>
            </w:pPr>
            <w:r w:rsidRPr="00CE0708">
              <w:t>03</w:t>
            </w:r>
          </w:p>
        </w:tc>
        <w:tc>
          <w:tcPr>
            <w:tcW w:w="534" w:type="dxa"/>
            <w:tcBorders>
              <w:top w:val="single" w:sz="4" w:space="0" w:color="000000"/>
              <w:left w:val="single" w:sz="4" w:space="0" w:color="000000"/>
              <w:bottom w:val="single" w:sz="4" w:space="0" w:color="000000"/>
              <w:right w:val="single" w:sz="4" w:space="0" w:color="000000"/>
            </w:tcBorders>
            <w:shd w:val="clear" w:color="auto" w:fill="F7CBAC"/>
          </w:tcPr>
          <w:p w14:paraId="05A5DDF5"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right w:val="single" w:sz="4" w:space="0" w:color="000000"/>
            </w:tcBorders>
            <w:shd w:val="clear" w:color="auto" w:fill="F7CBAC"/>
          </w:tcPr>
          <w:p w14:paraId="05A5DDF6" w14:textId="77777777" w:rsidR="003F4E5A" w:rsidRPr="00CE0708" w:rsidRDefault="003F4E5A" w:rsidP="00AA4904">
            <w:r w:rsidRPr="00CE0708">
              <w:t>Kelti teatro specialistų kvalifikaciją ir vadybinę kompetenciją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F7"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F8" w14:textId="77777777" w:rsidR="003F4E5A" w:rsidRPr="00CE0708" w:rsidRDefault="003F4E5A" w:rsidP="00AA4904">
            <w:r w:rsidRPr="00CE0708">
              <w:t>Kvalifikaciją kėlusių specialistų per metus dalis nuo visų specialistų skaičiaus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F9"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FA" w14:textId="77777777" w:rsidR="003F4E5A" w:rsidRPr="00CE0708" w:rsidRDefault="003F4E5A" w:rsidP="00AA4904">
            <w:pPr>
              <w:jc w:val="center"/>
            </w:pPr>
            <w:r w:rsidRPr="00CE0708">
              <w:t>26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FB" w14:textId="77777777" w:rsidR="003F4E5A" w:rsidRPr="00CE0708" w:rsidRDefault="003F4E5A" w:rsidP="00AA4904">
            <w:pPr>
              <w:jc w:val="center"/>
            </w:pPr>
            <w:r w:rsidRPr="00CE0708">
              <w:t>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C" w14:textId="77777777" w:rsidR="003F4E5A" w:rsidRPr="00CE0708" w:rsidRDefault="003F4E5A" w:rsidP="00AA4904">
            <w:pPr>
              <w:jc w:val="center"/>
            </w:pPr>
            <w:r w:rsidRPr="00CE0708">
              <w:t>I–IV ketv.</w:t>
            </w:r>
          </w:p>
        </w:tc>
      </w:tr>
      <w:tr w:rsidR="003F4E5A" w:rsidRPr="00CE0708" w14:paraId="05A5DE0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FE"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FF"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0" w14:textId="77777777" w:rsidR="003F4E5A" w:rsidRPr="00CE0708" w:rsidRDefault="003F4E5A" w:rsidP="00AA4904">
            <w:pPr>
              <w:jc w:val="center"/>
            </w:pPr>
            <w:r w:rsidRPr="00CE0708">
              <w:t>03</w:t>
            </w:r>
          </w:p>
        </w:tc>
        <w:tc>
          <w:tcPr>
            <w:tcW w:w="3364" w:type="dxa"/>
            <w:gridSpan w:val="2"/>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1" w14:textId="77777777" w:rsidR="003F4E5A" w:rsidRPr="00CE0708" w:rsidRDefault="003F4E5A" w:rsidP="00AA4904">
            <w:r w:rsidRPr="00CE0708">
              <w:t>Teatro kultūrinių paslaugų ir veiklos skaitmenizavimas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E02"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E03" w14:textId="77777777" w:rsidR="003F4E5A" w:rsidRPr="00CE0708" w:rsidRDefault="003F4E5A" w:rsidP="00AA4904">
            <w:r w:rsidRPr="00CE0708">
              <w:t>Suskaitmenintų kultūros produktų (renginių, edukacinių programų, koncertų, spektaklių ir kt.) skaičius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E0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E05" w14:textId="77777777" w:rsidR="003F4E5A" w:rsidRPr="00CE0708" w:rsidRDefault="003F4E5A" w:rsidP="00CE0708">
            <w:pPr>
              <w:jc w:val="center"/>
            </w:pPr>
            <w:r w:rsidRPr="00CE0708">
              <w:t>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E06" w14:textId="77777777" w:rsidR="003F4E5A" w:rsidRPr="00CE0708" w:rsidRDefault="003F4E5A" w:rsidP="00AA4904">
            <w:pPr>
              <w:jc w:val="center"/>
            </w:pPr>
            <w:r w:rsidRPr="00CE0708">
              <w:t>30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07" w14:textId="77777777" w:rsidR="003F4E5A" w:rsidRPr="00CE0708" w:rsidRDefault="003F4E5A" w:rsidP="006A056A">
            <w:pPr>
              <w:jc w:val="center"/>
            </w:pPr>
            <w:r w:rsidRPr="00CE0708">
              <w:t>I–IV ketv.</w:t>
            </w:r>
          </w:p>
        </w:tc>
      </w:tr>
      <w:tr w:rsidR="003F4E5A" w:rsidRPr="00CE0708" w14:paraId="05A5DE13" w14:textId="77777777" w:rsidTr="00AA4904">
        <w:trPr>
          <w:cantSplit/>
          <w:trHeight w:val="242"/>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E0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E0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E0B"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bottom w:val="single" w:sz="4" w:space="0" w:color="000000"/>
              <w:right w:val="single" w:sz="4" w:space="0" w:color="000000"/>
            </w:tcBorders>
            <w:shd w:val="clear" w:color="auto" w:fill="F7CBAC"/>
          </w:tcPr>
          <w:p w14:paraId="05A5DE0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E0D"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E0E" w14:textId="77777777" w:rsidR="003F4E5A" w:rsidRPr="00CE0708" w:rsidRDefault="003F4E5A" w:rsidP="00AA4904">
            <w:r w:rsidRPr="00CE0708">
              <w:t>Peržiūrų skaičiaus pokytis</w:t>
            </w:r>
          </w:p>
        </w:tc>
        <w:tc>
          <w:tcPr>
            <w:tcW w:w="1596" w:type="dxa"/>
            <w:tcBorders>
              <w:top w:val="single" w:sz="4" w:space="0" w:color="000000"/>
              <w:left w:val="single" w:sz="4" w:space="0" w:color="000000"/>
              <w:bottom w:val="single" w:sz="4" w:space="0" w:color="000000"/>
            </w:tcBorders>
            <w:shd w:val="clear" w:color="auto" w:fill="auto"/>
          </w:tcPr>
          <w:p w14:paraId="05A5DE0F"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E10" w14:textId="77777777" w:rsidR="003F4E5A" w:rsidRPr="00CE0708" w:rsidRDefault="003F4E5A" w:rsidP="00AA4904">
            <w:pPr>
              <w:jc w:val="center"/>
            </w:pPr>
            <w:r w:rsidRPr="00CE0708">
              <w:t>55</w:t>
            </w:r>
          </w:p>
        </w:tc>
        <w:tc>
          <w:tcPr>
            <w:tcW w:w="1270" w:type="dxa"/>
            <w:tcBorders>
              <w:top w:val="single" w:sz="4" w:space="0" w:color="000000"/>
              <w:left w:val="single" w:sz="4" w:space="0" w:color="000000"/>
              <w:bottom w:val="single" w:sz="4" w:space="0" w:color="000000"/>
            </w:tcBorders>
            <w:shd w:val="clear" w:color="auto" w:fill="auto"/>
          </w:tcPr>
          <w:p w14:paraId="05A5DE11" w14:textId="77777777" w:rsidR="003F4E5A" w:rsidRPr="00CE0708" w:rsidRDefault="003F4E5A" w:rsidP="00AA4904">
            <w:pPr>
              <w:jc w:val="center"/>
            </w:pPr>
            <w:r w:rsidRPr="00CE0708">
              <w:t>60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12" w14:textId="77777777" w:rsidR="003F4E5A" w:rsidRPr="00CE0708" w:rsidRDefault="003F4E5A" w:rsidP="00AA4904">
            <w:pPr>
              <w:jc w:val="center"/>
            </w:pPr>
            <w:r w:rsidRPr="00CE0708">
              <w:t>I–IV ketv.</w:t>
            </w:r>
          </w:p>
        </w:tc>
      </w:tr>
    </w:tbl>
    <w:p w14:paraId="05A5DE14" w14:textId="77777777" w:rsidR="00591141" w:rsidRPr="00CE0708" w:rsidRDefault="00591141" w:rsidP="00591141">
      <w:pPr>
        <w:jc w:val="center"/>
      </w:pPr>
    </w:p>
    <w:p w14:paraId="05A5DE15" w14:textId="77777777" w:rsidR="003F4E5A" w:rsidRPr="00CE0708" w:rsidRDefault="003F4E5A" w:rsidP="00591141">
      <w:pPr>
        <w:jc w:val="center"/>
      </w:pPr>
      <w:r w:rsidRPr="00CE0708">
        <w:rPr>
          <w:b/>
        </w:rPr>
        <w:t>LĖŠŲ POREIKIS IR NUMATOMI FINANSAVIMO ŠALTINIAI</w:t>
      </w:r>
    </w:p>
    <w:p w14:paraId="05A5DE16" w14:textId="77777777" w:rsidR="003F4E5A" w:rsidRPr="00CE0708" w:rsidRDefault="003F4E5A" w:rsidP="003F4E5A">
      <w:pPr>
        <w:jc w:val="center"/>
        <w:rPr>
          <w:b/>
        </w:rPr>
      </w:pPr>
    </w:p>
    <w:p w14:paraId="05A5DE17" w14:textId="77777777" w:rsidR="003F4E5A" w:rsidRPr="00CE0708" w:rsidRDefault="003F4E5A" w:rsidP="003F4E5A">
      <w:pPr>
        <w:jc w:val="center"/>
        <w:rPr>
          <w:b/>
        </w:rPr>
      </w:pPr>
      <w:r w:rsidRPr="00CE0708">
        <w:t xml:space="preserve">                                                                                                                                                    </w:t>
      </w:r>
      <w:r w:rsidR="006A056A" w:rsidRPr="00CE0708">
        <w:rPr>
          <w:b/>
        </w:rPr>
        <w:t>t</w:t>
      </w:r>
      <w:r w:rsidRPr="00CE0708">
        <w:rPr>
          <w:b/>
        </w:rPr>
        <w:t>ūkst. Eur</w:t>
      </w:r>
    </w:p>
    <w:tbl>
      <w:tblPr>
        <w:tblW w:w="12059" w:type="dxa"/>
        <w:jc w:val="center"/>
        <w:tblLayout w:type="fixed"/>
        <w:tblLook w:val="0400" w:firstRow="0" w:lastRow="0" w:firstColumn="0" w:lastColumn="0" w:noHBand="0" w:noVBand="1"/>
      </w:tblPr>
      <w:tblGrid>
        <w:gridCol w:w="7220"/>
        <w:gridCol w:w="2551"/>
        <w:gridCol w:w="2288"/>
      </w:tblGrid>
      <w:tr w:rsidR="003F4E5A" w:rsidRPr="00CE0708" w14:paraId="05A5DE1E" w14:textId="77777777" w:rsidTr="00AA4904">
        <w:trPr>
          <w:trHeight w:val="978"/>
          <w:jc w:val="center"/>
        </w:trPr>
        <w:tc>
          <w:tcPr>
            <w:tcW w:w="7220" w:type="dxa"/>
            <w:tcBorders>
              <w:top w:val="single" w:sz="8" w:space="0" w:color="000000"/>
              <w:left w:val="single" w:sz="8" w:space="0" w:color="000000"/>
              <w:bottom w:val="single" w:sz="8" w:space="0" w:color="000000"/>
            </w:tcBorders>
            <w:shd w:val="clear" w:color="auto" w:fill="BFBFBF"/>
            <w:vAlign w:val="center"/>
          </w:tcPr>
          <w:p w14:paraId="05A5DE18" w14:textId="77777777" w:rsidR="003F4E5A" w:rsidRPr="00CE0708" w:rsidRDefault="003F4E5A" w:rsidP="00AA4904">
            <w:pPr>
              <w:jc w:val="center"/>
              <w:rPr>
                <w:b/>
              </w:rPr>
            </w:pPr>
            <w:r w:rsidRPr="00CE0708">
              <w:rPr>
                <w:b/>
              </w:rPr>
              <w:t>Ekonominės klasifikacijos grupė, 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05A5DE19" w14:textId="77777777" w:rsidR="003F4E5A" w:rsidRPr="00CE0708" w:rsidRDefault="003F4E5A" w:rsidP="00AA4904">
            <w:pPr>
              <w:jc w:val="center"/>
              <w:rPr>
                <w:b/>
              </w:rPr>
            </w:pPr>
            <w:r w:rsidRPr="00CE0708">
              <w:rPr>
                <w:b/>
              </w:rPr>
              <w:t xml:space="preserve">Asignavimai </w:t>
            </w:r>
          </w:p>
          <w:p w14:paraId="05A5DE1A" w14:textId="77777777" w:rsidR="003F4E5A" w:rsidRPr="00CE0708" w:rsidRDefault="003F4E5A" w:rsidP="00AA4904">
            <w:pPr>
              <w:jc w:val="center"/>
              <w:rPr>
                <w:b/>
              </w:rPr>
            </w:pPr>
            <w:r w:rsidRPr="00CE0708">
              <w:rPr>
                <w:b/>
              </w:rPr>
              <w:t xml:space="preserve">2023 metams </w:t>
            </w:r>
          </w:p>
          <w:p w14:paraId="05A5DE1B" w14:textId="77777777" w:rsidR="003F4E5A" w:rsidRPr="00CE0708" w:rsidRDefault="003F4E5A" w:rsidP="00AA4904">
            <w:pPr>
              <w:jc w:val="center"/>
              <w:rPr>
                <w:b/>
              </w:rPr>
            </w:pPr>
            <w:r w:rsidRPr="00CE0708">
              <w:rPr>
                <w:b/>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05A5DE1C" w14:textId="77777777" w:rsidR="003F4E5A" w:rsidRPr="00CE0708" w:rsidRDefault="003F4E5A" w:rsidP="00AA4904">
            <w:pPr>
              <w:jc w:val="center"/>
              <w:rPr>
                <w:b/>
              </w:rPr>
            </w:pPr>
            <w:r w:rsidRPr="00CE0708">
              <w:rPr>
                <w:b/>
              </w:rPr>
              <w:t xml:space="preserve">Asignavimai biudžetiniams </w:t>
            </w:r>
          </w:p>
          <w:p w14:paraId="05A5DE1D" w14:textId="77777777" w:rsidR="003F4E5A" w:rsidRPr="00CE0708" w:rsidRDefault="003F4E5A" w:rsidP="00AA4904">
            <w:pPr>
              <w:jc w:val="center"/>
            </w:pPr>
            <w:r w:rsidRPr="00CE0708">
              <w:rPr>
                <w:b/>
              </w:rPr>
              <w:t>2024 metams</w:t>
            </w:r>
          </w:p>
        </w:tc>
      </w:tr>
      <w:tr w:rsidR="003F4E5A" w:rsidRPr="00CE0708" w14:paraId="05A5DE22" w14:textId="77777777" w:rsidTr="00AA4904">
        <w:trPr>
          <w:trHeight w:val="255"/>
          <w:jc w:val="center"/>
        </w:trPr>
        <w:tc>
          <w:tcPr>
            <w:tcW w:w="7220" w:type="dxa"/>
            <w:tcBorders>
              <w:left w:val="single" w:sz="4" w:space="0" w:color="000000"/>
              <w:bottom w:val="single" w:sz="4" w:space="0" w:color="000000"/>
            </w:tcBorders>
            <w:shd w:val="clear" w:color="auto" w:fill="D9D9D9"/>
          </w:tcPr>
          <w:p w14:paraId="05A5DE1F" w14:textId="77777777" w:rsidR="003F4E5A" w:rsidRPr="00CE0708" w:rsidRDefault="003F4E5A" w:rsidP="00AA4904">
            <w:pPr>
              <w:rPr>
                <w:b/>
              </w:rPr>
            </w:pPr>
            <w:r w:rsidRPr="00CE0708">
              <w:rPr>
                <w:b/>
              </w:rPr>
              <w:t>1. LĖŠŲ POREIKIS IŠ VISO</w:t>
            </w:r>
          </w:p>
        </w:tc>
        <w:tc>
          <w:tcPr>
            <w:tcW w:w="2551" w:type="dxa"/>
            <w:tcBorders>
              <w:left w:val="single" w:sz="4" w:space="0" w:color="000000"/>
              <w:bottom w:val="single" w:sz="4" w:space="0" w:color="000000"/>
            </w:tcBorders>
            <w:shd w:val="clear" w:color="auto" w:fill="D9D9D9"/>
            <w:vAlign w:val="bottom"/>
          </w:tcPr>
          <w:p w14:paraId="05A5DE20" w14:textId="77777777" w:rsidR="003F4E5A" w:rsidRPr="00CE0708" w:rsidRDefault="003F4E5A" w:rsidP="00AA4904">
            <w:pPr>
              <w:jc w:val="both"/>
              <w:rPr>
                <w:b/>
              </w:rPr>
            </w:pPr>
          </w:p>
        </w:tc>
        <w:tc>
          <w:tcPr>
            <w:tcW w:w="2288" w:type="dxa"/>
            <w:tcBorders>
              <w:top w:val="single" w:sz="4" w:space="0" w:color="000000"/>
              <w:left w:val="single" w:sz="4" w:space="0" w:color="000000"/>
              <w:bottom w:val="single" w:sz="4" w:space="0" w:color="000000"/>
              <w:right w:val="single" w:sz="4" w:space="0" w:color="000000"/>
            </w:tcBorders>
            <w:shd w:val="clear" w:color="auto" w:fill="D9D9D9"/>
          </w:tcPr>
          <w:p w14:paraId="05A5DE21" w14:textId="77777777" w:rsidR="003F4E5A" w:rsidRPr="00CE0708" w:rsidRDefault="003F4E5A" w:rsidP="00AA4904">
            <w:pPr>
              <w:jc w:val="both"/>
            </w:pPr>
          </w:p>
        </w:tc>
      </w:tr>
      <w:tr w:rsidR="003F4E5A" w:rsidRPr="00CE0708" w14:paraId="05A5DE26"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3" w14:textId="77777777" w:rsidR="003F4E5A" w:rsidRPr="00CE0708" w:rsidRDefault="003F4E5A" w:rsidP="00AA4904">
            <w:r w:rsidRPr="00CE0708">
              <w:t>1.1. Išlaidoms</w:t>
            </w:r>
          </w:p>
        </w:tc>
        <w:tc>
          <w:tcPr>
            <w:tcW w:w="2551" w:type="dxa"/>
            <w:tcBorders>
              <w:left w:val="single" w:sz="4" w:space="0" w:color="000000"/>
              <w:bottom w:val="single" w:sz="4" w:space="0" w:color="000000"/>
            </w:tcBorders>
            <w:shd w:val="clear" w:color="auto" w:fill="auto"/>
            <w:vAlign w:val="bottom"/>
          </w:tcPr>
          <w:p w14:paraId="05A5DE24" w14:textId="77777777" w:rsidR="003F4E5A" w:rsidRPr="00CE0708" w:rsidRDefault="003F4E5A" w:rsidP="00AA4904">
            <w:pPr>
              <w:jc w:val="both"/>
            </w:pPr>
            <w:r w:rsidRPr="00CE0708">
              <w:t>2158,4</w:t>
            </w:r>
          </w:p>
        </w:tc>
        <w:tc>
          <w:tcPr>
            <w:tcW w:w="2288" w:type="dxa"/>
            <w:tcBorders>
              <w:left w:val="single" w:sz="4" w:space="0" w:color="000000"/>
              <w:bottom w:val="single" w:sz="4" w:space="0" w:color="000000"/>
              <w:right w:val="single" w:sz="4" w:space="0" w:color="000000"/>
            </w:tcBorders>
            <w:shd w:val="clear" w:color="auto" w:fill="auto"/>
          </w:tcPr>
          <w:p w14:paraId="05A5DE25" w14:textId="77777777" w:rsidR="003F4E5A" w:rsidRPr="00CE0708" w:rsidRDefault="003F4E5A" w:rsidP="00AA4904">
            <w:pPr>
              <w:jc w:val="both"/>
            </w:pPr>
            <w:r w:rsidRPr="00CE0708">
              <w:t>2255,3</w:t>
            </w:r>
          </w:p>
        </w:tc>
      </w:tr>
      <w:tr w:rsidR="003F4E5A" w:rsidRPr="00CE0708" w14:paraId="05A5DE2A"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7" w14:textId="77777777" w:rsidR="003F4E5A" w:rsidRPr="00CE0708" w:rsidRDefault="003F4E5A" w:rsidP="00AA4904">
            <w:r w:rsidRPr="00CE0708">
              <w:t xml:space="preserve">       iš jų darbo užmokesčiui</w:t>
            </w:r>
          </w:p>
        </w:tc>
        <w:tc>
          <w:tcPr>
            <w:tcW w:w="2551" w:type="dxa"/>
            <w:tcBorders>
              <w:left w:val="single" w:sz="4" w:space="0" w:color="000000"/>
              <w:bottom w:val="single" w:sz="4" w:space="0" w:color="000000"/>
            </w:tcBorders>
            <w:shd w:val="clear" w:color="auto" w:fill="auto"/>
            <w:vAlign w:val="bottom"/>
          </w:tcPr>
          <w:p w14:paraId="05A5DE28" w14:textId="77777777" w:rsidR="003F4E5A" w:rsidRPr="00CE0708" w:rsidRDefault="003F4E5A" w:rsidP="00AA4904">
            <w:pPr>
              <w:jc w:val="both"/>
            </w:pPr>
            <w:r w:rsidRPr="00CE0708">
              <w:t>1812,4</w:t>
            </w:r>
          </w:p>
        </w:tc>
        <w:tc>
          <w:tcPr>
            <w:tcW w:w="2288" w:type="dxa"/>
            <w:tcBorders>
              <w:left w:val="single" w:sz="4" w:space="0" w:color="000000"/>
              <w:bottom w:val="single" w:sz="4" w:space="0" w:color="000000"/>
              <w:right w:val="single" w:sz="4" w:space="0" w:color="000000"/>
            </w:tcBorders>
            <w:shd w:val="clear" w:color="auto" w:fill="auto"/>
          </w:tcPr>
          <w:p w14:paraId="05A5DE29" w14:textId="77777777" w:rsidR="003F4E5A" w:rsidRPr="00CE0708" w:rsidRDefault="003F4E5A" w:rsidP="00AA4904">
            <w:pPr>
              <w:jc w:val="both"/>
            </w:pPr>
            <w:r w:rsidRPr="00CE0708">
              <w:t>1996</w:t>
            </w:r>
          </w:p>
        </w:tc>
      </w:tr>
      <w:tr w:rsidR="003F4E5A" w:rsidRPr="00CE0708" w14:paraId="05A5DE2E" w14:textId="77777777" w:rsidTr="00AA4904">
        <w:trPr>
          <w:trHeight w:val="255"/>
          <w:jc w:val="center"/>
        </w:trPr>
        <w:tc>
          <w:tcPr>
            <w:tcW w:w="7220" w:type="dxa"/>
            <w:tcBorders>
              <w:left w:val="single" w:sz="4" w:space="0" w:color="000000"/>
              <w:bottom w:val="single" w:sz="4" w:space="0" w:color="000000"/>
            </w:tcBorders>
            <w:shd w:val="clear" w:color="auto" w:fill="D9D9D9"/>
          </w:tcPr>
          <w:p w14:paraId="05A5DE2B" w14:textId="77777777" w:rsidR="003F4E5A" w:rsidRPr="00CE0708" w:rsidRDefault="003F4E5A" w:rsidP="00AA4904">
            <w:pPr>
              <w:rPr>
                <w:b/>
              </w:rPr>
            </w:pPr>
            <w:r w:rsidRPr="00CE0708">
              <w:rPr>
                <w:b/>
              </w:rPr>
              <w:t>2. FINANSAVIMO ŠALTINIAI</w:t>
            </w:r>
          </w:p>
        </w:tc>
        <w:tc>
          <w:tcPr>
            <w:tcW w:w="2551" w:type="dxa"/>
            <w:tcBorders>
              <w:left w:val="single" w:sz="4" w:space="0" w:color="000000"/>
              <w:bottom w:val="single" w:sz="4" w:space="0" w:color="000000"/>
            </w:tcBorders>
            <w:shd w:val="clear" w:color="auto" w:fill="D9D9D9"/>
            <w:vAlign w:val="bottom"/>
          </w:tcPr>
          <w:p w14:paraId="05A5DE2C" w14:textId="77777777" w:rsidR="003F4E5A" w:rsidRPr="00CE0708" w:rsidRDefault="003F4E5A" w:rsidP="00AA4904">
            <w:pPr>
              <w:jc w:val="both"/>
              <w:rPr>
                <w:b/>
              </w:rPr>
            </w:pPr>
          </w:p>
        </w:tc>
        <w:tc>
          <w:tcPr>
            <w:tcW w:w="2288" w:type="dxa"/>
            <w:tcBorders>
              <w:left w:val="single" w:sz="4" w:space="0" w:color="000000"/>
              <w:bottom w:val="single" w:sz="4" w:space="0" w:color="000000"/>
              <w:right w:val="single" w:sz="4" w:space="0" w:color="000000"/>
            </w:tcBorders>
            <w:shd w:val="clear" w:color="auto" w:fill="D9D9D9"/>
          </w:tcPr>
          <w:p w14:paraId="05A5DE2D" w14:textId="77777777" w:rsidR="003F4E5A" w:rsidRPr="00CE0708" w:rsidRDefault="003F4E5A" w:rsidP="00AA4904">
            <w:pPr>
              <w:jc w:val="both"/>
            </w:pPr>
          </w:p>
        </w:tc>
      </w:tr>
      <w:tr w:rsidR="003F4E5A" w:rsidRPr="00CE0708" w14:paraId="05A5DE32"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F" w14:textId="77777777" w:rsidR="003F4E5A" w:rsidRPr="00CE0708" w:rsidRDefault="003F4E5A" w:rsidP="00AA4904">
            <w:pPr>
              <w:rPr>
                <w:b/>
              </w:rPr>
            </w:pPr>
            <w:r w:rsidRPr="00CE0708">
              <w:rPr>
                <w:b/>
              </w:rPr>
              <w:t>2.1. Savivaldybės biudžetas, iš jo</w:t>
            </w:r>
            <w:r w:rsidRPr="00CE0708">
              <w:t>:</w:t>
            </w:r>
          </w:p>
        </w:tc>
        <w:tc>
          <w:tcPr>
            <w:tcW w:w="2551" w:type="dxa"/>
            <w:tcBorders>
              <w:left w:val="single" w:sz="4" w:space="0" w:color="000000"/>
              <w:bottom w:val="single" w:sz="4" w:space="0" w:color="000000"/>
            </w:tcBorders>
            <w:shd w:val="clear" w:color="auto" w:fill="auto"/>
            <w:vAlign w:val="bottom"/>
          </w:tcPr>
          <w:p w14:paraId="05A5DE30" w14:textId="77777777" w:rsidR="003F4E5A" w:rsidRPr="00CE0708" w:rsidRDefault="003F4E5A" w:rsidP="00AA4904">
            <w:pPr>
              <w:jc w:val="both"/>
              <w:rPr>
                <w:b/>
              </w:rPr>
            </w:pPr>
            <w:r w:rsidRPr="00CE0708">
              <w:rPr>
                <w:b/>
              </w:rPr>
              <w:t>1888</w:t>
            </w:r>
            <w:r w:rsidR="00CE0708" w:rsidRPr="00CE0708">
              <w:rPr>
                <w:b/>
              </w:rPr>
              <w:t>,</w:t>
            </w:r>
            <w:r w:rsidRPr="00CE0708">
              <w:rPr>
                <w:b/>
              </w:rPr>
              <w:t>1</w:t>
            </w:r>
          </w:p>
        </w:tc>
        <w:tc>
          <w:tcPr>
            <w:tcW w:w="2288" w:type="dxa"/>
            <w:tcBorders>
              <w:left w:val="single" w:sz="4" w:space="0" w:color="000000"/>
              <w:bottom w:val="single" w:sz="4" w:space="0" w:color="000000"/>
              <w:right w:val="single" w:sz="4" w:space="0" w:color="000000"/>
            </w:tcBorders>
            <w:shd w:val="clear" w:color="auto" w:fill="auto"/>
          </w:tcPr>
          <w:p w14:paraId="05A5DE31" w14:textId="77777777" w:rsidR="003F4E5A" w:rsidRPr="00CE0708" w:rsidRDefault="003F4E5A" w:rsidP="00AA4904">
            <w:pPr>
              <w:jc w:val="both"/>
              <w:rPr>
                <w:b/>
              </w:rPr>
            </w:pPr>
            <w:r w:rsidRPr="00CE0708">
              <w:rPr>
                <w:b/>
              </w:rPr>
              <w:t>2255,3</w:t>
            </w:r>
          </w:p>
        </w:tc>
      </w:tr>
      <w:tr w:rsidR="003F4E5A" w:rsidRPr="00CE0708" w14:paraId="05A5DE36"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33" w14:textId="77777777" w:rsidR="003F4E5A" w:rsidRPr="00CE0708" w:rsidRDefault="003F4E5A" w:rsidP="00AA4904">
            <w:r w:rsidRPr="00CE0708">
              <w:t>2.1.1. Savivaldybės biudžeto lėšos (SB)</w:t>
            </w:r>
          </w:p>
        </w:tc>
        <w:tc>
          <w:tcPr>
            <w:tcW w:w="2551" w:type="dxa"/>
            <w:tcBorders>
              <w:left w:val="single" w:sz="4" w:space="0" w:color="000000"/>
              <w:bottom w:val="single" w:sz="4" w:space="0" w:color="000000"/>
            </w:tcBorders>
            <w:shd w:val="clear" w:color="auto" w:fill="auto"/>
            <w:vAlign w:val="bottom"/>
          </w:tcPr>
          <w:p w14:paraId="05A5DE34" w14:textId="77777777" w:rsidR="003F4E5A" w:rsidRPr="00CE0708" w:rsidRDefault="003F4E5A" w:rsidP="00AA4904">
            <w:pPr>
              <w:jc w:val="both"/>
            </w:pPr>
            <w:r w:rsidRPr="00CE0708">
              <w:t>1884,8</w:t>
            </w:r>
          </w:p>
        </w:tc>
        <w:tc>
          <w:tcPr>
            <w:tcW w:w="2288" w:type="dxa"/>
            <w:tcBorders>
              <w:left w:val="single" w:sz="4" w:space="0" w:color="000000"/>
              <w:bottom w:val="single" w:sz="4" w:space="0" w:color="000000"/>
              <w:right w:val="single" w:sz="4" w:space="0" w:color="000000"/>
            </w:tcBorders>
            <w:shd w:val="clear" w:color="auto" w:fill="auto"/>
          </w:tcPr>
          <w:p w14:paraId="05A5DE35" w14:textId="77777777" w:rsidR="003F4E5A" w:rsidRPr="00CE0708" w:rsidRDefault="003F4E5A" w:rsidP="00AA4904">
            <w:pPr>
              <w:jc w:val="both"/>
            </w:pPr>
            <w:r w:rsidRPr="00CE0708">
              <w:t>2115,3</w:t>
            </w:r>
          </w:p>
        </w:tc>
      </w:tr>
      <w:tr w:rsidR="003F4E5A" w:rsidRPr="00CE0708" w14:paraId="05A5DE3A" w14:textId="77777777" w:rsidTr="00AA490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5A5DE37" w14:textId="77777777" w:rsidR="003F4E5A" w:rsidRPr="00CE0708" w:rsidRDefault="003F4E5A" w:rsidP="00AA4904">
            <w:r w:rsidRPr="00CE0708">
              <w:t xml:space="preserve">2.1.2.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05A5DE3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39" w14:textId="77777777" w:rsidR="003F4E5A" w:rsidRPr="00CE0708" w:rsidRDefault="003F4E5A" w:rsidP="00AA4904">
            <w:pPr>
              <w:jc w:val="both"/>
            </w:pPr>
          </w:p>
        </w:tc>
      </w:tr>
      <w:tr w:rsidR="003F4E5A" w:rsidRPr="00CE0708" w14:paraId="05A5DE3E" w14:textId="77777777" w:rsidTr="00AA490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05A5DE3B" w14:textId="77777777" w:rsidR="003F4E5A" w:rsidRPr="00CE0708" w:rsidRDefault="003F4E5A" w:rsidP="00AA4904">
            <w:r w:rsidRPr="00CE0708">
              <w:t>2.1.3.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05A5DE3C"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3D" w14:textId="77777777" w:rsidR="003F4E5A" w:rsidRPr="00CE0708" w:rsidRDefault="003F4E5A" w:rsidP="00AA4904">
            <w:pPr>
              <w:jc w:val="both"/>
            </w:pPr>
          </w:p>
        </w:tc>
      </w:tr>
      <w:tr w:rsidR="003F4E5A" w:rsidRPr="00CE0708" w14:paraId="05A5DE42" w14:textId="77777777" w:rsidTr="00AA490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05A5DE3F" w14:textId="77777777" w:rsidR="003F4E5A" w:rsidRPr="00CE0708" w:rsidRDefault="003F4E5A" w:rsidP="00AA4904">
            <w:r w:rsidRPr="00CE0708">
              <w:t>2.1.4. Įstaigų pajamos už paslaugas (SP)</w:t>
            </w:r>
          </w:p>
        </w:tc>
        <w:tc>
          <w:tcPr>
            <w:tcW w:w="2551" w:type="dxa"/>
            <w:tcBorders>
              <w:top w:val="single" w:sz="4" w:space="0" w:color="000000"/>
              <w:left w:val="single" w:sz="4" w:space="0" w:color="000000"/>
              <w:bottom w:val="single" w:sz="4" w:space="0" w:color="000000"/>
            </w:tcBorders>
            <w:shd w:val="clear" w:color="auto" w:fill="auto"/>
          </w:tcPr>
          <w:p w14:paraId="05A5DE40" w14:textId="77777777" w:rsidR="003F4E5A" w:rsidRPr="00CE0708" w:rsidRDefault="003F4E5A" w:rsidP="00AA4904">
            <w:pPr>
              <w:jc w:val="both"/>
            </w:pPr>
            <w:r w:rsidRPr="00CE0708">
              <w:t>158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1" w14:textId="77777777" w:rsidR="003F4E5A" w:rsidRPr="00CE0708" w:rsidRDefault="003F4E5A" w:rsidP="00AA4904">
            <w:pPr>
              <w:jc w:val="both"/>
            </w:pPr>
            <w:r w:rsidRPr="00CE0708">
              <w:t>140</w:t>
            </w:r>
          </w:p>
        </w:tc>
      </w:tr>
      <w:tr w:rsidR="003F4E5A" w:rsidRPr="00CE0708" w14:paraId="05A5DE46" w14:textId="77777777" w:rsidTr="00AA4904">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05A5DE43" w14:textId="77777777" w:rsidR="003F4E5A" w:rsidRPr="00CE0708" w:rsidRDefault="003F4E5A" w:rsidP="00AA4904">
            <w:r w:rsidRPr="00CE0708">
              <w:t>2.1.5. Valstybės biudžeto lėšos (VB)</w:t>
            </w:r>
          </w:p>
        </w:tc>
        <w:tc>
          <w:tcPr>
            <w:tcW w:w="2551" w:type="dxa"/>
            <w:tcBorders>
              <w:top w:val="single" w:sz="4" w:space="0" w:color="000000"/>
              <w:left w:val="single" w:sz="4" w:space="0" w:color="000000"/>
              <w:bottom w:val="single" w:sz="4" w:space="0" w:color="000000"/>
            </w:tcBorders>
            <w:shd w:val="clear" w:color="auto" w:fill="auto"/>
          </w:tcPr>
          <w:p w14:paraId="05A5DE44"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5" w14:textId="77777777" w:rsidR="003F4E5A" w:rsidRPr="00CE0708" w:rsidRDefault="003F4E5A" w:rsidP="00AA4904">
            <w:pPr>
              <w:jc w:val="both"/>
            </w:pPr>
          </w:p>
        </w:tc>
      </w:tr>
      <w:tr w:rsidR="003F4E5A" w:rsidRPr="00CE0708" w14:paraId="05A5DE4A" w14:textId="77777777" w:rsidTr="00AA490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5A5DE47" w14:textId="77777777" w:rsidR="003F4E5A" w:rsidRPr="00CE0708" w:rsidRDefault="003F4E5A" w:rsidP="00AA4904">
            <w:r w:rsidRPr="00CE0708">
              <w:t>2.1.6. Paskolos lėšos (P)</w:t>
            </w:r>
          </w:p>
        </w:tc>
        <w:tc>
          <w:tcPr>
            <w:tcW w:w="2551" w:type="dxa"/>
            <w:tcBorders>
              <w:top w:val="single" w:sz="4" w:space="0" w:color="000000"/>
              <w:left w:val="single" w:sz="4" w:space="0" w:color="000000"/>
              <w:bottom w:val="single" w:sz="4" w:space="0" w:color="000000"/>
            </w:tcBorders>
            <w:shd w:val="clear" w:color="auto" w:fill="auto"/>
          </w:tcPr>
          <w:p w14:paraId="05A5DE4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9" w14:textId="77777777" w:rsidR="003F4E5A" w:rsidRPr="00CE0708" w:rsidRDefault="003F4E5A" w:rsidP="00AA4904">
            <w:pPr>
              <w:jc w:val="both"/>
            </w:pPr>
          </w:p>
        </w:tc>
      </w:tr>
      <w:tr w:rsidR="003F4E5A" w:rsidRPr="00CE0708" w14:paraId="05A5DE4E"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4B" w14:textId="77777777" w:rsidR="003F4E5A" w:rsidRPr="00CE0708" w:rsidRDefault="003F4E5A" w:rsidP="00AA4904">
            <w:pPr>
              <w:rPr>
                <w:b/>
              </w:rPr>
            </w:pPr>
            <w:r w:rsidRPr="00CE0708">
              <w:t>2.1.7. Europos Sąjungos struktūrinių fondų lėšos (ES)</w:t>
            </w:r>
          </w:p>
        </w:tc>
        <w:tc>
          <w:tcPr>
            <w:tcW w:w="2551" w:type="dxa"/>
            <w:tcBorders>
              <w:left w:val="single" w:sz="4" w:space="0" w:color="000000"/>
              <w:bottom w:val="single" w:sz="4" w:space="0" w:color="000000"/>
            </w:tcBorders>
            <w:shd w:val="clear" w:color="auto" w:fill="auto"/>
          </w:tcPr>
          <w:p w14:paraId="05A5DE4C" w14:textId="77777777" w:rsidR="003F4E5A" w:rsidRPr="00CE0708" w:rsidRDefault="003F4E5A" w:rsidP="00AA4904">
            <w:pPr>
              <w:jc w:val="both"/>
              <w:rPr>
                <w:b/>
              </w:rPr>
            </w:pPr>
          </w:p>
        </w:tc>
        <w:tc>
          <w:tcPr>
            <w:tcW w:w="2288" w:type="dxa"/>
            <w:tcBorders>
              <w:left w:val="single" w:sz="4" w:space="0" w:color="000000"/>
              <w:bottom w:val="single" w:sz="4" w:space="0" w:color="000000"/>
              <w:right w:val="single" w:sz="4" w:space="0" w:color="000000"/>
            </w:tcBorders>
            <w:shd w:val="clear" w:color="auto" w:fill="auto"/>
          </w:tcPr>
          <w:p w14:paraId="05A5DE4D" w14:textId="77777777" w:rsidR="003F4E5A" w:rsidRPr="00CE0708" w:rsidRDefault="003F4E5A" w:rsidP="00AA4904">
            <w:pPr>
              <w:jc w:val="both"/>
              <w:rPr>
                <w:b/>
              </w:rPr>
            </w:pPr>
          </w:p>
        </w:tc>
      </w:tr>
      <w:tr w:rsidR="003F4E5A" w:rsidRPr="00CE0708" w14:paraId="05A5DE52"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4F" w14:textId="77777777" w:rsidR="003F4E5A" w:rsidRPr="00CE0708" w:rsidRDefault="003F4E5A" w:rsidP="00AA4904">
            <w:r w:rsidRPr="00CE0708">
              <w:rPr>
                <w:b/>
              </w:rPr>
              <w:t>2.2. Kiti šaltiniai, iš viso</w:t>
            </w:r>
            <w:r w:rsidRPr="00CE0708">
              <w:t>:</w:t>
            </w:r>
          </w:p>
        </w:tc>
        <w:tc>
          <w:tcPr>
            <w:tcW w:w="2551" w:type="dxa"/>
            <w:tcBorders>
              <w:left w:val="single" w:sz="4" w:space="0" w:color="000000"/>
              <w:bottom w:val="single" w:sz="4" w:space="0" w:color="000000"/>
            </w:tcBorders>
            <w:shd w:val="clear" w:color="auto" w:fill="auto"/>
          </w:tcPr>
          <w:p w14:paraId="05A5DE50" w14:textId="77777777" w:rsidR="003F4E5A" w:rsidRPr="00CE0708" w:rsidRDefault="003F4E5A" w:rsidP="00AA4904">
            <w:pPr>
              <w:jc w:val="both"/>
              <w:rPr>
                <w:b/>
              </w:rPr>
            </w:pPr>
            <w:r w:rsidRPr="00CE0708">
              <w:rPr>
                <w:b/>
              </w:rPr>
              <w:t>112,3</w:t>
            </w:r>
          </w:p>
        </w:tc>
        <w:tc>
          <w:tcPr>
            <w:tcW w:w="2288" w:type="dxa"/>
            <w:tcBorders>
              <w:left w:val="single" w:sz="4" w:space="0" w:color="000000"/>
              <w:bottom w:val="single" w:sz="4" w:space="0" w:color="000000"/>
              <w:right w:val="single" w:sz="4" w:space="0" w:color="000000"/>
            </w:tcBorders>
            <w:shd w:val="clear" w:color="auto" w:fill="auto"/>
          </w:tcPr>
          <w:p w14:paraId="05A5DE51" w14:textId="77777777" w:rsidR="003F4E5A" w:rsidRPr="00CE0708" w:rsidRDefault="003F4E5A" w:rsidP="00AA4904">
            <w:pPr>
              <w:jc w:val="both"/>
              <w:rPr>
                <w:b/>
              </w:rPr>
            </w:pPr>
            <w:r w:rsidRPr="00CE0708">
              <w:rPr>
                <w:b/>
              </w:rPr>
              <w:t>82,3</w:t>
            </w:r>
          </w:p>
        </w:tc>
      </w:tr>
      <w:tr w:rsidR="003F4E5A" w:rsidRPr="00CE0708" w14:paraId="05A5DE56"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3" w14:textId="77777777" w:rsidR="003F4E5A" w:rsidRPr="00CE0708" w:rsidRDefault="003F4E5A" w:rsidP="00AA4904">
            <w:r w:rsidRPr="00CE0708">
              <w:t>2.2.1. 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05A5DE54"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5" w14:textId="77777777" w:rsidR="003F4E5A" w:rsidRPr="00CE0708" w:rsidRDefault="003F4E5A" w:rsidP="00AA4904">
            <w:pPr>
              <w:jc w:val="both"/>
            </w:pPr>
            <w:r w:rsidRPr="00CE0708">
              <w:t>1</w:t>
            </w:r>
          </w:p>
        </w:tc>
      </w:tr>
      <w:tr w:rsidR="003F4E5A" w:rsidRPr="00CE0708" w14:paraId="05A5DE5A"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7" w14:textId="77777777" w:rsidR="003F4E5A" w:rsidRPr="00CE0708" w:rsidRDefault="003F4E5A" w:rsidP="00AA4904">
            <w:r w:rsidRPr="00CE0708">
              <w:t>2.2.2. Rėmėjų lėšos (RL)</w:t>
            </w:r>
          </w:p>
        </w:tc>
        <w:tc>
          <w:tcPr>
            <w:tcW w:w="2551" w:type="dxa"/>
            <w:tcBorders>
              <w:top w:val="single" w:sz="4" w:space="0" w:color="000000"/>
              <w:left w:val="single" w:sz="4" w:space="0" w:color="000000"/>
              <w:bottom w:val="single" w:sz="4" w:space="0" w:color="000000"/>
            </w:tcBorders>
            <w:shd w:val="clear" w:color="auto" w:fill="auto"/>
          </w:tcPr>
          <w:p w14:paraId="05A5DE5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9" w14:textId="77777777" w:rsidR="003F4E5A" w:rsidRPr="00CE0708" w:rsidRDefault="003F4E5A" w:rsidP="00AA4904">
            <w:pPr>
              <w:jc w:val="both"/>
            </w:pPr>
          </w:p>
        </w:tc>
      </w:tr>
      <w:tr w:rsidR="003F4E5A" w:rsidRPr="00CE0708" w14:paraId="05A5DE5E"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B" w14:textId="77777777" w:rsidR="003F4E5A" w:rsidRPr="00CE0708" w:rsidRDefault="003F4E5A" w:rsidP="00AA4904">
            <w:r w:rsidRPr="00CE0708">
              <w:t>2.2.3. Kiti šaltiniai</w:t>
            </w:r>
          </w:p>
        </w:tc>
        <w:tc>
          <w:tcPr>
            <w:tcW w:w="2551" w:type="dxa"/>
            <w:tcBorders>
              <w:top w:val="single" w:sz="4" w:space="0" w:color="000000"/>
              <w:left w:val="single" w:sz="4" w:space="0" w:color="000000"/>
              <w:bottom w:val="single" w:sz="4" w:space="0" w:color="000000"/>
            </w:tcBorders>
            <w:shd w:val="clear" w:color="auto" w:fill="auto"/>
          </w:tcPr>
          <w:p w14:paraId="05A5DE5C" w14:textId="77777777" w:rsidR="003F4E5A" w:rsidRPr="00CE0708" w:rsidRDefault="003F4E5A" w:rsidP="00AA4904">
            <w:pPr>
              <w:jc w:val="both"/>
            </w:pPr>
            <w:r w:rsidRPr="00CE0708">
              <w:t>112,3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D" w14:textId="77777777" w:rsidR="003F4E5A" w:rsidRPr="00CE0708" w:rsidRDefault="003F4E5A" w:rsidP="00AA4904">
            <w:pPr>
              <w:jc w:val="both"/>
            </w:pPr>
            <w:r w:rsidRPr="00CE0708">
              <w:t>81,3</w:t>
            </w:r>
          </w:p>
        </w:tc>
      </w:tr>
    </w:tbl>
    <w:p w14:paraId="05A5DE5F" w14:textId="77777777" w:rsidR="00217D04" w:rsidRPr="00CE0708" w:rsidRDefault="00217D04" w:rsidP="00CE0708">
      <w:pPr>
        <w:rPr>
          <w:rFonts w:eastAsia="MS Mincho;MS Gothic"/>
          <w:b/>
          <w:lang w:eastAsia="zh-CN"/>
        </w:rPr>
      </w:pPr>
    </w:p>
    <w:sectPr w:rsidR="00217D04" w:rsidRPr="00CE0708" w:rsidSect="00951790">
      <w:headerReference w:type="default" r:id="rId11"/>
      <w:footerReference w:type="default" r:id="rId12"/>
      <w:footerReference w:type="first" r:id="rId13"/>
      <w:pgSz w:w="16840" w:h="11907" w:orient="landscape" w:code="9"/>
      <w:pgMar w:top="1134"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6F54B" w14:textId="77777777" w:rsidR="00EF19DE" w:rsidRDefault="00EF19DE">
      <w:r>
        <w:separator/>
      </w:r>
    </w:p>
  </w:endnote>
  <w:endnote w:type="continuationSeparator" w:id="0">
    <w:p w14:paraId="1254D6A5" w14:textId="77777777" w:rsidR="00EF19DE" w:rsidRDefault="00EF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9" w14:textId="77777777" w:rsidR="00AA4904" w:rsidRDefault="00AA4904" w:rsidP="00217D04">
    <w:pPr>
      <w:tabs>
        <w:tab w:val="left" w:pos="8445"/>
      </w:tabs>
      <w:jc w:val="center"/>
    </w:pPr>
  </w:p>
  <w:p w14:paraId="05A5DE6A" w14:textId="77777777" w:rsidR="00AA4904" w:rsidRDefault="00AA4904" w:rsidP="00217D04">
    <w:pPr>
      <w:jc w:val="center"/>
    </w:pPr>
  </w:p>
  <w:p w14:paraId="05A5DE6B" w14:textId="77777777" w:rsidR="00AA4904" w:rsidRDefault="00AA4904" w:rsidP="00217D04">
    <w:pPr>
      <w:pStyle w:val="Porat"/>
      <w:jc w:val="center"/>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C" w14:textId="77777777" w:rsidR="00AA4904" w:rsidRDefault="00AA4904" w:rsidP="00DD20B8">
    <w:pPr>
      <w:pStyle w:val="Porat"/>
    </w:pPr>
  </w:p>
  <w:p w14:paraId="05A5DE6D" w14:textId="77777777" w:rsidR="00AA4904" w:rsidRDefault="00AA4904" w:rsidP="00DD20B8">
    <w:pPr>
      <w:pStyle w:val="Porat"/>
    </w:pPr>
  </w:p>
  <w:p w14:paraId="05A5DE6E" w14:textId="77777777" w:rsidR="00AA4904" w:rsidRDefault="00AA4904" w:rsidP="00DD20B8">
    <w:pPr>
      <w:pStyle w:val="Porat"/>
    </w:pPr>
  </w:p>
  <w:p w14:paraId="05A5DE6F" w14:textId="77777777" w:rsidR="00AA4904" w:rsidRDefault="00AA4904" w:rsidP="00DD20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4" w14:textId="77777777" w:rsidR="00AA4904" w:rsidRDefault="00AA4904" w:rsidP="00BE4566">
    <w:pPr>
      <w:tabs>
        <w:tab w:val="left" w:pos="8445"/>
      </w:tabs>
    </w:pPr>
    <w:r>
      <w:tab/>
    </w:r>
  </w:p>
  <w:p w14:paraId="05A5DE75" w14:textId="77777777" w:rsidR="00AA4904" w:rsidRDefault="00AA4904"/>
  <w:p w14:paraId="05A5DE76" w14:textId="77777777" w:rsidR="00AA4904" w:rsidRDefault="00AA4904">
    <w:pPr>
      <w:pStyle w:val="Porat"/>
      <w:rPr>
        <w:rFonts w:ascii="HelveticaLT" w:hAnsi="HelveticaLT"/>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7" w14:textId="77777777" w:rsidR="00AA4904" w:rsidRDefault="00AA4904" w:rsidP="00DD20B8">
    <w:pPr>
      <w:pStyle w:val="Porat"/>
    </w:pPr>
  </w:p>
  <w:p w14:paraId="05A5DE78" w14:textId="77777777" w:rsidR="00AA4904" w:rsidRDefault="00AA4904" w:rsidP="00DD20B8">
    <w:pPr>
      <w:pStyle w:val="Porat"/>
    </w:pPr>
  </w:p>
  <w:p w14:paraId="05A5DE79" w14:textId="77777777" w:rsidR="00AA4904" w:rsidRDefault="00AA4904" w:rsidP="00DD20B8">
    <w:pPr>
      <w:pStyle w:val="Porat"/>
    </w:pPr>
  </w:p>
  <w:p w14:paraId="05A5DE7A" w14:textId="77777777" w:rsidR="00AA4904" w:rsidRDefault="00AA490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AD8A6" w14:textId="77777777" w:rsidR="00EF19DE" w:rsidRDefault="00EF19DE">
      <w:r>
        <w:separator/>
      </w:r>
    </w:p>
  </w:footnote>
  <w:footnote w:type="continuationSeparator" w:id="0">
    <w:p w14:paraId="7186CB73" w14:textId="77777777" w:rsidR="00EF19DE" w:rsidRDefault="00EF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6" w14:textId="77777777" w:rsidR="00AA4904" w:rsidRDefault="00AA4904">
    <w:pPr>
      <w:pStyle w:val="Antrats"/>
      <w:jc w:val="center"/>
    </w:pPr>
  </w:p>
  <w:p w14:paraId="05A5DE67" w14:textId="77777777" w:rsidR="00AA4904" w:rsidRDefault="00AA4904">
    <w:pPr>
      <w:pStyle w:val="Antrats"/>
      <w:jc w:val="center"/>
    </w:pPr>
  </w:p>
  <w:p w14:paraId="05A5DE68" w14:textId="77777777" w:rsidR="00AA4904" w:rsidRDefault="00AA4904">
    <w:pPr>
      <w:pStyle w:val="Antrats"/>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0" w14:textId="77777777" w:rsidR="00AA4904" w:rsidRDefault="00AA4904">
    <w:pPr>
      <w:pStyle w:val="Antrats"/>
      <w:jc w:val="center"/>
    </w:pPr>
  </w:p>
  <w:p w14:paraId="05A5DE71" w14:textId="77777777" w:rsidR="00AA4904" w:rsidRDefault="00AA4904">
    <w:pPr>
      <w:pStyle w:val="Antrats"/>
      <w:jc w:val="center"/>
    </w:pPr>
  </w:p>
  <w:p w14:paraId="05A5DE72" w14:textId="77777777" w:rsidR="00AA4904" w:rsidRDefault="00AA4904">
    <w:pPr>
      <w:pStyle w:val="Antrats"/>
      <w:jc w:val="center"/>
    </w:pPr>
    <w:r>
      <w:fldChar w:fldCharType="begin"/>
    </w:r>
    <w:r>
      <w:instrText xml:space="preserve"> PAGE   \* MERGEFORMAT </w:instrText>
    </w:r>
    <w:r>
      <w:fldChar w:fldCharType="separate"/>
    </w:r>
    <w:r w:rsidR="002E4950">
      <w:rPr>
        <w:noProof/>
      </w:rPr>
      <w:t>20</w:t>
    </w:r>
    <w:r>
      <w:rPr>
        <w:noProof/>
      </w:rPr>
      <w:fldChar w:fldCharType="end"/>
    </w:r>
  </w:p>
  <w:p w14:paraId="05A5DE73" w14:textId="77777777" w:rsidR="00AA4904" w:rsidRDefault="00AA49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71A02"/>
    <w:multiLevelType w:val="hybridMultilevel"/>
    <w:tmpl w:val="4E3A9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FD10FE"/>
    <w:multiLevelType w:val="hybridMultilevel"/>
    <w:tmpl w:val="3AD8D610"/>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A686A8F"/>
    <w:multiLevelType w:val="hybridMultilevel"/>
    <w:tmpl w:val="608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077BD"/>
    <w:multiLevelType w:val="hybridMultilevel"/>
    <w:tmpl w:val="98207F38"/>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ACA"/>
    <w:rsid w:val="0005169C"/>
    <w:rsid w:val="0006366E"/>
    <w:rsid w:val="00075594"/>
    <w:rsid w:val="00075D5A"/>
    <w:rsid w:val="000769B2"/>
    <w:rsid w:val="000811E1"/>
    <w:rsid w:val="000B18F1"/>
    <w:rsid w:val="000E5933"/>
    <w:rsid w:val="000E7131"/>
    <w:rsid w:val="00101F07"/>
    <w:rsid w:val="00124B60"/>
    <w:rsid w:val="00131D8C"/>
    <w:rsid w:val="00132ABE"/>
    <w:rsid w:val="00145578"/>
    <w:rsid w:val="00153B94"/>
    <w:rsid w:val="00164BD9"/>
    <w:rsid w:val="001766A4"/>
    <w:rsid w:val="001B1FE3"/>
    <w:rsid w:val="001D1074"/>
    <w:rsid w:val="001D1AC1"/>
    <w:rsid w:val="001D30D3"/>
    <w:rsid w:val="001D3CB6"/>
    <w:rsid w:val="001E4DFD"/>
    <w:rsid w:val="001F7914"/>
    <w:rsid w:val="0020204A"/>
    <w:rsid w:val="00206FC7"/>
    <w:rsid w:val="00217B0F"/>
    <w:rsid w:val="00217D04"/>
    <w:rsid w:val="0023417F"/>
    <w:rsid w:val="00234FD8"/>
    <w:rsid w:val="0024706D"/>
    <w:rsid w:val="002526D2"/>
    <w:rsid w:val="002630A9"/>
    <w:rsid w:val="002658A0"/>
    <w:rsid w:val="00276412"/>
    <w:rsid w:val="0028245E"/>
    <w:rsid w:val="002915B5"/>
    <w:rsid w:val="00291649"/>
    <w:rsid w:val="00293059"/>
    <w:rsid w:val="002A2097"/>
    <w:rsid w:val="002B06A0"/>
    <w:rsid w:val="002D0B3C"/>
    <w:rsid w:val="002D1BB9"/>
    <w:rsid w:val="002D57F9"/>
    <w:rsid w:val="002D75F0"/>
    <w:rsid w:val="002D7E2D"/>
    <w:rsid w:val="002E2386"/>
    <w:rsid w:val="002E4357"/>
    <w:rsid w:val="002E4950"/>
    <w:rsid w:val="002F7001"/>
    <w:rsid w:val="00303346"/>
    <w:rsid w:val="00312A5C"/>
    <w:rsid w:val="00325CF1"/>
    <w:rsid w:val="00337555"/>
    <w:rsid w:val="003534DC"/>
    <w:rsid w:val="00355495"/>
    <w:rsid w:val="00355EE8"/>
    <w:rsid w:val="00387597"/>
    <w:rsid w:val="00392558"/>
    <w:rsid w:val="0039707D"/>
    <w:rsid w:val="003971FD"/>
    <w:rsid w:val="003A3559"/>
    <w:rsid w:val="003D113C"/>
    <w:rsid w:val="003D6535"/>
    <w:rsid w:val="003E58F0"/>
    <w:rsid w:val="003F3684"/>
    <w:rsid w:val="003F4E5A"/>
    <w:rsid w:val="004014AB"/>
    <w:rsid w:val="00401F0C"/>
    <w:rsid w:val="004100D4"/>
    <w:rsid w:val="00420850"/>
    <w:rsid w:val="00421D43"/>
    <w:rsid w:val="00426081"/>
    <w:rsid w:val="004376E8"/>
    <w:rsid w:val="00455125"/>
    <w:rsid w:val="004564CD"/>
    <w:rsid w:val="00464BB1"/>
    <w:rsid w:val="00480D2E"/>
    <w:rsid w:val="004849ED"/>
    <w:rsid w:val="004A3610"/>
    <w:rsid w:val="004C07E0"/>
    <w:rsid w:val="004D35C5"/>
    <w:rsid w:val="004E4142"/>
    <w:rsid w:val="004E5917"/>
    <w:rsid w:val="004F41FF"/>
    <w:rsid w:val="005028DE"/>
    <w:rsid w:val="00510DE4"/>
    <w:rsid w:val="005166E3"/>
    <w:rsid w:val="0052387D"/>
    <w:rsid w:val="00524D2D"/>
    <w:rsid w:val="005279F8"/>
    <w:rsid w:val="00533646"/>
    <w:rsid w:val="00562BCD"/>
    <w:rsid w:val="00566FC8"/>
    <w:rsid w:val="00571BF3"/>
    <w:rsid w:val="0058115D"/>
    <w:rsid w:val="00583847"/>
    <w:rsid w:val="00584C4D"/>
    <w:rsid w:val="00591141"/>
    <w:rsid w:val="00595F80"/>
    <w:rsid w:val="005B1469"/>
    <w:rsid w:val="005B727C"/>
    <w:rsid w:val="005C41AC"/>
    <w:rsid w:val="005C605B"/>
    <w:rsid w:val="005E542C"/>
    <w:rsid w:val="005F44E3"/>
    <w:rsid w:val="005F6353"/>
    <w:rsid w:val="00600BF6"/>
    <w:rsid w:val="0060717D"/>
    <w:rsid w:val="00611EE0"/>
    <w:rsid w:val="006127B2"/>
    <w:rsid w:val="006128BC"/>
    <w:rsid w:val="0061401B"/>
    <w:rsid w:val="006244B6"/>
    <w:rsid w:val="0062551B"/>
    <w:rsid w:val="00625C86"/>
    <w:rsid w:val="00630B08"/>
    <w:rsid w:val="00641555"/>
    <w:rsid w:val="00655408"/>
    <w:rsid w:val="00655E6A"/>
    <w:rsid w:val="00656579"/>
    <w:rsid w:val="00662FB1"/>
    <w:rsid w:val="0066428A"/>
    <w:rsid w:val="00673E74"/>
    <w:rsid w:val="0068030A"/>
    <w:rsid w:val="0069616B"/>
    <w:rsid w:val="006A056A"/>
    <w:rsid w:val="006B0BC0"/>
    <w:rsid w:val="006D107B"/>
    <w:rsid w:val="006D6344"/>
    <w:rsid w:val="006D7A59"/>
    <w:rsid w:val="006E2A9A"/>
    <w:rsid w:val="00701945"/>
    <w:rsid w:val="007129E5"/>
    <w:rsid w:val="00740946"/>
    <w:rsid w:val="00743B7D"/>
    <w:rsid w:val="007452C6"/>
    <w:rsid w:val="00780E8C"/>
    <w:rsid w:val="00785145"/>
    <w:rsid w:val="00793437"/>
    <w:rsid w:val="00796E6A"/>
    <w:rsid w:val="007978F3"/>
    <w:rsid w:val="007A38DC"/>
    <w:rsid w:val="007A73ED"/>
    <w:rsid w:val="007D3F07"/>
    <w:rsid w:val="007E0A87"/>
    <w:rsid w:val="007E2B12"/>
    <w:rsid w:val="007F1F9E"/>
    <w:rsid w:val="007F2ABF"/>
    <w:rsid w:val="007F3F25"/>
    <w:rsid w:val="00801DD2"/>
    <w:rsid w:val="00811E67"/>
    <w:rsid w:val="008212D1"/>
    <w:rsid w:val="00830250"/>
    <w:rsid w:val="008413A7"/>
    <w:rsid w:val="00847ACC"/>
    <w:rsid w:val="008608CB"/>
    <w:rsid w:val="0086111D"/>
    <w:rsid w:val="00876E15"/>
    <w:rsid w:val="0088367B"/>
    <w:rsid w:val="00883F12"/>
    <w:rsid w:val="00895637"/>
    <w:rsid w:val="008A2000"/>
    <w:rsid w:val="008A2BE1"/>
    <w:rsid w:val="008B28AB"/>
    <w:rsid w:val="008B3D51"/>
    <w:rsid w:val="008D10A2"/>
    <w:rsid w:val="008D7F28"/>
    <w:rsid w:val="008E32D6"/>
    <w:rsid w:val="008F1635"/>
    <w:rsid w:val="008F62A9"/>
    <w:rsid w:val="009111D4"/>
    <w:rsid w:val="00916D5D"/>
    <w:rsid w:val="00931ACB"/>
    <w:rsid w:val="00934B00"/>
    <w:rsid w:val="00942B11"/>
    <w:rsid w:val="00951790"/>
    <w:rsid w:val="00956EFA"/>
    <w:rsid w:val="00967269"/>
    <w:rsid w:val="00976276"/>
    <w:rsid w:val="00983960"/>
    <w:rsid w:val="0099046B"/>
    <w:rsid w:val="00990645"/>
    <w:rsid w:val="009A3570"/>
    <w:rsid w:val="009A4733"/>
    <w:rsid w:val="009B542B"/>
    <w:rsid w:val="009B6D57"/>
    <w:rsid w:val="009C3C68"/>
    <w:rsid w:val="009C55DF"/>
    <w:rsid w:val="009D0501"/>
    <w:rsid w:val="009D1163"/>
    <w:rsid w:val="009D4140"/>
    <w:rsid w:val="009E5C02"/>
    <w:rsid w:val="009F5E68"/>
    <w:rsid w:val="00A0004E"/>
    <w:rsid w:val="00A00877"/>
    <w:rsid w:val="00A07DE2"/>
    <w:rsid w:val="00A11511"/>
    <w:rsid w:val="00A3474A"/>
    <w:rsid w:val="00A36213"/>
    <w:rsid w:val="00A37460"/>
    <w:rsid w:val="00A562AA"/>
    <w:rsid w:val="00A57683"/>
    <w:rsid w:val="00A72F74"/>
    <w:rsid w:val="00A81759"/>
    <w:rsid w:val="00A83444"/>
    <w:rsid w:val="00A84DDD"/>
    <w:rsid w:val="00A90AC8"/>
    <w:rsid w:val="00A97838"/>
    <w:rsid w:val="00AA4904"/>
    <w:rsid w:val="00AB02B7"/>
    <w:rsid w:val="00AB0E39"/>
    <w:rsid w:val="00AD3E4E"/>
    <w:rsid w:val="00AD778C"/>
    <w:rsid w:val="00B05FC9"/>
    <w:rsid w:val="00B14AEE"/>
    <w:rsid w:val="00B17B6F"/>
    <w:rsid w:val="00B408ED"/>
    <w:rsid w:val="00B44F79"/>
    <w:rsid w:val="00B52FFC"/>
    <w:rsid w:val="00B61A88"/>
    <w:rsid w:val="00B6518B"/>
    <w:rsid w:val="00B664FD"/>
    <w:rsid w:val="00B83E18"/>
    <w:rsid w:val="00B92EBF"/>
    <w:rsid w:val="00BA458B"/>
    <w:rsid w:val="00BA58E8"/>
    <w:rsid w:val="00BB0318"/>
    <w:rsid w:val="00BB130F"/>
    <w:rsid w:val="00BB6886"/>
    <w:rsid w:val="00BD5C3A"/>
    <w:rsid w:val="00BE421F"/>
    <w:rsid w:val="00BE4566"/>
    <w:rsid w:val="00BF06D7"/>
    <w:rsid w:val="00BF0A1B"/>
    <w:rsid w:val="00C008EA"/>
    <w:rsid w:val="00C13EA5"/>
    <w:rsid w:val="00C14F8B"/>
    <w:rsid w:val="00C177D7"/>
    <w:rsid w:val="00C40FD3"/>
    <w:rsid w:val="00C420AA"/>
    <w:rsid w:val="00C52416"/>
    <w:rsid w:val="00C639A7"/>
    <w:rsid w:val="00C72861"/>
    <w:rsid w:val="00C72CB4"/>
    <w:rsid w:val="00C75F05"/>
    <w:rsid w:val="00C9091E"/>
    <w:rsid w:val="00CC23E4"/>
    <w:rsid w:val="00CC5B6A"/>
    <w:rsid w:val="00CD5CCA"/>
    <w:rsid w:val="00CE0708"/>
    <w:rsid w:val="00CE1C5C"/>
    <w:rsid w:val="00CE7FF4"/>
    <w:rsid w:val="00CF4026"/>
    <w:rsid w:val="00D047C1"/>
    <w:rsid w:val="00D16849"/>
    <w:rsid w:val="00D25AF1"/>
    <w:rsid w:val="00D25F2C"/>
    <w:rsid w:val="00D33742"/>
    <w:rsid w:val="00D5564C"/>
    <w:rsid w:val="00D61426"/>
    <w:rsid w:val="00D625ED"/>
    <w:rsid w:val="00D679FC"/>
    <w:rsid w:val="00D70DBA"/>
    <w:rsid w:val="00D90C04"/>
    <w:rsid w:val="00D97485"/>
    <w:rsid w:val="00DA6563"/>
    <w:rsid w:val="00DB5818"/>
    <w:rsid w:val="00DC75E0"/>
    <w:rsid w:val="00DD0E7F"/>
    <w:rsid w:val="00DD20B8"/>
    <w:rsid w:val="00DD7B80"/>
    <w:rsid w:val="00DE0D95"/>
    <w:rsid w:val="00DE3AA7"/>
    <w:rsid w:val="00DF4DE5"/>
    <w:rsid w:val="00E00B4D"/>
    <w:rsid w:val="00E02402"/>
    <w:rsid w:val="00E144AE"/>
    <w:rsid w:val="00E21A77"/>
    <w:rsid w:val="00E279FC"/>
    <w:rsid w:val="00E34BFA"/>
    <w:rsid w:val="00E35557"/>
    <w:rsid w:val="00E429EE"/>
    <w:rsid w:val="00E60928"/>
    <w:rsid w:val="00E6329A"/>
    <w:rsid w:val="00E73C7C"/>
    <w:rsid w:val="00E81C99"/>
    <w:rsid w:val="00E874D4"/>
    <w:rsid w:val="00E9055A"/>
    <w:rsid w:val="00E94693"/>
    <w:rsid w:val="00E94E7A"/>
    <w:rsid w:val="00EA1025"/>
    <w:rsid w:val="00EA2453"/>
    <w:rsid w:val="00EA6A5E"/>
    <w:rsid w:val="00EB01E1"/>
    <w:rsid w:val="00EC4E26"/>
    <w:rsid w:val="00ED6339"/>
    <w:rsid w:val="00EF19DE"/>
    <w:rsid w:val="00F03178"/>
    <w:rsid w:val="00F05917"/>
    <w:rsid w:val="00F0681D"/>
    <w:rsid w:val="00F15E49"/>
    <w:rsid w:val="00F23B09"/>
    <w:rsid w:val="00F43577"/>
    <w:rsid w:val="00F47074"/>
    <w:rsid w:val="00F51B6C"/>
    <w:rsid w:val="00F71C06"/>
    <w:rsid w:val="00F83894"/>
    <w:rsid w:val="00F83D2D"/>
    <w:rsid w:val="00F86B18"/>
    <w:rsid w:val="00F9348D"/>
    <w:rsid w:val="00F97C2A"/>
    <w:rsid w:val="00FA5FAE"/>
    <w:rsid w:val="00FB6C36"/>
    <w:rsid w:val="00FC1FBA"/>
    <w:rsid w:val="00FC39DB"/>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5D76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1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2015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15</Pages>
  <Words>3605</Words>
  <Characters>23975</Characters>
  <Application>Microsoft Office Word</Application>
  <DocSecurity>4</DocSecurity>
  <Lines>199</Lines>
  <Paragraphs>55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2024-02-07T12:52:00Z</dcterms:created>
  <dcterms:modified xsi:type="dcterms:W3CDTF">2024-02-07T12:52:00Z</dcterms:modified>
</cp:coreProperties>
</file>