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  <w:bookmarkStart w:id="1" w:name="_GoBack"/>
                      <w:bookmarkEnd w:id="1"/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B38C31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PANEVĖŽIO </w:t>
      </w:r>
      <w:r w:rsidR="007D7565">
        <w:rPr>
          <w:rFonts w:ascii="Times New Roman" w:hAnsi="Times New Roman"/>
          <w:b/>
          <w:color w:val="000000"/>
          <w:sz w:val="24"/>
          <w:szCs w:val="24"/>
        </w:rPr>
        <w:t>TEATRO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„MENAS“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102404E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bookmarkStart w:id="5" w:name="_Hlk156814535"/>
      <w:r w:rsidR="008B12FC">
        <w:rPr>
          <w:color w:val="000000"/>
          <w:szCs w:val="24"/>
        </w:rPr>
        <w:t>teatro „Menas“</w:t>
      </w:r>
      <w:r w:rsidR="008B1422" w:rsidRPr="00BA15F5">
        <w:rPr>
          <w:color w:val="000000"/>
          <w:szCs w:val="24"/>
        </w:rPr>
        <w:t xml:space="preserve"> </w:t>
      </w:r>
      <w:bookmarkEnd w:id="5"/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5B822A4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8B1422" w:rsidRPr="00BA15F5">
        <w:rPr>
          <w:color w:val="000000"/>
          <w:szCs w:val="24"/>
        </w:rPr>
        <w:t xml:space="preserve">Panevėžio </w:t>
      </w:r>
      <w:r w:rsidR="00F1691D">
        <w:rPr>
          <w:color w:val="000000"/>
          <w:szCs w:val="24"/>
        </w:rPr>
        <w:t>teatro „Menas“</w:t>
      </w:r>
      <w:r w:rsidR="00F1691D" w:rsidRPr="00BA15F5">
        <w:rPr>
          <w:color w:val="000000"/>
          <w:szCs w:val="24"/>
        </w:rPr>
        <w:t xml:space="preserve"> </w:t>
      </w:r>
      <w:r w:rsidR="00F1691D">
        <w:rPr>
          <w:color w:val="000000"/>
          <w:szCs w:val="24"/>
        </w:rPr>
        <w:t>t</w:t>
      </w:r>
      <w:r w:rsidR="007D7565">
        <w:rPr>
          <w:color w:val="000000"/>
          <w:szCs w:val="24"/>
        </w:rPr>
        <w:t>eatro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9B7DEC">
        <w:rPr>
          <w:noProof/>
          <w:szCs w:val="24"/>
        </w:rPr>
        <w:t xml:space="preserve">6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6" w:name="_Hlk132809589"/>
    </w:p>
    <w:p w14:paraId="1FDD2B1F" w14:textId="15CC11B9" w:rsidR="00AD3217" w:rsidRPr="00DF041B" w:rsidRDefault="008B1422" w:rsidP="00AD3217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</w:t>
      </w:r>
      <w:r w:rsidR="00F1691D">
        <w:t>as</w:t>
      </w:r>
      <w:r w:rsidR="00AD3217" w:rsidRPr="00DF041B">
        <w:rPr>
          <w:noProof/>
          <w:szCs w:val="24"/>
        </w:rPr>
        <w:tab/>
      </w:r>
      <w:r w:rsidR="00AD3217" w:rsidRPr="00DF041B">
        <w:rPr>
          <w:noProof/>
          <w:szCs w:val="24"/>
        </w:rPr>
        <w:tab/>
      </w:r>
      <w:r w:rsidR="00AD3217">
        <w:rPr>
          <w:noProof/>
          <w:szCs w:val="24"/>
        </w:rPr>
        <w:t xml:space="preserve">                  </w:t>
      </w:r>
      <w:r>
        <w:rPr>
          <w:noProof/>
          <w:szCs w:val="24"/>
        </w:rPr>
        <w:t xml:space="preserve">                       </w:t>
      </w:r>
      <w:r w:rsidR="00AD3217">
        <w:rPr>
          <w:noProof/>
          <w:szCs w:val="24"/>
        </w:rPr>
        <w:t xml:space="preserve"> </w:t>
      </w:r>
      <w:r w:rsidR="00F1691D">
        <w:t>Rytis Mykolas Račkauskas</w:t>
      </w:r>
      <w:r w:rsidR="00AD3217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6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6BD5D6C6" w:rsidR="0061206D" w:rsidRPr="00DF041B" w:rsidRDefault="007D7565" w:rsidP="008626D3">
      <w:pPr>
        <w:pStyle w:val="Default"/>
        <w:jc w:val="both"/>
      </w:pPr>
      <w:r>
        <w:t>Ingrida Vaičikauskaitė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 w:rsidR="00D91322">
        <w:t xml:space="preserve">2 </w:t>
      </w:r>
      <w:r>
        <w:t>14</w:t>
      </w:r>
      <w:r w:rsidR="008626D3" w:rsidRPr="00CF69D8">
        <w:t xml:space="preserve">, el. p. </w:t>
      </w:r>
      <w:r>
        <w:t>ingrida.vaicikauskaite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4103FF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A1E69" w14:textId="77777777" w:rsidR="004103FF" w:rsidRDefault="004103FF">
      <w:r>
        <w:separator/>
      </w:r>
    </w:p>
  </w:endnote>
  <w:endnote w:type="continuationSeparator" w:id="0">
    <w:p w14:paraId="60C3A099" w14:textId="77777777" w:rsidR="004103FF" w:rsidRDefault="0041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661D8" w14:textId="77777777" w:rsidR="004103FF" w:rsidRDefault="004103FF">
      <w:r>
        <w:separator/>
      </w:r>
    </w:p>
  </w:footnote>
  <w:footnote w:type="continuationSeparator" w:id="0">
    <w:p w14:paraId="667DB25A" w14:textId="77777777" w:rsidR="004103FF" w:rsidRDefault="00410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86406"/>
    <w:rsid w:val="003A4D3C"/>
    <w:rsid w:val="003C15C2"/>
    <w:rsid w:val="003D2FB8"/>
    <w:rsid w:val="003D6535"/>
    <w:rsid w:val="003E533C"/>
    <w:rsid w:val="003F3684"/>
    <w:rsid w:val="004014AB"/>
    <w:rsid w:val="004100D4"/>
    <w:rsid w:val="004103FF"/>
    <w:rsid w:val="0041586B"/>
    <w:rsid w:val="00416AE7"/>
    <w:rsid w:val="00421D43"/>
    <w:rsid w:val="00450C82"/>
    <w:rsid w:val="00486959"/>
    <w:rsid w:val="004A2685"/>
    <w:rsid w:val="004C07E0"/>
    <w:rsid w:val="004E4142"/>
    <w:rsid w:val="004F0603"/>
    <w:rsid w:val="00550D94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6E15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275DB"/>
    <w:rsid w:val="00A36213"/>
    <w:rsid w:val="00A644A2"/>
    <w:rsid w:val="00AB76C5"/>
    <w:rsid w:val="00AC04FF"/>
    <w:rsid w:val="00AD081E"/>
    <w:rsid w:val="00AD3217"/>
    <w:rsid w:val="00AD4E21"/>
    <w:rsid w:val="00B408ED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74B6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1691D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67</Words>
  <Characters>604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2024-02-08T14:20:00Z</dcterms:created>
  <dcterms:modified xsi:type="dcterms:W3CDTF">2024-02-08T14:20:00Z</dcterms:modified>
</cp:coreProperties>
</file>