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4F961C8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</w:t>
      </w:r>
      <w:r w:rsidR="007D7565">
        <w:rPr>
          <w:rFonts w:ascii="Times New Roman" w:hAnsi="Times New Roman"/>
          <w:b/>
          <w:color w:val="000000"/>
          <w:sz w:val="24"/>
          <w:szCs w:val="24"/>
        </w:rPr>
        <w:t>LĖLIŲ VEŽIMO TEATRO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 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4206026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9B7FCF">
        <w:rPr>
          <w:color w:val="000000"/>
          <w:szCs w:val="24"/>
        </w:rPr>
        <w:t>lėlių vežimo teatro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2253480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Panevėžio </w:t>
      </w:r>
      <w:r w:rsidR="007D7565">
        <w:rPr>
          <w:color w:val="000000"/>
          <w:szCs w:val="24"/>
        </w:rPr>
        <w:t>lėlių vežimo teatro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542EF6">
        <w:rPr>
          <w:noProof/>
          <w:szCs w:val="24"/>
        </w:rPr>
        <w:t>6</w:t>
      </w:r>
      <w:r w:rsidR="002C1D90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2FE75BFC" w14:textId="77777777" w:rsidR="005745F1" w:rsidRPr="00DF041B" w:rsidRDefault="005745F1" w:rsidP="005745F1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992C2AC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6FF28550" w14:textId="77777777" w:rsidR="008626D3" w:rsidRDefault="008626D3" w:rsidP="0061206D">
      <w:pPr>
        <w:jc w:val="both"/>
        <w:rPr>
          <w:szCs w:val="24"/>
        </w:rPr>
      </w:pPr>
    </w:p>
    <w:p w14:paraId="5D0C7872" w14:textId="77777777" w:rsidR="00F4759B" w:rsidRDefault="00F4759B" w:rsidP="0061206D">
      <w:pPr>
        <w:jc w:val="both"/>
        <w:rPr>
          <w:szCs w:val="24"/>
        </w:rPr>
      </w:pPr>
    </w:p>
    <w:p w14:paraId="33A72535" w14:textId="77777777" w:rsidR="00F4759B" w:rsidRDefault="00F4759B" w:rsidP="0061206D">
      <w:pPr>
        <w:jc w:val="both"/>
        <w:rPr>
          <w:szCs w:val="24"/>
        </w:rPr>
      </w:pPr>
    </w:p>
    <w:p w14:paraId="144DB8EC" w14:textId="77777777" w:rsidR="00F4759B" w:rsidRDefault="00F4759B" w:rsidP="0061206D">
      <w:pPr>
        <w:jc w:val="both"/>
        <w:rPr>
          <w:szCs w:val="24"/>
        </w:rPr>
      </w:pPr>
    </w:p>
    <w:p w14:paraId="784E28E7" w14:textId="77777777" w:rsidR="00F4759B" w:rsidRPr="00DF041B" w:rsidRDefault="00F4759B" w:rsidP="0061206D">
      <w:pPr>
        <w:jc w:val="both"/>
        <w:rPr>
          <w:szCs w:val="24"/>
        </w:rPr>
      </w:pPr>
    </w:p>
    <w:p w14:paraId="03AF9A14" w14:textId="6BD5D6C6" w:rsidR="0061206D" w:rsidRPr="00DF041B" w:rsidRDefault="007D7565" w:rsidP="008626D3">
      <w:pPr>
        <w:pStyle w:val="Default"/>
        <w:jc w:val="both"/>
      </w:pPr>
      <w:r>
        <w:t>Ingrida Vaičikauskaitė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 w:rsidR="00D91322">
        <w:t xml:space="preserve">2 </w:t>
      </w:r>
      <w:r>
        <w:t>14</w:t>
      </w:r>
      <w:r w:rsidR="008626D3" w:rsidRPr="00CF69D8">
        <w:t xml:space="preserve">, el. p. </w:t>
      </w:r>
      <w:r>
        <w:t>ingrida.vaicikauskaite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174321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890F7" w14:textId="77777777" w:rsidR="00174321" w:rsidRDefault="00174321">
      <w:r>
        <w:separator/>
      </w:r>
    </w:p>
  </w:endnote>
  <w:endnote w:type="continuationSeparator" w:id="0">
    <w:p w14:paraId="15D8B283" w14:textId="77777777" w:rsidR="00174321" w:rsidRDefault="0017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666D2" w14:textId="77777777" w:rsidR="00174321" w:rsidRDefault="00174321">
      <w:r>
        <w:separator/>
      </w:r>
    </w:p>
  </w:footnote>
  <w:footnote w:type="continuationSeparator" w:id="0">
    <w:p w14:paraId="646E02E6" w14:textId="77777777" w:rsidR="00174321" w:rsidRDefault="0017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76B82"/>
    <w:rsid w:val="000811E1"/>
    <w:rsid w:val="000D0DA9"/>
    <w:rsid w:val="000D31B7"/>
    <w:rsid w:val="000F0E7F"/>
    <w:rsid w:val="000F357D"/>
    <w:rsid w:val="00124B60"/>
    <w:rsid w:val="00163CF7"/>
    <w:rsid w:val="00174321"/>
    <w:rsid w:val="001B54AA"/>
    <w:rsid w:val="001D1AC1"/>
    <w:rsid w:val="001E2BAA"/>
    <w:rsid w:val="001E767F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C1D90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C721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A2685"/>
    <w:rsid w:val="004C07E0"/>
    <w:rsid w:val="004D2675"/>
    <w:rsid w:val="004E4142"/>
    <w:rsid w:val="004F0603"/>
    <w:rsid w:val="00542EF6"/>
    <w:rsid w:val="00550D94"/>
    <w:rsid w:val="005745F1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80E8C"/>
    <w:rsid w:val="00793437"/>
    <w:rsid w:val="007D7565"/>
    <w:rsid w:val="007F2ABF"/>
    <w:rsid w:val="00811E67"/>
    <w:rsid w:val="00812812"/>
    <w:rsid w:val="008212D1"/>
    <w:rsid w:val="00830143"/>
    <w:rsid w:val="00844E2B"/>
    <w:rsid w:val="008626D3"/>
    <w:rsid w:val="00867733"/>
    <w:rsid w:val="00876E15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A4733"/>
    <w:rsid w:val="009B7FCF"/>
    <w:rsid w:val="009C204A"/>
    <w:rsid w:val="009D1F2C"/>
    <w:rsid w:val="009F68B7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06F8"/>
    <w:rsid w:val="00C73F12"/>
    <w:rsid w:val="00C94C71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F041B"/>
    <w:rsid w:val="00E01767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B3B71"/>
    <w:rsid w:val="00EC43AB"/>
    <w:rsid w:val="00EC4E26"/>
    <w:rsid w:val="00F112B2"/>
    <w:rsid w:val="00F43227"/>
    <w:rsid w:val="00F4759B"/>
    <w:rsid w:val="00F5546F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69</Words>
  <Characters>609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2024-02-08T14:26:00Z</dcterms:created>
  <dcterms:modified xsi:type="dcterms:W3CDTF">2024-02-08T14:26:00Z</dcterms:modified>
</cp:coreProperties>
</file>