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F97EDAD" w14:textId="77777777" w:rsidR="00BA4D0A" w:rsidRDefault="00BA4D0A" w:rsidP="0061206D">
      <w:pPr>
        <w:tabs>
          <w:tab w:val="left" w:pos="5245"/>
          <w:tab w:val="left" w:pos="7371"/>
        </w:tabs>
        <w:rPr>
          <w:szCs w:val="24"/>
        </w:rPr>
      </w:pPr>
    </w:p>
    <w:p w14:paraId="10656858" w14:textId="77777777" w:rsidR="00BA4D0A" w:rsidRPr="00DF041B" w:rsidRDefault="00BA4D0A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ABDCD47" w:rsidR="008B1422" w:rsidRPr="008B1422" w:rsidRDefault="00D91322" w:rsidP="002135CD">
      <w:pPr>
        <w:pStyle w:val="Antrat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BA4D0A" w:rsidRPr="00BA4D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PANEVĖŽIO MIESTO SAVIVALDYBĖS ADMINISTRACIJOS NUOSTATŲ PATVIRTINIMO</w:t>
      </w:r>
      <w:r w:rsidR="00BA4D0A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30BA83F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2135CD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BA4D0A" w:rsidRPr="00BA4D0A">
        <w:rPr>
          <w:color w:val="000000"/>
          <w:szCs w:val="24"/>
        </w:rPr>
        <w:t xml:space="preserve">Panevėžio miesto savivaldybės administracijos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91FC151" w:rsidR="004F0603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C5EB5">
        <w:rPr>
          <w:color w:val="000000"/>
          <w:szCs w:val="24"/>
        </w:rPr>
        <w:t xml:space="preserve">Panevėžio </w:t>
      </w:r>
      <w:r w:rsidR="00BA4D0A">
        <w:rPr>
          <w:color w:val="000000"/>
          <w:szCs w:val="24"/>
        </w:rPr>
        <w:t>miesto savivaldybės administracijos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484D0B">
        <w:rPr>
          <w:noProof/>
          <w:szCs w:val="24"/>
        </w:rPr>
        <w:t>7</w:t>
      </w:r>
      <w:r w:rsidR="009B7DEC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7A5C05EA" w14:textId="77777777" w:rsidR="00BA4D0A" w:rsidRDefault="00BA4D0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</w:p>
    <w:p w14:paraId="5AE264B6" w14:textId="77777777" w:rsidR="00BA4D0A" w:rsidRDefault="00BA4D0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</w:p>
    <w:p w14:paraId="09ED646E" w14:textId="77777777" w:rsidR="00BA4D0A" w:rsidRDefault="00BA4D0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</w:p>
    <w:p w14:paraId="71DB2906" w14:textId="77777777" w:rsidR="00BA4D0A" w:rsidRPr="00DF041B" w:rsidRDefault="00BA4D0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FDD2B1F" w14:textId="6D624AAE" w:rsidR="00AD3217" w:rsidRPr="00DF041B" w:rsidRDefault="008B1422" w:rsidP="00AD3217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</w:t>
      </w:r>
      <w:r w:rsidR="00142055">
        <w:t>as</w:t>
      </w:r>
      <w:r w:rsidR="00AD3217" w:rsidRPr="00DF041B">
        <w:rPr>
          <w:noProof/>
          <w:szCs w:val="24"/>
        </w:rPr>
        <w:tab/>
      </w:r>
      <w:r w:rsidR="00AD3217" w:rsidRPr="00DF041B">
        <w:rPr>
          <w:noProof/>
          <w:szCs w:val="24"/>
        </w:rPr>
        <w:tab/>
      </w:r>
      <w:r w:rsidR="00AD3217">
        <w:rPr>
          <w:noProof/>
          <w:szCs w:val="24"/>
        </w:rPr>
        <w:t xml:space="preserve">                  </w:t>
      </w:r>
      <w:r>
        <w:rPr>
          <w:noProof/>
          <w:szCs w:val="24"/>
        </w:rPr>
        <w:t xml:space="preserve">                       </w:t>
      </w:r>
      <w:r w:rsidR="00AD3217">
        <w:rPr>
          <w:noProof/>
          <w:szCs w:val="24"/>
        </w:rPr>
        <w:t xml:space="preserve"> </w:t>
      </w:r>
      <w:r w:rsidR="00142055">
        <w:t>Rytis Mykolas Račkauskas</w:t>
      </w:r>
      <w:r w:rsidR="00AD3217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03AF9A14" w14:textId="288D3315" w:rsidR="0061206D" w:rsidRPr="00DF041B" w:rsidRDefault="00BA4D0A" w:rsidP="008626D3">
      <w:pPr>
        <w:pStyle w:val="Default"/>
        <w:jc w:val="both"/>
      </w:pPr>
      <w:r>
        <w:t>Daiva Svirelienė,</w:t>
      </w:r>
      <w:r w:rsidR="008626D3" w:rsidRPr="00CF69D8">
        <w:t xml:space="preserve"> tel. (8 45)</w:t>
      </w:r>
      <w:r w:rsidR="006C12E4">
        <w:t xml:space="preserve"> </w:t>
      </w:r>
      <w:r w:rsidR="008626D3" w:rsidRPr="00CF69D8">
        <w:t xml:space="preserve"> </w:t>
      </w:r>
      <w:r>
        <w:t>50 12 10</w:t>
      </w:r>
      <w:r w:rsidR="008626D3" w:rsidRPr="00CF69D8">
        <w:t xml:space="preserve">, el. p. </w:t>
      </w:r>
      <w:r>
        <w:t>daiva.svirelienė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EA00A6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E8CB4" w14:textId="77777777" w:rsidR="00EA00A6" w:rsidRDefault="00EA00A6">
      <w:r>
        <w:separator/>
      </w:r>
    </w:p>
  </w:endnote>
  <w:endnote w:type="continuationSeparator" w:id="0">
    <w:p w14:paraId="58482A76" w14:textId="77777777" w:rsidR="00EA00A6" w:rsidRDefault="00EA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7C93A" w14:textId="77777777" w:rsidR="00EA00A6" w:rsidRDefault="00EA00A6">
      <w:r>
        <w:separator/>
      </w:r>
    </w:p>
  </w:footnote>
  <w:footnote w:type="continuationSeparator" w:id="0">
    <w:p w14:paraId="0AC5AB87" w14:textId="77777777" w:rsidR="00EA00A6" w:rsidRDefault="00EA0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42055"/>
    <w:rsid w:val="00163CF7"/>
    <w:rsid w:val="001B54AA"/>
    <w:rsid w:val="001D1AC1"/>
    <w:rsid w:val="001E2BAA"/>
    <w:rsid w:val="001F2356"/>
    <w:rsid w:val="001F7A2A"/>
    <w:rsid w:val="0020204A"/>
    <w:rsid w:val="002135CD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B58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6316"/>
    <w:rsid w:val="004605B3"/>
    <w:rsid w:val="00484D0B"/>
    <w:rsid w:val="00486959"/>
    <w:rsid w:val="004A2685"/>
    <w:rsid w:val="004C07E0"/>
    <w:rsid w:val="004E4142"/>
    <w:rsid w:val="004F0603"/>
    <w:rsid w:val="00550D94"/>
    <w:rsid w:val="00584303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56225"/>
    <w:rsid w:val="00684693"/>
    <w:rsid w:val="00691074"/>
    <w:rsid w:val="006968D2"/>
    <w:rsid w:val="006C12E4"/>
    <w:rsid w:val="006D107B"/>
    <w:rsid w:val="006D6344"/>
    <w:rsid w:val="006E35E1"/>
    <w:rsid w:val="006E7186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E191A"/>
    <w:rsid w:val="007F2ABF"/>
    <w:rsid w:val="00801404"/>
    <w:rsid w:val="00811E67"/>
    <w:rsid w:val="00812812"/>
    <w:rsid w:val="008212D1"/>
    <w:rsid w:val="00830143"/>
    <w:rsid w:val="00844E2B"/>
    <w:rsid w:val="008626D3"/>
    <w:rsid w:val="00876E15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2A4C"/>
    <w:rsid w:val="00A23E2D"/>
    <w:rsid w:val="00A36213"/>
    <w:rsid w:val="00A644A2"/>
    <w:rsid w:val="00A86819"/>
    <w:rsid w:val="00AB76C5"/>
    <w:rsid w:val="00AC04FF"/>
    <w:rsid w:val="00AD081E"/>
    <w:rsid w:val="00AD3217"/>
    <w:rsid w:val="00AD4E21"/>
    <w:rsid w:val="00B408ED"/>
    <w:rsid w:val="00B71C01"/>
    <w:rsid w:val="00BA4D0A"/>
    <w:rsid w:val="00BB29E2"/>
    <w:rsid w:val="00BB6886"/>
    <w:rsid w:val="00BE4566"/>
    <w:rsid w:val="00BF0EBE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67E7B"/>
    <w:rsid w:val="00D74937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00A6"/>
    <w:rsid w:val="00EA2453"/>
    <w:rsid w:val="00EA3E8C"/>
    <w:rsid w:val="00EA6DBD"/>
    <w:rsid w:val="00EC43AB"/>
    <w:rsid w:val="00EC4E26"/>
    <w:rsid w:val="00EC7A32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69</Words>
  <Characters>643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2024-02-09T07:44:00Z</dcterms:created>
  <dcterms:modified xsi:type="dcterms:W3CDTF">2024-02-09T07:44:00Z</dcterms:modified>
</cp:coreProperties>
</file>