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CC6406" w14:textId="3C862DB4" w:rsidR="0058176E" w:rsidRPr="00DA4DF4" w:rsidRDefault="00DA4DF4" w:rsidP="00DA4DF4">
      <w:pPr>
        <w:jc w:val="right"/>
        <w:rPr>
          <w:b/>
        </w:rPr>
      </w:pPr>
      <w:bookmarkStart w:id="0" w:name="_Hlk141911097"/>
      <w:bookmarkStart w:id="1" w:name="_GoBack"/>
      <w:bookmarkEnd w:id="1"/>
      <w:r w:rsidRPr="00DA4DF4">
        <w:rPr>
          <w:b/>
        </w:rPr>
        <w:t xml:space="preserve">Projektas </w:t>
      </w:r>
    </w:p>
    <w:bookmarkEnd w:id="0"/>
    <w:p w14:paraId="0CB2B37D" w14:textId="77777777" w:rsidR="00DA4DF4" w:rsidRDefault="00DA4DF4" w:rsidP="00270F86">
      <w:pPr>
        <w:jc w:val="center"/>
        <w:rPr>
          <w:b/>
        </w:rPr>
      </w:pPr>
    </w:p>
    <w:p w14:paraId="1D1ECD2D" w14:textId="77777777" w:rsidR="00270F86" w:rsidRPr="0058176E" w:rsidRDefault="00270F86" w:rsidP="00270F86">
      <w:pPr>
        <w:jc w:val="center"/>
        <w:rPr>
          <w:b/>
        </w:rPr>
      </w:pPr>
      <w:r w:rsidRPr="0058176E">
        <w:rPr>
          <w:b/>
        </w:rPr>
        <w:t>PANEVĖŽIO KRAŠTOTYROS MUZIEJAUS NUOSTATAI</w:t>
      </w:r>
    </w:p>
    <w:p w14:paraId="41B1FC35" w14:textId="77777777" w:rsidR="00270F86" w:rsidRPr="0058176E" w:rsidRDefault="00270F86" w:rsidP="00270F86">
      <w:pPr>
        <w:jc w:val="center"/>
      </w:pPr>
    </w:p>
    <w:p w14:paraId="64255452" w14:textId="77777777" w:rsidR="00270F86" w:rsidRPr="0058176E" w:rsidRDefault="00270F86" w:rsidP="00270F86">
      <w:pPr>
        <w:jc w:val="center"/>
        <w:rPr>
          <w:b/>
        </w:rPr>
      </w:pPr>
      <w:r w:rsidRPr="0058176E">
        <w:rPr>
          <w:b/>
        </w:rPr>
        <w:t>I SKYRIUS</w:t>
      </w:r>
    </w:p>
    <w:p w14:paraId="0720AA2E" w14:textId="77777777" w:rsidR="00270F86" w:rsidRPr="0058176E" w:rsidRDefault="00270F86" w:rsidP="00270F86">
      <w:pPr>
        <w:jc w:val="center"/>
        <w:rPr>
          <w:b/>
        </w:rPr>
      </w:pPr>
      <w:r w:rsidRPr="0058176E">
        <w:rPr>
          <w:b/>
        </w:rPr>
        <w:t>BENDROSIOS NUOSTATOS</w:t>
      </w:r>
    </w:p>
    <w:p w14:paraId="0B2D58C4" w14:textId="77777777" w:rsidR="00270F86" w:rsidRPr="0058176E" w:rsidRDefault="00270F86" w:rsidP="00270F86">
      <w:pPr>
        <w:jc w:val="center"/>
      </w:pPr>
    </w:p>
    <w:p w14:paraId="65B31791" w14:textId="77777777" w:rsidR="00270F86" w:rsidRPr="00242AEC" w:rsidRDefault="00270F86" w:rsidP="00270F86">
      <w:pPr>
        <w:ind w:firstLine="851"/>
        <w:jc w:val="both"/>
        <w:rPr>
          <w:szCs w:val="24"/>
        </w:rPr>
      </w:pPr>
      <w:r w:rsidRPr="00242AEC">
        <w:rPr>
          <w:szCs w:val="24"/>
        </w:rPr>
        <w:t>1. Panevėžio kraštotyros muziejaus nuostatai</w:t>
      </w:r>
      <w:r w:rsidRPr="00242AEC">
        <w:rPr>
          <w:szCs w:val="24"/>
          <w:lang w:eastAsia="lt-LT"/>
        </w:rPr>
        <w:t xml:space="preserve"> (toliau – </w:t>
      </w:r>
      <w:r w:rsidRPr="005A06F8">
        <w:rPr>
          <w:szCs w:val="24"/>
          <w:lang w:eastAsia="lt-LT"/>
        </w:rPr>
        <w:t>Nuostatai</w:t>
      </w:r>
      <w:r w:rsidRPr="00242AEC">
        <w:rPr>
          <w:szCs w:val="24"/>
          <w:lang w:eastAsia="lt-LT"/>
        </w:rPr>
        <w:t xml:space="preserve">) reglamentuoja Panevėžio </w:t>
      </w:r>
      <w:r w:rsidRPr="00242AEC">
        <w:rPr>
          <w:szCs w:val="24"/>
        </w:rPr>
        <w:t>kraštotyros muziejaus</w:t>
      </w:r>
      <w:r w:rsidRPr="00242AEC">
        <w:rPr>
          <w:szCs w:val="24"/>
          <w:lang w:eastAsia="lt-LT"/>
        </w:rPr>
        <w:t xml:space="preserve"> teisinę formą, priklausomybę, savininką, savininko teises ir pareigas įgyvendinančią instituciją, buveinę, pagrindinę paskirtį, veiklos teisinį pagrindą, sritį,</w:t>
      </w:r>
      <w:r>
        <w:rPr>
          <w:szCs w:val="24"/>
          <w:lang w:eastAsia="lt-LT"/>
        </w:rPr>
        <w:t xml:space="preserve"> </w:t>
      </w:r>
      <w:r w:rsidRPr="008F389B">
        <w:rPr>
          <w:szCs w:val="24"/>
          <w:lang w:eastAsia="lt-LT"/>
        </w:rPr>
        <w:t>tikslą</w:t>
      </w:r>
      <w:r w:rsidRPr="00242AEC">
        <w:rPr>
          <w:szCs w:val="24"/>
          <w:lang w:eastAsia="lt-LT"/>
        </w:rPr>
        <w:t>, funkcijas, įstaigos teises, veiklos organizavimą ir valdymą, savivaldą, darbuotojų priėmimą į darbą, jų darbo apmokėjimo tvarką, lėšų šaltinius, jų naudojimo tvarką ir finansinės veiklos kontrolę, reorganizavimo, likvidavimo ar pertvarkymo tvarką.</w:t>
      </w:r>
    </w:p>
    <w:p w14:paraId="229BF0A4" w14:textId="77777777" w:rsidR="00270F86" w:rsidRPr="00242AEC" w:rsidRDefault="00270F86" w:rsidP="00270F86">
      <w:pPr>
        <w:ind w:firstLine="851"/>
        <w:jc w:val="both"/>
        <w:rPr>
          <w:szCs w:val="24"/>
        </w:rPr>
      </w:pPr>
      <w:r w:rsidRPr="00242AEC">
        <w:rPr>
          <w:szCs w:val="24"/>
        </w:rPr>
        <w:t xml:space="preserve">2. Panevėžio kraštotyros muziejus </w:t>
      </w:r>
      <w:r w:rsidRPr="00242AEC">
        <w:rPr>
          <w:spacing w:val="22"/>
          <w:szCs w:val="24"/>
        </w:rPr>
        <w:t>(</w:t>
      </w:r>
      <w:r w:rsidRPr="00242AEC">
        <w:rPr>
          <w:szCs w:val="24"/>
          <w:lang w:eastAsia="lt-LT"/>
        </w:rPr>
        <w:t>toliau –</w:t>
      </w:r>
      <w:r w:rsidRPr="00242AEC">
        <w:rPr>
          <w:szCs w:val="24"/>
        </w:rPr>
        <w:t xml:space="preserve"> </w:t>
      </w:r>
      <w:r w:rsidRPr="005A06F8">
        <w:rPr>
          <w:szCs w:val="24"/>
        </w:rPr>
        <w:t>Muziejus</w:t>
      </w:r>
      <w:r w:rsidRPr="00242AEC">
        <w:rPr>
          <w:szCs w:val="24"/>
        </w:rPr>
        <w:t>) yra savivaldybės biudžetinė įstaiga, kaupianti, sauganti, tirianti, konservuojanti, restauruojanti ir pristatanti visuomenei Panevėžio krašto, kurio teritorijoje veikia, kultūrą atspindinčius ir vietos bendruomenei reikšmingus muziejinių vertybių rinkinius. Muziejaus pavadinimo santrumpa – PKM. Muziejaus buveinė – Vasario 16-osios g. 23, LT-35185 Panevėžys. Juridinio asmens kodas 190431446.</w:t>
      </w:r>
    </w:p>
    <w:p w14:paraId="536B8AAF" w14:textId="77777777" w:rsidR="00270F86" w:rsidRPr="00242AEC" w:rsidRDefault="00270F86" w:rsidP="00270F86">
      <w:pPr>
        <w:ind w:firstLine="851"/>
        <w:jc w:val="both"/>
        <w:rPr>
          <w:szCs w:val="24"/>
        </w:rPr>
      </w:pPr>
      <w:r w:rsidRPr="00242AEC">
        <w:rPr>
          <w:szCs w:val="24"/>
        </w:rPr>
        <w:t xml:space="preserve">3. Muziejaus savininkė </w:t>
      </w:r>
      <w:r>
        <w:rPr>
          <w:szCs w:val="24"/>
        </w:rPr>
        <w:t>–</w:t>
      </w:r>
      <w:r w:rsidRPr="00242AEC">
        <w:rPr>
          <w:szCs w:val="24"/>
        </w:rPr>
        <w:t xml:space="preserve"> Panevėžio miesto savivaldybė</w:t>
      </w:r>
      <w:r>
        <w:rPr>
          <w:szCs w:val="24"/>
        </w:rPr>
        <w:t xml:space="preserve"> </w:t>
      </w:r>
      <w:r w:rsidRPr="00242AEC">
        <w:rPr>
          <w:szCs w:val="24"/>
        </w:rPr>
        <w:t xml:space="preserve">(toliau – </w:t>
      </w:r>
      <w:r w:rsidRPr="005A06F8">
        <w:rPr>
          <w:szCs w:val="24"/>
        </w:rPr>
        <w:t>Savininkas</w:t>
      </w:r>
      <w:r w:rsidRPr="00242AEC">
        <w:rPr>
          <w:szCs w:val="24"/>
        </w:rPr>
        <w:t xml:space="preserve">). </w:t>
      </w:r>
    </w:p>
    <w:p w14:paraId="5FB443DF" w14:textId="77777777" w:rsidR="00270F86" w:rsidRPr="00242AEC" w:rsidRDefault="00270F86" w:rsidP="00270F86">
      <w:pPr>
        <w:ind w:firstLine="851"/>
        <w:jc w:val="both"/>
        <w:rPr>
          <w:strike/>
          <w:szCs w:val="24"/>
        </w:rPr>
      </w:pPr>
      <w:r w:rsidRPr="00242AEC">
        <w:rPr>
          <w:szCs w:val="24"/>
        </w:rPr>
        <w:t xml:space="preserve">4. </w:t>
      </w:r>
      <w:r w:rsidRPr="00242AEC">
        <w:rPr>
          <w:szCs w:val="24"/>
          <w:lang w:eastAsia="lt-LT"/>
        </w:rPr>
        <w:t>Muziejus yra įstatymų ir kitų teisės aktų nustatyta tvarka įregistruotas ribotos civilinės</w:t>
      </w:r>
      <w:r w:rsidRPr="00242AEC">
        <w:rPr>
          <w:b/>
          <w:szCs w:val="24"/>
          <w:lang w:eastAsia="lt-LT"/>
        </w:rPr>
        <w:t xml:space="preserve"> </w:t>
      </w:r>
      <w:r w:rsidRPr="00242AEC">
        <w:rPr>
          <w:szCs w:val="24"/>
          <w:lang w:eastAsia="lt-LT"/>
        </w:rPr>
        <w:t>atsakomybės viešasis juridinis asmuo, turintis antspaudą su savo pavadinimu, sąskaitas banke, logotipą ir kitą atributiką.</w:t>
      </w:r>
      <w:r w:rsidRPr="00242AEC">
        <w:rPr>
          <w:b/>
          <w:szCs w:val="24"/>
          <w:lang w:eastAsia="lt-LT"/>
        </w:rPr>
        <w:t xml:space="preserve"> </w:t>
      </w:r>
    </w:p>
    <w:p w14:paraId="219CBC39" w14:textId="7B334918" w:rsidR="00270F86" w:rsidRPr="00242AEC" w:rsidRDefault="00270F86" w:rsidP="00270F86">
      <w:pPr>
        <w:ind w:firstLine="851"/>
        <w:jc w:val="both"/>
        <w:rPr>
          <w:szCs w:val="24"/>
        </w:rPr>
      </w:pPr>
      <w:r w:rsidRPr="00242AEC">
        <w:rPr>
          <w:szCs w:val="24"/>
        </w:rPr>
        <w:t xml:space="preserve">5. </w:t>
      </w:r>
      <w:r>
        <w:rPr>
          <w:szCs w:val="24"/>
        </w:rPr>
        <w:t>N</w:t>
      </w:r>
      <w:r w:rsidRPr="00242AEC">
        <w:rPr>
          <w:szCs w:val="24"/>
        </w:rPr>
        <w:t xml:space="preserve">uostatus </w:t>
      </w:r>
      <w:r w:rsidRPr="00242AEC">
        <w:rPr>
          <w:szCs w:val="24"/>
          <w:lang w:eastAsia="lt-LT"/>
        </w:rPr>
        <w:t xml:space="preserve">tvirtina ir juos </w:t>
      </w:r>
      <w:r w:rsidRPr="00FC68B8">
        <w:rPr>
          <w:szCs w:val="24"/>
          <w:lang w:eastAsia="lt-LT"/>
        </w:rPr>
        <w:t xml:space="preserve">keičia </w:t>
      </w:r>
      <w:r w:rsidR="00992BC1" w:rsidRPr="00FC68B8">
        <w:rPr>
          <w:szCs w:val="24"/>
          <w:lang w:eastAsia="lt-LT"/>
        </w:rPr>
        <w:t>savininko teises ir pareigas įgyvendinanti institucija</w:t>
      </w:r>
      <w:r w:rsidRPr="00FC68B8">
        <w:rPr>
          <w:szCs w:val="24"/>
          <w:lang w:eastAsia="lt-LT"/>
        </w:rPr>
        <w:t>.</w:t>
      </w:r>
      <w:r w:rsidRPr="00992BC1">
        <w:rPr>
          <w:szCs w:val="24"/>
          <w:lang w:eastAsia="lt-LT"/>
        </w:rPr>
        <w:t xml:space="preserve"> </w:t>
      </w:r>
      <w:r w:rsidRPr="00242AEC">
        <w:rPr>
          <w:szCs w:val="24"/>
          <w:lang w:eastAsia="lt-LT"/>
        </w:rPr>
        <w:t>Pakeisti Nuostatai įsigalioja nuo jų įregistravimo Juridinių asmenų registre dienos.</w:t>
      </w:r>
    </w:p>
    <w:p w14:paraId="14ED9400" w14:textId="77777777" w:rsidR="00270F86" w:rsidRPr="00242AEC" w:rsidRDefault="00270F86" w:rsidP="00270F86">
      <w:pPr>
        <w:ind w:firstLine="851"/>
        <w:jc w:val="both"/>
        <w:rPr>
          <w:szCs w:val="24"/>
        </w:rPr>
      </w:pPr>
      <w:r w:rsidRPr="00242AEC">
        <w:rPr>
          <w:szCs w:val="24"/>
        </w:rPr>
        <w:t xml:space="preserve">6. Muziejus savo veikloje vadovaujasi Lietuvos Respublikos Konstitucija, Lietuvos Respublikos civiliniu kodeksu, Lietuvos Respublikos biudžetinių įstaigų įstatymu, Lietuvos Respublikos </w:t>
      </w:r>
      <w:r>
        <w:rPr>
          <w:szCs w:val="24"/>
        </w:rPr>
        <w:t>m</w:t>
      </w:r>
      <w:r w:rsidRPr="00242AEC">
        <w:rPr>
          <w:szCs w:val="24"/>
        </w:rPr>
        <w:t>uziejų įstatymu, kitais įstatymais, kitais teisės aktais ir šiais Nuostatais.</w:t>
      </w:r>
    </w:p>
    <w:p w14:paraId="79538DCD" w14:textId="77777777" w:rsidR="00270F86" w:rsidRPr="00242AEC" w:rsidRDefault="00270F86" w:rsidP="00270F86">
      <w:pPr>
        <w:ind w:firstLine="851"/>
        <w:jc w:val="both"/>
        <w:rPr>
          <w:szCs w:val="24"/>
        </w:rPr>
      </w:pPr>
      <w:r w:rsidRPr="00242AEC">
        <w:rPr>
          <w:szCs w:val="24"/>
        </w:rPr>
        <w:t>7.</w:t>
      </w:r>
      <w:r w:rsidRPr="00242AEC">
        <w:rPr>
          <w:b/>
          <w:szCs w:val="24"/>
        </w:rPr>
        <w:t xml:space="preserve"> </w:t>
      </w:r>
      <w:r w:rsidRPr="00242AEC">
        <w:rPr>
          <w:szCs w:val="24"/>
        </w:rPr>
        <w:t>Muziejus savo veikloje atsižvelgia į Tarptautinės muziejų asociacijos (ICOM) rekomendacijas ir laikosi jos patvirtinto Muziejų profesinės etikos kodekso.</w:t>
      </w:r>
    </w:p>
    <w:p w14:paraId="1573EE75" w14:textId="77777777" w:rsidR="00270F86" w:rsidRPr="00242AEC" w:rsidRDefault="00270F86" w:rsidP="00270F86">
      <w:pPr>
        <w:ind w:firstLine="851"/>
        <w:jc w:val="both"/>
        <w:rPr>
          <w:strike/>
          <w:szCs w:val="24"/>
        </w:rPr>
      </w:pPr>
      <w:r w:rsidRPr="00242AEC">
        <w:rPr>
          <w:szCs w:val="24"/>
        </w:rPr>
        <w:t>8. Muziejus finansuojamas iš savivaldybė</w:t>
      </w:r>
      <w:r>
        <w:rPr>
          <w:szCs w:val="24"/>
        </w:rPr>
        <w:t>s</w:t>
      </w:r>
      <w:r w:rsidRPr="00242AEC">
        <w:rPr>
          <w:szCs w:val="24"/>
        </w:rPr>
        <w:t xml:space="preserve"> biudžeto ir kitų teisėtai gautų lėšų. </w:t>
      </w:r>
    </w:p>
    <w:p w14:paraId="1B8FB115" w14:textId="77777777" w:rsidR="00270F86" w:rsidRPr="00242AEC" w:rsidRDefault="00270F86" w:rsidP="00270F86">
      <w:pPr>
        <w:ind w:firstLine="851"/>
        <w:jc w:val="both"/>
        <w:rPr>
          <w:szCs w:val="24"/>
        </w:rPr>
      </w:pPr>
      <w:r w:rsidRPr="00242AEC">
        <w:rPr>
          <w:szCs w:val="24"/>
        </w:rPr>
        <w:t>9. Muziejaus finansiniai metai sutampa su kalendoriniais metais.</w:t>
      </w:r>
    </w:p>
    <w:p w14:paraId="72893D68" w14:textId="77777777" w:rsidR="00270F86" w:rsidRPr="00242AEC" w:rsidRDefault="00270F86" w:rsidP="00270F86">
      <w:pPr>
        <w:ind w:firstLine="851"/>
        <w:jc w:val="both"/>
        <w:rPr>
          <w:szCs w:val="24"/>
        </w:rPr>
      </w:pPr>
      <w:r w:rsidRPr="00242AEC">
        <w:rPr>
          <w:szCs w:val="24"/>
        </w:rPr>
        <w:t xml:space="preserve">10. Muziejaus vieši pranešimai skelbiami Muziejaus interneto svetainėje </w:t>
      </w:r>
      <w:hyperlink r:id="rId8" w:history="1">
        <w:r w:rsidRPr="00242AEC">
          <w:rPr>
            <w:szCs w:val="24"/>
          </w:rPr>
          <w:t>www.paneveziomuziejus.lt</w:t>
        </w:r>
      </w:hyperlink>
      <w:r w:rsidRPr="00242AEC">
        <w:rPr>
          <w:szCs w:val="24"/>
        </w:rPr>
        <w:t>. Teisės aktų nustatytais atvejais jie skelbiami ir kitose visuomenės informavimo priemonėse.</w:t>
      </w:r>
    </w:p>
    <w:p w14:paraId="1605A343" w14:textId="77777777" w:rsidR="00270F86" w:rsidRPr="00242AEC" w:rsidRDefault="00270F86" w:rsidP="00270F86">
      <w:pPr>
        <w:jc w:val="center"/>
        <w:rPr>
          <w:szCs w:val="24"/>
        </w:rPr>
      </w:pPr>
    </w:p>
    <w:p w14:paraId="71550B24" w14:textId="77777777" w:rsidR="00270F86" w:rsidRPr="00242AEC" w:rsidRDefault="00270F86" w:rsidP="00270F86">
      <w:pPr>
        <w:widowControl w:val="0"/>
        <w:autoSpaceDE w:val="0"/>
        <w:autoSpaceDN w:val="0"/>
        <w:adjustRightInd w:val="0"/>
        <w:jc w:val="center"/>
        <w:rPr>
          <w:b/>
          <w:bCs/>
          <w:caps/>
          <w:szCs w:val="24"/>
        </w:rPr>
      </w:pPr>
      <w:r w:rsidRPr="00242AEC">
        <w:rPr>
          <w:b/>
          <w:bCs/>
          <w:caps/>
          <w:szCs w:val="24"/>
        </w:rPr>
        <w:t xml:space="preserve">II </w:t>
      </w:r>
      <w:r w:rsidRPr="00242AEC">
        <w:rPr>
          <w:b/>
          <w:bCs/>
          <w:szCs w:val="24"/>
        </w:rPr>
        <w:t>SKYRIUS</w:t>
      </w:r>
    </w:p>
    <w:p w14:paraId="6699610E" w14:textId="77777777" w:rsidR="00270F86" w:rsidRPr="00242AEC" w:rsidRDefault="00270F86" w:rsidP="00270F86">
      <w:pPr>
        <w:widowControl w:val="0"/>
        <w:autoSpaceDE w:val="0"/>
        <w:autoSpaceDN w:val="0"/>
        <w:adjustRightInd w:val="0"/>
        <w:contextualSpacing/>
        <w:jc w:val="center"/>
        <w:rPr>
          <w:b/>
          <w:bCs/>
          <w:caps/>
          <w:szCs w:val="24"/>
        </w:rPr>
      </w:pPr>
      <w:r w:rsidRPr="00242AEC">
        <w:rPr>
          <w:b/>
          <w:bCs/>
          <w:caps/>
          <w:szCs w:val="24"/>
        </w:rPr>
        <w:t>SAVININKO TEISES IR PAREIGAS ĮGYVENDINANTI INSTITUCIJA IR JOS KOMPETENCIJA</w:t>
      </w:r>
    </w:p>
    <w:p w14:paraId="252D5564" w14:textId="77777777" w:rsidR="00270F86" w:rsidRPr="0082089A" w:rsidRDefault="00270F86" w:rsidP="00270F86">
      <w:pPr>
        <w:jc w:val="center"/>
        <w:rPr>
          <w:szCs w:val="24"/>
        </w:rPr>
      </w:pPr>
    </w:p>
    <w:p w14:paraId="5731A81B" w14:textId="7FD0DC18" w:rsidR="00270F86" w:rsidRPr="0082089A" w:rsidRDefault="00270F86" w:rsidP="00270F86">
      <w:pPr>
        <w:widowControl w:val="0"/>
        <w:shd w:val="clear" w:color="auto" w:fill="FFFFFF"/>
        <w:tabs>
          <w:tab w:val="left" w:pos="709"/>
          <w:tab w:val="left" w:pos="1087"/>
        </w:tabs>
        <w:autoSpaceDE w:val="0"/>
        <w:autoSpaceDN w:val="0"/>
        <w:adjustRightInd w:val="0"/>
        <w:ind w:firstLine="851"/>
        <w:jc w:val="both"/>
        <w:rPr>
          <w:szCs w:val="24"/>
        </w:rPr>
      </w:pPr>
      <w:r w:rsidRPr="0082089A">
        <w:rPr>
          <w:spacing w:val="-12"/>
          <w:szCs w:val="24"/>
        </w:rPr>
        <w:t>11.</w:t>
      </w:r>
      <w:r w:rsidRPr="0082089A">
        <w:rPr>
          <w:szCs w:val="24"/>
        </w:rPr>
        <w:t xml:space="preserve"> </w:t>
      </w:r>
      <w:r w:rsidR="00086053">
        <w:rPr>
          <w:szCs w:val="24"/>
        </w:rPr>
        <w:t>Muziejaus s</w:t>
      </w:r>
      <w:r w:rsidR="00D93AB4" w:rsidRPr="0082089A">
        <w:rPr>
          <w:szCs w:val="24"/>
        </w:rPr>
        <w:t xml:space="preserve">avininko teises ir pareigas įgyvendina Savivaldybės meras (toliau – </w:t>
      </w:r>
      <w:r w:rsidR="00D93AB4" w:rsidRPr="005A06F8">
        <w:rPr>
          <w:szCs w:val="24"/>
        </w:rPr>
        <w:t>meras</w:t>
      </w:r>
      <w:r w:rsidR="00D93AB4" w:rsidRPr="0082089A">
        <w:rPr>
          <w:szCs w:val="24"/>
        </w:rPr>
        <w:t xml:space="preserve">), išskyrus tas biudžetines įstaigos </w:t>
      </w:r>
      <w:r w:rsidR="009A5DDF">
        <w:rPr>
          <w:szCs w:val="24"/>
        </w:rPr>
        <w:t>s</w:t>
      </w:r>
      <w:r w:rsidR="00D93AB4" w:rsidRPr="0082089A">
        <w:rPr>
          <w:szCs w:val="24"/>
        </w:rPr>
        <w:t xml:space="preserve">avininko teises ir pareigas, kurios yra priskirtos išimtinei ir paprastajai </w:t>
      </w:r>
      <w:r w:rsidR="00A1311D">
        <w:rPr>
          <w:szCs w:val="24"/>
        </w:rPr>
        <w:t>Panevėžio miesto s</w:t>
      </w:r>
      <w:r w:rsidR="00D93AB4" w:rsidRPr="0082089A">
        <w:rPr>
          <w:szCs w:val="24"/>
        </w:rPr>
        <w:t>avi</w:t>
      </w:r>
      <w:r w:rsidR="00517C21">
        <w:rPr>
          <w:szCs w:val="24"/>
        </w:rPr>
        <w:t>valdybės tarybos</w:t>
      </w:r>
      <w:r w:rsidR="00A1311D">
        <w:rPr>
          <w:szCs w:val="24"/>
        </w:rPr>
        <w:t xml:space="preserve"> (toliau – Savivaldybės taryba)</w:t>
      </w:r>
      <w:r w:rsidR="00517C21">
        <w:rPr>
          <w:szCs w:val="24"/>
        </w:rPr>
        <w:t xml:space="preserve"> kompetencijai</w:t>
      </w:r>
      <w:r w:rsidR="005A5BCA">
        <w:rPr>
          <w:szCs w:val="24"/>
        </w:rPr>
        <w:t>.</w:t>
      </w:r>
      <w:r w:rsidR="00517C21">
        <w:rPr>
          <w:szCs w:val="24"/>
        </w:rPr>
        <w:t xml:space="preserve"> </w:t>
      </w:r>
      <w:r w:rsidR="00D93AB4" w:rsidRPr="0082089A">
        <w:rPr>
          <w:szCs w:val="24"/>
        </w:rPr>
        <w:t>Savivaldybės taryba</w:t>
      </w:r>
      <w:r w:rsidRPr="0082089A">
        <w:rPr>
          <w:szCs w:val="24"/>
        </w:rPr>
        <w:t>:</w:t>
      </w:r>
    </w:p>
    <w:p w14:paraId="270AF84A" w14:textId="14699F35" w:rsidR="00270F86" w:rsidRPr="0082089A" w:rsidRDefault="00270F86" w:rsidP="00270F86">
      <w:pPr>
        <w:widowControl w:val="0"/>
        <w:shd w:val="clear" w:color="auto" w:fill="FFFFFF"/>
        <w:autoSpaceDE w:val="0"/>
        <w:autoSpaceDN w:val="0"/>
        <w:adjustRightInd w:val="0"/>
        <w:ind w:firstLine="851"/>
        <w:contextualSpacing/>
        <w:jc w:val="both"/>
        <w:rPr>
          <w:szCs w:val="24"/>
        </w:rPr>
      </w:pPr>
      <w:r w:rsidRPr="0082089A">
        <w:rPr>
          <w:spacing w:val="-12"/>
          <w:szCs w:val="24"/>
        </w:rPr>
        <w:t>11.</w:t>
      </w:r>
      <w:r w:rsidRPr="0082089A">
        <w:rPr>
          <w:spacing w:val="25"/>
          <w:szCs w:val="24"/>
        </w:rPr>
        <w:t xml:space="preserve">1. </w:t>
      </w:r>
      <w:r w:rsidRPr="0082089A">
        <w:rPr>
          <w:szCs w:val="24"/>
        </w:rPr>
        <w:t>tvirtina Nuostatus</w:t>
      </w:r>
      <w:r w:rsidR="00890746" w:rsidRPr="0082089A">
        <w:rPr>
          <w:szCs w:val="24"/>
        </w:rPr>
        <w:t xml:space="preserve"> mero teikimu</w:t>
      </w:r>
      <w:r w:rsidRPr="0082089A">
        <w:rPr>
          <w:szCs w:val="24"/>
        </w:rPr>
        <w:t>;</w:t>
      </w:r>
    </w:p>
    <w:p w14:paraId="6AE3F89C" w14:textId="4D7624E5" w:rsidR="00270F86" w:rsidRPr="0082089A" w:rsidRDefault="00270F86" w:rsidP="00270F86">
      <w:pPr>
        <w:widowControl w:val="0"/>
        <w:shd w:val="clear" w:color="auto" w:fill="FFFFFF"/>
        <w:tabs>
          <w:tab w:val="left" w:pos="709"/>
          <w:tab w:val="left" w:pos="1260"/>
        </w:tabs>
        <w:autoSpaceDE w:val="0"/>
        <w:autoSpaceDN w:val="0"/>
        <w:adjustRightInd w:val="0"/>
        <w:ind w:firstLine="851"/>
        <w:contextualSpacing/>
        <w:jc w:val="both"/>
        <w:rPr>
          <w:spacing w:val="-6"/>
          <w:szCs w:val="24"/>
        </w:rPr>
      </w:pPr>
      <w:r w:rsidRPr="0082089A">
        <w:rPr>
          <w:szCs w:val="24"/>
        </w:rPr>
        <w:t>11.2. priima sprendimus dėl:</w:t>
      </w:r>
    </w:p>
    <w:p w14:paraId="46C56EAF" w14:textId="77777777" w:rsidR="00270F86" w:rsidRPr="0082089A" w:rsidRDefault="00270F86" w:rsidP="00270F86">
      <w:pPr>
        <w:widowControl w:val="0"/>
        <w:shd w:val="clear" w:color="auto" w:fill="FFFFFF"/>
        <w:tabs>
          <w:tab w:val="left" w:pos="851"/>
        </w:tabs>
        <w:autoSpaceDE w:val="0"/>
        <w:autoSpaceDN w:val="0"/>
        <w:adjustRightInd w:val="0"/>
        <w:ind w:firstLine="851"/>
        <w:contextualSpacing/>
        <w:jc w:val="both"/>
        <w:rPr>
          <w:spacing w:val="-2"/>
          <w:szCs w:val="24"/>
        </w:rPr>
      </w:pPr>
      <w:r w:rsidRPr="0082089A">
        <w:rPr>
          <w:szCs w:val="24"/>
        </w:rPr>
        <w:t>11.2.1. Muziejaus buveinės pakeitimo;</w:t>
      </w:r>
    </w:p>
    <w:p w14:paraId="1F340CB6" w14:textId="77777777" w:rsidR="00270F86" w:rsidRPr="0082089A" w:rsidRDefault="00270F86" w:rsidP="00270F86">
      <w:pPr>
        <w:widowControl w:val="0"/>
        <w:shd w:val="clear" w:color="auto" w:fill="FFFFFF"/>
        <w:tabs>
          <w:tab w:val="left" w:pos="709"/>
        </w:tabs>
        <w:autoSpaceDE w:val="0"/>
        <w:autoSpaceDN w:val="0"/>
        <w:adjustRightInd w:val="0"/>
        <w:ind w:firstLine="851"/>
        <w:contextualSpacing/>
        <w:jc w:val="both"/>
        <w:rPr>
          <w:spacing w:val="-3"/>
          <w:szCs w:val="24"/>
        </w:rPr>
      </w:pPr>
      <w:r w:rsidRPr="0082089A">
        <w:rPr>
          <w:szCs w:val="24"/>
        </w:rPr>
        <w:t>11.2.2. Muziejaus pertvarkymo, reorganizavimo ar likvidavimo;</w:t>
      </w:r>
    </w:p>
    <w:p w14:paraId="2AD8737E" w14:textId="4A5E2045" w:rsidR="00270F86" w:rsidRPr="0082089A" w:rsidRDefault="00270F86" w:rsidP="00270F86">
      <w:pPr>
        <w:widowControl w:val="0"/>
        <w:shd w:val="clear" w:color="auto" w:fill="FFFFFF"/>
        <w:tabs>
          <w:tab w:val="left" w:pos="851"/>
        </w:tabs>
        <w:autoSpaceDE w:val="0"/>
        <w:autoSpaceDN w:val="0"/>
        <w:adjustRightInd w:val="0"/>
        <w:ind w:firstLine="851"/>
        <w:contextualSpacing/>
        <w:jc w:val="both"/>
        <w:rPr>
          <w:spacing w:val="-3"/>
          <w:szCs w:val="24"/>
        </w:rPr>
      </w:pPr>
      <w:r w:rsidRPr="0082089A">
        <w:rPr>
          <w:szCs w:val="24"/>
        </w:rPr>
        <w:t>11.2.3. M</w:t>
      </w:r>
      <w:r w:rsidR="00890746" w:rsidRPr="0082089A">
        <w:rPr>
          <w:szCs w:val="24"/>
        </w:rPr>
        <w:t xml:space="preserve">uziejaus filialo steigimo ir jo </w:t>
      </w:r>
      <w:r w:rsidRPr="0082089A">
        <w:rPr>
          <w:szCs w:val="24"/>
        </w:rPr>
        <w:t>veiklos nutraukimo;</w:t>
      </w:r>
    </w:p>
    <w:p w14:paraId="4CD3664A" w14:textId="77777777" w:rsidR="00270F86" w:rsidRPr="00242AEC" w:rsidRDefault="00270F86" w:rsidP="00270F86">
      <w:pPr>
        <w:widowControl w:val="0"/>
        <w:shd w:val="clear" w:color="auto" w:fill="FFFFFF"/>
        <w:tabs>
          <w:tab w:val="left" w:pos="1325"/>
        </w:tabs>
        <w:autoSpaceDE w:val="0"/>
        <w:autoSpaceDN w:val="0"/>
        <w:adjustRightInd w:val="0"/>
        <w:ind w:firstLine="851"/>
        <w:jc w:val="both"/>
        <w:rPr>
          <w:spacing w:val="-5"/>
          <w:szCs w:val="24"/>
        </w:rPr>
      </w:pPr>
      <w:r w:rsidRPr="0082089A">
        <w:rPr>
          <w:szCs w:val="24"/>
        </w:rPr>
        <w:t>11.3.</w:t>
      </w:r>
      <w:r>
        <w:rPr>
          <w:szCs w:val="24"/>
        </w:rPr>
        <w:t xml:space="preserve"> s</w:t>
      </w:r>
      <w:r w:rsidRPr="00242AEC">
        <w:rPr>
          <w:szCs w:val="24"/>
        </w:rPr>
        <w:t>kiria ir atleidžia likvidatorių arba sudaro likvidacinę komisiją ir nutraukia jos įgaliojimus;</w:t>
      </w:r>
    </w:p>
    <w:p w14:paraId="65080397" w14:textId="77777777" w:rsidR="00270F86" w:rsidRPr="0082089A" w:rsidRDefault="00270F86" w:rsidP="00270F86">
      <w:pPr>
        <w:widowControl w:val="0"/>
        <w:shd w:val="clear" w:color="auto" w:fill="FFFFFF"/>
        <w:tabs>
          <w:tab w:val="left" w:pos="1325"/>
        </w:tabs>
        <w:autoSpaceDE w:val="0"/>
        <w:autoSpaceDN w:val="0"/>
        <w:adjustRightInd w:val="0"/>
        <w:ind w:firstLine="851"/>
        <w:jc w:val="both"/>
        <w:rPr>
          <w:szCs w:val="24"/>
        </w:rPr>
      </w:pPr>
      <w:r w:rsidRPr="0082089A">
        <w:rPr>
          <w:szCs w:val="24"/>
        </w:rPr>
        <w:t>11.4. atlieka Muziejaus teikiamų paslaugų teikimo administravimo funkcijas, nurodytas Lietuvos Respublikos viešojo administravimo įstatymo 20 straipsnyje;</w:t>
      </w:r>
    </w:p>
    <w:p w14:paraId="7F7EA878" w14:textId="77777777" w:rsidR="00270F86" w:rsidRPr="0082089A" w:rsidRDefault="00270F86" w:rsidP="00270F86">
      <w:pPr>
        <w:widowControl w:val="0"/>
        <w:shd w:val="clear" w:color="auto" w:fill="FFFFFF"/>
        <w:tabs>
          <w:tab w:val="left" w:pos="1325"/>
        </w:tabs>
        <w:autoSpaceDE w:val="0"/>
        <w:autoSpaceDN w:val="0"/>
        <w:adjustRightInd w:val="0"/>
        <w:ind w:firstLine="851"/>
        <w:jc w:val="both"/>
        <w:rPr>
          <w:szCs w:val="24"/>
        </w:rPr>
      </w:pPr>
      <w:r w:rsidRPr="0082089A">
        <w:rPr>
          <w:szCs w:val="24"/>
        </w:rPr>
        <w:t xml:space="preserve">11.5. atlieka Lietuvos Respublikos muziejų įstatymo 4 straipsnio 1 dalies 4 ir 5 punktuose </w:t>
      </w:r>
      <w:r w:rsidRPr="0082089A">
        <w:rPr>
          <w:szCs w:val="24"/>
        </w:rPr>
        <w:lastRenderedPageBreak/>
        <w:t>nustatytas veiklos valdymo funkcijas:</w:t>
      </w:r>
    </w:p>
    <w:p w14:paraId="39120406" w14:textId="77777777" w:rsidR="00270F86" w:rsidRPr="0082089A" w:rsidRDefault="00270F86" w:rsidP="00270F86">
      <w:pPr>
        <w:widowControl w:val="0"/>
        <w:shd w:val="clear" w:color="auto" w:fill="FFFFFF"/>
        <w:tabs>
          <w:tab w:val="left" w:pos="1325"/>
        </w:tabs>
        <w:autoSpaceDE w:val="0"/>
        <w:autoSpaceDN w:val="0"/>
        <w:adjustRightInd w:val="0"/>
        <w:ind w:firstLine="851"/>
        <w:jc w:val="both"/>
        <w:rPr>
          <w:szCs w:val="24"/>
        </w:rPr>
      </w:pPr>
      <w:r w:rsidRPr="0082089A">
        <w:rPr>
          <w:szCs w:val="24"/>
        </w:rPr>
        <w:t>11.5.1. nustato Muziejaus veiklos vertinimo kriterijus;</w:t>
      </w:r>
    </w:p>
    <w:p w14:paraId="03311A8C" w14:textId="77777777" w:rsidR="00270F86" w:rsidRPr="00242AEC" w:rsidRDefault="00270F86" w:rsidP="00270F86">
      <w:pPr>
        <w:widowControl w:val="0"/>
        <w:shd w:val="clear" w:color="auto" w:fill="FFFFFF"/>
        <w:tabs>
          <w:tab w:val="left" w:pos="1325"/>
        </w:tabs>
        <w:autoSpaceDE w:val="0"/>
        <w:autoSpaceDN w:val="0"/>
        <w:adjustRightInd w:val="0"/>
        <w:ind w:firstLine="851"/>
        <w:jc w:val="both"/>
        <w:rPr>
          <w:szCs w:val="24"/>
        </w:rPr>
      </w:pPr>
      <w:r w:rsidRPr="0082089A">
        <w:rPr>
          <w:szCs w:val="24"/>
        </w:rPr>
        <w:t>11.5.2</w:t>
      </w:r>
      <w:r w:rsidRPr="00787493">
        <w:rPr>
          <w:szCs w:val="24"/>
        </w:rPr>
        <w:t>.</w:t>
      </w:r>
      <w:r>
        <w:rPr>
          <w:szCs w:val="24"/>
        </w:rPr>
        <w:t xml:space="preserve"> </w:t>
      </w:r>
      <w:r w:rsidRPr="00242AEC">
        <w:rPr>
          <w:szCs w:val="24"/>
        </w:rPr>
        <w:t>nustato Muziejaus teikiamų mokamų paslaugų sąrašą, jų įkainių apskaičiavimo ir Muziejaus lankymo lengvatų taikymo tvarką;</w:t>
      </w:r>
    </w:p>
    <w:p w14:paraId="0DD42176" w14:textId="77777777" w:rsidR="00270F86" w:rsidRPr="0082089A" w:rsidRDefault="00270F86" w:rsidP="00270F86">
      <w:pPr>
        <w:widowControl w:val="0"/>
        <w:shd w:val="clear" w:color="auto" w:fill="FFFFFF"/>
        <w:tabs>
          <w:tab w:val="left" w:pos="1336"/>
        </w:tabs>
        <w:autoSpaceDE w:val="0"/>
        <w:autoSpaceDN w:val="0"/>
        <w:adjustRightInd w:val="0"/>
        <w:ind w:firstLine="851"/>
        <w:contextualSpacing/>
        <w:jc w:val="both"/>
        <w:rPr>
          <w:spacing w:val="-5"/>
          <w:szCs w:val="24"/>
        </w:rPr>
      </w:pPr>
      <w:r w:rsidRPr="0082089A">
        <w:rPr>
          <w:szCs w:val="24"/>
        </w:rPr>
        <w:t>11.6. nustato kainas ir tarifus už teikiamas atlygintinas paslaugas;</w:t>
      </w:r>
    </w:p>
    <w:p w14:paraId="23071FB1" w14:textId="63052811" w:rsidR="00890746" w:rsidRDefault="00270F86" w:rsidP="00270F86">
      <w:pPr>
        <w:widowControl w:val="0"/>
        <w:shd w:val="clear" w:color="auto" w:fill="FFFFFF"/>
        <w:tabs>
          <w:tab w:val="left" w:pos="1336"/>
        </w:tabs>
        <w:autoSpaceDE w:val="0"/>
        <w:autoSpaceDN w:val="0"/>
        <w:adjustRightInd w:val="0"/>
        <w:ind w:firstLine="851"/>
        <w:contextualSpacing/>
        <w:jc w:val="both"/>
        <w:rPr>
          <w:b/>
          <w:szCs w:val="24"/>
        </w:rPr>
      </w:pPr>
      <w:r w:rsidRPr="0082089A">
        <w:rPr>
          <w:szCs w:val="24"/>
        </w:rPr>
        <w:t>11.7.</w:t>
      </w:r>
      <w:r w:rsidR="00890746" w:rsidRPr="0082089A">
        <w:rPr>
          <w:szCs w:val="24"/>
        </w:rPr>
        <w:t xml:space="preserve"> </w:t>
      </w:r>
      <w:r w:rsidR="00890746" w:rsidRPr="001D28DA">
        <w:rPr>
          <w:szCs w:val="24"/>
        </w:rPr>
        <w:t xml:space="preserve">nustato </w:t>
      </w:r>
      <w:r w:rsidR="00105B3C" w:rsidRPr="001D28DA">
        <w:rPr>
          <w:szCs w:val="24"/>
        </w:rPr>
        <w:t>Muziejaus vardu</w:t>
      </w:r>
      <w:r w:rsidR="00992BC1" w:rsidRPr="001D28DA">
        <w:rPr>
          <w:szCs w:val="24"/>
        </w:rPr>
        <w:t xml:space="preserve"> </w:t>
      </w:r>
      <w:r w:rsidR="00890746" w:rsidRPr="001D28DA">
        <w:rPr>
          <w:szCs w:val="24"/>
        </w:rPr>
        <w:t>gautos</w:t>
      </w:r>
      <w:r w:rsidR="00890746" w:rsidRPr="0082089A">
        <w:rPr>
          <w:szCs w:val="24"/>
        </w:rPr>
        <w:t xml:space="preserve"> paramos skirstymo taisykles</w:t>
      </w:r>
      <w:r w:rsidR="00890746" w:rsidRPr="00787493">
        <w:rPr>
          <w:szCs w:val="24"/>
        </w:rPr>
        <w:t xml:space="preserve">; </w:t>
      </w:r>
    </w:p>
    <w:p w14:paraId="69D2903D" w14:textId="5A36F57E" w:rsidR="00890746" w:rsidRPr="0082089A" w:rsidRDefault="00890746" w:rsidP="00270F86">
      <w:pPr>
        <w:widowControl w:val="0"/>
        <w:shd w:val="clear" w:color="auto" w:fill="FFFFFF"/>
        <w:tabs>
          <w:tab w:val="left" w:pos="1336"/>
        </w:tabs>
        <w:autoSpaceDE w:val="0"/>
        <w:autoSpaceDN w:val="0"/>
        <w:adjustRightInd w:val="0"/>
        <w:ind w:firstLine="851"/>
        <w:contextualSpacing/>
        <w:jc w:val="both"/>
        <w:rPr>
          <w:szCs w:val="24"/>
        </w:rPr>
      </w:pPr>
      <w:r w:rsidRPr="001D28DA">
        <w:rPr>
          <w:szCs w:val="24"/>
        </w:rPr>
        <w:t xml:space="preserve">11.8. tvirtina įstaigos metinį veiklos planą </w:t>
      </w:r>
      <w:r w:rsidR="00483C66" w:rsidRPr="001D28DA">
        <w:rPr>
          <w:szCs w:val="24"/>
        </w:rPr>
        <w:t xml:space="preserve">ir </w:t>
      </w:r>
      <w:r w:rsidRPr="001D28DA">
        <w:rPr>
          <w:szCs w:val="24"/>
        </w:rPr>
        <w:t>metinių ataskaitų rinkinius;</w:t>
      </w:r>
      <w:r w:rsidRPr="0082089A">
        <w:rPr>
          <w:szCs w:val="24"/>
        </w:rPr>
        <w:t xml:space="preserve"> </w:t>
      </w:r>
    </w:p>
    <w:p w14:paraId="1808C1FF" w14:textId="70E26CE7" w:rsidR="00890746" w:rsidRPr="007117C1" w:rsidRDefault="00B468D3" w:rsidP="00890746">
      <w:pPr>
        <w:widowControl w:val="0"/>
        <w:shd w:val="clear" w:color="auto" w:fill="FFFFFF"/>
        <w:tabs>
          <w:tab w:val="left" w:pos="1336"/>
        </w:tabs>
        <w:autoSpaceDE w:val="0"/>
        <w:autoSpaceDN w:val="0"/>
        <w:adjustRightInd w:val="0"/>
        <w:ind w:firstLine="851"/>
        <w:contextualSpacing/>
        <w:jc w:val="both"/>
        <w:rPr>
          <w:noProof/>
          <w:szCs w:val="24"/>
        </w:rPr>
      </w:pPr>
      <w:r>
        <w:rPr>
          <w:spacing w:val="-2"/>
          <w:szCs w:val="24"/>
        </w:rPr>
        <w:t xml:space="preserve">11.9. </w:t>
      </w:r>
      <w:r w:rsidR="00270F86" w:rsidRPr="007117C1">
        <w:rPr>
          <w:spacing w:val="-2"/>
          <w:szCs w:val="24"/>
        </w:rPr>
        <w:t>skiria</w:t>
      </w:r>
      <w:r w:rsidR="00270F86" w:rsidRPr="007117C1">
        <w:rPr>
          <w:noProof/>
          <w:szCs w:val="24"/>
        </w:rPr>
        <w:t xml:space="preserve"> savivaldybės biudžeto lėšų Muziejui išlaikyti;</w:t>
      </w:r>
    </w:p>
    <w:p w14:paraId="118BB9C3" w14:textId="021902DA" w:rsidR="00270F86" w:rsidRPr="00242AEC" w:rsidRDefault="00C30DAE" w:rsidP="00270F86">
      <w:pPr>
        <w:widowControl w:val="0"/>
        <w:shd w:val="clear" w:color="auto" w:fill="FFFFFF"/>
        <w:tabs>
          <w:tab w:val="left" w:pos="1336"/>
        </w:tabs>
        <w:autoSpaceDE w:val="0"/>
        <w:autoSpaceDN w:val="0"/>
        <w:adjustRightInd w:val="0"/>
        <w:ind w:firstLine="851"/>
        <w:contextualSpacing/>
        <w:jc w:val="both"/>
        <w:rPr>
          <w:spacing w:val="-7"/>
          <w:szCs w:val="24"/>
        </w:rPr>
      </w:pPr>
      <w:r w:rsidRPr="00C30DAE">
        <w:rPr>
          <w:szCs w:val="24"/>
        </w:rPr>
        <w:t>11.10</w:t>
      </w:r>
      <w:r w:rsidR="00270F86" w:rsidRPr="00787493">
        <w:rPr>
          <w:szCs w:val="24"/>
        </w:rPr>
        <w:t>.</w:t>
      </w:r>
      <w:r w:rsidR="00270F86">
        <w:rPr>
          <w:b/>
          <w:szCs w:val="24"/>
        </w:rPr>
        <w:t xml:space="preserve"> </w:t>
      </w:r>
      <w:r w:rsidR="00270F86" w:rsidRPr="00242AEC">
        <w:rPr>
          <w:noProof/>
          <w:szCs w:val="24"/>
        </w:rPr>
        <w:t>sprendžia kitus Lietuvos Respublikos biudžetinių įstaigų įstatyme ir kituose teisės aktuose</w:t>
      </w:r>
      <w:r w:rsidR="00270F86" w:rsidRPr="00242AEC">
        <w:rPr>
          <w:noProof/>
          <w:szCs w:val="24"/>
          <w:lang w:eastAsia="lt-LT"/>
        </w:rPr>
        <w:t xml:space="preserve"> jos kompetencijai priskirtus klausimus.</w:t>
      </w:r>
    </w:p>
    <w:p w14:paraId="3862389E" w14:textId="77777777" w:rsidR="00270F86" w:rsidRPr="00242AEC" w:rsidRDefault="00270F86" w:rsidP="00270F86">
      <w:pPr>
        <w:jc w:val="center"/>
        <w:rPr>
          <w:b/>
          <w:szCs w:val="24"/>
        </w:rPr>
      </w:pPr>
    </w:p>
    <w:p w14:paraId="2B22E9E1" w14:textId="77777777" w:rsidR="00270F86" w:rsidRPr="00242AEC" w:rsidRDefault="00270F86" w:rsidP="00270F86">
      <w:pPr>
        <w:widowControl w:val="0"/>
        <w:shd w:val="clear" w:color="auto" w:fill="FFFFFF"/>
        <w:autoSpaceDE w:val="0"/>
        <w:autoSpaceDN w:val="0"/>
        <w:adjustRightInd w:val="0"/>
        <w:jc w:val="center"/>
        <w:rPr>
          <w:b/>
          <w:bCs/>
          <w:szCs w:val="24"/>
        </w:rPr>
      </w:pPr>
      <w:r w:rsidRPr="00242AEC">
        <w:rPr>
          <w:b/>
          <w:bCs/>
          <w:szCs w:val="24"/>
        </w:rPr>
        <w:t>III SKYRIUS</w:t>
      </w:r>
    </w:p>
    <w:p w14:paraId="75732677" w14:textId="77777777" w:rsidR="00270F86" w:rsidRPr="00242AEC" w:rsidRDefault="00270F86" w:rsidP="00270F86">
      <w:pPr>
        <w:widowControl w:val="0"/>
        <w:shd w:val="clear" w:color="auto" w:fill="FFFFFF"/>
        <w:autoSpaceDE w:val="0"/>
        <w:autoSpaceDN w:val="0"/>
        <w:adjustRightInd w:val="0"/>
        <w:contextualSpacing/>
        <w:jc w:val="center"/>
        <w:rPr>
          <w:b/>
          <w:bCs/>
          <w:szCs w:val="24"/>
        </w:rPr>
      </w:pPr>
      <w:r w:rsidRPr="00242AEC">
        <w:rPr>
          <w:b/>
          <w:bCs/>
          <w:szCs w:val="24"/>
        </w:rPr>
        <w:t>MUZIEJAUS VEIKLOS TIKSLAI IR FUNKCIJOS</w:t>
      </w:r>
    </w:p>
    <w:p w14:paraId="5D97993E" w14:textId="77777777" w:rsidR="00270F86" w:rsidRPr="00242AEC" w:rsidRDefault="00270F86" w:rsidP="00270F86">
      <w:pPr>
        <w:jc w:val="center"/>
        <w:rPr>
          <w:szCs w:val="24"/>
        </w:rPr>
      </w:pPr>
    </w:p>
    <w:p w14:paraId="1BDEBCA9" w14:textId="77777777" w:rsidR="00270F86" w:rsidRPr="00242AEC" w:rsidRDefault="00270F86" w:rsidP="00270F86">
      <w:pPr>
        <w:ind w:firstLine="851"/>
        <w:jc w:val="both"/>
        <w:rPr>
          <w:spacing w:val="-4"/>
          <w:szCs w:val="24"/>
        </w:rPr>
      </w:pPr>
      <w:r w:rsidRPr="00242AEC">
        <w:rPr>
          <w:szCs w:val="24"/>
        </w:rPr>
        <w:t xml:space="preserve">12. Muziejaus veiklos sritis pagal teisės aktais patvirtintą Ekonominės veiklos rūšių klasifikatorių – muziejų veikla, </w:t>
      </w:r>
      <w:r w:rsidRPr="00242AEC">
        <w:rPr>
          <w:spacing w:val="-4"/>
          <w:szCs w:val="24"/>
        </w:rPr>
        <w:t>EVRK kodas 91.02.</w:t>
      </w:r>
    </w:p>
    <w:p w14:paraId="4AF870C4" w14:textId="77777777" w:rsidR="00270F86" w:rsidRPr="00242AEC" w:rsidRDefault="00270F86" w:rsidP="00270F86">
      <w:pPr>
        <w:ind w:firstLine="851"/>
        <w:jc w:val="both"/>
        <w:rPr>
          <w:strike/>
          <w:szCs w:val="24"/>
        </w:rPr>
      </w:pPr>
      <w:r w:rsidRPr="00242AEC">
        <w:rPr>
          <w:szCs w:val="24"/>
        </w:rPr>
        <w:t xml:space="preserve">13. Muziejaus veiklos tikslas </w:t>
      </w:r>
      <w:r>
        <w:rPr>
          <w:szCs w:val="24"/>
        </w:rPr>
        <w:t>–</w:t>
      </w:r>
      <w:r w:rsidRPr="00242AEC">
        <w:rPr>
          <w:szCs w:val="24"/>
        </w:rPr>
        <w:t xml:space="preserve"> kaupti, tyrinėti, saugoti</w:t>
      </w:r>
      <w:r>
        <w:rPr>
          <w:szCs w:val="24"/>
        </w:rPr>
        <w:t xml:space="preserve"> </w:t>
      </w:r>
      <w:r w:rsidRPr="00F83A4D">
        <w:rPr>
          <w:szCs w:val="24"/>
        </w:rPr>
        <w:t xml:space="preserve">nematerialų ir materialų </w:t>
      </w:r>
      <w:r w:rsidRPr="00242AEC">
        <w:rPr>
          <w:szCs w:val="24"/>
        </w:rPr>
        <w:t>Panevėžio regiono paveldą ir</w:t>
      </w:r>
      <w:r>
        <w:rPr>
          <w:szCs w:val="24"/>
        </w:rPr>
        <w:t xml:space="preserve"> </w:t>
      </w:r>
      <w:r w:rsidRPr="00242AEC">
        <w:rPr>
          <w:szCs w:val="24"/>
        </w:rPr>
        <w:t>apie jį skleisti informaciją visuomenei.</w:t>
      </w:r>
    </w:p>
    <w:p w14:paraId="380AF315" w14:textId="77777777" w:rsidR="00270F86" w:rsidRPr="00242AEC" w:rsidRDefault="00270F86" w:rsidP="00270F86">
      <w:pPr>
        <w:ind w:firstLine="851"/>
        <w:jc w:val="both"/>
        <w:rPr>
          <w:szCs w:val="24"/>
          <w:highlight w:val="cyan"/>
        </w:rPr>
      </w:pPr>
      <w:r w:rsidRPr="00242AEC">
        <w:rPr>
          <w:szCs w:val="24"/>
        </w:rPr>
        <w:t>14. Įgyvendindamas šį tikslą, Muziejus atlieka šias funkcijas:</w:t>
      </w:r>
    </w:p>
    <w:p w14:paraId="171C4B57" w14:textId="77777777" w:rsidR="00270F86" w:rsidRPr="00242AEC" w:rsidRDefault="00270F86" w:rsidP="00270F86">
      <w:pPr>
        <w:ind w:firstLine="851"/>
        <w:jc w:val="both"/>
        <w:rPr>
          <w:szCs w:val="24"/>
        </w:rPr>
      </w:pPr>
      <w:r w:rsidRPr="00242AEC">
        <w:rPr>
          <w:szCs w:val="24"/>
        </w:rPr>
        <w:t>14.1. kaupia, saugo, tiria, restauruoja ir eksponuoja Panevėžio regiono kultūros istoriją, gamtą atspindinčius muziejinių vertybių rinkinius ir nematerialųjį paveldą;</w:t>
      </w:r>
    </w:p>
    <w:p w14:paraId="338312DC" w14:textId="77777777" w:rsidR="00270F86" w:rsidRPr="00242AEC" w:rsidRDefault="00270F86" w:rsidP="00270F86">
      <w:pPr>
        <w:ind w:firstLine="851"/>
        <w:jc w:val="both"/>
        <w:rPr>
          <w:szCs w:val="24"/>
        </w:rPr>
      </w:pPr>
      <w:r w:rsidRPr="00242AEC">
        <w:rPr>
          <w:szCs w:val="24"/>
        </w:rPr>
        <w:t>14.2. užtikrina sukauptų vertybių apskaitą ir apsaugą, muziejinių vertybių prieinamumą visuomenei;</w:t>
      </w:r>
    </w:p>
    <w:p w14:paraId="46775BFC" w14:textId="77777777" w:rsidR="00270F86" w:rsidRPr="00242AEC" w:rsidRDefault="00270F86" w:rsidP="00270F86">
      <w:pPr>
        <w:ind w:firstLine="851"/>
        <w:jc w:val="both"/>
        <w:rPr>
          <w:szCs w:val="24"/>
        </w:rPr>
      </w:pPr>
      <w:r w:rsidRPr="00242AEC">
        <w:rPr>
          <w:szCs w:val="24"/>
        </w:rPr>
        <w:t>14.3. vykdo Muziejaus rinkinių mokslinius ir kitus tyrimus;</w:t>
      </w:r>
    </w:p>
    <w:p w14:paraId="6C10B91F" w14:textId="77777777" w:rsidR="00270F86" w:rsidRPr="00242AEC" w:rsidRDefault="00270F86" w:rsidP="00270F86">
      <w:pPr>
        <w:ind w:firstLine="851"/>
        <w:jc w:val="both"/>
        <w:rPr>
          <w:szCs w:val="24"/>
        </w:rPr>
      </w:pPr>
      <w:r w:rsidRPr="00242AEC">
        <w:rPr>
          <w:szCs w:val="24"/>
        </w:rPr>
        <w:t xml:space="preserve">14.4. </w:t>
      </w:r>
      <w:r w:rsidRPr="00242AEC">
        <w:rPr>
          <w:bCs/>
          <w:szCs w:val="24"/>
        </w:rPr>
        <w:t xml:space="preserve">vykdo sukauptų muziejinių vertybių konservavimą ir restauravimą </w:t>
      </w:r>
      <w:r>
        <w:rPr>
          <w:szCs w:val="24"/>
        </w:rPr>
        <w:t>Lietuvos Respublikos k</w:t>
      </w:r>
      <w:r w:rsidRPr="00242AEC">
        <w:rPr>
          <w:bCs/>
          <w:szCs w:val="24"/>
        </w:rPr>
        <w:t>ilnojamųjų kultūros vertybių apsaugos įstatymo nustatyta tvarka;</w:t>
      </w:r>
    </w:p>
    <w:p w14:paraId="589ACDA6" w14:textId="77777777" w:rsidR="00270F86" w:rsidRPr="00242AEC" w:rsidRDefault="00270F86" w:rsidP="00270F86">
      <w:pPr>
        <w:ind w:firstLine="851"/>
        <w:jc w:val="both"/>
        <w:rPr>
          <w:strike/>
          <w:szCs w:val="24"/>
        </w:rPr>
      </w:pPr>
      <w:r w:rsidRPr="00242AEC">
        <w:rPr>
          <w:szCs w:val="24"/>
        </w:rPr>
        <w:t>14.5. dalyvauja kuriant ir palaikant Lietuvos integralią muziejų informacijos sistemą (LIMIS);</w:t>
      </w:r>
    </w:p>
    <w:p w14:paraId="45D04F04" w14:textId="77777777" w:rsidR="00270F86" w:rsidRPr="00242AEC" w:rsidRDefault="00270F86" w:rsidP="00270F86">
      <w:pPr>
        <w:ind w:firstLine="851"/>
        <w:jc w:val="both"/>
        <w:rPr>
          <w:strike/>
          <w:szCs w:val="24"/>
        </w:rPr>
      </w:pPr>
      <w:r w:rsidRPr="00242AEC">
        <w:rPr>
          <w:szCs w:val="24"/>
        </w:rPr>
        <w:t>14</w:t>
      </w:r>
      <w:r>
        <w:rPr>
          <w:szCs w:val="24"/>
        </w:rPr>
        <w:t xml:space="preserve">.6. tvarko </w:t>
      </w:r>
      <w:r w:rsidRPr="00F83A4D">
        <w:rPr>
          <w:szCs w:val="24"/>
        </w:rPr>
        <w:t>Nematerialaus</w:t>
      </w:r>
      <w:r w:rsidRPr="00242AEC">
        <w:rPr>
          <w:szCs w:val="24"/>
        </w:rPr>
        <w:t xml:space="preserve"> kultūros paveldo registrą;</w:t>
      </w:r>
    </w:p>
    <w:p w14:paraId="63743401" w14:textId="77777777" w:rsidR="00270F86" w:rsidRPr="00242AEC" w:rsidRDefault="00270F86" w:rsidP="00270F86">
      <w:pPr>
        <w:ind w:firstLine="851"/>
        <w:jc w:val="both"/>
        <w:rPr>
          <w:strike/>
          <w:szCs w:val="24"/>
        </w:rPr>
      </w:pPr>
      <w:r w:rsidRPr="00242AEC">
        <w:rPr>
          <w:szCs w:val="24"/>
        </w:rPr>
        <w:t xml:space="preserve">14.7. </w:t>
      </w:r>
      <w:r w:rsidRPr="00242AEC">
        <w:rPr>
          <w:bCs/>
          <w:szCs w:val="24"/>
        </w:rPr>
        <w:t xml:space="preserve">savarankiškai ar bendradarbiaudami su mokslo ir studijų institucijomis, mokslinių tyrimų įstaigomis ar mokslininkais vykdo </w:t>
      </w:r>
      <w:r>
        <w:rPr>
          <w:bCs/>
          <w:szCs w:val="24"/>
        </w:rPr>
        <w:t>M</w:t>
      </w:r>
      <w:r w:rsidRPr="00242AEC">
        <w:rPr>
          <w:bCs/>
          <w:szCs w:val="24"/>
        </w:rPr>
        <w:t>uziejaus rinkinių mokslinius ir kitus tyrimus;</w:t>
      </w:r>
    </w:p>
    <w:p w14:paraId="7BFBE53F" w14:textId="77777777" w:rsidR="00270F86" w:rsidRPr="00242AEC" w:rsidRDefault="00270F86" w:rsidP="00270F86">
      <w:pPr>
        <w:ind w:firstLine="851"/>
        <w:jc w:val="both"/>
        <w:rPr>
          <w:szCs w:val="24"/>
        </w:rPr>
      </w:pPr>
      <w:r w:rsidRPr="00242AEC">
        <w:rPr>
          <w:szCs w:val="24"/>
        </w:rPr>
        <w:t>14.8. rengia nuolatines ir laikinas ekspozicijas, parodas;</w:t>
      </w:r>
    </w:p>
    <w:p w14:paraId="0996AEC1" w14:textId="77777777" w:rsidR="00270F86" w:rsidRPr="00242AEC" w:rsidRDefault="00270F86" w:rsidP="00270F86">
      <w:pPr>
        <w:ind w:firstLine="851"/>
        <w:jc w:val="both"/>
        <w:rPr>
          <w:szCs w:val="24"/>
        </w:rPr>
      </w:pPr>
      <w:r w:rsidRPr="00242AEC">
        <w:rPr>
          <w:szCs w:val="24"/>
        </w:rPr>
        <w:t>14.9. priima ir saugo depozitus;</w:t>
      </w:r>
    </w:p>
    <w:p w14:paraId="74BAE82B" w14:textId="77777777" w:rsidR="00270F86" w:rsidRPr="00242AEC" w:rsidRDefault="00270F86" w:rsidP="00270F86">
      <w:pPr>
        <w:ind w:firstLine="851"/>
        <w:jc w:val="both"/>
        <w:rPr>
          <w:szCs w:val="24"/>
        </w:rPr>
      </w:pPr>
      <w:r w:rsidRPr="00242AEC">
        <w:rPr>
          <w:szCs w:val="24"/>
        </w:rPr>
        <w:t>14.10. tyrinėja Panevėžio regiono istoriją;</w:t>
      </w:r>
    </w:p>
    <w:p w14:paraId="4169B374" w14:textId="77777777" w:rsidR="00270F86" w:rsidRPr="00242AEC" w:rsidRDefault="00270F86" w:rsidP="00270F86">
      <w:pPr>
        <w:ind w:firstLine="851"/>
        <w:jc w:val="both"/>
        <w:rPr>
          <w:szCs w:val="24"/>
        </w:rPr>
      </w:pPr>
      <w:r w:rsidRPr="00242AEC">
        <w:rPr>
          <w:szCs w:val="24"/>
        </w:rPr>
        <w:t>14.11. vykdo mokslinius tyrimus, rengia ekspedicijas (išvykas);</w:t>
      </w:r>
    </w:p>
    <w:p w14:paraId="0F165078" w14:textId="77777777" w:rsidR="00270F86" w:rsidRPr="00242AEC" w:rsidRDefault="00270F86" w:rsidP="00270F86">
      <w:pPr>
        <w:ind w:firstLine="851"/>
        <w:jc w:val="both"/>
        <w:rPr>
          <w:szCs w:val="24"/>
        </w:rPr>
      </w:pPr>
      <w:r w:rsidRPr="00242AEC">
        <w:rPr>
          <w:szCs w:val="24"/>
        </w:rPr>
        <w:t>14.12. skelbia mokslinių tyrimų rezultatus, leidžia knygas ir kitus leidinius, skelbia informaciją ir publikacijas, paveldo dokumentų kopijas internete;</w:t>
      </w:r>
    </w:p>
    <w:p w14:paraId="6619D193" w14:textId="77777777" w:rsidR="00270F86" w:rsidRPr="00242AEC" w:rsidRDefault="00270F86" w:rsidP="00270F86">
      <w:pPr>
        <w:ind w:firstLine="851"/>
        <w:jc w:val="both"/>
        <w:rPr>
          <w:szCs w:val="24"/>
        </w:rPr>
      </w:pPr>
      <w:r w:rsidRPr="00242AEC">
        <w:rPr>
          <w:szCs w:val="24"/>
        </w:rPr>
        <w:t>14.13. organizuoja konferencijas, susitikimus, paskaitas, minėjimus ir kitus muziejinio, istorinio, etnografinio profilio renginius;</w:t>
      </w:r>
    </w:p>
    <w:p w14:paraId="0789E745" w14:textId="77777777" w:rsidR="00270F86" w:rsidRPr="00242AEC" w:rsidRDefault="00270F86" w:rsidP="00270F86">
      <w:pPr>
        <w:ind w:firstLine="851"/>
        <w:jc w:val="both"/>
        <w:rPr>
          <w:strike/>
          <w:szCs w:val="24"/>
        </w:rPr>
      </w:pPr>
      <w:r w:rsidRPr="00242AEC">
        <w:rPr>
          <w:szCs w:val="24"/>
        </w:rPr>
        <w:t>14.14. teikia švietimo ir kultūros įstaigoms metodinę paramą kraštotyros ir muziejininkystės srityse;</w:t>
      </w:r>
    </w:p>
    <w:p w14:paraId="507A0700" w14:textId="77777777" w:rsidR="00270F86" w:rsidRPr="00242AEC" w:rsidRDefault="00270F86" w:rsidP="00270F86">
      <w:pPr>
        <w:ind w:firstLine="851"/>
        <w:jc w:val="both"/>
        <w:rPr>
          <w:szCs w:val="24"/>
        </w:rPr>
      </w:pPr>
      <w:r w:rsidRPr="00242AEC">
        <w:rPr>
          <w:szCs w:val="24"/>
        </w:rPr>
        <w:t>14.15. teikia muziejų lankymo ir muziejinės edukacijos viešąsias paslaugas;</w:t>
      </w:r>
    </w:p>
    <w:p w14:paraId="746B6908" w14:textId="77777777" w:rsidR="00270F86" w:rsidRPr="00242AEC" w:rsidRDefault="00270F86" w:rsidP="00270F86">
      <w:pPr>
        <w:ind w:firstLine="851"/>
        <w:jc w:val="both"/>
        <w:rPr>
          <w:szCs w:val="24"/>
        </w:rPr>
      </w:pPr>
      <w:r w:rsidRPr="00242AEC">
        <w:rPr>
          <w:szCs w:val="24"/>
        </w:rPr>
        <w:t xml:space="preserve">14.16. </w:t>
      </w:r>
      <w:r w:rsidRPr="00242AEC">
        <w:rPr>
          <w:bCs/>
          <w:szCs w:val="24"/>
        </w:rPr>
        <w:t>įgyvendina muziejinės edukacijos veiklas, sudarančias sąlygas formaliajam ir neformaliajam švietimui;</w:t>
      </w:r>
    </w:p>
    <w:p w14:paraId="57A95689" w14:textId="77777777" w:rsidR="00270F86" w:rsidRPr="00242AEC" w:rsidRDefault="00270F86" w:rsidP="00270F86">
      <w:pPr>
        <w:ind w:firstLine="851"/>
        <w:jc w:val="both"/>
        <w:rPr>
          <w:szCs w:val="24"/>
        </w:rPr>
      </w:pPr>
      <w:r w:rsidRPr="00242AEC">
        <w:rPr>
          <w:szCs w:val="24"/>
        </w:rPr>
        <w:t>14.17.</w:t>
      </w:r>
      <w:r w:rsidRPr="00242AEC">
        <w:rPr>
          <w:bCs/>
          <w:szCs w:val="24"/>
          <w:lang w:eastAsia="ar-SA"/>
        </w:rPr>
        <w:t xml:space="preserve"> įgyvendina asmenims su negalia skirtas veiklas ir prie visuomenės psichosocialinės ir dvasinės gerovės kūrimo prisidedančias veiklas;</w:t>
      </w:r>
    </w:p>
    <w:p w14:paraId="16699EB6" w14:textId="77777777" w:rsidR="00270F86" w:rsidRPr="00242AEC" w:rsidRDefault="00270F86" w:rsidP="00270F86">
      <w:pPr>
        <w:ind w:firstLine="851"/>
        <w:jc w:val="both"/>
        <w:rPr>
          <w:strike/>
          <w:szCs w:val="24"/>
        </w:rPr>
      </w:pPr>
      <w:r w:rsidRPr="00242AEC">
        <w:rPr>
          <w:szCs w:val="24"/>
        </w:rPr>
        <w:t>14.18. organizuoja su muziejine veikla susijusius kultūros renginius;</w:t>
      </w:r>
    </w:p>
    <w:p w14:paraId="6CFA76E5" w14:textId="77777777" w:rsidR="00270F86" w:rsidRPr="00242AEC" w:rsidRDefault="00270F86" w:rsidP="00270F86">
      <w:pPr>
        <w:ind w:firstLine="851"/>
        <w:jc w:val="both"/>
        <w:rPr>
          <w:szCs w:val="24"/>
        </w:rPr>
      </w:pPr>
      <w:r w:rsidRPr="00242AEC">
        <w:rPr>
          <w:szCs w:val="24"/>
        </w:rPr>
        <w:t>14.19. įgyvendina nacionalinius, tarptautinius, Europos Sąjungos struktūrinių fondų ir kitų bendradarbiavimo programų finansavimo projektus muziejų plėtros, kultūros, turizmo, visuomenės psichosocialinės ir dvasinės gerovės srityse;</w:t>
      </w:r>
    </w:p>
    <w:p w14:paraId="5FB013AB" w14:textId="77777777" w:rsidR="00270F86" w:rsidRPr="00242AEC" w:rsidRDefault="00270F86" w:rsidP="00270F86">
      <w:pPr>
        <w:ind w:firstLine="851"/>
        <w:jc w:val="both"/>
        <w:rPr>
          <w:szCs w:val="24"/>
        </w:rPr>
      </w:pPr>
      <w:r w:rsidRPr="00242AEC">
        <w:rPr>
          <w:szCs w:val="24"/>
        </w:rPr>
        <w:t>14.20. dalyvauja Europos ir pasaulio muziejų tarptautinių tinklų veikloje, vykdo bendras veiklas su kitomis nacionalinėmis ir tarptautinėmis organizacijomis, veikiančiomis muziejų srityje;</w:t>
      </w:r>
    </w:p>
    <w:p w14:paraId="7DC0287F" w14:textId="56C8C3F7" w:rsidR="00270F86" w:rsidRPr="00FC68B8" w:rsidRDefault="00270F86" w:rsidP="001D28DA">
      <w:pPr>
        <w:ind w:firstLine="851"/>
        <w:jc w:val="both"/>
        <w:rPr>
          <w:strike/>
          <w:szCs w:val="24"/>
        </w:rPr>
      </w:pPr>
      <w:r w:rsidRPr="00FC68B8">
        <w:rPr>
          <w:szCs w:val="24"/>
        </w:rPr>
        <w:t xml:space="preserve">14.21. rengia Muziejaus metinius veiklos planus ir </w:t>
      </w:r>
      <w:r w:rsidR="00CE3FD7" w:rsidRPr="00FC68B8">
        <w:rPr>
          <w:szCs w:val="24"/>
        </w:rPr>
        <w:t>metinių ataskaitų rinkinius;</w:t>
      </w:r>
    </w:p>
    <w:p w14:paraId="4FDE8F71" w14:textId="39F5460F" w:rsidR="00270F86" w:rsidRPr="001D28DA" w:rsidRDefault="00485DAC" w:rsidP="00270F86">
      <w:pPr>
        <w:ind w:firstLine="851"/>
        <w:jc w:val="both"/>
        <w:rPr>
          <w:szCs w:val="24"/>
        </w:rPr>
      </w:pPr>
      <w:r>
        <w:rPr>
          <w:szCs w:val="24"/>
        </w:rPr>
        <w:lastRenderedPageBreak/>
        <w:t>14.</w:t>
      </w:r>
      <w:r w:rsidRPr="001D28DA">
        <w:rPr>
          <w:szCs w:val="24"/>
        </w:rPr>
        <w:t>22</w:t>
      </w:r>
      <w:r w:rsidR="00270F86" w:rsidRPr="001D28DA">
        <w:rPr>
          <w:szCs w:val="24"/>
        </w:rPr>
        <w:t>. kultūros ministro nustatyta tvarka teikia statistinius duomenis apie Muziejaus veiklą Kultūros ministerijai;</w:t>
      </w:r>
    </w:p>
    <w:p w14:paraId="2831B872" w14:textId="7E1BAD16" w:rsidR="00270F86" w:rsidRPr="001D28DA" w:rsidRDefault="00485DAC" w:rsidP="00270F86">
      <w:pPr>
        <w:ind w:firstLine="851"/>
        <w:jc w:val="both"/>
        <w:rPr>
          <w:szCs w:val="24"/>
        </w:rPr>
      </w:pPr>
      <w:r w:rsidRPr="001D28DA">
        <w:rPr>
          <w:szCs w:val="24"/>
        </w:rPr>
        <w:t>14.23</w:t>
      </w:r>
      <w:r w:rsidR="00270F86" w:rsidRPr="001D28DA">
        <w:rPr>
          <w:szCs w:val="24"/>
        </w:rPr>
        <w:t>. vykdo muziejinės komunikacijos veiklas;</w:t>
      </w:r>
    </w:p>
    <w:p w14:paraId="167DB174" w14:textId="5E885A42" w:rsidR="00270F86" w:rsidRPr="00242AEC" w:rsidRDefault="00485DAC" w:rsidP="00270F86">
      <w:pPr>
        <w:ind w:firstLine="851"/>
        <w:jc w:val="both"/>
        <w:rPr>
          <w:szCs w:val="24"/>
        </w:rPr>
      </w:pPr>
      <w:r w:rsidRPr="001D28DA">
        <w:rPr>
          <w:szCs w:val="24"/>
        </w:rPr>
        <w:t>14.24</w:t>
      </w:r>
      <w:r w:rsidR="00270F86" w:rsidRPr="001D28DA">
        <w:rPr>
          <w:szCs w:val="24"/>
        </w:rPr>
        <w:t>.</w:t>
      </w:r>
      <w:r w:rsidR="00270F86" w:rsidRPr="00242AEC">
        <w:rPr>
          <w:szCs w:val="24"/>
        </w:rPr>
        <w:t xml:space="preserve"> atlieka kitas teisės aktuose ir </w:t>
      </w:r>
      <w:r w:rsidR="00270F86">
        <w:rPr>
          <w:szCs w:val="24"/>
        </w:rPr>
        <w:t>šiuose</w:t>
      </w:r>
      <w:r w:rsidR="00270F86" w:rsidRPr="00242AEC">
        <w:rPr>
          <w:szCs w:val="24"/>
        </w:rPr>
        <w:t xml:space="preserve"> </w:t>
      </w:r>
      <w:r w:rsidR="00270F86">
        <w:rPr>
          <w:szCs w:val="24"/>
        </w:rPr>
        <w:t>N</w:t>
      </w:r>
      <w:r w:rsidR="00270F86" w:rsidRPr="00242AEC">
        <w:rPr>
          <w:szCs w:val="24"/>
        </w:rPr>
        <w:t>uostatuose nustatytas funkcijas.</w:t>
      </w:r>
    </w:p>
    <w:p w14:paraId="6F0D5FEB" w14:textId="77777777" w:rsidR="00270F86" w:rsidRPr="00242AEC" w:rsidRDefault="00270F86" w:rsidP="00270F86">
      <w:pPr>
        <w:jc w:val="center"/>
        <w:rPr>
          <w:b/>
          <w:szCs w:val="24"/>
        </w:rPr>
      </w:pPr>
    </w:p>
    <w:p w14:paraId="6F259DB9" w14:textId="77777777" w:rsidR="00270F86" w:rsidRPr="00242AEC" w:rsidRDefault="00270F86" w:rsidP="00270F86">
      <w:pPr>
        <w:jc w:val="center"/>
        <w:rPr>
          <w:b/>
          <w:szCs w:val="24"/>
        </w:rPr>
      </w:pPr>
      <w:r w:rsidRPr="00242AEC">
        <w:rPr>
          <w:b/>
          <w:szCs w:val="24"/>
        </w:rPr>
        <w:t>IV SKYRIUS</w:t>
      </w:r>
    </w:p>
    <w:p w14:paraId="1120BD05" w14:textId="77777777" w:rsidR="00270F86" w:rsidRPr="00242AEC" w:rsidRDefault="00270F86" w:rsidP="00270F86">
      <w:pPr>
        <w:jc w:val="center"/>
        <w:rPr>
          <w:b/>
          <w:szCs w:val="24"/>
        </w:rPr>
      </w:pPr>
      <w:r w:rsidRPr="00242AEC">
        <w:rPr>
          <w:b/>
          <w:szCs w:val="24"/>
        </w:rPr>
        <w:t>MUZIEJAUS RINKINIAI IR EKSPOZICIJOS</w:t>
      </w:r>
    </w:p>
    <w:p w14:paraId="30001134" w14:textId="77777777" w:rsidR="00270F86" w:rsidRPr="00242AEC" w:rsidRDefault="00270F86" w:rsidP="00270F86">
      <w:pPr>
        <w:jc w:val="center"/>
        <w:rPr>
          <w:szCs w:val="24"/>
        </w:rPr>
      </w:pPr>
    </w:p>
    <w:p w14:paraId="0DA0CE10" w14:textId="77777777" w:rsidR="00270F86" w:rsidRPr="00242AEC" w:rsidRDefault="00270F86" w:rsidP="00270F86">
      <w:pPr>
        <w:ind w:firstLine="851"/>
        <w:jc w:val="both"/>
        <w:rPr>
          <w:szCs w:val="24"/>
        </w:rPr>
      </w:pPr>
      <w:r w:rsidRPr="00C30DAE">
        <w:rPr>
          <w:szCs w:val="24"/>
        </w:rPr>
        <w:t>15.</w:t>
      </w:r>
      <w:r w:rsidRPr="00242AEC">
        <w:rPr>
          <w:szCs w:val="24"/>
        </w:rPr>
        <w:t xml:space="preserve"> Muziejaus rinkinius sudaro muziejinės vertybės. Muziejaus rinkiniai, atsižvelgiant į juose esančią muziejinių vertybių išliekamąją vertę, skirstomi į:</w:t>
      </w:r>
    </w:p>
    <w:p w14:paraId="6D0DEAF1" w14:textId="77777777" w:rsidR="00270F86" w:rsidRPr="00242AEC" w:rsidRDefault="00270F86" w:rsidP="00270F86">
      <w:pPr>
        <w:ind w:firstLine="851"/>
        <w:jc w:val="both"/>
        <w:rPr>
          <w:szCs w:val="24"/>
        </w:rPr>
      </w:pPr>
      <w:r w:rsidRPr="00242AEC">
        <w:rPr>
          <w:szCs w:val="24"/>
        </w:rPr>
        <w:t>1</w:t>
      </w:r>
      <w:r>
        <w:rPr>
          <w:szCs w:val="24"/>
        </w:rPr>
        <w:t>5</w:t>
      </w:r>
      <w:r w:rsidRPr="00242AEC">
        <w:rPr>
          <w:szCs w:val="24"/>
        </w:rPr>
        <w:t>.1. pagrindinį rinkinį;</w:t>
      </w:r>
    </w:p>
    <w:p w14:paraId="49FB030E" w14:textId="77777777" w:rsidR="00270F86" w:rsidRPr="00242AEC" w:rsidRDefault="00270F86" w:rsidP="00270F86">
      <w:pPr>
        <w:ind w:firstLine="851"/>
        <w:jc w:val="both"/>
        <w:rPr>
          <w:szCs w:val="24"/>
        </w:rPr>
      </w:pPr>
      <w:r w:rsidRPr="00242AEC">
        <w:rPr>
          <w:szCs w:val="24"/>
        </w:rPr>
        <w:t>1</w:t>
      </w:r>
      <w:r>
        <w:rPr>
          <w:szCs w:val="24"/>
        </w:rPr>
        <w:t>5</w:t>
      </w:r>
      <w:r w:rsidRPr="00242AEC">
        <w:rPr>
          <w:szCs w:val="24"/>
        </w:rPr>
        <w:t>.2. pagalbinį rinkinį.</w:t>
      </w:r>
    </w:p>
    <w:p w14:paraId="3DB11251" w14:textId="77777777" w:rsidR="00270F86" w:rsidRPr="00242AEC" w:rsidRDefault="00270F86" w:rsidP="00270F86">
      <w:pPr>
        <w:ind w:firstLine="851"/>
        <w:jc w:val="both"/>
        <w:rPr>
          <w:szCs w:val="24"/>
        </w:rPr>
      </w:pPr>
      <w:r w:rsidRPr="00242AEC">
        <w:rPr>
          <w:szCs w:val="24"/>
        </w:rPr>
        <w:t>1</w:t>
      </w:r>
      <w:r>
        <w:rPr>
          <w:szCs w:val="24"/>
        </w:rPr>
        <w:t>6</w:t>
      </w:r>
      <w:r w:rsidRPr="00242AEC">
        <w:rPr>
          <w:szCs w:val="24"/>
        </w:rPr>
        <w:t xml:space="preserve">. Pagrindinio rinkinio eksponatams suteikiami du numeriai: </w:t>
      </w:r>
    </w:p>
    <w:p w14:paraId="4D188C49" w14:textId="77777777" w:rsidR="00270F86" w:rsidRPr="00242AEC" w:rsidRDefault="00270F86" w:rsidP="00270F86">
      <w:pPr>
        <w:ind w:firstLine="851"/>
        <w:jc w:val="both"/>
        <w:rPr>
          <w:szCs w:val="24"/>
        </w:rPr>
      </w:pPr>
      <w:r w:rsidRPr="00242AEC">
        <w:rPr>
          <w:szCs w:val="24"/>
        </w:rPr>
        <w:t>1</w:t>
      </w:r>
      <w:r>
        <w:rPr>
          <w:szCs w:val="24"/>
        </w:rPr>
        <w:t>6</w:t>
      </w:r>
      <w:r w:rsidRPr="00242AEC">
        <w:rPr>
          <w:szCs w:val="24"/>
        </w:rPr>
        <w:t xml:space="preserve">.1. eilės numeris Gaunamų eksponatų knygoje (GEK); </w:t>
      </w:r>
    </w:p>
    <w:p w14:paraId="41CAA4B6" w14:textId="77777777" w:rsidR="00270F86" w:rsidRPr="00242AEC" w:rsidRDefault="00270F86" w:rsidP="00270F86">
      <w:pPr>
        <w:ind w:firstLine="851"/>
        <w:jc w:val="both"/>
        <w:rPr>
          <w:szCs w:val="24"/>
        </w:rPr>
      </w:pPr>
      <w:r w:rsidRPr="00242AEC">
        <w:rPr>
          <w:szCs w:val="24"/>
        </w:rPr>
        <w:t>1</w:t>
      </w:r>
      <w:r>
        <w:rPr>
          <w:szCs w:val="24"/>
        </w:rPr>
        <w:t>6</w:t>
      </w:r>
      <w:r w:rsidRPr="00242AEC">
        <w:rPr>
          <w:szCs w:val="24"/>
        </w:rPr>
        <w:t xml:space="preserve">.2. mokslinis numeris pagal eksponato rūšį: </w:t>
      </w:r>
    </w:p>
    <w:p w14:paraId="161DABF1" w14:textId="77777777" w:rsidR="00270F86" w:rsidRPr="00242AEC" w:rsidRDefault="00270F86" w:rsidP="00270F86">
      <w:pPr>
        <w:ind w:firstLine="851"/>
        <w:jc w:val="both"/>
        <w:rPr>
          <w:szCs w:val="24"/>
        </w:rPr>
      </w:pPr>
      <w:r w:rsidRPr="00242AEC">
        <w:rPr>
          <w:szCs w:val="24"/>
        </w:rPr>
        <w:t>1</w:t>
      </w:r>
      <w:r>
        <w:rPr>
          <w:szCs w:val="24"/>
        </w:rPr>
        <w:t>6</w:t>
      </w:r>
      <w:r w:rsidRPr="00242AEC">
        <w:rPr>
          <w:szCs w:val="24"/>
        </w:rPr>
        <w:t xml:space="preserve">.2.1. fotografija – F; </w:t>
      </w:r>
    </w:p>
    <w:p w14:paraId="0B59FD84" w14:textId="77777777" w:rsidR="00270F86" w:rsidRPr="00242AEC" w:rsidRDefault="00270F86" w:rsidP="00270F86">
      <w:pPr>
        <w:ind w:firstLine="851"/>
        <w:jc w:val="both"/>
        <w:rPr>
          <w:szCs w:val="24"/>
        </w:rPr>
      </w:pPr>
      <w:r w:rsidRPr="00242AEC">
        <w:rPr>
          <w:szCs w:val="24"/>
        </w:rPr>
        <w:t>1</w:t>
      </w:r>
      <w:r>
        <w:rPr>
          <w:szCs w:val="24"/>
        </w:rPr>
        <w:t>6</w:t>
      </w:r>
      <w:r w:rsidRPr="00242AEC">
        <w:rPr>
          <w:szCs w:val="24"/>
        </w:rPr>
        <w:t xml:space="preserve">.2.2. daiktai – D; </w:t>
      </w:r>
    </w:p>
    <w:p w14:paraId="165F76F0" w14:textId="77777777" w:rsidR="00270F86" w:rsidRPr="00242AEC" w:rsidRDefault="00270F86" w:rsidP="00270F86">
      <w:pPr>
        <w:ind w:firstLine="851"/>
        <w:jc w:val="both"/>
        <w:rPr>
          <w:szCs w:val="24"/>
        </w:rPr>
      </w:pPr>
      <w:r w:rsidRPr="00242AEC">
        <w:rPr>
          <w:szCs w:val="24"/>
        </w:rPr>
        <w:t>1</w:t>
      </w:r>
      <w:r>
        <w:rPr>
          <w:szCs w:val="24"/>
        </w:rPr>
        <w:t>6</w:t>
      </w:r>
      <w:r w:rsidRPr="00242AEC">
        <w:rPr>
          <w:szCs w:val="24"/>
        </w:rPr>
        <w:t xml:space="preserve">.2.3. raštai – R; </w:t>
      </w:r>
    </w:p>
    <w:p w14:paraId="6762A1B0" w14:textId="77777777" w:rsidR="00270F86" w:rsidRPr="00242AEC" w:rsidRDefault="00270F86" w:rsidP="00270F86">
      <w:pPr>
        <w:ind w:firstLine="851"/>
        <w:jc w:val="both"/>
        <w:rPr>
          <w:szCs w:val="24"/>
        </w:rPr>
      </w:pPr>
      <w:r w:rsidRPr="00242AEC">
        <w:rPr>
          <w:szCs w:val="24"/>
        </w:rPr>
        <w:t>1</w:t>
      </w:r>
      <w:r>
        <w:rPr>
          <w:szCs w:val="24"/>
        </w:rPr>
        <w:t>6</w:t>
      </w:r>
      <w:r w:rsidRPr="00242AEC">
        <w:rPr>
          <w:szCs w:val="24"/>
        </w:rPr>
        <w:t xml:space="preserve">.2.4. gamta – G; </w:t>
      </w:r>
    </w:p>
    <w:p w14:paraId="4DE1C83C" w14:textId="77777777" w:rsidR="00270F86" w:rsidRPr="00242AEC" w:rsidRDefault="00270F86" w:rsidP="00270F86">
      <w:pPr>
        <w:ind w:left="1296" w:hanging="445"/>
        <w:jc w:val="both"/>
        <w:rPr>
          <w:szCs w:val="24"/>
        </w:rPr>
      </w:pPr>
      <w:r w:rsidRPr="00242AEC">
        <w:rPr>
          <w:szCs w:val="24"/>
        </w:rPr>
        <w:t>1</w:t>
      </w:r>
      <w:r>
        <w:rPr>
          <w:szCs w:val="24"/>
        </w:rPr>
        <w:t>6</w:t>
      </w:r>
      <w:r w:rsidRPr="00242AEC">
        <w:rPr>
          <w:szCs w:val="24"/>
        </w:rPr>
        <w:t>.2.5. etnografija – ET;</w:t>
      </w:r>
    </w:p>
    <w:p w14:paraId="69CB83D4" w14:textId="77777777" w:rsidR="00270F86" w:rsidRPr="00242AEC" w:rsidRDefault="00270F86" w:rsidP="00270F86">
      <w:pPr>
        <w:ind w:firstLine="851"/>
        <w:jc w:val="both"/>
        <w:rPr>
          <w:szCs w:val="24"/>
        </w:rPr>
      </w:pPr>
      <w:r w:rsidRPr="00242AEC">
        <w:rPr>
          <w:szCs w:val="24"/>
        </w:rPr>
        <w:t>1</w:t>
      </w:r>
      <w:r>
        <w:rPr>
          <w:szCs w:val="24"/>
        </w:rPr>
        <w:t>6</w:t>
      </w:r>
      <w:r w:rsidRPr="00242AEC">
        <w:rPr>
          <w:szCs w:val="24"/>
        </w:rPr>
        <w:t xml:space="preserve">.2.6. menas – M; </w:t>
      </w:r>
    </w:p>
    <w:p w14:paraId="3F8D5AA5" w14:textId="77777777" w:rsidR="00270F86" w:rsidRPr="00242AEC" w:rsidRDefault="00270F86" w:rsidP="00270F86">
      <w:pPr>
        <w:ind w:firstLine="851"/>
        <w:jc w:val="both"/>
        <w:rPr>
          <w:szCs w:val="24"/>
        </w:rPr>
      </w:pPr>
      <w:r w:rsidRPr="00242AEC">
        <w:rPr>
          <w:szCs w:val="24"/>
        </w:rPr>
        <w:t>1</w:t>
      </w:r>
      <w:r>
        <w:rPr>
          <w:szCs w:val="24"/>
        </w:rPr>
        <w:t>6</w:t>
      </w:r>
      <w:r w:rsidRPr="00242AEC">
        <w:rPr>
          <w:szCs w:val="24"/>
        </w:rPr>
        <w:t xml:space="preserve">.2.7. numizmatika – N; </w:t>
      </w:r>
    </w:p>
    <w:p w14:paraId="2CDB44BC" w14:textId="77777777" w:rsidR="00270F86" w:rsidRPr="00242AEC" w:rsidRDefault="00270F86" w:rsidP="00270F86">
      <w:pPr>
        <w:ind w:firstLine="851"/>
        <w:jc w:val="both"/>
        <w:rPr>
          <w:szCs w:val="24"/>
        </w:rPr>
      </w:pPr>
      <w:r w:rsidRPr="00242AEC">
        <w:rPr>
          <w:szCs w:val="24"/>
        </w:rPr>
        <w:t>1</w:t>
      </w:r>
      <w:r>
        <w:rPr>
          <w:szCs w:val="24"/>
        </w:rPr>
        <w:t>6</w:t>
      </w:r>
      <w:r w:rsidRPr="00242AEC">
        <w:rPr>
          <w:szCs w:val="24"/>
        </w:rPr>
        <w:t xml:space="preserve">.2.8. sidabriniai daiktai – SI, SP; </w:t>
      </w:r>
    </w:p>
    <w:p w14:paraId="72E89D23" w14:textId="77777777" w:rsidR="00270F86" w:rsidRPr="00242AEC" w:rsidRDefault="00270F86" w:rsidP="00270F86">
      <w:pPr>
        <w:ind w:firstLine="851"/>
        <w:jc w:val="both"/>
        <w:rPr>
          <w:szCs w:val="24"/>
        </w:rPr>
      </w:pPr>
      <w:r w:rsidRPr="00242AEC">
        <w:rPr>
          <w:szCs w:val="24"/>
        </w:rPr>
        <w:t>1</w:t>
      </w:r>
      <w:r>
        <w:rPr>
          <w:szCs w:val="24"/>
        </w:rPr>
        <w:t>6</w:t>
      </w:r>
      <w:r w:rsidRPr="00242AEC">
        <w:rPr>
          <w:szCs w:val="24"/>
        </w:rPr>
        <w:t>.2.9. archeologija – A;</w:t>
      </w:r>
    </w:p>
    <w:p w14:paraId="60E1346F" w14:textId="77777777" w:rsidR="00270F86" w:rsidRPr="00242AEC" w:rsidRDefault="00270F86" w:rsidP="00270F86">
      <w:pPr>
        <w:ind w:firstLine="851"/>
        <w:jc w:val="both"/>
        <w:rPr>
          <w:szCs w:val="24"/>
        </w:rPr>
      </w:pPr>
      <w:r w:rsidRPr="00242AEC">
        <w:rPr>
          <w:szCs w:val="24"/>
        </w:rPr>
        <w:t>1</w:t>
      </w:r>
      <w:r>
        <w:rPr>
          <w:szCs w:val="24"/>
        </w:rPr>
        <w:t>6</w:t>
      </w:r>
      <w:r w:rsidRPr="00242AEC">
        <w:rPr>
          <w:szCs w:val="24"/>
        </w:rPr>
        <w:t>.2.10. Sąjūdžio eksponatai – PS;</w:t>
      </w:r>
    </w:p>
    <w:p w14:paraId="3AA575BE" w14:textId="77777777" w:rsidR="00270F86" w:rsidRPr="00242AEC" w:rsidRDefault="00270F86" w:rsidP="00270F86">
      <w:pPr>
        <w:ind w:firstLine="851"/>
        <w:jc w:val="both"/>
        <w:rPr>
          <w:szCs w:val="24"/>
        </w:rPr>
      </w:pPr>
      <w:r w:rsidRPr="00242AEC">
        <w:rPr>
          <w:szCs w:val="24"/>
        </w:rPr>
        <w:t>1</w:t>
      </w:r>
      <w:r>
        <w:rPr>
          <w:szCs w:val="24"/>
        </w:rPr>
        <w:t>6</w:t>
      </w:r>
      <w:r w:rsidRPr="00242AEC">
        <w:rPr>
          <w:szCs w:val="24"/>
        </w:rPr>
        <w:t>.2.11. knygos – K;</w:t>
      </w:r>
    </w:p>
    <w:p w14:paraId="78A2D7AE" w14:textId="77777777" w:rsidR="00270F86" w:rsidRPr="00242AEC" w:rsidRDefault="00270F86" w:rsidP="00270F86">
      <w:pPr>
        <w:ind w:firstLine="851"/>
        <w:jc w:val="both"/>
        <w:rPr>
          <w:szCs w:val="24"/>
        </w:rPr>
      </w:pPr>
      <w:r w:rsidRPr="00242AEC">
        <w:rPr>
          <w:szCs w:val="24"/>
        </w:rPr>
        <w:t>1</w:t>
      </w:r>
      <w:r>
        <w:rPr>
          <w:szCs w:val="24"/>
        </w:rPr>
        <w:t>6</w:t>
      </w:r>
      <w:r w:rsidRPr="00242AEC">
        <w:rPr>
          <w:szCs w:val="24"/>
        </w:rPr>
        <w:t>.2.12. periodika – P;</w:t>
      </w:r>
    </w:p>
    <w:p w14:paraId="1A39305D" w14:textId="77777777" w:rsidR="00270F86" w:rsidRPr="00242AEC" w:rsidRDefault="00270F86" w:rsidP="00270F86">
      <w:pPr>
        <w:ind w:firstLine="851"/>
        <w:jc w:val="both"/>
        <w:rPr>
          <w:szCs w:val="24"/>
        </w:rPr>
      </w:pPr>
      <w:r w:rsidRPr="00242AEC">
        <w:rPr>
          <w:szCs w:val="24"/>
        </w:rPr>
        <w:t>1</w:t>
      </w:r>
      <w:r>
        <w:rPr>
          <w:szCs w:val="24"/>
        </w:rPr>
        <w:t>6</w:t>
      </w:r>
      <w:r w:rsidRPr="00242AEC">
        <w:rPr>
          <w:szCs w:val="24"/>
        </w:rPr>
        <w:t>.2.13. auksiniai daiktai – Au.</w:t>
      </w:r>
    </w:p>
    <w:p w14:paraId="1F0126E5" w14:textId="059196B4" w:rsidR="00270F86" w:rsidRPr="00242AEC" w:rsidRDefault="00270F86" w:rsidP="00270F86">
      <w:pPr>
        <w:ind w:firstLine="851"/>
        <w:jc w:val="both"/>
        <w:rPr>
          <w:szCs w:val="24"/>
        </w:rPr>
      </w:pPr>
      <w:r w:rsidRPr="00242AEC">
        <w:rPr>
          <w:szCs w:val="24"/>
        </w:rPr>
        <w:t>1</w:t>
      </w:r>
      <w:r>
        <w:rPr>
          <w:szCs w:val="24"/>
        </w:rPr>
        <w:t>7</w:t>
      </w:r>
      <w:r w:rsidRPr="00242AEC">
        <w:rPr>
          <w:szCs w:val="24"/>
        </w:rPr>
        <w:t xml:space="preserve">. </w:t>
      </w:r>
      <w:r w:rsidR="00923D4E">
        <w:rPr>
          <w:szCs w:val="24"/>
        </w:rPr>
        <w:t>Jei būtina,</w:t>
      </w:r>
      <w:r w:rsidRPr="00242AEC">
        <w:rPr>
          <w:szCs w:val="24"/>
        </w:rPr>
        <w:t xml:space="preserve"> iš pagrindinio rinkinio sudaromi atskiri rinkiniai.</w:t>
      </w:r>
    </w:p>
    <w:p w14:paraId="0A3DE122" w14:textId="77777777" w:rsidR="00270F86" w:rsidRPr="00242AEC" w:rsidRDefault="00270F86" w:rsidP="00270F86">
      <w:pPr>
        <w:ind w:firstLine="851"/>
        <w:jc w:val="both"/>
        <w:rPr>
          <w:szCs w:val="24"/>
        </w:rPr>
      </w:pPr>
      <w:r>
        <w:rPr>
          <w:szCs w:val="24"/>
        </w:rPr>
        <w:t>18</w:t>
      </w:r>
      <w:r w:rsidRPr="00242AEC">
        <w:rPr>
          <w:szCs w:val="24"/>
        </w:rPr>
        <w:t>. Pagalbinio rinkinio eksponatams suteikiamas eilės numeris Gaunamų eksponatų knygoje (GEK p).</w:t>
      </w:r>
    </w:p>
    <w:p w14:paraId="02F282D6" w14:textId="77777777" w:rsidR="00270F86" w:rsidRPr="00242AEC" w:rsidRDefault="00270F86" w:rsidP="00270F86">
      <w:pPr>
        <w:ind w:firstLine="851"/>
        <w:jc w:val="both"/>
        <w:rPr>
          <w:szCs w:val="24"/>
        </w:rPr>
      </w:pPr>
      <w:r>
        <w:rPr>
          <w:szCs w:val="24"/>
        </w:rPr>
        <w:t>19</w:t>
      </w:r>
      <w:r w:rsidRPr="00242AEC">
        <w:rPr>
          <w:szCs w:val="24"/>
        </w:rPr>
        <w:t>. Kaupiant Muziejaus rinkinius pirmenybė teikiama su Panevėžio miestu ir regionu susijusiems eksponatams.</w:t>
      </w:r>
    </w:p>
    <w:p w14:paraId="2C920909" w14:textId="77777777" w:rsidR="00270F86" w:rsidRPr="00242AEC" w:rsidRDefault="00270F86" w:rsidP="00270F86">
      <w:pPr>
        <w:ind w:firstLine="851"/>
        <w:jc w:val="both"/>
        <w:rPr>
          <w:szCs w:val="24"/>
        </w:rPr>
      </w:pPr>
      <w:r w:rsidRPr="00242AEC">
        <w:rPr>
          <w:szCs w:val="24"/>
        </w:rPr>
        <w:t>2</w:t>
      </w:r>
      <w:r>
        <w:rPr>
          <w:szCs w:val="24"/>
        </w:rPr>
        <w:t>0</w:t>
      </w:r>
      <w:r w:rsidRPr="00242AEC">
        <w:rPr>
          <w:szCs w:val="24"/>
        </w:rPr>
        <w:t>. Pagrindinės komplektavimo kryptys – Panevėžio miesto ir regiono paveldas.</w:t>
      </w:r>
    </w:p>
    <w:p w14:paraId="79716813" w14:textId="77777777" w:rsidR="00270F86" w:rsidRPr="00242AEC" w:rsidRDefault="00270F86" w:rsidP="00270F86">
      <w:pPr>
        <w:ind w:firstLine="851"/>
        <w:jc w:val="both"/>
        <w:rPr>
          <w:strike/>
          <w:szCs w:val="24"/>
        </w:rPr>
      </w:pPr>
      <w:r w:rsidRPr="00242AEC">
        <w:rPr>
          <w:szCs w:val="24"/>
        </w:rPr>
        <w:t>2</w:t>
      </w:r>
      <w:r>
        <w:rPr>
          <w:szCs w:val="24"/>
        </w:rPr>
        <w:t>1</w:t>
      </w:r>
      <w:r w:rsidRPr="00242AEC">
        <w:rPr>
          <w:szCs w:val="24"/>
        </w:rPr>
        <w:t>. Muziejus sukauptus rinkinius eksponuoja parodose Muziejuje, kituose muziejuose ir įstaigose, viešosiose erdvėse Lietuvoje ir užsienyje.</w:t>
      </w:r>
    </w:p>
    <w:p w14:paraId="0EB28E87" w14:textId="77777777" w:rsidR="00270F86" w:rsidRPr="00242AEC" w:rsidRDefault="00270F86" w:rsidP="00270F86">
      <w:pPr>
        <w:jc w:val="center"/>
        <w:rPr>
          <w:b/>
          <w:szCs w:val="24"/>
        </w:rPr>
      </w:pPr>
    </w:p>
    <w:p w14:paraId="73127AA0" w14:textId="77777777" w:rsidR="00270F86" w:rsidRPr="00242AEC" w:rsidRDefault="00270F86" w:rsidP="00270F86">
      <w:pPr>
        <w:jc w:val="center"/>
        <w:rPr>
          <w:b/>
          <w:szCs w:val="24"/>
        </w:rPr>
      </w:pPr>
      <w:r w:rsidRPr="00242AEC">
        <w:rPr>
          <w:b/>
          <w:szCs w:val="24"/>
        </w:rPr>
        <w:t>V SKYRIUS</w:t>
      </w:r>
    </w:p>
    <w:p w14:paraId="26F74510" w14:textId="77777777" w:rsidR="00270F86" w:rsidRPr="00242AEC" w:rsidRDefault="00270F86" w:rsidP="00270F86">
      <w:pPr>
        <w:jc w:val="center"/>
        <w:rPr>
          <w:b/>
          <w:szCs w:val="24"/>
        </w:rPr>
      </w:pPr>
      <w:r w:rsidRPr="00242AEC">
        <w:rPr>
          <w:b/>
          <w:szCs w:val="24"/>
        </w:rPr>
        <w:t>MUZIEJAUS VEIKLOS ORGANIZAVIMAS</w:t>
      </w:r>
    </w:p>
    <w:p w14:paraId="772130E1" w14:textId="77777777" w:rsidR="00270F86" w:rsidRPr="00242AEC" w:rsidRDefault="00270F86" w:rsidP="00270F86">
      <w:pPr>
        <w:jc w:val="center"/>
        <w:rPr>
          <w:szCs w:val="24"/>
        </w:rPr>
      </w:pPr>
    </w:p>
    <w:p w14:paraId="4F5D1F2C" w14:textId="49597CD3" w:rsidR="00270F86" w:rsidRPr="00242AEC" w:rsidRDefault="00270F86" w:rsidP="00270F86">
      <w:pPr>
        <w:ind w:firstLine="851"/>
        <w:jc w:val="both"/>
        <w:rPr>
          <w:strike/>
          <w:szCs w:val="24"/>
        </w:rPr>
      </w:pPr>
      <w:r w:rsidRPr="00242AEC">
        <w:rPr>
          <w:szCs w:val="24"/>
        </w:rPr>
        <w:t>2</w:t>
      </w:r>
      <w:r>
        <w:rPr>
          <w:szCs w:val="24"/>
        </w:rPr>
        <w:t>2</w:t>
      </w:r>
      <w:r w:rsidRPr="00242AEC">
        <w:rPr>
          <w:szCs w:val="24"/>
        </w:rPr>
        <w:t xml:space="preserve">. Muziejui vadovauja direktorius, kurį </w:t>
      </w:r>
      <w:r w:rsidRPr="00242AEC">
        <w:rPr>
          <w:bCs/>
          <w:szCs w:val="24"/>
        </w:rPr>
        <w:t xml:space="preserve">konkurso būdu </w:t>
      </w:r>
      <w:r>
        <w:rPr>
          <w:bCs/>
          <w:szCs w:val="24"/>
        </w:rPr>
        <w:t xml:space="preserve">Lietuvos Respublikos </w:t>
      </w:r>
      <w:r w:rsidRPr="00242AEC">
        <w:rPr>
          <w:szCs w:val="24"/>
        </w:rPr>
        <w:t xml:space="preserve">Vyriausybės nustatyta </w:t>
      </w:r>
      <w:r w:rsidRPr="00242AEC">
        <w:rPr>
          <w:bCs/>
          <w:szCs w:val="24"/>
        </w:rPr>
        <w:t xml:space="preserve">tvarka </w:t>
      </w:r>
      <w:r w:rsidRPr="00242AEC">
        <w:rPr>
          <w:szCs w:val="24"/>
        </w:rPr>
        <w:t xml:space="preserve">į pareigas penkerių metų kadencijai </w:t>
      </w:r>
      <w:r w:rsidRPr="00242AEC">
        <w:rPr>
          <w:bCs/>
          <w:szCs w:val="24"/>
        </w:rPr>
        <w:t xml:space="preserve">skiria meras, išskyrus atvejus, kai Muziejaus direktorius be konkurso skiriamas antrajai penkerių metų kadencijai </w:t>
      </w:r>
      <w:r>
        <w:rPr>
          <w:bCs/>
          <w:szCs w:val="24"/>
        </w:rPr>
        <w:t xml:space="preserve">Lietuvos Respublikos </w:t>
      </w:r>
      <w:r w:rsidRPr="00F95C2D">
        <w:rPr>
          <w:bCs/>
          <w:szCs w:val="24"/>
        </w:rPr>
        <w:t>muziejų įstatymo 14 straipsnio 5 dalyje nurodytu atveju.</w:t>
      </w:r>
    </w:p>
    <w:p w14:paraId="4281C981" w14:textId="77777777" w:rsidR="00270F86" w:rsidRPr="00242AEC" w:rsidRDefault="00270F86" w:rsidP="00270F86">
      <w:pPr>
        <w:ind w:firstLine="851"/>
        <w:jc w:val="both"/>
        <w:rPr>
          <w:bCs/>
          <w:szCs w:val="24"/>
        </w:rPr>
      </w:pPr>
      <w:r w:rsidRPr="00242AEC">
        <w:rPr>
          <w:bCs/>
          <w:szCs w:val="24"/>
        </w:rPr>
        <w:t>2</w:t>
      </w:r>
      <w:r>
        <w:rPr>
          <w:bCs/>
          <w:szCs w:val="24"/>
        </w:rPr>
        <w:t>3</w:t>
      </w:r>
      <w:r w:rsidRPr="00242AEC">
        <w:rPr>
          <w:bCs/>
          <w:szCs w:val="24"/>
        </w:rPr>
        <w:t>. Muziejaus direktoriui taikomus specialiuosius kvalifikacinius reikalavimus nustato kultūros ministras.</w:t>
      </w:r>
    </w:p>
    <w:p w14:paraId="081C30A2" w14:textId="77777777" w:rsidR="00270F86" w:rsidRPr="00242AEC" w:rsidRDefault="00270F86" w:rsidP="00270F86">
      <w:pPr>
        <w:ind w:firstLine="851"/>
        <w:jc w:val="both"/>
        <w:rPr>
          <w:bCs/>
          <w:szCs w:val="24"/>
        </w:rPr>
      </w:pPr>
      <w:r w:rsidRPr="00242AEC">
        <w:rPr>
          <w:bCs/>
          <w:szCs w:val="24"/>
        </w:rPr>
        <w:t>2</w:t>
      </w:r>
      <w:r>
        <w:rPr>
          <w:bCs/>
          <w:szCs w:val="24"/>
        </w:rPr>
        <w:t>4</w:t>
      </w:r>
      <w:r w:rsidRPr="00242AEC">
        <w:rPr>
          <w:bCs/>
          <w:szCs w:val="24"/>
        </w:rPr>
        <w:t>. Muziejaus direktoriumi tas pats asmuo gali būti skiriamas neribotą kadencijų skaičių iš eilės.</w:t>
      </w:r>
    </w:p>
    <w:p w14:paraId="3C82775E" w14:textId="0392ECCA" w:rsidR="00270F86" w:rsidRPr="00242AEC" w:rsidRDefault="00270F86" w:rsidP="00270F86">
      <w:pPr>
        <w:ind w:firstLine="851"/>
        <w:jc w:val="both"/>
        <w:rPr>
          <w:bCs/>
          <w:szCs w:val="24"/>
        </w:rPr>
      </w:pPr>
      <w:r w:rsidRPr="00242AEC">
        <w:rPr>
          <w:bCs/>
          <w:szCs w:val="24"/>
        </w:rPr>
        <w:t>2</w:t>
      </w:r>
      <w:r>
        <w:rPr>
          <w:bCs/>
          <w:szCs w:val="24"/>
        </w:rPr>
        <w:t>5</w:t>
      </w:r>
      <w:r w:rsidRPr="00242AEC">
        <w:rPr>
          <w:bCs/>
          <w:szCs w:val="24"/>
        </w:rPr>
        <w:t>. Pasibaigus Muziejaus direktoriaus penkerių metų kadencijai, mero sprendimu jis gali būti skiriamas be konkurso antrajai penkerių metų kadencijai, jeigu jo eitos penkerių metų kadencijos kiekvienų metų veikla buvo įvertinta gerai arba labai gerai. Sprendimas dėl Muziejaus direktoriaus skyrimo be konkurso antrajai penkerių metų kadencijai turi būti priimtas likus ne mažiau kaip 2 mėnesiams iki šio direktoriaus kadencijos pabaigos.</w:t>
      </w:r>
    </w:p>
    <w:p w14:paraId="742A13AF" w14:textId="77777777" w:rsidR="00270F86" w:rsidRPr="00242AEC" w:rsidRDefault="00270F86" w:rsidP="00270F86">
      <w:pPr>
        <w:ind w:firstLine="851"/>
        <w:jc w:val="both"/>
        <w:rPr>
          <w:bCs/>
          <w:szCs w:val="24"/>
        </w:rPr>
      </w:pPr>
      <w:r w:rsidRPr="00242AEC">
        <w:rPr>
          <w:bCs/>
          <w:szCs w:val="24"/>
        </w:rPr>
        <w:t>2</w:t>
      </w:r>
      <w:r>
        <w:rPr>
          <w:bCs/>
          <w:szCs w:val="24"/>
        </w:rPr>
        <w:t>6</w:t>
      </w:r>
      <w:r w:rsidRPr="00242AEC">
        <w:rPr>
          <w:bCs/>
          <w:szCs w:val="24"/>
        </w:rPr>
        <w:t xml:space="preserve">. Muziejaus direktorius, kuris nebuvo skirtas be konkurso antrajai penkerių metų kadencijai </w:t>
      </w:r>
      <w:r>
        <w:rPr>
          <w:bCs/>
          <w:szCs w:val="24"/>
        </w:rPr>
        <w:t>Lietuvos Respublikos m</w:t>
      </w:r>
      <w:r w:rsidRPr="00242AEC">
        <w:rPr>
          <w:bCs/>
          <w:szCs w:val="24"/>
        </w:rPr>
        <w:t xml:space="preserve">uziejų įstatymo </w:t>
      </w:r>
      <w:r w:rsidRPr="00F95C2D">
        <w:rPr>
          <w:bCs/>
          <w:szCs w:val="24"/>
        </w:rPr>
        <w:t xml:space="preserve">14 straipsnio 5 dalyje </w:t>
      </w:r>
      <w:r w:rsidRPr="00242AEC">
        <w:rPr>
          <w:bCs/>
          <w:szCs w:val="24"/>
        </w:rPr>
        <w:t>nurodytu atveju, turi teisę dalyvauti konkurse šio Muziejaus direktoriaus pareigoms eiti.</w:t>
      </w:r>
    </w:p>
    <w:p w14:paraId="0D4205CE" w14:textId="77777777" w:rsidR="00270F86" w:rsidRPr="00242AEC" w:rsidRDefault="00270F86" w:rsidP="00270F86">
      <w:pPr>
        <w:ind w:firstLine="851"/>
        <w:jc w:val="both"/>
        <w:rPr>
          <w:szCs w:val="24"/>
        </w:rPr>
      </w:pPr>
      <w:r w:rsidRPr="00242AEC">
        <w:rPr>
          <w:szCs w:val="24"/>
        </w:rPr>
        <w:t>2</w:t>
      </w:r>
      <w:r>
        <w:rPr>
          <w:szCs w:val="24"/>
        </w:rPr>
        <w:t>7</w:t>
      </w:r>
      <w:r w:rsidRPr="00242AEC">
        <w:rPr>
          <w:szCs w:val="24"/>
        </w:rPr>
        <w:t xml:space="preserve">. </w:t>
      </w:r>
      <w:r w:rsidRPr="00242AEC">
        <w:rPr>
          <w:bCs/>
          <w:szCs w:val="24"/>
        </w:rPr>
        <w:t>Muziejaus direktorius ir pretenduojantys eiti šias pareigas asmenys turi būti nepriekaištingos reputacijos.</w:t>
      </w:r>
    </w:p>
    <w:p w14:paraId="38E57299" w14:textId="08EFCCE0" w:rsidR="00270F86" w:rsidRPr="00242AEC" w:rsidRDefault="00270F86" w:rsidP="00270F86">
      <w:pPr>
        <w:widowControl w:val="0"/>
        <w:autoSpaceDE w:val="0"/>
        <w:autoSpaceDN w:val="0"/>
        <w:adjustRightInd w:val="0"/>
        <w:ind w:firstLine="851"/>
        <w:jc w:val="both"/>
        <w:rPr>
          <w:noProof/>
          <w:szCs w:val="24"/>
        </w:rPr>
      </w:pPr>
      <w:r>
        <w:rPr>
          <w:szCs w:val="24"/>
        </w:rPr>
        <w:t>28</w:t>
      </w:r>
      <w:r w:rsidRPr="007B52B6">
        <w:rPr>
          <w:szCs w:val="24"/>
        </w:rPr>
        <w:t>. Muziejaus</w:t>
      </w:r>
      <w:r w:rsidRPr="007B52B6">
        <w:rPr>
          <w:bCs/>
          <w:szCs w:val="24"/>
        </w:rPr>
        <w:t xml:space="preserve"> </w:t>
      </w:r>
      <w:r w:rsidRPr="007B52B6">
        <w:rPr>
          <w:szCs w:val="24"/>
        </w:rPr>
        <w:t>direktoriaus</w:t>
      </w:r>
      <w:r w:rsidRPr="007B52B6">
        <w:rPr>
          <w:bCs/>
          <w:szCs w:val="24"/>
        </w:rPr>
        <w:t xml:space="preserve"> atlyginimą nustato,</w:t>
      </w:r>
      <w:r w:rsidR="00923D4E">
        <w:rPr>
          <w:bCs/>
          <w:szCs w:val="24"/>
        </w:rPr>
        <w:t xml:space="preserve"> jį</w:t>
      </w:r>
      <w:r w:rsidRPr="007B52B6">
        <w:rPr>
          <w:bCs/>
          <w:szCs w:val="24"/>
        </w:rPr>
        <w:t xml:space="preserve"> skatina ir iš pareigų </w:t>
      </w:r>
      <w:r w:rsidR="00923D4E" w:rsidRPr="007B52B6">
        <w:rPr>
          <w:bCs/>
          <w:szCs w:val="24"/>
        </w:rPr>
        <w:t xml:space="preserve">atleidžia </w:t>
      </w:r>
      <w:r w:rsidRPr="007B52B6">
        <w:rPr>
          <w:bCs/>
          <w:szCs w:val="24"/>
        </w:rPr>
        <w:t>meras.</w:t>
      </w:r>
    </w:p>
    <w:p w14:paraId="556A2B5A" w14:textId="2721AF15" w:rsidR="00270F86" w:rsidRPr="00C30DAE" w:rsidRDefault="00270F86" w:rsidP="00270F86">
      <w:pPr>
        <w:ind w:firstLine="851"/>
        <w:jc w:val="both"/>
        <w:rPr>
          <w:noProof/>
          <w:szCs w:val="24"/>
        </w:rPr>
      </w:pPr>
      <w:r w:rsidRPr="00C30DAE">
        <w:rPr>
          <w:szCs w:val="24"/>
        </w:rPr>
        <w:t>29. Muziejaus</w:t>
      </w:r>
      <w:r w:rsidRPr="00C30DAE">
        <w:rPr>
          <w:bCs/>
          <w:szCs w:val="24"/>
        </w:rPr>
        <w:t xml:space="preserve"> veikla organizuojama </w:t>
      </w:r>
      <w:r w:rsidR="00923D4E">
        <w:rPr>
          <w:bCs/>
          <w:szCs w:val="24"/>
        </w:rPr>
        <w:t>pagal</w:t>
      </w:r>
      <w:r w:rsidRPr="00C30DAE">
        <w:rPr>
          <w:bCs/>
          <w:szCs w:val="24"/>
        </w:rPr>
        <w:t xml:space="preserve"> </w:t>
      </w:r>
      <w:r w:rsidR="00923D4E" w:rsidRPr="00C30DAE">
        <w:rPr>
          <w:bCs/>
          <w:szCs w:val="24"/>
        </w:rPr>
        <w:t>strateginį veiklos valdymą reglamentuojanči</w:t>
      </w:r>
      <w:r w:rsidR="00923D4E">
        <w:rPr>
          <w:bCs/>
          <w:szCs w:val="24"/>
        </w:rPr>
        <w:t>u</w:t>
      </w:r>
      <w:r w:rsidR="00923D4E" w:rsidRPr="00C30DAE">
        <w:rPr>
          <w:bCs/>
          <w:szCs w:val="24"/>
        </w:rPr>
        <w:t>s teisės akt</w:t>
      </w:r>
      <w:r w:rsidR="00923D4E">
        <w:rPr>
          <w:bCs/>
          <w:szCs w:val="24"/>
        </w:rPr>
        <w:t>u</w:t>
      </w:r>
      <w:r w:rsidR="00923D4E" w:rsidRPr="00C30DAE">
        <w:rPr>
          <w:bCs/>
          <w:szCs w:val="24"/>
        </w:rPr>
        <w:t xml:space="preserve">s </w:t>
      </w:r>
      <w:r w:rsidR="00923D4E">
        <w:rPr>
          <w:bCs/>
          <w:szCs w:val="24"/>
        </w:rPr>
        <w:t xml:space="preserve">parengtais </w:t>
      </w:r>
      <w:r w:rsidRPr="00C30DAE">
        <w:rPr>
          <w:bCs/>
          <w:szCs w:val="24"/>
        </w:rPr>
        <w:t>Panevėžio miesto strateginiu plėtros planu, Panevėžio miesto savivaldybės veiklos planu ir Muziejaus metiniu veiklos planu bei jo užduotimis.</w:t>
      </w:r>
    </w:p>
    <w:p w14:paraId="650DF861" w14:textId="77777777" w:rsidR="00270F86" w:rsidRDefault="00270F86" w:rsidP="00270F86">
      <w:pPr>
        <w:ind w:firstLine="851"/>
        <w:jc w:val="both"/>
        <w:rPr>
          <w:szCs w:val="24"/>
        </w:rPr>
      </w:pPr>
      <w:r w:rsidRPr="0040654A">
        <w:rPr>
          <w:szCs w:val="24"/>
        </w:rPr>
        <w:t>30. Muziejaus direktorius:</w:t>
      </w:r>
    </w:p>
    <w:p w14:paraId="63FE9586" w14:textId="37969A15" w:rsidR="00270F86" w:rsidRPr="00242AEC" w:rsidRDefault="00270F86" w:rsidP="00270F86">
      <w:pPr>
        <w:ind w:firstLine="851"/>
        <w:jc w:val="both"/>
        <w:rPr>
          <w:szCs w:val="24"/>
        </w:rPr>
      </w:pPr>
      <w:r w:rsidRPr="00242AEC">
        <w:rPr>
          <w:szCs w:val="24"/>
        </w:rPr>
        <w:t>3</w:t>
      </w:r>
      <w:r w:rsidR="00CB0555">
        <w:rPr>
          <w:szCs w:val="24"/>
        </w:rPr>
        <w:t>0</w:t>
      </w:r>
      <w:r w:rsidRPr="00242AEC">
        <w:rPr>
          <w:szCs w:val="24"/>
        </w:rPr>
        <w:t>.1. organizuoja visą Muziejaus veiklą ir atsako už ją, užtikrina, kad būtų įgyvendinami Muziejaus tikslai ir atliekamos nustatytos funkcijos;</w:t>
      </w:r>
    </w:p>
    <w:p w14:paraId="38BB3249" w14:textId="09BC65A6" w:rsidR="00270F86" w:rsidRPr="00242AEC" w:rsidRDefault="00270F86" w:rsidP="00270F86">
      <w:pPr>
        <w:ind w:firstLine="851"/>
        <w:jc w:val="both"/>
        <w:rPr>
          <w:szCs w:val="24"/>
        </w:rPr>
      </w:pPr>
      <w:r w:rsidRPr="00242AEC">
        <w:rPr>
          <w:szCs w:val="24"/>
        </w:rPr>
        <w:t>3</w:t>
      </w:r>
      <w:r w:rsidR="00CB0555">
        <w:rPr>
          <w:szCs w:val="24"/>
        </w:rPr>
        <w:t>0</w:t>
      </w:r>
      <w:r w:rsidRPr="00242AEC">
        <w:rPr>
          <w:szCs w:val="24"/>
        </w:rPr>
        <w:t>.2. užtikrina, kad Muziejaus finansiniai įsipareigojimai neviršytų jo finansinių galimybių;</w:t>
      </w:r>
    </w:p>
    <w:p w14:paraId="0084F6FC" w14:textId="24A9211A" w:rsidR="00270F86" w:rsidRPr="00242AEC" w:rsidRDefault="00270F86" w:rsidP="00270F86">
      <w:pPr>
        <w:ind w:firstLine="851"/>
        <w:jc w:val="both"/>
        <w:rPr>
          <w:szCs w:val="24"/>
        </w:rPr>
      </w:pPr>
      <w:r w:rsidRPr="00242AEC">
        <w:rPr>
          <w:szCs w:val="24"/>
        </w:rPr>
        <w:t>3</w:t>
      </w:r>
      <w:r w:rsidR="00CB0555">
        <w:rPr>
          <w:szCs w:val="24"/>
        </w:rPr>
        <w:t>0</w:t>
      </w:r>
      <w:r w:rsidRPr="00242AEC">
        <w:rPr>
          <w:szCs w:val="24"/>
        </w:rPr>
        <w:t>.3. užtikrina racionalų ir taupų lėšų bei turto naudojimą, veiksmingą Muziejaus kontrolės sistemos sukūrimą, jos veikimą ir tobulinimą;</w:t>
      </w:r>
    </w:p>
    <w:p w14:paraId="3CD2DBD1" w14:textId="3005A155" w:rsidR="00C436BB" w:rsidRPr="00242AEC" w:rsidRDefault="00270F86" w:rsidP="00434A78">
      <w:pPr>
        <w:ind w:firstLine="851"/>
        <w:jc w:val="both"/>
        <w:rPr>
          <w:szCs w:val="24"/>
        </w:rPr>
      </w:pPr>
      <w:r w:rsidRPr="00242AEC">
        <w:rPr>
          <w:szCs w:val="24"/>
        </w:rPr>
        <w:t>3</w:t>
      </w:r>
      <w:r w:rsidR="00CB0555">
        <w:rPr>
          <w:szCs w:val="24"/>
        </w:rPr>
        <w:t>0</w:t>
      </w:r>
      <w:r w:rsidRPr="00242AEC">
        <w:rPr>
          <w:szCs w:val="24"/>
        </w:rPr>
        <w:t>.4. leidžia įsakymus</w:t>
      </w:r>
      <w:r w:rsidR="00711AAE">
        <w:rPr>
          <w:szCs w:val="24"/>
        </w:rPr>
        <w:t xml:space="preserve"> </w:t>
      </w:r>
      <w:r w:rsidR="00711AAE" w:rsidRPr="0040654A">
        <w:rPr>
          <w:szCs w:val="24"/>
        </w:rPr>
        <w:t>ir kontroliuoja jų vykdymą</w:t>
      </w:r>
      <w:r w:rsidRPr="0040654A">
        <w:rPr>
          <w:szCs w:val="24"/>
        </w:rPr>
        <w:t>;</w:t>
      </w:r>
    </w:p>
    <w:p w14:paraId="16E4CF49" w14:textId="3E2F9AA4" w:rsidR="00270F86" w:rsidRPr="00242AEC" w:rsidRDefault="00270F86" w:rsidP="00270F86">
      <w:pPr>
        <w:ind w:firstLine="851"/>
        <w:jc w:val="both"/>
        <w:rPr>
          <w:szCs w:val="24"/>
        </w:rPr>
      </w:pPr>
      <w:r w:rsidRPr="00242AEC">
        <w:rPr>
          <w:szCs w:val="24"/>
        </w:rPr>
        <w:t>3</w:t>
      </w:r>
      <w:r w:rsidR="00CB0555">
        <w:rPr>
          <w:szCs w:val="24"/>
        </w:rPr>
        <w:t>0</w:t>
      </w:r>
      <w:r w:rsidRPr="00242AEC">
        <w:rPr>
          <w:szCs w:val="24"/>
        </w:rPr>
        <w:t xml:space="preserve">.5. </w:t>
      </w:r>
      <w:r w:rsidR="00434A78" w:rsidRPr="00434A78">
        <w:rPr>
          <w:szCs w:val="24"/>
        </w:rPr>
        <w:t>sudaro ir pasirašo sutartis, informacinius ir kitus dokumentus, suteikia įgaliojimus</w:t>
      </w:r>
      <w:r w:rsidR="004C12BE">
        <w:rPr>
          <w:szCs w:val="24"/>
        </w:rPr>
        <w:t>;</w:t>
      </w:r>
    </w:p>
    <w:p w14:paraId="62F0E3FE" w14:textId="68FD2DC6" w:rsidR="00270F86" w:rsidRPr="00C319E4" w:rsidRDefault="00270F86" w:rsidP="00270F86">
      <w:pPr>
        <w:ind w:firstLine="851"/>
        <w:jc w:val="both"/>
        <w:rPr>
          <w:szCs w:val="24"/>
        </w:rPr>
      </w:pPr>
      <w:r w:rsidRPr="00466178">
        <w:rPr>
          <w:szCs w:val="24"/>
        </w:rPr>
        <w:t>3</w:t>
      </w:r>
      <w:r w:rsidR="00CB0555">
        <w:rPr>
          <w:szCs w:val="24"/>
        </w:rPr>
        <w:t>0</w:t>
      </w:r>
      <w:r w:rsidRPr="00466178">
        <w:rPr>
          <w:szCs w:val="24"/>
        </w:rPr>
        <w:t xml:space="preserve">.6. teisės aktų nustatyta tvarka priima į darbą ir iš jo atleidžia Muziejaus darbuotojus, </w:t>
      </w:r>
      <w:r w:rsidRPr="00C319E4">
        <w:rPr>
          <w:szCs w:val="24"/>
        </w:rPr>
        <w:t>nusta</w:t>
      </w:r>
      <w:r w:rsidRPr="0040654A">
        <w:rPr>
          <w:szCs w:val="24"/>
        </w:rPr>
        <w:t>to įstaigos struktūrą ir darbuotojų pareigybių sąrašą, darbuotojų apmokėjimo sistemą</w:t>
      </w:r>
      <w:r w:rsidRPr="00CB0555">
        <w:rPr>
          <w:szCs w:val="24"/>
        </w:rPr>
        <w:t xml:space="preserve">, </w:t>
      </w:r>
      <w:r w:rsidR="0040654A">
        <w:rPr>
          <w:szCs w:val="24"/>
        </w:rPr>
        <w:t xml:space="preserve">neviršydamas </w:t>
      </w:r>
      <w:r w:rsidRPr="00C319E4">
        <w:rPr>
          <w:szCs w:val="24"/>
        </w:rPr>
        <w:t>darbo užmokesčiui skirtų asignavimų, suteikia jiems atostogas, siunčia į komandiruotes, sudaro sąlygas jiems tobulinti kvalifikaciją, juos skatina;</w:t>
      </w:r>
    </w:p>
    <w:p w14:paraId="4E677FDF" w14:textId="376165F6" w:rsidR="00270F86" w:rsidRPr="00C319E4" w:rsidRDefault="00270F86" w:rsidP="00270F86">
      <w:pPr>
        <w:ind w:firstLine="851"/>
        <w:jc w:val="both"/>
        <w:rPr>
          <w:szCs w:val="24"/>
        </w:rPr>
      </w:pPr>
      <w:r w:rsidRPr="00C319E4">
        <w:rPr>
          <w:szCs w:val="24"/>
        </w:rPr>
        <w:t>3</w:t>
      </w:r>
      <w:r w:rsidR="00CB0555">
        <w:rPr>
          <w:szCs w:val="24"/>
        </w:rPr>
        <w:t>0</w:t>
      </w:r>
      <w:r w:rsidRPr="00C319E4">
        <w:rPr>
          <w:szCs w:val="24"/>
        </w:rPr>
        <w:t xml:space="preserve">.7. teisės aktų nustatyta tvarka Muziejuje aktyviai dirbusiam ir kūrusiam muziejininkui, su kuriuo darbo sutartis nutraukta, suteikia muziejaus emerito vardą; </w:t>
      </w:r>
    </w:p>
    <w:p w14:paraId="73A16214" w14:textId="1957E1F3" w:rsidR="00270F86" w:rsidRPr="00C319E4" w:rsidRDefault="00270F86" w:rsidP="00270F86">
      <w:pPr>
        <w:ind w:firstLine="851"/>
        <w:jc w:val="both"/>
        <w:rPr>
          <w:szCs w:val="24"/>
        </w:rPr>
      </w:pPr>
      <w:r w:rsidRPr="00C319E4">
        <w:rPr>
          <w:szCs w:val="24"/>
        </w:rPr>
        <w:t>3</w:t>
      </w:r>
      <w:r w:rsidR="00CB0555">
        <w:rPr>
          <w:szCs w:val="24"/>
        </w:rPr>
        <w:t>0</w:t>
      </w:r>
      <w:r w:rsidRPr="00C319E4">
        <w:rPr>
          <w:szCs w:val="24"/>
        </w:rPr>
        <w:t>.8. sudaro darbo grupes ir komisijas Muziejaus veiklos klausimams spręsti, tvirtina darbo reglamentus;</w:t>
      </w:r>
    </w:p>
    <w:p w14:paraId="113C91D4" w14:textId="6D0CE88A" w:rsidR="00270F86" w:rsidRPr="00C319E4" w:rsidRDefault="00270F86" w:rsidP="00270F86">
      <w:pPr>
        <w:ind w:firstLine="851"/>
        <w:jc w:val="both"/>
        <w:rPr>
          <w:szCs w:val="24"/>
        </w:rPr>
      </w:pPr>
      <w:r w:rsidRPr="00C319E4">
        <w:rPr>
          <w:szCs w:val="24"/>
        </w:rPr>
        <w:t>3</w:t>
      </w:r>
      <w:r w:rsidR="00CB0555">
        <w:rPr>
          <w:szCs w:val="24"/>
        </w:rPr>
        <w:t>0</w:t>
      </w:r>
      <w:r w:rsidRPr="00C319E4">
        <w:rPr>
          <w:szCs w:val="24"/>
        </w:rPr>
        <w:t>.9. teisės aktų nustatyta tvarka atstovauja Muziejui valstybės</w:t>
      </w:r>
      <w:r w:rsidR="00F95A01">
        <w:rPr>
          <w:szCs w:val="24"/>
        </w:rPr>
        <w:t xml:space="preserve"> institucijose</w:t>
      </w:r>
      <w:r w:rsidRPr="00C319E4">
        <w:rPr>
          <w:szCs w:val="24"/>
        </w:rPr>
        <w:t xml:space="preserve"> </w:t>
      </w:r>
      <w:r w:rsidR="00C319E4" w:rsidRPr="00C319E4">
        <w:rPr>
          <w:szCs w:val="24"/>
        </w:rPr>
        <w:t xml:space="preserve">ir </w:t>
      </w:r>
      <w:r w:rsidRPr="00C319E4">
        <w:rPr>
          <w:szCs w:val="24"/>
        </w:rPr>
        <w:t>įstaigose;</w:t>
      </w:r>
    </w:p>
    <w:p w14:paraId="5BB32F88" w14:textId="179B2833" w:rsidR="00270F86" w:rsidRPr="00681424" w:rsidRDefault="00270F86" w:rsidP="00C319E4">
      <w:pPr>
        <w:ind w:firstLine="851"/>
        <w:jc w:val="both"/>
        <w:rPr>
          <w:color w:val="000000" w:themeColor="text1"/>
          <w:szCs w:val="24"/>
        </w:rPr>
      </w:pPr>
      <w:r w:rsidRPr="00D62BED">
        <w:rPr>
          <w:color w:val="000000" w:themeColor="text1"/>
          <w:szCs w:val="24"/>
        </w:rPr>
        <w:t>3</w:t>
      </w:r>
      <w:r w:rsidR="00CB0555">
        <w:rPr>
          <w:color w:val="000000" w:themeColor="text1"/>
          <w:szCs w:val="24"/>
        </w:rPr>
        <w:t>0</w:t>
      </w:r>
      <w:r w:rsidRPr="00D62BED">
        <w:rPr>
          <w:color w:val="000000" w:themeColor="text1"/>
          <w:szCs w:val="24"/>
        </w:rPr>
        <w:t xml:space="preserve">.10. </w:t>
      </w:r>
      <w:r w:rsidRPr="00FC68B8">
        <w:rPr>
          <w:color w:val="000000" w:themeColor="text1"/>
          <w:szCs w:val="24"/>
        </w:rPr>
        <w:t xml:space="preserve">teikia </w:t>
      </w:r>
      <w:r w:rsidR="00992BC1" w:rsidRPr="00FC68B8">
        <w:rPr>
          <w:szCs w:val="24"/>
        </w:rPr>
        <w:t>savininko teises ir pareigas įgyvendinančiai institucijai</w:t>
      </w:r>
      <w:r w:rsidRPr="001D28DA">
        <w:rPr>
          <w:szCs w:val="24"/>
        </w:rPr>
        <w:t xml:space="preserve"> </w:t>
      </w:r>
      <w:r w:rsidRPr="001D28DA">
        <w:rPr>
          <w:color w:val="000000" w:themeColor="text1"/>
          <w:szCs w:val="24"/>
        </w:rPr>
        <w:t>metinių ataskaitų rinkinius;</w:t>
      </w:r>
    </w:p>
    <w:p w14:paraId="1EBC27B4" w14:textId="5FE64255" w:rsidR="004A35DC" w:rsidRPr="00681424" w:rsidRDefault="004A35DC" w:rsidP="004A35DC">
      <w:pPr>
        <w:ind w:firstLine="851"/>
        <w:jc w:val="both"/>
        <w:rPr>
          <w:color w:val="000000" w:themeColor="text1"/>
          <w:szCs w:val="24"/>
        </w:rPr>
      </w:pPr>
      <w:r w:rsidRPr="00681424">
        <w:rPr>
          <w:color w:val="000000" w:themeColor="text1"/>
          <w:szCs w:val="24"/>
        </w:rPr>
        <w:t>3</w:t>
      </w:r>
      <w:r w:rsidR="00CB0555">
        <w:rPr>
          <w:color w:val="000000" w:themeColor="text1"/>
          <w:szCs w:val="24"/>
        </w:rPr>
        <w:t>0</w:t>
      </w:r>
      <w:r w:rsidRPr="00681424">
        <w:rPr>
          <w:color w:val="000000" w:themeColor="text1"/>
          <w:szCs w:val="24"/>
        </w:rPr>
        <w:t>.11. garantuoja pagal Lietuvos Respublikos viešojo administravimo įstatymą teikiamų ataskaitų teisingumą;</w:t>
      </w:r>
    </w:p>
    <w:p w14:paraId="0433531F" w14:textId="47D1594D" w:rsidR="00270F86" w:rsidRPr="00242AEC" w:rsidRDefault="00270F86" w:rsidP="00270F86">
      <w:pPr>
        <w:ind w:firstLine="851"/>
        <w:jc w:val="both"/>
        <w:rPr>
          <w:szCs w:val="24"/>
          <w:u w:val="single"/>
        </w:rPr>
      </w:pPr>
      <w:r w:rsidRPr="00681424">
        <w:rPr>
          <w:szCs w:val="24"/>
        </w:rPr>
        <w:t>3</w:t>
      </w:r>
      <w:r w:rsidR="00CB0555">
        <w:rPr>
          <w:szCs w:val="24"/>
        </w:rPr>
        <w:t>0</w:t>
      </w:r>
      <w:r w:rsidR="00746749" w:rsidRPr="00681424">
        <w:rPr>
          <w:szCs w:val="24"/>
        </w:rPr>
        <w:t>.12</w:t>
      </w:r>
      <w:r w:rsidRPr="00681424">
        <w:rPr>
          <w:szCs w:val="24"/>
        </w:rPr>
        <w:t>. tvirtina Muziejaus:</w:t>
      </w:r>
    </w:p>
    <w:p w14:paraId="40087027" w14:textId="6A9737B0" w:rsidR="00270F86" w:rsidRPr="00BB667E" w:rsidRDefault="00746749" w:rsidP="00270F86">
      <w:pPr>
        <w:ind w:firstLine="851"/>
        <w:jc w:val="both"/>
        <w:rPr>
          <w:color w:val="000000" w:themeColor="text1"/>
          <w:szCs w:val="24"/>
        </w:rPr>
      </w:pPr>
      <w:r w:rsidRPr="00BB667E">
        <w:rPr>
          <w:szCs w:val="24"/>
        </w:rPr>
        <w:t>3</w:t>
      </w:r>
      <w:r w:rsidR="00CB0555">
        <w:rPr>
          <w:szCs w:val="24"/>
        </w:rPr>
        <w:t>0</w:t>
      </w:r>
      <w:r w:rsidRPr="00BB667E">
        <w:rPr>
          <w:szCs w:val="24"/>
        </w:rPr>
        <w:t>.12</w:t>
      </w:r>
      <w:r w:rsidR="00270F86" w:rsidRPr="00BB667E">
        <w:rPr>
          <w:szCs w:val="24"/>
        </w:rPr>
        <w:t>.1. darbuotojų pareigybių aprašymus ir darbo tvarkos taisykles;</w:t>
      </w:r>
    </w:p>
    <w:p w14:paraId="1EC3623C" w14:textId="2E2063D0" w:rsidR="00270F86" w:rsidRPr="00BB667E" w:rsidRDefault="00BB667E" w:rsidP="00270F86">
      <w:pPr>
        <w:ind w:firstLine="851"/>
        <w:jc w:val="both"/>
        <w:rPr>
          <w:color w:val="000000" w:themeColor="text1"/>
          <w:szCs w:val="24"/>
        </w:rPr>
      </w:pPr>
      <w:r>
        <w:rPr>
          <w:color w:val="000000" w:themeColor="text1"/>
          <w:szCs w:val="24"/>
        </w:rPr>
        <w:t>3</w:t>
      </w:r>
      <w:r w:rsidR="00CB0555">
        <w:rPr>
          <w:color w:val="000000" w:themeColor="text1"/>
          <w:szCs w:val="24"/>
        </w:rPr>
        <w:t>0</w:t>
      </w:r>
      <w:r>
        <w:rPr>
          <w:color w:val="000000" w:themeColor="text1"/>
          <w:szCs w:val="24"/>
        </w:rPr>
        <w:t>.12</w:t>
      </w:r>
      <w:r w:rsidR="00270F86" w:rsidRPr="00BB667E">
        <w:rPr>
          <w:color w:val="000000" w:themeColor="text1"/>
          <w:szCs w:val="24"/>
        </w:rPr>
        <w:t xml:space="preserve">.2. </w:t>
      </w:r>
      <w:r w:rsidR="00C436BB" w:rsidRPr="00BB667E">
        <w:rPr>
          <w:color w:val="000000" w:themeColor="text1"/>
          <w:szCs w:val="24"/>
        </w:rPr>
        <w:t>struktūrinių padalinių nuostatus;</w:t>
      </w:r>
      <w:r w:rsidR="00C436BB" w:rsidRPr="00BB667E">
        <w:rPr>
          <w:szCs w:val="24"/>
        </w:rPr>
        <w:t xml:space="preserve"> </w:t>
      </w:r>
    </w:p>
    <w:p w14:paraId="489C5803" w14:textId="7CC7D657" w:rsidR="00270F86" w:rsidRPr="00BB667E" w:rsidRDefault="00BB667E" w:rsidP="00270F86">
      <w:pPr>
        <w:ind w:firstLine="851"/>
        <w:jc w:val="both"/>
        <w:rPr>
          <w:color w:val="000000" w:themeColor="text1"/>
          <w:szCs w:val="24"/>
        </w:rPr>
      </w:pPr>
      <w:r>
        <w:rPr>
          <w:color w:val="000000" w:themeColor="text1"/>
          <w:szCs w:val="24"/>
        </w:rPr>
        <w:t>3</w:t>
      </w:r>
      <w:r w:rsidR="00CB0555">
        <w:rPr>
          <w:color w:val="000000" w:themeColor="text1"/>
          <w:szCs w:val="24"/>
        </w:rPr>
        <w:t>0</w:t>
      </w:r>
      <w:r>
        <w:rPr>
          <w:color w:val="000000" w:themeColor="text1"/>
          <w:szCs w:val="24"/>
        </w:rPr>
        <w:t>.12</w:t>
      </w:r>
      <w:r w:rsidR="00270F86" w:rsidRPr="00BB667E">
        <w:rPr>
          <w:color w:val="000000" w:themeColor="text1"/>
          <w:szCs w:val="24"/>
        </w:rPr>
        <w:t>.3.</w:t>
      </w:r>
      <w:r>
        <w:rPr>
          <w:color w:val="000000" w:themeColor="text1"/>
          <w:szCs w:val="24"/>
        </w:rPr>
        <w:t xml:space="preserve"> </w:t>
      </w:r>
      <w:r w:rsidR="00C436BB" w:rsidRPr="00BB667E">
        <w:rPr>
          <w:color w:val="000000" w:themeColor="text1"/>
          <w:szCs w:val="24"/>
        </w:rPr>
        <w:t>Muziejaus tarybos ir Rinkinių komplektavimo komisijos sudėtį;</w:t>
      </w:r>
    </w:p>
    <w:p w14:paraId="30E9381E" w14:textId="185276FC" w:rsidR="00270F86" w:rsidRPr="00BB667E" w:rsidRDefault="00BB667E" w:rsidP="00270F86">
      <w:pPr>
        <w:ind w:firstLine="851"/>
        <w:jc w:val="both"/>
        <w:rPr>
          <w:szCs w:val="24"/>
        </w:rPr>
      </w:pPr>
      <w:r>
        <w:rPr>
          <w:szCs w:val="24"/>
        </w:rPr>
        <w:t>3</w:t>
      </w:r>
      <w:r w:rsidR="00CB0555">
        <w:rPr>
          <w:szCs w:val="24"/>
        </w:rPr>
        <w:t>0</w:t>
      </w:r>
      <w:r>
        <w:rPr>
          <w:szCs w:val="24"/>
        </w:rPr>
        <w:t>.12</w:t>
      </w:r>
      <w:r w:rsidR="00270F86" w:rsidRPr="00BB667E">
        <w:rPr>
          <w:szCs w:val="24"/>
        </w:rPr>
        <w:t>.4.</w:t>
      </w:r>
      <w:r>
        <w:rPr>
          <w:szCs w:val="24"/>
        </w:rPr>
        <w:t xml:space="preserve"> </w:t>
      </w:r>
      <w:r w:rsidR="00270F86" w:rsidRPr="00BB667E">
        <w:rPr>
          <w:szCs w:val="24"/>
        </w:rPr>
        <w:t xml:space="preserve">ekspozicijų ir parodų teminę struktūrą ir turinį, renginių scenarijų planus, rengiamų leidinių </w:t>
      </w:r>
      <w:r w:rsidR="00923D4E">
        <w:rPr>
          <w:szCs w:val="24"/>
        </w:rPr>
        <w:t>ir</w:t>
      </w:r>
      <w:r w:rsidR="00270F86" w:rsidRPr="00BB667E">
        <w:rPr>
          <w:szCs w:val="24"/>
        </w:rPr>
        <w:t xml:space="preserve"> edukacinių programų turinį;</w:t>
      </w:r>
    </w:p>
    <w:p w14:paraId="7E1AA63E" w14:textId="68FE4D2D" w:rsidR="00270F86" w:rsidRPr="00242AEC" w:rsidRDefault="00787EC0" w:rsidP="00270F86">
      <w:pPr>
        <w:ind w:firstLine="851"/>
        <w:jc w:val="both"/>
        <w:rPr>
          <w:szCs w:val="24"/>
        </w:rPr>
      </w:pPr>
      <w:r>
        <w:rPr>
          <w:szCs w:val="24"/>
        </w:rPr>
        <w:t>3</w:t>
      </w:r>
      <w:r w:rsidR="00CB0555">
        <w:rPr>
          <w:szCs w:val="24"/>
        </w:rPr>
        <w:t>0</w:t>
      </w:r>
      <w:r>
        <w:rPr>
          <w:szCs w:val="24"/>
        </w:rPr>
        <w:t>.12</w:t>
      </w:r>
      <w:r w:rsidR="00270F86" w:rsidRPr="00BB667E">
        <w:rPr>
          <w:szCs w:val="24"/>
        </w:rPr>
        <w:t>.5.</w:t>
      </w:r>
      <w:r w:rsidR="00270F86" w:rsidRPr="00A67DBF">
        <w:rPr>
          <w:szCs w:val="24"/>
        </w:rPr>
        <w:t xml:space="preserve"> </w:t>
      </w:r>
      <w:r w:rsidR="00270F86" w:rsidRPr="00242AEC">
        <w:rPr>
          <w:szCs w:val="24"/>
        </w:rPr>
        <w:t>kitus vidaus teisės aktus;</w:t>
      </w:r>
    </w:p>
    <w:p w14:paraId="5F68A670" w14:textId="005335EB" w:rsidR="00270F86" w:rsidRPr="00242AEC" w:rsidRDefault="00787EC0" w:rsidP="00270F86">
      <w:pPr>
        <w:ind w:firstLine="851"/>
        <w:jc w:val="both"/>
        <w:rPr>
          <w:szCs w:val="24"/>
        </w:rPr>
      </w:pPr>
      <w:r>
        <w:rPr>
          <w:szCs w:val="24"/>
        </w:rPr>
        <w:t>3</w:t>
      </w:r>
      <w:r w:rsidR="00CB0555">
        <w:rPr>
          <w:szCs w:val="24"/>
        </w:rPr>
        <w:t>0</w:t>
      </w:r>
      <w:r>
        <w:rPr>
          <w:szCs w:val="24"/>
        </w:rPr>
        <w:t>.13</w:t>
      </w:r>
      <w:r w:rsidR="00270F86" w:rsidRPr="00180200">
        <w:rPr>
          <w:szCs w:val="24"/>
        </w:rPr>
        <w:t>.</w:t>
      </w:r>
      <w:r w:rsidR="00270F86" w:rsidRPr="00242AEC">
        <w:rPr>
          <w:szCs w:val="24"/>
        </w:rPr>
        <w:t xml:space="preserve"> organizuoja Muziejaus materialinės bazės tvarkymą ir gerinimą, atsako už Muziejaus turtą ir jo apsaugą;</w:t>
      </w:r>
    </w:p>
    <w:p w14:paraId="4CC5F1BA" w14:textId="403C1100" w:rsidR="00270F86" w:rsidRPr="00752889" w:rsidRDefault="00270F86" w:rsidP="00270F86">
      <w:pPr>
        <w:widowControl w:val="0"/>
        <w:autoSpaceDE w:val="0"/>
        <w:autoSpaceDN w:val="0"/>
        <w:adjustRightInd w:val="0"/>
        <w:ind w:firstLine="851"/>
        <w:jc w:val="both"/>
        <w:rPr>
          <w:b/>
          <w:szCs w:val="24"/>
        </w:rPr>
      </w:pPr>
      <w:r w:rsidRPr="00242AEC">
        <w:rPr>
          <w:szCs w:val="24"/>
        </w:rPr>
        <w:t>3</w:t>
      </w:r>
      <w:r w:rsidR="00CB0555">
        <w:rPr>
          <w:szCs w:val="24"/>
        </w:rPr>
        <w:t>0</w:t>
      </w:r>
      <w:r w:rsidR="00787EC0">
        <w:rPr>
          <w:szCs w:val="24"/>
        </w:rPr>
        <w:t>.14</w:t>
      </w:r>
      <w:r w:rsidRPr="00242AEC">
        <w:rPr>
          <w:szCs w:val="24"/>
        </w:rPr>
        <w:t xml:space="preserve">. </w:t>
      </w:r>
      <w:r w:rsidR="00020909" w:rsidRPr="00020909">
        <w:rPr>
          <w:szCs w:val="24"/>
        </w:rPr>
        <w:t xml:space="preserve">atsako už Lietuvos Respublikos Vyriausybės nutarimų, kultūros ministro įsakymų, Savivaldybės tarybos sprendimų, administracijos direktoriaus </w:t>
      </w:r>
      <w:r w:rsidR="00020909" w:rsidRPr="00595B30">
        <w:rPr>
          <w:szCs w:val="24"/>
        </w:rPr>
        <w:t xml:space="preserve">įsakymų </w:t>
      </w:r>
      <w:r w:rsidR="00752889" w:rsidRPr="00595B30">
        <w:rPr>
          <w:szCs w:val="24"/>
        </w:rPr>
        <w:t xml:space="preserve"> ir kitų teisės aktų </w:t>
      </w:r>
      <w:r w:rsidR="00020909" w:rsidRPr="00595B30">
        <w:rPr>
          <w:szCs w:val="24"/>
        </w:rPr>
        <w:t>vykdymą ir įgyvendinimą;</w:t>
      </w:r>
    </w:p>
    <w:p w14:paraId="60D73AA5" w14:textId="19316990" w:rsidR="00270F86" w:rsidRPr="00242AEC" w:rsidRDefault="00270F86" w:rsidP="00270F86">
      <w:pPr>
        <w:widowControl w:val="0"/>
        <w:autoSpaceDE w:val="0"/>
        <w:autoSpaceDN w:val="0"/>
        <w:adjustRightInd w:val="0"/>
        <w:ind w:firstLine="851"/>
        <w:jc w:val="both"/>
        <w:rPr>
          <w:szCs w:val="24"/>
        </w:rPr>
      </w:pPr>
      <w:r w:rsidRPr="00242AEC">
        <w:rPr>
          <w:szCs w:val="24"/>
        </w:rPr>
        <w:t>3</w:t>
      </w:r>
      <w:r w:rsidR="00CB0555">
        <w:rPr>
          <w:szCs w:val="24"/>
        </w:rPr>
        <w:t>0</w:t>
      </w:r>
      <w:r w:rsidR="00787EC0">
        <w:rPr>
          <w:szCs w:val="24"/>
        </w:rPr>
        <w:t>.15</w:t>
      </w:r>
      <w:r w:rsidRPr="00242AEC">
        <w:rPr>
          <w:szCs w:val="24"/>
        </w:rPr>
        <w:t>. užtikrina materialinių vertybių apskaitą ir apsaugą Muziejuje;</w:t>
      </w:r>
    </w:p>
    <w:p w14:paraId="3BF1B01F" w14:textId="29F18B18" w:rsidR="00270F86" w:rsidRDefault="00270F86" w:rsidP="00270F86">
      <w:pPr>
        <w:widowControl w:val="0"/>
        <w:autoSpaceDE w:val="0"/>
        <w:autoSpaceDN w:val="0"/>
        <w:adjustRightInd w:val="0"/>
        <w:ind w:firstLine="851"/>
        <w:jc w:val="both"/>
        <w:rPr>
          <w:szCs w:val="24"/>
        </w:rPr>
      </w:pPr>
      <w:r w:rsidRPr="00242AEC">
        <w:rPr>
          <w:szCs w:val="24"/>
        </w:rPr>
        <w:t>3</w:t>
      </w:r>
      <w:r w:rsidR="00CB0555">
        <w:rPr>
          <w:szCs w:val="24"/>
        </w:rPr>
        <w:t>0</w:t>
      </w:r>
      <w:r w:rsidR="00787EC0">
        <w:rPr>
          <w:szCs w:val="24"/>
        </w:rPr>
        <w:t>.16</w:t>
      </w:r>
      <w:r w:rsidRPr="00242AEC">
        <w:rPr>
          <w:szCs w:val="24"/>
        </w:rPr>
        <w:t>. atsako už Muziejaus</w:t>
      </w:r>
      <w:r w:rsidRPr="00242AEC">
        <w:rPr>
          <w:noProof/>
          <w:szCs w:val="24"/>
        </w:rPr>
        <w:t xml:space="preserve"> </w:t>
      </w:r>
      <w:r w:rsidRPr="00242AEC">
        <w:rPr>
          <w:szCs w:val="24"/>
        </w:rPr>
        <w:t>dokumentų rengimą, jų saugojimą ir tvarkymą;</w:t>
      </w:r>
    </w:p>
    <w:p w14:paraId="2A2DFF21" w14:textId="44868D8E" w:rsidR="002715E5" w:rsidRPr="00787EC0" w:rsidRDefault="00787EC0" w:rsidP="00270F86">
      <w:pPr>
        <w:widowControl w:val="0"/>
        <w:autoSpaceDE w:val="0"/>
        <w:autoSpaceDN w:val="0"/>
        <w:adjustRightInd w:val="0"/>
        <w:ind w:firstLine="851"/>
        <w:jc w:val="both"/>
        <w:rPr>
          <w:szCs w:val="24"/>
        </w:rPr>
      </w:pPr>
      <w:r>
        <w:rPr>
          <w:szCs w:val="24"/>
        </w:rPr>
        <w:t>3</w:t>
      </w:r>
      <w:r w:rsidR="00CB0555">
        <w:rPr>
          <w:szCs w:val="24"/>
        </w:rPr>
        <w:t>0</w:t>
      </w:r>
      <w:r>
        <w:rPr>
          <w:szCs w:val="24"/>
        </w:rPr>
        <w:t>.17</w:t>
      </w:r>
      <w:r w:rsidR="002715E5" w:rsidRPr="00787EC0">
        <w:rPr>
          <w:szCs w:val="24"/>
        </w:rPr>
        <w:t>.</w:t>
      </w:r>
      <w:r w:rsidR="009F0208" w:rsidRPr="00787EC0">
        <w:rPr>
          <w:szCs w:val="24"/>
        </w:rPr>
        <w:t xml:space="preserve"> </w:t>
      </w:r>
      <w:r w:rsidR="002715E5" w:rsidRPr="00787EC0">
        <w:rPr>
          <w:szCs w:val="24"/>
        </w:rPr>
        <w:t xml:space="preserve">registruoja Juridinių asmenų registre pakeistus </w:t>
      </w:r>
      <w:r w:rsidR="005A06F8">
        <w:rPr>
          <w:szCs w:val="24"/>
        </w:rPr>
        <w:t>N</w:t>
      </w:r>
      <w:r w:rsidR="002715E5" w:rsidRPr="00787EC0">
        <w:rPr>
          <w:szCs w:val="24"/>
        </w:rPr>
        <w:t xml:space="preserve">uostatus kartu su teisės aktų nustatytais dokumentais; </w:t>
      </w:r>
    </w:p>
    <w:p w14:paraId="41FE697B" w14:textId="256C5195" w:rsidR="00270F86" w:rsidRDefault="00270F86" w:rsidP="00270F86">
      <w:pPr>
        <w:widowControl w:val="0"/>
        <w:autoSpaceDE w:val="0"/>
        <w:autoSpaceDN w:val="0"/>
        <w:adjustRightInd w:val="0"/>
        <w:ind w:firstLine="851"/>
        <w:jc w:val="both"/>
        <w:rPr>
          <w:szCs w:val="24"/>
        </w:rPr>
      </w:pPr>
      <w:r w:rsidRPr="00242AEC">
        <w:rPr>
          <w:szCs w:val="24"/>
        </w:rPr>
        <w:t>3</w:t>
      </w:r>
      <w:r w:rsidR="00CB0555">
        <w:rPr>
          <w:szCs w:val="24"/>
        </w:rPr>
        <w:t>0</w:t>
      </w:r>
      <w:r w:rsidR="00787EC0">
        <w:rPr>
          <w:szCs w:val="24"/>
        </w:rPr>
        <w:t>.18</w:t>
      </w:r>
      <w:r w:rsidRPr="00242AEC">
        <w:rPr>
          <w:szCs w:val="24"/>
        </w:rPr>
        <w:t>. užtikrina, kad būtų laikomasi įstatymų, kitų teisės aktų ir šių Nuostatų</w:t>
      </w:r>
      <w:r w:rsidR="00CB0555">
        <w:rPr>
          <w:szCs w:val="24"/>
        </w:rPr>
        <w:t>;</w:t>
      </w:r>
    </w:p>
    <w:p w14:paraId="52C1B481" w14:textId="0BE63237" w:rsidR="005C7A76" w:rsidRPr="005C7A76" w:rsidRDefault="00787EC0" w:rsidP="00270F86">
      <w:pPr>
        <w:widowControl w:val="0"/>
        <w:autoSpaceDE w:val="0"/>
        <w:autoSpaceDN w:val="0"/>
        <w:adjustRightInd w:val="0"/>
        <w:ind w:firstLine="851"/>
        <w:jc w:val="both"/>
        <w:rPr>
          <w:b/>
          <w:szCs w:val="24"/>
        </w:rPr>
      </w:pPr>
      <w:r w:rsidRPr="00787EC0">
        <w:rPr>
          <w:szCs w:val="24"/>
        </w:rPr>
        <w:t>3</w:t>
      </w:r>
      <w:r w:rsidR="00CB0555">
        <w:rPr>
          <w:szCs w:val="24"/>
        </w:rPr>
        <w:t>0</w:t>
      </w:r>
      <w:r w:rsidRPr="00787EC0">
        <w:rPr>
          <w:szCs w:val="24"/>
        </w:rPr>
        <w:t>.19</w:t>
      </w:r>
      <w:r w:rsidR="005C7A76" w:rsidRPr="00787EC0">
        <w:rPr>
          <w:szCs w:val="24"/>
        </w:rPr>
        <w:t>. vykdo kitas funkcijas teisės aktų nustatyta tvarka</w:t>
      </w:r>
      <w:r w:rsidR="00CB0555">
        <w:rPr>
          <w:szCs w:val="24"/>
        </w:rPr>
        <w:t>.</w:t>
      </w:r>
    </w:p>
    <w:p w14:paraId="054913B4" w14:textId="6F12AEB9" w:rsidR="004A35DC" w:rsidRPr="00242AEC" w:rsidRDefault="00270F86" w:rsidP="00787EC0">
      <w:pPr>
        <w:widowControl w:val="0"/>
        <w:autoSpaceDE w:val="0"/>
        <w:autoSpaceDN w:val="0"/>
        <w:adjustRightInd w:val="0"/>
        <w:ind w:firstLine="851"/>
        <w:jc w:val="both"/>
        <w:rPr>
          <w:noProof/>
          <w:szCs w:val="24"/>
        </w:rPr>
      </w:pPr>
      <w:r w:rsidRPr="00242AEC">
        <w:rPr>
          <w:szCs w:val="24"/>
        </w:rPr>
        <w:t>3</w:t>
      </w:r>
      <w:r w:rsidR="00CB0555">
        <w:rPr>
          <w:szCs w:val="24"/>
        </w:rPr>
        <w:t>1</w:t>
      </w:r>
      <w:r w:rsidRPr="00242AEC">
        <w:rPr>
          <w:szCs w:val="24"/>
        </w:rPr>
        <w:t>. Muziejaus</w:t>
      </w:r>
      <w:r w:rsidRPr="00242AEC">
        <w:rPr>
          <w:noProof/>
          <w:szCs w:val="24"/>
        </w:rPr>
        <w:t xml:space="preserve"> </w:t>
      </w:r>
      <w:r w:rsidR="006E23BA" w:rsidRPr="001D28DA">
        <w:rPr>
          <w:noProof/>
          <w:szCs w:val="24"/>
        </w:rPr>
        <w:t>direktorius</w:t>
      </w:r>
      <w:r w:rsidRPr="00D878B3">
        <w:rPr>
          <w:noProof/>
          <w:szCs w:val="24"/>
        </w:rPr>
        <w:t xml:space="preserve"> </w:t>
      </w:r>
      <w:r w:rsidRPr="00242AEC">
        <w:rPr>
          <w:noProof/>
          <w:szCs w:val="24"/>
        </w:rPr>
        <w:t>gali turėti ir kitų jam šiuose Nuostatuose arba kituose teisės aktuose nustatytų pareigų.</w:t>
      </w:r>
    </w:p>
    <w:p w14:paraId="1664F47E" w14:textId="1891DF16" w:rsidR="00270F86" w:rsidRPr="00242AEC" w:rsidRDefault="00270F86" w:rsidP="00270F86">
      <w:pPr>
        <w:tabs>
          <w:tab w:val="left" w:pos="1260"/>
        </w:tabs>
        <w:ind w:firstLine="851"/>
        <w:jc w:val="both"/>
        <w:rPr>
          <w:szCs w:val="24"/>
        </w:rPr>
      </w:pPr>
      <w:r w:rsidRPr="00242AEC">
        <w:rPr>
          <w:szCs w:val="24"/>
        </w:rPr>
        <w:t>3</w:t>
      </w:r>
      <w:r w:rsidR="00CB0555">
        <w:rPr>
          <w:szCs w:val="24"/>
        </w:rPr>
        <w:t>2</w:t>
      </w:r>
      <w:r w:rsidRPr="00242AEC">
        <w:rPr>
          <w:szCs w:val="24"/>
        </w:rPr>
        <w:t>. Muzie</w:t>
      </w:r>
      <w:r w:rsidR="00573747">
        <w:rPr>
          <w:szCs w:val="24"/>
        </w:rPr>
        <w:t xml:space="preserve">juje veikia </w:t>
      </w:r>
      <w:r w:rsidR="009A5DDF">
        <w:rPr>
          <w:szCs w:val="24"/>
        </w:rPr>
        <w:t>R</w:t>
      </w:r>
      <w:r w:rsidRPr="00FC68B8">
        <w:rPr>
          <w:szCs w:val="24"/>
        </w:rPr>
        <w:t>inkinių</w:t>
      </w:r>
      <w:r w:rsidRPr="00242AEC">
        <w:rPr>
          <w:szCs w:val="24"/>
        </w:rPr>
        <w:t xml:space="preserve"> komplektavimo komisija, kurios veiklą reglamentuoja </w:t>
      </w:r>
      <w:r w:rsidRPr="00242AEC">
        <w:rPr>
          <w:szCs w:val="24"/>
          <w:shd w:val="clear" w:color="auto" w:fill="FFFFFF"/>
        </w:rPr>
        <w:t>Muziejų</w:t>
      </w:r>
      <w:r w:rsidRPr="00FF2D85">
        <w:rPr>
          <w:b/>
          <w:szCs w:val="24"/>
          <w:shd w:val="clear" w:color="auto" w:fill="FFFFFF"/>
        </w:rPr>
        <w:t xml:space="preserve"> </w:t>
      </w:r>
      <w:r w:rsidR="00FF2D85" w:rsidRPr="00595B30">
        <w:rPr>
          <w:szCs w:val="24"/>
          <w:shd w:val="clear" w:color="auto" w:fill="FFFFFF"/>
        </w:rPr>
        <w:t xml:space="preserve">rinkinių </w:t>
      </w:r>
      <w:r w:rsidRPr="00242AEC">
        <w:rPr>
          <w:szCs w:val="24"/>
          <w:shd w:val="clear" w:color="auto" w:fill="FFFFFF"/>
        </w:rPr>
        <w:t xml:space="preserve">valdymo ir tvarkymo nuostatai, </w:t>
      </w:r>
      <w:r w:rsidRPr="00D62BED">
        <w:rPr>
          <w:szCs w:val="24"/>
          <w:shd w:val="clear" w:color="auto" w:fill="FFFFFF"/>
        </w:rPr>
        <w:t>patvirtinti Lietuvos Respublikos kultūros ministro 2023 m. kovo 31 d. įsakymu Nr. ĮV-262 „Dėl Muziejų rinkinių valdymo ir tvarkymo nuostatų patvirtinimo“.</w:t>
      </w:r>
    </w:p>
    <w:p w14:paraId="3A0437E7" w14:textId="4302FEBD" w:rsidR="00270F86" w:rsidRPr="00242AEC" w:rsidRDefault="00270F86" w:rsidP="00270F86">
      <w:pPr>
        <w:tabs>
          <w:tab w:val="left" w:pos="1260"/>
        </w:tabs>
        <w:ind w:firstLine="851"/>
        <w:jc w:val="both"/>
        <w:rPr>
          <w:szCs w:val="24"/>
        </w:rPr>
      </w:pPr>
      <w:r w:rsidRPr="00242AEC">
        <w:rPr>
          <w:szCs w:val="24"/>
        </w:rPr>
        <w:t>3</w:t>
      </w:r>
      <w:r w:rsidR="00CB0555">
        <w:rPr>
          <w:szCs w:val="24"/>
        </w:rPr>
        <w:t>3</w:t>
      </w:r>
      <w:r w:rsidRPr="00242AEC">
        <w:rPr>
          <w:szCs w:val="24"/>
        </w:rPr>
        <w:t xml:space="preserve">. Muziejuje veikia Restauravimo taryba, kurios veiklą reglamentuoja Muziejaus direktoriaus patvirtinti </w:t>
      </w:r>
      <w:r w:rsidR="000E713E">
        <w:rPr>
          <w:szCs w:val="24"/>
        </w:rPr>
        <w:t>n</w:t>
      </w:r>
      <w:r w:rsidRPr="00242AEC">
        <w:rPr>
          <w:szCs w:val="24"/>
        </w:rPr>
        <w:t>uostatai.</w:t>
      </w:r>
    </w:p>
    <w:p w14:paraId="4EE16040" w14:textId="77777777" w:rsidR="00270F86" w:rsidRPr="00242AEC" w:rsidRDefault="00270F86" w:rsidP="00270F86">
      <w:pPr>
        <w:jc w:val="center"/>
        <w:rPr>
          <w:szCs w:val="24"/>
        </w:rPr>
      </w:pPr>
    </w:p>
    <w:p w14:paraId="37364E18" w14:textId="77777777" w:rsidR="00270F86" w:rsidRPr="00242AEC" w:rsidRDefault="00270F86" w:rsidP="00270F86">
      <w:pPr>
        <w:jc w:val="center"/>
        <w:rPr>
          <w:b/>
          <w:szCs w:val="24"/>
          <w:lang w:eastAsia="lt-LT"/>
        </w:rPr>
      </w:pPr>
      <w:r w:rsidRPr="00242AEC">
        <w:rPr>
          <w:b/>
          <w:szCs w:val="24"/>
          <w:lang w:eastAsia="lt-LT"/>
        </w:rPr>
        <w:t xml:space="preserve">VI </w:t>
      </w:r>
      <w:r w:rsidRPr="00242AEC">
        <w:rPr>
          <w:b/>
          <w:bCs/>
          <w:szCs w:val="24"/>
        </w:rPr>
        <w:t>SKYRIUS</w:t>
      </w:r>
    </w:p>
    <w:p w14:paraId="395EB633" w14:textId="3AC5E0CD" w:rsidR="00270F86" w:rsidRPr="00242AEC" w:rsidRDefault="00270F86" w:rsidP="00270F86">
      <w:pPr>
        <w:widowControl w:val="0"/>
        <w:autoSpaceDE w:val="0"/>
        <w:autoSpaceDN w:val="0"/>
        <w:adjustRightInd w:val="0"/>
        <w:jc w:val="center"/>
        <w:rPr>
          <w:b/>
          <w:bCs/>
          <w:szCs w:val="24"/>
          <w:lang w:eastAsia="lt-LT"/>
        </w:rPr>
      </w:pPr>
      <w:r w:rsidRPr="00242AEC">
        <w:rPr>
          <w:b/>
          <w:bCs/>
          <w:szCs w:val="24"/>
          <w:lang w:eastAsia="lt-LT"/>
        </w:rPr>
        <w:t xml:space="preserve">MUZIEJAUS TARYBA </w:t>
      </w:r>
      <w:r w:rsidRPr="00FC68B8">
        <w:rPr>
          <w:b/>
          <w:bCs/>
          <w:szCs w:val="24"/>
          <w:lang w:eastAsia="lt-LT"/>
        </w:rPr>
        <w:t xml:space="preserve">IR JOS </w:t>
      </w:r>
      <w:r w:rsidR="00497818" w:rsidRPr="00FC68B8">
        <w:rPr>
          <w:b/>
          <w:bCs/>
          <w:szCs w:val="24"/>
          <w:lang w:eastAsia="lt-LT"/>
        </w:rPr>
        <w:t>VEIKLA</w:t>
      </w:r>
    </w:p>
    <w:p w14:paraId="0180A74F" w14:textId="77777777" w:rsidR="00270F86" w:rsidRPr="00242AEC" w:rsidRDefault="00270F86" w:rsidP="00270F86">
      <w:pPr>
        <w:jc w:val="center"/>
        <w:rPr>
          <w:b/>
          <w:szCs w:val="24"/>
        </w:rPr>
      </w:pPr>
    </w:p>
    <w:p w14:paraId="3F9F40F0" w14:textId="3D5CCC6C" w:rsidR="00270F86" w:rsidRPr="001D28DA" w:rsidRDefault="00270F86" w:rsidP="00270F86">
      <w:pPr>
        <w:ind w:firstLine="851"/>
        <w:jc w:val="both"/>
        <w:rPr>
          <w:szCs w:val="24"/>
        </w:rPr>
      </w:pPr>
      <w:r w:rsidRPr="00242AEC">
        <w:rPr>
          <w:szCs w:val="24"/>
        </w:rPr>
        <w:t>3</w:t>
      </w:r>
      <w:r w:rsidR="00CB0555">
        <w:rPr>
          <w:szCs w:val="24"/>
        </w:rPr>
        <w:t>4</w:t>
      </w:r>
      <w:r w:rsidRPr="00242AEC">
        <w:rPr>
          <w:szCs w:val="24"/>
        </w:rPr>
        <w:t xml:space="preserve">. Siekiant formuoti efektyvią Muziejaus veiklos politiką, sudaroma kolegiali patariamojo balso teisę turinti Muziejaus taryba, kuri atlieka eksperto ir konsultanto funkcijas, kai sprendžiami Muziejaus politikos formavimo ir įgyvendinimo klausimai. </w:t>
      </w:r>
      <w:r w:rsidRPr="00C4788F">
        <w:rPr>
          <w:szCs w:val="24"/>
        </w:rPr>
        <w:t>Jos sudėtį ir reglamentą tvirtina ir atšaukia Muziejaus direktorius.</w:t>
      </w:r>
    </w:p>
    <w:p w14:paraId="5B8B1CB7" w14:textId="544DDA09" w:rsidR="00270F86" w:rsidRPr="001D28DA" w:rsidRDefault="00270F86" w:rsidP="00270F86">
      <w:pPr>
        <w:ind w:firstLine="851"/>
        <w:jc w:val="both"/>
        <w:rPr>
          <w:szCs w:val="24"/>
        </w:rPr>
      </w:pPr>
      <w:r w:rsidRPr="00FC68B8">
        <w:rPr>
          <w:szCs w:val="24"/>
        </w:rPr>
        <w:t>3</w:t>
      </w:r>
      <w:r w:rsidR="00CB0555" w:rsidRPr="00FC68B8">
        <w:rPr>
          <w:szCs w:val="24"/>
        </w:rPr>
        <w:t>5</w:t>
      </w:r>
      <w:r w:rsidRPr="00FC68B8">
        <w:rPr>
          <w:szCs w:val="24"/>
        </w:rPr>
        <w:t xml:space="preserve">. </w:t>
      </w:r>
      <w:r w:rsidR="00F31EDC" w:rsidRPr="00FC68B8">
        <w:rPr>
          <w:szCs w:val="24"/>
        </w:rPr>
        <w:t>Muziejaus tarybos posėdžiai vyksta ne rečiau kaip kartą per metus.</w:t>
      </w:r>
    </w:p>
    <w:p w14:paraId="02D98282" w14:textId="38DD821E" w:rsidR="00270F86" w:rsidRPr="00FC68B8" w:rsidRDefault="00270F86" w:rsidP="00270F86">
      <w:pPr>
        <w:ind w:firstLine="851"/>
        <w:jc w:val="both"/>
        <w:rPr>
          <w:szCs w:val="24"/>
        </w:rPr>
      </w:pPr>
      <w:r w:rsidRPr="00415DED">
        <w:rPr>
          <w:szCs w:val="24"/>
        </w:rPr>
        <w:t>3</w:t>
      </w:r>
      <w:r w:rsidR="00CB0555">
        <w:rPr>
          <w:szCs w:val="24"/>
        </w:rPr>
        <w:t>6</w:t>
      </w:r>
      <w:r w:rsidRPr="00415DED">
        <w:rPr>
          <w:szCs w:val="24"/>
        </w:rPr>
        <w:t>. Muziejaus tarybai vadovauja tarybos narys, kuris nėra Muziejaus vadovas</w:t>
      </w:r>
      <w:r w:rsidRPr="00FC68B8">
        <w:rPr>
          <w:szCs w:val="24"/>
        </w:rPr>
        <w:t>.</w:t>
      </w:r>
      <w:r w:rsidR="003D26F0" w:rsidRPr="00FC68B8">
        <w:t xml:space="preserve"> </w:t>
      </w:r>
      <w:r w:rsidR="003D26F0" w:rsidRPr="00FC68B8">
        <w:rPr>
          <w:szCs w:val="24"/>
        </w:rPr>
        <w:t xml:space="preserve">Ne mažiau kaip trečdalis </w:t>
      </w:r>
      <w:r w:rsidR="00FC68B8" w:rsidRPr="00FC68B8">
        <w:rPr>
          <w:szCs w:val="24"/>
        </w:rPr>
        <w:t>M</w:t>
      </w:r>
      <w:r w:rsidR="003D26F0" w:rsidRPr="00FC68B8">
        <w:rPr>
          <w:szCs w:val="24"/>
        </w:rPr>
        <w:t xml:space="preserve">uziejaus tarybos narių turi būti </w:t>
      </w:r>
      <w:r w:rsidR="00FC68B8" w:rsidRPr="00FC68B8">
        <w:rPr>
          <w:szCs w:val="24"/>
        </w:rPr>
        <w:t>M</w:t>
      </w:r>
      <w:r w:rsidR="003D26F0" w:rsidRPr="00FC68B8">
        <w:rPr>
          <w:szCs w:val="24"/>
        </w:rPr>
        <w:t xml:space="preserve">uziejuje nedirbantys ekspertai. Į </w:t>
      </w:r>
      <w:r w:rsidR="00FC68B8" w:rsidRPr="00FC68B8">
        <w:rPr>
          <w:szCs w:val="24"/>
        </w:rPr>
        <w:t>M</w:t>
      </w:r>
      <w:r w:rsidR="003D26F0" w:rsidRPr="00FC68B8">
        <w:rPr>
          <w:szCs w:val="24"/>
        </w:rPr>
        <w:t xml:space="preserve">uziejaus tarybos sudėtį įtraukiamas </w:t>
      </w:r>
      <w:r w:rsidR="00FC68B8" w:rsidRPr="00FC68B8">
        <w:rPr>
          <w:szCs w:val="24"/>
        </w:rPr>
        <w:t>M</w:t>
      </w:r>
      <w:r w:rsidR="003D26F0" w:rsidRPr="00FC68B8">
        <w:rPr>
          <w:szCs w:val="24"/>
        </w:rPr>
        <w:t>uziejaus savininko teises ir pareigas įgyvendinančios institucijos ar mero deleguotas atstovas.</w:t>
      </w:r>
    </w:p>
    <w:p w14:paraId="6D706986" w14:textId="67FF2CE3" w:rsidR="00270F86" w:rsidRPr="00242AEC" w:rsidRDefault="00270F86" w:rsidP="00270F86">
      <w:pPr>
        <w:ind w:firstLine="851"/>
        <w:jc w:val="both"/>
        <w:rPr>
          <w:szCs w:val="24"/>
        </w:rPr>
      </w:pPr>
      <w:r w:rsidRPr="00FC68B8">
        <w:rPr>
          <w:szCs w:val="24"/>
        </w:rPr>
        <w:t>3</w:t>
      </w:r>
      <w:r w:rsidR="00CB0555" w:rsidRPr="00FC68B8">
        <w:rPr>
          <w:szCs w:val="24"/>
        </w:rPr>
        <w:t>7</w:t>
      </w:r>
      <w:r w:rsidRPr="00FC68B8">
        <w:rPr>
          <w:szCs w:val="24"/>
        </w:rPr>
        <w:t>. Muziejaus taryba:</w:t>
      </w:r>
    </w:p>
    <w:p w14:paraId="0C8D31A5" w14:textId="4FD74946" w:rsidR="00270F86" w:rsidRPr="00242AEC" w:rsidRDefault="00270F86" w:rsidP="00270F86">
      <w:pPr>
        <w:ind w:firstLine="851"/>
        <w:jc w:val="both"/>
        <w:rPr>
          <w:strike/>
          <w:szCs w:val="24"/>
        </w:rPr>
      </w:pPr>
      <w:r w:rsidRPr="00242AEC">
        <w:rPr>
          <w:szCs w:val="24"/>
        </w:rPr>
        <w:t>3</w:t>
      </w:r>
      <w:r w:rsidR="00CB0555">
        <w:rPr>
          <w:szCs w:val="24"/>
        </w:rPr>
        <w:t>7</w:t>
      </w:r>
      <w:r w:rsidRPr="00242AEC">
        <w:rPr>
          <w:szCs w:val="24"/>
        </w:rPr>
        <w:t>.1</w:t>
      </w:r>
      <w:r w:rsidRPr="00D62BED">
        <w:rPr>
          <w:szCs w:val="24"/>
        </w:rPr>
        <w:t xml:space="preserve">. svarsto strateginius ir (ar) metinius Muziejaus veiklos planus ir jų ataskaitas; </w:t>
      </w:r>
    </w:p>
    <w:p w14:paraId="1FB64A01" w14:textId="01163297" w:rsidR="00270F86" w:rsidRDefault="00270F86" w:rsidP="00270F86">
      <w:pPr>
        <w:ind w:firstLine="851"/>
        <w:jc w:val="both"/>
        <w:rPr>
          <w:szCs w:val="24"/>
        </w:rPr>
      </w:pPr>
      <w:r w:rsidRPr="00242AEC">
        <w:rPr>
          <w:szCs w:val="24"/>
        </w:rPr>
        <w:t>3</w:t>
      </w:r>
      <w:r w:rsidR="00CB0555">
        <w:rPr>
          <w:szCs w:val="24"/>
        </w:rPr>
        <w:t>7</w:t>
      </w:r>
      <w:r w:rsidRPr="00242AEC">
        <w:rPr>
          <w:szCs w:val="24"/>
        </w:rPr>
        <w:t>.2. teikia pasiūlymus Muziejaus direktoriui dėl Muziejaus veiklai reikšmingų projektų ir jų finansavimo galimybių</w:t>
      </w:r>
      <w:r w:rsidR="003D26F0">
        <w:rPr>
          <w:szCs w:val="24"/>
        </w:rPr>
        <w:t>;</w:t>
      </w:r>
    </w:p>
    <w:p w14:paraId="025B3BEA" w14:textId="2D3AD310" w:rsidR="003D26F0" w:rsidRPr="001D28DA" w:rsidRDefault="003D26F0" w:rsidP="00270F86">
      <w:pPr>
        <w:ind w:firstLine="851"/>
        <w:jc w:val="both"/>
        <w:rPr>
          <w:szCs w:val="24"/>
        </w:rPr>
      </w:pPr>
      <w:r w:rsidRPr="00FC68B8">
        <w:rPr>
          <w:szCs w:val="24"/>
        </w:rPr>
        <w:t xml:space="preserve">37.3. svarsto kitus su </w:t>
      </w:r>
      <w:r w:rsidR="00FC68B8">
        <w:rPr>
          <w:szCs w:val="24"/>
        </w:rPr>
        <w:t>M</w:t>
      </w:r>
      <w:r w:rsidRPr="00FC68B8">
        <w:rPr>
          <w:szCs w:val="24"/>
        </w:rPr>
        <w:t>uziejaus veikla susijusius klausimus.</w:t>
      </w:r>
    </w:p>
    <w:p w14:paraId="2F41D1A5" w14:textId="77777777" w:rsidR="00270F86" w:rsidRPr="00242AEC" w:rsidRDefault="00270F86" w:rsidP="00270F86">
      <w:pPr>
        <w:jc w:val="center"/>
        <w:rPr>
          <w:b/>
          <w:szCs w:val="24"/>
        </w:rPr>
      </w:pPr>
    </w:p>
    <w:p w14:paraId="0B147326" w14:textId="77777777" w:rsidR="00270F86" w:rsidRPr="00242AEC" w:rsidRDefault="00270F86" w:rsidP="00270F86">
      <w:pPr>
        <w:jc w:val="center"/>
        <w:rPr>
          <w:b/>
          <w:szCs w:val="24"/>
          <w:lang w:eastAsia="lt-LT"/>
        </w:rPr>
      </w:pPr>
      <w:r w:rsidRPr="00242AEC">
        <w:rPr>
          <w:b/>
          <w:szCs w:val="24"/>
          <w:lang w:eastAsia="lt-LT"/>
        </w:rPr>
        <w:t xml:space="preserve">VII </w:t>
      </w:r>
      <w:r w:rsidRPr="00242AEC">
        <w:rPr>
          <w:b/>
          <w:bCs/>
          <w:szCs w:val="24"/>
        </w:rPr>
        <w:t>SKYRIUS</w:t>
      </w:r>
    </w:p>
    <w:p w14:paraId="2A9221DE" w14:textId="77777777" w:rsidR="00270F86" w:rsidRPr="00242AEC" w:rsidRDefault="00270F86" w:rsidP="00270F86">
      <w:pPr>
        <w:jc w:val="center"/>
        <w:rPr>
          <w:b/>
          <w:szCs w:val="24"/>
        </w:rPr>
      </w:pPr>
      <w:r w:rsidRPr="00242AEC">
        <w:rPr>
          <w:b/>
          <w:szCs w:val="24"/>
        </w:rPr>
        <w:t>MUZIEJAUS TEISĖS IR PAREIGOS</w:t>
      </w:r>
    </w:p>
    <w:p w14:paraId="432A09CE" w14:textId="77777777" w:rsidR="00270F86" w:rsidRPr="00242AEC" w:rsidRDefault="00270F86" w:rsidP="00270F86">
      <w:pPr>
        <w:jc w:val="center"/>
        <w:rPr>
          <w:szCs w:val="24"/>
        </w:rPr>
      </w:pPr>
    </w:p>
    <w:p w14:paraId="3EC6FA9A" w14:textId="0A84B0B9" w:rsidR="00270F86" w:rsidRPr="00242AEC" w:rsidRDefault="00270F86" w:rsidP="00270F86">
      <w:pPr>
        <w:ind w:firstLine="851"/>
        <w:jc w:val="both"/>
        <w:rPr>
          <w:szCs w:val="24"/>
        </w:rPr>
      </w:pPr>
      <w:r w:rsidRPr="00242AEC">
        <w:rPr>
          <w:szCs w:val="24"/>
        </w:rPr>
        <w:t>3</w:t>
      </w:r>
      <w:r w:rsidR="00CB0555">
        <w:rPr>
          <w:szCs w:val="24"/>
        </w:rPr>
        <w:t>8</w:t>
      </w:r>
      <w:r w:rsidRPr="00242AEC">
        <w:rPr>
          <w:szCs w:val="24"/>
        </w:rPr>
        <w:t>. Muziejus turi teisę:</w:t>
      </w:r>
    </w:p>
    <w:p w14:paraId="7288CCD2" w14:textId="010DB679" w:rsidR="00270F86" w:rsidRPr="00242AEC" w:rsidRDefault="00270F86" w:rsidP="00270F86">
      <w:pPr>
        <w:ind w:firstLine="851"/>
        <w:jc w:val="both"/>
        <w:rPr>
          <w:szCs w:val="24"/>
        </w:rPr>
      </w:pPr>
      <w:r w:rsidRPr="00242AEC">
        <w:rPr>
          <w:szCs w:val="24"/>
        </w:rPr>
        <w:t>3</w:t>
      </w:r>
      <w:r w:rsidR="00CB0555">
        <w:rPr>
          <w:szCs w:val="24"/>
        </w:rPr>
        <w:t>8</w:t>
      </w:r>
      <w:r w:rsidRPr="00242AEC">
        <w:rPr>
          <w:szCs w:val="24"/>
        </w:rPr>
        <w:t>.1. teisės aktų nustatyta tvarka ir sąlygomis valdyti, naudoti, saugoti jam patikėjimo teise perduotą turtą, juo disponuoti;</w:t>
      </w:r>
    </w:p>
    <w:p w14:paraId="05267D31" w14:textId="480AA43C" w:rsidR="00270F86" w:rsidRPr="00242AEC" w:rsidRDefault="00270F86" w:rsidP="00270F86">
      <w:pPr>
        <w:ind w:firstLine="851"/>
        <w:jc w:val="both"/>
        <w:rPr>
          <w:szCs w:val="24"/>
        </w:rPr>
      </w:pPr>
      <w:r w:rsidRPr="00242AEC">
        <w:rPr>
          <w:szCs w:val="24"/>
        </w:rPr>
        <w:t>3</w:t>
      </w:r>
      <w:r w:rsidR="00CB0555">
        <w:rPr>
          <w:szCs w:val="24"/>
        </w:rPr>
        <w:t>8</w:t>
      </w:r>
      <w:r w:rsidRPr="00242AEC">
        <w:rPr>
          <w:szCs w:val="24"/>
        </w:rPr>
        <w:t>.2. sudaryti ir pasirašyti sutartis bei susitarimus, susijusius su Muziejaus turto naudojimu;</w:t>
      </w:r>
    </w:p>
    <w:p w14:paraId="309D7FAB" w14:textId="799EE6A2" w:rsidR="00270F86" w:rsidRPr="00242AEC" w:rsidRDefault="00270F86" w:rsidP="00270F86">
      <w:pPr>
        <w:ind w:firstLine="851"/>
        <w:jc w:val="both"/>
        <w:rPr>
          <w:szCs w:val="24"/>
        </w:rPr>
      </w:pPr>
      <w:r w:rsidRPr="00242AEC">
        <w:rPr>
          <w:szCs w:val="24"/>
        </w:rPr>
        <w:t>3</w:t>
      </w:r>
      <w:r w:rsidR="00CB0555">
        <w:rPr>
          <w:szCs w:val="24"/>
        </w:rPr>
        <w:t>8</w:t>
      </w:r>
      <w:r w:rsidRPr="00242AEC">
        <w:rPr>
          <w:szCs w:val="24"/>
        </w:rPr>
        <w:t>.3. būti Lietuvos ar tarptautinių organizacijų, kurių veikla susijusi su Muziejaus misija ir funkcijomis, nariu;</w:t>
      </w:r>
    </w:p>
    <w:p w14:paraId="253785CF" w14:textId="748B71AC" w:rsidR="00270F86" w:rsidRPr="00242AEC" w:rsidRDefault="00270F86" w:rsidP="00270F86">
      <w:pPr>
        <w:ind w:firstLine="851"/>
        <w:jc w:val="both"/>
        <w:rPr>
          <w:szCs w:val="24"/>
        </w:rPr>
      </w:pPr>
      <w:r w:rsidRPr="00242AEC">
        <w:rPr>
          <w:szCs w:val="24"/>
        </w:rPr>
        <w:t>3</w:t>
      </w:r>
      <w:r w:rsidR="00CB0555">
        <w:rPr>
          <w:szCs w:val="24"/>
        </w:rPr>
        <w:t>8</w:t>
      </w:r>
      <w:r w:rsidRPr="00242AEC">
        <w:rPr>
          <w:szCs w:val="24"/>
        </w:rPr>
        <w:t>.4. tvarkyti savo ūkinės</w:t>
      </w:r>
      <w:r>
        <w:rPr>
          <w:szCs w:val="24"/>
        </w:rPr>
        <w:t xml:space="preserve">, </w:t>
      </w:r>
      <w:r w:rsidRPr="00242AEC">
        <w:rPr>
          <w:szCs w:val="24"/>
        </w:rPr>
        <w:t>finansinės veiklos apskaitą</w:t>
      </w:r>
      <w:r w:rsidR="00923D4E">
        <w:rPr>
          <w:szCs w:val="24"/>
        </w:rPr>
        <w:t xml:space="preserve">, </w:t>
      </w:r>
      <w:r w:rsidRPr="00242AEC">
        <w:rPr>
          <w:szCs w:val="24"/>
        </w:rPr>
        <w:t xml:space="preserve">teikti </w:t>
      </w:r>
      <w:r w:rsidRPr="001F589E">
        <w:rPr>
          <w:szCs w:val="24"/>
        </w:rPr>
        <w:t xml:space="preserve">Savininkui </w:t>
      </w:r>
      <w:r w:rsidR="00923D4E">
        <w:rPr>
          <w:szCs w:val="24"/>
        </w:rPr>
        <w:t>ir</w:t>
      </w:r>
      <w:r w:rsidRPr="00242AEC">
        <w:rPr>
          <w:szCs w:val="24"/>
        </w:rPr>
        <w:t xml:space="preserve"> kitoms įstatymuose nustatytoms institucijoms reikiamą informaciją;</w:t>
      </w:r>
    </w:p>
    <w:p w14:paraId="5E152300" w14:textId="26EEB021" w:rsidR="00270F86" w:rsidRPr="00242AEC" w:rsidRDefault="00270F86" w:rsidP="00270F86">
      <w:pPr>
        <w:ind w:firstLine="851"/>
        <w:jc w:val="both"/>
        <w:rPr>
          <w:szCs w:val="24"/>
        </w:rPr>
      </w:pPr>
      <w:r w:rsidRPr="00242AEC">
        <w:rPr>
          <w:szCs w:val="24"/>
        </w:rPr>
        <w:t>3</w:t>
      </w:r>
      <w:r w:rsidR="00CB0555">
        <w:rPr>
          <w:szCs w:val="24"/>
        </w:rPr>
        <w:t>8</w:t>
      </w:r>
      <w:r w:rsidRPr="00242AEC">
        <w:rPr>
          <w:szCs w:val="24"/>
        </w:rPr>
        <w:t>.5. atsiskaityti už</w:t>
      </w:r>
      <w:r w:rsidRPr="0031514C">
        <w:rPr>
          <w:color w:val="000000" w:themeColor="text1"/>
          <w:szCs w:val="24"/>
        </w:rPr>
        <w:t xml:space="preserve"> įsigytas </w:t>
      </w:r>
      <w:r w:rsidRPr="00242AEC">
        <w:rPr>
          <w:szCs w:val="24"/>
        </w:rPr>
        <w:t>prekes, suteiktas paslaugas ir atliktus darbus bet kuria sutarta forma, neprieštaraujančia Lietuvos Respublikos įstatymams ir kitiems aktams;</w:t>
      </w:r>
    </w:p>
    <w:p w14:paraId="6BEC97CE" w14:textId="2CB915BA" w:rsidR="00270F86" w:rsidRPr="00242AEC" w:rsidRDefault="00270F86" w:rsidP="00270F86">
      <w:pPr>
        <w:ind w:firstLine="851"/>
        <w:jc w:val="both"/>
        <w:rPr>
          <w:szCs w:val="24"/>
        </w:rPr>
      </w:pPr>
      <w:r w:rsidRPr="00242AEC">
        <w:rPr>
          <w:szCs w:val="24"/>
        </w:rPr>
        <w:t>3</w:t>
      </w:r>
      <w:r w:rsidR="00CB0555">
        <w:rPr>
          <w:szCs w:val="24"/>
        </w:rPr>
        <w:t>8</w:t>
      </w:r>
      <w:r w:rsidRPr="00242AEC">
        <w:rPr>
          <w:szCs w:val="24"/>
        </w:rPr>
        <w:t>.6. savarankiškai spręsti muziejinės veiklos organizavimo ir dalyvavimo respublikiniuose, tarptautiniuose projektuose klausimus;</w:t>
      </w:r>
    </w:p>
    <w:p w14:paraId="6E88ADBF" w14:textId="6D36AD98" w:rsidR="00270F86" w:rsidRPr="00242AEC" w:rsidRDefault="00270F86" w:rsidP="00270F86">
      <w:pPr>
        <w:ind w:firstLine="851"/>
        <w:jc w:val="both"/>
        <w:rPr>
          <w:szCs w:val="24"/>
        </w:rPr>
      </w:pPr>
      <w:r w:rsidRPr="00242AEC">
        <w:rPr>
          <w:szCs w:val="24"/>
        </w:rPr>
        <w:t>3</w:t>
      </w:r>
      <w:r w:rsidR="00CB0555">
        <w:rPr>
          <w:szCs w:val="24"/>
        </w:rPr>
        <w:t>8</w:t>
      </w:r>
      <w:r w:rsidRPr="00242AEC">
        <w:rPr>
          <w:szCs w:val="24"/>
        </w:rPr>
        <w:t xml:space="preserve">.7. teikti </w:t>
      </w:r>
      <w:r w:rsidRPr="001F589E">
        <w:rPr>
          <w:szCs w:val="24"/>
        </w:rPr>
        <w:t xml:space="preserve">pasiūlymus Savininkui </w:t>
      </w:r>
      <w:r w:rsidRPr="00242AEC">
        <w:rPr>
          <w:szCs w:val="24"/>
        </w:rPr>
        <w:t>dėl Muziejaus veiklos tobulinimo;</w:t>
      </w:r>
    </w:p>
    <w:p w14:paraId="0C7E7898" w14:textId="77641FF2" w:rsidR="00270F86" w:rsidRPr="00242AEC" w:rsidRDefault="00270F86" w:rsidP="00270F86">
      <w:pPr>
        <w:ind w:firstLine="851"/>
        <w:jc w:val="both"/>
        <w:rPr>
          <w:szCs w:val="24"/>
        </w:rPr>
      </w:pPr>
      <w:r w:rsidRPr="00242AEC">
        <w:rPr>
          <w:szCs w:val="24"/>
        </w:rPr>
        <w:t>3</w:t>
      </w:r>
      <w:r w:rsidR="00CB0555">
        <w:rPr>
          <w:szCs w:val="24"/>
        </w:rPr>
        <w:t>8</w:t>
      </w:r>
      <w:r w:rsidRPr="00242AEC">
        <w:rPr>
          <w:szCs w:val="24"/>
        </w:rPr>
        <w:t>.8. gauti paramą;</w:t>
      </w:r>
    </w:p>
    <w:p w14:paraId="6AE50A9A" w14:textId="1197A960" w:rsidR="00270F86" w:rsidRPr="00242AEC" w:rsidRDefault="00270F86" w:rsidP="00270F86">
      <w:pPr>
        <w:ind w:firstLine="851"/>
        <w:jc w:val="both"/>
        <w:rPr>
          <w:szCs w:val="24"/>
        </w:rPr>
      </w:pPr>
      <w:r w:rsidRPr="00242AEC">
        <w:rPr>
          <w:szCs w:val="24"/>
        </w:rPr>
        <w:t>3</w:t>
      </w:r>
      <w:r w:rsidR="00CB0555">
        <w:rPr>
          <w:szCs w:val="24"/>
        </w:rPr>
        <w:t>8</w:t>
      </w:r>
      <w:r w:rsidRPr="00242AEC">
        <w:rPr>
          <w:szCs w:val="24"/>
        </w:rPr>
        <w:t>.9. užmegzti nuolatinius arba laikinus ryšius su kitomis Lietuvos Respublikos, užsienio valstybių įstaigomis ir organizacijomis mokslo, kultūros, ūkiniams ir socialiniams uždaviniams spręsti;</w:t>
      </w:r>
    </w:p>
    <w:p w14:paraId="6FD4964D" w14:textId="599D8B64" w:rsidR="00270F86" w:rsidRPr="00242AEC" w:rsidRDefault="00270F86" w:rsidP="00270F86">
      <w:pPr>
        <w:ind w:firstLine="851"/>
        <w:jc w:val="both"/>
        <w:rPr>
          <w:strike/>
          <w:szCs w:val="24"/>
        </w:rPr>
      </w:pPr>
      <w:r w:rsidRPr="00242AEC">
        <w:rPr>
          <w:szCs w:val="24"/>
        </w:rPr>
        <w:t>3</w:t>
      </w:r>
      <w:r w:rsidR="00CB0555">
        <w:rPr>
          <w:szCs w:val="24"/>
        </w:rPr>
        <w:t>8</w:t>
      </w:r>
      <w:r w:rsidRPr="00242AEC">
        <w:rPr>
          <w:szCs w:val="24"/>
        </w:rPr>
        <w:t>.10. Muziejaus patalpose prekiauti knygomis, leidiniais ir suvenyrais;</w:t>
      </w:r>
    </w:p>
    <w:p w14:paraId="3FCB92FF" w14:textId="683EC303" w:rsidR="00270F86" w:rsidRPr="00242AEC" w:rsidRDefault="00270F86" w:rsidP="00270F86">
      <w:pPr>
        <w:ind w:firstLine="851"/>
        <w:jc w:val="both"/>
        <w:rPr>
          <w:szCs w:val="24"/>
        </w:rPr>
      </w:pPr>
      <w:r w:rsidRPr="001D28DA">
        <w:rPr>
          <w:szCs w:val="24"/>
        </w:rPr>
        <w:t>3</w:t>
      </w:r>
      <w:r w:rsidR="00CB0555" w:rsidRPr="001D28DA">
        <w:rPr>
          <w:szCs w:val="24"/>
        </w:rPr>
        <w:t>8</w:t>
      </w:r>
      <w:r w:rsidR="008346D4" w:rsidRPr="001D28DA">
        <w:rPr>
          <w:szCs w:val="24"/>
        </w:rPr>
        <w:t>.11</w:t>
      </w:r>
      <w:r w:rsidRPr="001D28DA">
        <w:rPr>
          <w:szCs w:val="24"/>
        </w:rPr>
        <w:t xml:space="preserve">. </w:t>
      </w:r>
      <w:r w:rsidRPr="00242AEC">
        <w:rPr>
          <w:szCs w:val="24"/>
        </w:rPr>
        <w:t>Muziejus gali turėti kitas įstatymuose ir kituose teisės aktuose numatytas teises.</w:t>
      </w:r>
    </w:p>
    <w:p w14:paraId="7FD307D1" w14:textId="60764CA4" w:rsidR="00270F86" w:rsidRPr="00242AEC" w:rsidRDefault="00CB0555" w:rsidP="00270F86">
      <w:pPr>
        <w:ind w:firstLine="851"/>
        <w:jc w:val="both"/>
        <w:rPr>
          <w:szCs w:val="24"/>
        </w:rPr>
      </w:pPr>
      <w:r>
        <w:rPr>
          <w:szCs w:val="24"/>
        </w:rPr>
        <w:t>39</w:t>
      </w:r>
      <w:r w:rsidR="00270F86" w:rsidRPr="00242AEC">
        <w:rPr>
          <w:szCs w:val="24"/>
        </w:rPr>
        <w:t xml:space="preserve">. Muziejus, įgyvendindamas </w:t>
      </w:r>
      <w:r w:rsidR="00270F86">
        <w:rPr>
          <w:szCs w:val="24"/>
        </w:rPr>
        <w:t xml:space="preserve">jam </w:t>
      </w:r>
      <w:r w:rsidR="00270F86" w:rsidRPr="00242AEC">
        <w:rPr>
          <w:szCs w:val="24"/>
        </w:rPr>
        <w:t>pavestas funkcijas, privalo:</w:t>
      </w:r>
    </w:p>
    <w:p w14:paraId="5DDFCC31" w14:textId="2DB56B30" w:rsidR="00270F86" w:rsidRPr="00242AEC" w:rsidRDefault="00CB0555" w:rsidP="00270F86">
      <w:pPr>
        <w:ind w:firstLine="851"/>
        <w:jc w:val="both"/>
        <w:rPr>
          <w:szCs w:val="24"/>
        </w:rPr>
      </w:pPr>
      <w:r>
        <w:rPr>
          <w:szCs w:val="24"/>
        </w:rPr>
        <w:t>39</w:t>
      </w:r>
      <w:r w:rsidR="00270F86" w:rsidRPr="00242AEC">
        <w:rPr>
          <w:szCs w:val="24"/>
        </w:rPr>
        <w:t>.1. vykdyti šiuose Nuostatuose nurodytą veiklą;</w:t>
      </w:r>
    </w:p>
    <w:p w14:paraId="6DA969F6" w14:textId="0687FA08" w:rsidR="00270F86" w:rsidRPr="00242AEC" w:rsidRDefault="00CB0555" w:rsidP="00270F86">
      <w:pPr>
        <w:ind w:firstLine="851"/>
        <w:jc w:val="both"/>
        <w:rPr>
          <w:szCs w:val="24"/>
        </w:rPr>
      </w:pPr>
      <w:r>
        <w:rPr>
          <w:szCs w:val="24"/>
        </w:rPr>
        <w:t>39</w:t>
      </w:r>
      <w:r w:rsidR="00270F86" w:rsidRPr="00242AEC">
        <w:rPr>
          <w:szCs w:val="24"/>
        </w:rPr>
        <w:t>.2. vykdyti įsipareigojimus pagal sutartis;</w:t>
      </w:r>
    </w:p>
    <w:p w14:paraId="1752ED5E" w14:textId="3227C048" w:rsidR="00270F86" w:rsidRPr="00242AEC" w:rsidRDefault="00CB0555" w:rsidP="00270F86">
      <w:pPr>
        <w:ind w:firstLine="851"/>
        <w:jc w:val="both"/>
        <w:rPr>
          <w:szCs w:val="24"/>
        </w:rPr>
      </w:pPr>
      <w:r>
        <w:rPr>
          <w:szCs w:val="24"/>
        </w:rPr>
        <w:t>39</w:t>
      </w:r>
      <w:r w:rsidR="00270F86" w:rsidRPr="00242AEC">
        <w:rPr>
          <w:szCs w:val="24"/>
        </w:rPr>
        <w:t>.3. užtikrinti lankytojų saugumą ir saugias darbuotojų darbo sąlygas;</w:t>
      </w:r>
    </w:p>
    <w:p w14:paraId="6368F14F" w14:textId="60F02F03" w:rsidR="00270F86" w:rsidRPr="00074C36" w:rsidRDefault="00CB0555" w:rsidP="00270F86">
      <w:pPr>
        <w:ind w:firstLine="851"/>
        <w:jc w:val="both"/>
        <w:rPr>
          <w:szCs w:val="24"/>
        </w:rPr>
      </w:pPr>
      <w:r>
        <w:rPr>
          <w:szCs w:val="24"/>
        </w:rPr>
        <w:t>39</w:t>
      </w:r>
      <w:r w:rsidR="00270F86" w:rsidRPr="00242AEC">
        <w:rPr>
          <w:szCs w:val="24"/>
        </w:rPr>
        <w:t>.</w:t>
      </w:r>
      <w:r w:rsidR="00270F86" w:rsidRPr="00D62BED">
        <w:rPr>
          <w:szCs w:val="24"/>
        </w:rPr>
        <w:t xml:space="preserve">4. </w:t>
      </w:r>
      <w:r w:rsidR="00F501D4" w:rsidRPr="00FC68B8">
        <w:rPr>
          <w:szCs w:val="24"/>
        </w:rPr>
        <w:t xml:space="preserve">teikti </w:t>
      </w:r>
      <w:r w:rsidR="008346D4" w:rsidRPr="00FC68B8">
        <w:rPr>
          <w:szCs w:val="24"/>
        </w:rPr>
        <w:t>savininko teises ir pareigas įgyvendinančiai institucijai</w:t>
      </w:r>
      <w:r w:rsidR="00F501D4" w:rsidRPr="00074C36">
        <w:rPr>
          <w:szCs w:val="24"/>
        </w:rPr>
        <w:t xml:space="preserve"> ir kitoms įstatymų nustatytoms institucijoms metinių ataskaitų rinkinius ir garantuoti jų teisingumą;</w:t>
      </w:r>
    </w:p>
    <w:p w14:paraId="4BFE4C73" w14:textId="596D64C3" w:rsidR="00270F86" w:rsidRPr="00242AEC" w:rsidRDefault="00CB0555" w:rsidP="00270F86">
      <w:pPr>
        <w:ind w:firstLine="851"/>
        <w:jc w:val="both"/>
        <w:rPr>
          <w:szCs w:val="24"/>
        </w:rPr>
      </w:pPr>
      <w:r>
        <w:rPr>
          <w:szCs w:val="24"/>
        </w:rPr>
        <w:t>39</w:t>
      </w:r>
      <w:r w:rsidR="00270F86" w:rsidRPr="00242AEC">
        <w:rPr>
          <w:szCs w:val="24"/>
        </w:rPr>
        <w:t xml:space="preserve">.5. naudoti iš valstybės, </w:t>
      </w:r>
      <w:r w:rsidR="00270F86">
        <w:rPr>
          <w:szCs w:val="24"/>
        </w:rPr>
        <w:t>s</w:t>
      </w:r>
      <w:r w:rsidR="00270F86" w:rsidRPr="00242AEC">
        <w:rPr>
          <w:szCs w:val="24"/>
        </w:rPr>
        <w:t>avivaldybės biudžeto gaunamas lėšas tik Nuostatuose nurodytiems uždaviniams įgyvendinti ir tik pagal asignavimų valdytojų patvirtintas išlaidų sąmatas;</w:t>
      </w:r>
    </w:p>
    <w:p w14:paraId="75C7AF11" w14:textId="3EE36352" w:rsidR="00270F86" w:rsidRDefault="00CB0555" w:rsidP="00270F86">
      <w:pPr>
        <w:ind w:firstLine="851"/>
        <w:jc w:val="both"/>
        <w:rPr>
          <w:szCs w:val="24"/>
        </w:rPr>
      </w:pPr>
      <w:r>
        <w:rPr>
          <w:szCs w:val="24"/>
        </w:rPr>
        <w:t>39</w:t>
      </w:r>
      <w:r w:rsidR="00270F86" w:rsidRPr="00242AEC">
        <w:rPr>
          <w:szCs w:val="24"/>
        </w:rPr>
        <w:t>.6. teisės aktų nustatyta tvarka teikti Juridinių asmenų registro tvarkytojui duomenis apie šio registro objektus;</w:t>
      </w:r>
    </w:p>
    <w:p w14:paraId="08941079" w14:textId="7D40B773" w:rsidR="00270F86" w:rsidRPr="00F83A4D" w:rsidRDefault="00CB0555" w:rsidP="00270F86">
      <w:pPr>
        <w:ind w:firstLine="851"/>
        <w:jc w:val="both"/>
        <w:rPr>
          <w:szCs w:val="24"/>
        </w:rPr>
      </w:pPr>
      <w:r>
        <w:rPr>
          <w:szCs w:val="24"/>
        </w:rPr>
        <w:t>39</w:t>
      </w:r>
      <w:r w:rsidR="00270F86" w:rsidRPr="00F83A4D">
        <w:rPr>
          <w:szCs w:val="24"/>
        </w:rPr>
        <w:t>.7. teikti</w:t>
      </w:r>
      <w:r w:rsidR="008346D4" w:rsidRPr="008346D4">
        <w:t xml:space="preserve"> </w:t>
      </w:r>
      <w:r w:rsidR="008346D4" w:rsidRPr="00FC68B8">
        <w:rPr>
          <w:szCs w:val="24"/>
        </w:rPr>
        <w:t>savininko teises ir pareigas įgyvendinančiai institucijai</w:t>
      </w:r>
      <w:r w:rsidR="008346D4" w:rsidRPr="008346D4">
        <w:rPr>
          <w:szCs w:val="24"/>
        </w:rPr>
        <w:t xml:space="preserve"> </w:t>
      </w:r>
      <w:r w:rsidR="00270F86" w:rsidRPr="00F83A4D">
        <w:rPr>
          <w:szCs w:val="24"/>
        </w:rPr>
        <w:t>tvirtinti Muziejaus teikiamų mokamų paslaugų ir prekių antkainio kainoraštį, įstaigos metinį veiklos planą;</w:t>
      </w:r>
    </w:p>
    <w:p w14:paraId="334897A6" w14:textId="45EBDD55" w:rsidR="00270F86" w:rsidRPr="009A61B1" w:rsidRDefault="00CB0555" w:rsidP="00270F86">
      <w:pPr>
        <w:ind w:firstLine="851"/>
        <w:jc w:val="both"/>
        <w:rPr>
          <w:szCs w:val="24"/>
        </w:rPr>
      </w:pPr>
      <w:r>
        <w:rPr>
          <w:szCs w:val="24"/>
        </w:rPr>
        <w:t>39</w:t>
      </w:r>
      <w:r w:rsidR="00270F86" w:rsidRPr="00D62BED">
        <w:rPr>
          <w:szCs w:val="24"/>
        </w:rPr>
        <w:t>.8</w:t>
      </w:r>
      <w:r w:rsidR="00270F86" w:rsidRPr="00CB0555">
        <w:rPr>
          <w:szCs w:val="24"/>
        </w:rPr>
        <w:t>.</w:t>
      </w:r>
      <w:r w:rsidR="00270F86" w:rsidRPr="009A61B1">
        <w:rPr>
          <w:szCs w:val="24"/>
        </w:rPr>
        <w:t xml:space="preserve"> viešai skelbti šiuos Nuostatus ir kitus viešai skelbtinus dokumentus.</w:t>
      </w:r>
    </w:p>
    <w:p w14:paraId="02EE7CCC" w14:textId="2D3F0E6E" w:rsidR="00270F86" w:rsidRPr="00F83A4D" w:rsidRDefault="00270F86" w:rsidP="00270F86">
      <w:pPr>
        <w:ind w:firstLine="851"/>
        <w:jc w:val="both"/>
        <w:rPr>
          <w:szCs w:val="24"/>
        </w:rPr>
      </w:pPr>
      <w:r w:rsidRPr="00F83A4D">
        <w:rPr>
          <w:szCs w:val="24"/>
        </w:rPr>
        <w:t>4</w:t>
      </w:r>
      <w:r w:rsidR="00CB0555">
        <w:rPr>
          <w:szCs w:val="24"/>
        </w:rPr>
        <w:t>0</w:t>
      </w:r>
      <w:r w:rsidRPr="00F83A4D">
        <w:rPr>
          <w:szCs w:val="24"/>
        </w:rPr>
        <w:t>. Muziejus gali turėti ir kitų pareigų, jeigu jos neprieštarauja Lietuvos Respublikos įstatymams, kitiems teisės aktams ir šiems Nuostatams.</w:t>
      </w:r>
    </w:p>
    <w:p w14:paraId="12364826" w14:textId="77777777" w:rsidR="00270F86" w:rsidRPr="00242AEC" w:rsidRDefault="00270F86" w:rsidP="00270F86">
      <w:pPr>
        <w:jc w:val="center"/>
        <w:rPr>
          <w:szCs w:val="24"/>
        </w:rPr>
      </w:pPr>
    </w:p>
    <w:p w14:paraId="477A8976" w14:textId="77777777" w:rsidR="00270F86" w:rsidRPr="00242AEC" w:rsidRDefault="00270F86" w:rsidP="00270F86">
      <w:pPr>
        <w:jc w:val="center"/>
        <w:rPr>
          <w:b/>
          <w:szCs w:val="24"/>
        </w:rPr>
      </w:pPr>
      <w:r w:rsidRPr="00242AEC">
        <w:rPr>
          <w:b/>
          <w:szCs w:val="24"/>
        </w:rPr>
        <w:t>VIII SKYRIUS</w:t>
      </w:r>
    </w:p>
    <w:p w14:paraId="42F8526D" w14:textId="77777777" w:rsidR="00270F86" w:rsidRPr="00242AEC" w:rsidRDefault="00270F86" w:rsidP="00270F86">
      <w:pPr>
        <w:jc w:val="center"/>
        <w:rPr>
          <w:b/>
          <w:szCs w:val="24"/>
        </w:rPr>
      </w:pPr>
      <w:r w:rsidRPr="00242AEC">
        <w:rPr>
          <w:b/>
          <w:szCs w:val="24"/>
        </w:rPr>
        <w:t>MUZIEJAUS STRUKTŪRA</w:t>
      </w:r>
    </w:p>
    <w:p w14:paraId="4B7F0247" w14:textId="77777777" w:rsidR="00270F86" w:rsidRPr="00242AEC" w:rsidRDefault="00270F86" w:rsidP="00270F86">
      <w:pPr>
        <w:jc w:val="center"/>
        <w:rPr>
          <w:szCs w:val="24"/>
        </w:rPr>
      </w:pPr>
    </w:p>
    <w:p w14:paraId="62874019" w14:textId="50642188" w:rsidR="00270F86" w:rsidRPr="00242AEC" w:rsidRDefault="00270F86" w:rsidP="00270F86">
      <w:pPr>
        <w:ind w:firstLine="851"/>
        <w:jc w:val="both"/>
        <w:rPr>
          <w:szCs w:val="24"/>
        </w:rPr>
      </w:pPr>
      <w:r w:rsidRPr="00242AEC">
        <w:rPr>
          <w:szCs w:val="24"/>
        </w:rPr>
        <w:t>4</w:t>
      </w:r>
      <w:r w:rsidR="00CB0555">
        <w:rPr>
          <w:szCs w:val="24"/>
        </w:rPr>
        <w:t>1</w:t>
      </w:r>
      <w:r w:rsidRPr="00242AEC">
        <w:rPr>
          <w:szCs w:val="24"/>
        </w:rPr>
        <w:t>. Muziejuje yra Rinkinių apskaitos ir saugojimo, Istorijos, Etninės kultūros, Edukacijos ir informacijos, Restauravimo ir konservavimo skyriai.</w:t>
      </w:r>
    </w:p>
    <w:p w14:paraId="79B2E4E8" w14:textId="0DE2E634" w:rsidR="00270F86" w:rsidRPr="00242AEC" w:rsidRDefault="00270F86" w:rsidP="00270F86">
      <w:pPr>
        <w:ind w:firstLine="851"/>
        <w:jc w:val="both"/>
        <w:rPr>
          <w:szCs w:val="24"/>
        </w:rPr>
      </w:pPr>
      <w:r w:rsidRPr="00242AEC">
        <w:rPr>
          <w:szCs w:val="24"/>
        </w:rPr>
        <w:t>4</w:t>
      </w:r>
      <w:r w:rsidR="00CB0555">
        <w:rPr>
          <w:szCs w:val="24"/>
        </w:rPr>
        <w:t>2</w:t>
      </w:r>
      <w:r w:rsidRPr="00242AEC">
        <w:rPr>
          <w:szCs w:val="24"/>
        </w:rPr>
        <w:t>. Muziejuje yra Muziejaus veiklos archyvas, Etninės kultūros skyriaus archyvas ir biblioteka, Muziejaus skaitmeninis archyvas.</w:t>
      </w:r>
    </w:p>
    <w:p w14:paraId="5F0492B6" w14:textId="74A743AE" w:rsidR="00270F86" w:rsidRPr="00242AEC" w:rsidRDefault="00270F86" w:rsidP="00270F86">
      <w:pPr>
        <w:ind w:firstLine="851"/>
        <w:jc w:val="both"/>
        <w:rPr>
          <w:szCs w:val="24"/>
        </w:rPr>
      </w:pPr>
      <w:r w:rsidRPr="00242AEC">
        <w:rPr>
          <w:szCs w:val="24"/>
        </w:rPr>
        <w:t>4</w:t>
      </w:r>
      <w:r w:rsidR="00CB0555">
        <w:rPr>
          <w:szCs w:val="24"/>
        </w:rPr>
        <w:t>3</w:t>
      </w:r>
      <w:r w:rsidRPr="00242AEC">
        <w:rPr>
          <w:szCs w:val="24"/>
        </w:rPr>
        <w:t xml:space="preserve">. Nuolatinės Muziejaus ekspozicijos veikia Moigių namuose (Vasario 16-osios g. 23 ir 25A, Panevėžys), seniausiajame Panevėžio pastate (Kranto g. 21, Panevėžys), Pasipriešinimo sovietinei okupacijai ir Sąjūdžio muziejuje (Respublikos g. 17, Panevėžys). Panevėžio sporto istorijos ekspozicija veikia </w:t>
      </w:r>
      <w:r w:rsidR="005A06F8" w:rsidRPr="00DB6633">
        <w:rPr>
          <w:szCs w:val="24"/>
        </w:rPr>
        <w:t xml:space="preserve">„Kalnapilio“ arenoje </w:t>
      </w:r>
      <w:r w:rsidRPr="00242AEC">
        <w:rPr>
          <w:szCs w:val="24"/>
        </w:rPr>
        <w:t>(Parko g. 12, Panevėžys).</w:t>
      </w:r>
    </w:p>
    <w:p w14:paraId="4D7D48D3" w14:textId="77777777" w:rsidR="00270F86" w:rsidRPr="00242AEC" w:rsidRDefault="00270F86" w:rsidP="00270F86">
      <w:pPr>
        <w:jc w:val="center"/>
        <w:rPr>
          <w:szCs w:val="24"/>
        </w:rPr>
      </w:pPr>
    </w:p>
    <w:p w14:paraId="5A5FB864" w14:textId="77777777" w:rsidR="00270F86" w:rsidRPr="00242AEC" w:rsidRDefault="00270F86" w:rsidP="00270F86">
      <w:pPr>
        <w:jc w:val="center"/>
        <w:rPr>
          <w:b/>
          <w:szCs w:val="24"/>
        </w:rPr>
      </w:pPr>
      <w:r w:rsidRPr="00242AEC">
        <w:rPr>
          <w:b/>
          <w:szCs w:val="24"/>
        </w:rPr>
        <w:t>IX SKYRIUS</w:t>
      </w:r>
    </w:p>
    <w:p w14:paraId="2531CA31" w14:textId="77777777" w:rsidR="00270F86" w:rsidRPr="00242AEC" w:rsidRDefault="00270F86" w:rsidP="00270F86">
      <w:pPr>
        <w:jc w:val="center"/>
        <w:rPr>
          <w:b/>
          <w:szCs w:val="24"/>
        </w:rPr>
      </w:pPr>
      <w:r w:rsidRPr="00242AEC">
        <w:rPr>
          <w:b/>
          <w:szCs w:val="24"/>
        </w:rPr>
        <w:t>MUZIEJAUS TURTAS IR LĖŠOS</w:t>
      </w:r>
    </w:p>
    <w:p w14:paraId="022688EE" w14:textId="77777777" w:rsidR="00270F86" w:rsidRPr="00242AEC" w:rsidRDefault="00270F86" w:rsidP="00270F86">
      <w:pPr>
        <w:jc w:val="center"/>
        <w:rPr>
          <w:szCs w:val="24"/>
        </w:rPr>
      </w:pPr>
    </w:p>
    <w:p w14:paraId="1B5FBEBF" w14:textId="0C17C5D4" w:rsidR="00270F86" w:rsidRPr="00242AEC" w:rsidRDefault="00270F86" w:rsidP="00270F86">
      <w:pPr>
        <w:ind w:firstLine="851"/>
        <w:jc w:val="both"/>
        <w:rPr>
          <w:szCs w:val="24"/>
        </w:rPr>
      </w:pPr>
      <w:r w:rsidRPr="00242AEC">
        <w:rPr>
          <w:szCs w:val="24"/>
        </w:rPr>
        <w:t>4</w:t>
      </w:r>
      <w:r w:rsidR="00CB0555">
        <w:rPr>
          <w:szCs w:val="24"/>
        </w:rPr>
        <w:t>4</w:t>
      </w:r>
      <w:r w:rsidRPr="00242AEC">
        <w:rPr>
          <w:szCs w:val="24"/>
        </w:rPr>
        <w:t xml:space="preserve">. </w:t>
      </w:r>
      <w:r w:rsidRPr="00242AEC">
        <w:rPr>
          <w:noProof/>
          <w:szCs w:val="24"/>
        </w:rPr>
        <w:t>Savininko Muziejui perduotas ir Muziejaus įgytas turtas nuosavybės teise priklauso Savininkui, o Muziejus šį turtą valdo, naudoja ir disponuoja juo patikėjimo teise teisės aktų nustatyta tvarka.</w:t>
      </w:r>
    </w:p>
    <w:p w14:paraId="43256647" w14:textId="7D664675" w:rsidR="00270F86" w:rsidRPr="009A5DDF" w:rsidRDefault="00270F86" w:rsidP="00270F86">
      <w:pPr>
        <w:ind w:firstLine="851"/>
        <w:jc w:val="both"/>
        <w:rPr>
          <w:szCs w:val="24"/>
        </w:rPr>
      </w:pPr>
      <w:r w:rsidRPr="00242AEC">
        <w:rPr>
          <w:szCs w:val="24"/>
        </w:rPr>
        <w:t>4</w:t>
      </w:r>
      <w:r w:rsidR="00CB0555">
        <w:rPr>
          <w:szCs w:val="24"/>
        </w:rPr>
        <w:t>5</w:t>
      </w:r>
      <w:r w:rsidRPr="009A5DDF">
        <w:rPr>
          <w:szCs w:val="24"/>
        </w:rPr>
        <w:t>. Muziejaus turtą sudaro</w:t>
      </w:r>
      <w:r w:rsidR="00AE25EB">
        <w:rPr>
          <w:szCs w:val="24"/>
        </w:rPr>
        <w:t xml:space="preserve"> muziejinės vertybės,</w:t>
      </w:r>
      <w:r w:rsidRPr="009A5DDF">
        <w:rPr>
          <w:szCs w:val="24"/>
        </w:rPr>
        <w:t xml:space="preserve"> pagrindinės </w:t>
      </w:r>
      <w:r w:rsidRPr="009A5DDF">
        <w:rPr>
          <w:color w:val="000000" w:themeColor="text1"/>
          <w:szCs w:val="24"/>
        </w:rPr>
        <w:t>priemonės, finans</w:t>
      </w:r>
      <w:r w:rsidR="00A54D75" w:rsidRPr="009A5DDF">
        <w:rPr>
          <w:color w:val="000000" w:themeColor="text1"/>
          <w:szCs w:val="24"/>
        </w:rPr>
        <w:t xml:space="preserve">iniai ištekliai, </w:t>
      </w:r>
      <w:r w:rsidR="00940B69" w:rsidRPr="009A5DDF">
        <w:rPr>
          <w:color w:val="000000" w:themeColor="text1"/>
          <w:szCs w:val="24"/>
        </w:rPr>
        <w:t xml:space="preserve">kitas su </w:t>
      </w:r>
      <w:r w:rsidR="00FC68B8" w:rsidRPr="009A5DDF">
        <w:rPr>
          <w:color w:val="000000" w:themeColor="text1"/>
          <w:szCs w:val="24"/>
        </w:rPr>
        <w:t>M</w:t>
      </w:r>
      <w:r w:rsidR="00940B69" w:rsidRPr="009A5DDF">
        <w:rPr>
          <w:color w:val="000000" w:themeColor="text1"/>
          <w:szCs w:val="24"/>
        </w:rPr>
        <w:t xml:space="preserve">uziejaus veikla susijęs turtas, kuriuo įstaiga disponuoja. </w:t>
      </w:r>
      <w:r w:rsidRPr="009A5DDF">
        <w:rPr>
          <w:szCs w:val="24"/>
        </w:rPr>
        <w:t>Muziejus šį turtą naudoja Lietuvos Respublikos įstatymų ir kitų</w:t>
      </w:r>
      <w:r w:rsidRPr="009A5DDF">
        <w:rPr>
          <w:color w:val="FF0000"/>
          <w:szCs w:val="24"/>
        </w:rPr>
        <w:t xml:space="preserve"> </w:t>
      </w:r>
      <w:r w:rsidR="00FC68B8" w:rsidRPr="000E1651">
        <w:rPr>
          <w:color w:val="000000" w:themeColor="text1"/>
          <w:szCs w:val="24"/>
        </w:rPr>
        <w:t>teisės</w:t>
      </w:r>
      <w:r w:rsidR="00FC68B8" w:rsidRPr="009A5DDF">
        <w:rPr>
          <w:color w:val="FF0000"/>
          <w:szCs w:val="24"/>
        </w:rPr>
        <w:t xml:space="preserve"> </w:t>
      </w:r>
      <w:r w:rsidRPr="009A5DDF">
        <w:rPr>
          <w:szCs w:val="24"/>
        </w:rPr>
        <w:t>aktų nustatyta tvarka.</w:t>
      </w:r>
      <w:r w:rsidR="00A54D75" w:rsidRPr="009A5DDF">
        <w:rPr>
          <w:szCs w:val="24"/>
        </w:rPr>
        <w:t xml:space="preserve"> </w:t>
      </w:r>
    </w:p>
    <w:p w14:paraId="0CD187D0" w14:textId="323A2805" w:rsidR="00270F86" w:rsidRPr="00242AEC" w:rsidRDefault="00270F86" w:rsidP="00270F86">
      <w:pPr>
        <w:ind w:firstLine="851"/>
        <w:jc w:val="both"/>
        <w:rPr>
          <w:szCs w:val="24"/>
        </w:rPr>
      </w:pPr>
      <w:r w:rsidRPr="00242AEC">
        <w:rPr>
          <w:szCs w:val="24"/>
        </w:rPr>
        <w:t>4</w:t>
      </w:r>
      <w:r w:rsidR="00CB0555">
        <w:rPr>
          <w:szCs w:val="24"/>
        </w:rPr>
        <w:t>6</w:t>
      </w:r>
      <w:r w:rsidRPr="00242AEC">
        <w:rPr>
          <w:szCs w:val="24"/>
        </w:rPr>
        <w:t xml:space="preserve">. Muziejaus pajamas sudaro lėšos iš </w:t>
      </w:r>
      <w:r>
        <w:rPr>
          <w:szCs w:val="24"/>
        </w:rPr>
        <w:t>s</w:t>
      </w:r>
      <w:r w:rsidRPr="00242AEC">
        <w:rPr>
          <w:szCs w:val="24"/>
        </w:rPr>
        <w:t>avivaldybės ir valstybės biudžetų, įplaukos už parduotus bilietus, ekskursijų organizavimą, leidybą, kitas mokamas paslaugas, fizinių ir juridinių asmenų aukos ir kitos teisėtai įgytos lėšos.</w:t>
      </w:r>
    </w:p>
    <w:p w14:paraId="5D53FE1E" w14:textId="2B0C5B0F" w:rsidR="00270F86" w:rsidRPr="00242AEC" w:rsidRDefault="00270F86" w:rsidP="00270F86">
      <w:pPr>
        <w:ind w:firstLine="851"/>
        <w:jc w:val="both"/>
        <w:rPr>
          <w:szCs w:val="24"/>
        </w:rPr>
      </w:pPr>
      <w:r w:rsidRPr="00242AEC">
        <w:rPr>
          <w:szCs w:val="24"/>
        </w:rPr>
        <w:t>4</w:t>
      </w:r>
      <w:r w:rsidR="00CB0555">
        <w:rPr>
          <w:szCs w:val="24"/>
        </w:rPr>
        <w:t>7</w:t>
      </w:r>
      <w:r w:rsidRPr="00242AEC">
        <w:rPr>
          <w:szCs w:val="24"/>
        </w:rPr>
        <w:t>. Muziejaus išlaidas sudaro lėšos, skirtos darbuotojų darbo užmokesčiui ir valstybinio privalomojo draudimo įmokoms, pastatų išlaikymo ir kitos su Muziejaus veikla susijusios išlaidos.</w:t>
      </w:r>
    </w:p>
    <w:p w14:paraId="7A48B0A4" w14:textId="7B0794C3" w:rsidR="00270F86" w:rsidRPr="00242AEC" w:rsidRDefault="00270F86" w:rsidP="00270F86">
      <w:pPr>
        <w:ind w:firstLine="851"/>
        <w:jc w:val="both"/>
        <w:rPr>
          <w:szCs w:val="24"/>
        </w:rPr>
      </w:pPr>
      <w:r w:rsidRPr="00242AEC">
        <w:rPr>
          <w:szCs w:val="24"/>
        </w:rPr>
        <w:t>4</w:t>
      </w:r>
      <w:r w:rsidR="00CB0555">
        <w:rPr>
          <w:szCs w:val="24"/>
        </w:rPr>
        <w:t>8</w:t>
      </w:r>
      <w:r w:rsidRPr="00242AEC">
        <w:rPr>
          <w:szCs w:val="24"/>
        </w:rPr>
        <w:t>. Muziejui skirtos lėšos naudojamos teisės aktų nustatyta tvarka patvirtintoms programoms vykdyti.</w:t>
      </w:r>
    </w:p>
    <w:p w14:paraId="51AD8B6C" w14:textId="1A13C10A" w:rsidR="00270F86" w:rsidRPr="00242AEC" w:rsidRDefault="00CB0555" w:rsidP="00270F86">
      <w:pPr>
        <w:ind w:firstLine="851"/>
        <w:jc w:val="both"/>
        <w:rPr>
          <w:szCs w:val="24"/>
        </w:rPr>
      </w:pPr>
      <w:r>
        <w:rPr>
          <w:szCs w:val="24"/>
        </w:rPr>
        <w:t>49</w:t>
      </w:r>
      <w:r w:rsidR="00270F86" w:rsidRPr="00242AEC">
        <w:rPr>
          <w:szCs w:val="24"/>
        </w:rPr>
        <w:t>. Muziejaus</w:t>
      </w:r>
      <w:r w:rsidR="00270F86" w:rsidRPr="00595B30">
        <w:rPr>
          <w:szCs w:val="24"/>
        </w:rPr>
        <w:t xml:space="preserve"> </w:t>
      </w:r>
      <w:r w:rsidR="00595B30" w:rsidRPr="009A5DDF">
        <w:rPr>
          <w:szCs w:val="24"/>
        </w:rPr>
        <w:t>finansinė</w:t>
      </w:r>
      <w:r w:rsidR="00BC2789" w:rsidRPr="00595B30">
        <w:rPr>
          <w:szCs w:val="24"/>
        </w:rPr>
        <w:t xml:space="preserve"> </w:t>
      </w:r>
      <w:r w:rsidR="00270F86" w:rsidRPr="00595B30">
        <w:rPr>
          <w:szCs w:val="24"/>
        </w:rPr>
        <w:t>apskaita</w:t>
      </w:r>
      <w:r w:rsidR="00270F86" w:rsidRPr="00242AEC">
        <w:rPr>
          <w:szCs w:val="24"/>
        </w:rPr>
        <w:t xml:space="preserve"> organizuojama, finansinių ir biudžeto vykdymo ataskaitų rinkiniai sudaromi ir teikiami Lietuvos Respublikos </w:t>
      </w:r>
      <w:r w:rsidR="00270F86" w:rsidRPr="009A5DDF">
        <w:rPr>
          <w:szCs w:val="24"/>
        </w:rPr>
        <w:t xml:space="preserve">buhalterinės </w:t>
      </w:r>
      <w:r w:rsidR="00BC2789" w:rsidRPr="009A5DDF">
        <w:rPr>
          <w:szCs w:val="24"/>
        </w:rPr>
        <w:t>finansinės</w:t>
      </w:r>
      <w:r w:rsidR="00BC2789">
        <w:rPr>
          <w:szCs w:val="24"/>
        </w:rPr>
        <w:t xml:space="preserve"> </w:t>
      </w:r>
      <w:r w:rsidR="00270F86" w:rsidRPr="00242AEC">
        <w:rPr>
          <w:szCs w:val="24"/>
        </w:rPr>
        <w:t>apskaitos įstatymo, Lietuvos Respublikos viešojo sektoriaus atskaitomybės įstatymo ir kitų teisės aktų nustatyta tvarka.</w:t>
      </w:r>
    </w:p>
    <w:p w14:paraId="09CA9437" w14:textId="4D505694" w:rsidR="00270F86" w:rsidRPr="00242AEC" w:rsidRDefault="00270F86" w:rsidP="00270F86">
      <w:pPr>
        <w:ind w:firstLine="851"/>
        <w:jc w:val="both"/>
        <w:rPr>
          <w:szCs w:val="24"/>
        </w:rPr>
      </w:pPr>
      <w:r w:rsidRPr="00242AEC">
        <w:rPr>
          <w:szCs w:val="24"/>
        </w:rPr>
        <w:t>5</w:t>
      </w:r>
      <w:r w:rsidR="00CB0555">
        <w:rPr>
          <w:szCs w:val="24"/>
        </w:rPr>
        <w:t>0</w:t>
      </w:r>
      <w:r w:rsidRPr="00242AEC">
        <w:rPr>
          <w:szCs w:val="24"/>
        </w:rPr>
        <w:t>. Muziejaus valstybinį auditą atlieka Lietuvos Respublikos valstybės kontrolė.</w:t>
      </w:r>
    </w:p>
    <w:p w14:paraId="3BA4BDA0" w14:textId="58B54EC1" w:rsidR="00270F86" w:rsidRPr="00242AEC" w:rsidRDefault="00270F86" w:rsidP="00270F86">
      <w:pPr>
        <w:ind w:firstLine="851"/>
        <w:jc w:val="both"/>
        <w:rPr>
          <w:szCs w:val="24"/>
        </w:rPr>
      </w:pPr>
      <w:r w:rsidRPr="00242AEC">
        <w:rPr>
          <w:szCs w:val="24"/>
        </w:rPr>
        <w:t>5</w:t>
      </w:r>
      <w:r w:rsidR="00CB0555">
        <w:rPr>
          <w:szCs w:val="24"/>
        </w:rPr>
        <w:t>1</w:t>
      </w:r>
      <w:r w:rsidRPr="00242AEC">
        <w:rPr>
          <w:szCs w:val="24"/>
        </w:rPr>
        <w:t>.</w:t>
      </w:r>
      <w:r w:rsidRPr="00242AEC">
        <w:rPr>
          <w:b/>
          <w:szCs w:val="24"/>
        </w:rPr>
        <w:t xml:space="preserve"> </w:t>
      </w:r>
      <w:r w:rsidRPr="00242AEC">
        <w:rPr>
          <w:szCs w:val="24"/>
          <w:lang w:eastAsia="lt-LT"/>
        </w:rPr>
        <w:t>Muziejaus veiklos ir išorės finansinį auditą atlieka Panevėžio miesto savivaldybės kontrolės ir audito tarnyba.</w:t>
      </w:r>
      <w:r w:rsidRPr="00242AEC">
        <w:rPr>
          <w:i/>
          <w:iCs/>
          <w:szCs w:val="24"/>
          <w:lang w:eastAsia="lt-LT"/>
        </w:rPr>
        <w:t xml:space="preserve"> </w:t>
      </w:r>
      <w:r w:rsidRPr="00242AEC">
        <w:rPr>
          <w:szCs w:val="24"/>
          <w:lang w:eastAsia="lt-LT"/>
        </w:rPr>
        <w:t>Vidaus auditas atliekamas vadovaujantis Lietuvos Respublikos vidaus kontrolės ir vidaus audito įstatymu, kitais vidaus auditą reglamentuojančiais teisės aktais.</w:t>
      </w:r>
    </w:p>
    <w:p w14:paraId="3A0B6D14" w14:textId="77777777" w:rsidR="00270F86" w:rsidRDefault="00270F86" w:rsidP="00270F86">
      <w:pPr>
        <w:jc w:val="center"/>
        <w:rPr>
          <w:b/>
          <w:szCs w:val="24"/>
        </w:rPr>
      </w:pPr>
    </w:p>
    <w:p w14:paraId="63647CD1" w14:textId="77777777" w:rsidR="00270F86" w:rsidRPr="00242AEC" w:rsidRDefault="00270F86" w:rsidP="00270F86">
      <w:pPr>
        <w:jc w:val="center"/>
        <w:rPr>
          <w:b/>
          <w:szCs w:val="24"/>
        </w:rPr>
      </w:pPr>
      <w:r w:rsidRPr="00242AEC">
        <w:rPr>
          <w:b/>
          <w:szCs w:val="24"/>
        </w:rPr>
        <w:t>X SKYRIUS</w:t>
      </w:r>
    </w:p>
    <w:p w14:paraId="211554FD" w14:textId="77777777" w:rsidR="00270F86" w:rsidRPr="00242AEC" w:rsidRDefault="00270F86" w:rsidP="00270F86">
      <w:pPr>
        <w:jc w:val="center"/>
        <w:rPr>
          <w:b/>
          <w:szCs w:val="24"/>
        </w:rPr>
      </w:pPr>
      <w:r w:rsidRPr="00242AEC">
        <w:rPr>
          <w:b/>
          <w:szCs w:val="24"/>
        </w:rPr>
        <w:t>DARBO SANTYKIAI</w:t>
      </w:r>
    </w:p>
    <w:p w14:paraId="4A6A3970" w14:textId="77777777" w:rsidR="00270F86" w:rsidRPr="00242AEC" w:rsidRDefault="00270F86" w:rsidP="00270F86">
      <w:pPr>
        <w:jc w:val="center"/>
        <w:rPr>
          <w:szCs w:val="24"/>
        </w:rPr>
      </w:pPr>
    </w:p>
    <w:p w14:paraId="682A5B1F" w14:textId="523BBEA0" w:rsidR="00270F86" w:rsidRPr="00242AEC" w:rsidRDefault="00270F86" w:rsidP="00270F86">
      <w:pPr>
        <w:ind w:firstLine="851"/>
        <w:jc w:val="both"/>
        <w:rPr>
          <w:szCs w:val="24"/>
        </w:rPr>
      </w:pPr>
      <w:r w:rsidRPr="00242AEC">
        <w:rPr>
          <w:szCs w:val="24"/>
        </w:rPr>
        <w:t>5</w:t>
      </w:r>
      <w:r w:rsidR="00CB0555">
        <w:rPr>
          <w:szCs w:val="24"/>
        </w:rPr>
        <w:t>2</w:t>
      </w:r>
      <w:r w:rsidRPr="00242AEC">
        <w:rPr>
          <w:szCs w:val="24"/>
        </w:rPr>
        <w:t>. Muziejaus darbuotojų darbo santykius ir darbo apmokėjimą reglamentuoja Lietuvos Respublikos darbo kodeksas</w:t>
      </w:r>
      <w:r w:rsidR="00B50C7D">
        <w:rPr>
          <w:szCs w:val="24"/>
        </w:rPr>
        <w:t>,</w:t>
      </w:r>
      <w:r w:rsidRPr="00242AEC">
        <w:rPr>
          <w:szCs w:val="24"/>
        </w:rPr>
        <w:t xml:space="preserve"> </w:t>
      </w:r>
      <w:r w:rsidR="00B50C7D">
        <w:rPr>
          <w:szCs w:val="24"/>
          <w:lang w:eastAsia="lt-LT"/>
        </w:rPr>
        <w:t>Lietuvos Respublikos</w:t>
      </w:r>
      <w:r w:rsidR="00074C36">
        <w:rPr>
          <w:szCs w:val="24"/>
          <w:lang w:eastAsia="lt-LT"/>
        </w:rPr>
        <w:t xml:space="preserve"> </w:t>
      </w:r>
      <w:r w:rsidR="003F1E05" w:rsidRPr="009A5DDF">
        <w:rPr>
          <w:szCs w:val="24"/>
          <w:lang w:eastAsia="lt-LT"/>
        </w:rPr>
        <w:t>biudžetinių</w:t>
      </w:r>
      <w:r w:rsidR="003F1E05">
        <w:rPr>
          <w:szCs w:val="24"/>
          <w:lang w:eastAsia="lt-LT"/>
        </w:rPr>
        <w:t xml:space="preserve"> </w:t>
      </w:r>
      <w:r w:rsidR="00B50C7D">
        <w:rPr>
          <w:szCs w:val="24"/>
          <w:lang w:eastAsia="lt-LT"/>
        </w:rPr>
        <w:t xml:space="preserve">įstaigų darbuotojų darbo apmokėjimo ir komisijos narių atlygio už darbą įstatymas </w:t>
      </w:r>
      <w:r w:rsidR="005A06F8">
        <w:rPr>
          <w:szCs w:val="24"/>
          <w:lang w:eastAsia="lt-LT"/>
        </w:rPr>
        <w:t>ir</w:t>
      </w:r>
      <w:r w:rsidR="00B50C7D">
        <w:rPr>
          <w:szCs w:val="24"/>
          <w:lang w:eastAsia="lt-LT"/>
        </w:rPr>
        <w:t xml:space="preserve"> kiti teisės aktai. </w:t>
      </w:r>
      <w:r w:rsidRPr="00242AEC">
        <w:rPr>
          <w:szCs w:val="24"/>
        </w:rPr>
        <w:t>Su darbuotojais gali būti sudaromos neterminuotos, terminuotos darbo, autorinės ir kitokios įstatymuose reglamentuotos sutartys.</w:t>
      </w:r>
    </w:p>
    <w:p w14:paraId="3BF6A182" w14:textId="5962F935" w:rsidR="00270F86" w:rsidRPr="00242AEC" w:rsidRDefault="00270F86" w:rsidP="00270F86">
      <w:pPr>
        <w:ind w:firstLine="851"/>
        <w:jc w:val="both"/>
        <w:rPr>
          <w:szCs w:val="24"/>
        </w:rPr>
      </w:pPr>
      <w:r w:rsidRPr="00242AEC">
        <w:rPr>
          <w:szCs w:val="24"/>
        </w:rPr>
        <w:t>5</w:t>
      </w:r>
      <w:r w:rsidR="00CB0555">
        <w:rPr>
          <w:szCs w:val="24"/>
        </w:rPr>
        <w:t>3</w:t>
      </w:r>
      <w:r w:rsidRPr="00242AEC">
        <w:rPr>
          <w:szCs w:val="24"/>
        </w:rPr>
        <w:t>. Muziejaus darbuotojų darbo apmokėjimo tvarką nustato Lietuvos Respublikos Vyriausybė pagal Kultūros ministerijos parengtus, Finansų ministerijos suderintus normatyvus.</w:t>
      </w:r>
    </w:p>
    <w:p w14:paraId="7F9ECB9E" w14:textId="127B05AA" w:rsidR="00270F86" w:rsidRPr="00242AEC" w:rsidRDefault="00270F86" w:rsidP="00270F86">
      <w:pPr>
        <w:ind w:firstLine="851"/>
        <w:jc w:val="both"/>
        <w:rPr>
          <w:szCs w:val="24"/>
        </w:rPr>
      </w:pPr>
      <w:r w:rsidRPr="00242AEC">
        <w:rPr>
          <w:szCs w:val="24"/>
        </w:rPr>
        <w:t>5</w:t>
      </w:r>
      <w:r w:rsidR="00CB0555">
        <w:rPr>
          <w:szCs w:val="24"/>
        </w:rPr>
        <w:t>4</w:t>
      </w:r>
      <w:r w:rsidRPr="00242AEC">
        <w:rPr>
          <w:szCs w:val="24"/>
        </w:rPr>
        <w:t>. Įstatymų ir kitų teisės aktų nustatyta tvarka sudaromos individualios materialinės atsakomybės sutartys su Muziejaus rinkinių saugotojais ir kitais materialiai atsakingais darbuotojais.</w:t>
      </w:r>
    </w:p>
    <w:p w14:paraId="09F672F9" w14:textId="77777777" w:rsidR="00270F86" w:rsidRPr="00242AEC" w:rsidRDefault="00270F86" w:rsidP="00270F86">
      <w:pPr>
        <w:jc w:val="center"/>
        <w:rPr>
          <w:szCs w:val="24"/>
        </w:rPr>
      </w:pPr>
    </w:p>
    <w:p w14:paraId="4EA576A0" w14:textId="77777777" w:rsidR="00270F86" w:rsidRPr="00242AEC" w:rsidRDefault="00270F86" w:rsidP="00270F86">
      <w:pPr>
        <w:jc w:val="center"/>
        <w:rPr>
          <w:b/>
          <w:szCs w:val="24"/>
        </w:rPr>
      </w:pPr>
      <w:r w:rsidRPr="00242AEC">
        <w:rPr>
          <w:b/>
          <w:szCs w:val="24"/>
        </w:rPr>
        <w:t>XI SKYRIUS</w:t>
      </w:r>
    </w:p>
    <w:p w14:paraId="3CC4AC7F" w14:textId="77777777" w:rsidR="00270F86" w:rsidRPr="00242AEC" w:rsidRDefault="00270F86" w:rsidP="00270F86">
      <w:pPr>
        <w:jc w:val="center"/>
        <w:rPr>
          <w:b/>
          <w:szCs w:val="24"/>
        </w:rPr>
      </w:pPr>
      <w:r w:rsidRPr="00242AEC">
        <w:rPr>
          <w:b/>
          <w:szCs w:val="24"/>
        </w:rPr>
        <w:t>BAIGIAMOSIOS NUOSTATOS</w:t>
      </w:r>
    </w:p>
    <w:p w14:paraId="601A4BD7" w14:textId="77777777" w:rsidR="00270F86" w:rsidRPr="00242AEC" w:rsidRDefault="00270F86" w:rsidP="00270F86">
      <w:pPr>
        <w:jc w:val="center"/>
        <w:rPr>
          <w:szCs w:val="24"/>
        </w:rPr>
      </w:pPr>
    </w:p>
    <w:p w14:paraId="6BDC70C9" w14:textId="6D0F5ADA" w:rsidR="00270F86" w:rsidRPr="000E713E" w:rsidRDefault="00270F86" w:rsidP="00270F86">
      <w:pPr>
        <w:widowControl w:val="0"/>
        <w:autoSpaceDE w:val="0"/>
        <w:autoSpaceDN w:val="0"/>
        <w:adjustRightInd w:val="0"/>
        <w:ind w:firstLine="851"/>
        <w:jc w:val="both"/>
        <w:rPr>
          <w:szCs w:val="24"/>
        </w:rPr>
      </w:pPr>
      <w:r w:rsidRPr="00DA2B86">
        <w:rPr>
          <w:szCs w:val="24"/>
        </w:rPr>
        <w:t>5</w:t>
      </w:r>
      <w:r w:rsidR="00CB0555">
        <w:rPr>
          <w:szCs w:val="24"/>
        </w:rPr>
        <w:t>5</w:t>
      </w:r>
      <w:r w:rsidRPr="00DA2B86">
        <w:rPr>
          <w:szCs w:val="24"/>
        </w:rPr>
        <w:t>. Prireikus Nuostatai gali būti keičiami ar papildomi Savivaldybės tarybos sprendimu.</w:t>
      </w:r>
      <w:r w:rsidR="00B26627">
        <w:rPr>
          <w:szCs w:val="24"/>
        </w:rPr>
        <w:t xml:space="preserve"> </w:t>
      </w:r>
      <w:r w:rsidR="00B26627" w:rsidRPr="00074C36">
        <w:rPr>
          <w:szCs w:val="24"/>
        </w:rPr>
        <w:t>Juos pasirašo įstaigos savininko teises ir pareigas įgyvendinančios institucijos vardu veikiantis asmuo arba įstaigos savininko teises ir pareigas įgyvendinančios institucijos įgaliotas asmuo</w:t>
      </w:r>
      <w:r w:rsidR="00B26627" w:rsidRPr="000E713E">
        <w:rPr>
          <w:szCs w:val="24"/>
        </w:rPr>
        <w:t>.</w:t>
      </w:r>
    </w:p>
    <w:p w14:paraId="02DFCEA0" w14:textId="65189C2C" w:rsidR="00270F86" w:rsidRDefault="00270F86" w:rsidP="00270F86">
      <w:pPr>
        <w:widowControl w:val="0"/>
        <w:autoSpaceDE w:val="0"/>
        <w:autoSpaceDN w:val="0"/>
        <w:adjustRightInd w:val="0"/>
        <w:ind w:firstLine="851"/>
        <w:jc w:val="both"/>
        <w:rPr>
          <w:szCs w:val="24"/>
        </w:rPr>
      </w:pPr>
      <w:r w:rsidRPr="00DA2B86">
        <w:rPr>
          <w:szCs w:val="24"/>
        </w:rPr>
        <w:t>5</w:t>
      </w:r>
      <w:r w:rsidR="00CB0555">
        <w:rPr>
          <w:szCs w:val="24"/>
        </w:rPr>
        <w:t>6</w:t>
      </w:r>
      <w:r w:rsidRPr="00DA2B86">
        <w:rPr>
          <w:szCs w:val="24"/>
        </w:rPr>
        <w:t xml:space="preserve">. Teisę siūlyti keisti ar pildyti Nuostatus turi </w:t>
      </w:r>
      <w:r w:rsidRPr="00DA2B86">
        <w:rPr>
          <w:color w:val="000000"/>
          <w:szCs w:val="24"/>
        </w:rPr>
        <w:t>Savivaldybės taryba, meras</w:t>
      </w:r>
      <w:r>
        <w:rPr>
          <w:color w:val="000000"/>
          <w:szCs w:val="24"/>
        </w:rPr>
        <w:t>,</w:t>
      </w:r>
      <w:r w:rsidRPr="00DA2B86">
        <w:rPr>
          <w:szCs w:val="24"/>
        </w:rPr>
        <w:t xml:space="preserve"> Muziejaus direktorius ir Savivaldybės administracijos Kultūros ir meno skyrius.</w:t>
      </w:r>
    </w:p>
    <w:p w14:paraId="716A16AE" w14:textId="70F358F4" w:rsidR="00901258" w:rsidRPr="00DA2B86" w:rsidRDefault="00901258" w:rsidP="00270F86">
      <w:pPr>
        <w:widowControl w:val="0"/>
        <w:autoSpaceDE w:val="0"/>
        <w:autoSpaceDN w:val="0"/>
        <w:adjustRightInd w:val="0"/>
        <w:ind w:firstLine="851"/>
        <w:jc w:val="both"/>
        <w:rPr>
          <w:szCs w:val="24"/>
        </w:rPr>
      </w:pPr>
      <w:r>
        <w:rPr>
          <w:szCs w:val="24"/>
        </w:rPr>
        <w:t>57.</w:t>
      </w:r>
      <w:r w:rsidRPr="00901258">
        <w:t xml:space="preserve"> </w:t>
      </w:r>
      <w:r w:rsidRPr="00901258">
        <w:rPr>
          <w:szCs w:val="24"/>
        </w:rPr>
        <w:t>Nuostatus pasirašiusių fizinių asmenų parašų tikrumas notaro netvirtinamas.</w:t>
      </w:r>
    </w:p>
    <w:p w14:paraId="5F06907D" w14:textId="77777777" w:rsidR="00270F86" w:rsidRPr="00DA2B86" w:rsidRDefault="00270F86" w:rsidP="00270F86">
      <w:pPr>
        <w:widowControl w:val="0"/>
        <w:autoSpaceDE w:val="0"/>
        <w:autoSpaceDN w:val="0"/>
        <w:adjustRightInd w:val="0"/>
        <w:ind w:firstLine="851"/>
        <w:jc w:val="both"/>
        <w:rPr>
          <w:szCs w:val="24"/>
        </w:rPr>
      </w:pPr>
      <w:r w:rsidRPr="00DA2B86">
        <w:rPr>
          <w:szCs w:val="24"/>
        </w:rPr>
        <w:t>58. Muziejus reorganizuojamas, pertvarkomas ar likviduojamas Lietuvos Respublikos civilinio kodekso, Lietuvos Respublikos biudžetinių įstaigų įstatymo nustatyta tvarka.</w:t>
      </w:r>
    </w:p>
    <w:p w14:paraId="19E1E661" w14:textId="77777777" w:rsidR="00270F86" w:rsidRPr="004C12BE" w:rsidRDefault="00270F86" w:rsidP="00270F86">
      <w:pPr>
        <w:widowControl w:val="0"/>
        <w:autoSpaceDE w:val="0"/>
        <w:autoSpaceDN w:val="0"/>
        <w:adjustRightInd w:val="0"/>
        <w:ind w:firstLine="851"/>
        <w:jc w:val="both"/>
        <w:rPr>
          <w:szCs w:val="24"/>
        </w:rPr>
      </w:pPr>
      <w:r w:rsidRPr="00C758C4">
        <w:rPr>
          <w:szCs w:val="24"/>
        </w:rPr>
        <w:t xml:space="preserve">59. </w:t>
      </w:r>
      <w:r w:rsidRPr="00F501D4">
        <w:rPr>
          <w:szCs w:val="24"/>
        </w:rPr>
        <w:t xml:space="preserve">Apie sprendimą dėl Muziejaus reorganizavimo, pertvarkymo ir likvidavimo, ne vėliau kaip per 10 darbo dienų nuo šio sprendimo priėmimo dienos informuojama Kultūros </w:t>
      </w:r>
      <w:r w:rsidRPr="004C12BE">
        <w:rPr>
          <w:szCs w:val="24"/>
        </w:rPr>
        <w:t xml:space="preserve">ministerija. </w:t>
      </w:r>
    </w:p>
    <w:p w14:paraId="0A4FCEFD" w14:textId="77777777" w:rsidR="00270F86" w:rsidRPr="00DA2B86" w:rsidRDefault="00270F86" w:rsidP="00270F86">
      <w:pPr>
        <w:widowControl w:val="0"/>
        <w:autoSpaceDE w:val="0"/>
        <w:autoSpaceDN w:val="0"/>
        <w:adjustRightInd w:val="0"/>
        <w:ind w:firstLine="851"/>
        <w:jc w:val="both"/>
        <w:rPr>
          <w:szCs w:val="24"/>
        </w:rPr>
      </w:pPr>
      <w:r w:rsidRPr="00DA2B86">
        <w:rPr>
          <w:szCs w:val="24"/>
        </w:rPr>
        <w:t>60. Sprendimą likviduoti Muziejų priėmusi Savivaldybės taryba arba teismas privalo paskirti likvidatorių arba sudaryti likvidacinę komisiją.</w:t>
      </w:r>
    </w:p>
    <w:p w14:paraId="32C478C8" w14:textId="77777777" w:rsidR="00270F86" w:rsidRPr="00242AEC" w:rsidRDefault="00270F86" w:rsidP="00270F86">
      <w:pPr>
        <w:widowControl w:val="0"/>
        <w:autoSpaceDE w:val="0"/>
        <w:autoSpaceDN w:val="0"/>
        <w:adjustRightInd w:val="0"/>
        <w:ind w:firstLine="851"/>
        <w:jc w:val="both"/>
        <w:rPr>
          <w:szCs w:val="24"/>
        </w:rPr>
      </w:pPr>
    </w:p>
    <w:p w14:paraId="31CC640B" w14:textId="4D936E3B" w:rsidR="0058176E" w:rsidRPr="00787493" w:rsidRDefault="00270F86" w:rsidP="00787493">
      <w:pPr>
        <w:widowControl w:val="0"/>
        <w:autoSpaceDE w:val="0"/>
        <w:autoSpaceDN w:val="0"/>
        <w:adjustRightInd w:val="0"/>
        <w:jc w:val="center"/>
        <w:rPr>
          <w:color w:val="000000"/>
          <w:szCs w:val="24"/>
        </w:rPr>
      </w:pPr>
      <w:r w:rsidRPr="00242AEC">
        <w:rPr>
          <w:szCs w:val="24"/>
        </w:rPr>
        <w:t>_______</w:t>
      </w:r>
      <w:r w:rsidRPr="0058176E">
        <w:rPr>
          <w:color w:val="000000"/>
          <w:szCs w:val="24"/>
        </w:rPr>
        <w:t>________</w:t>
      </w:r>
    </w:p>
    <w:sectPr w:rsidR="0058176E" w:rsidRPr="00787493" w:rsidSect="006652C8">
      <w:headerReference w:type="default" r:id="rId9"/>
      <w:footerReference w:type="default" r:id="rId10"/>
      <w:footerReference w:type="first" r:id="rId11"/>
      <w:pgSz w:w="11907" w:h="16840" w:code="9"/>
      <w:pgMar w:top="1134" w:right="708" w:bottom="993"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848B46" w14:textId="77777777" w:rsidR="008019DC" w:rsidRDefault="008019DC">
      <w:r>
        <w:separator/>
      </w:r>
    </w:p>
  </w:endnote>
  <w:endnote w:type="continuationSeparator" w:id="0">
    <w:p w14:paraId="246E2F47" w14:textId="77777777" w:rsidR="008019DC" w:rsidRDefault="00801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C64E4" w14:textId="77777777" w:rsidR="00786751" w:rsidRDefault="00786751" w:rsidP="00BE4566">
    <w:pPr>
      <w:tabs>
        <w:tab w:val="left" w:pos="8445"/>
      </w:tabs>
    </w:pPr>
    <w:r>
      <w:tab/>
    </w:r>
  </w:p>
  <w:p w14:paraId="31CC64E5" w14:textId="77777777" w:rsidR="00786751" w:rsidRDefault="00786751"/>
  <w:p w14:paraId="31CC64E6" w14:textId="77777777" w:rsidR="00786751" w:rsidRDefault="00786751">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C64E7" w14:textId="77777777" w:rsidR="00786751" w:rsidRDefault="00786751" w:rsidP="00DD20B8">
    <w:pPr>
      <w:pStyle w:val="Porat"/>
    </w:pPr>
  </w:p>
  <w:p w14:paraId="31CC64E8" w14:textId="77777777" w:rsidR="00786751" w:rsidRDefault="00786751" w:rsidP="00DD20B8">
    <w:pPr>
      <w:pStyle w:val="Porat"/>
    </w:pPr>
  </w:p>
  <w:p w14:paraId="31CC64E9" w14:textId="77777777" w:rsidR="00786751" w:rsidRDefault="00786751" w:rsidP="00DD20B8">
    <w:pPr>
      <w:pStyle w:val="Porat"/>
    </w:pPr>
  </w:p>
  <w:p w14:paraId="31CC64EA" w14:textId="77777777" w:rsidR="00786751" w:rsidRDefault="00786751"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DB6082" w14:textId="77777777" w:rsidR="008019DC" w:rsidRDefault="008019DC">
      <w:r>
        <w:separator/>
      </w:r>
    </w:p>
  </w:footnote>
  <w:footnote w:type="continuationSeparator" w:id="0">
    <w:p w14:paraId="0AAD7452" w14:textId="77777777" w:rsidR="008019DC" w:rsidRDefault="008019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C64E0" w14:textId="77777777" w:rsidR="00786751" w:rsidRDefault="00786751">
    <w:pPr>
      <w:pStyle w:val="Antrats"/>
      <w:jc w:val="center"/>
    </w:pPr>
  </w:p>
  <w:p w14:paraId="31CC64E1" w14:textId="77777777" w:rsidR="00786751" w:rsidRDefault="00786751">
    <w:pPr>
      <w:pStyle w:val="Antrats"/>
      <w:jc w:val="center"/>
    </w:pPr>
  </w:p>
  <w:p w14:paraId="31CC64E2" w14:textId="77777777" w:rsidR="00786751" w:rsidRDefault="00786751">
    <w:pPr>
      <w:pStyle w:val="Antrats"/>
      <w:jc w:val="center"/>
    </w:pPr>
    <w:r>
      <w:fldChar w:fldCharType="begin"/>
    </w:r>
    <w:r>
      <w:instrText xml:space="preserve"> PAGE   \* MERGEFORMAT </w:instrText>
    </w:r>
    <w:r>
      <w:fldChar w:fldCharType="separate"/>
    </w:r>
    <w:r w:rsidR="00AC4D17">
      <w:rPr>
        <w:noProof/>
      </w:rPr>
      <w:t>2</w:t>
    </w:r>
    <w:r>
      <w:rPr>
        <w:noProof/>
      </w:rPr>
      <w:fldChar w:fldCharType="end"/>
    </w:r>
  </w:p>
  <w:p w14:paraId="31CC64E3" w14:textId="77777777" w:rsidR="00786751" w:rsidRDefault="0078675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0079A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5D27025"/>
    <w:multiLevelType w:val="hybridMultilevel"/>
    <w:tmpl w:val="181C5960"/>
    <w:lvl w:ilvl="0" w:tplc="2EBC581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14FF"/>
    <w:rsid w:val="00012976"/>
    <w:rsid w:val="0001566B"/>
    <w:rsid w:val="00020909"/>
    <w:rsid w:val="0002127F"/>
    <w:rsid w:val="0002192F"/>
    <w:rsid w:val="00041636"/>
    <w:rsid w:val="00046EA2"/>
    <w:rsid w:val="000476BE"/>
    <w:rsid w:val="0005169C"/>
    <w:rsid w:val="000623B2"/>
    <w:rsid w:val="00074C36"/>
    <w:rsid w:val="00075594"/>
    <w:rsid w:val="00075700"/>
    <w:rsid w:val="00075D5A"/>
    <w:rsid w:val="000811E1"/>
    <w:rsid w:val="00086053"/>
    <w:rsid w:val="000A4DB6"/>
    <w:rsid w:val="000D030D"/>
    <w:rsid w:val="000E1651"/>
    <w:rsid w:val="000E5933"/>
    <w:rsid w:val="000E7131"/>
    <w:rsid w:val="000E713E"/>
    <w:rsid w:val="000F34FF"/>
    <w:rsid w:val="00101F07"/>
    <w:rsid w:val="00105B3C"/>
    <w:rsid w:val="00124B60"/>
    <w:rsid w:val="00132ABE"/>
    <w:rsid w:val="00153B94"/>
    <w:rsid w:val="00161145"/>
    <w:rsid w:val="00163AA4"/>
    <w:rsid w:val="001744E2"/>
    <w:rsid w:val="00195192"/>
    <w:rsid w:val="001A266C"/>
    <w:rsid w:val="001B070C"/>
    <w:rsid w:val="001B1FE3"/>
    <w:rsid w:val="001D1AC1"/>
    <w:rsid w:val="001D28DA"/>
    <w:rsid w:val="001D3CB6"/>
    <w:rsid w:val="001D4DEB"/>
    <w:rsid w:val="001E4DFD"/>
    <w:rsid w:val="001F589E"/>
    <w:rsid w:val="001F7914"/>
    <w:rsid w:val="0020204A"/>
    <w:rsid w:val="00206FC7"/>
    <w:rsid w:val="00212E99"/>
    <w:rsid w:val="0022062C"/>
    <w:rsid w:val="0023417F"/>
    <w:rsid w:val="00234FD8"/>
    <w:rsid w:val="00235462"/>
    <w:rsid w:val="00242AEC"/>
    <w:rsid w:val="0024706D"/>
    <w:rsid w:val="002526D2"/>
    <w:rsid w:val="002630A9"/>
    <w:rsid w:val="002658A0"/>
    <w:rsid w:val="00270F86"/>
    <w:rsid w:val="002715E5"/>
    <w:rsid w:val="00276412"/>
    <w:rsid w:val="00290EE5"/>
    <w:rsid w:val="002915B5"/>
    <w:rsid w:val="00291649"/>
    <w:rsid w:val="00293059"/>
    <w:rsid w:val="002A2097"/>
    <w:rsid w:val="002B3737"/>
    <w:rsid w:val="002C5DAB"/>
    <w:rsid w:val="002D0B3C"/>
    <w:rsid w:val="002D57F9"/>
    <w:rsid w:val="002D75F0"/>
    <w:rsid w:val="002D7E2D"/>
    <w:rsid w:val="002E2386"/>
    <w:rsid w:val="002E4357"/>
    <w:rsid w:val="002F7001"/>
    <w:rsid w:val="00303346"/>
    <w:rsid w:val="00312A5C"/>
    <w:rsid w:val="0031514C"/>
    <w:rsid w:val="003223E6"/>
    <w:rsid w:val="00325CF1"/>
    <w:rsid w:val="00337555"/>
    <w:rsid w:val="0034437C"/>
    <w:rsid w:val="00355495"/>
    <w:rsid w:val="00355EE8"/>
    <w:rsid w:val="003640B6"/>
    <w:rsid w:val="00382F0B"/>
    <w:rsid w:val="00392558"/>
    <w:rsid w:val="0039707D"/>
    <w:rsid w:val="003A3559"/>
    <w:rsid w:val="003D113C"/>
    <w:rsid w:val="003D26F0"/>
    <w:rsid w:val="003D6535"/>
    <w:rsid w:val="003D7996"/>
    <w:rsid w:val="003E58F0"/>
    <w:rsid w:val="003F1E05"/>
    <w:rsid w:val="003F3684"/>
    <w:rsid w:val="003F6575"/>
    <w:rsid w:val="004014AB"/>
    <w:rsid w:val="0040654A"/>
    <w:rsid w:val="00407C8C"/>
    <w:rsid w:val="004100D4"/>
    <w:rsid w:val="00420850"/>
    <w:rsid w:val="00421D43"/>
    <w:rsid w:val="00434A78"/>
    <w:rsid w:val="004376E8"/>
    <w:rsid w:val="00455072"/>
    <w:rsid w:val="004564CD"/>
    <w:rsid w:val="00464BB1"/>
    <w:rsid w:val="0047197F"/>
    <w:rsid w:val="00476E0F"/>
    <w:rsid w:val="00480D2E"/>
    <w:rsid w:val="00483C66"/>
    <w:rsid w:val="004849ED"/>
    <w:rsid w:val="00485DAC"/>
    <w:rsid w:val="00492924"/>
    <w:rsid w:val="00497818"/>
    <w:rsid w:val="004A35DC"/>
    <w:rsid w:val="004A3610"/>
    <w:rsid w:val="004A6206"/>
    <w:rsid w:val="004A79F3"/>
    <w:rsid w:val="004C07E0"/>
    <w:rsid w:val="004C12BE"/>
    <w:rsid w:val="004D35C5"/>
    <w:rsid w:val="004E4142"/>
    <w:rsid w:val="004E6A5C"/>
    <w:rsid w:val="004F31A9"/>
    <w:rsid w:val="005065C6"/>
    <w:rsid w:val="00510DE4"/>
    <w:rsid w:val="005166E3"/>
    <w:rsid w:val="00517C21"/>
    <w:rsid w:val="0052387D"/>
    <w:rsid w:val="00524D2D"/>
    <w:rsid w:val="00533646"/>
    <w:rsid w:val="00547EAA"/>
    <w:rsid w:val="00562BCD"/>
    <w:rsid w:val="0056388B"/>
    <w:rsid w:val="00566FC8"/>
    <w:rsid w:val="00571BF3"/>
    <w:rsid w:val="00573747"/>
    <w:rsid w:val="0058176E"/>
    <w:rsid w:val="00584C4D"/>
    <w:rsid w:val="00592583"/>
    <w:rsid w:val="00595B30"/>
    <w:rsid w:val="00595F80"/>
    <w:rsid w:val="005A06F8"/>
    <w:rsid w:val="005A5BCA"/>
    <w:rsid w:val="005B1469"/>
    <w:rsid w:val="005B727C"/>
    <w:rsid w:val="005C41AC"/>
    <w:rsid w:val="005C605B"/>
    <w:rsid w:val="005C7A76"/>
    <w:rsid w:val="005C7D0C"/>
    <w:rsid w:val="005F44E3"/>
    <w:rsid w:val="005F6353"/>
    <w:rsid w:val="0060717D"/>
    <w:rsid w:val="00611EE0"/>
    <w:rsid w:val="006127B2"/>
    <w:rsid w:val="006128BC"/>
    <w:rsid w:val="0061401B"/>
    <w:rsid w:val="006244B6"/>
    <w:rsid w:val="0062551B"/>
    <w:rsid w:val="00625C86"/>
    <w:rsid w:val="00626416"/>
    <w:rsid w:val="00630B08"/>
    <w:rsid w:val="00631C16"/>
    <w:rsid w:val="006412F7"/>
    <w:rsid w:val="00655408"/>
    <w:rsid w:val="00655E6A"/>
    <w:rsid w:val="00662FB1"/>
    <w:rsid w:val="00664F32"/>
    <w:rsid w:val="006652C8"/>
    <w:rsid w:val="006739A4"/>
    <w:rsid w:val="00674A3B"/>
    <w:rsid w:val="0068030A"/>
    <w:rsid w:val="00681424"/>
    <w:rsid w:val="00681EB6"/>
    <w:rsid w:val="00685368"/>
    <w:rsid w:val="006B0ACA"/>
    <w:rsid w:val="006B0BC0"/>
    <w:rsid w:val="006D107B"/>
    <w:rsid w:val="006D4093"/>
    <w:rsid w:val="006D6344"/>
    <w:rsid w:val="006D7A59"/>
    <w:rsid w:val="006E23BA"/>
    <w:rsid w:val="00700303"/>
    <w:rsid w:val="007009C5"/>
    <w:rsid w:val="00701945"/>
    <w:rsid w:val="00711AAE"/>
    <w:rsid w:val="007129E5"/>
    <w:rsid w:val="00714FF4"/>
    <w:rsid w:val="0072623E"/>
    <w:rsid w:val="00740946"/>
    <w:rsid w:val="0074282B"/>
    <w:rsid w:val="00743B7D"/>
    <w:rsid w:val="007452C6"/>
    <w:rsid w:val="00746749"/>
    <w:rsid w:val="00752889"/>
    <w:rsid w:val="007741E4"/>
    <w:rsid w:val="00780E8C"/>
    <w:rsid w:val="00785145"/>
    <w:rsid w:val="00786751"/>
    <w:rsid w:val="00787493"/>
    <w:rsid w:val="00787EC0"/>
    <w:rsid w:val="00793437"/>
    <w:rsid w:val="00796E6A"/>
    <w:rsid w:val="007978F3"/>
    <w:rsid w:val="007A38DC"/>
    <w:rsid w:val="007B52B6"/>
    <w:rsid w:val="007D3F07"/>
    <w:rsid w:val="007D46B0"/>
    <w:rsid w:val="007E2B12"/>
    <w:rsid w:val="007F1F9E"/>
    <w:rsid w:val="007F2ABF"/>
    <w:rsid w:val="007F3F25"/>
    <w:rsid w:val="007F760C"/>
    <w:rsid w:val="007F7614"/>
    <w:rsid w:val="008019DC"/>
    <w:rsid w:val="00801DD2"/>
    <w:rsid w:val="0080391C"/>
    <w:rsid w:val="00811E67"/>
    <w:rsid w:val="0082089A"/>
    <w:rsid w:val="008212D1"/>
    <w:rsid w:val="00830732"/>
    <w:rsid w:val="008346D4"/>
    <w:rsid w:val="0084550F"/>
    <w:rsid w:val="00851D35"/>
    <w:rsid w:val="008608CB"/>
    <w:rsid w:val="0086111D"/>
    <w:rsid w:val="00876E15"/>
    <w:rsid w:val="00880BFC"/>
    <w:rsid w:val="0088367B"/>
    <w:rsid w:val="00883F12"/>
    <w:rsid w:val="00890746"/>
    <w:rsid w:val="00895637"/>
    <w:rsid w:val="008A2000"/>
    <w:rsid w:val="008B28AB"/>
    <w:rsid w:val="008B3D51"/>
    <w:rsid w:val="008B6151"/>
    <w:rsid w:val="008B65F8"/>
    <w:rsid w:val="008D7F28"/>
    <w:rsid w:val="008F1635"/>
    <w:rsid w:val="008F1D0D"/>
    <w:rsid w:val="008F2FDC"/>
    <w:rsid w:val="008F62A9"/>
    <w:rsid w:val="00900864"/>
    <w:rsid w:val="00901258"/>
    <w:rsid w:val="009111D4"/>
    <w:rsid w:val="00912305"/>
    <w:rsid w:val="00916D5D"/>
    <w:rsid w:val="00923D4E"/>
    <w:rsid w:val="00924FA2"/>
    <w:rsid w:val="00931ACB"/>
    <w:rsid w:val="00940B69"/>
    <w:rsid w:val="00942B11"/>
    <w:rsid w:val="0095530C"/>
    <w:rsid w:val="00955546"/>
    <w:rsid w:val="00956EFA"/>
    <w:rsid w:val="00961945"/>
    <w:rsid w:val="00970BC1"/>
    <w:rsid w:val="0097583B"/>
    <w:rsid w:val="00976276"/>
    <w:rsid w:val="00983960"/>
    <w:rsid w:val="0099046B"/>
    <w:rsid w:val="00990645"/>
    <w:rsid w:val="00992BC1"/>
    <w:rsid w:val="009A4733"/>
    <w:rsid w:val="009A5DDF"/>
    <w:rsid w:val="009A61B1"/>
    <w:rsid w:val="009B51A1"/>
    <w:rsid w:val="009B542B"/>
    <w:rsid w:val="009C3C68"/>
    <w:rsid w:val="009C55DF"/>
    <w:rsid w:val="009C7FEE"/>
    <w:rsid w:val="009D1163"/>
    <w:rsid w:val="009D4140"/>
    <w:rsid w:val="009E5C02"/>
    <w:rsid w:val="009F0208"/>
    <w:rsid w:val="009F5E68"/>
    <w:rsid w:val="00A0004E"/>
    <w:rsid w:val="00A10AAE"/>
    <w:rsid w:val="00A11511"/>
    <w:rsid w:val="00A12409"/>
    <w:rsid w:val="00A1311D"/>
    <w:rsid w:val="00A17863"/>
    <w:rsid w:val="00A3474A"/>
    <w:rsid w:val="00A35016"/>
    <w:rsid w:val="00A36213"/>
    <w:rsid w:val="00A37460"/>
    <w:rsid w:val="00A54D75"/>
    <w:rsid w:val="00A562AA"/>
    <w:rsid w:val="00A57683"/>
    <w:rsid w:val="00A65D17"/>
    <w:rsid w:val="00A70B9B"/>
    <w:rsid w:val="00A72F74"/>
    <w:rsid w:val="00A81759"/>
    <w:rsid w:val="00A83444"/>
    <w:rsid w:val="00A84DDD"/>
    <w:rsid w:val="00A90AC8"/>
    <w:rsid w:val="00A94BAA"/>
    <w:rsid w:val="00A97838"/>
    <w:rsid w:val="00AA2304"/>
    <w:rsid w:val="00AB02B7"/>
    <w:rsid w:val="00AB0E39"/>
    <w:rsid w:val="00AB6A27"/>
    <w:rsid w:val="00AC4D17"/>
    <w:rsid w:val="00AD3E4E"/>
    <w:rsid w:val="00AD778C"/>
    <w:rsid w:val="00AE25EB"/>
    <w:rsid w:val="00AE2AE1"/>
    <w:rsid w:val="00AE53E4"/>
    <w:rsid w:val="00B05FC9"/>
    <w:rsid w:val="00B1489F"/>
    <w:rsid w:val="00B14AEE"/>
    <w:rsid w:val="00B2375A"/>
    <w:rsid w:val="00B26627"/>
    <w:rsid w:val="00B408ED"/>
    <w:rsid w:val="00B44F79"/>
    <w:rsid w:val="00B468D3"/>
    <w:rsid w:val="00B50C7D"/>
    <w:rsid w:val="00B52FFC"/>
    <w:rsid w:val="00B61A88"/>
    <w:rsid w:val="00B6518B"/>
    <w:rsid w:val="00B664FD"/>
    <w:rsid w:val="00B83E18"/>
    <w:rsid w:val="00B87274"/>
    <w:rsid w:val="00B92EBF"/>
    <w:rsid w:val="00BA15F5"/>
    <w:rsid w:val="00BA40F6"/>
    <w:rsid w:val="00BA458B"/>
    <w:rsid w:val="00BB0318"/>
    <w:rsid w:val="00BB130F"/>
    <w:rsid w:val="00BB667E"/>
    <w:rsid w:val="00BB6886"/>
    <w:rsid w:val="00BC1029"/>
    <w:rsid w:val="00BC2789"/>
    <w:rsid w:val="00BC430A"/>
    <w:rsid w:val="00BD5C3A"/>
    <w:rsid w:val="00BE2AC8"/>
    <w:rsid w:val="00BE4566"/>
    <w:rsid w:val="00BF06D7"/>
    <w:rsid w:val="00BF0A1B"/>
    <w:rsid w:val="00C0041F"/>
    <w:rsid w:val="00C008EA"/>
    <w:rsid w:val="00C13EA5"/>
    <w:rsid w:val="00C14F8B"/>
    <w:rsid w:val="00C30DAE"/>
    <w:rsid w:val="00C319E4"/>
    <w:rsid w:val="00C40FD3"/>
    <w:rsid w:val="00C420AA"/>
    <w:rsid w:val="00C436BB"/>
    <w:rsid w:val="00C4788F"/>
    <w:rsid w:val="00C52416"/>
    <w:rsid w:val="00C6680A"/>
    <w:rsid w:val="00C72861"/>
    <w:rsid w:val="00C72CB4"/>
    <w:rsid w:val="00C75F05"/>
    <w:rsid w:val="00C9091E"/>
    <w:rsid w:val="00C92EA6"/>
    <w:rsid w:val="00CB0555"/>
    <w:rsid w:val="00CC23E4"/>
    <w:rsid w:val="00CC5B6A"/>
    <w:rsid w:val="00CD5CCA"/>
    <w:rsid w:val="00CE1C5C"/>
    <w:rsid w:val="00CE3FD7"/>
    <w:rsid w:val="00CF4026"/>
    <w:rsid w:val="00D024E0"/>
    <w:rsid w:val="00D122AF"/>
    <w:rsid w:val="00D16849"/>
    <w:rsid w:val="00D25AF1"/>
    <w:rsid w:val="00D25F2C"/>
    <w:rsid w:val="00D33742"/>
    <w:rsid w:val="00D625ED"/>
    <w:rsid w:val="00D62BED"/>
    <w:rsid w:val="00D656A1"/>
    <w:rsid w:val="00D679FC"/>
    <w:rsid w:val="00D76330"/>
    <w:rsid w:val="00D878B3"/>
    <w:rsid w:val="00D93AB4"/>
    <w:rsid w:val="00DA102C"/>
    <w:rsid w:val="00DA2B86"/>
    <w:rsid w:val="00DA4DF4"/>
    <w:rsid w:val="00DA7F38"/>
    <w:rsid w:val="00DB08A3"/>
    <w:rsid w:val="00DB5818"/>
    <w:rsid w:val="00DB6633"/>
    <w:rsid w:val="00DC09B8"/>
    <w:rsid w:val="00DC283D"/>
    <w:rsid w:val="00DC6E60"/>
    <w:rsid w:val="00DC75E0"/>
    <w:rsid w:val="00DD20B8"/>
    <w:rsid w:val="00DE015A"/>
    <w:rsid w:val="00DE0D95"/>
    <w:rsid w:val="00DF4F4E"/>
    <w:rsid w:val="00E00B4D"/>
    <w:rsid w:val="00E05A2F"/>
    <w:rsid w:val="00E16EF5"/>
    <w:rsid w:val="00E21A77"/>
    <w:rsid w:val="00E22695"/>
    <w:rsid w:val="00E26D9B"/>
    <w:rsid w:val="00E34BFA"/>
    <w:rsid w:val="00E37293"/>
    <w:rsid w:val="00E42689"/>
    <w:rsid w:val="00E429EE"/>
    <w:rsid w:val="00E5008C"/>
    <w:rsid w:val="00E60928"/>
    <w:rsid w:val="00E6329A"/>
    <w:rsid w:val="00E66024"/>
    <w:rsid w:val="00E73C7C"/>
    <w:rsid w:val="00E76A99"/>
    <w:rsid w:val="00E81C99"/>
    <w:rsid w:val="00E874D4"/>
    <w:rsid w:val="00E9055A"/>
    <w:rsid w:val="00E94693"/>
    <w:rsid w:val="00E94E7A"/>
    <w:rsid w:val="00EA2453"/>
    <w:rsid w:val="00EA6A5E"/>
    <w:rsid w:val="00EB01E1"/>
    <w:rsid w:val="00EB04D0"/>
    <w:rsid w:val="00EB7EED"/>
    <w:rsid w:val="00EC0DED"/>
    <w:rsid w:val="00EC4E26"/>
    <w:rsid w:val="00ED6339"/>
    <w:rsid w:val="00EF6815"/>
    <w:rsid w:val="00F0681D"/>
    <w:rsid w:val="00F12EF3"/>
    <w:rsid w:val="00F16301"/>
    <w:rsid w:val="00F163FB"/>
    <w:rsid w:val="00F30556"/>
    <w:rsid w:val="00F31EDC"/>
    <w:rsid w:val="00F36A59"/>
    <w:rsid w:val="00F43577"/>
    <w:rsid w:val="00F45B6D"/>
    <w:rsid w:val="00F47074"/>
    <w:rsid w:val="00F501D4"/>
    <w:rsid w:val="00F51B6C"/>
    <w:rsid w:val="00F605C1"/>
    <w:rsid w:val="00F83894"/>
    <w:rsid w:val="00F83A4D"/>
    <w:rsid w:val="00F86B18"/>
    <w:rsid w:val="00F9348D"/>
    <w:rsid w:val="00F95A01"/>
    <w:rsid w:val="00F95C2D"/>
    <w:rsid w:val="00F97C2A"/>
    <w:rsid w:val="00FA02C2"/>
    <w:rsid w:val="00FA5FAE"/>
    <w:rsid w:val="00FB6C36"/>
    <w:rsid w:val="00FC1FBA"/>
    <w:rsid w:val="00FC4080"/>
    <w:rsid w:val="00FC68B8"/>
    <w:rsid w:val="00FD6215"/>
    <w:rsid w:val="00FD7127"/>
    <w:rsid w:val="00FE4E52"/>
    <w:rsid w:val="00FF2D85"/>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CC63E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BA15F5"/>
    <w:pPr>
      <w:ind w:left="720"/>
      <w:contextualSpacing/>
    </w:pPr>
  </w:style>
  <w:style w:type="character" w:styleId="Komentaronuoroda">
    <w:name w:val="annotation reference"/>
    <w:basedOn w:val="Numatytasispastraiposriftas"/>
    <w:uiPriority w:val="99"/>
    <w:semiHidden/>
    <w:unhideWhenUsed/>
    <w:rsid w:val="00890746"/>
    <w:rPr>
      <w:sz w:val="16"/>
      <w:szCs w:val="16"/>
    </w:rPr>
  </w:style>
  <w:style w:type="paragraph" w:styleId="Komentarotekstas">
    <w:name w:val="annotation text"/>
    <w:basedOn w:val="prastasis"/>
    <w:link w:val="KomentarotekstasDiagrama"/>
    <w:uiPriority w:val="99"/>
    <w:semiHidden/>
    <w:unhideWhenUsed/>
    <w:rsid w:val="00890746"/>
    <w:rPr>
      <w:sz w:val="20"/>
    </w:rPr>
  </w:style>
  <w:style w:type="character" w:customStyle="1" w:styleId="KomentarotekstasDiagrama">
    <w:name w:val="Komentaro tekstas Diagrama"/>
    <w:basedOn w:val="Numatytasispastraiposriftas"/>
    <w:link w:val="Komentarotekstas"/>
    <w:uiPriority w:val="99"/>
    <w:semiHidden/>
    <w:rsid w:val="00890746"/>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890746"/>
    <w:rPr>
      <w:b/>
      <w:bCs/>
    </w:rPr>
  </w:style>
  <w:style w:type="character" w:customStyle="1" w:styleId="KomentarotemaDiagrama">
    <w:name w:val="Komentaro tema Diagrama"/>
    <w:basedOn w:val="KomentarotekstasDiagrama"/>
    <w:link w:val="Komentarotema"/>
    <w:uiPriority w:val="99"/>
    <w:semiHidden/>
    <w:rsid w:val="00890746"/>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7691598">
      <w:bodyDiv w:val="1"/>
      <w:marLeft w:val="0"/>
      <w:marRight w:val="0"/>
      <w:marTop w:val="0"/>
      <w:marBottom w:val="0"/>
      <w:divBdr>
        <w:top w:val="none" w:sz="0" w:space="0" w:color="auto"/>
        <w:left w:val="none" w:sz="0" w:space="0" w:color="auto"/>
        <w:bottom w:val="none" w:sz="0" w:space="0" w:color="auto"/>
        <w:right w:val="none" w:sz="0" w:space="0" w:color="auto"/>
      </w:divBdr>
    </w:div>
    <w:div w:id="994331809">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12221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eveziomuziejus.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F10AC3-68B8-4E8D-9CBB-F82DDF3D0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14</Pages>
  <Words>2448</Words>
  <Characters>18056</Characters>
  <Application>Microsoft Office Word</Application>
  <DocSecurity>4</DocSecurity>
  <Lines>150</Lines>
  <Paragraphs>40</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20464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2023-06-27T11:11:00Z</cp:lastPrinted>
  <dcterms:created xsi:type="dcterms:W3CDTF">2024-02-09T11:49:00Z</dcterms:created>
  <dcterms:modified xsi:type="dcterms:W3CDTF">2024-02-09T11:49:00Z</dcterms:modified>
</cp:coreProperties>
</file>