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7860A" w14:textId="3044B781" w:rsidR="003A218A" w:rsidRPr="000C7D8E" w:rsidRDefault="003A218A" w:rsidP="000C7D8E">
      <w:pPr>
        <w:pStyle w:val="Paantrat"/>
        <w:spacing w:after="0"/>
        <w:ind w:left="5245"/>
        <w:rPr>
          <w:rFonts w:ascii="Times New Roman" w:hAnsi="Times New Roman" w:cs="Times New Roman"/>
          <w:color w:val="auto"/>
          <w:spacing w:val="0"/>
          <w:sz w:val="24"/>
          <w:szCs w:val="24"/>
        </w:rPr>
      </w:pPr>
      <w:bookmarkStart w:id="0" w:name="_GoBack"/>
      <w:bookmarkEnd w:id="0"/>
      <w:r w:rsidRPr="000C7D8E">
        <w:rPr>
          <w:rFonts w:ascii="Times New Roman" w:hAnsi="Times New Roman" w:cs="Times New Roman"/>
          <w:color w:val="auto"/>
          <w:spacing w:val="0"/>
          <w:sz w:val="24"/>
          <w:szCs w:val="24"/>
          <w:lang w:eastAsia="en-GB" w:bidi="lo-LA"/>
        </w:rPr>
        <w:t>PATVIRTINTA</w:t>
      </w:r>
    </w:p>
    <w:p w14:paraId="7DDE0260" w14:textId="77777777" w:rsidR="003A218A" w:rsidRPr="007F5964" w:rsidRDefault="003A218A" w:rsidP="000C7D8E">
      <w:pPr>
        <w:ind w:left="5245"/>
        <w:rPr>
          <w:szCs w:val="24"/>
          <w:lang w:eastAsia="en-GB" w:bidi="lo-LA"/>
        </w:rPr>
      </w:pPr>
      <w:r w:rsidRPr="007F5964">
        <w:rPr>
          <w:szCs w:val="24"/>
          <w:lang w:eastAsia="en-GB" w:bidi="lo-LA"/>
        </w:rPr>
        <w:t xml:space="preserve">Panevėžio </w:t>
      </w:r>
      <w:r w:rsidR="00AF5267">
        <w:rPr>
          <w:szCs w:val="24"/>
          <w:lang w:eastAsia="en-GB" w:bidi="lo-LA"/>
        </w:rPr>
        <w:t xml:space="preserve">miesto </w:t>
      </w:r>
      <w:r w:rsidRPr="007F5964">
        <w:rPr>
          <w:szCs w:val="24"/>
          <w:lang w:eastAsia="en-GB" w:bidi="lo-LA"/>
        </w:rPr>
        <w:t>savivaldybės tarybos</w:t>
      </w:r>
    </w:p>
    <w:p w14:paraId="72378D9F" w14:textId="57409193" w:rsidR="00510A38" w:rsidRPr="007F5964" w:rsidRDefault="003A218A" w:rsidP="000C7D8E">
      <w:pPr>
        <w:ind w:left="5245"/>
        <w:rPr>
          <w:szCs w:val="24"/>
          <w:lang w:eastAsia="en-GB" w:bidi="lo-LA"/>
        </w:rPr>
      </w:pPr>
      <w:r w:rsidRPr="007F5964">
        <w:rPr>
          <w:szCs w:val="24"/>
          <w:lang w:eastAsia="en-GB" w:bidi="lo-LA"/>
        </w:rPr>
        <w:t>20</w:t>
      </w:r>
      <w:r w:rsidR="00F4650C">
        <w:rPr>
          <w:szCs w:val="24"/>
          <w:lang w:eastAsia="en-GB" w:bidi="lo-LA"/>
        </w:rPr>
        <w:t>24</w:t>
      </w:r>
      <w:r w:rsidRPr="007F5964">
        <w:rPr>
          <w:szCs w:val="24"/>
          <w:lang w:eastAsia="en-GB" w:bidi="lo-LA"/>
        </w:rPr>
        <w:t xml:space="preserve"> m.</w:t>
      </w:r>
      <w:r w:rsidR="005F43D2">
        <w:rPr>
          <w:szCs w:val="24"/>
          <w:lang w:eastAsia="en-GB" w:bidi="lo-LA"/>
        </w:rPr>
        <w:t xml:space="preserve"> </w:t>
      </w:r>
      <w:r w:rsidR="00F4650C">
        <w:rPr>
          <w:szCs w:val="24"/>
          <w:lang w:eastAsia="en-GB" w:bidi="lo-LA"/>
        </w:rPr>
        <w:t xml:space="preserve">                </w:t>
      </w:r>
      <w:r w:rsidRPr="007F5964">
        <w:rPr>
          <w:szCs w:val="24"/>
          <w:lang w:eastAsia="en-GB" w:bidi="lo-LA"/>
        </w:rPr>
        <w:t>sprendimu Nr.</w:t>
      </w:r>
    </w:p>
    <w:p w14:paraId="3A3F9F77" w14:textId="77777777" w:rsidR="003A218A" w:rsidRDefault="003A218A" w:rsidP="00DA4B3D">
      <w:pPr>
        <w:tabs>
          <w:tab w:val="left" w:pos="5103"/>
        </w:tabs>
        <w:jc w:val="center"/>
        <w:rPr>
          <w:b/>
        </w:rPr>
      </w:pPr>
    </w:p>
    <w:p w14:paraId="062FB74D" w14:textId="1DD68481" w:rsidR="003A218A" w:rsidRPr="00DC328B" w:rsidRDefault="00F4650C" w:rsidP="003E067F">
      <w:pPr>
        <w:tabs>
          <w:tab w:val="left" w:pos="5103"/>
        </w:tabs>
        <w:jc w:val="center"/>
        <w:rPr>
          <w:b/>
        </w:rPr>
      </w:pPr>
      <w:r w:rsidRPr="00DC328B">
        <w:rPr>
          <w:b/>
          <w:bCs/>
          <w:szCs w:val="24"/>
        </w:rPr>
        <w:t>PANEVĖŽIO MIESTO SAVIVALDYBĖS MOKYKLŲ VISOS DIENOS MOKYKLOS VEIKLOS TVARKOS APRAŠAS</w:t>
      </w:r>
    </w:p>
    <w:p w14:paraId="6F97B85F" w14:textId="77777777" w:rsidR="003A218A" w:rsidRDefault="003A218A" w:rsidP="003A218A">
      <w:pPr>
        <w:tabs>
          <w:tab w:val="left" w:pos="4536"/>
        </w:tabs>
        <w:jc w:val="both"/>
        <w:rPr>
          <w:szCs w:val="24"/>
          <w:lang w:eastAsia="lt-LT"/>
        </w:rPr>
      </w:pPr>
    </w:p>
    <w:p w14:paraId="2A890595" w14:textId="77777777" w:rsidR="003A218A" w:rsidRDefault="003A218A" w:rsidP="003A218A">
      <w:pPr>
        <w:rPr>
          <w:sz w:val="8"/>
          <w:szCs w:val="8"/>
        </w:rPr>
      </w:pPr>
    </w:p>
    <w:p w14:paraId="65A7DC59" w14:textId="77777777" w:rsidR="003A218A" w:rsidRDefault="003A218A" w:rsidP="003A218A">
      <w:pPr>
        <w:pStyle w:val="Sraopastraipa"/>
        <w:keepNext/>
        <w:tabs>
          <w:tab w:val="left" w:pos="4395"/>
        </w:tabs>
        <w:ind w:left="0"/>
        <w:jc w:val="center"/>
        <w:rPr>
          <w:b/>
          <w:szCs w:val="24"/>
        </w:rPr>
      </w:pPr>
      <w:r>
        <w:rPr>
          <w:b/>
          <w:szCs w:val="24"/>
        </w:rPr>
        <w:t>I SKYRIUS</w:t>
      </w:r>
    </w:p>
    <w:p w14:paraId="73BD3D83" w14:textId="77777777" w:rsidR="003A218A" w:rsidRDefault="003A218A" w:rsidP="003A218A">
      <w:pPr>
        <w:keepNext/>
        <w:jc w:val="center"/>
        <w:rPr>
          <w:b/>
          <w:szCs w:val="24"/>
        </w:rPr>
      </w:pPr>
      <w:r>
        <w:rPr>
          <w:b/>
          <w:szCs w:val="24"/>
        </w:rPr>
        <w:t>BENDROSIOS NUOSTATOS</w:t>
      </w:r>
    </w:p>
    <w:p w14:paraId="3DEDBC1B" w14:textId="77777777" w:rsidR="003A218A" w:rsidRDefault="003A218A" w:rsidP="003A218A">
      <w:pPr>
        <w:tabs>
          <w:tab w:val="left" w:pos="1418"/>
        </w:tabs>
        <w:rPr>
          <w:szCs w:val="24"/>
        </w:rPr>
      </w:pPr>
    </w:p>
    <w:p w14:paraId="3EE19848" w14:textId="7BF158E1" w:rsidR="003E067F" w:rsidRPr="00676677" w:rsidRDefault="003E067F" w:rsidP="00676677">
      <w:pPr>
        <w:pStyle w:val="Sraopastraipa"/>
        <w:numPr>
          <w:ilvl w:val="0"/>
          <w:numId w:val="4"/>
        </w:numPr>
        <w:tabs>
          <w:tab w:val="left" w:pos="1134"/>
        </w:tabs>
        <w:autoSpaceDE w:val="0"/>
        <w:autoSpaceDN w:val="0"/>
        <w:adjustRightInd w:val="0"/>
        <w:ind w:left="0" w:firstLine="851"/>
        <w:jc w:val="both"/>
        <w:rPr>
          <w:szCs w:val="24"/>
        </w:rPr>
      </w:pPr>
      <w:r w:rsidRPr="00676677">
        <w:rPr>
          <w:bCs/>
          <w:szCs w:val="24"/>
        </w:rPr>
        <w:t>Panevėžio miesto savivaldybės mokyklų visos dienos mokyklos veiklos tvarkos aprašas</w:t>
      </w:r>
      <w:r w:rsidRPr="00676677">
        <w:rPr>
          <w:szCs w:val="24"/>
        </w:rPr>
        <w:t xml:space="preserve"> </w:t>
      </w:r>
      <w:r w:rsidR="003A218A" w:rsidRPr="00676677">
        <w:rPr>
          <w:szCs w:val="24"/>
        </w:rPr>
        <w:t xml:space="preserve">(toliau − </w:t>
      </w:r>
      <w:r w:rsidR="003A218A" w:rsidRPr="00431819">
        <w:rPr>
          <w:szCs w:val="24"/>
        </w:rPr>
        <w:t>Aprašas</w:t>
      </w:r>
      <w:r w:rsidR="003A218A" w:rsidRPr="00676677">
        <w:rPr>
          <w:szCs w:val="24"/>
        </w:rPr>
        <w:t xml:space="preserve">) nustato </w:t>
      </w:r>
      <w:r w:rsidRPr="00676677">
        <w:rPr>
          <w:szCs w:val="24"/>
        </w:rPr>
        <w:t>pradinių klasių mokinių</w:t>
      </w:r>
      <w:r w:rsidR="00676677" w:rsidRPr="00676677">
        <w:rPr>
          <w:szCs w:val="24"/>
        </w:rPr>
        <w:t xml:space="preserve"> veiklos po pamokų</w:t>
      </w:r>
      <w:r w:rsidRPr="00676677">
        <w:rPr>
          <w:szCs w:val="24"/>
        </w:rPr>
        <w:t xml:space="preserve"> </w:t>
      </w:r>
      <w:r w:rsidR="000C7D8E" w:rsidRPr="00676677">
        <w:rPr>
          <w:bCs/>
          <w:szCs w:val="24"/>
        </w:rPr>
        <w:t>visos dienos mokyklos (toliau</w:t>
      </w:r>
      <w:r w:rsidR="000C7D8E">
        <w:rPr>
          <w:bCs/>
          <w:szCs w:val="24"/>
        </w:rPr>
        <w:t> </w:t>
      </w:r>
      <w:r w:rsidR="000C7D8E" w:rsidRPr="00676677">
        <w:rPr>
          <w:bCs/>
          <w:szCs w:val="24"/>
        </w:rPr>
        <w:t xml:space="preserve">– </w:t>
      </w:r>
      <w:r w:rsidR="000C7D8E" w:rsidRPr="00431819">
        <w:rPr>
          <w:bCs/>
          <w:szCs w:val="24"/>
        </w:rPr>
        <w:t>VDM</w:t>
      </w:r>
      <w:r w:rsidR="000C7D8E" w:rsidRPr="00676677">
        <w:rPr>
          <w:bCs/>
          <w:szCs w:val="24"/>
        </w:rPr>
        <w:t xml:space="preserve">) </w:t>
      </w:r>
      <w:r w:rsidRPr="00676677">
        <w:rPr>
          <w:bCs/>
        </w:rPr>
        <w:t>pailgintos mokymosi dienos grup</w:t>
      </w:r>
      <w:r w:rsidR="00676677" w:rsidRPr="00676677">
        <w:rPr>
          <w:bCs/>
        </w:rPr>
        <w:t>ių steigimą, veiklos organizavimą, finansavimą Panevėžio miesto savivaldybės mokyklose</w:t>
      </w:r>
      <w:r w:rsidR="000C7D8E">
        <w:rPr>
          <w:bCs/>
        </w:rPr>
        <w:t xml:space="preserve"> </w:t>
      </w:r>
      <w:r w:rsidR="000C7D8E" w:rsidRPr="00676677">
        <w:rPr>
          <w:szCs w:val="24"/>
        </w:rPr>
        <w:t xml:space="preserve">(išskyrus „Šviesos“ ugdymo centrą ir </w:t>
      </w:r>
      <w:r w:rsidR="000C7D8E" w:rsidRPr="00676677">
        <w:rPr>
          <w:bCs/>
          <w:szCs w:val="24"/>
        </w:rPr>
        <w:t>Panevėžio specialiąją mokyklą-daugiafunkcį centrą</w:t>
      </w:r>
      <w:r w:rsidR="000C7D8E" w:rsidRPr="00676677">
        <w:rPr>
          <w:szCs w:val="24"/>
        </w:rPr>
        <w:t>)</w:t>
      </w:r>
      <w:r w:rsidR="00676677" w:rsidRPr="00676677">
        <w:rPr>
          <w:bCs/>
        </w:rPr>
        <w:t>.</w:t>
      </w:r>
      <w:r w:rsidRPr="00676677">
        <w:rPr>
          <w:szCs w:val="24"/>
        </w:rPr>
        <w:t xml:space="preserve"> </w:t>
      </w:r>
    </w:p>
    <w:p w14:paraId="09EE4C2E" w14:textId="11A60A00" w:rsidR="00676677" w:rsidRPr="00F15011" w:rsidRDefault="00676677" w:rsidP="00676677">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Pr>
          <w:rFonts w:ascii="Palemonas" w:eastAsia="SimSun" w:hAnsi="Palemonas"/>
          <w:szCs w:val="24"/>
          <w:lang w:eastAsia="zh-CN"/>
        </w:rPr>
        <w:t xml:space="preserve">Aprašas parengtas </w:t>
      </w:r>
      <w:r w:rsidRPr="00676677">
        <w:rPr>
          <w:bCs/>
          <w:szCs w:val="24"/>
        </w:rPr>
        <w:t>siekiant</w:t>
      </w:r>
      <w:r>
        <w:rPr>
          <w:rFonts w:ascii="Palemonas" w:eastAsia="SimSun" w:hAnsi="Palemonas"/>
          <w:szCs w:val="24"/>
          <w:lang w:eastAsia="zh-CN"/>
        </w:rPr>
        <w:t xml:space="preserve"> sudaryti palankias sąlygas Panevėžio miesto savivaldybės bendrojo ugdymo mokyklų mokiniams, besimokantiems pagal pradinio ugdymo programą, išplėsti ugdymosi turinį </w:t>
      </w:r>
      <w:r w:rsidR="000C7D8E">
        <w:rPr>
          <w:rFonts w:ascii="Palemonas" w:eastAsia="SimSun" w:hAnsi="Palemonas"/>
          <w:szCs w:val="24"/>
          <w:lang w:eastAsia="zh-CN"/>
        </w:rPr>
        <w:t xml:space="preserve">ir </w:t>
      </w:r>
      <w:r>
        <w:rPr>
          <w:rFonts w:ascii="Palemonas" w:eastAsia="SimSun" w:hAnsi="Palemonas"/>
          <w:szCs w:val="24"/>
          <w:lang w:eastAsia="zh-CN"/>
        </w:rPr>
        <w:t>organizuoti papildomas veiklas, glaudžiai susijusias su ugdymo procesu, teikti pagalbą šeimai, papildyti ugdymo turinį nemokamomis veiklomis, pamokų ruošos, neformaliojo švietimo veiklų, mokinių maitinimo ir vaikų priežiūros paslaugas lygių galimybių principais, užtikrinti galimybę mokinių tėvams (globėjams,</w:t>
      </w:r>
      <w:r w:rsidR="007E73EA">
        <w:rPr>
          <w:rFonts w:ascii="Palemonas" w:eastAsia="SimSun" w:hAnsi="Palemonas"/>
          <w:szCs w:val="24"/>
          <w:lang w:eastAsia="zh-CN"/>
        </w:rPr>
        <w:t xml:space="preserve"> </w:t>
      </w:r>
      <w:r w:rsidR="007E73EA" w:rsidRPr="00DB7AC5">
        <w:rPr>
          <w:rFonts w:ascii="Palemonas" w:eastAsia="SimSun" w:hAnsi="Palemonas"/>
          <w:szCs w:val="24"/>
          <w:lang w:eastAsia="zh-CN"/>
        </w:rPr>
        <w:t>įtėviams)</w:t>
      </w:r>
      <w:r>
        <w:rPr>
          <w:rFonts w:ascii="Palemonas" w:eastAsia="SimSun" w:hAnsi="Palemonas"/>
          <w:szCs w:val="24"/>
          <w:lang w:eastAsia="zh-CN"/>
        </w:rPr>
        <w:t xml:space="preserve"> dirbti, o pradinių klasių mokiniams saugiai ir turiningai praleisti laiką po pamokų ne tik mokyklos patalpose, bet ir kitose ugdymui, edukacijai, kultūrai, poilsiui pritaikytose erdvėse – parkuose, muziejuose, bibliotekose ir kt.</w:t>
      </w:r>
    </w:p>
    <w:p w14:paraId="4188138B" w14:textId="10D52B5D" w:rsidR="00D579AD" w:rsidRDefault="008E3F8E" w:rsidP="00676677">
      <w:pPr>
        <w:pStyle w:val="Sraopastraipa"/>
        <w:numPr>
          <w:ilvl w:val="0"/>
          <w:numId w:val="4"/>
        </w:numPr>
        <w:tabs>
          <w:tab w:val="left" w:pos="1134"/>
        </w:tabs>
        <w:autoSpaceDE w:val="0"/>
        <w:autoSpaceDN w:val="0"/>
        <w:adjustRightInd w:val="0"/>
        <w:ind w:left="0" w:firstLine="851"/>
        <w:jc w:val="both"/>
        <w:rPr>
          <w:szCs w:val="24"/>
        </w:rPr>
      </w:pPr>
      <w:r>
        <w:rPr>
          <w:szCs w:val="24"/>
        </w:rPr>
        <w:t>A</w:t>
      </w:r>
      <w:r w:rsidR="003A218A">
        <w:rPr>
          <w:szCs w:val="24"/>
        </w:rPr>
        <w:t xml:space="preserve">praše </w:t>
      </w:r>
      <w:r>
        <w:rPr>
          <w:szCs w:val="24"/>
        </w:rPr>
        <w:t>vartojamos</w:t>
      </w:r>
      <w:r w:rsidR="003A218A">
        <w:rPr>
          <w:szCs w:val="24"/>
        </w:rPr>
        <w:t xml:space="preserve"> </w:t>
      </w:r>
      <w:r w:rsidR="003A218A" w:rsidRPr="00676677">
        <w:rPr>
          <w:rFonts w:ascii="Palemonas" w:eastAsia="SimSun" w:hAnsi="Palemonas"/>
          <w:szCs w:val="24"/>
          <w:lang w:eastAsia="zh-CN"/>
        </w:rPr>
        <w:t>sąvokos</w:t>
      </w:r>
      <w:r w:rsidR="003A218A">
        <w:rPr>
          <w:szCs w:val="24"/>
        </w:rPr>
        <w:t>:</w:t>
      </w:r>
    </w:p>
    <w:p w14:paraId="28F23933" w14:textId="105F2729" w:rsidR="00D579AD" w:rsidRDefault="00D579AD"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szCs w:val="24"/>
        </w:rPr>
        <w:t>Mokykla</w:t>
      </w:r>
      <w:r w:rsidRPr="00676677">
        <w:rPr>
          <w:szCs w:val="24"/>
        </w:rPr>
        <w:t> – Panevėžio miesto savivaldybės bendrojo ugdymo mokykla, vykdanti ugdymą</w:t>
      </w:r>
      <w:r w:rsidR="0071316D" w:rsidRPr="00676677">
        <w:rPr>
          <w:szCs w:val="24"/>
        </w:rPr>
        <w:t xml:space="preserve"> pagal pradinio ugdymo programą ir</w:t>
      </w:r>
      <w:r w:rsidR="000C7D8E">
        <w:rPr>
          <w:szCs w:val="24"/>
        </w:rPr>
        <w:t xml:space="preserve"> </w:t>
      </w:r>
      <w:r w:rsidR="0071316D" w:rsidRPr="00676677">
        <w:rPr>
          <w:szCs w:val="24"/>
        </w:rPr>
        <w:t>/</w:t>
      </w:r>
      <w:r w:rsidR="000C7D8E">
        <w:rPr>
          <w:szCs w:val="24"/>
        </w:rPr>
        <w:t xml:space="preserve"> </w:t>
      </w:r>
      <w:r w:rsidR="0071316D" w:rsidRPr="00676677">
        <w:rPr>
          <w:szCs w:val="24"/>
        </w:rPr>
        <w:t>arba ikimokyklinio ugdymo mokykla, vykdanti ugdymą pagal ikimokyklinio ir priešmokyklinio ugdymo programą.</w:t>
      </w:r>
    </w:p>
    <w:p w14:paraId="515EA5F9" w14:textId="60B55F9A" w:rsidR="005347D5" w:rsidRPr="005347D5" w:rsidRDefault="005347D5"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szCs w:val="24"/>
        </w:rPr>
        <w:t>VDM</w:t>
      </w:r>
      <w:r>
        <w:rPr>
          <w:szCs w:val="24"/>
        </w:rPr>
        <w:t xml:space="preserve"> – </w:t>
      </w:r>
      <w:r>
        <w:t xml:space="preserve">mokykla, kurioje paisant individualių </w:t>
      </w:r>
      <w:r w:rsidR="000C7D8E">
        <w:t>mokinių</w:t>
      </w:r>
      <w:r>
        <w:t xml:space="preserve"> ir bendruomenės poreikių, konkrečioje aplinkoje glūdinčių galimybių, užtikrinant formaliojo ugdymo ir neformaliojo švietimo dermę, lanksčiai modeliuojamas ugdymo turinys, teikiama pagalba mokiniui ir mokinio šeimai. Tai </w:t>
      </w:r>
      <w:r w:rsidR="00DE3F53">
        <w:t>visą</w:t>
      </w:r>
      <w:r>
        <w:t xml:space="preserve"> darbo dieną veikianti mokykla.</w:t>
      </w:r>
    </w:p>
    <w:p w14:paraId="1280AD55" w14:textId="049D97A8" w:rsidR="005347D5" w:rsidRPr="003D1AE0" w:rsidRDefault="005347D5"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rPr>
        <w:t>VDM grupė</w:t>
      </w:r>
      <w:r w:rsidRPr="003D1AE0">
        <w:t xml:space="preserve"> – priešmokyklinio</w:t>
      </w:r>
      <w:r w:rsidR="00CF4D26" w:rsidRPr="003D1AE0">
        <w:t xml:space="preserve"> ir</w:t>
      </w:r>
      <w:r w:rsidRPr="003D1AE0">
        <w:t xml:space="preserve"> pradinio </w:t>
      </w:r>
      <w:r w:rsidR="00CF4D26" w:rsidRPr="003D1AE0">
        <w:t xml:space="preserve">ugdymo programų </w:t>
      </w:r>
      <w:r w:rsidRPr="003D1AE0">
        <w:t>amžiaus vaik</w:t>
      </w:r>
      <w:r w:rsidR="00A80559" w:rsidRPr="003D1AE0">
        <w:t>ų grupė</w:t>
      </w:r>
      <w:r w:rsidR="00CF4D26" w:rsidRPr="003D1AE0">
        <w:t>;</w:t>
      </w:r>
    </w:p>
    <w:p w14:paraId="181EE4D7" w14:textId="1E0D2DE3" w:rsidR="00290AA2" w:rsidRDefault="00290AA2" w:rsidP="00290AA2">
      <w:pPr>
        <w:pStyle w:val="Sraopastraipa"/>
        <w:numPr>
          <w:ilvl w:val="1"/>
          <w:numId w:val="4"/>
        </w:numPr>
        <w:tabs>
          <w:tab w:val="left" w:pos="1276"/>
        </w:tabs>
        <w:autoSpaceDE w:val="0"/>
        <w:autoSpaceDN w:val="0"/>
        <w:adjustRightInd w:val="0"/>
        <w:ind w:left="0" w:firstLine="851"/>
        <w:jc w:val="both"/>
        <w:rPr>
          <w:szCs w:val="24"/>
        </w:rPr>
      </w:pPr>
      <w:bookmarkStart w:id="1" w:name="part_740fb7c113294839ba5219fb8fff8678"/>
      <w:bookmarkEnd w:id="1"/>
      <w:r w:rsidRPr="000C7D8E">
        <w:rPr>
          <w:b/>
          <w:bCs/>
          <w:color w:val="000000" w:themeColor="text1"/>
          <w:szCs w:val="24"/>
        </w:rPr>
        <w:t>VDM pailgintos dienos grupė</w:t>
      </w:r>
      <w:r w:rsidRPr="00DC328B">
        <w:rPr>
          <w:color w:val="000000" w:themeColor="text1"/>
          <w:szCs w:val="24"/>
        </w:rPr>
        <w:t> </w:t>
      </w:r>
      <w:r w:rsidR="007E73EA">
        <w:rPr>
          <w:szCs w:val="24"/>
        </w:rPr>
        <w:t>– tai tėvų (globėjų, įtėvių</w:t>
      </w:r>
      <w:r w:rsidRPr="00676677">
        <w:rPr>
          <w:szCs w:val="24"/>
        </w:rPr>
        <w:t xml:space="preserve">) prašymų pagrindu suburta </w:t>
      </w:r>
      <w:r w:rsidR="00DE3F53">
        <w:rPr>
          <w:szCs w:val="24"/>
        </w:rPr>
        <w:br/>
      </w:r>
      <w:r w:rsidRPr="00676677">
        <w:rPr>
          <w:szCs w:val="24"/>
        </w:rPr>
        <w:t>1</w:t>
      </w:r>
      <w:r w:rsidR="000C7D8E">
        <w:rPr>
          <w:szCs w:val="24"/>
        </w:rPr>
        <w:t>–</w:t>
      </w:r>
      <w:r w:rsidRPr="00676677">
        <w:rPr>
          <w:szCs w:val="24"/>
        </w:rPr>
        <w:t>4 klasių mokinių grupė, kuriems teikiamos pamokų ruošos</w:t>
      </w:r>
      <w:r w:rsidR="007E73EA">
        <w:rPr>
          <w:szCs w:val="24"/>
        </w:rPr>
        <w:t>, švietimo pagalbos</w:t>
      </w:r>
      <w:r w:rsidRPr="00676677">
        <w:rPr>
          <w:szCs w:val="24"/>
        </w:rPr>
        <w:t xml:space="preserve"> ir neformaliojo švietimo paslaugos po pamokų</w:t>
      </w:r>
      <w:r w:rsidR="00DE3F53">
        <w:rPr>
          <w:szCs w:val="24"/>
        </w:rPr>
        <w:t>.</w:t>
      </w:r>
    </w:p>
    <w:p w14:paraId="7195C21B" w14:textId="1E10C0C8" w:rsidR="00124F35" w:rsidRPr="003D1AE0" w:rsidRDefault="00124F35"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szCs w:val="24"/>
        </w:rPr>
        <w:t>VDM integruotos dienos grupė</w:t>
      </w:r>
      <w:r w:rsidR="00DC328B" w:rsidRPr="003D1AE0">
        <w:rPr>
          <w:szCs w:val="24"/>
        </w:rPr>
        <w:t xml:space="preserve"> </w:t>
      </w:r>
      <w:r w:rsidRPr="003D1AE0">
        <w:rPr>
          <w:szCs w:val="24"/>
        </w:rPr>
        <w:t xml:space="preserve">– priešmokyklinio ugdymo mokinių grupė, kuriems visą dieną organizuojamas privalomas priešmokyklinis ugdymas integruotai su neformaliojo švietimo veiklomis, kurios gali būti persidengiančios ir neatskirtos. </w:t>
      </w:r>
      <w:r w:rsidR="007E73EA">
        <w:rPr>
          <w:szCs w:val="24"/>
        </w:rPr>
        <w:t>Pagal poreikį specialiųjų ugdymosi poreikių turintiems mokiniams teikiama švietimo pagalba.</w:t>
      </w:r>
    </w:p>
    <w:p w14:paraId="08FB62EE" w14:textId="545FAB9F" w:rsidR="00A80559" w:rsidRPr="00290AA2" w:rsidRDefault="00A80559" w:rsidP="00A80559">
      <w:pPr>
        <w:pStyle w:val="Sraopastraipa"/>
        <w:numPr>
          <w:ilvl w:val="1"/>
          <w:numId w:val="4"/>
        </w:numPr>
        <w:tabs>
          <w:tab w:val="left" w:pos="1276"/>
        </w:tabs>
        <w:autoSpaceDE w:val="0"/>
        <w:autoSpaceDN w:val="0"/>
        <w:adjustRightInd w:val="0"/>
        <w:ind w:left="0" w:firstLine="851"/>
        <w:jc w:val="both"/>
        <w:rPr>
          <w:rFonts w:eastAsia="SimSun"/>
          <w:szCs w:val="24"/>
          <w:lang w:eastAsia="zh-CN"/>
        </w:rPr>
      </w:pPr>
      <w:r w:rsidRPr="000C7D8E">
        <w:rPr>
          <w:b/>
          <w:bCs/>
          <w:szCs w:val="24"/>
        </w:rPr>
        <w:t xml:space="preserve">VDM pailgintos dienos grupės </w:t>
      </w:r>
      <w:r w:rsidR="007E73EA" w:rsidRPr="000C7D8E">
        <w:rPr>
          <w:b/>
          <w:bCs/>
          <w:szCs w:val="24"/>
        </w:rPr>
        <w:t>mokytojas</w:t>
      </w:r>
      <w:r w:rsidRPr="00290AA2">
        <w:rPr>
          <w:szCs w:val="24"/>
        </w:rPr>
        <w:t xml:space="preserve"> –</w:t>
      </w:r>
      <w:r w:rsidR="007E73EA">
        <w:rPr>
          <w:szCs w:val="24"/>
        </w:rPr>
        <w:t xml:space="preserve"> priešmokyklinio ugdymo </w:t>
      </w:r>
      <w:r w:rsidR="007E73EA">
        <w:rPr>
          <w:rFonts w:ascii="Palemonas" w:eastAsia="SimSun" w:hAnsi="Palemonas"/>
          <w:szCs w:val="24"/>
          <w:lang w:eastAsia="zh-CN"/>
        </w:rPr>
        <w:t>mokytojas</w:t>
      </w:r>
      <w:r w:rsidRPr="00290AA2">
        <w:rPr>
          <w:rFonts w:ascii="Palemonas" w:eastAsia="SimSun" w:hAnsi="Palemonas"/>
          <w:szCs w:val="24"/>
          <w:lang w:eastAsia="zh-CN"/>
        </w:rPr>
        <w:t>, organizuojantis veiklą</w:t>
      </w:r>
      <w:r>
        <w:rPr>
          <w:rFonts w:ascii="Palemonas" w:eastAsia="SimSun" w:hAnsi="Palemonas"/>
          <w:szCs w:val="24"/>
          <w:lang w:eastAsia="zh-CN"/>
        </w:rPr>
        <w:t xml:space="preserve"> VDM ar</w:t>
      </w:r>
      <w:r w:rsidRPr="00290AA2">
        <w:rPr>
          <w:rFonts w:ascii="Palemonas" w:eastAsia="SimSun" w:hAnsi="Palemonas"/>
          <w:szCs w:val="24"/>
          <w:lang w:eastAsia="zh-CN"/>
        </w:rPr>
        <w:t xml:space="preserve"> po pamokų, atitinkantis Lietuvos Respublikos teisės aktų nustatytus kvalifikacinius reikalavimus</w:t>
      </w:r>
      <w:r w:rsidR="00DE3F53">
        <w:rPr>
          <w:rFonts w:ascii="Palemonas" w:eastAsia="SimSun" w:hAnsi="Palemonas"/>
          <w:szCs w:val="24"/>
          <w:lang w:eastAsia="zh-CN"/>
        </w:rPr>
        <w:t>.</w:t>
      </w:r>
    </w:p>
    <w:p w14:paraId="42B12318" w14:textId="5F3EB914" w:rsidR="00A80559" w:rsidRPr="00290AA2" w:rsidRDefault="00CF4D26" w:rsidP="00A80559">
      <w:pPr>
        <w:pStyle w:val="Sraopastraipa"/>
        <w:numPr>
          <w:ilvl w:val="1"/>
          <w:numId w:val="4"/>
        </w:numPr>
        <w:tabs>
          <w:tab w:val="left" w:pos="1276"/>
        </w:tabs>
        <w:autoSpaceDE w:val="0"/>
        <w:autoSpaceDN w:val="0"/>
        <w:adjustRightInd w:val="0"/>
        <w:ind w:left="0" w:firstLine="851"/>
        <w:jc w:val="both"/>
        <w:rPr>
          <w:rFonts w:eastAsia="SimSun"/>
          <w:szCs w:val="24"/>
          <w:lang w:eastAsia="zh-CN"/>
        </w:rPr>
      </w:pPr>
      <w:r w:rsidRPr="000C7D8E">
        <w:rPr>
          <w:b/>
          <w:bCs/>
          <w:szCs w:val="24"/>
        </w:rPr>
        <w:t xml:space="preserve">VDM </w:t>
      </w:r>
      <w:r w:rsidR="00124F35" w:rsidRPr="000C7D8E">
        <w:rPr>
          <w:b/>
          <w:bCs/>
          <w:szCs w:val="24"/>
        </w:rPr>
        <w:t xml:space="preserve">integruotos dienos </w:t>
      </w:r>
      <w:r w:rsidRPr="000C7D8E">
        <w:rPr>
          <w:b/>
          <w:bCs/>
          <w:szCs w:val="24"/>
        </w:rPr>
        <w:t xml:space="preserve">grupės </w:t>
      </w:r>
      <w:r w:rsidR="00E62627" w:rsidRPr="000C7D8E">
        <w:rPr>
          <w:b/>
          <w:bCs/>
          <w:szCs w:val="24"/>
        </w:rPr>
        <w:t>mokytojas</w:t>
      </w:r>
      <w:r w:rsidR="00E62627" w:rsidRPr="00290AA2">
        <w:rPr>
          <w:szCs w:val="24"/>
        </w:rPr>
        <w:t xml:space="preserve"> </w:t>
      </w:r>
      <w:r w:rsidR="00A80559">
        <w:rPr>
          <w:szCs w:val="24"/>
        </w:rPr>
        <w:t>– priešmokyklinio ugdymo mokytojas</w:t>
      </w:r>
      <w:r w:rsidR="00290AA2">
        <w:rPr>
          <w:szCs w:val="24"/>
        </w:rPr>
        <w:t xml:space="preserve">, </w:t>
      </w:r>
      <w:bookmarkStart w:id="2" w:name="part_d7e750f91ca84fccafacfe2efeef63f8"/>
      <w:bookmarkEnd w:id="2"/>
      <w:r w:rsidR="00A80559" w:rsidRPr="00290AA2">
        <w:rPr>
          <w:rFonts w:ascii="Palemonas" w:eastAsia="SimSun" w:hAnsi="Palemonas"/>
          <w:szCs w:val="24"/>
          <w:lang w:eastAsia="zh-CN"/>
        </w:rPr>
        <w:t>atitinkantis Lietuvos Respublikos teisės aktų nustatytus kvalifikacinius reikalavimus</w:t>
      </w:r>
      <w:r w:rsidR="00DE3F53">
        <w:rPr>
          <w:rFonts w:ascii="Palemonas" w:eastAsia="SimSun" w:hAnsi="Palemonas"/>
          <w:szCs w:val="24"/>
          <w:lang w:eastAsia="zh-CN"/>
        </w:rPr>
        <w:t>.</w:t>
      </w:r>
    </w:p>
    <w:p w14:paraId="477240C3" w14:textId="48FBD4C7" w:rsidR="00D579AD" w:rsidRDefault="00D579AD" w:rsidP="00290AA2">
      <w:pPr>
        <w:pStyle w:val="Sraopastraipa"/>
        <w:numPr>
          <w:ilvl w:val="1"/>
          <w:numId w:val="4"/>
        </w:numPr>
        <w:tabs>
          <w:tab w:val="left" w:pos="1276"/>
        </w:tabs>
        <w:autoSpaceDE w:val="0"/>
        <w:autoSpaceDN w:val="0"/>
        <w:adjustRightInd w:val="0"/>
        <w:ind w:left="0" w:firstLine="851"/>
        <w:jc w:val="both"/>
        <w:rPr>
          <w:szCs w:val="24"/>
        </w:rPr>
      </w:pPr>
      <w:bookmarkStart w:id="3" w:name="part_8d12600def7b48b6a7d88a5a628ff381"/>
      <w:bookmarkEnd w:id="3"/>
      <w:r w:rsidRPr="000C7D8E">
        <w:rPr>
          <w:b/>
          <w:bCs/>
          <w:szCs w:val="24"/>
        </w:rPr>
        <w:t xml:space="preserve">VDM </w:t>
      </w:r>
      <w:r w:rsidR="00A80559" w:rsidRPr="000C7D8E">
        <w:rPr>
          <w:b/>
          <w:bCs/>
          <w:szCs w:val="24"/>
        </w:rPr>
        <w:t xml:space="preserve">pailgintos dienos grupės </w:t>
      </w:r>
      <w:r w:rsidRPr="000C7D8E">
        <w:rPr>
          <w:b/>
          <w:bCs/>
          <w:szCs w:val="24"/>
        </w:rPr>
        <w:t>mokinys</w:t>
      </w:r>
      <w:r w:rsidRPr="00290AA2">
        <w:rPr>
          <w:szCs w:val="24"/>
        </w:rPr>
        <w:t> –</w:t>
      </w:r>
      <w:r w:rsidR="00DC328B">
        <w:rPr>
          <w:szCs w:val="24"/>
        </w:rPr>
        <w:t xml:space="preserve"> </w:t>
      </w:r>
      <w:r w:rsidRPr="00290AA2">
        <w:rPr>
          <w:szCs w:val="24"/>
        </w:rPr>
        <w:t>mokinys, besimokantis pagal pradinio ugdymo programą, k</w:t>
      </w:r>
      <w:r w:rsidR="003C08DE">
        <w:rPr>
          <w:szCs w:val="24"/>
        </w:rPr>
        <w:t>urio tėvai (globėjai, įtėviai</w:t>
      </w:r>
      <w:r w:rsidRPr="00290AA2">
        <w:rPr>
          <w:szCs w:val="24"/>
        </w:rPr>
        <w:t xml:space="preserve">) pateikia prašymą </w:t>
      </w:r>
      <w:r w:rsidR="00DE3F53">
        <w:rPr>
          <w:szCs w:val="24"/>
        </w:rPr>
        <w:t>m</w:t>
      </w:r>
      <w:r w:rsidRPr="00290AA2">
        <w:rPr>
          <w:szCs w:val="24"/>
        </w:rPr>
        <w:t xml:space="preserve">okyklos </w:t>
      </w:r>
      <w:r w:rsidR="00A80559">
        <w:rPr>
          <w:szCs w:val="24"/>
        </w:rPr>
        <w:t>direktoriui</w:t>
      </w:r>
      <w:r w:rsidRPr="00290AA2">
        <w:rPr>
          <w:szCs w:val="24"/>
        </w:rPr>
        <w:t xml:space="preserve"> dėl grupės lankymo.</w:t>
      </w:r>
    </w:p>
    <w:p w14:paraId="3997F852" w14:textId="001EB77B" w:rsidR="00A80559" w:rsidRPr="00A80559" w:rsidRDefault="00A80559" w:rsidP="003842D8">
      <w:pPr>
        <w:pStyle w:val="Sraopastraipa"/>
        <w:numPr>
          <w:ilvl w:val="1"/>
          <w:numId w:val="4"/>
        </w:numPr>
        <w:tabs>
          <w:tab w:val="left" w:pos="1276"/>
        </w:tabs>
        <w:autoSpaceDE w:val="0"/>
        <w:autoSpaceDN w:val="0"/>
        <w:adjustRightInd w:val="0"/>
        <w:ind w:left="0" w:firstLine="851"/>
        <w:jc w:val="both"/>
        <w:rPr>
          <w:color w:val="548DD4" w:themeColor="text2" w:themeTint="99"/>
          <w:szCs w:val="24"/>
        </w:rPr>
      </w:pPr>
      <w:r w:rsidRPr="000C7D8E">
        <w:rPr>
          <w:b/>
          <w:bCs/>
          <w:szCs w:val="24"/>
        </w:rPr>
        <w:t>VDM integruotos dienos grupės mokinys</w:t>
      </w:r>
      <w:r w:rsidRPr="00A80559">
        <w:rPr>
          <w:szCs w:val="24"/>
        </w:rPr>
        <w:t> – priešmokyklinio ugdymo programos mokinys, k</w:t>
      </w:r>
      <w:r w:rsidR="003C08DE">
        <w:rPr>
          <w:szCs w:val="24"/>
        </w:rPr>
        <w:t>urio tėvai (globėjai, įtėviai</w:t>
      </w:r>
      <w:r w:rsidRPr="00A80559">
        <w:rPr>
          <w:szCs w:val="24"/>
        </w:rPr>
        <w:t xml:space="preserve">) </w:t>
      </w:r>
      <w:r w:rsidRPr="00DC328B">
        <w:rPr>
          <w:szCs w:val="24"/>
        </w:rPr>
        <w:t xml:space="preserve">sudaro priešmokyklinio ugdymo </w:t>
      </w:r>
      <w:r w:rsidR="007A15EE" w:rsidRPr="007E73EA">
        <w:rPr>
          <w:szCs w:val="24"/>
        </w:rPr>
        <w:t>s</w:t>
      </w:r>
      <w:r w:rsidRPr="007A15EE">
        <w:rPr>
          <w:szCs w:val="24"/>
        </w:rPr>
        <w:t>utartį</w:t>
      </w:r>
      <w:r w:rsidR="007A15EE">
        <w:rPr>
          <w:color w:val="FF0000"/>
          <w:szCs w:val="24"/>
        </w:rPr>
        <w:t xml:space="preserve"> </w:t>
      </w:r>
      <w:r w:rsidRPr="00DC328B">
        <w:rPr>
          <w:szCs w:val="24"/>
        </w:rPr>
        <w:t>su mokykla</w:t>
      </w:r>
      <w:r w:rsidRPr="00DE3F53">
        <w:rPr>
          <w:szCs w:val="24"/>
        </w:rPr>
        <w:t>.</w:t>
      </w:r>
    </w:p>
    <w:p w14:paraId="582248F9" w14:textId="735EA47B" w:rsidR="001A3D7F" w:rsidRDefault="001A3D7F" w:rsidP="00676677">
      <w:pPr>
        <w:pStyle w:val="Sraopastraipa"/>
        <w:numPr>
          <w:ilvl w:val="0"/>
          <w:numId w:val="4"/>
        </w:numPr>
        <w:tabs>
          <w:tab w:val="left" w:pos="1134"/>
        </w:tabs>
        <w:autoSpaceDE w:val="0"/>
        <w:autoSpaceDN w:val="0"/>
        <w:adjustRightInd w:val="0"/>
        <w:ind w:left="0" w:firstLine="851"/>
        <w:jc w:val="both"/>
        <w:rPr>
          <w:szCs w:val="24"/>
        </w:rPr>
      </w:pPr>
      <w:r w:rsidRPr="009E245D">
        <w:t xml:space="preserve">Kitos Apraše nenurodytos, bet </w:t>
      </w:r>
      <w:r>
        <w:t>varto</w:t>
      </w:r>
      <w:r w:rsidRPr="009E245D">
        <w:t xml:space="preserve">jamos sąvokos atitinka </w:t>
      </w:r>
      <w:r w:rsidRPr="005347D5">
        <w:rPr>
          <w:szCs w:val="24"/>
        </w:rPr>
        <w:t>Lietuv</w:t>
      </w:r>
      <w:r>
        <w:rPr>
          <w:szCs w:val="24"/>
        </w:rPr>
        <w:t>os Respublikos švietimo įstatyme</w:t>
      </w:r>
      <w:r w:rsidRPr="009E245D">
        <w:t xml:space="preserve"> </w:t>
      </w:r>
      <w:r w:rsidRPr="009E245D">
        <w:rPr>
          <w:bCs/>
          <w:szCs w:val="24"/>
        </w:rPr>
        <w:t>ir kituose</w:t>
      </w:r>
      <w:r w:rsidRPr="009E245D">
        <w:t xml:space="preserve"> įstatymuose ir teisės aktuose vartojamas sąvokas.</w:t>
      </w:r>
    </w:p>
    <w:p w14:paraId="6A475F02" w14:textId="74C3A87F" w:rsidR="00DA4B3D" w:rsidRPr="005347D5" w:rsidRDefault="00DA4B3D" w:rsidP="00676677">
      <w:pPr>
        <w:pStyle w:val="Sraopastraipa"/>
        <w:numPr>
          <w:ilvl w:val="0"/>
          <w:numId w:val="4"/>
        </w:numPr>
        <w:tabs>
          <w:tab w:val="left" w:pos="1134"/>
        </w:tabs>
        <w:autoSpaceDE w:val="0"/>
        <w:autoSpaceDN w:val="0"/>
        <w:adjustRightInd w:val="0"/>
        <w:ind w:left="0" w:firstLine="851"/>
        <w:jc w:val="both"/>
        <w:rPr>
          <w:szCs w:val="24"/>
        </w:rPr>
      </w:pPr>
      <w:r w:rsidRPr="005347D5">
        <w:rPr>
          <w:szCs w:val="24"/>
        </w:rPr>
        <w:lastRenderedPageBreak/>
        <w:t xml:space="preserve">Mokykla, organizuodama </w:t>
      </w:r>
      <w:r w:rsidR="00290AA2">
        <w:rPr>
          <w:szCs w:val="24"/>
        </w:rPr>
        <w:t xml:space="preserve">VDM, VDM pailgintos mokymosi dienos grupės </w:t>
      </w:r>
      <w:r w:rsidRPr="005347D5">
        <w:rPr>
          <w:szCs w:val="24"/>
        </w:rPr>
        <w:t>veiklą, vadovaujasi Lietuvos Respublikos vietos savivaldos įstatymu, Lietuvos Respublikos švietimo įstatymu, kitais teisės aktais ir šiuo Aprašu.</w:t>
      </w:r>
    </w:p>
    <w:p w14:paraId="35FF9A03" w14:textId="29C42980" w:rsidR="00DA4B3D" w:rsidRPr="00DA4B3D" w:rsidRDefault="00DA4B3D" w:rsidP="003A218A">
      <w:pPr>
        <w:tabs>
          <w:tab w:val="left" w:pos="1276"/>
        </w:tabs>
        <w:ind w:firstLine="851"/>
        <w:jc w:val="both"/>
        <w:rPr>
          <w:color w:val="FF0000"/>
          <w:szCs w:val="24"/>
        </w:rPr>
      </w:pPr>
    </w:p>
    <w:p w14:paraId="3B9AD049" w14:textId="77777777" w:rsidR="003A218A" w:rsidRDefault="003A218A" w:rsidP="003A218A">
      <w:pPr>
        <w:jc w:val="center"/>
        <w:rPr>
          <w:b/>
          <w:szCs w:val="24"/>
        </w:rPr>
      </w:pPr>
      <w:r>
        <w:rPr>
          <w:b/>
          <w:szCs w:val="24"/>
        </w:rPr>
        <w:t>II SKYRIUS</w:t>
      </w:r>
    </w:p>
    <w:p w14:paraId="7BD8B9F5" w14:textId="55072445" w:rsidR="00290AA2" w:rsidRDefault="00A80559" w:rsidP="00290AA2">
      <w:pPr>
        <w:tabs>
          <w:tab w:val="left" w:pos="1080"/>
          <w:tab w:val="left" w:pos="1843"/>
        </w:tabs>
        <w:jc w:val="center"/>
        <w:rPr>
          <w:rFonts w:ascii="Palemonas" w:eastAsia="SimSun" w:hAnsi="Palemonas"/>
          <w:b/>
          <w:szCs w:val="24"/>
          <w:lang w:eastAsia="zh-CN"/>
        </w:rPr>
      </w:pPr>
      <w:r>
        <w:rPr>
          <w:rFonts w:ascii="Palemonas" w:eastAsia="SimSun" w:hAnsi="Palemonas"/>
          <w:b/>
          <w:szCs w:val="24"/>
          <w:lang w:eastAsia="zh-CN"/>
        </w:rPr>
        <w:t xml:space="preserve">VISOS DIENOS MOKYKLOS GRUPIŲ </w:t>
      </w:r>
      <w:r w:rsidR="00290AA2">
        <w:rPr>
          <w:rFonts w:ascii="Palemonas" w:eastAsia="SimSun" w:hAnsi="Palemonas"/>
          <w:b/>
          <w:szCs w:val="24"/>
          <w:lang w:eastAsia="zh-CN"/>
        </w:rPr>
        <w:t>TIKSLAS IR UŽDAVINIAI</w:t>
      </w:r>
    </w:p>
    <w:p w14:paraId="44F6E1D1" w14:textId="77777777" w:rsidR="000575E6" w:rsidRDefault="000575E6" w:rsidP="00290AA2">
      <w:pPr>
        <w:tabs>
          <w:tab w:val="left" w:pos="1080"/>
          <w:tab w:val="left" w:pos="1843"/>
        </w:tabs>
        <w:jc w:val="center"/>
        <w:rPr>
          <w:rFonts w:ascii="Palemonas" w:eastAsia="SimSun" w:hAnsi="Palemonas"/>
          <w:b/>
          <w:szCs w:val="24"/>
          <w:lang w:eastAsia="zh-CN"/>
        </w:rPr>
      </w:pPr>
    </w:p>
    <w:p w14:paraId="2082B0CC" w14:textId="0E0749C7" w:rsidR="00290AA2" w:rsidRDefault="006F4E33" w:rsidP="000575E6">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Pr>
          <w:rFonts w:ascii="Palemonas" w:eastAsia="SimSun" w:hAnsi="Palemonas"/>
          <w:szCs w:val="22"/>
          <w:lang w:eastAsia="zh-CN"/>
        </w:rPr>
        <w:t xml:space="preserve">VDM </w:t>
      </w:r>
      <w:r w:rsidR="00290AA2">
        <w:rPr>
          <w:rFonts w:ascii="Palemonas" w:eastAsia="SimSun" w:hAnsi="Palemonas"/>
          <w:szCs w:val="24"/>
          <w:lang w:eastAsia="zh-CN"/>
        </w:rPr>
        <w:t xml:space="preserve">tikslas – </w:t>
      </w:r>
      <w:r>
        <w:rPr>
          <w:color w:val="000000"/>
        </w:rPr>
        <w:t>sudaryti sąlygas kokybiškam, socialiai teisingam ir lygias galimybes užtikrinančiam visapusiškam kiekvieno vaiko ugdymui(si) visą dieną ar tik po pamokų saugioje aplinkoje.</w:t>
      </w:r>
    </w:p>
    <w:p w14:paraId="50C53835" w14:textId="25E5FC87" w:rsidR="00290AA2" w:rsidRDefault="00290AA2" w:rsidP="000575E6">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sidRPr="000575E6">
        <w:rPr>
          <w:rFonts w:ascii="Palemonas" w:eastAsia="SimSun" w:hAnsi="Palemonas"/>
          <w:szCs w:val="22"/>
          <w:lang w:eastAsia="zh-CN"/>
        </w:rPr>
        <w:t>Grupės</w:t>
      </w:r>
      <w:r>
        <w:rPr>
          <w:rFonts w:ascii="Palemonas" w:eastAsia="SimSun" w:hAnsi="Palemonas"/>
          <w:szCs w:val="24"/>
          <w:lang w:eastAsia="zh-CN"/>
        </w:rPr>
        <w:t xml:space="preserve"> uždaviniai:</w:t>
      </w:r>
    </w:p>
    <w:p w14:paraId="7090D6F5" w14:textId="7D492C90" w:rsidR="000575E6" w:rsidRP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Pr>
          <w:color w:val="000000"/>
        </w:rPr>
        <w:t xml:space="preserve">sudaryti </w:t>
      </w:r>
      <w:r w:rsidRPr="000575E6">
        <w:rPr>
          <w:szCs w:val="24"/>
        </w:rPr>
        <w:t xml:space="preserve">sąlygas ugdytis ir gauti reikalingą pagalbą įvairių ugdymosi poreikių turintiems mokiniams; </w:t>
      </w:r>
    </w:p>
    <w:p w14:paraId="26C90D7E" w14:textId="4B428075" w:rsidR="000575E6" w:rsidRP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plėtoti mokinių socializacijos galimybes;</w:t>
      </w:r>
    </w:p>
    <w:p w14:paraId="22358AF3" w14:textId="0B7EEEE1"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skatinti mokinių saviraišką: dalyvauti įvairiuose projektuose, kurių metu ugdomi mokinių mąstymo, kūrybiškumo, lyderystės, elgesio, bendravimo ir bendradarbiavimo įgūdžiai;</w:t>
      </w:r>
    </w:p>
    <w:p w14:paraId="19200856" w14:textId="31ABADC1"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stiprinti formaliojo ugdymo ir neformaliojo švietimo dermę;</w:t>
      </w:r>
    </w:p>
    <w:p w14:paraId="6CFE93D0" w14:textId="196C777A"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skatinti mokyklas ieškoti efektyvių ugdymo organizavimo būdų;</w:t>
      </w:r>
    </w:p>
    <w:p w14:paraId="4F34001B" w14:textId="0BAD2A9F"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skatinti mokyklų atvirumą ir socialinę partnerytę;</w:t>
      </w:r>
    </w:p>
    <w:p w14:paraId="2CE3BD89" w14:textId="5D23D334"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užtikrinti lygias galimybes tenkinti socialinius, švietimo ir kultūros poreikius;</w:t>
      </w:r>
    </w:p>
    <w:p w14:paraId="04E15340" w14:textId="181D7A05" w:rsid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Pr>
          <w:szCs w:val="24"/>
        </w:rPr>
        <w:t xml:space="preserve">teikti </w:t>
      </w:r>
      <w:r w:rsidR="00290AA2" w:rsidRPr="000575E6">
        <w:rPr>
          <w:szCs w:val="24"/>
        </w:rPr>
        <w:t>individuali</w:t>
      </w:r>
      <w:r>
        <w:rPr>
          <w:szCs w:val="24"/>
        </w:rPr>
        <w:t>ą</w:t>
      </w:r>
      <w:r w:rsidR="00290AA2" w:rsidRPr="000575E6">
        <w:rPr>
          <w:szCs w:val="24"/>
        </w:rPr>
        <w:t xml:space="preserve"> mokymosi pagalb</w:t>
      </w:r>
      <w:r>
        <w:rPr>
          <w:szCs w:val="24"/>
        </w:rPr>
        <w:t>ą</w:t>
      </w:r>
      <w:r w:rsidR="00290AA2" w:rsidRPr="000575E6">
        <w:rPr>
          <w:szCs w:val="24"/>
        </w:rPr>
        <w:t xml:space="preserve"> mokiniui ruošiant namų darbus,</w:t>
      </w:r>
      <w:r>
        <w:rPr>
          <w:szCs w:val="24"/>
        </w:rPr>
        <w:t xml:space="preserve"> juos konsultuoti</w:t>
      </w:r>
      <w:r w:rsidR="00A80559">
        <w:rPr>
          <w:szCs w:val="24"/>
        </w:rPr>
        <w:t xml:space="preserve"> (VDM pailgintos dienos grupėje)</w:t>
      </w:r>
      <w:r>
        <w:rPr>
          <w:szCs w:val="24"/>
        </w:rPr>
        <w:t>;</w:t>
      </w:r>
    </w:p>
    <w:p w14:paraId="0A516D92" w14:textId="68C74F06" w:rsidR="000575E6" w:rsidRP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sudaryti galimybę šeimoms derinti darbo ir šeimos įsipareigojimus.</w:t>
      </w:r>
    </w:p>
    <w:p w14:paraId="4DEF6DD2" w14:textId="77777777" w:rsidR="00290AA2" w:rsidRDefault="00290AA2" w:rsidP="003A218A">
      <w:pPr>
        <w:jc w:val="center"/>
        <w:rPr>
          <w:b/>
          <w:szCs w:val="24"/>
        </w:rPr>
      </w:pPr>
    </w:p>
    <w:p w14:paraId="2F71E4F3" w14:textId="77777777" w:rsidR="000575E6" w:rsidRDefault="000575E6" w:rsidP="000575E6">
      <w:pPr>
        <w:tabs>
          <w:tab w:val="left" w:pos="3544"/>
          <w:tab w:val="left" w:pos="4536"/>
        </w:tabs>
        <w:jc w:val="center"/>
        <w:rPr>
          <w:b/>
          <w:szCs w:val="24"/>
        </w:rPr>
      </w:pPr>
      <w:r>
        <w:rPr>
          <w:b/>
          <w:szCs w:val="24"/>
        </w:rPr>
        <w:t>III SKYRIUS</w:t>
      </w:r>
    </w:p>
    <w:p w14:paraId="3D3552A4" w14:textId="6EE598C9" w:rsidR="003A218A" w:rsidRPr="00DA4B3D" w:rsidRDefault="00A80559" w:rsidP="003A218A">
      <w:pPr>
        <w:jc w:val="center"/>
        <w:rPr>
          <w:b/>
          <w:caps/>
          <w:color w:val="FF0000"/>
          <w:szCs w:val="24"/>
        </w:rPr>
      </w:pPr>
      <w:r>
        <w:rPr>
          <w:b/>
          <w:caps/>
          <w:szCs w:val="24"/>
        </w:rPr>
        <w:t xml:space="preserve">VISOS DIENOS MOKYKLOS </w:t>
      </w:r>
      <w:r w:rsidR="003A218A">
        <w:rPr>
          <w:b/>
          <w:caps/>
          <w:szCs w:val="24"/>
        </w:rPr>
        <w:t xml:space="preserve">grupių </w:t>
      </w:r>
      <w:r w:rsidR="00DA4B3D" w:rsidRPr="000575E6">
        <w:rPr>
          <w:b/>
          <w:caps/>
          <w:szCs w:val="24"/>
        </w:rPr>
        <w:t>SUDARYMAS</w:t>
      </w:r>
    </w:p>
    <w:p w14:paraId="41B03A6A" w14:textId="77777777" w:rsidR="003A218A" w:rsidRDefault="003A218A" w:rsidP="003A218A">
      <w:pPr>
        <w:ind w:firstLine="1134"/>
        <w:jc w:val="center"/>
        <w:rPr>
          <w:caps/>
          <w:color w:val="FF0000"/>
          <w:szCs w:val="24"/>
        </w:rPr>
      </w:pPr>
    </w:p>
    <w:p w14:paraId="3DC867ED" w14:textId="77777777" w:rsidR="00EA6B1B" w:rsidRPr="00EA6B1B" w:rsidRDefault="00EA6B1B" w:rsidP="00DA16D8">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sidRPr="00EA6B1B">
        <w:rPr>
          <w:szCs w:val="24"/>
        </w:rPr>
        <w:t>VDM pailgintos dienos grup</w:t>
      </w:r>
      <w:r>
        <w:rPr>
          <w:szCs w:val="24"/>
        </w:rPr>
        <w:t>ių sudarymas:</w:t>
      </w:r>
    </w:p>
    <w:p w14:paraId="7E9A3A7C" w14:textId="60086008" w:rsidR="009D532F" w:rsidRPr="00EA6B1B" w:rsidRDefault="009D532F" w:rsidP="00EA6B1B">
      <w:pPr>
        <w:pStyle w:val="Sraopastraipa"/>
        <w:numPr>
          <w:ilvl w:val="1"/>
          <w:numId w:val="4"/>
        </w:numPr>
        <w:tabs>
          <w:tab w:val="left" w:pos="1276"/>
        </w:tabs>
        <w:autoSpaceDE w:val="0"/>
        <w:autoSpaceDN w:val="0"/>
        <w:adjustRightInd w:val="0"/>
        <w:ind w:left="0" w:firstLine="851"/>
        <w:jc w:val="both"/>
        <w:rPr>
          <w:rFonts w:eastAsia="SimSun"/>
          <w:szCs w:val="24"/>
          <w:lang w:eastAsia="zh-CN"/>
        </w:rPr>
      </w:pPr>
      <w:r>
        <w:t xml:space="preserve"> </w:t>
      </w:r>
      <w:r w:rsidR="00EA6B1B">
        <w:t xml:space="preserve">grupė </w:t>
      </w:r>
      <w:r w:rsidRPr="00EA6B1B">
        <w:rPr>
          <w:szCs w:val="24"/>
        </w:rPr>
        <w:t>komplektuojama</w:t>
      </w:r>
      <w:r>
        <w:t xml:space="preserve"> einamiesiems mokslo metams iš mokinių, besimokančių pagal pradinio ugdymo programą</w:t>
      </w:r>
      <w:r w:rsidR="003C08DE">
        <w:t>, tėvams (globėjams, įtėviams</w:t>
      </w:r>
      <w:r>
        <w:t xml:space="preserve">) pateikus raštišką prašymą </w:t>
      </w:r>
      <w:r w:rsidR="00543709">
        <w:t xml:space="preserve">mokyklos  </w:t>
      </w:r>
      <w:r w:rsidR="00EA6B1B">
        <w:t>d</w:t>
      </w:r>
      <w:r>
        <w:t>irektoriui</w:t>
      </w:r>
      <w:r w:rsidR="00EA6B1B">
        <w:t xml:space="preserve"> </w:t>
      </w:r>
      <w:r w:rsidRPr="00EA6B1B">
        <w:rPr>
          <w:rFonts w:ascii="Palemonas" w:eastAsia="SimSun" w:hAnsi="Palemonas"/>
          <w:szCs w:val="24"/>
          <w:lang w:eastAsia="zh-CN"/>
        </w:rPr>
        <w:t>iki einamųjų metų rugsėjo 10 d.</w:t>
      </w:r>
      <w:r w:rsidR="003C08DE">
        <w:rPr>
          <w:rFonts w:ascii="Palemonas" w:eastAsia="SimSun" w:hAnsi="Palemonas"/>
          <w:szCs w:val="24"/>
          <w:lang w:eastAsia="zh-CN"/>
        </w:rPr>
        <w:t xml:space="preserve"> Mokiniai ir jų skaičius grupėje per mokslo metus gali kisti, atsižvelgiant į tėvų (globėjų, įtėvių)</w:t>
      </w:r>
      <w:r w:rsidR="0039482E">
        <w:rPr>
          <w:rFonts w:ascii="Palemonas" w:eastAsia="SimSun" w:hAnsi="Palemonas"/>
          <w:szCs w:val="24"/>
          <w:lang w:eastAsia="zh-CN"/>
        </w:rPr>
        <w:t xml:space="preserve"> </w:t>
      </w:r>
      <w:r w:rsidR="003C08DE">
        <w:rPr>
          <w:rFonts w:ascii="Palemonas" w:eastAsia="SimSun" w:hAnsi="Palemonas"/>
          <w:szCs w:val="24"/>
          <w:lang w:eastAsia="zh-CN"/>
        </w:rPr>
        <w:t>pageidavimus, pasikeitusias jų gyvenimo aplinkybes</w:t>
      </w:r>
      <w:r w:rsidR="0039482E">
        <w:rPr>
          <w:rFonts w:ascii="Palemonas" w:eastAsia="SimSun" w:hAnsi="Palemonas"/>
          <w:szCs w:val="24"/>
          <w:lang w:eastAsia="zh-CN"/>
        </w:rPr>
        <w:t>;</w:t>
      </w:r>
    </w:p>
    <w:p w14:paraId="0999351F" w14:textId="493028DA" w:rsidR="00EA6B1B" w:rsidRDefault="00EA6B1B" w:rsidP="00EA6B1B">
      <w:pPr>
        <w:pStyle w:val="Sraopastraipa"/>
        <w:numPr>
          <w:ilvl w:val="1"/>
          <w:numId w:val="4"/>
        </w:numPr>
        <w:tabs>
          <w:tab w:val="left" w:pos="1276"/>
        </w:tabs>
        <w:autoSpaceDE w:val="0"/>
        <w:autoSpaceDN w:val="0"/>
        <w:adjustRightInd w:val="0"/>
        <w:ind w:left="0" w:firstLine="851"/>
        <w:jc w:val="both"/>
        <w:rPr>
          <w:iCs/>
          <w:color w:val="FF0000"/>
        </w:rPr>
      </w:pPr>
      <w:r>
        <w:t xml:space="preserve">minimalus mokinių skaičius grupėje yra </w:t>
      </w:r>
      <w:r w:rsidRPr="00D64C5C">
        <w:t>15,</w:t>
      </w:r>
      <w:r w:rsidRPr="000B6F43">
        <w:t xml:space="preserve"> </w:t>
      </w:r>
      <w:r>
        <w:t>maksimalus –</w:t>
      </w:r>
      <w:r w:rsidRPr="000B6F43">
        <w:t xml:space="preserve"> 2</w:t>
      </w:r>
      <w:r w:rsidR="003C08DE">
        <w:t>4</w:t>
      </w:r>
      <w:r w:rsidRPr="000B6F43">
        <w:t xml:space="preserve">. </w:t>
      </w:r>
      <w:r>
        <w:t>Jeigu per mokslo metus mokinių sumažėja daugiau</w:t>
      </w:r>
      <w:r w:rsidR="0039482E">
        <w:t>,</w:t>
      </w:r>
      <w:r>
        <w:t xml:space="preserve"> nei nustatytas minimalus mokinių skaičius, sprendimą dėl grupės veiklos tęstinumo, perkomplektavimo ar iškomplektavimo priima mokyklos direktorius</w:t>
      </w:r>
      <w:r w:rsidR="0039482E">
        <w:t>;</w:t>
      </w:r>
    </w:p>
    <w:p w14:paraId="5B7F40D0" w14:textId="2FCBA121" w:rsidR="003A218A" w:rsidRDefault="0039482E" w:rsidP="00EA6B1B">
      <w:pPr>
        <w:pStyle w:val="Sraopastraipa"/>
        <w:numPr>
          <w:ilvl w:val="1"/>
          <w:numId w:val="4"/>
        </w:numPr>
        <w:tabs>
          <w:tab w:val="left" w:pos="1276"/>
        </w:tabs>
        <w:autoSpaceDE w:val="0"/>
        <w:autoSpaceDN w:val="0"/>
        <w:adjustRightInd w:val="0"/>
        <w:ind w:left="0" w:firstLine="851"/>
        <w:jc w:val="both"/>
        <w:rPr>
          <w:rStyle w:val="Puslapionumeris"/>
          <w:szCs w:val="24"/>
        </w:rPr>
      </w:pPr>
      <w:r>
        <w:t>m</w:t>
      </w:r>
      <w:r w:rsidR="003A218A" w:rsidRPr="009D532F">
        <w:t>okinio</w:t>
      </w:r>
      <w:r w:rsidR="003A218A">
        <w:rPr>
          <w:szCs w:val="24"/>
        </w:rPr>
        <w:t xml:space="preserve"> </w:t>
      </w:r>
      <w:r w:rsidR="003A218A" w:rsidRPr="00EA6B1B">
        <w:t>priėmimas</w:t>
      </w:r>
      <w:r w:rsidR="003A218A">
        <w:rPr>
          <w:szCs w:val="24"/>
        </w:rPr>
        <w:t xml:space="preserve"> į </w:t>
      </w:r>
      <w:r w:rsidR="00EA6B1B">
        <w:rPr>
          <w:szCs w:val="24"/>
        </w:rPr>
        <w:t>g</w:t>
      </w:r>
      <w:r w:rsidR="003A218A">
        <w:rPr>
          <w:szCs w:val="24"/>
        </w:rPr>
        <w:t xml:space="preserve">rupę įforminamas </w:t>
      </w:r>
      <w:r w:rsidR="009D532F">
        <w:rPr>
          <w:szCs w:val="24"/>
        </w:rPr>
        <w:t>mokyklos d</w:t>
      </w:r>
      <w:r w:rsidR="003A218A">
        <w:rPr>
          <w:szCs w:val="24"/>
        </w:rPr>
        <w:t xml:space="preserve">irektoriaus įsakymu ir </w:t>
      </w:r>
      <w:r w:rsidR="00DA4B3D" w:rsidRPr="009D532F">
        <w:rPr>
          <w:szCs w:val="24"/>
        </w:rPr>
        <w:t xml:space="preserve">Visos dienos mokyklos </w:t>
      </w:r>
      <w:r w:rsidR="003A218A">
        <w:rPr>
          <w:szCs w:val="24"/>
        </w:rPr>
        <w:t xml:space="preserve">paslaugų teikimo </w:t>
      </w:r>
      <w:r w:rsidR="00423ABE">
        <w:rPr>
          <w:szCs w:val="24"/>
        </w:rPr>
        <w:t>s</w:t>
      </w:r>
      <w:r w:rsidR="003A218A">
        <w:rPr>
          <w:szCs w:val="24"/>
        </w:rPr>
        <w:t>utartimi</w:t>
      </w:r>
      <w:r w:rsidR="00423ABE">
        <w:rPr>
          <w:szCs w:val="24"/>
        </w:rPr>
        <w:t xml:space="preserve"> (toliau – Sutartis)</w:t>
      </w:r>
      <w:r w:rsidR="003A218A">
        <w:rPr>
          <w:szCs w:val="24"/>
        </w:rPr>
        <w:t xml:space="preserve">, pasirašyta su </w:t>
      </w:r>
      <w:r w:rsidR="003C08DE">
        <w:rPr>
          <w:rStyle w:val="Puslapionumeris"/>
          <w:szCs w:val="24"/>
        </w:rPr>
        <w:t>tėvais (globėjais, įtėviais</w:t>
      </w:r>
      <w:r w:rsidR="003A218A">
        <w:rPr>
          <w:rStyle w:val="Puslapionumeris"/>
          <w:szCs w:val="24"/>
        </w:rPr>
        <w:t>).</w:t>
      </w:r>
      <w:r w:rsidR="0008111B">
        <w:rPr>
          <w:rStyle w:val="Puslapionumeris"/>
          <w:szCs w:val="24"/>
        </w:rPr>
        <w:t xml:space="preserve"> Atsiskaitymo tvarka už </w:t>
      </w:r>
      <w:r w:rsidR="00DA4B3D" w:rsidRPr="009D532F">
        <w:rPr>
          <w:szCs w:val="24"/>
        </w:rPr>
        <w:t>VDM</w:t>
      </w:r>
      <w:r w:rsidR="0008111B">
        <w:rPr>
          <w:szCs w:val="24"/>
        </w:rPr>
        <w:t xml:space="preserve"> paslaugų teikimą </w:t>
      </w:r>
      <w:r w:rsidR="0008111B">
        <w:rPr>
          <w:rStyle w:val="Puslapionumeris"/>
          <w:szCs w:val="24"/>
        </w:rPr>
        <w:t>numatoma Sutartyje</w:t>
      </w:r>
      <w:r>
        <w:rPr>
          <w:rStyle w:val="Puslapionumeris"/>
          <w:szCs w:val="24"/>
        </w:rPr>
        <w:t>;</w:t>
      </w:r>
    </w:p>
    <w:p w14:paraId="1FF5989F" w14:textId="09E7A5EE" w:rsidR="00EA6B1B" w:rsidRPr="000575E6" w:rsidRDefault="0039482E" w:rsidP="00EA6B1B">
      <w:pPr>
        <w:pStyle w:val="Sraopastraipa"/>
        <w:numPr>
          <w:ilvl w:val="1"/>
          <w:numId w:val="4"/>
        </w:numPr>
        <w:tabs>
          <w:tab w:val="left" w:pos="1276"/>
        </w:tabs>
        <w:autoSpaceDE w:val="0"/>
        <w:autoSpaceDN w:val="0"/>
        <w:adjustRightInd w:val="0"/>
        <w:ind w:left="0" w:firstLine="851"/>
        <w:jc w:val="both"/>
        <w:rPr>
          <w:rFonts w:eastAsia="SimSun"/>
          <w:szCs w:val="24"/>
          <w:lang w:eastAsia="zh-CN"/>
        </w:rPr>
      </w:pPr>
      <w:r>
        <w:t>m</w:t>
      </w:r>
      <w:r w:rsidR="00EA6B1B">
        <w:t xml:space="preserve">okykla iki einamųjų metų rugsėjo 15 d. pateikia Panevėžio mieto savivaldybės administracijos Švietimo skyriui </w:t>
      </w:r>
      <w:r>
        <w:t xml:space="preserve">(toliau – </w:t>
      </w:r>
      <w:r w:rsidRPr="00431819">
        <w:t>Švietimo skyrius</w:t>
      </w:r>
      <w:r>
        <w:t xml:space="preserve">) </w:t>
      </w:r>
      <w:r w:rsidR="00EA6B1B">
        <w:t>informaciją apie sudarytų grupių ir jose dalyvausiančių mokinių skaičių.</w:t>
      </w:r>
    </w:p>
    <w:p w14:paraId="688C2FFB" w14:textId="614D041A" w:rsidR="00D80181" w:rsidRPr="00D80181" w:rsidRDefault="00EA6B1B" w:rsidP="00D80181">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Pr>
          <w:color w:val="000000"/>
        </w:rPr>
        <w:t xml:space="preserve">Ikimokyklinio ugdymo mokykla, </w:t>
      </w:r>
      <w:r w:rsidR="00D80181">
        <w:rPr>
          <w:color w:val="000000"/>
        </w:rPr>
        <w:t xml:space="preserve">nusprendusi priešmokyklinį ugdymą organizuoti pagal VDM </w:t>
      </w:r>
      <w:r w:rsidR="00D80181">
        <w:rPr>
          <w:szCs w:val="24"/>
        </w:rPr>
        <w:t xml:space="preserve">Integruotos dienos modelį, iki </w:t>
      </w:r>
      <w:r w:rsidR="00717026">
        <w:rPr>
          <w:szCs w:val="24"/>
        </w:rPr>
        <w:t xml:space="preserve">rugpjūčio </w:t>
      </w:r>
      <w:r w:rsidR="00D80181">
        <w:rPr>
          <w:szCs w:val="24"/>
        </w:rPr>
        <w:t>31 d.</w:t>
      </w:r>
      <w:r w:rsidR="003C08DE" w:rsidRPr="003C08DE">
        <w:t xml:space="preserve"> </w:t>
      </w:r>
      <w:r w:rsidR="003C08DE">
        <w:t>Švietimo skyriui</w:t>
      </w:r>
      <w:r w:rsidR="00D80181">
        <w:rPr>
          <w:szCs w:val="24"/>
        </w:rPr>
        <w:t xml:space="preserve"> </w:t>
      </w:r>
      <w:r w:rsidR="00717026">
        <w:rPr>
          <w:szCs w:val="24"/>
        </w:rPr>
        <w:t>derin</w:t>
      </w:r>
      <w:r w:rsidR="0039482E">
        <w:rPr>
          <w:szCs w:val="24"/>
        </w:rPr>
        <w:t>t</w:t>
      </w:r>
      <w:r w:rsidR="00717026">
        <w:rPr>
          <w:szCs w:val="24"/>
        </w:rPr>
        <w:t>i teikia priešmokyklinio ugdymo planą ir integruotos dienos veiklos metų tvarkaraštį. Su šiuo veiklų tvarkaraščiu supažindina ir</w:t>
      </w:r>
      <w:r w:rsidR="00B53255">
        <w:rPr>
          <w:szCs w:val="24"/>
        </w:rPr>
        <w:t xml:space="preserve"> būsimus</w:t>
      </w:r>
      <w:r w:rsidR="00717026">
        <w:rPr>
          <w:szCs w:val="24"/>
        </w:rPr>
        <w:t xml:space="preserve"> priešmokyklinio ugdymo programos vaikų tėvus (globėjus, </w:t>
      </w:r>
      <w:r w:rsidR="00B53255">
        <w:rPr>
          <w:szCs w:val="24"/>
        </w:rPr>
        <w:t>įtėvius).</w:t>
      </w:r>
    </w:p>
    <w:p w14:paraId="57B343B4" w14:textId="78ACEBE7" w:rsidR="008B0FD0" w:rsidRPr="008B0FD0" w:rsidRDefault="00E62627" w:rsidP="00E62627">
      <w:pPr>
        <w:pStyle w:val="Sraopastraipa"/>
        <w:numPr>
          <w:ilvl w:val="0"/>
          <w:numId w:val="4"/>
        </w:numPr>
        <w:tabs>
          <w:tab w:val="left" w:pos="1276"/>
        </w:tabs>
        <w:autoSpaceDE w:val="0"/>
        <w:autoSpaceDN w:val="0"/>
        <w:adjustRightInd w:val="0"/>
        <w:ind w:left="0" w:firstLine="851"/>
        <w:jc w:val="both"/>
        <w:rPr>
          <w:color w:val="000000"/>
          <w:szCs w:val="24"/>
        </w:rPr>
      </w:pPr>
      <w:r>
        <w:rPr>
          <w:szCs w:val="24"/>
        </w:rPr>
        <w:t>V</w:t>
      </w:r>
      <w:r w:rsidR="00D80181" w:rsidRPr="008B0FD0">
        <w:rPr>
          <w:szCs w:val="24"/>
        </w:rPr>
        <w:t>DM integruotos</w:t>
      </w:r>
      <w:r w:rsidR="00D80181" w:rsidRPr="008B0FD0">
        <w:rPr>
          <w:color w:val="548DD4" w:themeColor="text2" w:themeTint="99"/>
          <w:szCs w:val="24"/>
        </w:rPr>
        <w:t xml:space="preserve"> </w:t>
      </w:r>
      <w:r w:rsidR="00D80181" w:rsidRPr="008B0FD0">
        <w:rPr>
          <w:szCs w:val="24"/>
        </w:rPr>
        <w:t>dienos grup</w:t>
      </w:r>
      <w:r w:rsidR="00717026" w:rsidRPr="008B0FD0">
        <w:rPr>
          <w:szCs w:val="24"/>
        </w:rPr>
        <w:t>ės</w:t>
      </w:r>
      <w:r w:rsidR="00D80181" w:rsidRPr="008B0FD0">
        <w:rPr>
          <w:szCs w:val="24"/>
        </w:rPr>
        <w:t xml:space="preserve"> sudar</w:t>
      </w:r>
      <w:r w:rsidR="00717026" w:rsidRPr="008B0FD0">
        <w:rPr>
          <w:szCs w:val="24"/>
        </w:rPr>
        <w:t>o</w:t>
      </w:r>
      <w:r w:rsidR="00D80181" w:rsidRPr="008B0FD0">
        <w:rPr>
          <w:szCs w:val="24"/>
        </w:rPr>
        <w:t>m</w:t>
      </w:r>
      <w:r w:rsidR="00717026" w:rsidRPr="008B0FD0">
        <w:rPr>
          <w:szCs w:val="24"/>
        </w:rPr>
        <w:t>os pagal Panevėžio miesto savivaldybės tarybos sprendimu patvirtintą Vaikų priėmimo į Panevėžio miesto savivaldybės ikimokyklinio ir priešmokyklinio ugdymo programas vykdančias mokyklas tvarkos aprašą</w:t>
      </w:r>
      <w:r w:rsidR="00543709" w:rsidRPr="008B0FD0">
        <w:rPr>
          <w:szCs w:val="24"/>
        </w:rPr>
        <w:t xml:space="preserve">, patvirtintą Panevėžio miesto </w:t>
      </w:r>
      <w:r w:rsidR="00543709" w:rsidRPr="00E62627">
        <w:t>savivaldybės</w:t>
      </w:r>
      <w:r w:rsidR="00543709" w:rsidRPr="008B0FD0">
        <w:rPr>
          <w:szCs w:val="24"/>
        </w:rPr>
        <w:t xml:space="preserve"> tarybos 20</w:t>
      </w:r>
      <w:r w:rsidR="008B0FD0" w:rsidRPr="008B0FD0">
        <w:rPr>
          <w:szCs w:val="24"/>
        </w:rPr>
        <w:t>13</w:t>
      </w:r>
      <w:r w:rsidR="00DB7AC5">
        <w:rPr>
          <w:szCs w:val="24"/>
        </w:rPr>
        <w:t xml:space="preserve"> </w:t>
      </w:r>
      <w:r w:rsidR="008B0FD0" w:rsidRPr="008B0FD0">
        <w:rPr>
          <w:szCs w:val="24"/>
        </w:rPr>
        <w:t xml:space="preserve">m. gruodžio 19 d. </w:t>
      </w:r>
      <w:r w:rsidR="00543709" w:rsidRPr="008B0FD0">
        <w:rPr>
          <w:szCs w:val="24"/>
        </w:rPr>
        <w:t>sprendimu Nr.</w:t>
      </w:r>
      <w:r w:rsidR="0039482E">
        <w:rPr>
          <w:szCs w:val="24"/>
        </w:rPr>
        <w:t xml:space="preserve"> </w:t>
      </w:r>
      <w:r w:rsidR="008B0FD0" w:rsidRPr="008B0FD0">
        <w:rPr>
          <w:szCs w:val="24"/>
        </w:rPr>
        <w:t xml:space="preserve">1-424 </w:t>
      </w:r>
      <w:r w:rsidR="008B0FD0">
        <w:rPr>
          <w:szCs w:val="24"/>
        </w:rPr>
        <w:t>„</w:t>
      </w:r>
      <w:r w:rsidR="008B0FD0" w:rsidRPr="008B0FD0">
        <w:rPr>
          <w:szCs w:val="24"/>
        </w:rPr>
        <w:t xml:space="preserve">Dėl </w:t>
      </w:r>
      <w:r w:rsidR="0039482E" w:rsidRPr="008B0FD0">
        <w:rPr>
          <w:szCs w:val="24"/>
        </w:rPr>
        <w:t xml:space="preserve">Vaikų </w:t>
      </w:r>
      <w:r w:rsidR="008B0FD0" w:rsidRPr="008B0FD0">
        <w:rPr>
          <w:szCs w:val="24"/>
        </w:rPr>
        <w:t>priėmimo į ikimokyklinio ugdymo mokyklų grupes ugdytis pagal ikimokyklinio ir (ar) priešmokyklinio ugdymo programas tvarkos aprašo patvirtinimo ir</w:t>
      </w:r>
      <w:r w:rsidR="008B0FD0" w:rsidRPr="008B0FD0">
        <w:rPr>
          <w:caps/>
          <w:szCs w:val="24"/>
        </w:rPr>
        <w:t xml:space="preserve"> </w:t>
      </w:r>
      <w:r w:rsidR="0039482E" w:rsidRPr="008B0FD0">
        <w:rPr>
          <w:szCs w:val="24"/>
        </w:rPr>
        <w:t xml:space="preserve">Savivaldybės </w:t>
      </w:r>
      <w:r w:rsidR="008B0FD0" w:rsidRPr="008B0FD0">
        <w:rPr>
          <w:szCs w:val="24"/>
        </w:rPr>
        <w:t>ta</w:t>
      </w:r>
      <w:r w:rsidR="00DB7AC5">
        <w:rPr>
          <w:szCs w:val="24"/>
        </w:rPr>
        <w:t>rybos 2004 m. liepos 8 d. s</w:t>
      </w:r>
      <w:r w:rsidR="008B0FD0">
        <w:rPr>
          <w:szCs w:val="24"/>
        </w:rPr>
        <w:t xml:space="preserve">prendimo </w:t>
      </w:r>
      <w:r w:rsidR="0039482E">
        <w:rPr>
          <w:szCs w:val="24"/>
        </w:rPr>
        <w:br/>
      </w:r>
      <w:r w:rsidR="008B0FD0">
        <w:rPr>
          <w:szCs w:val="24"/>
        </w:rPr>
        <w:t>Nr. 1-20-20, 2008 m. liepos 31 d. s</w:t>
      </w:r>
      <w:r w:rsidR="008B0FD0" w:rsidRPr="008B0FD0">
        <w:rPr>
          <w:szCs w:val="24"/>
        </w:rPr>
        <w:t xml:space="preserve">prendimo Nr. 1-21-13 </w:t>
      </w:r>
      <w:r w:rsidR="008B0FD0" w:rsidRPr="008B0FD0">
        <w:rPr>
          <w:iCs/>
          <w:szCs w:val="24"/>
          <w:lang w:eastAsia="lt-LT"/>
        </w:rPr>
        <w:t>1 punkto,</w:t>
      </w:r>
      <w:r w:rsidR="008B0FD0">
        <w:rPr>
          <w:szCs w:val="24"/>
        </w:rPr>
        <w:t xml:space="preserve"> 2008 m. rugpjūčio 28 d. s</w:t>
      </w:r>
      <w:r w:rsidR="00DB7AC5">
        <w:rPr>
          <w:szCs w:val="24"/>
        </w:rPr>
        <w:t xml:space="preserve">prendimo </w:t>
      </w:r>
      <w:r w:rsidR="00DB7AC5">
        <w:rPr>
          <w:szCs w:val="24"/>
        </w:rPr>
        <w:lastRenderedPageBreak/>
        <w:t>Nr</w:t>
      </w:r>
      <w:r w:rsidR="008B0FD0">
        <w:rPr>
          <w:szCs w:val="24"/>
        </w:rPr>
        <w:t>. 1-22-9, 2009 m. gegužės 28 d. s</w:t>
      </w:r>
      <w:r w:rsidR="00DB7AC5">
        <w:rPr>
          <w:szCs w:val="24"/>
        </w:rPr>
        <w:t>prendimo Nr</w:t>
      </w:r>
      <w:r w:rsidR="008B0FD0">
        <w:rPr>
          <w:szCs w:val="24"/>
        </w:rPr>
        <w:t>. 1-33-8, 2009 m. s</w:t>
      </w:r>
      <w:r w:rsidR="00DB7AC5">
        <w:rPr>
          <w:szCs w:val="24"/>
        </w:rPr>
        <w:t>palio 27 d. sprendimo Nr</w:t>
      </w:r>
      <w:r w:rsidR="008B0FD0" w:rsidRPr="008B0FD0">
        <w:rPr>
          <w:szCs w:val="24"/>
        </w:rPr>
        <w:t>. 1-41-5 pripažinimo netekusiais galios</w:t>
      </w:r>
      <w:r w:rsidR="00DB7AC5">
        <w:rPr>
          <w:szCs w:val="24"/>
        </w:rPr>
        <w:t>“.</w:t>
      </w:r>
    </w:p>
    <w:p w14:paraId="7AA68F8A" w14:textId="77777777" w:rsidR="008B0FD0" w:rsidRPr="008B0FD0" w:rsidRDefault="008B0FD0" w:rsidP="008B0FD0">
      <w:pPr>
        <w:tabs>
          <w:tab w:val="left" w:pos="1134"/>
        </w:tabs>
        <w:autoSpaceDE w:val="0"/>
        <w:autoSpaceDN w:val="0"/>
        <w:adjustRightInd w:val="0"/>
        <w:jc w:val="both"/>
        <w:rPr>
          <w:rFonts w:eastAsia="SimSun"/>
          <w:szCs w:val="24"/>
          <w:lang w:eastAsia="zh-CN"/>
        </w:rPr>
      </w:pPr>
    </w:p>
    <w:p w14:paraId="0CE747BF" w14:textId="5A558CF1" w:rsidR="003A218A" w:rsidRDefault="003A218A" w:rsidP="003A218A">
      <w:pPr>
        <w:tabs>
          <w:tab w:val="left" w:pos="3544"/>
          <w:tab w:val="left" w:pos="4536"/>
        </w:tabs>
        <w:jc w:val="center"/>
        <w:rPr>
          <w:b/>
          <w:szCs w:val="24"/>
        </w:rPr>
      </w:pPr>
      <w:r>
        <w:rPr>
          <w:b/>
          <w:szCs w:val="24"/>
        </w:rPr>
        <w:t>I</w:t>
      </w:r>
      <w:r w:rsidR="009D532F">
        <w:rPr>
          <w:b/>
          <w:szCs w:val="24"/>
        </w:rPr>
        <w:t>V</w:t>
      </w:r>
      <w:r>
        <w:rPr>
          <w:b/>
          <w:szCs w:val="24"/>
        </w:rPr>
        <w:t xml:space="preserve"> SKYRIUS</w:t>
      </w:r>
    </w:p>
    <w:p w14:paraId="1FB82D00" w14:textId="37C09EF4" w:rsidR="003A218A" w:rsidRDefault="00DA4B3D" w:rsidP="003A218A">
      <w:pPr>
        <w:pStyle w:val="Sraopastraipa"/>
        <w:ind w:left="0"/>
        <w:jc w:val="center"/>
        <w:rPr>
          <w:b/>
          <w:caps/>
          <w:szCs w:val="24"/>
        </w:rPr>
      </w:pPr>
      <w:r w:rsidRPr="009D532F">
        <w:rPr>
          <w:b/>
          <w:caps/>
          <w:szCs w:val="24"/>
        </w:rPr>
        <w:t>GRUPĖS DARBO</w:t>
      </w:r>
      <w:r w:rsidRPr="00DA4B3D">
        <w:rPr>
          <w:b/>
          <w:caps/>
          <w:color w:val="FF0000"/>
          <w:szCs w:val="24"/>
        </w:rPr>
        <w:t xml:space="preserve"> </w:t>
      </w:r>
      <w:r w:rsidR="003A218A">
        <w:rPr>
          <w:b/>
          <w:caps/>
          <w:szCs w:val="24"/>
        </w:rPr>
        <w:t xml:space="preserve">organizavimas </w:t>
      </w:r>
    </w:p>
    <w:p w14:paraId="77A31ED5" w14:textId="77777777" w:rsidR="003A218A" w:rsidRDefault="003A218A" w:rsidP="003A218A">
      <w:pPr>
        <w:jc w:val="center"/>
        <w:rPr>
          <w:b/>
          <w:caps/>
          <w:szCs w:val="24"/>
        </w:rPr>
      </w:pPr>
    </w:p>
    <w:p w14:paraId="47E2B64F" w14:textId="06FD759C" w:rsidR="003A218A" w:rsidRDefault="003A218A" w:rsidP="009D532F">
      <w:pPr>
        <w:pStyle w:val="Sraopastraipa"/>
        <w:numPr>
          <w:ilvl w:val="0"/>
          <w:numId w:val="4"/>
        </w:numPr>
        <w:tabs>
          <w:tab w:val="left" w:pos="1276"/>
        </w:tabs>
        <w:autoSpaceDE w:val="0"/>
        <w:autoSpaceDN w:val="0"/>
        <w:adjustRightInd w:val="0"/>
        <w:ind w:left="0" w:firstLine="851"/>
        <w:jc w:val="both"/>
        <w:rPr>
          <w:szCs w:val="24"/>
        </w:rPr>
      </w:pPr>
      <w:r>
        <w:rPr>
          <w:szCs w:val="24"/>
        </w:rPr>
        <w:t>T</w:t>
      </w:r>
      <w:r>
        <w:rPr>
          <w:szCs w:val="24"/>
          <w:lang w:eastAsia="lt-LT"/>
        </w:rPr>
        <w:t xml:space="preserve">eisės </w:t>
      </w:r>
      <w:r>
        <w:rPr>
          <w:szCs w:val="24"/>
        </w:rPr>
        <w:t xml:space="preserve">aktų nustatyta tvarka </w:t>
      </w:r>
      <w:r w:rsidR="009D532F">
        <w:rPr>
          <w:szCs w:val="24"/>
        </w:rPr>
        <w:t>mokyklos direktorius</w:t>
      </w:r>
      <w:r>
        <w:rPr>
          <w:szCs w:val="24"/>
        </w:rPr>
        <w:t xml:space="preserve"> užtikrina, kad </w:t>
      </w:r>
      <w:r w:rsidR="00B53255">
        <w:rPr>
          <w:szCs w:val="24"/>
        </w:rPr>
        <w:t xml:space="preserve">VDM </w:t>
      </w:r>
      <w:r w:rsidR="00B53255" w:rsidRPr="00DC328B">
        <w:rPr>
          <w:szCs w:val="24"/>
        </w:rPr>
        <w:t xml:space="preserve">integruotos </w:t>
      </w:r>
      <w:r w:rsidR="00B53255" w:rsidRPr="00B53255">
        <w:rPr>
          <w:szCs w:val="24"/>
        </w:rPr>
        <w:t>dienos ar pailgintos dienos g</w:t>
      </w:r>
      <w:r w:rsidRPr="00B53255">
        <w:rPr>
          <w:szCs w:val="24"/>
        </w:rPr>
        <w:t xml:space="preserve">rupėje mokiniams </w:t>
      </w:r>
      <w:r>
        <w:rPr>
          <w:szCs w:val="24"/>
        </w:rPr>
        <w:t>būtų sudarytos saugios ir sveikos ugdymo(si) sąlygos.</w:t>
      </w:r>
    </w:p>
    <w:p w14:paraId="6E8649C4" w14:textId="26635EB5" w:rsidR="00B53255" w:rsidRPr="00D66E90" w:rsidRDefault="003A218A" w:rsidP="009D532F">
      <w:pPr>
        <w:pStyle w:val="Sraopastraipa"/>
        <w:numPr>
          <w:ilvl w:val="0"/>
          <w:numId w:val="4"/>
        </w:numPr>
        <w:tabs>
          <w:tab w:val="left" w:pos="1276"/>
        </w:tabs>
        <w:autoSpaceDE w:val="0"/>
        <w:autoSpaceDN w:val="0"/>
        <w:adjustRightInd w:val="0"/>
        <w:ind w:left="0" w:firstLine="851"/>
        <w:jc w:val="both"/>
        <w:rPr>
          <w:szCs w:val="24"/>
        </w:rPr>
      </w:pPr>
      <w:r>
        <w:rPr>
          <w:szCs w:val="24"/>
        </w:rPr>
        <w:t xml:space="preserve">Veikla </w:t>
      </w:r>
      <w:r w:rsidR="00B53255">
        <w:rPr>
          <w:szCs w:val="24"/>
        </w:rPr>
        <w:t xml:space="preserve">VDM </w:t>
      </w:r>
      <w:r w:rsidR="00B53255" w:rsidRPr="00D66E90">
        <w:rPr>
          <w:szCs w:val="24"/>
        </w:rPr>
        <w:t xml:space="preserve">pailgintos dienos grupėje </w:t>
      </w:r>
      <w:r w:rsidRPr="00D66E90">
        <w:rPr>
          <w:szCs w:val="24"/>
        </w:rPr>
        <w:t xml:space="preserve">organizuojama pagal </w:t>
      </w:r>
      <w:r w:rsidR="007F0B02" w:rsidRPr="00D66E90">
        <w:rPr>
          <w:szCs w:val="24"/>
        </w:rPr>
        <w:t xml:space="preserve">mokytojo </w:t>
      </w:r>
      <w:r w:rsidRPr="00D66E90">
        <w:rPr>
          <w:szCs w:val="24"/>
        </w:rPr>
        <w:t xml:space="preserve">parengtą ir su </w:t>
      </w:r>
      <w:r w:rsidR="009D532F" w:rsidRPr="00D66E90">
        <w:rPr>
          <w:szCs w:val="24"/>
        </w:rPr>
        <w:t>mokyklos direktoriumi</w:t>
      </w:r>
      <w:r w:rsidRPr="00D66E90">
        <w:rPr>
          <w:szCs w:val="24"/>
        </w:rPr>
        <w:t xml:space="preserve"> suderintą veiklos planą ir dienotvarkę.</w:t>
      </w:r>
      <w:r w:rsidR="00B53255" w:rsidRPr="00D66E90">
        <w:rPr>
          <w:szCs w:val="24"/>
        </w:rPr>
        <w:t xml:space="preserve"> </w:t>
      </w:r>
    </w:p>
    <w:p w14:paraId="484D1B03" w14:textId="172BA2CD" w:rsidR="00350078" w:rsidRPr="00D66E90" w:rsidRDefault="00B53255" w:rsidP="00FD3605">
      <w:pPr>
        <w:pStyle w:val="Sraopastraipa"/>
        <w:numPr>
          <w:ilvl w:val="0"/>
          <w:numId w:val="4"/>
        </w:numPr>
        <w:tabs>
          <w:tab w:val="left" w:pos="1276"/>
        </w:tabs>
        <w:autoSpaceDE w:val="0"/>
        <w:autoSpaceDN w:val="0"/>
        <w:adjustRightInd w:val="0"/>
        <w:ind w:left="0" w:firstLine="851"/>
        <w:jc w:val="both"/>
        <w:rPr>
          <w:szCs w:val="24"/>
        </w:rPr>
      </w:pPr>
      <w:r w:rsidRPr="00D66E90">
        <w:rPr>
          <w:szCs w:val="24"/>
        </w:rPr>
        <w:t>Ugdymas VDM integruotos dienos grupėje vykdomas vadovaujantis Priešm</w:t>
      </w:r>
      <w:r w:rsidR="00DC328B" w:rsidRPr="00D66E90">
        <w:rPr>
          <w:szCs w:val="24"/>
        </w:rPr>
        <w:t>okyklinio ugdymo tvarkos aprašu</w:t>
      </w:r>
      <w:r w:rsidR="00543709" w:rsidRPr="00D66E90">
        <w:rPr>
          <w:szCs w:val="24"/>
        </w:rPr>
        <w:t xml:space="preserve">, </w:t>
      </w:r>
      <w:r w:rsidR="007F0B02" w:rsidRPr="00D66E90">
        <w:rPr>
          <w:szCs w:val="24"/>
        </w:rPr>
        <w:t>patvirtintu Lietuvos Respublikos švietimo</w:t>
      </w:r>
      <w:r w:rsidR="008B0FD0" w:rsidRPr="00D66E90">
        <w:rPr>
          <w:szCs w:val="24"/>
        </w:rPr>
        <w:t>, mokslo ir sporto ministro 2013</w:t>
      </w:r>
      <w:r w:rsidR="00D66E90">
        <w:rPr>
          <w:szCs w:val="24"/>
        </w:rPr>
        <w:t> </w:t>
      </w:r>
      <w:r w:rsidR="008B0FD0" w:rsidRPr="00D66E90">
        <w:rPr>
          <w:szCs w:val="24"/>
        </w:rPr>
        <w:t>m. lapkričio 21 d. įsakymu Nr.</w:t>
      </w:r>
      <w:r w:rsidR="00D66E90">
        <w:rPr>
          <w:szCs w:val="24"/>
        </w:rPr>
        <w:t xml:space="preserve"> </w:t>
      </w:r>
      <w:r w:rsidR="008B0FD0" w:rsidRPr="00D66E90">
        <w:rPr>
          <w:szCs w:val="24"/>
        </w:rPr>
        <w:t>V-1106</w:t>
      </w:r>
      <w:r w:rsidR="007F0B02" w:rsidRPr="00D66E90">
        <w:rPr>
          <w:szCs w:val="24"/>
        </w:rPr>
        <w:t xml:space="preserve"> „</w:t>
      </w:r>
      <w:r w:rsidR="007F0B02" w:rsidRPr="00D66E90">
        <w:rPr>
          <w:bCs/>
          <w:szCs w:val="24"/>
          <w:shd w:val="clear" w:color="auto" w:fill="FFFFFF"/>
        </w:rPr>
        <w:t>Dėl Priešmokyklinio ugdymo tvarkos aprašo patvirtinimo“</w:t>
      </w:r>
      <w:r w:rsidR="008B0FD0" w:rsidRPr="00D66E90">
        <w:rPr>
          <w:bCs/>
          <w:szCs w:val="24"/>
          <w:shd w:val="clear" w:color="auto" w:fill="FFFFFF"/>
        </w:rPr>
        <w:t>(su vėlesniais pakeitimais)</w:t>
      </w:r>
      <w:r w:rsidR="00D66E90">
        <w:rPr>
          <w:bCs/>
          <w:szCs w:val="24"/>
          <w:shd w:val="clear" w:color="auto" w:fill="FFFFFF"/>
        </w:rPr>
        <w:t>,</w:t>
      </w:r>
      <w:r w:rsidR="007F0B02" w:rsidRPr="00D66E90">
        <w:rPr>
          <w:szCs w:val="24"/>
        </w:rPr>
        <w:t xml:space="preserve"> </w:t>
      </w:r>
      <w:r w:rsidR="00D66E90">
        <w:rPr>
          <w:szCs w:val="24"/>
        </w:rPr>
        <w:t>ir</w:t>
      </w:r>
      <w:r w:rsidRPr="00D66E90">
        <w:rPr>
          <w:szCs w:val="24"/>
        </w:rPr>
        <w:t xml:space="preserve"> pasirinkta Integruotos dienos ugdymo kryptimi (pvz.: sveikatingumo, praktinių ir inžinerinių </w:t>
      </w:r>
      <w:r w:rsidR="00350078" w:rsidRPr="00D66E90">
        <w:rPr>
          <w:szCs w:val="24"/>
        </w:rPr>
        <w:t>kompetencijų</w:t>
      </w:r>
      <w:r w:rsidRPr="00D66E90">
        <w:rPr>
          <w:szCs w:val="24"/>
        </w:rPr>
        <w:t xml:space="preserve"> ugdymo, kūrybiškumo, STEAM ugdymo ar kt.)</w:t>
      </w:r>
      <w:r w:rsidR="00104DFD" w:rsidRPr="00D66E90">
        <w:rPr>
          <w:szCs w:val="24"/>
        </w:rPr>
        <w:t>,</w:t>
      </w:r>
      <w:r w:rsidRPr="00D66E90">
        <w:rPr>
          <w:szCs w:val="24"/>
        </w:rPr>
        <w:t xml:space="preserve"> </w:t>
      </w:r>
      <w:r w:rsidR="00350078" w:rsidRPr="00D66E90">
        <w:rPr>
          <w:szCs w:val="24"/>
        </w:rPr>
        <w:t>atliepiančia ir</w:t>
      </w:r>
      <w:r w:rsidRPr="00D66E90">
        <w:rPr>
          <w:szCs w:val="24"/>
        </w:rPr>
        <w:t xml:space="preserve"> grupės ugdymo(si) tikslus. Pabrėžiamas būtinų priešmokyklinio amžiaus vaikams kompetencijų (socialinės, komunikavimo, pažinimo, sveikatos saugojimo, meninės) ugdymas, o ne specifinės žinios ar mokėjimai. Priešmokyklinio amžiaus vaiko pažanga ir pasiekimai vertinami vadovaujantis Priešmokyklinio ugdymo tvarkos aprašu</w:t>
      </w:r>
      <w:r w:rsidR="00543709" w:rsidRPr="00D66E90">
        <w:rPr>
          <w:szCs w:val="24"/>
        </w:rPr>
        <w:t xml:space="preserve">, </w:t>
      </w:r>
      <w:r w:rsidR="007F0B02" w:rsidRPr="00D66E90">
        <w:rPr>
          <w:szCs w:val="24"/>
        </w:rPr>
        <w:t xml:space="preserve">patvirtintu </w:t>
      </w:r>
      <w:r w:rsidR="008B0FD0" w:rsidRPr="00D66E90">
        <w:rPr>
          <w:szCs w:val="24"/>
        </w:rPr>
        <w:t>Lietuvos Respublikos švietimo, mokslo ir sporto ministro 2013 m. lapkričio 21 d. įsakymu Nr.</w:t>
      </w:r>
      <w:r w:rsidR="00D66E90">
        <w:rPr>
          <w:szCs w:val="24"/>
        </w:rPr>
        <w:t xml:space="preserve"> </w:t>
      </w:r>
      <w:r w:rsidR="008B0FD0" w:rsidRPr="00D66E90">
        <w:rPr>
          <w:szCs w:val="24"/>
        </w:rPr>
        <w:t>V-1106 „</w:t>
      </w:r>
      <w:r w:rsidR="008B0FD0" w:rsidRPr="00D66E90">
        <w:rPr>
          <w:bCs/>
          <w:szCs w:val="24"/>
          <w:shd w:val="clear" w:color="auto" w:fill="FFFFFF"/>
        </w:rPr>
        <w:t>Dėl Priešmokyklinio ugdymo tvarkos aprašo patvirtinimo“(su vėlesniais pakeitimais).</w:t>
      </w:r>
    </w:p>
    <w:p w14:paraId="06C7315D" w14:textId="3D5A4348" w:rsidR="00350078" w:rsidRPr="00350078" w:rsidRDefault="00350078" w:rsidP="00350078">
      <w:pPr>
        <w:pStyle w:val="Sraopastraipa"/>
        <w:numPr>
          <w:ilvl w:val="0"/>
          <w:numId w:val="4"/>
        </w:numPr>
        <w:tabs>
          <w:tab w:val="left" w:pos="1276"/>
        </w:tabs>
        <w:autoSpaceDE w:val="0"/>
        <w:autoSpaceDN w:val="0"/>
        <w:adjustRightInd w:val="0"/>
        <w:ind w:left="0" w:firstLine="851"/>
        <w:jc w:val="both"/>
        <w:rPr>
          <w:szCs w:val="24"/>
        </w:rPr>
      </w:pPr>
      <w:r w:rsidRPr="00B53255">
        <w:rPr>
          <w:szCs w:val="24"/>
        </w:rPr>
        <w:t xml:space="preserve">VDM </w:t>
      </w:r>
      <w:r w:rsidRPr="00DC328B">
        <w:rPr>
          <w:szCs w:val="24"/>
        </w:rPr>
        <w:t xml:space="preserve">integruotos dienos grupės </w:t>
      </w:r>
      <w:r w:rsidRPr="00350078">
        <w:rPr>
          <w:szCs w:val="24"/>
        </w:rPr>
        <w:t>tvarkaraštyje skiri</w:t>
      </w:r>
      <w:r>
        <w:rPr>
          <w:szCs w:val="24"/>
        </w:rPr>
        <w:t>amas</w:t>
      </w:r>
      <w:r w:rsidRPr="00350078">
        <w:rPr>
          <w:szCs w:val="24"/>
        </w:rPr>
        <w:t xml:space="preserve"> laik</w:t>
      </w:r>
      <w:r>
        <w:rPr>
          <w:szCs w:val="24"/>
        </w:rPr>
        <w:t>as</w:t>
      </w:r>
      <w:r w:rsidRPr="00350078">
        <w:rPr>
          <w:szCs w:val="24"/>
        </w:rPr>
        <w:t xml:space="preserve"> mokinių savarankiška</w:t>
      </w:r>
      <w:r>
        <w:rPr>
          <w:szCs w:val="24"/>
        </w:rPr>
        <w:t>i veiklai</w:t>
      </w:r>
      <w:r w:rsidRPr="00350078">
        <w:rPr>
          <w:szCs w:val="24"/>
        </w:rPr>
        <w:t>, kuris numat</w:t>
      </w:r>
      <w:r>
        <w:rPr>
          <w:szCs w:val="24"/>
        </w:rPr>
        <w:t>omas</w:t>
      </w:r>
      <w:r w:rsidRPr="00350078">
        <w:rPr>
          <w:szCs w:val="24"/>
        </w:rPr>
        <w:t xml:space="preserve"> dienos pradžioje prieš bendras veiklas (taip spr</w:t>
      </w:r>
      <w:r>
        <w:rPr>
          <w:szCs w:val="24"/>
        </w:rPr>
        <w:t xml:space="preserve">endžiamas </w:t>
      </w:r>
      <w:r w:rsidRPr="00350078">
        <w:rPr>
          <w:szCs w:val="24"/>
        </w:rPr>
        <w:t xml:space="preserve">skirtingo mokinių atvykimo laiko klausimas), dienos viduryje (tai leistų </w:t>
      </w:r>
      <w:r>
        <w:rPr>
          <w:szCs w:val="24"/>
        </w:rPr>
        <w:t>pagal poreikį pasirinkti ramaus poilsio veiklą</w:t>
      </w:r>
      <w:r w:rsidRPr="00350078">
        <w:rPr>
          <w:szCs w:val="24"/>
        </w:rPr>
        <w:t xml:space="preserve">) </w:t>
      </w:r>
      <w:r>
        <w:rPr>
          <w:szCs w:val="24"/>
        </w:rPr>
        <w:t>ir</w:t>
      </w:r>
      <w:r w:rsidRPr="00350078">
        <w:rPr>
          <w:szCs w:val="24"/>
        </w:rPr>
        <w:t xml:space="preserve"> prieš baigiantis </w:t>
      </w:r>
      <w:r>
        <w:rPr>
          <w:szCs w:val="24"/>
        </w:rPr>
        <w:t>grupės</w:t>
      </w:r>
      <w:r w:rsidRPr="00350078">
        <w:rPr>
          <w:szCs w:val="24"/>
        </w:rPr>
        <w:t xml:space="preserve"> darbo valandoms</w:t>
      </w:r>
      <w:r w:rsidRPr="00B75242">
        <w:rPr>
          <w:szCs w:val="24"/>
        </w:rPr>
        <w:t xml:space="preserve">. </w:t>
      </w:r>
      <w:r w:rsidR="00E02ECE" w:rsidRPr="00B75242">
        <w:rPr>
          <w:szCs w:val="24"/>
        </w:rPr>
        <w:t>Savarankiška</w:t>
      </w:r>
      <w:r w:rsidR="00104DFD" w:rsidRPr="00B75242">
        <w:rPr>
          <w:szCs w:val="24"/>
        </w:rPr>
        <w:t>s veiklas mokinys renkasi pats. Jos gali būti skirtos tam tikr</w:t>
      </w:r>
      <w:r w:rsidR="00D66E90">
        <w:rPr>
          <w:szCs w:val="24"/>
        </w:rPr>
        <w:t>oms</w:t>
      </w:r>
      <w:r w:rsidR="00104DFD" w:rsidRPr="00B75242">
        <w:rPr>
          <w:szCs w:val="24"/>
        </w:rPr>
        <w:t xml:space="preserve"> tem</w:t>
      </w:r>
      <w:r w:rsidR="00D66E90">
        <w:rPr>
          <w:szCs w:val="24"/>
        </w:rPr>
        <w:t>oms</w:t>
      </w:r>
      <w:r w:rsidR="00104DFD" w:rsidRPr="00B75242">
        <w:rPr>
          <w:szCs w:val="24"/>
        </w:rPr>
        <w:t xml:space="preserve"> gilin</w:t>
      </w:r>
      <w:r w:rsidR="00D66E90">
        <w:rPr>
          <w:szCs w:val="24"/>
        </w:rPr>
        <w:t>t</w:t>
      </w:r>
      <w:r w:rsidR="00104DFD" w:rsidRPr="00B75242">
        <w:rPr>
          <w:szCs w:val="24"/>
        </w:rPr>
        <w:t>i, informacijos paieškai, nebaigt</w:t>
      </w:r>
      <w:r w:rsidR="00D66E90">
        <w:rPr>
          <w:szCs w:val="24"/>
        </w:rPr>
        <w:t>oms</w:t>
      </w:r>
      <w:r w:rsidR="00104DFD" w:rsidRPr="00B75242">
        <w:rPr>
          <w:szCs w:val="24"/>
        </w:rPr>
        <w:t xml:space="preserve"> užduo</w:t>
      </w:r>
      <w:r w:rsidR="00D66E90">
        <w:rPr>
          <w:szCs w:val="24"/>
        </w:rPr>
        <w:t>tims</w:t>
      </w:r>
      <w:r w:rsidR="00104DFD" w:rsidRPr="00B75242">
        <w:rPr>
          <w:szCs w:val="24"/>
        </w:rPr>
        <w:t xml:space="preserve"> atlik</w:t>
      </w:r>
      <w:r w:rsidR="00D66E90">
        <w:rPr>
          <w:szCs w:val="24"/>
        </w:rPr>
        <w:t>t</w:t>
      </w:r>
      <w:r w:rsidR="00104DFD" w:rsidRPr="00B75242">
        <w:rPr>
          <w:szCs w:val="24"/>
        </w:rPr>
        <w:t>i, pieš</w:t>
      </w:r>
      <w:r w:rsidR="00D66E90">
        <w:rPr>
          <w:szCs w:val="24"/>
        </w:rPr>
        <w:t>t</w:t>
      </w:r>
      <w:r w:rsidR="00104DFD" w:rsidRPr="00B75242">
        <w:rPr>
          <w:szCs w:val="24"/>
        </w:rPr>
        <w:t>i, skaity</w:t>
      </w:r>
      <w:r w:rsidR="00D66E90">
        <w:rPr>
          <w:szCs w:val="24"/>
        </w:rPr>
        <w:t>ti</w:t>
      </w:r>
      <w:r w:rsidR="00104DFD" w:rsidRPr="00B75242">
        <w:rPr>
          <w:szCs w:val="24"/>
        </w:rPr>
        <w:t xml:space="preserve"> ir t.</w:t>
      </w:r>
      <w:r w:rsidR="00D66E90">
        <w:rPr>
          <w:szCs w:val="24"/>
        </w:rPr>
        <w:t xml:space="preserve"> </w:t>
      </w:r>
      <w:r w:rsidR="00104DFD" w:rsidRPr="00B75242">
        <w:rPr>
          <w:szCs w:val="24"/>
        </w:rPr>
        <w:t xml:space="preserve">t. </w:t>
      </w:r>
      <w:r w:rsidRPr="00B75242">
        <w:rPr>
          <w:szCs w:val="24"/>
        </w:rPr>
        <w:t>Savarankiško mokymosi laikas gal</w:t>
      </w:r>
      <w:r w:rsidR="00507CB4" w:rsidRPr="00B75242">
        <w:rPr>
          <w:szCs w:val="24"/>
        </w:rPr>
        <w:t>i</w:t>
      </w:r>
      <w:r w:rsidRPr="00B75242">
        <w:rPr>
          <w:szCs w:val="24"/>
        </w:rPr>
        <w:t xml:space="preserve"> būti organizuojamas su mokytojo priežiūra, kai mokytojas atsako</w:t>
      </w:r>
      <w:r w:rsidR="00104DFD" w:rsidRPr="00B75242">
        <w:rPr>
          <w:szCs w:val="24"/>
        </w:rPr>
        <w:t xml:space="preserve"> į mokinio klausimus, prireikus</w:t>
      </w:r>
      <w:r w:rsidRPr="00B75242">
        <w:rPr>
          <w:szCs w:val="24"/>
        </w:rPr>
        <w:t xml:space="preserve"> teikia mokymosi pagalbą, pataria, kokią </w:t>
      </w:r>
      <w:r w:rsidR="00507CB4" w:rsidRPr="00B75242">
        <w:rPr>
          <w:szCs w:val="24"/>
        </w:rPr>
        <w:t>veiklą</w:t>
      </w:r>
      <w:r w:rsidRPr="00B75242">
        <w:rPr>
          <w:szCs w:val="24"/>
        </w:rPr>
        <w:t xml:space="preserve"> mokin</w:t>
      </w:r>
      <w:r w:rsidR="00104DFD" w:rsidRPr="00B75242">
        <w:rPr>
          <w:szCs w:val="24"/>
        </w:rPr>
        <w:t>iui pasirinkti, mokiniui pageidaujant</w:t>
      </w:r>
      <w:r w:rsidRPr="00B75242">
        <w:rPr>
          <w:szCs w:val="24"/>
        </w:rPr>
        <w:t xml:space="preserve"> </w:t>
      </w:r>
      <w:r w:rsidR="00104DFD" w:rsidRPr="00B75242">
        <w:rPr>
          <w:szCs w:val="24"/>
        </w:rPr>
        <w:t xml:space="preserve">skiria </w:t>
      </w:r>
      <w:r w:rsidRPr="00B75242">
        <w:rPr>
          <w:szCs w:val="24"/>
        </w:rPr>
        <w:t>užduočių</w:t>
      </w:r>
      <w:r w:rsidRPr="00350078">
        <w:rPr>
          <w:szCs w:val="24"/>
        </w:rPr>
        <w:t xml:space="preserve">. </w:t>
      </w:r>
    </w:p>
    <w:p w14:paraId="5F78C1F3" w14:textId="6EFD2558" w:rsidR="003A218A" w:rsidRPr="00B53255" w:rsidRDefault="00B53255" w:rsidP="00FD3605">
      <w:pPr>
        <w:pStyle w:val="Sraopastraipa"/>
        <w:numPr>
          <w:ilvl w:val="0"/>
          <w:numId w:val="4"/>
        </w:numPr>
        <w:tabs>
          <w:tab w:val="left" w:pos="1276"/>
        </w:tabs>
        <w:autoSpaceDE w:val="0"/>
        <w:autoSpaceDN w:val="0"/>
        <w:adjustRightInd w:val="0"/>
        <w:ind w:left="0" w:firstLine="851"/>
        <w:jc w:val="both"/>
        <w:rPr>
          <w:szCs w:val="24"/>
        </w:rPr>
      </w:pPr>
      <w:r w:rsidRPr="00B53255">
        <w:rPr>
          <w:rFonts w:ascii="Palemonas" w:eastAsia="SimSun" w:hAnsi="Palemonas"/>
          <w:szCs w:val="24"/>
          <w:lang w:eastAsia="zh-CN"/>
        </w:rPr>
        <w:t>VDM g</w:t>
      </w:r>
      <w:r w:rsidR="009D532F" w:rsidRPr="00B53255">
        <w:rPr>
          <w:rFonts w:ascii="Palemonas" w:eastAsia="SimSun" w:hAnsi="Palemonas"/>
          <w:szCs w:val="24"/>
          <w:lang w:eastAsia="zh-CN"/>
        </w:rPr>
        <w:t>rupės darbo laiką tvirtina mokyklos direktorius</w:t>
      </w:r>
      <w:r w:rsidR="00DB7AC5">
        <w:rPr>
          <w:rFonts w:ascii="Palemonas" w:eastAsia="SimSun" w:hAnsi="Palemonas"/>
          <w:szCs w:val="24"/>
          <w:lang w:eastAsia="zh-CN"/>
        </w:rPr>
        <w:t>, atsižvelgdamas į mokinių tėvų poreikį.</w:t>
      </w:r>
    </w:p>
    <w:p w14:paraId="68EB1B98" w14:textId="41D5F406" w:rsidR="003A218A" w:rsidRDefault="00507CB4" w:rsidP="009D532F">
      <w:pPr>
        <w:pStyle w:val="Sraopastraipa"/>
        <w:numPr>
          <w:ilvl w:val="0"/>
          <w:numId w:val="4"/>
        </w:numPr>
        <w:tabs>
          <w:tab w:val="left" w:pos="1276"/>
        </w:tabs>
        <w:autoSpaceDE w:val="0"/>
        <w:autoSpaceDN w:val="0"/>
        <w:adjustRightInd w:val="0"/>
        <w:ind w:left="0" w:firstLine="851"/>
        <w:jc w:val="both"/>
        <w:rPr>
          <w:szCs w:val="24"/>
          <w:lang w:eastAsia="lt-LT"/>
        </w:rPr>
      </w:pPr>
      <w:r w:rsidRPr="00B53255">
        <w:rPr>
          <w:rFonts w:ascii="Palemonas" w:eastAsia="SimSun" w:hAnsi="Palemonas"/>
          <w:szCs w:val="24"/>
          <w:lang w:eastAsia="zh-CN"/>
        </w:rPr>
        <w:t xml:space="preserve">VDM grupės </w:t>
      </w:r>
      <w:r w:rsidR="009F4A21">
        <w:rPr>
          <w:szCs w:val="24"/>
          <w:lang w:eastAsia="lt-LT"/>
        </w:rPr>
        <w:t>mokytojas</w:t>
      </w:r>
      <w:r w:rsidR="003A218A">
        <w:rPr>
          <w:szCs w:val="24"/>
          <w:lang w:eastAsia="lt-LT"/>
        </w:rPr>
        <w:t>:</w:t>
      </w:r>
    </w:p>
    <w:p w14:paraId="739ED413" w14:textId="2D79E52C" w:rsidR="00DA4B3D" w:rsidRPr="00507CB4" w:rsidRDefault="00DA4B3D" w:rsidP="009D532F">
      <w:pPr>
        <w:pStyle w:val="Sraopastraipa"/>
        <w:numPr>
          <w:ilvl w:val="1"/>
          <w:numId w:val="4"/>
        </w:numPr>
        <w:tabs>
          <w:tab w:val="left" w:pos="1276"/>
        </w:tabs>
        <w:autoSpaceDE w:val="0"/>
        <w:autoSpaceDN w:val="0"/>
        <w:adjustRightInd w:val="0"/>
        <w:ind w:left="0" w:firstLine="851"/>
        <w:jc w:val="both"/>
        <w:rPr>
          <w:szCs w:val="24"/>
          <w:lang w:eastAsia="lt-LT"/>
        </w:rPr>
      </w:pPr>
      <w:r w:rsidRPr="00507CB4">
        <w:rPr>
          <w:szCs w:val="24"/>
          <w:lang w:eastAsia="lt-LT"/>
        </w:rPr>
        <w:t xml:space="preserve">vykdo saugią mokinių priežiūrą </w:t>
      </w:r>
      <w:r w:rsidR="00507CB4">
        <w:rPr>
          <w:szCs w:val="24"/>
          <w:lang w:eastAsia="lt-LT"/>
        </w:rPr>
        <w:t>g</w:t>
      </w:r>
      <w:r w:rsidRPr="00507CB4">
        <w:rPr>
          <w:szCs w:val="24"/>
          <w:lang w:eastAsia="lt-LT"/>
        </w:rPr>
        <w:t>rupėje;</w:t>
      </w:r>
    </w:p>
    <w:p w14:paraId="1E8E723C" w14:textId="4AD40616" w:rsidR="003A218A" w:rsidRDefault="003A218A" w:rsidP="009D532F">
      <w:pPr>
        <w:pStyle w:val="Sraopastraipa"/>
        <w:numPr>
          <w:ilvl w:val="1"/>
          <w:numId w:val="4"/>
        </w:numPr>
        <w:tabs>
          <w:tab w:val="left" w:pos="1276"/>
        </w:tabs>
        <w:autoSpaceDE w:val="0"/>
        <w:autoSpaceDN w:val="0"/>
        <w:adjustRightInd w:val="0"/>
        <w:ind w:left="0" w:firstLine="851"/>
        <w:jc w:val="both"/>
        <w:rPr>
          <w:szCs w:val="24"/>
        </w:rPr>
      </w:pPr>
      <w:r>
        <w:rPr>
          <w:szCs w:val="24"/>
        </w:rPr>
        <w:t xml:space="preserve">organizuoja </w:t>
      </w:r>
      <w:r w:rsidR="009D532F">
        <w:rPr>
          <w:szCs w:val="24"/>
        </w:rPr>
        <w:t xml:space="preserve">įvairiapusį </w:t>
      </w:r>
      <w:r>
        <w:rPr>
          <w:szCs w:val="24"/>
        </w:rPr>
        <w:t>mokinių užimtumą, teikia pagalbą jiems atliekant namų darbų užduotis</w:t>
      </w:r>
      <w:r w:rsidR="00D66E90">
        <w:rPr>
          <w:szCs w:val="24"/>
        </w:rPr>
        <w:t xml:space="preserve"> </w:t>
      </w:r>
      <w:r w:rsidR="00B75242">
        <w:rPr>
          <w:szCs w:val="24"/>
        </w:rPr>
        <w:t>(tik VDM pailgintos dienos grupėse)</w:t>
      </w:r>
      <w:r>
        <w:rPr>
          <w:szCs w:val="24"/>
        </w:rPr>
        <w:t>, vykdo kryptingą pažintinę, meninę,</w:t>
      </w:r>
      <w:r w:rsidR="009F4A21">
        <w:rPr>
          <w:szCs w:val="24"/>
        </w:rPr>
        <w:t xml:space="preserve"> sportinę, komunikacinę veiklą, bendradarbiauja su švietimo pagalbos mokiniui specialistais;</w:t>
      </w:r>
    </w:p>
    <w:p w14:paraId="59C11D5F" w14:textId="257E71BF" w:rsidR="003A218A" w:rsidRDefault="003A218A" w:rsidP="009D532F">
      <w:pPr>
        <w:pStyle w:val="Sraopastraipa"/>
        <w:numPr>
          <w:ilvl w:val="1"/>
          <w:numId w:val="4"/>
        </w:numPr>
        <w:tabs>
          <w:tab w:val="left" w:pos="1276"/>
        </w:tabs>
        <w:autoSpaceDE w:val="0"/>
        <w:autoSpaceDN w:val="0"/>
        <w:adjustRightInd w:val="0"/>
        <w:ind w:left="0" w:firstLine="851"/>
        <w:jc w:val="both"/>
        <w:rPr>
          <w:szCs w:val="24"/>
        </w:rPr>
      </w:pPr>
      <w:r>
        <w:rPr>
          <w:szCs w:val="24"/>
        </w:rPr>
        <w:t xml:space="preserve">užtikrina mokinių dalyvavimą </w:t>
      </w:r>
      <w:r w:rsidR="008D23A9">
        <w:rPr>
          <w:szCs w:val="24"/>
        </w:rPr>
        <w:t xml:space="preserve">mokykloje organizuojamoje </w:t>
      </w:r>
      <w:r w:rsidR="00507CB4">
        <w:rPr>
          <w:szCs w:val="24"/>
        </w:rPr>
        <w:t xml:space="preserve">priešmokyklinio ugdymo veikloje ar </w:t>
      </w:r>
      <w:r>
        <w:rPr>
          <w:szCs w:val="24"/>
        </w:rPr>
        <w:t>neformaliojo švietimo veikloje</w:t>
      </w:r>
      <w:r w:rsidR="009B4D34">
        <w:rPr>
          <w:szCs w:val="24"/>
        </w:rPr>
        <w:t xml:space="preserve"> laiku</w:t>
      </w:r>
      <w:r>
        <w:rPr>
          <w:szCs w:val="24"/>
        </w:rPr>
        <w:t>;</w:t>
      </w:r>
    </w:p>
    <w:p w14:paraId="60909A7B" w14:textId="295FA000" w:rsidR="003A218A" w:rsidRPr="009D532F" w:rsidRDefault="008D23A9" w:rsidP="009D532F">
      <w:pPr>
        <w:pStyle w:val="Sraopastraipa"/>
        <w:numPr>
          <w:ilvl w:val="1"/>
          <w:numId w:val="4"/>
        </w:numPr>
        <w:tabs>
          <w:tab w:val="left" w:pos="1276"/>
        </w:tabs>
        <w:autoSpaceDE w:val="0"/>
        <w:autoSpaceDN w:val="0"/>
        <w:adjustRightInd w:val="0"/>
        <w:ind w:left="0" w:firstLine="851"/>
        <w:jc w:val="both"/>
        <w:rPr>
          <w:szCs w:val="24"/>
        </w:rPr>
      </w:pPr>
      <w:r>
        <w:rPr>
          <w:szCs w:val="24"/>
        </w:rPr>
        <w:t>prireikus</w:t>
      </w:r>
      <w:r w:rsidR="003A218A">
        <w:rPr>
          <w:szCs w:val="24"/>
        </w:rPr>
        <w:t xml:space="preserve"> inform</w:t>
      </w:r>
      <w:r w:rsidR="009F4A21">
        <w:rPr>
          <w:szCs w:val="24"/>
        </w:rPr>
        <w:t>uoja tėvus (globėjus, įtėviais</w:t>
      </w:r>
      <w:r w:rsidR="003A218A">
        <w:rPr>
          <w:szCs w:val="24"/>
        </w:rPr>
        <w:t>) apie vaikų (mokinių) savijautą, sveikatą, elgesį, veiklą</w:t>
      </w:r>
      <w:r>
        <w:rPr>
          <w:szCs w:val="24"/>
        </w:rPr>
        <w:t xml:space="preserve"> </w:t>
      </w:r>
      <w:r w:rsidR="00507CB4">
        <w:rPr>
          <w:szCs w:val="24"/>
        </w:rPr>
        <w:t>g</w:t>
      </w:r>
      <w:r w:rsidR="003A218A">
        <w:rPr>
          <w:szCs w:val="24"/>
        </w:rPr>
        <w:t>rupėje</w:t>
      </w:r>
      <w:r w:rsidR="00507CB4">
        <w:rPr>
          <w:szCs w:val="24"/>
        </w:rPr>
        <w:t>;</w:t>
      </w:r>
    </w:p>
    <w:p w14:paraId="45372E97" w14:textId="6CE7662D" w:rsidR="00463D40" w:rsidRDefault="00463D40" w:rsidP="009D532F">
      <w:pPr>
        <w:pStyle w:val="Sraopastraipa"/>
        <w:numPr>
          <w:ilvl w:val="1"/>
          <w:numId w:val="4"/>
        </w:numPr>
        <w:tabs>
          <w:tab w:val="left" w:pos="1276"/>
        </w:tabs>
        <w:autoSpaceDE w:val="0"/>
        <w:autoSpaceDN w:val="0"/>
        <w:adjustRightInd w:val="0"/>
        <w:ind w:left="0" w:firstLine="851"/>
        <w:jc w:val="both"/>
      </w:pPr>
      <w:r w:rsidRPr="009D532F">
        <w:rPr>
          <w:szCs w:val="24"/>
        </w:rPr>
        <w:t>vykdo</w:t>
      </w:r>
      <w:r w:rsidRPr="00463D40">
        <w:rPr>
          <w:color w:val="FF0000"/>
        </w:rPr>
        <w:t xml:space="preserve"> </w:t>
      </w:r>
      <w:r w:rsidRPr="00507CB4">
        <w:t xml:space="preserve">kitas su </w:t>
      </w:r>
      <w:r w:rsidR="00507CB4" w:rsidRPr="00507CB4">
        <w:t>g</w:t>
      </w:r>
      <w:r w:rsidRPr="00507CB4">
        <w:t>rupės veikla susijusias funkcijas</w:t>
      </w:r>
      <w:r w:rsidR="00507CB4" w:rsidRPr="00507CB4">
        <w:t>.</w:t>
      </w:r>
    </w:p>
    <w:p w14:paraId="0E8B2228" w14:textId="168919E9" w:rsidR="00507CB4" w:rsidRPr="00507CB4" w:rsidRDefault="00AC58CF" w:rsidP="00507CB4">
      <w:pPr>
        <w:pStyle w:val="Sraopastraipa"/>
        <w:numPr>
          <w:ilvl w:val="0"/>
          <w:numId w:val="4"/>
        </w:numPr>
        <w:tabs>
          <w:tab w:val="left" w:pos="1276"/>
        </w:tabs>
        <w:autoSpaceDE w:val="0"/>
        <w:autoSpaceDN w:val="0"/>
        <w:adjustRightInd w:val="0"/>
        <w:ind w:left="0" w:firstLine="851"/>
        <w:jc w:val="both"/>
        <w:rPr>
          <w:rFonts w:eastAsia="SimSun"/>
          <w:szCs w:val="24"/>
          <w:lang w:eastAsia="zh-CN"/>
        </w:rPr>
      </w:pPr>
      <w:r>
        <w:rPr>
          <w:rFonts w:ascii="Palemonas" w:eastAsia="SimSun" w:hAnsi="Palemonas"/>
          <w:szCs w:val="24"/>
          <w:lang w:eastAsia="zh-CN"/>
        </w:rPr>
        <w:t>Organizuojant VDM grupių veiklas</w:t>
      </w:r>
      <w:r w:rsidR="00507CB4" w:rsidRPr="00507CB4">
        <w:rPr>
          <w:rFonts w:ascii="Palemonas" w:eastAsia="SimSun" w:hAnsi="Palemonas"/>
          <w:szCs w:val="24"/>
          <w:lang w:eastAsia="zh-CN"/>
        </w:rPr>
        <w:t xml:space="preserve"> </w:t>
      </w:r>
      <w:r>
        <w:rPr>
          <w:rFonts w:ascii="Palemonas" w:eastAsia="SimSun" w:hAnsi="Palemonas"/>
          <w:szCs w:val="24"/>
          <w:lang w:eastAsia="zh-CN"/>
        </w:rPr>
        <w:t xml:space="preserve">būtina </w:t>
      </w:r>
      <w:r w:rsidR="00507CB4" w:rsidRPr="00507CB4">
        <w:rPr>
          <w:rFonts w:ascii="Palemonas" w:eastAsia="SimSun" w:hAnsi="Palemonas"/>
          <w:szCs w:val="24"/>
          <w:lang w:eastAsia="zh-CN"/>
        </w:rPr>
        <w:t xml:space="preserve">pritaikyti </w:t>
      </w:r>
      <w:r w:rsidR="00D66E90">
        <w:rPr>
          <w:rFonts w:ascii="Palemonas" w:eastAsia="SimSun" w:hAnsi="Palemonas"/>
          <w:szCs w:val="24"/>
          <w:lang w:eastAsia="zh-CN"/>
        </w:rPr>
        <w:t>m</w:t>
      </w:r>
      <w:r w:rsidR="00507CB4" w:rsidRPr="00507CB4">
        <w:rPr>
          <w:rFonts w:ascii="Palemonas" w:eastAsia="SimSun" w:hAnsi="Palemonas"/>
          <w:szCs w:val="24"/>
          <w:lang w:eastAsia="zh-CN"/>
        </w:rPr>
        <w:t>okyklos erdves skirtingo pobūdžio veikloms įgyvendinti.</w:t>
      </w:r>
    </w:p>
    <w:p w14:paraId="4DC10C8C" w14:textId="37B2B28B" w:rsidR="00FB0EE1" w:rsidRPr="00FB0EE1" w:rsidRDefault="00FB0EE1" w:rsidP="00507CB4">
      <w:pPr>
        <w:pStyle w:val="Sraopastraipa"/>
        <w:numPr>
          <w:ilvl w:val="0"/>
          <w:numId w:val="4"/>
        </w:numPr>
        <w:tabs>
          <w:tab w:val="left" w:pos="1276"/>
        </w:tabs>
        <w:autoSpaceDE w:val="0"/>
        <w:autoSpaceDN w:val="0"/>
        <w:adjustRightInd w:val="0"/>
        <w:ind w:left="0" w:firstLine="851"/>
        <w:jc w:val="both"/>
        <w:rPr>
          <w:szCs w:val="24"/>
        </w:rPr>
      </w:pPr>
      <w:r w:rsidRPr="00537B9C">
        <w:t>Už saugų mokinių atvyki</w:t>
      </w:r>
      <w:r w:rsidR="00104DFD">
        <w:t>mą į VDM pailgintą dienos grupę</w:t>
      </w:r>
      <w:r w:rsidRPr="00537B9C">
        <w:t xml:space="preserve"> atsakinga VDM veiklas vykdanti mokykla.</w:t>
      </w:r>
    </w:p>
    <w:p w14:paraId="00140789" w14:textId="720F3DC1" w:rsidR="00463D40" w:rsidRPr="00507CB4" w:rsidRDefault="00463D40" w:rsidP="00507CB4">
      <w:pPr>
        <w:pStyle w:val="Sraopastraipa"/>
        <w:numPr>
          <w:ilvl w:val="0"/>
          <w:numId w:val="4"/>
        </w:numPr>
        <w:tabs>
          <w:tab w:val="left" w:pos="1276"/>
        </w:tabs>
        <w:autoSpaceDE w:val="0"/>
        <w:autoSpaceDN w:val="0"/>
        <w:adjustRightInd w:val="0"/>
        <w:ind w:left="0" w:firstLine="851"/>
        <w:jc w:val="both"/>
        <w:rPr>
          <w:szCs w:val="24"/>
        </w:rPr>
      </w:pPr>
      <w:r w:rsidRPr="00507CB4">
        <w:rPr>
          <w:szCs w:val="24"/>
        </w:rPr>
        <w:t>Mokykla užtikrina, kad mokiniams, lankantiems VDM</w:t>
      </w:r>
      <w:r w:rsidR="00507CB4" w:rsidRPr="00507CB4">
        <w:rPr>
          <w:szCs w:val="24"/>
        </w:rPr>
        <w:t xml:space="preserve"> grupes</w:t>
      </w:r>
      <w:r w:rsidRPr="00507CB4">
        <w:rPr>
          <w:szCs w:val="24"/>
        </w:rPr>
        <w:t xml:space="preserve">, būtų sudarytos galimybės </w:t>
      </w:r>
      <w:r w:rsidR="00AC3491" w:rsidRPr="00507CB4">
        <w:rPr>
          <w:szCs w:val="24"/>
        </w:rPr>
        <w:t>pavalgyti.</w:t>
      </w:r>
      <w:r w:rsidR="000F075F" w:rsidRPr="00507CB4">
        <w:rPr>
          <w:szCs w:val="24"/>
        </w:rPr>
        <w:t xml:space="preserve"> Už </w:t>
      </w:r>
      <w:r w:rsidR="00507CB4" w:rsidRPr="00507CB4">
        <w:rPr>
          <w:szCs w:val="24"/>
        </w:rPr>
        <w:t xml:space="preserve">VDM pailgintos dienos grupėje </w:t>
      </w:r>
      <w:r w:rsidR="000F075F" w:rsidRPr="00507CB4">
        <w:rPr>
          <w:szCs w:val="24"/>
        </w:rPr>
        <w:t>mokinių maitinimą moka vaiko tėvai.</w:t>
      </w:r>
    </w:p>
    <w:p w14:paraId="268339C6" w14:textId="77777777" w:rsidR="003A218A" w:rsidRDefault="003A218A" w:rsidP="003A218A">
      <w:pPr>
        <w:rPr>
          <w:szCs w:val="24"/>
        </w:rPr>
      </w:pPr>
    </w:p>
    <w:p w14:paraId="134C39A6" w14:textId="0CA2D2E9" w:rsidR="003A218A" w:rsidRDefault="003A218A" w:rsidP="003A218A">
      <w:pPr>
        <w:jc w:val="center"/>
        <w:rPr>
          <w:b/>
          <w:caps/>
          <w:szCs w:val="24"/>
        </w:rPr>
      </w:pPr>
      <w:r>
        <w:rPr>
          <w:b/>
          <w:caps/>
          <w:szCs w:val="24"/>
        </w:rPr>
        <w:t>V sKYRIUS</w:t>
      </w:r>
    </w:p>
    <w:p w14:paraId="6E4C4B2D" w14:textId="62B70B98" w:rsidR="003A218A" w:rsidRDefault="007D4AD6" w:rsidP="003A218A">
      <w:pPr>
        <w:jc w:val="center"/>
        <w:rPr>
          <w:b/>
          <w:caps/>
          <w:szCs w:val="24"/>
        </w:rPr>
      </w:pPr>
      <w:r>
        <w:rPr>
          <w:b/>
          <w:caps/>
          <w:szCs w:val="24"/>
        </w:rPr>
        <w:t xml:space="preserve">vdm </w:t>
      </w:r>
      <w:r w:rsidR="003A218A">
        <w:rPr>
          <w:b/>
          <w:caps/>
          <w:szCs w:val="24"/>
        </w:rPr>
        <w:t xml:space="preserve">Grupės finansavimas </w:t>
      </w:r>
    </w:p>
    <w:p w14:paraId="7FECEE30" w14:textId="77777777" w:rsidR="003A218A" w:rsidRDefault="003A218A" w:rsidP="003A218A">
      <w:pPr>
        <w:ind w:firstLine="709"/>
        <w:jc w:val="both"/>
      </w:pPr>
    </w:p>
    <w:p w14:paraId="427E906E" w14:textId="5995F591" w:rsidR="00507CB4" w:rsidRPr="00537B9C" w:rsidRDefault="00537B9C" w:rsidP="00507CB4">
      <w:pPr>
        <w:pStyle w:val="Sraopastraipa"/>
        <w:numPr>
          <w:ilvl w:val="0"/>
          <w:numId w:val="4"/>
        </w:numPr>
        <w:tabs>
          <w:tab w:val="left" w:pos="1276"/>
        </w:tabs>
        <w:autoSpaceDE w:val="0"/>
        <w:autoSpaceDN w:val="0"/>
        <w:adjustRightInd w:val="0"/>
        <w:ind w:left="0" w:firstLine="851"/>
        <w:jc w:val="both"/>
        <w:rPr>
          <w:szCs w:val="24"/>
          <w:lang w:eastAsia="lt-LT"/>
        </w:rPr>
      </w:pPr>
      <w:r w:rsidRPr="00537B9C">
        <w:rPr>
          <w:szCs w:val="24"/>
          <w:lang w:eastAsia="lt-LT"/>
        </w:rPr>
        <w:t xml:space="preserve">Mokestis už </w:t>
      </w:r>
      <w:r>
        <w:rPr>
          <w:szCs w:val="24"/>
          <w:lang w:eastAsia="lt-LT"/>
        </w:rPr>
        <w:t xml:space="preserve">VDM integruotos dienos grupės </w:t>
      </w:r>
      <w:r w:rsidRPr="00537B9C">
        <w:rPr>
          <w:szCs w:val="24"/>
          <w:lang w:eastAsia="lt-LT"/>
        </w:rPr>
        <w:t xml:space="preserve">vaiko išlaikymą skaičiuojamas vadovaujantis </w:t>
      </w:r>
      <w:r w:rsidR="00543709">
        <w:rPr>
          <w:szCs w:val="24"/>
          <w:lang w:eastAsia="lt-LT"/>
        </w:rPr>
        <w:t>A</w:t>
      </w:r>
      <w:r w:rsidRPr="00537B9C">
        <w:rPr>
          <w:szCs w:val="24"/>
          <w:lang w:eastAsia="lt-LT"/>
        </w:rPr>
        <w:t xml:space="preserve">tlyginimo už vaikų, ugdomų pagal ikimokyklinio ir priešmokyklinio ugdymo programas, išlaikymą savivaldybės ikimokyklinio ugdymo mokyklose nustatymo tvarkos aprašu, patvirtintu Panevėžio miesto savivaldybės tarybos 2014 m. spalio 23 d. sprendimu Nr. 1-312 </w:t>
      </w:r>
      <w:r w:rsidR="00D66E90">
        <w:rPr>
          <w:szCs w:val="24"/>
          <w:lang w:eastAsia="lt-LT"/>
        </w:rPr>
        <w:t>„</w:t>
      </w:r>
      <w:r w:rsidR="00D66E90" w:rsidRPr="00D66E90">
        <w:rPr>
          <w:szCs w:val="24"/>
          <w:lang w:eastAsia="lt-LT"/>
        </w:rPr>
        <w:t>Dėl Atlyginimo už vaikų, ugdomų pagal ikimokyklinio ir priešmokyklinio ugdymo programas, išlaikymą savivaldybės ikimokyklinio ugdymo mokyklose nustatymo tvarkos aprašo patvirtinimo ir Savivaldybės tarybos 2014 m. spalio 23 d. sprendimo Nr. 1-312 pripažinimo netekusiu galios</w:t>
      </w:r>
      <w:r w:rsidR="00D66E90">
        <w:rPr>
          <w:szCs w:val="24"/>
          <w:lang w:eastAsia="lt-LT"/>
        </w:rPr>
        <w:t xml:space="preserve">“ (su </w:t>
      </w:r>
      <w:r w:rsidRPr="00537B9C">
        <w:rPr>
          <w:szCs w:val="24"/>
          <w:lang w:eastAsia="lt-LT"/>
        </w:rPr>
        <w:t>vėlesn</w:t>
      </w:r>
      <w:r w:rsidR="00D66E90">
        <w:rPr>
          <w:szCs w:val="24"/>
          <w:lang w:eastAsia="lt-LT"/>
        </w:rPr>
        <w:t>iais pakeitimais)</w:t>
      </w:r>
      <w:r w:rsidRPr="00537B9C">
        <w:rPr>
          <w:szCs w:val="24"/>
          <w:lang w:eastAsia="lt-LT"/>
        </w:rPr>
        <w:t>.</w:t>
      </w:r>
      <w:r w:rsidR="005B2F30">
        <w:rPr>
          <w:szCs w:val="24"/>
          <w:lang w:eastAsia="lt-LT"/>
        </w:rPr>
        <w:t xml:space="preserve"> Papildomo</w:t>
      </w:r>
      <w:r>
        <w:rPr>
          <w:szCs w:val="24"/>
          <w:lang w:eastAsia="lt-LT"/>
        </w:rPr>
        <w:t xml:space="preserve"> mokesčio nėra.</w:t>
      </w:r>
    </w:p>
    <w:p w14:paraId="07655DAC" w14:textId="59EA0FDF" w:rsidR="00FB0EE1" w:rsidRDefault="00537B9C" w:rsidP="00507CB4">
      <w:pPr>
        <w:pStyle w:val="Sraopastraipa"/>
        <w:numPr>
          <w:ilvl w:val="0"/>
          <w:numId w:val="4"/>
        </w:numPr>
        <w:tabs>
          <w:tab w:val="left" w:pos="1276"/>
        </w:tabs>
        <w:autoSpaceDE w:val="0"/>
        <w:autoSpaceDN w:val="0"/>
        <w:adjustRightInd w:val="0"/>
        <w:ind w:left="0" w:firstLine="851"/>
        <w:jc w:val="both"/>
      </w:pPr>
      <w:r>
        <w:t xml:space="preserve">Mokestis </w:t>
      </w:r>
      <w:r w:rsidR="003A218A">
        <w:t xml:space="preserve">už </w:t>
      </w:r>
      <w:r w:rsidR="00507CB4">
        <w:t>VDM pailgintos dienos g</w:t>
      </w:r>
      <w:r w:rsidR="003A218A">
        <w:t xml:space="preserve">rupėje teikiamas paslaugas 1 </w:t>
      </w:r>
      <w:r w:rsidR="00C812C3" w:rsidRPr="00507CB4">
        <w:t>mokiniui</w:t>
      </w:r>
      <w:r w:rsidR="003A218A" w:rsidRPr="003D1F91">
        <w:t xml:space="preserve"> </w:t>
      </w:r>
      <w:r w:rsidR="009F4A21">
        <w:t>36</w:t>
      </w:r>
      <w:r w:rsidR="0028173D" w:rsidRPr="00D64C5C">
        <w:t>,00</w:t>
      </w:r>
      <w:r w:rsidR="0028173D">
        <w:t xml:space="preserve"> </w:t>
      </w:r>
      <w:r w:rsidR="00D64C5C">
        <w:t>E</w:t>
      </w:r>
      <w:r w:rsidR="003A218A">
        <w:t>ur</w:t>
      </w:r>
      <w:r w:rsidR="00DB7AC5">
        <w:t xml:space="preserve"> per mėnes</w:t>
      </w:r>
      <w:r w:rsidR="00DB7AC5" w:rsidRPr="00D66E90">
        <w:t>į</w:t>
      </w:r>
      <w:r w:rsidR="003A218A" w:rsidRPr="00D66E90">
        <w:t>.</w:t>
      </w:r>
      <w:r w:rsidRPr="00D66E90">
        <w:t xml:space="preserve"> Šį </w:t>
      </w:r>
      <w:r>
        <w:t>mokestį moka vaiko tėvai (globėjai, įtėviai)</w:t>
      </w:r>
      <w:r w:rsidR="004E2474">
        <w:t>.</w:t>
      </w:r>
    </w:p>
    <w:p w14:paraId="1802FD13" w14:textId="072B4B04" w:rsidR="009F4A21" w:rsidRDefault="009F4A21" w:rsidP="00FB0EE1">
      <w:pPr>
        <w:pStyle w:val="Sraopastraipa"/>
        <w:numPr>
          <w:ilvl w:val="1"/>
          <w:numId w:val="4"/>
        </w:numPr>
        <w:tabs>
          <w:tab w:val="left" w:pos="1276"/>
        </w:tabs>
        <w:autoSpaceDE w:val="0"/>
        <w:autoSpaceDN w:val="0"/>
        <w:adjustRightInd w:val="0"/>
        <w:ind w:left="0" w:firstLine="851"/>
        <w:jc w:val="both"/>
      </w:pPr>
      <w:r>
        <w:t>Mokestis tėvams (globėjams, įtėviams) mažinamas 50 proc., jeigu:</w:t>
      </w:r>
    </w:p>
    <w:p w14:paraId="22E98736" w14:textId="347DDAF4" w:rsidR="009F4A21" w:rsidRDefault="004D676B" w:rsidP="00512B3C">
      <w:pPr>
        <w:pStyle w:val="Sraopastraipa"/>
        <w:autoSpaceDE w:val="0"/>
        <w:autoSpaceDN w:val="0"/>
        <w:adjustRightInd w:val="0"/>
        <w:ind w:left="0" w:firstLine="851"/>
        <w:jc w:val="both"/>
      </w:pPr>
      <w:r>
        <w:t>21</w:t>
      </w:r>
      <w:r w:rsidR="009F4A21">
        <w:t xml:space="preserve">.1.1. šeima augina 3 ir daugiau vaikų (kurie yra iki 18 m. ir vyresni, jei mokosi pagal bendrojo ugdymo ar formaliojo profesinio mokymo pirmai kvalifikacijai įgyti programas arba studijuoja aukštojoje mokykloje pagal dieninės studijų </w:t>
      </w:r>
      <w:r>
        <w:t>programos nuosekliųjų studijų programą ar nuolatinės studijų formos programą, kol jiems sukaks 24 metai);</w:t>
      </w:r>
    </w:p>
    <w:p w14:paraId="0531FFA2" w14:textId="1AE167EB" w:rsidR="004D676B"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21.1.2</w:t>
      </w:r>
      <w:r w:rsidR="00512B3C">
        <w:rPr>
          <w:szCs w:val="24"/>
          <w:lang w:eastAsia="lt-LT"/>
        </w:rPr>
        <w:t xml:space="preserve">. </w:t>
      </w:r>
      <w:r>
        <w:rPr>
          <w:szCs w:val="24"/>
          <w:lang w:eastAsia="lt-LT"/>
        </w:rPr>
        <w:t>vienas iš tėvų atlieka privalomą</w:t>
      </w:r>
      <w:r w:rsidR="004E2474">
        <w:rPr>
          <w:szCs w:val="24"/>
          <w:lang w:eastAsia="lt-LT"/>
        </w:rPr>
        <w:t>ją</w:t>
      </w:r>
      <w:r>
        <w:rPr>
          <w:szCs w:val="24"/>
          <w:lang w:eastAsia="lt-LT"/>
        </w:rPr>
        <w:t xml:space="preserve"> karo tarnybą;</w:t>
      </w:r>
    </w:p>
    <w:p w14:paraId="620A6B9F" w14:textId="3663FCA3" w:rsidR="004D676B"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21.1.3.</w:t>
      </w:r>
      <w:r w:rsidR="00512B3C">
        <w:rPr>
          <w:szCs w:val="24"/>
          <w:lang w:eastAsia="lt-LT"/>
        </w:rPr>
        <w:t xml:space="preserve"> </w:t>
      </w:r>
      <w:r>
        <w:rPr>
          <w:szCs w:val="24"/>
          <w:lang w:eastAsia="lt-LT"/>
        </w:rPr>
        <w:t>mokiniui nustatytas neįgalumas;</w:t>
      </w:r>
    </w:p>
    <w:p w14:paraId="44CFA03B" w14:textId="7E50DD66" w:rsidR="004D676B" w:rsidRPr="004D676B"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21.1.4.</w:t>
      </w:r>
      <w:r w:rsidR="00512B3C">
        <w:rPr>
          <w:szCs w:val="24"/>
          <w:lang w:eastAsia="lt-LT"/>
        </w:rPr>
        <w:t xml:space="preserve"> </w:t>
      </w:r>
      <w:r>
        <w:rPr>
          <w:szCs w:val="24"/>
          <w:lang w:eastAsia="lt-LT"/>
        </w:rPr>
        <w:t>mokinį augina tik vienas iš tėvų</w:t>
      </w:r>
      <w:r w:rsidR="004E2474">
        <w:rPr>
          <w:szCs w:val="24"/>
          <w:lang w:eastAsia="lt-LT"/>
        </w:rPr>
        <w:t>.</w:t>
      </w:r>
    </w:p>
    <w:p w14:paraId="5F5B72B0" w14:textId="3C6DB429" w:rsidR="0028173D" w:rsidRPr="00FB0EE1"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21.2.</w:t>
      </w:r>
      <w:r w:rsidR="00E62627">
        <w:rPr>
          <w:szCs w:val="24"/>
          <w:lang w:eastAsia="lt-LT"/>
        </w:rPr>
        <w:t xml:space="preserve"> </w:t>
      </w:r>
      <w:r w:rsidR="004E2474">
        <w:rPr>
          <w:szCs w:val="24"/>
          <w:lang w:eastAsia="lt-LT"/>
        </w:rPr>
        <w:t>Ne</w:t>
      </w:r>
      <w:r w:rsidR="004E2474" w:rsidRPr="00FB0EE1">
        <w:rPr>
          <w:szCs w:val="24"/>
          <w:lang w:eastAsia="lt-LT"/>
        </w:rPr>
        <w:t>mokamas</w:t>
      </w:r>
      <w:r w:rsidR="0028173D" w:rsidRPr="00FB0EE1">
        <w:rPr>
          <w:szCs w:val="24"/>
          <w:lang w:eastAsia="lt-LT"/>
        </w:rPr>
        <w:t>, jei:</w:t>
      </w:r>
    </w:p>
    <w:p w14:paraId="524BB443" w14:textId="0592E602" w:rsidR="0028173D" w:rsidRDefault="004D676B" w:rsidP="00E62627">
      <w:pPr>
        <w:pStyle w:val="Sraopastraipa"/>
        <w:tabs>
          <w:tab w:val="left" w:pos="1276"/>
        </w:tabs>
        <w:autoSpaceDE w:val="0"/>
        <w:autoSpaceDN w:val="0"/>
        <w:adjustRightInd w:val="0"/>
        <w:ind w:left="0" w:firstLine="851"/>
        <w:jc w:val="both"/>
        <w:rPr>
          <w:szCs w:val="24"/>
          <w:lang w:eastAsia="lt-LT"/>
        </w:rPr>
      </w:pPr>
      <w:r>
        <w:rPr>
          <w:szCs w:val="24"/>
          <w:lang w:eastAsia="lt-LT"/>
        </w:rPr>
        <w:t>21.2.1.</w:t>
      </w:r>
      <w:r w:rsidR="004E2474">
        <w:rPr>
          <w:szCs w:val="24"/>
          <w:lang w:eastAsia="lt-LT"/>
        </w:rPr>
        <w:t xml:space="preserve"> </w:t>
      </w:r>
      <w:r w:rsidR="0028173D" w:rsidRPr="004D676B">
        <w:rPr>
          <w:szCs w:val="24"/>
          <w:lang w:eastAsia="lt-LT"/>
        </w:rPr>
        <w:t xml:space="preserve">šeima gauna socialinę pašalpą pagal Lietuvos Respublikos piniginės </w:t>
      </w:r>
      <w:r w:rsidR="004E2474" w:rsidRPr="004E2474">
        <w:rPr>
          <w:szCs w:val="24"/>
          <w:lang w:eastAsia="lt-LT"/>
        </w:rPr>
        <w:t xml:space="preserve">socialinės </w:t>
      </w:r>
      <w:r w:rsidR="0028173D" w:rsidRPr="004D676B">
        <w:rPr>
          <w:szCs w:val="24"/>
          <w:lang w:eastAsia="lt-LT"/>
        </w:rPr>
        <w:t>paramos nepasiturintiems gyventojams įstatymą;</w:t>
      </w:r>
    </w:p>
    <w:p w14:paraId="5CE4818E" w14:textId="05EDE43F" w:rsidR="004D676B" w:rsidRPr="004D676B" w:rsidRDefault="004D676B" w:rsidP="004D676B">
      <w:pPr>
        <w:tabs>
          <w:tab w:val="left" w:pos="1560"/>
        </w:tabs>
        <w:autoSpaceDE w:val="0"/>
        <w:autoSpaceDN w:val="0"/>
        <w:adjustRightInd w:val="0"/>
        <w:ind w:left="850"/>
        <w:jc w:val="both"/>
        <w:rPr>
          <w:szCs w:val="24"/>
          <w:lang w:eastAsia="lt-LT"/>
        </w:rPr>
      </w:pPr>
      <w:r>
        <w:rPr>
          <w:szCs w:val="24"/>
          <w:lang w:eastAsia="lt-LT"/>
        </w:rPr>
        <w:t>21.2.2.</w:t>
      </w:r>
      <w:r w:rsidR="00512B3C">
        <w:rPr>
          <w:szCs w:val="24"/>
          <w:lang w:eastAsia="lt-LT"/>
        </w:rPr>
        <w:t xml:space="preserve"> </w:t>
      </w:r>
      <w:r>
        <w:rPr>
          <w:szCs w:val="24"/>
          <w:lang w:eastAsia="lt-LT"/>
        </w:rPr>
        <w:t>šeima patiria socialinę riziką ir jai taikoma atvejo vadyba;</w:t>
      </w:r>
    </w:p>
    <w:p w14:paraId="3D4F3E83" w14:textId="032D34B6" w:rsidR="0028173D" w:rsidRPr="004D676B" w:rsidRDefault="004D676B" w:rsidP="004D676B">
      <w:pPr>
        <w:tabs>
          <w:tab w:val="left" w:pos="1560"/>
        </w:tabs>
        <w:autoSpaceDE w:val="0"/>
        <w:autoSpaceDN w:val="0"/>
        <w:adjustRightInd w:val="0"/>
        <w:ind w:left="850"/>
        <w:jc w:val="both"/>
        <w:rPr>
          <w:szCs w:val="24"/>
          <w:lang w:eastAsia="lt-LT"/>
        </w:rPr>
      </w:pPr>
      <w:r>
        <w:rPr>
          <w:szCs w:val="24"/>
          <w:lang w:eastAsia="lt-LT"/>
        </w:rPr>
        <w:t>21.2.3.</w:t>
      </w:r>
      <w:r w:rsidR="00E62627">
        <w:rPr>
          <w:szCs w:val="24"/>
          <w:lang w:eastAsia="lt-LT"/>
        </w:rPr>
        <w:t xml:space="preserve"> </w:t>
      </w:r>
      <w:r w:rsidR="0028173D" w:rsidRPr="004D676B">
        <w:rPr>
          <w:szCs w:val="24"/>
          <w:lang w:eastAsia="lt-LT"/>
        </w:rPr>
        <w:t xml:space="preserve">mokinys nelanko </w:t>
      </w:r>
      <w:r w:rsidR="00FB0EE1" w:rsidRPr="004D676B">
        <w:rPr>
          <w:szCs w:val="24"/>
          <w:lang w:eastAsia="lt-LT"/>
        </w:rPr>
        <w:t>g</w:t>
      </w:r>
      <w:r w:rsidR="0028173D" w:rsidRPr="004D676B">
        <w:rPr>
          <w:szCs w:val="24"/>
          <w:lang w:eastAsia="lt-LT"/>
        </w:rPr>
        <w:t>rupės dėl ligos ne trumpiau kaip 15 darbo dienų;</w:t>
      </w:r>
    </w:p>
    <w:p w14:paraId="1ACB3076" w14:textId="784BE47C" w:rsidR="0028173D" w:rsidRPr="00FB0EE1" w:rsidRDefault="004D676B" w:rsidP="00E62627">
      <w:pPr>
        <w:pStyle w:val="Sraopastraipa"/>
        <w:tabs>
          <w:tab w:val="left" w:pos="1276"/>
        </w:tabs>
        <w:autoSpaceDE w:val="0"/>
        <w:autoSpaceDN w:val="0"/>
        <w:adjustRightInd w:val="0"/>
        <w:ind w:left="0" w:firstLine="851"/>
        <w:jc w:val="both"/>
      </w:pPr>
      <w:r>
        <w:t>21.2.4.</w:t>
      </w:r>
      <w:r w:rsidR="00E62627">
        <w:t xml:space="preserve"> </w:t>
      </w:r>
      <w:r w:rsidR="00FB0EE1" w:rsidRPr="00FB0EE1">
        <w:t>p</w:t>
      </w:r>
      <w:r w:rsidR="0028173D" w:rsidRPr="00FB0EE1">
        <w:t xml:space="preserve">askelbus </w:t>
      </w:r>
      <w:r w:rsidR="0028173D" w:rsidRPr="00E62627">
        <w:rPr>
          <w:szCs w:val="24"/>
          <w:lang w:eastAsia="lt-LT"/>
        </w:rPr>
        <w:t>karantiną</w:t>
      </w:r>
      <w:r w:rsidR="0028173D" w:rsidRPr="00FB0EE1">
        <w:t xml:space="preserve"> ir (ar) ekstremaliąją situaciją Lietuvos Respublikoje ir privalomai sustabdžius ar </w:t>
      </w:r>
      <w:r w:rsidR="0028173D" w:rsidRPr="004D676B">
        <w:rPr>
          <w:szCs w:val="24"/>
          <w:lang w:eastAsia="lt-LT"/>
        </w:rPr>
        <w:t xml:space="preserve">perkėlus į nuotolinį </w:t>
      </w:r>
      <w:r w:rsidR="0028173D" w:rsidRPr="00FB0EE1">
        <w:t xml:space="preserve">mokinių ugdymo procesą mokykloje, įskaitant mokinio priverstinę saviizoliaciją. Esant šiame papunktyje nurodytoms sąlygoms </w:t>
      </w:r>
      <w:r w:rsidR="0028173D" w:rsidRPr="00FB0EE1">
        <w:rPr>
          <w:lang w:eastAsia="lt-LT"/>
        </w:rPr>
        <w:t xml:space="preserve">už </w:t>
      </w:r>
      <w:r w:rsidR="00FB0EE1" w:rsidRPr="00FB0EE1">
        <w:rPr>
          <w:lang w:eastAsia="lt-LT"/>
        </w:rPr>
        <w:t>g</w:t>
      </w:r>
      <w:r w:rsidR="0028173D" w:rsidRPr="00FB0EE1">
        <w:rPr>
          <w:lang w:eastAsia="lt-LT"/>
        </w:rPr>
        <w:t>rupėje teikiamas paslaugas 1 vaikui mokamas mokestis</w:t>
      </w:r>
      <w:r w:rsidR="0028173D" w:rsidRPr="00FB0EE1">
        <w:t xml:space="preserve"> proporcingai mažinamas atsižvelgiant į faktiškai lankytas </w:t>
      </w:r>
      <w:r w:rsidR="00FB0EE1" w:rsidRPr="00FB0EE1">
        <w:t>g</w:t>
      </w:r>
      <w:r w:rsidR="0028173D" w:rsidRPr="00FB0EE1">
        <w:t>rupėje dienas</w:t>
      </w:r>
      <w:r w:rsidR="00E02ECE">
        <w:t>.</w:t>
      </w:r>
    </w:p>
    <w:p w14:paraId="43F69C84" w14:textId="17E52834" w:rsidR="00983FDC" w:rsidRPr="004D676B" w:rsidRDefault="004D676B" w:rsidP="00E62627">
      <w:pPr>
        <w:pStyle w:val="Sraopastraipa"/>
        <w:tabs>
          <w:tab w:val="left" w:pos="1276"/>
        </w:tabs>
        <w:autoSpaceDE w:val="0"/>
        <w:autoSpaceDN w:val="0"/>
        <w:adjustRightInd w:val="0"/>
        <w:ind w:left="0" w:firstLine="851"/>
        <w:jc w:val="both"/>
        <w:rPr>
          <w:szCs w:val="24"/>
        </w:rPr>
      </w:pPr>
      <w:r>
        <w:rPr>
          <w:bCs/>
          <w:lang w:eastAsia="lt-LT"/>
        </w:rPr>
        <w:t>21.3.</w:t>
      </w:r>
      <w:r w:rsidR="00512B3C">
        <w:rPr>
          <w:bCs/>
          <w:lang w:eastAsia="lt-LT"/>
        </w:rPr>
        <w:t xml:space="preserve"> </w:t>
      </w:r>
      <w:r w:rsidR="00E02ECE" w:rsidRPr="004D676B">
        <w:rPr>
          <w:bCs/>
          <w:lang w:eastAsia="lt-LT"/>
        </w:rPr>
        <w:t>U</w:t>
      </w:r>
      <w:r w:rsidR="00971242" w:rsidRPr="004D676B">
        <w:rPr>
          <w:bCs/>
          <w:lang w:eastAsia="lt-LT"/>
        </w:rPr>
        <w:t xml:space="preserve">ž </w:t>
      </w:r>
      <w:r w:rsidR="00FB0EE1" w:rsidRPr="007D4AD6">
        <w:t>g</w:t>
      </w:r>
      <w:r w:rsidR="00971242" w:rsidRPr="007D4AD6">
        <w:t>rupėje</w:t>
      </w:r>
      <w:r w:rsidR="00971242" w:rsidRPr="004D676B">
        <w:rPr>
          <w:bCs/>
          <w:lang w:eastAsia="lt-LT"/>
        </w:rPr>
        <w:t xml:space="preserve"> teiktas paslaugas birželio mėnesį 1 vaikui mokamas mokestis proporcingai mažinamas atsižvelgiant į faktiškai lankytas grupėje dienas.</w:t>
      </w:r>
      <w:r w:rsidR="00983FDC" w:rsidRPr="004D676B">
        <w:rPr>
          <w:bCs/>
          <w:lang w:eastAsia="lt-LT"/>
        </w:rPr>
        <w:t xml:space="preserve"> </w:t>
      </w:r>
    </w:p>
    <w:p w14:paraId="7286C606" w14:textId="4D4412BB" w:rsidR="00066390" w:rsidRDefault="00066390" w:rsidP="00E62627">
      <w:pPr>
        <w:pStyle w:val="Sraopastraipa"/>
        <w:tabs>
          <w:tab w:val="left" w:pos="1276"/>
        </w:tabs>
        <w:autoSpaceDE w:val="0"/>
        <w:autoSpaceDN w:val="0"/>
        <w:adjustRightInd w:val="0"/>
        <w:ind w:left="0" w:firstLine="851"/>
        <w:jc w:val="both"/>
        <w:rPr>
          <w:szCs w:val="24"/>
        </w:rPr>
      </w:pPr>
      <w:r>
        <w:rPr>
          <w:szCs w:val="24"/>
        </w:rPr>
        <w:t xml:space="preserve">21.4. Tėvų sprendimu </w:t>
      </w:r>
      <w:r w:rsidRPr="00E62627">
        <w:rPr>
          <w:bCs/>
          <w:lang w:eastAsia="lt-LT"/>
        </w:rPr>
        <w:t>vaikas</w:t>
      </w:r>
      <w:r>
        <w:rPr>
          <w:szCs w:val="24"/>
        </w:rPr>
        <w:t xml:space="preserve"> gali pe</w:t>
      </w:r>
      <w:r w:rsidR="00512B3C">
        <w:rPr>
          <w:szCs w:val="24"/>
        </w:rPr>
        <w:t xml:space="preserve">r dieną ugdytis mažiau valandų, </w:t>
      </w:r>
      <w:r>
        <w:rPr>
          <w:szCs w:val="24"/>
        </w:rPr>
        <w:t>tačiau tai neturi įtakos mokesčio dydžiui.</w:t>
      </w:r>
    </w:p>
    <w:p w14:paraId="61831211" w14:textId="038BD93E" w:rsidR="00CF17E4" w:rsidRPr="00CF17E4" w:rsidRDefault="00CF17E4" w:rsidP="00CF17E4">
      <w:pPr>
        <w:pStyle w:val="Sraopastraipa"/>
        <w:autoSpaceDE w:val="0"/>
        <w:autoSpaceDN w:val="0"/>
        <w:ind w:left="0"/>
        <w:jc w:val="both"/>
        <w:rPr>
          <w:szCs w:val="24"/>
        </w:rPr>
      </w:pPr>
      <w:r>
        <w:t xml:space="preserve">               22. Tėvai (globėjai, rūpintojai) sumoka nustatytą </w:t>
      </w:r>
      <w:r>
        <w:rPr>
          <w:lang w:eastAsia="lt-LT"/>
        </w:rPr>
        <w:t>mokestį</w:t>
      </w:r>
      <w:r>
        <w:t xml:space="preserve"> už</w:t>
      </w:r>
      <w:r>
        <w:rPr>
          <w:lang w:eastAsia="lt-LT"/>
        </w:rPr>
        <w:t xml:space="preserve"> VDM pailgintos dienos</w:t>
      </w:r>
      <w:r>
        <w:t xml:space="preserve"> grupėje teikiamas paslaugas</w:t>
      </w:r>
      <w:r>
        <w:rPr>
          <w:lang w:eastAsia="lt-LT"/>
        </w:rPr>
        <w:t xml:space="preserve"> iki einamojo mėnesio 15 kalendorinės dienos</w:t>
      </w:r>
      <w:r>
        <w:t>.</w:t>
      </w:r>
      <w:r w:rsidRPr="00CF17E4">
        <w:rPr>
          <w:i/>
          <w:iCs/>
          <w:color w:val="FF0000"/>
          <w:lang w:eastAsia="lt-LT"/>
        </w:rPr>
        <w:t xml:space="preserve"> </w:t>
      </w:r>
      <w:r>
        <w:rPr>
          <w:lang w:eastAsia="lt-LT"/>
        </w:rPr>
        <w:t>Tėvai atsako už 21 punkte  pateikiamų dokumentų ir informacijos teisingumą.</w:t>
      </w:r>
      <w:r w:rsidRPr="00CF17E4">
        <w:rPr>
          <w:b/>
          <w:bCs/>
          <w:lang w:eastAsia="lt-LT"/>
        </w:rPr>
        <w:t xml:space="preserve"> </w:t>
      </w:r>
    </w:p>
    <w:p w14:paraId="7921C6F3" w14:textId="2A79D836" w:rsidR="003A218A" w:rsidRPr="00CF17E4" w:rsidRDefault="00CF17E4" w:rsidP="00CF17E4">
      <w:pPr>
        <w:tabs>
          <w:tab w:val="left" w:pos="1276"/>
        </w:tabs>
        <w:autoSpaceDE w:val="0"/>
        <w:autoSpaceDN w:val="0"/>
        <w:adjustRightInd w:val="0"/>
        <w:jc w:val="both"/>
        <w:rPr>
          <w:szCs w:val="24"/>
        </w:rPr>
      </w:pPr>
      <w:r>
        <w:rPr>
          <w:szCs w:val="24"/>
        </w:rPr>
        <w:t xml:space="preserve">              23.</w:t>
      </w:r>
      <w:r w:rsidR="003A218A" w:rsidRPr="00CF17E4">
        <w:rPr>
          <w:szCs w:val="24"/>
        </w:rPr>
        <w:t xml:space="preserve">Tėvams (globėjams, </w:t>
      </w:r>
      <w:r w:rsidR="007D4AD6" w:rsidRPr="00CF17E4">
        <w:rPr>
          <w:szCs w:val="24"/>
        </w:rPr>
        <w:t>įtėviams</w:t>
      </w:r>
      <w:r w:rsidR="003A218A" w:rsidRPr="00CF17E4">
        <w:rPr>
          <w:szCs w:val="24"/>
        </w:rPr>
        <w:t xml:space="preserve">) nutraukus </w:t>
      </w:r>
      <w:r w:rsidR="00066390" w:rsidRPr="00CF17E4">
        <w:rPr>
          <w:szCs w:val="24"/>
        </w:rPr>
        <w:t>VDM pailgintos dienos grupės paslaugų teikimo s</w:t>
      </w:r>
      <w:r w:rsidR="00423ABE" w:rsidRPr="00CF17E4">
        <w:rPr>
          <w:szCs w:val="24"/>
        </w:rPr>
        <w:t xml:space="preserve">utartį </w:t>
      </w:r>
      <w:r w:rsidR="003A218A" w:rsidRPr="00CF17E4">
        <w:rPr>
          <w:szCs w:val="24"/>
        </w:rPr>
        <w:t>už</w:t>
      </w:r>
      <w:r w:rsidR="007D4AD6" w:rsidRPr="00CF17E4">
        <w:rPr>
          <w:szCs w:val="24"/>
        </w:rPr>
        <w:t xml:space="preserve"> </w:t>
      </w:r>
      <w:r w:rsidR="003A218A" w:rsidRPr="00CF17E4">
        <w:rPr>
          <w:szCs w:val="24"/>
        </w:rPr>
        <w:t>einamąjį mėnesį jų sumokėtas mokestis negrąžinamas.</w:t>
      </w:r>
    </w:p>
    <w:p w14:paraId="5045EB29" w14:textId="397B1256" w:rsidR="0028173D" w:rsidRPr="00E62627" w:rsidRDefault="00CF17E4" w:rsidP="00CF17E4">
      <w:pPr>
        <w:pStyle w:val="Sraopastraipa"/>
        <w:autoSpaceDE w:val="0"/>
        <w:autoSpaceDN w:val="0"/>
        <w:adjustRightInd w:val="0"/>
        <w:ind w:left="0"/>
        <w:jc w:val="both"/>
        <w:rPr>
          <w:szCs w:val="24"/>
        </w:rPr>
      </w:pPr>
      <w:bookmarkStart w:id="4" w:name="_Hlk64902506"/>
      <w:r>
        <w:rPr>
          <w:szCs w:val="24"/>
        </w:rPr>
        <w:t xml:space="preserve">              24.</w:t>
      </w:r>
      <w:r w:rsidR="007A65E8" w:rsidRPr="00E62627">
        <w:rPr>
          <w:szCs w:val="24"/>
        </w:rPr>
        <w:t xml:space="preserve">Jeigu </w:t>
      </w:r>
      <w:r w:rsidR="007A65E8" w:rsidRPr="007D4AD6">
        <w:rPr>
          <w:szCs w:val="24"/>
        </w:rPr>
        <w:t>mokestis</w:t>
      </w:r>
      <w:r w:rsidR="007A65E8" w:rsidRPr="00E62627">
        <w:rPr>
          <w:szCs w:val="24"/>
        </w:rPr>
        <w:t xml:space="preserve"> už </w:t>
      </w:r>
      <w:r w:rsidR="007D4AD6">
        <w:rPr>
          <w:szCs w:val="24"/>
        </w:rPr>
        <w:t xml:space="preserve">VDM pailgintos dienos grupės </w:t>
      </w:r>
      <w:r w:rsidR="007A65E8" w:rsidRPr="00E62627">
        <w:rPr>
          <w:szCs w:val="24"/>
        </w:rPr>
        <w:t>paslaugos teikimą nesumokamas iki nustatyto termino</w:t>
      </w:r>
      <w:r w:rsidR="00623617" w:rsidRPr="00E62627">
        <w:rPr>
          <w:szCs w:val="24"/>
        </w:rPr>
        <w:t>,</w:t>
      </w:r>
      <w:r w:rsidR="0028173D" w:rsidRPr="00E62627">
        <w:rPr>
          <w:szCs w:val="24"/>
        </w:rPr>
        <w:t xml:space="preserve"> mokyklos direktorius </w:t>
      </w:r>
      <w:r w:rsidR="00623617" w:rsidRPr="00E62627">
        <w:rPr>
          <w:szCs w:val="24"/>
        </w:rPr>
        <w:t xml:space="preserve">kitą mėnesį </w:t>
      </w:r>
      <w:r w:rsidR="0028173D" w:rsidRPr="00E62627">
        <w:rPr>
          <w:szCs w:val="24"/>
        </w:rPr>
        <w:t xml:space="preserve">turi teisę išbraukti mokinį iš </w:t>
      </w:r>
      <w:r w:rsidR="007D4AD6" w:rsidRPr="00E62627">
        <w:rPr>
          <w:szCs w:val="24"/>
        </w:rPr>
        <w:t>g</w:t>
      </w:r>
      <w:r w:rsidR="0028173D" w:rsidRPr="00E62627">
        <w:rPr>
          <w:szCs w:val="24"/>
        </w:rPr>
        <w:t>rupės sąrašų ne anksčiau kaip praėjus 15 kalendorinių dienų nuo dienos, kai apie tokį sprendimą raštu informavo vaiko tėvus (globėjus</w:t>
      </w:r>
      <w:r w:rsidR="007D4AD6" w:rsidRPr="00E62627">
        <w:rPr>
          <w:szCs w:val="24"/>
        </w:rPr>
        <w:t>, įtėvius</w:t>
      </w:r>
      <w:r w:rsidR="0028173D" w:rsidRPr="00E62627">
        <w:rPr>
          <w:szCs w:val="24"/>
        </w:rPr>
        <w:t xml:space="preserve">). </w:t>
      </w:r>
    </w:p>
    <w:bookmarkEnd w:id="4"/>
    <w:p w14:paraId="255B7424" w14:textId="337FC8E6" w:rsidR="0028173D" w:rsidRPr="00E62627" w:rsidRDefault="00CF17E4" w:rsidP="00CF17E4">
      <w:pPr>
        <w:pStyle w:val="Sraopastraipa"/>
        <w:tabs>
          <w:tab w:val="left" w:pos="1276"/>
        </w:tabs>
        <w:autoSpaceDE w:val="0"/>
        <w:autoSpaceDN w:val="0"/>
        <w:adjustRightInd w:val="0"/>
        <w:ind w:left="0"/>
        <w:jc w:val="both"/>
        <w:rPr>
          <w:szCs w:val="24"/>
        </w:rPr>
      </w:pPr>
      <w:r>
        <w:rPr>
          <w:szCs w:val="24"/>
        </w:rPr>
        <w:t xml:space="preserve">              25.</w:t>
      </w:r>
      <w:r w:rsidR="0028173D" w:rsidRPr="00E62627">
        <w:rPr>
          <w:szCs w:val="24"/>
        </w:rPr>
        <w:t xml:space="preserve">Tėvų nesumokėtas mokestis už </w:t>
      </w:r>
      <w:r w:rsidR="007D4AD6">
        <w:rPr>
          <w:szCs w:val="24"/>
        </w:rPr>
        <w:t xml:space="preserve">VDM pailgintos dienos grupės </w:t>
      </w:r>
      <w:r w:rsidR="0028173D" w:rsidRPr="00E62627">
        <w:rPr>
          <w:szCs w:val="24"/>
        </w:rPr>
        <w:t xml:space="preserve">paslaugos teikimą </w:t>
      </w:r>
      <w:r>
        <w:rPr>
          <w:szCs w:val="24"/>
        </w:rPr>
        <w:t xml:space="preserve"> </w:t>
      </w:r>
      <w:r w:rsidR="0028173D" w:rsidRPr="00E62627">
        <w:rPr>
          <w:szCs w:val="24"/>
        </w:rPr>
        <w:t xml:space="preserve">išieškomas teisės aktų nustatyta tvarka. </w:t>
      </w:r>
    </w:p>
    <w:p w14:paraId="0D7B5A5A" w14:textId="2E0260C5" w:rsidR="0028173D" w:rsidRPr="00DA0A5F" w:rsidRDefault="00CF17E4" w:rsidP="00CF17E4">
      <w:pPr>
        <w:pStyle w:val="Sraopastraipa"/>
        <w:tabs>
          <w:tab w:val="left" w:pos="1276"/>
        </w:tabs>
        <w:autoSpaceDE w:val="0"/>
        <w:autoSpaceDN w:val="0"/>
        <w:adjustRightInd w:val="0"/>
        <w:ind w:left="0"/>
        <w:jc w:val="both"/>
        <w:rPr>
          <w:szCs w:val="24"/>
        </w:rPr>
      </w:pPr>
      <w:r>
        <w:rPr>
          <w:szCs w:val="24"/>
        </w:rPr>
        <w:t xml:space="preserve">              26.</w:t>
      </w:r>
      <w:r w:rsidR="00FB0EE1" w:rsidRPr="00E62627">
        <w:rPr>
          <w:szCs w:val="24"/>
        </w:rPr>
        <w:t>VDM pailgintos dienos g</w:t>
      </w:r>
      <w:r w:rsidR="00512B3C">
        <w:rPr>
          <w:szCs w:val="24"/>
        </w:rPr>
        <w:t>rupės mokytojo</w:t>
      </w:r>
      <w:r w:rsidR="00FB0EE1">
        <w:rPr>
          <w:szCs w:val="24"/>
        </w:rPr>
        <w:t xml:space="preserve"> darbo užmokesčio skirtumas, susidaręs dėl grupės paslaugos teikimo, kompensuojamas iš Panevėžio miesto savivaldybės biudžeto.</w:t>
      </w:r>
    </w:p>
    <w:p w14:paraId="13F795A9" w14:textId="018D17FA" w:rsidR="003A218A" w:rsidRDefault="00CF17E4" w:rsidP="00CF17E4">
      <w:pPr>
        <w:pStyle w:val="Sraopastraipa"/>
        <w:tabs>
          <w:tab w:val="left" w:pos="1276"/>
        </w:tabs>
        <w:autoSpaceDE w:val="0"/>
        <w:autoSpaceDN w:val="0"/>
        <w:adjustRightInd w:val="0"/>
        <w:ind w:left="0"/>
        <w:jc w:val="both"/>
        <w:rPr>
          <w:szCs w:val="24"/>
        </w:rPr>
      </w:pPr>
      <w:r>
        <w:rPr>
          <w:szCs w:val="24"/>
        </w:rPr>
        <w:t xml:space="preserve">               27.</w:t>
      </w:r>
      <w:r w:rsidR="007D4AD6">
        <w:rPr>
          <w:szCs w:val="24"/>
        </w:rPr>
        <w:t>VDM g</w:t>
      </w:r>
      <w:r w:rsidR="00066390">
        <w:rPr>
          <w:szCs w:val="24"/>
        </w:rPr>
        <w:t>rupės mokytojo</w:t>
      </w:r>
      <w:r w:rsidR="003A218A">
        <w:rPr>
          <w:szCs w:val="24"/>
        </w:rPr>
        <w:t xml:space="preserve"> darbo užmokestis mokamas vadovaujantis darbo užmokestį reglamentuojančiais teisės aktais.</w:t>
      </w:r>
    </w:p>
    <w:p w14:paraId="1C353908" w14:textId="77777777" w:rsidR="003A218A" w:rsidRDefault="003A218A" w:rsidP="003A218A">
      <w:pPr>
        <w:jc w:val="center"/>
        <w:rPr>
          <w:b/>
          <w:szCs w:val="24"/>
        </w:rPr>
      </w:pPr>
    </w:p>
    <w:p w14:paraId="40D9AA11" w14:textId="443D5F5A" w:rsidR="003A218A" w:rsidRDefault="003A218A" w:rsidP="003A218A">
      <w:pPr>
        <w:jc w:val="center"/>
        <w:rPr>
          <w:b/>
          <w:szCs w:val="24"/>
        </w:rPr>
      </w:pPr>
      <w:r>
        <w:rPr>
          <w:b/>
          <w:szCs w:val="24"/>
        </w:rPr>
        <w:t>V</w:t>
      </w:r>
      <w:r w:rsidR="007D4AD6">
        <w:rPr>
          <w:b/>
          <w:szCs w:val="24"/>
        </w:rPr>
        <w:t>I</w:t>
      </w:r>
      <w:r>
        <w:rPr>
          <w:b/>
          <w:szCs w:val="24"/>
        </w:rPr>
        <w:t xml:space="preserve"> SKYRIUS</w:t>
      </w:r>
    </w:p>
    <w:p w14:paraId="795E36EC" w14:textId="77777777" w:rsidR="003A218A" w:rsidRDefault="003A218A" w:rsidP="003A218A">
      <w:pPr>
        <w:jc w:val="center"/>
        <w:rPr>
          <w:b/>
          <w:szCs w:val="24"/>
        </w:rPr>
      </w:pPr>
      <w:r>
        <w:rPr>
          <w:b/>
          <w:szCs w:val="24"/>
        </w:rPr>
        <w:t>BAIGIAMOSIOS NUOSTATOS</w:t>
      </w:r>
    </w:p>
    <w:p w14:paraId="0F04BFC3" w14:textId="77777777" w:rsidR="007D4AD6" w:rsidRDefault="007D4AD6" w:rsidP="003A218A">
      <w:pPr>
        <w:jc w:val="center"/>
        <w:rPr>
          <w:b/>
          <w:szCs w:val="24"/>
        </w:rPr>
      </w:pPr>
    </w:p>
    <w:p w14:paraId="2E6DF964" w14:textId="4D1EC541" w:rsidR="003A218A" w:rsidRDefault="00CF17E4" w:rsidP="00CF17E4">
      <w:pPr>
        <w:pStyle w:val="Sraopastraipa"/>
        <w:tabs>
          <w:tab w:val="left" w:pos="1276"/>
        </w:tabs>
        <w:autoSpaceDE w:val="0"/>
        <w:autoSpaceDN w:val="0"/>
        <w:adjustRightInd w:val="0"/>
        <w:ind w:left="0"/>
        <w:jc w:val="both"/>
        <w:rPr>
          <w:szCs w:val="24"/>
        </w:rPr>
      </w:pPr>
      <w:r>
        <w:rPr>
          <w:szCs w:val="24"/>
        </w:rPr>
        <w:t xml:space="preserve">               28.</w:t>
      </w:r>
      <w:r w:rsidR="00463D40">
        <w:rPr>
          <w:szCs w:val="24"/>
        </w:rPr>
        <w:t xml:space="preserve">Grupės veiklos priežiūrą atlieka </w:t>
      </w:r>
      <w:r w:rsidR="007D4AD6">
        <w:rPr>
          <w:szCs w:val="24"/>
        </w:rPr>
        <w:t>mokyklos d</w:t>
      </w:r>
      <w:r w:rsidR="00463D40">
        <w:rPr>
          <w:szCs w:val="24"/>
        </w:rPr>
        <w:t>irektorius ar jo įgaliotas asmuo, Panevėžio miesto savivaldybės administracijos Švietimo</w:t>
      </w:r>
      <w:r w:rsidR="00463D40" w:rsidRPr="00D64C5C">
        <w:rPr>
          <w:szCs w:val="24"/>
        </w:rPr>
        <w:t>, Strateginio planavimo ir finansų skyriai</w:t>
      </w:r>
      <w:r w:rsidR="00463D40" w:rsidRPr="0028173D">
        <w:rPr>
          <w:szCs w:val="24"/>
        </w:rPr>
        <w:t xml:space="preserve"> </w:t>
      </w:r>
      <w:r w:rsidR="00463D40">
        <w:rPr>
          <w:szCs w:val="24"/>
        </w:rPr>
        <w:t>ir kitos kontrolės funkcijas vykdančios institucijos</w:t>
      </w:r>
      <w:r w:rsidR="00BB3779">
        <w:rPr>
          <w:szCs w:val="24"/>
        </w:rPr>
        <w:t>.</w:t>
      </w:r>
    </w:p>
    <w:p w14:paraId="4C053C55" w14:textId="2BAC5F13" w:rsidR="003A218A" w:rsidRPr="00CF17E4" w:rsidRDefault="00CF17E4" w:rsidP="00CF17E4">
      <w:pPr>
        <w:tabs>
          <w:tab w:val="left" w:pos="1276"/>
        </w:tabs>
        <w:autoSpaceDE w:val="0"/>
        <w:autoSpaceDN w:val="0"/>
        <w:adjustRightInd w:val="0"/>
        <w:jc w:val="both"/>
        <w:rPr>
          <w:szCs w:val="24"/>
        </w:rPr>
      </w:pPr>
      <w:r>
        <w:rPr>
          <w:szCs w:val="24"/>
        </w:rPr>
        <w:t xml:space="preserve">          29.</w:t>
      </w:r>
      <w:r w:rsidR="003A218A" w:rsidRPr="00CF17E4">
        <w:rPr>
          <w:szCs w:val="24"/>
        </w:rPr>
        <w:t>Šis Aprašas skelbiamas Panevėžio miesto savivaldybės interneto svetainėje www.panevezys.lt ir mokyklų interneto svetainėse.</w:t>
      </w:r>
    </w:p>
    <w:p w14:paraId="3461469D" w14:textId="77CC4B4D" w:rsidR="003A218A" w:rsidRPr="00A562AA" w:rsidRDefault="00CF07D9" w:rsidP="00CF07D9">
      <w:pPr>
        <w:jc w:val="center"/>
        <w:rPr>
          <w:szCs w:val="24"/>
        </w:rPr>
      </w:pPr>
      <w:r>
        <w:rPr>
          <w:szCs w:val="24"/>
        </w:rPr>
        <w:t>_____________________</w:t>
      </w:r>
    </w:p>
    <w:sectPr w:rsidR="003A218A" w:rsidRPr="00A562AA" w:rsidSect="0039482E">
      <w:headerReference w:type="default" r:id="rId7"/>
      <w:footerReference w:type="default" r:id="rId8"/>
      <w:footerReference w:type="first" r:id="rId9"/>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10131" w14:textId="77777777" w:rsidR="00F67CCF" w:rsidRDefault="00F67CCF">
      <w:r>
        <w:separator/>
      </w:r>
    </w:p>
  </w:endnote>
  <w:endnote w:type="continuationSeparator" w:id="0">
    <w:p w14:paraId="7DF3150E" w14:textId="77777777" w:rsidR="00F67CCF" w:rsidRDefault="00F6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Palemonas">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3A6D7" w14:textId="77777777" w:rsidR="0062551B" w:rsidRDefault="0062551B" w:rsidP="00BE4566">
    <w:pPr>
      <w:tabs>
        <w:tab w:val="left" w:pos="8445"/>
      </w:tabs>
    </w:pPr>
    <w:r>
      <w:tab/>
    </w:r>
  </w:p>
  <w:p w14:paraId="7C744C89" w14:textId="77777777" w:rsidR="0062551B" w:rsidRDefault="0062551B"/>
  <w:p w14:paraId="14A91A1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BE6AE" w14:textId="77777777" w:rsidR="0062551B" w:rsidRDefault="0062551B" w:rsidP="00DD20B8">
    <w:pPr>
      <w:pStyle w:val="Porat"/>
    </w:pPr>
  </w:p>
  <w:p w14:paraId="6EBD8696" w14:textId="77777777" w:rsidR="0062551B" w:rsidRDefault="0062551B" w:rsidP="00DD20B8">
    <w:pPr>
      <w:pStyle w:val="Porat"/>
    </w:pPr>
  </w:p>
  <w:p w14:paraId="77E11F7A" w14:textId="77777777" w:rsidR="0062551B" w:rsidRDefault="0062551B" w:rsidP="00DD20B8">
    <w:pPr>
      <w:pStyle w:val="Porat"/>
    </w:pPr>
  </w:p>
  <w:p w14:paraId="1281763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364A2" w14:textId="77777777" w:rsidR="00F67CCF" w:rsidRDefault="00F67CCF">
      <w:r>
        <w:separator/>
      </w:r>
    </w:p>
  </w:footnote>
  <w:footnote w:type="continuationSeparator" w:id="0">
    <w:p w14:paraId="059A4B6D" w14:textId="77777777" w:rsidR="00F67CCF" w:rsidRDefault="00F67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B7950" w14:textId="77777777" w:rsidR="0062551B" w:rsidRDefault="0062551B">
    <w:pPr>
      <w:pStyle w:val="Antrats"/>
      <w:jc w:val="center"/>
    </w:pPr>
  </w:p>
  <w:p w14:paraId="6B49C827" w14:textId="77777777" w:rsidR="0062551B" w:rsidRDefault="0062551B">
    <w:pPr>
      <w:pStyle w:val="Antrats"/>
      <w:jc w:val="center"/>
    </w:pPr>
  </w:p>
  <w:p w14:paraId="0890750F" w14:textId="77777777" w:rsidR="0062551B" w:rsidRDefault="002E4357">
    <w:pPr>
      <w:pStyle w:val="Antrats"/>
      <w:jc w:val="center"/>
    </w:pPr>
    <w:r>
      <w:fldChar w:fldCharType="begin"/>
    </w:r>
    <w:r>
      <w:instrText xml:space="preserve"> PAGE   \* MERGEFORMAT </w:instrText>
    </w:r>
    <w:r>
      <w:fldChar w:fldCharType="separate"/>
    </w:r>
    <w:r w:rsidR="00574781">
      <w:rPr>
        <w:noProof/>
      </w:rPr>
      <w:t>2</w:t>
    </w:r>
    <w:r>
      <w:rPr>
        <w:noProof/>
      </w:rPr>
      <w:fldChar w:fldCharType="end"/>
    </w:r>
  </w:p>
  <w:p w14:paraId="28E781B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F190F"/>
    <w:multiLevelType w:val="hybridMultilevel"/>
    <w:tmpl w:val="C23E5B18"/>
    <w:lvl w:ilvl="0" w:tplc="1A546F5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213E00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16382E"/>
    <w:multiLevelType w:val="multilevel"/>
    <w:tmpl w:val="12CA0D8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5B7A79"/>
    <w:multiLevelType w:val="hybridMultilevel"/>
    <w:tmpl w:val="0D82A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E32995"/>
    <w:multiLevelType w:val="multilevel"/>
    <w:tmpl w:val="042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618B58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346449"/>
    <w:multiLevelType w:val="multilevel"/>
    <w:tmpl w:val="00809CE0"/>
    <w:lvl w:ilvl="0">
      <w:start w:val="20"/>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7BB11153"/>
    <w:multiLevelType w:val="hybridMultilevel"/>
    <w:tmpl w:val="48F2E7FE"/>
    <w:lvl w:ilvl="0" w:tplc="6B504B96">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0"/>
  </w:num>
  <w:num w:numId="2">
    <w:abstractNumId w:val="7"/>
  </w:num>
  <w:num w:numId="3">
    <w:abstractNumId w:val="3"/>
  </w:num>
  <w:num w:numId="4">
    <w:abstractNumId w:val="2"/>
  </w:num>
  <w:num w:numId="5">
    <w:abstractNumId w:val="4"/>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7F68"/>
    <w:rsid w:val="0002192F"/>
    <w:rsid w:val="0005169C"/>
    <w:rsid w:val="000575E6"/>
    <w:rsid w:val="0006119C"/>
    <w:rsid w:val="00066390"/>
    <w:rsid w:val="00075594"/>
    <w:rsid w:val="00075D5A"/>
    <w:rsid w:val="0008111B"/>
    <w:rsid w:val="000811E1"/>
    <w:rsid w:val="000C7D8E"/>
    <w:rsid w:val="000E4348"/>
    <w:rsid w:val="000E5933"/>
    <w:rsid w:val="000E7131"/>
    <w:rsid w:val="000F075F"/>
    <w:rsid w:val="00101F07"/>
    <w:rsid w:val="00104DFD"/>
    <w:rsid w:val="00124B60"/>
    <w:rsid w:val="00124F35"/>
    <w:rsid w:val="00132ABE"/>
    <w:rsid w:val="00153B94"/>
    <w:rsid w:val="00153B99"/>
    <w:rsid w:val="001877C4"/>
    <w:rsid w:val="001A3D7F"/>
    <w:rsid w:val="001B1FE3"/>
    <w:rsid w:val="001C2938"/>
    <w:rsid w:val="001D1AC1"/>
    <w:rsid w:val="001D3CB6"/>
    <w:rsid w:val="001E4DFD"/>
    <w:rsid w:val="001F7914"/>
    <w:rsid w:val="0020204A"/>
    <w:rsid w:val="00206FC7"/>
    <w:rsid w:val="0023417F"/>
    <w:rsid w:val="00234FD8"/>
    <w:rsid w:val="0024706D"/>
    <w:rsid w:val="0025062E"/>
    <w:rsid w:val="002526D2"/>
    <w:rsid w:val="002621D3"/>
    <w:rsid w:val="002630A9"/>
    <w:rsid w:val="002658A0"/>
    <w:rsid w:val="00276412"/>
    <w:rsid w:val="0028173D"/>
    <w:rsid w:val="00281A4D"/>
    <w:rsid w:val="002829E8"/>
    <w:rsid w:val="00290AA2"/>
    <w:rsid w:val="002915B5"/>
    <w:rsid w:val="00291649"/>
    <w:rsid w:val="00293059"/>
    <w:rsid w:val="002A2097"/>
    <w:rsid w:val="002C730D"/>
    <w:rsid w:val="002D0B3C"/>
    <w:rsid w:val="002D57F9"/>
    <w:rsid w:val="002D75F0"/>
    <w:rsid w:val="002D7E2D"/>
    <w:rsid w:val="002E1481"/>
    <w:rsid w:val="002E16AB"/>
    <w:rsid w:val="002E2386"/>
    <w:rsid w:val="002E4357"/>
    <w:rsid w:val="002F7001"/>
    <w:rsid w:val="00303346"/>
    <w:rsid w:val="00312A5C"/>
    <w:rsid w:val="00325CF1"/>
    <w:rsid w:val="00337555"/>
    <w:rsid w:val="00350078"/>
    <w:rsid w:val="00355495"/>
    <w:rsid w:val="00355EE8"/>
    <w:rsid w:val="00356AB3"/>
    <w:rsid w:val="00392558"/>
    <w:rsid w:val="0039482E"/>
    <w:rsid w:val="0039707D"/>
    <w:rsid w:val="003A218A"/>
    <w:rsid w:val="003A3559"/>
    <w:rsid w:val="003C08DE"/>
    <w:rsid w:val="003D113C"/>
    <w:rsid w:val="003D1AE0"/>
    <w:rsid w:val="003D6535"/>
    <w:rsid w:val="003E067F"/>
    <w:rsid w:val="003E58F0"/>
    <w:rsid w:val="003F3684"/>
    <w:rsid w:val="004014AB"/>
    <w:rsid w:val="00401ECC"/>
    <w:rsid w:val="004100D4"/>
    <w:rsid w:val="00410DF6"/>
    <w:rsid w:val="00420850"/>
    <w:rsid w:val="00421D43"/>
    <w:rsid w:val="00423ABE"/>
    <w:rsid w:val="00431819"/>
    <w:rsid w:val="00431E4A"/>
    <w:rsid w:val="004376E8"/>
    <w:rsid w:val="00452A0A"/>
    <w:rsid w:val="00455BDB"/>
    <w:rsid w:val="004564CD"/>
    <w:rsid w:val="00463D40"/>
    <w:rsid w:val="00464BB1"/>
    <w:rsid w:val="00480D2E"/>
    <w:rsid w:val="004849ED"/>
    <w:rsid w:val="004931A7"/>
    <w:rsid w:val="004A3610"/>
    <w:rsid w:val="004C0215"/>
    <w:rsid w:val="004C07E0"/>
    <w:rsid w:val="004D35C5"/>
    <w:rsid w:val="004D676B"/>
    <w:rsid w:val="004E2474"/>
    <w:rsid w:val="004E4142"/>
    <w:rsid w:val="00507CB4"/>
    <w:rsid w:val="00510A38"/>
    <w:rsid w:val="00510DE4"/>
    <w:rsid w:val="00512B3C"/>
    <w:rsid w:val="005166E3"/>
    <w:rsid w:val="00517A16"/>
    <w:rsid w:val="0052387D"/>
    <w:rsid w:val="00524D2D"/>
    <w:rsid w:val="00533646"/>
    <w:rsid w:val="005347D5"/>
    <w:rsid w:val="00537B9C"/>
    <w:rsid w:val="00543709"/>
    <w:rsid w:val="00553AAA"/>
    <w:rsid w:val="00562BCD"/>
    <w:rsid w:val="00566FC8"/>
    <w:rsid w:val="005679EB"/>
    <w:rsid w:val="00571BF3"/>
    <w:rsid w:val="00574781"/>
    <w:rsid w:val="00584C4D"/>
    <w:rsid w:val="005868A8"/>
    <w:rsid w:val="00595F80"/>
    <w:rsid w:val="005B1469"/>
    <w:rsid w:val="005B2F30"/>
    <w:rsid w:val="005B727C"/>
    <w:rsid w:val="005C41AC"/>
    <w:rsid w:val="005C605B"/>
    <w:rsid w:val="005F43D2"/>
    <w:rsid w:val="005F44E3"/>
    <w:rsid w:val="005F6353"/>
    <w:rsid w:val="0060717D"/>
    <w:rsid w:val="00611EE0"/>
    <w:rsid w:val="006127B2"/>
    <w:rsid w:val="006128BC"/>
    <w:rsid w:val="0061401B"/>
    <w:rsid w:val="00615EFC"/>
    <w:rsid w:val="00623617"/>
    <w:rsid w:val="006244B6"/>
    <w:rsid w:val="0062551B"/>
    <w:rsid w:val="00625C86"/>
    <w:rsid w:val="00630B08"/>
    <w:rsid w:val="00655408"/>
    <w:rsid w:val="00655E6A"/>
    <w:rsid w:val="00662FB1"/>
    <w:rsid w:val="00665C57"/>
    <w:rsid w:val="006715DD"/>
    <w:rsid w:val="00676677"/>
    <w:rsid w:val="0068030A"/>
    <w:rsid w:val="006850AF"/>
    <w:rsid w:val="00687890"/>
    <w:rsid w:val="006B0BC0"/>
    <w:rsid w:val="006D107B"/>
    <w:rsid w:val="006D6344"/>
    <w:rsid w:val="006D7A59"/>
    <w:rsid w:val="006F30EA"/>
    <w:rsid w:val="006F4E33"/>
    <w:rsid w:val="00701945"/>
    <w:rsid w:val="00704A7D"/>
    <w:rsid w:val="007129E5"/>
    <w:rsid w:val="0071316D"/>
    <w:rsid w:val="00717026"/>
    <w:rsid w:val="00717A81"/>
    <w:rsid w:val="007203C4"/>
    <w:rsid w:val="00734727"/>
    <w:rsid w:val="00740946"/>
    <w:rsid w:val="00743B7D"/>
    <w:rsid w:val="007452C6"/>
    <w:rsid w:val="00752B3A"/>
    <w:rsid w:val="00752DA8"/>
    <w:rsid w:val="00780E8C"/>
    <w:rsid w:val="00785145"/>
    <w:rsid w:val="00790EA1"/>
    <w:rsid w:val="00793437"/>
    <w:rsid w:val="00796E6A"/>
    <w:rsid w:val="007978F3"/>
    <w:rsid w:val="007A15EE"/>
    <w:rsid w:val="007A38DC"/>
    <w:rsid w:val="007A65E8"/>
    <w:rsid w:val="007D3F07"/>
    <w:rsid w:val="007D4AD6"/>
    <w:rsid w:val="007E2B12"/>
    <w:rsid w:val="007E73EA"/>
    <w:rsid w:val="007F0B02"/>
    <w:rsid w:val="007F1F9E"/>
    <w:rsid w:val="007F2ABF"/>
    <w:rsid w:val="007F3F25"/>
    <w:rsid w:val="00801DD2"/>
    <w:rsid w:val="00811E67"/>
    <w:rsid w:val="008212D1"/>
    <w:rsid w:val="00836034"/>
    <w:rsid w:val="00851092"/>
    <w:rsid w:val="008608CB"/>
    <w:rsid w:val="0086111D"/>
    <w:rsid w:val="00876E15"/>
    <w:rsid w:val="0088367B"/>
    <w:rsid w:val="00883F12"/>
    <w:rsid w:val="00895637"/>
    <w:rsid w:val="00897350"/>
    <w:rsid w:val="008A2000"/>
    <w:rsid w:val="008A4FA1"/>
    <w:rsid w:val="008B0FD0"/>
    <w:rsid w:val="008B28AB"/>
    <w:rsid w:val="008B3D51"/>
    <w:rsid w:val="008D23A9"/>
    <w:rsid w:val="008D7F28"/>
    <w:rsid w:val="008E3F8E"/>
    <w:rsid w:val="008F1635"/>
    <w:rsid w:val="008F62A9"/>
    <w:rsid w:val="009002D1"/>
    <w:rsid w:val="009111D4"/>
    <w:rsid w:val="00916D5D"/>
    <w:rsid w:val="00931ACB"/>
    <w:rsid w:val="00942B11"/>
    <w:rsid w:val="00956EFA"/>
    <w:rsid w:val="00971242"/>
    <w:rsid w:val="00976276"/>
    <w:rsid w:val="00983960"/>
    <w:rsid w:val="00983FDC"/>
    <w:rsid w:val="0099046B"/>
    <w:rsid w:val="00990645"/>
    <w:rsid w:val="009A4733"/>
    <w:rsid w:val="009B1CA6"/>
    <w:rsid w:val="009B4D34"/>
    <w:rsid w:val="009B542B"/>
    <w:rsid w:val="009C3C68"/>
    <w:rsid w:val="009C55DF"/>
    <w:rsid w:val="009D088D"/>
    <w:rsid w:val="009D0FBD"/>
    <w:rsid w:val="009D1163"/>
    <w:rsid w:val="009D4140"/>
    <w:rsid w:val="009D46E0"/>
    <w:rsid w:val="009D532F"/>
    <w:rsid w:val="009E5C02"/>
    <w:rsid w:val="009F4A21"/>
    <w:rsid w:val="009F4BA8"/>
    <w:rsid w:val="009F5E68"/>
    <w:rsid w:val="00A0004E"/>
    <w:rsid w:val="00A11511"/>
    <w:rsid w:val="00A27B41"/>
    <w:rsid w:val="00A3474A"/>
    <w:rsid w:val="00A36213"/>
    <w:rsid w:val="00A37460"/>
    <w:rsid w:val="00A562AA"/>
    <w:rsid w:val="00A57683"/>
    <w:rsid w:val="00A72F74"/>
    <w:rsid w:val="00A80559"/>
    <w:rsid w:val="00A81759"/>
    <w:rsid w:val="00A83444"/>
    <w:rsid w:val="00A84DDD"/>
    <w:rsid w:val="00A90AC8"/>
    <w:rsid w:val="00A97838"/>
    <w:rsid w:val="00AB02B7"/>
    <w:rsid w:val="00AB0E39"/>
    <w:rsid w:val="00AC3491"/>
    <w:rsid w:val="00AC58CF"/>
    <w:rsid w:val="00AD3C6B"/>
    <w:rsid w:val="00AD3E4E"/>
    <w:rsid w:val="00AD778C"/>
    <w:rsid w:val="00AE1882"/>
    <w:rsid w:val="00AF5267"/>
    <w:rsid w:val="00B05FC9"/>
    <w:rsid w:val="00B14AEE"/>
    <w:rsid w:val="00B26164"/>
    <w:rsid w:val="00B408ED"/>
    <w:rsid w:val="00B44F79"/>
    <w:rsid w:val="00B52FFC"/>
    <w:rsid w:val="00B53255"/>
    <w:rsid w:val="00B61A88"/>
    <w:rsid w:val="00B6518B"/>
    <w:rsid w:val="00B664FD"/>
    <w:rsid w:val="00B75242"/>
    <w:rsid w:val="00B83E18"/>
    <w:rsid w:val="00B92EBF"/>
    <w:rsid w:val="00BA458B"/>
    <w:rsid w:val="00BA7FF9"/>
    <w:rsid w:val="00BB0318"/>
    <w:rsid w:val="00BB130F"/>
    <w:rsid w:val="00BB3779"/>
    <w:rsid w:val="00BB6886"/>
    <w:rsid w:val="00BD360E"/>
    <w:rsid w:val="00BD5C3A"/>
    <w:rsid w:val="00BD674D"/>
    <w:rsid w:val="00BE4566"/>
    <w:rsid w:val="00BF06D7"/>
    <w:rsid w:val="00BF0A1B"/>
    <w:rsid w:val="00C008EA"/>
    <w:rsid w:val="00C12E59"/>
    <w:rsid w:val="00C13EA5"/>
    <w:rsid w:val="00C14F8B"/>
    <w:rsid w:val="00C221E8"/>
    <w:rsid w:val="00C2303F"/>
    <w:rsid w:val="00C23D99"/>
    <w:rsid w:val="00C40DE9"/>
    <w:rsid w:val="00C40FD3"/>
    <w:rsid w:val="00C420AA"/>
    <w:rsid w:val="00C52416"/>
    <w:rsid w:val="00C72861"/>
    <w:rsid w:val="00C72CB4"/>
    <w:rsid w:val="00C75F05"/>
    <w:rsid w:val="00C812C3"/>
    <w:rsid w:val="00C9091E"/>
    <w:rsid w:val="00CC23E4"/>
    <w:rsid w:val="00CC5B6A"/>
    <w:rsid w:val="00CD5CCA"/>
    <w:rsid w:val="00CE1C5C"/>
    <w:rsid w:val="00CF021B"/>
    <w:rsid w:val="00CF07D9"/>
    <w:rsid w:val="00CF17E4"/>
    <w:rsid w:val="00CF2BDB"/>
    <w:rsid w:val="00CF4026"/>
    <w:rsid w:val="00CF452D"/>
    <w:rsid w:val="00CF4741"/>
    <w:rsid w:val="00CF4D26"/>
    <w:rsid w:val="00D16849"/>
    <w:rsid w:val="00D25AF1"/>
    <w:rsid w:val="00D25F2C"/>
    <w:rsid w:val="00D33742"/>
    <w:rsid w:val="00D45BDA"/>
    <w:rsid w:val="00D579AD"/>
    <w:rsid w:val="00D60FAC"/>
    <w:rsid w:val="00D62297"/>
    <w:rsid w:val="00D625ED"/>
    <w:rsid w:val="00D64C5C"/>
    <w:rsid w:val="00D66E90"/>
    <w:rsid w:val="00D679FC"/>
    <w:rsid w:val="00D80181"/>
    <w:rsid w:val="00D82E09"/>
    <w:rsid w:val="00DA4B3D"/>
    <w:rsid w:val="00DB5818"/>
    <w:rsid w:val="00DB7AC5"/>
    <w:rsid w:val="00DC328B"/>
    <w:rsid w:val="00DC75E0"/>
    <w:rsid w:val="00DD20B8"/>
    <w:rsid w:val="00DD3FB4"/>
    <w:rsid w:val="00DE0D95"/>
    <w:rsid w:val="00DE3F53"/>
    <w:rsid w:val="00E00B4D"/>
    <w:rsid w:val="00E02ECE"/>
    <w:rsid w:val="00E0327A"/>
    <w:rsid w:val="00E21A77"/>
    <w:rsid w:val="00E31A27"/>
    <w:rsid w:val="00E34BFA"/>
    <w:rsid w:val="00E429EE"/>
    <w:rsid w:val="00E4365D"/>
    <w:rsid w:val="00E4480B"/>
    <w:rsid w:val="00E60928"/>
    <w:rsid w:val="00E62627"/>
    <w:rsid w:val="00E6329A"/>
    <w:rsid w:val="00E721F9"/>
    <w:rsid w:val="00E73C7C"/>
    <w:rsid w:val="00E8196B"/>
    <w:rsid w:val="00E81C99"/>
    <w:rsid w:val="00E874D4"/>
    <w:rsid w:val="00E9055A"/>
    <w:rsid w:val="00E94693"/>
    <w:rsid w:val="00E94E7A"/>
    <w:rsid w:val="00EA2453"/>
    <w:rsid w:val="00EA6A5E"/>
    <w:rsid w:val="00EA6B1B"/>
    <w:rsid w:val="00EB01E1"/>
    <w:rsid w:val="00EC4E26"/>
    <w:rsid w:val="00ED55A6"/>
    <w:rsid w:val="00ED6339"/>
    <w:rsid w:val="00EE07D2"/>
    <w:rsid w:val="00EE0EC7"/>
    <w:rsid w:val="00F0681D"/>
    <w:rsid w:val="00F15011"/>
    <w:rsid w:val="00F34281"/>
    <w:rsid w:val="00F43577"/>
    <w:rsid w:val="00F4650C"/>
    <w:rsid w:val="00F47074"/>
    <w:rsid w:val="00F51B6C"/>
    <w:rsid w:val="00F67CCF"/>
    <w:rsid w:val="00F83894"/>
    <w:rsid w:val="00F856D9"/>
    <w:rsid w:val="00F86B18"/>
    <w:rsid w:val="00F9348D"/>
    <w:rsid w:val="00F97C2A"/>
    <w:rsid w:val="00FA5FAE"/>
    <w:rsid w:val="00FB0EE1"/>
    <w:rsid w:val="00FB6C36"/>
    <w:rsid w:val="00FC1FBA"/>
    <w:rsid w:val="00FD6215"/>
    <w:rsid w:val="00FD7127"/>
    <w:rsid w:val="00FE4E52"/>
    <w:rsid w:val="00FE5562"/>
    <w:rsid w:val="00FF013C"/>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7848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75E6"/>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3A218A"/>
    <w:pPr>
      <w:ind w:left="720"/>
      <w:contextualSpacing/>
    </w:pPr>
  </w:style>
  <w:style w:type="paragraph" w:styleId="Betarp">
    <w:name w:val="No Spacing"/>
    <w:uiPriority w:val="1"/>
    <w:qFormat/>
    <w:rsid w:val="003A218A"/>
    <w:rPr>
      <w:sz w:val="24"/>
      <w:szCs w:val="24"/>
    </w:rPr>
  </w:style>
  <w:style w:type="character" w:styleId="Puslapionumeris">
    <w:name w:val="page number"/>
    <w:basedOn w:val="Numatytasispastraiposriftas"/>
    <w:semiHidden/>
    <w:unhideWhenUsed/>
    <w:rsid w:val="003A218A"/>
  </w:style>
  <w:style w:type="paragraph" w:styleId="Paantrat">
    <w:name w:val="Subtitle"/>
    <w:basedOn w:val="prastasis"/>
    <w:next w:val="prastasis"/>
    <w:link w:val="PaantratDiagrama"/>
    <w:qFormat/>
    <w:locked/>
    <w:rsid w:val="00F4650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F4650C"/>
    <w:rPr>
      <w:rFonts w:asciiTheme="minorHAnsi" w:eastAsiaTheme="minorEastAsia" w:hAnsiTheme="minorHAnsi" w:cstheme="minorBidi"/>
      <w:color w:val="5A5A5A" w:themeColor="text1" w:themeTint="A5"/>
      <w:spacing w:val="15"/>
      <w:lang w:eastAsia="en-US"/>
    </w:rPr>
  </w:style>
  <w:style w:type="paragraph" w:styleId="Puslapioinaostekstas">
    <w:name w:val="footnote text"/>
    <w:basedOn w:val="prastasis"/>
    <w:link w:val="PuslapioinaostekstasDiagrama"/>
    <w:semiHidden/>
    <w:unhideWhenUsed/>
    <w:rsid w:val="00B53255"/>
    <w:rPr>
      <w:sz w:val="20"/>
    </w:rPr>
  </w:style>
  <w:style w:type="character" w:customStyle="1" w:styleId="PuslapioinaostekstasDiagrama">
    <w:name w:val="Puslapio išnašos tekstas Diagrama"/>
    <w:basedOn w:val="Numatytasispastraiposriftas"/>
    <w:link w:val="Puslapioinaostekstas"/>
    <w:semiHidden/>
    <w:rsid w:val="00B53255"/>
    <w:rPr>
      <w:sz w:val="20"/>
      <w:szCs w:val="20"/>
      <w:lang w:eastAsia="en-US"/>
    </w:rPr>
  </w:style>
  <w:style w:type="character" w:styleId="Puslapioinaosnuoroda">
    <w:name w:val="footnote reference"/>
    <w:basedOn w:val="Numatytasispastraiposriftas"/>
    <w:semiHidden/>
    <w:unhideWhenUsed/>
    <w:rsid w:val="00B532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940038">
      <w:bodyDiv w:val="1"/>
      <w:marLeft w:val="0"/>
      <w:marRight w:val="0"/>
      <w:marTop w:val="0"/>
      <w:marBottom w:val="0"/>
      <w:divBdr>
        <w:top w:val="none" w:sz="0" w:space="0" w:color="auto"/>
        <w:left w:val="none" w:sz="0" w:space="0" w:color="auto"/>
        <w:bottom w:val="none" w:sz="0" w:space="0" w:color="auto"/>
        <w:right w:val="none" w:sz="0" w:space="0" w:color="auto"/>
      </w:divBdr>
    </w:div>
    <w:div w:id="524096829">
      <w:bodyDiv w:val="1"/>
      <w:marLeft w:val="0"/>
      <w:marRight w:val="0"/>
      <w:marTop w:val="0"/>
      <w:marBottom w:val="0"/>
      <w:divBdr>
        <w:top w:val="none" w:sz="0" w:space="0" w:color="auto"/>
        <w:left w:val="none" w:sz="0" w:space="0" w:color="auto"/>
        <w:bottom w:val="none" w:sz="0" w:space="0" w:color="auto"/>
        <w:right w:val="none" w:sz="0" w:space="0" w:color="auto"/>
      </w:divBdr>
      <w:divsChild>
        <w:div w:id="1869024164">
          <w:marLeft w:val="0"/>
          <w:marRight w:val="0"/>
          <w:marTop w:val="0"/>
          <w:marBottom w:val="0"/>
          <w:divBdr>
            <w:top w:val="none" w:sz="0" w:space="0" w:color="auto"/>
            <w:left w:val="none" w:sz="0" w:space="0" w:color="auto"/>
            <w:bottom w:val="none" w:sz="0" w:space="0" w:color="auto"/>
            <w:right w:val="none" w:sz="0" w:space="0" w:color="auto"/>
          </w:divBdr>
          <w:divsChild>
            <w:div w:id="15100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0282">
      <w:bodyDiv w:val="1"/>
      <w:marLeft w:val="0"/>
      <w:marRight w:val="0"/>
      <w:marTop w:val="0"/>
      <w:marBottom w:val="0"/>
      <w:divBdr>
        <w:top w:val="none" w:sz="0" w:space="0" w:color="auto"/>
        <w:left w:val="none" w:sz="0" w:space="0" w:color="auto"/>
        <w:bottom w:val="none" w:sz="0" w:space="0" w:color="auto"/>
        <w:right w:val="none" w:sz="0" w:space="0" w:color="auto"/>
      </w:divBdr>
    </w:div>
    <w:div w:id="939797351">
      <w:bodyDiv w:val="1"/>
      <w:marLeft w:val="0"/>
      <w:marRight w:val="0"/>
      <w:marTop w:val="0"/>
      <w:marBottom w:val="0"/>
      <w:divBdr>
        <w:top w:val="none" w:sz="0" w:space="0" w:color="auto"/>
        <w:left w:val="none" w:sz="0" w:space="0" w:color="auto"/>
        <w:bottom w:val="none" w:sz="0" w:space="0" w:color="auto"/>
        <w:right w:val="none" w:sz="0" w:space="0" w:color="auto"/>
      </w:divBdr>
    </w:div>
    <w:div w:id="939921258">
      <w:bodyDiv w:val="1"/>
      <w:marLeft w:val="0"/>
      <w:marRight w:val="0"/>
      <w:marTop w:val="0"/>
      <w:marBottom w:val="0"/>
      <w:divBdr>
        <w:top w:val="none" w:sz="0" w:space="0" w:color="auto"/>
        <w:left w:val="none" w:sz="0" w:space="0" w:color="auto"/>
        <w:bottom w:val="none" w:sz="0" w:space="0" w:color="auto"/>
        <w:right w:val="none" w:sz="0" w:space="0" w:color="auto"/>
      </w:divBdr>
    </w:div>
    <w:div w:id="1181430672">
      <w:bodyDiv w:val="1"/>
      <w:marLeft w:val="0"/>
      <w:marRight w:val="0"/>
      <w:marTop w:val="0"/>
      <w:marBottom w:val="0"/>
      <w:divBdr>
        <w:top w:val="none" w:sz="0" w:space="0" w:color="auto"/>
        <w:left w:val="none" w:sz="0" w:space="0" w:color="auto"/>
        <w:bottom w:val="none" w:sz="0" w:space="0" w:color="auto"/>
        <w:right w:val="none" w:sz="0" w:space="0" w:color="auto"/>
      </w:divBdr>
    </w:div>
    <w:div w:id="1411390030">
      <w:bodyDiv w:val="1"/>
      <w:marLeft w:val="0"/>
      <w:marRight w:val="0"/>
      <w:marTop w:val="0"/>
      <w:marBottom w:val="0"/>
      <w:divBdr>
        <w:top w:val="none" w:sz="0" w:space="0" w:color="auto"/>
        <w:left w:val="none" w:sz="0" w:space="0" w:color="auto"/>
        <w:bottom w:val="none" w:sz="0" w:space="0" w:color="auto"/>
        <w:right w:val="none" w:sz="0" w:space="0" w:color="auto"/>
      </w:divBdr>
    </w:div>
    <w:div w:id="1624576870">
      <w:bodyDiv w:val="1"/>
      <w:marLeft w:val="0"/>
      <w:marRight w:val="0"/>
      <w:marTop w:val="0"/>
      <w:marBottom w:val="0"/>
      <w:divBdr>
        <w:top w:val="none" w:sz="0" w:space="0" w:color="auto"/>
        <w:left w:val="none" w:sz="0" w:space="0" w:color="auto"/>
        <w:bottom w:val="none" w:sz="0" w:space="0" w:color="auto"/>
        <w:right w:val="none" w:sz="0" w:space="0" w:color="auto"/>
      </w:divBdr>
    </w:div>
    <w:div w:id="1685281752">
      <w:bodyDiv w:val="1"/>
      <w:marLeft w:val="0"/>
      <w:marRight w:val="0"/>
      <w:marTop w:val="0"/>
      <w:marBottom w:val="0"/>
      <w:divBdr>
        <w:top w:val="none" w:sz="0" w:space="0" w:color="auto"/>
        <w:left w:val="none" w:sz="0" w:space="0" w:color="auto"/>
        <w:bottom w:val="none" w:sz="0" w:space="0" w:color="auto"/>
        <w:right w:val="none" w:sz="0" w:space="0" w:color="auto"/>
      </w:divBdr>
    </w:div>
    <w:div w:id="1815874904">
      <w:bodyDiv w:val="1"/>
      <w:marLeft w:val="0"/>
      <w:marRight w:val="0"/>
      <w:marTop w:val="0"/>
      <w:marBottom w:val="0"/>
      <w:divBdr>
        <w:top w:val="none" w:sz="0" w:space="0" w:color="auto"/>
        <w:left w:val="none" w:sz="0" w:space="0" w:color="auto"/>
        <w:bottom w:val="none" w:sz="0" w:space="0" w:color="auto"/>
        <w:right w:val="none" w:sz="0" w:space="0" w:color="auto"/>
      </w:divBdr>
    </w:div>
    <w:div w:id="188941239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4211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9</Pages>
  <Words>1744</Words>
  <Characters>12328</Characters>
  <Application>Microsoft Office Word</Application>
  <DocSecurity>4</DocSecurity>
  <Lines>102</Lines>
  <Paragraphs>28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2024-02-12T06:37:00Z</dcterms:created>
  <dcterms:modified xsi:type="dcterms:W3CDTF">2024-02-12T06:37:00Z</dcterms:modified>
</cp:coreProperties>
</file>