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09F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Pr="005C41AC" w:rsidRDefault="005C41AC" w:rsidP="00571BF3">
      <w:pPr>
        <w:keepNext/>
        <w:jc w:val="center"/>
        <w:outlineLvl w:val="1"/>
      </w:pPr>
    </w:p>
    <w:p w14:paraId="30FF09F5" w14:textId="77777777" w:rsidR="005C41AC" w:rsidRPr="005C41AC" w:rsidRDefault="005C41AC" w:rsidP="00571BF3">
      <w:pPr>
        <w:keepNext/>
        <w:jc w:val="center"/>
        <w:outlineLvl w:val="1"/>
      </w:pPr>
    </w:p>
    <w:p w14:paraId="30FF09F6" w14:textId="77777777" w:rsidR="0062551B" w:rsidRPr="00A562AA" w:rsidRDefault="00A11511" w:rsidP="00571BF3">
      <w:pPr>
        <w:keepNext/>
        <w:jc w:val="center"/>
        <w:outlineLvl w:val="1"/>
        <w:rPr>
          <w:b/>
        </w:rPr>
      </w:pPr>
      <w:r>
        <w:rPr>
          <w:b/>
        </w:rPr>
        <w:t>SPRENDIMAS</w:t>
      </w:r>
    </w:p>
    <w:p w14:paraId="30FF09F8" w14:textId="0C178597" w:rsidR="0062551B" w:rsidRDefault="00346859" w:rsidP="003E58F0">
      <w:pPr>
        <w:jc w:val="center"/>
        <w:rPr>
          <w:b/>
        </w:rPr>
      </w:pPr>
      <w:bookmarkStart w:id="1" w:name="_Hlk157692421"/>
      <w:r w:rsidRPr="00D85F4E">
        <w:rPr>
          <w:b/>
        </w:rPr>
        <w:t xml:space="preserve">DĖL PRITARIMO </w:t>
      </w:r>
      <w:r>
        <w:rPr>
          <w:b/>
        </w:rPr>
        <w:t xml:space="preserve">TEIKTI </w:t>
      </w:r>
      <w:r w:rsidRPr="00D85F4E">
        <w:rPr>
          <w:b/>
        </w:rPr>
        <w:t>PROJEKT</w:t>
      </w:r>
      <w:r>
        <w:rPr>
          <w:b/>
        </w:rPr>
        <w:t>Ą</w:t>
      </w:r>
      <w:r w:rsidRPr="00D85F4E">
        <w:rPr>
          <w:b/>
        </w:rPr>
        <w:t xml:space="preserve"> „</w:t>
      </w:r>
      <w:r w:rsidRPr="00450EF3">
        <w:rPr>
          <w:b/>
          <w:bCs/>
          <w:szCs w:val="24"/>
        </w:rPr>
        <w:t>DVIRAČIŲ ARBA PĖSČIŲJŲ IR / AR DVIRAČIŲ TAKO KLAIPĖDOS G. (NUO NEMUNO G. IKI MIESTO RIBOS)</w:t>
      </w:r>
      <w:r w:rsidRPr="002F4822">
        <w:rPr>
          <w:szCs w:val="24"/>
        </w:rPr>
        <w:t xml:space="preserve"> </w:t>
      </w:r>
      <w:r w:rsidRPr="006E2257">
        <w:rPr>
          <w:b/>
          <w:bCs/>
          <w:szCs w:val="24"/>
        </w:rPr>
        <w:t>MODERNIZAVIMAS INTEGRUOJANT Į BENDRĄ BEVARIKLIO TRANSPORTO TINKLĄ</w:t>
      </w:r>
      <w:r w:rsidRPr="00D85F4E">
        <w:rPr>
          <w:b/>
        </w:rPr>
        <w:t xml:space="preserve">“ EUROPOS SĄJUNGOS FONDŲ INVESTICIJOMS GAUTI, </w:t>
      </w:r>
      <w:r>
        <w:rPr>
          <w:b/>
        </w:rPr>
        <w:t xml:space="preserve">PROJEKTO </w:t>
      </w:r>
      <w:r w:rsidRPr="00D85F4E">
        <w:rPr>
          <w:b/>
        </w:rPr>
        <w:t>DALINIO FINANSAVIMO</w:t>
      </w:r>
      <w:r>
        <w:rPr>
          <w:b/>
        </w:rPr>
        <w:t xml:space="preserve"> IR </w:t>
      </w:r>
      <w:r w:rsidRPr="00D85F4E">
        <w:rPr>
          <w:b/>
        </w:rPr>
        <w:t>ĮGYVENDINIMO</w:t>
      </w:r>
    </w:p>
    <w:bookmarkEnd w:id="1"/>
    <w:p w14:paraId="4DA332A2" w14:textId="77777777" w:rsidR="00D85F4E" w:rsidRDefault="00D85F4E" w:rsidP="003E58F0">
      <w:pPr>
        <w:jc w:val="center"/>
      </w:pPr>
    </w:p>
    <w:p w14:paraId="5F43506A" w14:textId="77777777" w:rsidR="00BC1704" w:rsidRPr="00A562AA" w:rsidRDefault="00BC1704" w:rsidP="00BC1704">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0FF09FA" w14:textId="77777777" w:rsidR="0062551B" w:rsidRPr="004728BB" w:rsidRDefault="0062551B" w:rsidP="00571BF3">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1C9E3D73" w:rsidR="00B60AF2" w:rsidRPr="004728BB" w:rsidRDefault="00B60AF2" w:rsidP="004728BB">
      <w:pPr>
        <w:spacing w:line="360" w:lineRule="auto"/>
        <w:ind w:firstLine="720"/>
        <w:jc w:val="both"/>
        <w:rPr>
          <w:szCs w:val="24"/>
        </w:rPr>
      </w:pPr>
      <w:r w:rsidRPr="004728BB">
        <w:rPr>
          <w:szCs w:val="24"/>
        </w:rPr>
        <w:t>Vadovaudamasi Lietuvos Respublikos vietos savivaldos įstatymo 6 straipsnio</w:t>
      </w:r>
      <w:r w:rsidR="001C4C50" w:rsidRPr="004728BB">
        <w:rPr>
          <w:szCs w:val="24"/>
        </w:rPr>
        <w:t xml:space="preserve"> 22</w:t>
      </w:r>
      <w:r w:rsidR="00E964D4" w:rsidRPr="004728BB">
        <w:rPr>
          <w:szCs w:val="24"/>
        </w:rPr>
        <w:t xml:space="preserve"> ir</w:t>
      </w:r>
      <w:r w:rsidR="001C4C50" w:rsidRPr="004728BB">
        <w:rPr>
          <w:szCs w:val="24"/>
        </w:rPr>
        <w:t xml:space="preserve"> 23 </w:t>
      </w:r>
      <w:r w:rsidRPr="004728BB">
        <w:rPr>
          <w:szCs w:val="24"/>
        </w:rPr>
        <w:t xml:space="preserve">punktais, 15 straipsnio 2 dalies 19 punktu, </w:t>
      </w:r>
      <w:r w:rsidRPr="004728BB">
        <w:rPr>
          <w:color w:val="000000"/>
          <w:szCs w:val="24"/>
          <w:shd w:val="clear" w:color="auto" w:fill="FFFFFF"/>
        </w:rPr>
        <w:t>Panevėžio miesto savivaldybės vardu sudaromų sutarčių pasirašymo tvarkos aprašo</w:t>
      </w:r>
      <w:r w:rsidRPr="004728BB">
        <w:rPr>
          <w:szCs w:val="24"/>
        </w:rPr>
        <w:t xml:space="preserve">, patvirtinto Panevėžio miesto savivaldybės tarybos 2023 m. gruodžio </w:t>
      </w:r>
      <w:r w:rsidR="00952B7D" w:rsidRPr="004728BB">
        <w:rPr>
          <w:szCs w:val="24"/>
        </w:rPr>
        <w:t>28</w:t>
      </w:r>
      <w:r w:rsidR="00952B7D">
        <w:rPr>
          <w:szCs w:val="24"/>
        </w:rPr>
        <w:t> </w:t>
      </w:r>
      <w:r w:rsidR="00952B7D" w:rsidRPr="004728BB">
        <w:rPr>
          <w:szCs w:val="24"/>
        </w:rPr>
        <w:t>d.</w:t>
      </w:r>
      <w:r w:rsidRPr="004728BB">
        <w:rPr>
          <w:szCs w:val="24"/>
        </w:rPr>
        <w:t xml:space="preserve"> sprendimu Nr. 1-394 „</w:t>
      </w:r>
      <w:r w:rsidRPr="004728BB">
        <w:rPr>
          <w:bCs/>
          <w:color w:val="000000"/>
          <w:szCs w:val="24"/>
        </w:rPr>
        <w:t xml:space="preserve">Dėl Panevėžio miesto savivaldybės vardu sudaromų sutarčių pasirašymo tvarkos aprašo patvirtinimo, Savivaldybės tarybos 2014 m. gegužės 29 d. sprendimo </w:t>
      </w:r>
      <w:r w:rsidR="00952B7D" w:rsidRPr="004728BB">
        <w:rPr>
          <w:bCs/>
          <w:color w:val="000000"/>
          <w:szCs w:val="24"/>
        </w:rPr>
        <w:t>Nr.</w:t>
      </w:r>
      <w:r w:rsidR="00952B7D">
        <w:t> </w:t>
      </w:r>
      <w:r w:rsidR="00952B7D" w:rsidRPr="004728BB">
        <w:rPr>
          <w:bCs/>
          <w:color w:val="000000"/>
          <w:szCs w:val="24"/>
        </w:rPr>
        <w:t xml:space="preserve">1-154 </w:t>
      </w:r>
      <w:r w:rsidRPr="004728BB">
        <w:rPr>
          <w:bCs/>
          <w:color w:val="000000"/>
          <w:szCs w:val="24"/>
        </w:rPr>
        <w:t>pripažinimo netekusiu galios ir įgaliojimo Savivaldybės merui</w:t>
      </w:r>
      <w:r w:rsidRPr="004728BB">
        <w:rPr>
          <w:szCs w:val="24"/>
        </w:rPr>
        <w:t xml:space="preserve">“, </w:t>
      </w:r>
      <w:r w:rsidR="00232636" w:rsidRPr="00D62371">
        <w:rPr>
          <w:szCs w:val="24"/>
        </w:rPr>
        <w:t xml:space="preserve">7 </w:t>
      </w:r>
      <w:r w:rsidR="0074500E">
        <w:rPr>
          <w:szCs w:val="24"/>
        </w:rPr>
        <w:t xml:space="preserve">ir 19 </w:t>
      </w:r>
      <w:r w:rsidR="00D21685">
        <w:rPr>
          <w:szCs w:val="24"/>
        </w:rPr>
        <w:t>punkt</w:t>
      </w:r>
      <w:r w:rsidR="0074500E">
        <w:rPr>
          <w:szCs w:val="24"/>
        </w:rPr>
        <w:t>ais</w:t>
      </w:r>
      <w:r w:rsidRPr="004728BB">
        <w:rPr>
          <w:szCs w:val="24"/>
        </w:rPr>
        <w:t xml:space="preserve">, </w:t>
      </w:r>
      <w:r w:rsidR="00E964D4" w:rsidRPr="004728BB">
        <w:rPr>
          <w:szCs w:val="24"/>
        </w:rPr>
        <w:t xml:space="preserve">atsižvelgdama į </w:t>
      </w:r>
      <w:r w:rsidR="00E964D4" w:rsidRPr="004728BB">
        <w:rPr>
          <w:color w:val="000000"/>
          <w:szCs w:val="24"/>
        </w:rPr>
        <w:t xml:space="preserve">2022–2030 metų plėtros programos valdytojos Lietuvos Respublikos susisiekimo ministerijos susisiekimo plėtros programos regioninės pažangos priemonės Nr. 10-001-06-01-03 (RE) „Skatinti darnų judumą miestuose“ finansavimo gairių, patvirtintų Lietuvos Respublikos susisiekimo ministro </w:t>
      </w:r>
      <w:r w:rsidR="00BC1704" w:rsidRPr="004728BB">
        <w:rPr>
          <w:color w:val="000000"/>
          <w:szCs w:val="24"/>
        </w:rPr>
        <w:t xml:space="preserve">2023 m. balandžio 14 d. </w:t>
      </w:r>
      <w:r w:rsidR="00E964D4" w:rsidRPr="004728BB">
        <w:rPr>
          <w:color w:val="000000"/>
          <w:szCs w:val="24"/>
        </w:rPr>
        <w:t>įsakymu Nr. 3-192 „Dėl 2022–2030 metų plėtros programos valdytojos Lietuvos Respublikos susisiekimo ministerijos susisiekimo plėtros programos regioninės pažangos priemonės Nr. 10-001-06-01-03 (RE) „Skatinti darnų judumą miestuose“ finansavimo gairių patvirtinimo“, reikalavimus,</w:t>
      </w:r>
      <w:r w:rsidR="00664E38" w:rsidRPr="004728BB">
        <w:rPr>
          <w:color w:val="000000"/>
          <w:szCs w:val="24"/>
        </w:rPr>
        <w:t xml:space="preserve"> </w:t>
      </w:r>
      <w:r w:rsidR="004B5F9C" w:rsidRPr="004728BB">
        <w:rPr>
          <w:szCs w:val="24"/>
          <w:lang w:eastAsia="lt-LT"/>
        </w:rPr>
        <w:t xml:space="preserve">Panevėžio miesto savivaldybės taryba  </w:t>
      </w:r>
      <w:r w:rsidR="004B5F9C" w:rsidRPr="004728BB">
        <w:rPr>
          <w:spacing w:val="60"/>
          <w:szCs w:val="24"/>
          <w:lang w:eastAsia="lt-LT"/>
        </w:rPr>
        <w:t>nusprendži</w:t>
      </w:r>
      <w:r w:rsidR="004B5F9C" w:rsidRPr="004728BB">
        <w:rPr>
          <w:szCs w:val="24"/>
          <w:lang w:eastAsia="lt-LT"/>
        </w:rPr>
        <w:t>a:</w:t>
      </w:r>
    </w:p>
    <w:p w14:paraId="456B182E" w14:textId="746E6D01"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r w:rsidRPr="004728BB">
        <w:rPr>
          <w:bCs/>
          <w:szCs w:val="24"/>
        </w:rPr>
        <w:t>„</w:t>
      </w:r>
      <w:r w:rsidR="00450EF3" w:rsidRPr="002F4822">
        <w:rPr>
          <w:szCs w:val="24"/>
        </w:rPr>
        <w:t>Dviračių arba pėsčiųjų ir / ar dviračių tako Klaipėdos g. (nuo Nemuno g. iki miesto ribos) modernizavimas integruojant į bendrą bevariklio transporto tinklą</w:t>
      </w:r>
      <w:r w:rsidRPr="004728BB">
        <w:rPr>
          <w:szCs w:val="24"/>
        </w:rPr>
        <w:t>“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21373CF3"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iš </w:t>
      </w:r>
      <w:r w:rsidR="0012567B">
        <w:rPr>
          <w:szCs w:val="24"/>
        </w:rPr>
        <w:t>s</w:t>
      </w:r>
      <w:r w:rsidRPr="004728BB">
        <w:rPr>
          <w:szCs w:val="24"/>
        </w:rPr>
        <w:t xml:space="preserve">avivaldybės biudžeto </w:t>
      </w:r>
      <w:r w:rsidR="001E1B1F" w:rsidRPr="004728BB">
        <w:rPr>
          <w:szCs w:val="24"/>
        </w:rPr>
        <w:t xml:space="preserve">ne mažiau kaip </w:t>
      </w:r>
      <w:r w:rsidR="00952B7D" w:rsidRPr="004728BB">
        <w:rPr>
          <w:szCs w:val="24"/>
        </w:rPr>
        <w:t>15</w:t>
      </w:r>
      <w:r w:rsidR="00952B7D">
        <w:rPr>
          <w:szCs w:val="24"/>
        </w:rPr>
        <w:t> </w:t>
      </w:r>
      <w:r w:rsidR="00952B7D" w:rsidRPr="004728BB">
        <w:rPr>
          <w:szCs w:val="24"/>
        </w:rPr>
        <w:t xml:space="preserve">proc. </w:t>
      </w:r>
      <w:r w:rsidR="001E1B1F" w:rsidRPr="004728BB">
        <w:rPr>
          <w:szCs w:val="24"/>
        </w:rPr>
        <w:t xml:space="preserve">visų tinkamų finansuoti </w:t>
      </w:r>
      <w:r w:rsidR="004B5F9C" w:rsidRPr="004728BB">
        <w:rPr>
          <w:szCs w:val="24"/>
        </w:rPr>
        <w:t>P</w:t>
      </w:r>
      <w:r w:rsidR="001E1B1F" w:rsidRPr="004728BB">
        <w:rPr>
          <w:szCs w:val="24"/>
        </w:rPr>
        <w:t>rojekto išlaidų.</w:t>
      </w:r>
    </w:p>
    <w:p w14:paraId="5AB440DB" w14:textId="557CDC00"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Projekto tinkamų finansuoti išlaidų dalį, kurios nepadengia skiriamo finansavimo lėšos</w:t>
      </w:r>
      <w:r w:rsidRPr="004728BB">
        <w:rPr>
          <w:szCs w:val="24"/>
        </w:rPr>
        <w:t>, ir netinkamas finansuoti, tačiau Projektui įgyvendinti būtinas, išlaidas.</w:t>
      </w:r>
      <w:r w:rsidR="004B5F9C" w:rsidRPr="004728BB">
        <w:rPr>
          <w:szCs w:val="24"/>
        </w:rPr>
        <w:t xml:space="preserve"> </w:t>
      </w:r>
    </w:p>
    <w:p w14:paraId="50290506" w14:textId="4EC59645" w:rsidR="00FF6AEB" w:rsidRPr="00232636" w:rsidRDefault="00FF6AEB" w:rsidP="00232636">
      <w:pPr>
        <w:pStyle w:val="Sraopastraipa"/>
        <w:numPr>
          <w:ilvl w:val="0"/>
          <w:numId w:val="6"/>
        </w:numPr>
        <w:tabs>
          <w:tab w:val="left" w:pos="1134"/>
        </w:tabs>
        <w:spacing w:line="360" w:lineRule="auto"/>
        <w:ind w:left="0" w:firstLine="720"/>
        <w:jc w:val="both"/>
        <w:rPr>
          <w:szCs w:val="24"/>
        </w:rPr>
      </w:pPr>
      <w:r w:rsidRPr="004728BB">
        <w:rPr>
          <w:szCs w:val="24"/>
        </w:rPr>
        <w:lastRenderedPageBreak/>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r w:rsidR="00232636" w:rsidRPr="004728BB">
        <w:rPr>
          <w:szCs w:val="24"/>
        </w:rPr>
        <w:t>ir Projekto sutartį.</w:t>
      </w:r>
    </w:p>
    <w:p w14:paraId="1950047D" w14:textId="77777777" w:rsidR="002D0E19"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13E6A9F1" w14:textId="44F8D6AA"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4728BB">
        <w:rPr>
          <w:color w:val="000000"/>
          <w:szCs w:val="24"/>
          <w:shd w:val="clear" w:color="auto" w:fill="FFFFFF"/>
        </w:rPr>
        <w:t>Regionų administracinio teismo Panevėžio rūmams</w:t>
      </w:r>
      <w:r w:rsidRPr="004728BB">
        <w:rPr>
          <w:color w:val="000000"/>
          <w:szCs w:val="24"/>
        </w:rPr>
        <w:t xml:space="preserve">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77777777" w:rsidR="00FF6AEB" w:rsidRPr="004728BB" w:rsidRDefault="00FF6AEB" w:rsidP="004728BB">
      <w:pPr>
        <w:tabs>
          <w:tab w:val="left" w:pos="6663"/>
        </w:tabs>
        <w:jc w:val="both"/>
        <w:rPr>
          <w:rFonts w:eastAsia="Calibri"/>
          <w:szCs w:val="24"/>
        </w:rPr>
      </w:pPr>
      <w:r w:rsidRPr="004728BB">
        <w:rPr>
          <w:rFonts w:eastAsia="Calibri"/>
          <w:szCs w:val="24"/>
        </w:rPr>
        <w:t>Savivaldybės meras</w:t>
      </w:r>
      <w:r w:rsidRPr="004728BB">
        <w:rPr>
          <w:rFonts w:eastAsia="Calibri"/>
          <w:szCs w:val="24"/>
        </w:rPr>
        <w:tab/>
        <w:t>Rytis Mykolas Račkauskas</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294E3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61C5A" w14:textId="77777777" w:rsidR="00294E32" w:rsidRDefault="00294E32">
      <w:r>
        <w:separator/>
      </w:r>
    </w:p>
  </w:endnote>
  <w:endnote w:type="continuationSeparator" w:id="0">
    <w:p w14:paraId="4D02A222" w14:textId="77777777" w:rsidR="00294E32" w:rsidRDefault="0029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146B6" w14:textId="77777777" w:rsidR="00294E32" w:rsidRDefault="00294E32">
      <w:r>
        <w:separator/>
      </w:r>
    </w:p>
  </w:footnote>
  <w:footnote w:type="continuationSeparator" w:id="0">
    <w:p w14:paraId="696B889A" w14:textId="77777777" w:rsidR="00294E32" w:rsidRDefault="00294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9F0548">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5"/>
  </w:num>
  <w:num w:numId="3">
    <w:abstractNumId w:val="2"/>
  </w:num>
  <w:num w:numId="4">
    <w:abstractNumId w:val="6"/>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DDC"/>
    <w:rsid w:val="00012976"/>
    <w:rsid w:val="0001566B"/>
    <w:rsid w:val="000212AB"/>
    <w:rsid w:val="0002192F"/>
    <w:rsid w:val="00030F6D"/>
    <w:rsid w:val="0005169C"/>
    <w:rsid w:val="00066200"/>
    <w:rsid w:val="00072857"/>
    <w:rsid w:val="00075594"/>
    <w:rsid w:val="00075D5A"/>
    <w:rsid w:val="000811E1"/>
    <w:rsid w:val="00090ABB"/>
    <w:rsid w:val="000A2C44"/>
    <w:rsid w:val="000D3EC6"/>
    <w:rsid w:val="000E5933"/>
    <w:rsid w:val="000E7131"/>
    <w:rsid w:val="000F3BAA"/>
    <w:rsid w:val="000F6236"/>
    <w:rsid w:val="00101F07"/>
    <w:rsid w:val="00124B60"/>
    <w:rsid w:val="0012567B"/>
    <w:rsid w:val="00132ABE"/>
    <w:rsid w:val="001331C9"/>
    <w:rsid w:val="00153B94"/>
    <w:rsid w:val="00171E92"/>
    <w:rsid w:val="001748D0"/>
    <w:rsid w:val="001822A4"/>
    <w:rsid w:val="001B1FE3"/>
    <w:rsid w:val="001C4C50"/>
    <w:rsid w:val="001D1AC1"/>
    <w:rsid w:val="001D3CB6"/>
    <w:rsid w:val="001E1B1F"/>
    <w:rsid w:val="001E4DFD"/>
    <w:rsid w:val="001F2FE6"/>
    <w:rsid w:val="001F7914"/>
    <w:rsid w:val="0020204A"/>
    <w:rsid w:val="00205E04"/>
    <w:rsid w:val="00206FC7"/>
    <w:rsid w:val="00212B8B"/>
    <w:rsid w:val="00216344"/>
    <w:rsid w:val="00232636"/>
    <w:rsid w:val="0023417F"/>
    <w:rsid w:val="00234FD8"/>
    <w:rsid w:val="002369B7"/>
    <w:rsid w:val="0024706D"/>
    <w:rsid w:val="002526D2"/>
    <w:rsid w:val="0025754B"/>
    <w:rsid w:val="002630A9"/>
    <w:rsid w:val="002658A0"/>
    <w:rsid w:val="00275693"/>
    <w:rsid w:val="00276412"/>
    <w:rsid w:val="002779C8"/>
    <w:rsid w:val="002862AF"/>
    <w:rsid w:val="002915B5"/>
    <w:rsid w:val="00291649"/>
    <w:rsid w:val="00293059"/>
    <w:rsid w:val="00294E32"/>
    <w:rsid w:val="00296BA6"/>
    <w:rsid w:val="002A2097"/>
    <w:rsid w:val="002A35FF"/>
    <w:rsid w:val="002B0EE3"/>
    <w:rsid w:val="002C6CD3"/>
    <w:rsid w:val="002D0B3C"/>
    <w:rsid w:val="002D0E19"/>
    <w:rsid w:val="002D42BC"/>
    <w:rsid w:val="002D57F9"/>
    <w:rsid w:val="002D75F0"/>
    <w:rsid w:val="002D7E2D"/>
    <w:rsid w:val="002E2386"/>
    <w:rsid w:val="002E4357"/>
    <w:rsid w:val="002F6647"/>
    <w:rsid w:val="002F7001"/>
    <w:rsid w:val="00303346"/>
    <w:rsid w:val="00312A5C"/>
    <w:rsid w:val="00320179"/>
    <w:rsid w:val="00325CF1"/>
    <w:rsid w:val="0032720D"/>
    <w:rsid w:val="00337555"/>
    <w:rsid w:val="00337C19"/>
    <w:rsid w:val="00346859"/>
    <w:rsid w:val="00355495"/>
    <w:rsid w:val="00355EE8"/>
    <w:rsid w:val="00363577"/>
    <w:rsid w:val="00383AF8"/>
    <w:rsid w:val="00392558"/>
    <w:rsid w:val="0039707D"/>
    <w:rsid w:val="003A3559"/>
    <w:rsid w:val="003D113C"/>
    <w:rsid w:val="003D6535"/>
    <w:rsid w:val="003E58F0"/>
    <w:rsid w:val="003F3684"/>
    <w:rsid w:val="004014AB"/>
    <w:rsid w:val="004100D4"/>
    <w:rsid w:val="00420850"/>
    <w:rsid w:val="00421D43"/>
    <w:rsid w:val="00433EC2"/>
    <w:rsid w:val="004376E8"/>
    <w:rsid w:val="00450EF3"/>
    <w:rsid w:val="00452DFB"/>
    <w:rsid w:val="00452E7D"/>
    <w:rsid w:val="004564CD"/>
    <w:rsid w:val="00462FA8"/>
    <w:rsid w:val="00464BB1"/>
    <w:rsid w:val="00467E6E"/>
    <w:rsid w:val="004728BB"/>
    <w:rsid w:val="004756F0"/>
    <w:rsid w:val="00480D2E"/>
    <w:rsid w:val="004849ED"/>
    <w:rsid w:val="004A3610"/>
    <w:rsid w:val="004B5F9C"/>
    <w:rsid w:val="004C07E0"/>
    <w:rsid w:val="004D35C5"/>
    <w:rsid w:val="004E0228"/>
    <w:rsid w:val="004E379B"/>
    <w:rsid w:val="004E4142"/>
    <w:rsid w:val="004F4407"/>
    <w:rsid w:val="00510DE4"/>
    <w:rsid w:val="00515CAE"/>
    <w:rsid w:val="005166E3"/>
    <w:rsid w:val="0052387D"/>
    <w:rsid w:val="00524D2D"/>
    <w:rsid w:val="00533646"/>
    <w:rsid w:val="0055732E"/>
    <w:rsid w:val="00562BCD"/>
    <w:rsid w:val="00566FC8"/>
    <w:rsid w:val="00571BF3"/>
    <w:rsid w:val="00584C4D"/>
    <w:rsid w:val="00595F80"/>
    <w:rsid w:val="005A55D9"/>
    <w:rsid w:val="005B1469"/>
    <w:rsid w:val="005B727C"/>
    <w:rsid w:val="005C41AC"/>
    <w:rsid w:val="005C55CF"/>
    <w:rsid w:val="005C605B"/>
    <w:rsid w:val="005F44E3"/>
    <w:rsid w:val="005F635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30BE"/>
    <w:rsid w:val="006C4A7C"/>
    <w:rsid w:val="006D107B"/>
    <w:rsid w:val="006D1EB1"/>
    <w:rsid w:val="006D4331"/>
    <w:rsid w:val="006D6344"/>
    <w:rsid w:val="006D7A59"/>
    <w:rsid w:val="006E2257"/>
    <w:rsid w:val="006E2E84"/>
    <w:rsid w:val="00701945"/>
    <w:rsid w:val="007129E5"/>
    <w:rsid w:val="00724785"/>
    <w:rsid w:val="00734D1E"/>
    <w:rsid w:val="00740946"/>
    <w:rsid w:val="00743B7D"/>
    <w:rsid w:val="0074500E"/>
    <w:rsid w:val="007452C6"/>
    <w:rsid w:val="0074618E"/>
    <w:rsid w:val="00763A00"/>
    <w:rsid w:val="007642B1"/>
    <w:rsid w:val="00777456"/>
    <w:rsid w:val="00780E8C"/>
    <w:rsid w:val="00785145"/>
    <w:rsid w:val="00793437"/>
    <w:rsid w:val="00796E6A"/>
    <w:rsid w:val="007978F3"/>
    <w:rsid w:val="007A24D6"/>
    <w:rsid w:val="007A38DC"/>
    <w:rsid w:val="007A431E"/>
    <w:rsid w:val="007A4D56"/>
    <w:rsid w:val="007B3028"/>
    <w:rsid w:val="007C147F"/>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1978"/>
    <w:rsid w:val="008A2000"/>
    <w:rsid w:val="008A62B6"/>
    <w:rsid w:val="008B28AB"/>
    <w:rsid w:val="008B3D51"/>
    <w:rsid w:val="008D67F6"/>
    <w:rsid w:val="008D7F28"/>
    <w:rsid w:val="008F1635"/>
    <w:rsid w:val="008F62A9"/>
    <w:rsid w:val="009111D4"/>
    <w:rsid w:val="0091671B"/>
    <w:rsid w:val="00916D5D"/>
    <w:rsid w:val="009258EF"/>
    <w:rsid w:val="00931ACB"/>
    <w:rsid w:val="00934867"/>
    <w:rsid w:val="00942B11"/>
    <w:rsid w:val="00952B7D"/>
    <w:rsid w:val="00956EFA"/>
    <w:rsid w:val="00976276"/>
    <w:rsid w:val="00983960"/>
    <w:rsid w:val="0099046B"/>
    <w:rsid w:val="00990645"/>
    <w:rsid w:val="009910E1"/>
    <w:rsid w:val="009A4733"/>
    <w:rsid w:val="009B2A8C"/>
    <w:rsid w:val="009B542B"/>
    <w:rsid w:val="009C3C68"/>
    <w:rsid w:val="009C55DF"/>
    <w:rsid w:val="009D1163"/>
    <w:rsid w:val="009D4140"/>
    <w:rsid w:val="009E5C02"/>
    <w:rsid w:val="009F0548"/>
    <w:rsid w:val="009F3E16"/>
    <w:rsid w:val="009F5E68"/>
    <w:rsid w:val="00A0004E"/>
    <w:rsid w:val="00A04A35"/>
    <w:rsid w:val="00A059E0"/>
    <w:rsid w:val="00A11511"/>
    <w:rsid w:val="00A158E3"/>
    <w:rsid w:val="00A3474A"/>
    <w:rsid w:val="00A36213"/>
    <w:rsid w:val="00A37460"/>
    <w:rsid w:val="00A562AA"/>
    <w:rsid w:val="00A57683"/>
    <w:rsid w:val="00A72F74"/>
    <w:rsid w:val="00A768CB"/>
    <w:rsid w:val="00A81759"/>
    <w:rsid w:val="00A83444"/>
    <w:rsid w:val="00A84DDD"/>
    <w:rsid w:val="00A90AC8"/>
    <w:rsid w:val="00A97838"/>
    <w:rsid w:val="00AB02B7"/>
    <w:rsid w:val="00AB0E39"/>
    <w:rsid w:val="00AD3E4E"/>
    <w:rsid w:val="00AD778C"/>
    <w:rsid w:val="00AE5DE8"/>
    <w:rsid w:val="00AE6E71"/>
    <w:rsid w:val="00B05FC9"/>
    <w:rsid w:val="00B14AEE"/>
    <w:rsid w:val="00B15B7F"/>
    <w:rsid w:val="00B408ED"/>
    <w:rsid w:val="00B44F79"/>
    <w:rsid w:val="00B4763D"/>
    <w:rsid w:val="00B52FFC"/>
    <w:rsid w:val="00B60AF2"/>
    <w:rsid w:val="00B61A88"/>
    <w:rsid w:val="00B6518B"/>
    <w:rsid w:val="00B664FD"/>
    <w:rsid w:val="00B72A56"/>
    <w:rsid w:val="00B80EE8"/>
    <w:rsid w:val="00B83E18"/>
    <w:rsid w:val="00B84F3A"/>
    <w:rsid w:val="00B92EBF"/>
    <w:rsid w:val="00B95952"/>
    <w:rsid w:val="00BA458B"/>
    <w:rsid w:val="00BB0318"/>
    <w:rsid w:val="00BB130F"/>
    <w:rsid w:val="00BB6886"/>
    <w:rsid w:val="00BC1704"/>
    <w:rsid w:val="00BC5A38"/>
    <w:rsid w:val="00BD5C3A"/>
    <w:rsid w:val="00BE4566"/>
    <w:rsid w:val="00BF06D7"/>
    <w:rsid w:val="00BF0A1B"/>
    <w:rsid w:val="00C008EA"/>
    <w:rsid w:val="00C13EA5"/>
    <w:rsid w:val="00C14F8B"/>
    <w:rsid w:val="00C15F2E"/>
    <w:rsid w:val="00C2119B"/>
    <w:rsid w:val="00C40FD3"/>
    <w:rsid w:val="00C420AA"/>
    <w:rsid w:val="00C44F26"/>
    <w:rsid w:val="00C52416"/>
    <w:rsid w:val="00C72861"/>
    <w:rsid w:val="00C72CB4"/>
    <w:rsid w:val="00C75F05"/>
    <w:rsid w:val="00C9091E"/>
    <w:rsid w:val="00CC23E4"/>
    <w:rsid w:val="00CC5B6A"/>
    <w:rsid w:val="00CD5CCA"/>
    <w:rsid w:val="00CE1C5C"/>
    <w:rsid w:val="00CF4026"/>
    <w:rsid w:val="00CF7B73"/>
    <w:rsid w:val="00D16849"/>
    <w:rsid w:val="00D21685"/>
    <w:rsid w:val="00D25AF1"/>
    <w:rsid w:val="00D25F2C"/>
    <w:rsid w:val="00D33742"/>
    <w:rsid w:val="00D60C92"/>
    <w:rsid w:val="00D62371"/>
    <w:rsid w:val="00D625ED"/>
    <w:rsid w:val="00D63733"/>
    <w:rsid w:val="00D679FC"/>
    <w:rsid w:val="00D746F3"/>
    <w:rsid w:val="00D829A1"/>
    <w:rsid w:val="00D85F4E"/>
    <w:rsid w:val="00DB5818"/>
    <w:rsid w:val="00DC75E0"/>
    <w:rsid w:val="00DD20B8"/>
    <w:rsid w:val="00DD5F65"/>
    <w:rsid w:val="00DE0D95"/>
    <w:rsid w:val="00DF5542"/>
    <w:rsid w:val="00E00B4D"/>
    <w:rsid w:val="00E21A77"/>
    <w:rsid w:val="00E336ED"/>
    <w:rsid w:val="00E34BFA"/>
    <w:rsid w:val="00E34E1E"/>
    <w:rsid w:val="00E429EE"/>
    <w:rsid w:val="00E60928"/>
    <w:rsid w:val="00E6329A"/>
    <w:rsid w:val="00E66A91"/>
    <w:rsid w:val="00E73C7C"/>
    <w:rsid w:val="00E81C99"/>
    <w:rsid w:val="00E85D55"/>
    <w:rsid w:val="00E874D4"/>
    <w:rsid w:val="00E9055A"/>
    <w:rsid w:val="00E94693"/>
    <w:rsid w:val="00E94E7A"/>
    <w:rsid w:val="00E94F6E"/>
    <w:rsid w:val="00E964D4"/>
    <w:rsid w:val="00EA23E9"/>
    <w:rsid w:val="00EA2453"/>
    <w:rsid w:val="00EA6A5E"/>
    <w:rsid w:val="00EB01E1"/>
    <w:rsid w:val="00EC4E26"/>
    <w:rsid w:val="00ED4D9D"/>
    <w:rsid w:val="00ED6339"/>
    <w:rsid w:val="00EF1B5F"/>
    <w:rsid w:val="00EF60F1"/>
    <w:rsid w:val="00F0681D"/>
    <w:rsid w:val="00F43577"/>
    <w:rsid w:val="00F47074"/>
    <w:rsid w:val="00F51B6C"/>
    <w:rsid w:val="00F5217B"/>
    <w:rsid w:val="00F633CB"/>
    <w:rsid w:val="00F83894"/>
    <w:rsid w:val="00F86B18"/>
    <w:rsid w:val="00F87B3A"/>
    <w:rsid w:val="00F9348D"/>
    <w:rsid w:val="00F97C2A"/>
    <w:rsid w:val="00FA351E"/>
    <w:rsid w:val="00FA5FAE"/>
    <w:rsid w:val="00FB6C36"/>
    <w:rsid w:val="00FC1FBA"/>
    <w:rsid w:val="00FD6215"/>
    <w:rsid w:val="00FD7127"/>
    <w:rsid w:val="00FE4E52"/>
    <w:rsid w:val="00FF09A8"/>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371</Words>
  <Characters>2702</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2024-02-12T07:52:00Z</dcterms:created>
  <dcterms:modified xsi:type="dcterms:W3CDTF">2024-02-12T07:52:00Z</dcterms:modified>
</cp:coreProperties>
</file>