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131BE0" w14:textId="77777777" w:rsidR="005C41AC" w:rsidRPr="00002C95" w:rsidRDefault="001D3CB6" w:rsidP="005C41AC">
      <w:pPr>
        <w:jc w:val="center"/>
        <w:rPr>
          <w:szCs w:val="24"/>
        </w:rPr>
      </w:pPr>
      <w:bookmarkStart w:id="0" w:name="_GoBack"/>
      <w:bookmarkEnd w:id="0"/>
      <w:r w:rsidRPr="00002C95">
        <w:rPr>
          <w:noProof/>
          <w:lang w:eastAsia="lt-LT"/>
        </w:rPr>
        <w:drawing>
          <wp:inline distT="0" distB="0" distL="0" distR="0" wp14:anchorId="21131BFC" wp14:editId="21131BFD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31BE1" w14:textId="77777777" w:rsidR="005C41AC" w:rsidRPr="00002C95" w:rsidRDefault="005C41AC" w:rsidP="005C41AC">
      <w:pPr>
        <w:jc w:val="center"/>
        <w:rPr>
          <w:szCs w:val="24"/>
        </w:rPr>
      </w:pPr>
    </w:p>
    <w:p w14:paraId="21131BE2" w14:textId="77777777" w:rsidR="0062551B" w:rsidRPr="00002C95" w:rsidRDefault="0062551B" w:rsidP="005C41AC">
      <w:pPr>
        <w:jc w:val="center"/>
        <w:rPr>
          <w:b/>
          <w:sz w:val="28"/>
        </w:rPr>
      </w:pPr>
      <w:r w:rsidRPr="00002C95">
        <w:rPr>
          <w:b/>
          <w:sz w:val="28"/>
        </w:rPr>
        <w:t xml:space="preserve">PANEVĖŽIO MIESTO SAVIVALDYBĖS </w:t>
      </w:r>
      <w:r w:rsidR="00A11511" w:rsidRPr="00002C95">
        <w:rPr>
          <w:b/>
          <w:sz w:val="28"/>
        </w:rPr>
        <w:t>TARYBA</w:t>
      </w:r>
    </w:p>
    <w:p w14:paraId="21131BE4" w14:textId="7B3588C4" w:rsidR="005C41AC" w:rsidRDefault="005C41AC" w:rsidP="00571BF3">
      <w:pPr>
        <w:keepNext/>
        <w:jc w:val="center"/>
        <w:outlineLvl w:val="1"/>
      </w:pPr>
    </w:p>
    <w:p w14:paraId="4FCCAF34" w14:textId="77777777" w:rsidR="008B105F" w:rsidRPr="00002C95" w:rsidRDefault="008B105F" w:rsidP="00571BF3">
      <w:pPr>
        <w:keepNext/>
        <w:jc w:val="center"/>
        <w:outlineLvl w:val="1"/>
      </w:pPr>
    </w:p>
    <w:p w14:paraId="21131BE5" w14:textId="77777777" w:rsidR="0062551B" w:rsidRPr="00002C95" w:rsidRDefault="00A11511" w:rsidP="00571BF3">
      <w:pPr>
        <w:keepNext/>
        <w:jc w:val="center"/>
        <w:outlineLvl w:val="1"/>
        <w:rPr>
          <w:b/>
        </w:rPr>
      </w:pPr>
      <w:r w:rsidRPr="00002C95">
        <w:rPr>
          <w:b/>
        </w:rPr>
        <w:t>SPRENDIMAS</w:t>
      </w:r>
    </w:p>
    <w:p w14:paraId="21131BE7" w14:textId="06434BD9" w:rsidR="0062551B" w:rsidRPr="00002C95" w:rsidRDefault="004136C5" w:rsidP="003E58F0">
      <w:pPr>
        <w:jc w:val="center"/>
        <w:rPr>
          <w:b/>
        </w:rPr>
      </w:pPr>
      <w:r w:rsidRPr="00002C95">
        <w:rPr>
          <w:b/>
        </w:rPr>
        <w:t>DĖL</w:t>
      </w:r>
      <w:r w:rsidR="00ED3F97">
        <w:rPr>
          <w:b/>
        </w:rPr>
        <w:t xml:space="preserve"> </w:t>
      </w:r>
      <w:r w:rsidR="00CA767D">
        <w:rPr>
          <w:b/>
        </w:rPr>
        <w:t>LEIDIMO REKONSTRUOTI NEKILNOJAMĄJĮ TURTĄ, ESANTĮ DARIAUS IR GIRĖNO G. 26, PANEVĖŽYJE</w:t>
      </w:r>
    </w:p>
    <w:p w14:paraId="13D1AB08" w14:textId="77777777" w:rsidR="001121C7" w:rsidRPr="00002C95" w:rsidRDefault="001121C7" w:rsidP="003E58F0">
      <w:pPr>
        <w:jc w:val="center"/>
        <w:rPr>
          <w:b/>
        </w:rPr>
      </w:pPr>
    </w:p>
    <w:p w14:paraId="21131BE8" w14:textId="77777777" w:rsidR="0062551B" w:rsidRPr="00002C95" w:rsidRDefault="00DE0D95" w:rsidP="003E58F0">
      <w:pPr>
        <w:jc w:val="center"/>
        <w:rPr>
          <w:b/>
        </w:rPr>
      </w:pPr>
      <w:r w:rsidRPr="00002C95">
        <w:rPr>
          <w:rStyle w:val="Style3"/>
          <w:b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002C95">
        <w:rPr>
          <w:rStyle w:val="Style3"/>
          <w:b/>
        </w:rPr>
        <w:instrText xml:space="preserve"> FORMTEXT </w:instrText>
      </w:r>
      <w:r w:rsidRPr="00002C95">
        <w:rPr>
          <w:rStyle w:val="Style3"/>
          <w:b/>
        </w:rPr>
      </w:r>
      <w:r w:rsidRPr="00002C95">
        <w:rPr>
          <w:rStyle w:val="Style3"/>
          <w:b/>
        </w:rPr>
        <w:fldChar w:fldCharType="separate"/>
      </w:r>
      <w:r w:rsidRPr="00002C95">
        <w:rPr>
          <w:rStyle w:val="Style3"/>
          <w:b/>
        </w:rPr>
        <w:t>2024 m. vasario 12 d.</w:t>
      </w:r>
      <w:r w:rsidRPr="00002C95">
        <w:rPr>
          <w:rStyle w:val="Style3"/>
          <w:b/>
        </w:rPr>
        <w:fldChar w:fldCharType="end"/>
      </w:r>
      <w:bookmarkEnd w:id="1"/>
      <w:r w:rsidR="0062551B" w:rsidRPr="00002C95">
        <w:rPr>
          <w:b/>
        </w:rPr>
        <w:t xml:space="preserve"> </w:t>
      </w:r>
      <w:r w:rsidR="0062551B" w:rsidRPr="00002C95">
        <w:t>Nr.</w:t>
      </w:r>
      <w:r w:rsidR="0062551B" w:rsidRPr="00002C95">
        <w:rPr>
          <w:b/>
        </w:rPr>
        <w:t xml:space="preserve"> </w:t>
      </w:r>
      <w:r w:rsidRPr="00002C95">
        <w:rPr>
          <w:b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002C95">
        <w:rPr>
          <w:b/>
        </w:rPr>
        <w:instrText xml:space="preserve"> FORMTEXT </w:instrText>
      </w:r>
      <w:r w:rsidRPr="00002C95">
        <w:rPr>
          <w:b/>
        </w:rPr>
      </w:r>
      <w:r w:rsidRPr="00002C95">
        <w:rPr>
          <w:b/>
        </w:rPr>
        <w:fldChar w:fldCharType="separate"/>
      </w:r>
      <w:r w:rsidRPr="00002C95">
        <w:rPr>
          <w:b/>
        </w:rPr>
        <w:t>TSP-86</w:t>
      </w:r>
      <w:r w:rsidRPr="00002C95">
        <w:rPr>
          <w:b/>
        </w:rPr>
        <w:fldChar w:fldCharType="end"/>
      </w:r>
      <w:bookmarkEnd w:id="2"/>
    </w:p>
    <w:p w14:paraId="21131BE9" w14:textId="77777777" w:rsidR="0062551B" w:rsidRPr="00002C95" w:rsidRDefault="0062551B" w:rsidP="00571BF3">
      <w:pPr>
        <w:keepNext/>
        <w:jc w:val="center"/>
        <w:outlineLvl w:val="2"/>
        <w:rPr>
          <w:b/>
        </w:rPr>
      </w:pPr>
      <w:r w:rsidRPr="00002C95">
        <w:t>Panevėžys</w:t>
      </w:r>
    </w:p>
    <w:p w14:paraId="21131BEB" w14:textId="77777777" w:rsidR="0062551B" w:rsidRPr="00002C95" w:rsidRDefault="0062551B" w:rsidP="00002C95">
      <w:pPr>
        <w:jc w:val="center"/>
      </w:pPr>
    </w:p>
    <w:p w14:paraId="21131BEC" w14:textId="0857DBAB" w:rsidR="00711420" w:rsidRPr="00002C95" w:rsidRDefault="004136C5" w:rsidP="007B67EA">
      <w:pPr>
        <w:spacing w:line="360" w:lineRule="auto"/>
        <w:ind w:firstLine="851"/>
        <w:jc w:val="both"/>
        <w:rPr>
          <w:szCs w:val="24"/>
        </w:rPr>
      </w:pPr>
      <w:r w:rsidRPr="00002C95">
        <w:rPr>
          <w:szCs w:val="24"/>
        </w:rPr>
        <w:t xml:space="preserve">Vadovaudamasi Lietuvos Respublikos vietos savivaldos įstatymo </w:t>
      </w:r>
      <w:r w:rsidR="0037667A">
        <w:rPr>
          <w:szCs w:val="24"/>
        </w:rPr>
        <w:t>15</w:t>
      </w:r>
      <w:r w:rsidR="009D4B11">
        <w:rPr>
          <w:szCs w:val="24"/>
        </w:rPr>
        <w:t> </w:t>
      </w:r>
      <w:r w:rsidRPr="00002C95">
        <w:rPr>
          <w:szCs w:val="24"/>
        </w:rPr>
        <w:t xml:space="preserve">straipsnio 2 dalies </w:t>
      </w:r>
      <w:r w:rsidR="0037667A">
        <w:rPr>
          <w:szCs w:val="24"/>
        </w:rPr>
        <w:t>19</w:t>
      </w:r>
      <w:r w:rsidR="001A4F40">
        <w:rPr>
          <w:szCs w:val="24"/>
        </w:rPr>
        <w:t> </w:t>
      </w:r>
      <w:r w:rsidRPr="00002C95">
        <w:rPr>
          <w:szCs w:val="24"/>
        </w:rPr>
        <w:t xml:space="preserve">punktu, </w:t>
      </w:r>
      <w:r w:rsidR="00CA767D">
        <w:rPr>
          <w:szCs w:val="24"/>
        </w:rPr>
        <w:t>63 straipsnio 1 ir 2 punktais ir atsižvelgdama į Daugiabučių gyvenamųjų namų savininkų bendrijos „PARKAS“ 2024 m. sausio 17 d. prašymą</w:t>
      </w:r>
      <w:r w:rsidRPr="00002C95">
        <w:rPr>
          <w:szCs w:val="24"/>
        </w:rPr>
        <w:t>,</w:t>
      </w:r>
      <w:r w:rsidR="00AD4010" w:rsidRPr="00002C95">
        <w:rPr>
          <w:szCs w:val="24"/>
        </w:rPr>
        <w:t xml:space="preserve"> </w:t>
      </w:r>
      <w:r w:rsidR="00711420" w:rsidRPr="00002C95">
        <w:rPr>
          <w:szCs w:val="24"/>
        </w:rPr>
        <w:t xml:space="preserve">Panevėžio miesto savivaldybės taryba </w:t>
      </w:r>
      <w:r w:rsidR="00711420" w:rsidRPr="00002C95">
        <w:rPr>
          <w:spacing w:val="60"/>
          <w:szCs w:val="24"/>
        </w:rPr>
        <w:t>nusprendži</w:t>
      </w:r>
      <w:r w:rsidR="00711420" w:rsidRPr="00002C95">
        <w:rPr>
          <w:szCs w:val="24"/>
        </w:rPr>
        <w:t>a:</w:t>
      </w:r>
    </w:p>
    <w:p w14:paraId="4EC732BF" w14:textId="3A9B0471" w:rsidR="003574A6" w:rsidRPr="00CA767D" w:rsidRDefault="00CA767D" w:rsidP="00734235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CA767D">
        <w:rPr>
          <w:sz w:val="24"/>
          <w:szCs w:val="24"/>
        </w:rPr>
        <w:t xml:space="preserve">Leisti </w:t>
      </w:r>
      <w:r>
        <w:rPr>
          <w:sz w:val="24"/>
          <w:szCs w:val="24"/>
        </w:rPr>
        <w:t xml:space="preserve">Daugiabučių gyvenamųjų namų bendrijai „PARKAS“ (kodas </w:t>
      </w:r>
      <w:r w:rsidRPr="00CA767D">
        <w:rPr>
          <w:sz w:val="24"/>
          <w:szCs w:val="24"/>
          <w:shd w:val="clear" w:color="auto" w:fill="FFFFFF"/>
        </w:rPr>
        <w:t>306174021</w:t>
      </w:r>
      <w:r>
        <w:rPr>
          <w:sz w:val="24"/>
          <w:szCs w:val="24"/>
        </w:rPr>
        <w:t>) bendrijos lėšomis</w:t>
      </w:r>
      <w:r w:rsidRPr="00CA767D">
        <w:rPr>
          <w:sz w:val="24"/>
          <w:szCs w:val="24"/>
        </w:rPr>
        <w:t xml:space="preserve"> rekonstruoti Savivaldybei nuosavybės teise priklausantį ir šiuo metu Panevėžio </w:t>
      </w:r>
      <w:r>
        <w:rPr>
          <w:sz w:val="24"/>
          <w:szCs w:val="24"/>
        </w:rPr>
        <w:t>Mykolo Karkos pagrindinės mokyklos</w:t>
      </w:r>
      <w:r w:rsidRPr="00CA767D">
        <w:rPr>
          <w:sz w:val="24"/>
          <w:szCs w:val="24"/>
        </w:rPr>
        <w:t xml:space="preserve"> (kodas </w:t>
      </w:r>
      <w:r w:rsidRPr="00CA767D">
        <w:rPr>
          <w:sz w:val="24"/>
          <w:szCs w:val="24"/>
          <w:shd w:val="clear" w:color="auto" w:fill="FFFFFF"/>
        </w:rPr>
        <w:t>190422963</w:t>
      </w:r>
      <w:r w:rsidRPr="00CA767D">
        <w:rPr>
          <w:sz w:val="24"/>
          <w:szCs w:val="24"/>
        </w:rPr>
        <w:t xml:space="preserve">) patikėjimo teise valdomą ilgalaikį materialųjį nekilnojamąjį turtą – kiemo aptvėrimą (unikalus Nr. </w:t>
      </w:r>
      <w:r w:rsidRPr="00CA767D">
        <w:rPr>
          <w:bCs/>
          <w:sz w:val="24"/>
          <w:szCs w:val="24"/>
        </w:rPr>
        <w:t>2797-8001-5028</w:t>
      </w:r>
      <w:r w:rsidRPr="00CA767D">
        <w:rPr>
          <w:sz w:val="24"/>
          <w:szCs w:val="24"/>
        </w:rPr>
        <w:t xml:space="preserve">), esantį </w:t>
      </w:r>
      <w:r>
        <w:rPr>
          <w:sz w:val="24"/>
          <w:szCs w:val="24"/>
        </w:rPr>
        <w:t>Dariaus ir Girėno g. 26</w:t>
      </w:r>
      <w:r w:rsidRPr="00CA767D">
        <w:rPr>
          <w:sz w:val="24"/>
          <w:szCs w:val="24"/>
        </w:rPr>
        <w:t>, Panevėžyje</w:t>
      </w:r>
      <w:r>
        <w:rPr>
          <w:sz w:val="24"/>
          <w:szCs w:val="24"/>
        </w:rPr>
        <w:t>, pagal su Panevėžio Mykolo Karkos pagrindine mokykla suderintą projektą</w:t>
      </w:r>
      <w:r w:rsidRPr="00CA767D">
        <w:rPr>
          <w:sz w:val="24"/>
          <w:szCs w:val="24"/>
        </w:rPr>
        <w:t>.</w:t>
      </w:r>
    </w:p>
    <w:p w14:paraId="5B9CCBDE" w14:textId="35FA87ED" w:rsidR="00B24489" w:rsidRPr="00CA767D" w:rsidRDefault="00CA767D" w:rsidP="00B24489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CA767D">
        <w:rPr>
          <w:sz w:val="24"/>
          <w:szCs w:val="24"/>
        </w:rPr>
        <w:t xml:space="preserve">Įpareigoti Panevėžio </w:t>
      </w:r>
      <w:r>
        <w:rPr>
          <w:sz w:val="24"/>
          <w:szCs w:val="24"/>
        </w:rPr>
        <w:t>Mykolo Karkos pagrindinės mokyklos</w:t>
      </w:r>
      <w:r w:rsidRPr="00CA767D">
        <w:rPr>
          <w:sz w:val="24"/>
          <w:szCs w:val="24"/>
        </w:rPr>
        <w:t xml:space="preserve"> direktorių atlikti visus su nekilnojamojo turto rekonstrukcijos vykdymu susijusius veiksmus.</w:t>
      </w:r>
    </w:p>
    <w:p w14:paraId="21131BF3" w14:textId="5552FDF0" w:rsidR="0062551B" w:rsidRPr="009D73F2" w:rsidRDefault="00B24489" w:rsidP="00B24489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9D73F2">
        <w:rPr>
          <w:color w:val="000000"/>
          <w:sz w:val="24"/>
          <w:szCs w:val="24"/>
        </w:rPr>
        <w:t xml:space="preserve">Nurodyti, kad </w:t>
      </w:r>
      <w:r w:rsidR="008078E9" w:rsidRPr="009D73F2">
        <w:rPr>
          <w:color w:val="000000"/>
          <w:sz w:val="24"/>
          <w:szCs w:val="24"/>
        </w:rPr>
        <w:t xml:space="preserve">sprendimas per vieną mėnesį gali būti skundžiamas Lietuvos administracinių ginčų komisijos Panevėžio apygardos skyriui (Respublikos g. 62, 35158 Panevėžys) Lietuvos Respublikos ikiteisminio administracinių ginčų nagrinėjimo tvarkos įstatymo nustatyta tvarka, </w:t>
      </w:r>
      <w:r w:rsidR="009D73F2" w:rsidRPr="009D73F2">
        <w:rPr>
          <w:color w:val="000000"/>
          <w:sz w:val="24"/>
          <w:szCs w:val="24"/>
          <w:shd w:val="clear" w:color="auto" w:fill="FFFFFF"/>
        </w:rPr>
        <w:t>Regionų administracinio teismo Panevėžio rūmams</w:t>
      </w:r>
      <w:r w:rsidR="009D73F2" w:rsidRPr="009D73F2">
        <w:rPr>
          <w:color w:val="000000"/>
          <w:sz w:val="24"/>
          <w:szCs w:val="24"/>
        </w:rPr>
        <w:t xml:space="preserve"> </w:t>
      </w:r>
      <w:r w:rsidR="008078E9" w:rsidRPr="009D73F2">
        <w:rPr>
          <w:color w:val="000000"/>
          <w:sz w:val="24"/>
          <w:szCs w:val="24"/>
        </w:rPr>
        <w:t>(Respublikos g. 62, 35158 Panevėžys) Lietuvos Respublikos administracinių bylų teisenos įstatymo nustatyta tvarka.</w:t>
      </w:r>
    </w:p>
    <w:p w14:paraId="21131BF4" w14:textId="284CF54C" w:rsidR="005C41AC" w:rsidRDefault="005C41AC" w:rsidP="00B24489">
      <w:pPr>
        <w:jc w:val="both"/>
        <w:rPr>
          <w:szCs w:val="24"/>
        </w:rPr>
      </w:pPr>
    </w:p>
    <w:p w14:paraId="2B6B225A" w14:textId="77777777" w:rsidR="008B105F" w:rsidRPr="00002C95" w:rsidRDefault="008B105F" w:rsidP="00B24489">
      <w:pPr>
        <w:jc w:val="both"/>
        <w:rPr>
          <w:szCs w:val="24"/>
        </w:rPr>
      </w:pPr>
    </w:p>
    <w:p w14:paraId="446765B0" w14:textId="673D4F62" w:rsidR="00154C9A" w:rsidRPr="00002C95" w:rsidRDefault="00AD4F0D" w:rsidP="00CA767D">
      <w:pPr>
        <w:jc w:val="both"/>
        <w:rPr>
          <w:rFonts w:eastAsia="Calibri"/>
          <w:szCs w:val="24"/>
        </w:rPr>
      </w:pPr>
      <w:r w:rsidRPr="00002C95">
        <w:rPr>
          <w:rFonts w:eastAsia="Calibri"/>
          <w:szCs w:val="24"/>
        </w:rPr>
        <w:t>Savivaldybės meras</w:t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</w:r>
      <w:r w:rsidRPr="00002C95">
        <w:rPr>
          <w:rFonts w:eastAsia="Calibri"/>
          <w:szCs w:val="24"/>
        </w:rPr>
        <w:tab/>
        <w:t xml:space="preserve">      Rytis Mykolas Račkauskas</w:t>
      </w:r>
    </w:p>
    <w:sectPr w:rsidR="00154C9A" w:rsidRPr="00002C95" w:rsidSect="008B105F">
      <w:headerReference w:type="default" r:id="rId9"/>
      <w:footerReference w:type="default" r:id="rId10"/>
      <w:footerReference w:type="first" r:id="rId11"/>
      <w:pgSz w:w="11907" w:h="16840" w:code="9"/>
      <w:pgMar w:top="1134" w:right="708" w:bottom="851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DC84F0" w14:textId="77777777" w:rsidR="002E7820" w:rsidRDefault="002E7820">
      <w:r>
        <w:separator/>
      </w:r>
    </w:p>
  </w:endnote>
  <w:endnote w:type="continuationSeparator" w:id="0">
    <w:p w14:paraId="14F95A95" w14:textId="77777777" w:rsidR="002E7820" w:rsidRDefault="002E7820">
      <w:r>
        <w:continuationSeparator/>
      </w:r>
    </w:p>
  </w:endnote>
  <w:endnote w:type="continuationNotice" w:id="1">
    <w:p w14:paraId="60AB0F43" w14:textId="77777777" w:rsidR="002E7820" w:rsidRDefault="002E78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31C06" w14:textId="77777777" w:rsidR="0089019A" w:rsidRDefault="0089019A" w:rsidP="00BE4566">
    <w:pPr>
      <w:tabs>
        <w:tab w:val="left" w:pos="8445"/>
      </w:tabs>
    </w:pPr>
    <w:r>
      <w:tab/>
    </w:r>
  </w:p>
  <w:p w14:paraId="21131C07" w14:textId="77777777" w:rsidR="0089019A" w:rsidRDefault="0089019A"/>
  <w:p w14:paraId="21131C08" w14:textId="77777777" w:rsidR="0089019A" w:rsidRDefault="0089019A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31C09" w14:textId="77777777" w:rsidR="0089019A" w:rsidRDefault="0089019A" w:rsidP="00DD20B8">
    <w:pPr>
      <w:pStyle w:val="Porat"/>
    </w:pPr>
  </w:p>
  <w:p w14:paraId="21131C0A" w14:textId="77777777" w:rsidR="0089019A" w:rsidRDefault="0089019A" w:rsidP="00DD20B8">
    <w:pPr>
      <w:pStyle w:val="Porat"/>
    </w:pPr>
  </w:p>
  <w:p w14:paraId="21131C0B" w14:textId="77777777" w:rsidR="0089019A" w:rsidRDefault="0089019A" w:rsidP="00DD20B8">
    <w:pPr>
      <w:pStyle w:val="Porat"/>
    </w:pPr>
  </w:p>
  <w:p w14:paraId="21131C0C" w14:textId="77777777" w:rsidR="0089019A" w:rsidRDefault="0089019A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7A8251" w14:textId="77777777" w:rsidR="002E7820" w:rsidRDefault="002E7820">
      <w:r>
        <w:separator/>
      </w:r>
    </w:p>
  </w:footnote>
  <w:footnote w:type="continuationSeparator" w:id="0">
    <w:p w14:paraId="6FF4939E" w14:textId="77777777" w:rsidR="002E7820" w:rsidRDefault="002E7820">
      <w:r>
        <w:continuationSeparator/>
      </w:r>
    </w:p>
  </w:footnote>
  <w:footnote w:type="continuationNotice" w:id="1">
    <w:p w14:paraId="0A9F8D22" w14:textId="77777777" w:rsidR="002E7820" w:rsidRDefault="002E782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31C02" w14:textId="77777777" w:rsidR="0089019A" w:rsidRDefault="0089019A">
    <w:pPr>
      <w:pStyle w:val="Antrats"/>
      <w:jc w:val="center"/>
    </w:pPr>
  </w:p>
  <w:p w14:paraId="21131C03" w14:textId="77777777" w:rsidR="0089019A" w:rsidRDefault="0089019A">
    <w:pPr>
      <w:pStyle w:val="Antrats"/>
      <w:jc w:val="center"/>
    </w:pPr>
  </w:p>
  <w:p w14:paraId="21131C04" w14:textId="77777777" w:rsidR="0089019A" w:rsidRDefault="0089019A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1131C05" w14:textId="77777777" w:rsidR="0089019A" w:rsidRDefault="0089019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1AFE"/>
    <w:multiLevelType w:val="hybridMultilevel"/>
    <w:tmpl w:val="AE44F536"/>
    <w:lvl w:ilvl="0" w:tplc="A65E01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631FA1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30BA8"/>
    <w:multiLevelType w:val="hybridMultilevel"/>
    <w:tmpl w:val="52B2FBB4"/>
    <w:lvl w:ilvl="0" w:tplc="F312BAC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55097"/>
    <w:multiLevelType w:val="hybridMultilevel"/>
    <w:tmpl w:val="2BCA644C"/>
    <w:lvl w:ilvl="0" w:tplc="3DFA256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8241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0120B8"/>
    <w:multiLevelType w:val="hybridMultilevel"/>
    <w:tmpl w:val="475631CE"/>
    <w:lvl w:ilvl="0" w:tplc="913E85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A7A190B"/>
    <w:multiLevelType w:val="hybridMultilevel"/>
    <w:tmpl w:val="E51035A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2A4B7A"/>
    <w:multiLevelType w:val="hybridMultilevel"/>
    <w:tmpl w:val="78FE3732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4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2C95"/>
    <w:rsid w:val="00003A8F"/>
    <w:rsid w:val="00012976"/>
    <w:rsid w:val="0001566B"/>
    <w:rsid w:val="0002192F"/>
    <w:rsid w:val="00027F24"/>
    <w:rsid w:val="00043D7E"/>
    <w:rsid w:val="0005169C"/>
    <w:rsid w:val="000557EE"/>
    <w:rsid w:val="00070339"/>
    <w:rsid w:val="000703CA"/>
    <w:rsid w:val="00075594"/>
    <w:rsid w:val="00075D5A"/>
    <w:rsid w:val="000811E1"/>
    <w:rsid w:val="000824B6"/>
    <w:rsid w:val="000B6FC6"/>
    <w:rsid w:val="000E5933"/>
    <w:rsid w:val="000E7131"/>
    <w:rsid w:val="000F3AD2"/>
    <w:rsid w:val="00101F07"/>
    <w:rsid w:val="00104F8F"/>
    <w:rsid w:val="001121C7"/>
    <w:rsid w:val="00124B60"/>
    <w:rsid w:val="00132ABE"/>
    <w:rsid w:val="00153B94"/>
    <w:rsid w:val="00154920"/>
    <w:rsid w:val="00154C9A"/>
    <w:rsid w:val="00167A09"/>
    <w:rsid w:val="001A4F40"/>
    <w:rsid w:val="001A5007"/>
    <w:rsid w:val="001B1FE3"/>
    <w:rsid w:val="001C7606"/>
    <w:rsid w:val="001D1AC1"/>
    <w:rsid w:val="001D3CB6"/>
    <w:rsid w:val="001E21FC"/>
    <w:rsid w:val="001E4DFD"/>
    <w:rsid w:val="001F7914"/>
    <w:rsid w:val="0020204A"/>
    <w:rsid w:val="0020606E"/>
    <w:rsid w:val="00206FC7"/>
    <w:rsid w:val="0023417F"/>
    <w:rsid w:val="00234FD8"/>
    <w:rsid w:val="0024380C"/>
    <w:rsid w:val="0024706D"/>
    <w:rsid w:val="00247206"/>
    <w:rsid w:val="002526D2"/>
    <w:rsid w:val="0025583F"/>
    <w:rsid w:val="002630A9"/>
    <w:rsid w:val="002658A0"/>
    <w:rsid w:val="00276412"/>
    <w:rsid w:val="00276D3E"/>
    <w:rsid w:val="00287DD2"/>
    <w:rsid w:val="002905EA"/>
    <w:rsid w:val="002915B5"/>
    <w:rsid w:val="00291649"/>
    <w:rsid w:val="00293059"/>
    <w:rsid w:val="002A2097"/>
    <w:rsid w:val="002A2FBB"/>
    <w:rsid w:val="002D0B3C"/>
    <w:rsid w:val="002D2CDA"/>
    <w:rsid w:val="002D57F9"/>
    <w:rsid w:val="002D75F0"/>
    <w:rsid w:val="002D7E2D"/>
    <w:rsid w:val="002E2386"/>
    <w:rsid w:val="002E4357"/>
    <w:rsid w:val="002E7820"/>
    <w:rsid w:val="002F7001"/>
    <w:rsid w:val="00303346"/>
    <w:rsid w:val="00305CC5"/>
    <w:rsid w:val="00316C55"/>
    <w:rsid w:val="00325CF1"/>
    <w:rsid w:val="003306AA"/>
    <w:rsid w:val="0033336E"/>
    <w:rsid w:val="00337555"/>
    <w:rsid w:val="00350144"/>
    <w:rsid w:val="00355495"/>
    <w:rsid w:val="00355EE8"/>
    <w:rsid w:val="003574A6"/>
    <w:rsid w:val="00367450"/>
    <w:rsid w:val="0037302E"/>
    <w:rsid w:val="0037667A"/>
    <w:rsid w:val="00391096"/>
    <w:rsid w:val="00392558"/>
    <w:rsid w:val="00393CFA"/>
    <w:rsid w:val="0039707D"/>
    <w:rsid w:val="003A3559"/>
    <w:rsid w:val="003A557C"/>
    <w:rsid w:val="003C5812"/>
    <w:rsid w:val="003D113C"/>
    <w:rsid w:val="003D220F"/>
    <w:rsid w:val="003D6535"/>
    <w:rsid w:val="003E4425"/>
    <w:rsid w:val="003E58F0"/>
    <w:rsid w:val="003F3684"/>
    <w:rsid w:val="004014AB"/>
    <w:rsid w:val="00403632"/>
    <w:rsid w:val="004051AF"/>
    <w:rsid w:val="004100D4"/>
    <w:rsid w:val="004136C5"/>
    <w:rsid w:val="00420850"/>
    <w:rsid w:val="00421D43"/>
    <w:rsid w:val="004376E8"/>
    <w:rsid w:val="00442200"/>
    <w:rsid w:val="004564CD"/>
    <w:rsid w:val="00464BB1"/>
    <w:rsid w:val="00467577"/>
    <w:rsid w:val="00480D2E"/>
    <w:rsid w:val="004849ED"/>
    <w:rsid w:val="00487CD6"/>
    <w:rsid w:val="004937BA"/>
    <w:rsid w:val="0049682A"/>
    <w:rsid w:val="004A3610"/>
    <w:rsid w:val="004A4289"/>
    <w:rsid w:val="004C0744"/>
    <w:rsid w:val="004C07E0"/>
    <w:rsid w:val="004D35C5"/>
    <w:rsid w:val="004D3E33"/>
    <w:rsid w:val="004E4142"/>
    <w:rsid w:val="00506DD8"/>
    <w:rsid w:val="00510DE4"/>
    <w:rsid w:val="005166E3"/>
    <w:rsid w:val="0052387D"/>
    <w:rsid w:val="00524452"/>
    <w:rsid w:val="00524D2D"/>
    <w:rsid w:val="0053042A"/>
    <w:rsid w:val="00533646"/>
    <w:rsid w:val="00562BCD"/>
    <w:rsid w:val="00566FC8"/>
    <w:rsid w:val="00571BF3"/>
    <w:rsid w:val="00584C4D"/>
    <w:rsid w:val="00595F80"/>
    <w:rsid w:val="005A1EBB"/>
    <w:rsid w:val="005B1469"/>
    <w:rsid w:val="005B727C"/>
    <w:rsid w:val="005C35D2"/>
    <w:rsid w:val="005C41AC"/>
    <w:rsid w:val="005C605B"/>
    <w:rsid w:val="005D0D09"/>
    <w:rsid w:val="005E079C"/>
    <w:rsid w:val="005E0C2D"/>
    <w:rsid w:val="005F1C44"/>
    <w:rsid w:val="005F44E3"/>
    <w:rsid w:val="005F6353"/>
    <w:rsid w:val="0060717D"/>
    <w:rsid w:val="00611EE0"/>
    <w:rsid w:val="006128BC"/>
    <w:rsid w:val="0061401B"/>
    <w:rsid w:val="00617101"/>
    <w:rsid w:val="006244B6"/>
    <w:rsid w:val="0062551B"/>
    <w:rsid w:val="00625C86"/>
    <w:rsid w:val="00630B08"/>
    <w:rsid w:val="00655408"/>
    <w:rsid w:val="00655E6A"/>
    <w:rsid w:val="00662FB1"/>
    <w:rsid w:val="00663894"/>
    <w:rsid w:val="0068030A"/>
    <w:rsid w:val="006B0BC0"/>
    <w:rsid w:val="006D107B"/>
    <w:rsid w:val="006D6344"/>
    <w:rsid w:val="006D7A59"/>
    <w:rsid w:val="006F09D5"/>
    <w:rsid w:val="006F42B3"/>
    <w:rsid w:val="00701945"/>
    <w:rsid w:val="007034F9"/>
    <w:rsid w:val="00711420"/>
    <w:rsid w:val="007129E5"/>
    <w:rsid w:val="00734235"/>
    <w:rsid w:val="00740946"/>
    <w:rsid w:val="00743B7D"/>
    <w:rsid w:val="007452C6"/>
    <w:rsid w:val="00780E8C"/>
    <w:rsid w:val="00785145"/>
    <w:rsid w:val="00790802"/>
    <w:rsid w:val="00793437"/>
    <w:rsid w:val="00796E6A"/>
    <w:rsid w:val="007978F3"/>
    <w:rsid w:val="007A38DC"/>
    <w:rsid w:val="007A6C88"/>
    <w:rsid w:val="007B3F17"/>
    <w:rsid w:val="007B67EA"/>
    <w:rsid w:val="007D1C8C"/>
    <w:rsid w:val="007D3F07"/>
    <w:rsid w:val="007D5EB0"/>
    <w:rsid w:val="007E2B12"/>
    <w:rsid w:val="007E5F87"/>
    <w:rsid w:val="007F03D4"/>
    <w:rsid w:val="007F1F9E"/>
    <w:rsid w:val="007F2ABF"/>
    <w:rsid w:val="007F3F25"/>
    <w:rsid w:val="007F4842"/>
    <w:rsid w:val="00801DD2"/>
    <w:rsid w:val="00805DE7"/>
    <w:rsid w:val="008065CD"/>
    <w:rsid w:val="008078E9"/>
    <w:rsid w:val="00811E67"/>
    <w:rsid w:val="008212D1"/>
    <w:rsid w:val="0083696D"/>
    <w:rsid w:val="00860740"/>
    <w:rsid w:val="008608CB"/>
    <w:rsid w:val="0086111D"/>
    <w:rsid w:val="00865596"/>
    <w:rsid w:val="008718C9"/>
    <w:rsid w:val="00876E15"/>
    <w:rsid w:val="0088367B"/>
    <w:rsid w:val="00883F12"/>
    <w:rsid w:val="0089019A"/>
    <w:rsid w:val="00893336"/>
    <w:rsid w:val="008A2000"/>
    <w:rsid w:val="008B105F"/>
    <w:rsid w:val="008B28AB"/>
    <w:rsid w:val="008B3D51"/>
    <w:rsid w:val="008D7F28"/>
    <w:rsid w:val="008F1635"/>
    <w:rsid w:val="008F5D3F"/>
    <w:rsid w:val="008F62A9"/>
    <w:rsid w:val="009111D4"/>
    <w:rsid w:val="00916D5D"/>
    <w:rsid w:val="00931ACB"/>
    <w:rsid w:val="0093253D"/>
    <w:rsid w:val="00942B11"/>
    <w:rsid w:val="00956EFA"/>
    <w:rsid w:val="0096348F"/>
    <w:rsid w:val="00965184"/>
    <w:rsid w:val="00966AF6"/>
    <w:rsid w:val="00976276"/>
    <w:rsid w:val="00983960"/>
    <w:rsid w:val="00983A69"/>
    <w:rsid w:val="0098768D"/>
    <w:rsid w:val="0099046B"/>
    <w:rsid w:val="00990645"/>
    <w:rsid w:val="009A0365"/>
    <w:rsid w:val="009A1680"/>
    <w:rsid w:val="009A4733"/>
    <w:rsid w:val="009B542B"/>
    <w:rsid w:val="009C3C68"/>
    <w:rsid w:val="009C55DF"/>
    <w:rsid w:val="009D1163"/>
    <w:rsid w:val="009D4140"/>
    <w:rsid w:val="009D4B11"/>
    <w:rsid w:val="009D73F2"/>
    <w:rsid w:val="009E3612"/>
    <w:rsid w:val="009E5C02"/>
    <w:rsid w:val="009F5E68"/>
    <w:rsid w:val="00A0004E"/>
    <w:rsid w:val="00A11511"/>
    <w:rsid w:val="00A12177"/>
    <w:rsid w:val="00A135AE"/>
    <w:rsid w:val="00A27905"/>
    <w:rsid w:val="00A3474A"/>
    <w:rsid w:val="00A36213"/>
    <w:rsid w:val="00A37460"/>
    <w:rsid w:val="00A54B46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536"/>
    <w:rsid w:val="00AB0E39"/>
    <w:rsid w:val="00AB276E"/>
    <w:rsid w:val="00AD3E4E"/>
    <w:rsid w:val="00AD4010"/>
    <w:rsid w:val="00AD4F0D"/>
    <w:rsid w:val="00AD778C"/>
    <w:rsid w:val="00B05FC9"/>
    <w:rsid w:val="00B0723E"/>
    <w:rsid w:val="00B14AEE"/>
    <w:rsid w:val="00B24489"/>
    <w:rsid w:val="00B261AD"/>
    <w:rsid w:val="00B33DB0"/>
    <w:rsid w:val="00B3636F"/>
    <w:rsid w:val="00B408ED"/>
    <w:rsid w:val="00B44F79"/>
    <w:rsid w:val="00B52FFC"/>
    <w:rsid w:val="00B61A88"/>
    <w:rsid w:val="00B6518B"/>
    <w:rsid w:val="00B664FD"/>
    <w:rsid w:val="00B7019B"/>
    <w:rsid w:val="00B83E18"/>
    <w:rsid w:val="00B92EBF"/>
    <w:rsid w:val="00BA458B"/>
    <w:rsid w:val="00BA59E8"/>
    <w:rsid w:val="00BB0318"/>
    <w:rsid w:val="00BB130F"/>
    <w:rsid w:val="00BB6886"/>
    <w:rsid w:val="00BD5353"/>
    <w:rsid w:val="00BD5C3A"/>
    <w:rsid w:val="00BE4566"/>
    <w:rsid w:val="00BF06D7"/>
    <w:rsid w:val="00BF0A1B"/>
    <w:rsid w:val="00C008EA"/>
    <w:rsid w:val="00C13EA5"/>
    <w:rsid w:val="00C14F8B"/>
    <w:rsid w:val="00C25A2B"/>
    <w:rsid w:val="00C31080"/>
    <w:rsid w:val="00C40D91"/>
    <w:rsid w:val="00C40FD3"/>
    <w:rsid w:val="00C420AA"/>
    <w:rsid w:val="00C45015"/>
    <w:rsid w:val="00C52416"/>
    <w:rsid w:val="00C5490B"/>
    <w:rsid w:val="00C574DE"/>
    <w:rsid w:val="00C64CCC"/>
    <w:rsid w:val="00C72861"/>
    <w:rsid w:val="00C72CB4"/>
    <w:rsid w:val="00C75F05"/>
    <w:rsid w:val="00C9091E"/>
    <w:rsid w:val="00CA767D"/>
    <w:rsid w:val="00CB4B90"/>
    <w:rsid w:val="00CC23E4"/>
    <w:rsid w:val="00CC5B6A"/>
    <w:rsid w:val="00CD5CCA"/>
    <w:rsid w:val="00CE1C5C"/>
    <w:rsid w:val="00CE7675"/>
    <w:rsid w:val="00CF4026"/>
    <w:rsid w:val="00D16849"/>
    <w:rsid w:val="00D25AF1"/>
    <w:rsid w:val="00D25F2C"/>
    <w:rsid w:val="00D33742"/>
    <w:rsid w:val="00D37B16"/>
    <w:rsid w:val="00D53F06"/>
    <w:rsid w:val="00D625ED"/>
    <w:rsid w:val="00D679FC"/>
    <w:rsid w:val="00D93657"/>
    <w:rsid w:val="00DB3A57"/>
    <w:rsid w:val="00DB5818"/>
    <w:rsid w:val="00DC4DE7"/>
    <w:rsid w:val="00DC75E0"/>
    <w:rsid w:val="00DD20B8"/>
    <w:rsid w:val="00DD610D"/>
    <w:rsid w:val="00DE0D95"/>
    <w:rsid w:val="00E00B4D"/>
    <w:rsid w:val="00E066F0"/>
    <w:rsid w:val="00E21A77"/>
    <w:rsid w:val="00E25C90"/>
    <w:rsid w:val="00E34BFA"/>
    <w:rsid w:val="00E429EE"/>
    <w:rsid w:val="00E45DA4"/>
    <w:rsid w:val="00E60928"/>
    <w:rsid w:val="00E6329A"/>
    <w:rsid w:val="00E73C7C"/>
    <w:rsid w:val="00E81C99"/>
    <w:rsid w:val="00E874D4"/>
    <w:rsid w:val="00E9055A"/>
    <w:rsid w:val="00E94693"/>
    <w:rsid w:val="00E94E7A"/>
    <w:rsid w:val="00E97748"/>
    <w:rsid w:val="00EA2453"/>
    <w:rsid w:val="00EA2ADF"/>
    <w:rsid w:val="00EA6A5E"/>
    <w:rsid w:val="00EB01E1"/>
    <w:rsid w:val="00EC4E26"/>
    <w:rsid w:val="00ED3F97"/>
    <w:rsid w:val="00ED6339"/>
    <w:rsid w:val="00EE1764"/>
    <w:rsid w:val="00EE6D73"/>
    <w:rsid w:val="00EF72DE"/>
    <w:rsid w:val="00EF7E1E"/>
    <w:rsid w:val="00F0681D"/>
    <w:rsid w:val="00F11AD0"/>
    <w:rsid w:val="00F30972"/>
    <w:rsid w:val="00F43577"/>
    <w:rsid w:val="00F47074"/>
    <w:rsid w:val="00F50D08"/>
    <w:rsid w:val="00F51B6C"/>
    <w:rsid w:val="00F7296D"/>
    <w:rsid w:val="00F8199D"/>
    <w:rsid w:val="00F83894"/>
    <w:rsid w:val="00F86B18"/>
    <w:rsid w:val="00F9348D"/>
    <w:rsid w:val="00F97C2A"/>
    <w:rsid w:val="00FA5FAE"/>
    <w:rsid w:val="00FB0977"/>
    <w:rsid w:val="00FB6C36"/>
    <w:rsid w:val="00FC019C"/>
    <w:rsid w:val="00FC05BB"/>
    <w:rsid w:val="00FC1FBA"/>
    <w:rsid w:val="00FD6215"/>
    <w:rsid w:val="00FD7127"/>
    <w:rsid w:val="00FE30C4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131BE0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Pataisymai">
    <w:name w:val="Revision"/>
    <w:hidden/>
    <w:uiPriority w:val="99"/>
    <w:semiHidden/>
    <w:rsid w:val="003E4425"/>
    <w:rPr>
      <w:sz w:val="24"/>
      <w:szCs w:val="20"/>
      <w:lang w:eastAsia="en-US"/>
    </w:rPr>
  </w:style>
  <w:style w:type="paragraph" w:styleId="Sraopastraipa">
    <w:name w:val="List Paragraph"/>
    <w:basedOn w:val="prastasis"/>
    <w:uiPriority w:val="34"/>
    <w:qFormat/>
    <w:rsid w:val="00AD4010"/>
    <w:pPr>
      <w:spacing w:after="160" w:line="259" w:lineRule="auto"/>
      <w:ind w:left="720"/>
      <w:contextualSpacing/>
    </w:pPr>
    <w:rPr>
      <w:sz w:val="20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D220F"/>
    <w:rPr>
      <w:sz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D220F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D220F"/>
    <w:rPr>
      <w:vertAlign w:val="superscript"/>
    </w:rPr>
  </w:style>
  <w:style w:type="table" w:styleId="Lentelstinklelis">
    <w:name w:val="Table Grid"/>
    <w:basedOn w:val="prastojilentel"/>
    <w:locked/>
    <w:rsid w:val="00391096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70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5DC16-8ADF-4A7D-91EA-9B926E0E9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189</Words>
  <Characters>1405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2024-02-12T14:43:00Z</dcterms:created>
  <dcterms:modified xsi:type="dcterms:W3CDTF">2024-02-12T14:43:00Z</dcterms:modified>
</cp:coreProperties>
</file>