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7E20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335870B" wp14:editId="778A878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1794AB" w14:textId="77777777" w:rsidR="005C41AC" w:rsidRPr="005C41AC" w:rsidRDefault="005C41AC" w:rsidP="005C41AC">
      <w:pPr>
        <w:jc w:val="center"/>
        <w:rPr>
          <w:szCs w:val="24"/>
        </w:rPr>
      </w:pPr>
    </w:p>
    <w:p w14:paraId="51AF215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69EC971" w14:textId="77777777" w:rsidR="005C41AC" w:rsidRPr="005C41AC" w:rsidRDefault="005C41AC" w:rsidP="00571BF3">
      <w:pPr>
        <w:keepNext/>
        <w:jc w:val="center"/>
        <w:outlineLvl w:val="1"/>
      </w:pPr>
    </w:p>
    <w:p w14:paraId="54A2CECA" w14:textId="77777777" w:rsidR="005C41AC" w:rsidRPr="005C41AC" w:rsidRDefault="005C41AC" w:rsidP="00571BF3">
      <w:pPr>
        <w:keepNext/>
        <w:jc w:val="center"/>
        <w:outlineLvl w:val="1"/>
      </w:pPr>
    </w:p>
    <w:p w14:paraId="04E3F3F4" w14:textId="77777777" w:rsidR="0062551B" w:rsidRPr="00A562AA" w:rsidRDefault="00A11511" w:rsidP="00571BF3">
      <w:pPr>
        <w:keepNext/>
        <w:jc w:val="center"/>
        <w:outlineLvl w:val="1"/>
        <w:rPr>
          <w:b/>
        </w:rPr>
      </w:pPr>
      <w:r>
        <w:rPr>
          <w:b/>
        </w:rPr>
        <w:t>SPRENDIMAS</w:t>
      </w:r>
    </w:p>
    <w:p w14:paraId="7D2A35EA" w14:textId="54B31DE7" w:rsidR="006034F0" w:rsidRDefault="00E84F88" w:rsidP="00800832">
      <w:pPr>
        <w:jc w:val="center"/>
        <w:rPr>
          <w:b/>
        </w:rPr>
      </w:pPr>
      <w:bookmarkStart w:id="1" w:name="Pavadinimas"/>
      <w:r w:rsidRPr="00551AFE">
        <w:rPr>
          <w:b/>
        </w:rPr>
        <w:t xml:space="preserve">DĖL </w:t>
      </w:r>
      <w:r w:rsidR="00F744E9" w:rsidRPr="00551AFE">
        <w:rPr>
          <w:b/>
        </w:rPr>
        <w:t xml:space="preserve">AB „PANEVĖŽIO SPECIALUS AUTOTRANSPORTAS“ </w:t>
      </w:r>
      <w:r w:rsidR="006034F0" w:rsidRPr="00551AFE">
        <w:rPr>
          <w:b/>
        </w:rPr>
        <w:t xml:space="preserve">PANEVĖŽIO MIESTO MAISTO </w:t>
      </w:r>
      <w:r w:rsidR="0050613C" w:rsidRPr="00551AFE">
        <w:rPr>
          <w:b/>
        </w:rPr>
        <w:t>(</w:t>
      </w:r>
      <w:r w:rsidR="006034F0" w:rsidRPr="00551AFE">
        <w:rPr>
          <w:b/>
        </w:rPr>
        <w:t>VIRTUVĖS</w:t>
      </w:r>
      <w:r w:rsidR="00EE4981" w:rsidRPr="00551AFE">
        <w:rPr>
          <w:b/>
        </w:rPr>
        <w:t>)</w:t>
      </w:r>
      <w:r w:rsidR="006034F0" w:rsidRPr="00551AFE">
        <w:rPr>
          <w:b/>
        </w:rPr>
        <w:t xml:space="preserve"> ATLIEKŲ RŪŠIUOJAMOJO SURINKIMO PRIEMONIŲ DALI</w:t>
      </w:r>
      <w:r w:rsidR="00551AFE" w:rsidRPr="00551AFE">
        <w:rPr>
          <w:b/>
        </w:rPr>
        <w:t>J</w:t>
      </w:r>
      <w:r w:rsidR="006034F0" w:rsidRPr="00551AFE">
        <w:rPr>
          <w:b/>
        </w:rPr>
        <w:t>IMO ĮKAINIŲ PATVIRTINIMO</w:t>
      </w:r>
      <w:r w:rsidR="00685393">
        <w:rPr>
          <w:b/>
        </w:rPr>
        <w:t xml:space="preserve"> </w:t>
      </w:r>
    </w:p>
    <w:bookmarkEnd w:id="1"/>
    <w:p w14:paraId="38B5237D" w14:textId="77777777" w:rsidR="0062551B" w:rsidRDefault="0062551B" w:rsidP="003E58F0">
      <w:pPr>
        <w:jc w:val="center"/>
      </w:pPr>
    </w:p>
    <w:p w14:paraId="3F619F8C" w14:textId="77777777" w:rsidR="00F744E9" w:rsidRPr="00A562AA" w:rsidRDefault="00F744E9" w:rsidP="00F744E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vasario 13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TSP-87</w:t>
      </w:r>
      <w:r>
        <w:fldChar w:fldCharType="end"/>
      </w:r>
      <w:bookmarkEnd w:id="3"/>
    </w:p>
    <w:p w14:paraId="010B23F7" w14:textId="667099AE" w:rsidR="0062551B" w:rsidRDefault="0062551B" w:rsidP="00571BF3">
      <w:pPr>
        <w:keepNext/>
        <w:jc w:val="center"/>
        <w:outlineLvl w:val="2"/>
      </w:pPr>
      <w:r w:rsidRPr="00A562AA">
        <w:t>Panevėžys</w:t>
      </w:r>
    </w:p>
    <w:p w14:paraId="08C49529" w14:textId="789AFD6A" w:rsidR="009713AC" w:rsidRDefault="009713AC" w:rsidP="00571BF3">
      <w:pPr>
        <w:keepNext/>
        <w:jc w:val="center"/>
        <w:outlineLvl w:val="2"/>
        <w:rPr>
          <w:b/>
        </w:rPr>
      </w:pPr>
    </w:p>
    <w:p w14:paraId="6CF8BC33" w14:textId="1D58D190" w:rsidR="009713AC" w:rsidRDefault="009713AC" w:rsidP="00571BF3">
      <w:pPr>
        <w:keepNext/>
        <w:jc w:val="center"/>
        <w:outlineLvl w:val="2"/>
        <w:rPr>
          <w:b/>
        </w:rPr>
      </w:pPr>
    </w:p>
    <w:p w14:paraId="4F630ACF" w14:textId="7940B70A" w:rsidR="005101EF" w:rsidRDefault="009713AC" w:rsidP="00F744E9">
      <w:pPr>
        <w:spacing w:line="360" w:lineRule="auto"/>
        <w:ind w:firstLine="840"/>
        <w:jc w:val="both"/>
        <w:rPr>
          <w:szCs w:val="24"/>
          <w:lang w:eastAsia="lt-LT"/>
        </w:rPr>
      </w:pPr>
      <w:r w:rsidRPr="009713AC">
        <w:rPr>
          <w:szCs w:val="24"/>
          <w:lang w:eastAsia="lt-LT"/>
        </w:rPr>
        <w:t>Vadovaudamasi Lietuvos Respublikos vietos savivaldos įstatymo</w:t>
      </w:r>
      <w:r w:rsidR="0058456D">
        <w:rPr>
          <w:szCs w:val="24"/>
          <w:lang w:eastAsia="lt-LT"/>
        </w:rPr>
        <w:t xml:space="preserve"> 6 straipsnio</w:t>
      </w:r>
      <w:r w:rsidR="005101EF">
        <w:rPr>
          <w:szCs w:val="24"/>
          <w:lang w:eastAsia="lt-LT"/>
        </w:rPr>
        <w:t xml:space="preserve"> 31 punktu,</w:t>
      </w:r>
      <w:r w:rsidRPr="009713AC">
        <w:rPr>
          <w:szCs w:val="24"/>
          <w:lang w:eastAsia="lt-LT"/>
        </w:rPr>
        <w:t xml:space="preserve"> 15 straipsnio 2 dalies 29 punktu</w:t>
      </w:r>
      <w:r w:rsidR="006034F0">
        <w:rPr>
          <w:szCs w:val="24"/>
          <w:lang w:eastAsia="lt-LT"/>
        </w:rPr>
        <w:t>, atsižvelgdama į</w:t>
      </w:r>
      <w:r w:rsidR="009977D3">
        <w:rPr>
          <w:szCs w:val="24"/>
          <w:lang w:eastAsia="lt-LT"/>
        </w:rPr>
        <w:t xml:space="preserve"> </w:t>
      </w:r>
      <w:r w:rsidR="00371AC1">
        <w:rPr>
          <w:lang w:eastAsia="lt-LT"/>
        </w:rPr>
        <w:t>Valstybinio atliekų prevencijos ir tvarkymo 2021</w:t>
      </w:r>
      <w:r w:rsidR="00F744E9">
        <w:rPr>
          <w:lang w:eastAsia="lt-LT"/>
        </w:rPr>
        <w:t>–</w:t>
      </w:r>
      <w:r w:rsidR="00371AC1">
        <w:rPr>
          <w:lang w:eastAsia="lt-LT"/>
        </w:rPr>
        <w:t xml:space="preserve">2027 metų plano, patvirtinto Lietuvos Respublikos </w:t>
      </w:r>
      <w:r w:rsidR="00F744E9">
        <w:rPr>
          <w:lang w:eastAsia="lt-LT"/>
        </w:rPr>
        <w:t xml:space="preserve">Vyriausybės </w:t>
      </w:r>
      <w:r w:rsidR="00371AC1">
        <w:rPr>
          <w:lang w:eastAsia="lt-LT"/>
        </w:rPr>
        <w:t>2002 m. balandžio 12 d. nutarimu Nr. 519 „Dėl Valstybinio atliekų prevencijos ir tvarkymo 2021</w:t>
      </w:r>
      <w:r w:rsidR="00F744E9">
        <w:rPr>
          <w:lang w:eastAsia="lt-LT"/>
        </w:rPr>
        <w:t>–</w:t>
      </w:r>
      <w:r w:rsidR="00371AC1">
        <w:rPr>
          <w:lang w:eastAsia="lt-LT"/>
        </w:rPr>
        <w:t>2027 metų plano patvirtinimo“</w:t>
      </w:r>
      <w:r w:rsidR="00F744E9">
        <w:rPr>
          <w:lang w:eastAsia="lt-LT"/>
        </w:rPr>
        <w:t>,</w:t>
      </w:r>
      <w:r w:rsidR="00371AC1">
        <w:rPr>
          <w:lang w:eastAsia="lt-LT"/>
        </w:rPr>
        <w:t xml:space="preserve"> 2 priedo 2.2.3 papunk</w:t>
      </w:r>
      <w:r w:rsidR="006034F0">
        <w:rPr>
          <w:lang w:eastAsia="lt-LT"/>
        </w:rPr>
        <w:t>tį</w:t>
      </w:r>
      <w:r w:rsidR="00371AC1">
        <w:rPr>
          <w:color w:val="000000"/>
        </w:rPr>
        <w:t>, Panevėžio miesto savivaldybės taryba </w:t>
      </w:r>
      <w:r w:rsidR="00371AC1">
        <w:rPr>
          <w:color w:val="000000"/>
          <w:spacing w:val="60"/>
        </w:rPr>
        <w:t>nusprendži</w:t>
      </w:r>
      <w:r w:rsidR="00371AC1">
        <w:rPr>
          <w:color w:val="000000"/>
        </w:rPr>
        <w:t>a:</w:t>
      </w:r>
    </w:p>
    <w:p w14:paraId="6A8C7591" w14:textId="09EF6869" w:rsidR="00EB08CD" w:rsidRDefault="002438EE" w:rsidP="00F744E9">
      <w:pPr>
        <w:spacing w:line="360" w:lineRule="auto"/>
        <w:ind w:firstLine="851"/>
        <w:jc w:val="both"/>
      </w:pPr>
      <w:r>
        <w:rPr>
          <w:color w:val="000000"/>
        </w:rPr>
        <w:t>1. Pa</w:t>
      </w:r>
      <w:r w:rsidR="00EB08CD">
        <w:rPr>
          <w:color w:val="000000"/>
        </w:rPr>
        <w:t>tvirtin</w:t>
      </w:r>
      <w:r>
        <w:rPr>
          <w:color w:val="000000"/>
        </w:rPr>
        <w:t xml:space="preserve">ti </w:t>
      </w:r>
      <w:r w:rsidR="00F744E9">
        <w:t xml:space="preserve">AB „Panevėžio specialus autotransportas“ </w:t>
      </w:r>
      <w:r w:rsidR="00EB08CD">
        <w:t>P</w:t>
      </w:r>
      <w:r w:rsidR="00EB08CD" w:rsidRPr="00EB08CD">
        <w:t xml:space="preserve">anevėžio miesto maisto </w:t>
      </w:r>
      <w:r w:rsidR="00EE4981">
        <w:t>(</w:t>
      </w:r>
      <w:r w:rsidR="00EB08CD" w:rsidRPr="00EB08CD">
        <w:t>virtuvės</w:t>
      </w:r>
      <w:r w:rsidR="00EE4981">
        <w:t>)</w:t>
      </w:r>
      <w:r w:rsidR="00EB08CD" w:rsidRPr="00EB08CD">
        <w:t xml:space="preserve"> atliekų rūšiuojamojo surinkimo priemonių dali</w:t>
      </w:r>
      <w:r w:rsidR="00551AFE">
        <w:t>j</w:t>
      </w:r>
      <w:r w:rsidR="00EB08CD" w:rsidRPr="00EB08CD">
        <w:t>imo įkaini</w:t>
      </w:r>
      <w:r w:rsidR="00EB08CD">
        <w:t>us</w:t>
      </w:r>
      <w:r w:rsidR="00C32B67">
        <w:t xml:space="preserve"> </w:t>
      </w:r>
      <w:r w:rsidR="00871F17">
        <w:t>(be PVM)</w:t>
      </w:r>
      <w:r w:rsidR="00EB08CD">
        <w:t>:</w:t>
      </w:r>
    </w:p>
    <w:p w14:paraId="6899011A" w14:textId="1C8C7A0E" w:rsidR="00EB08CD" w:rsidRDefault="00EB08CD" w:rsidP="00F744E9">
      <w:pPr>
        <w:spacing w:line="360" w:lineRule="auto"/>
        <w:ind w:firstLine="851"/>
        <w:jc w:val="both"/>
      </w:pPr>
      <w:r>
        <w:t xml:space="preserve">1.1. </w:t>
      </w:r>
      <w:r w:rsidR="00F744E9">
        <w:t>k</w:t>
      </w:r>
      <w:r>
        <w:t>ibirėlių biologinėms maisto</w:t>
      </w:r>
      <w:r w:rsidR="00EE4981">
        <w:t xml:space="preserve"> (</w:t>
      </w:r>
      <w:r>
        <w:t>virtuvės) a</w:t>
      </w:r>
      <w:r w:rsidRPr="00E32544">
        <w:t>tliek</w:t>
      </w:r>
      <w:r>
        <w:t>oms sukaupti</w:t>
      </w:r>
      <w:r w:rsidRPr="00E32544">
        <w:t xml:space="preserve"> (7 l</w:t>
      </w:r>
      <w:r>
        <w:t xml:space="preserve"> talpos</w:t>
      </w:r>
      <w:r w:rsidRPr="00E32544">
        <w:t>) išdali</w:t>
      </w:r>
      <w:r w:rsidR="00551AFE">
        <w:t>j</w:t>
      </w:r>
      <w:r w:rsidRPr="00E32544">
        <w:t>imas pristatant j</w:t>
      </w:r>
      <w:r w:rsidR="00551AFE">
        <w:t>uo</w:t>
      </w:r>
      <w:r w:rsidRPr="00E32544">
        <w:t>s daugiabučio namo pirmininku</w:t>
      </w:r>
      <w:r>
        <w:t>i 0,25 Eur/vnt.;</w:t>
      </w:r>
    </w:p>
    <w:p w14:paraId="0745358B" w14:textId="4C193E97" w:rsidR="00EB08CD" w:rsidRDefault="00EB08CD" w:rsidP="002438EE">
      <w:pPr>
        <w:spacing w:line="360" w:lineRule="auto"/>
        <w:ind w:firstLine="851"/>
        <w:jc w:val="both"/>
      </w:pPr>
      <w:r>
        <w:t>1.2.</w:t>
      </w:r>
      <w:r w:rsidR="00E55A01">
        <w:t xml:space="preserve"> </w:t>
      </w:r>
      <w:r w:rsidR="00F744E9">
        <w:t>k</w:t>
      </w:r>
      <w:r w:rsidR="00E55A01">
        <w:t>onteinerių biologinėms maisto</w:t>
      </w:r>
      <w:r w:rsidR="00EE4981">
        <w:t xml:space="preserve"> (virtuvės)</w:t>
      </w:r>
      <w:r w:rsidR="00E55A01">
        <w:t xml:space="preserve"> a</w:t>
      </w:r>
      <w:r w:rsidR="00E55A01" w:rsidRPr="00E32544">
        <w:t>tliek</w:t>
      </w:r>
      <w:r w:rsidR="00E55A01">
        <w:t>oms individualiose namų valdose rinkti (120 l talpos) ir kibirėlių biologinėms maisto</w:t>
      </w:r>
      <w:r w:rsidR="00EE4981">
        <w:t xml:space="preserve"> (virtuvės)</w:t>
      </w:r>
      <w:r w:rsidR="00E55A01">
        <w:t xml:space="preserve"> a</w:t>
      </w:r>
      <w:r w:rsidR="00E55A01" w:rsidRPr="00E32544">
        <w:t>tliek</w:t>
      </w:r>
      <w:r w:rsidR="00E55A01">
        <w:t>oms sukaupti</w:t>
      </w:r>
      <w:r w:rsidR="00E55A01" w:rsidRPr="00E32544">
        <w:t xml:space="preserve"> (7 l</w:t>
      </w:r>
      <w:r w:rsidR="00E55A01">
        <w:t xml:space="preserve"> talpos</w:t>
      </w:r>
      <w:r w:rsidR="00E55A01" w:rsidRPr="00E32544">
        <w:t xml:space="preserve">) </w:t>
      </w:r>
      <w:r w:rsidR="00047259">
        <w:t xml:space="preserve">komplekto </w:t>
      </w:r>
      <w:r w:rsidR="00E55A01" w:rsidRPr="00E32544">
        <w:t>išda</w:t>
      </w:r>
      <w:r w:rsidR="00047259">
        <w:t>v</w:t>
      </w:r>
      <w:r w:rsidR="00E55A01" w:rsidRPr="00E32544">
        <w:t>imas</w:t>
      </w:r>
      <w:r w:rsidR="00E55A01" w:rsidRPr="00E55A01">
        <w:t xml:space="preserve"> </w:t>
      </w:r>
      <w:r w:rsidR="00E55A01" w:rsidRPr="00E32544">
        <w:t>individualių namų gyventojui atvykstant į dali</w:t>
      </w:r>
      <w:r w:rsidR="00551AFE">
        <w:t>j</w:t>
      </w:r>
      <w:r w:rsidR="00E55A01" w:rsidRPr="00E32544">
        <w:t>imo punktą</w:t>
      </w:r>
      <w:r w:rsidR="00E55A01">
        <w:t xml:space="preserve"> – 1,82 Eur/komplektas.</w:t>
      </w:r>
    </w:p>
    <w:p w14:paraId="00D8C009" w14:textId="75399C58" w:rsidR="00D961FA" w:rsidRDefault="00080A9C" w:rsidP="002438EE">
      <w:pPr>
        <w:spacing w:line="360" w:lineRule="auto"/>
        <w:ind w:firstLine="851"/>
        <w:jc w:val="both"/>
      </w:pPr>
      <w:r>
        <w:t xml:space="preserve">2. Nustatyti, kad </w:t>
      </w:r>
      <w:r w:rsidRPr="00EB08CD">
        <w:t xml:space="preserve">maisto </w:t>
      </w:r>
      <w:r w:rsidR="00EE4981">
        <w:t>(virtuvės)</w:t>
      </w:r>
      <w:r w:rsidRPr="00EB08CD">
        <w:t xml:space="preserve"> atliekų rūšiuojamojo surinkimo priemonių dali</w:t>
      </w:r>
      <w:r w:rsidR="00551AFE">
        <w:t>j</w:t>
      </w:r>
      <w:r w:rsidRPr="00EB08CD">
        <w:t>imo</w:t>
      </w:r>
      <w:r>
        <w:t xml:space="preserve"> metu susidariusios išlaidos padengiamos iš Panevėžio miesto savivaldybės biudžeto lėšų, skirtų Atliekų tvarkymo infrastruktūros plėtrai.</w:t>
      </w:r>
    </w:p>
    <w:p w14:paraId="63AF0EDB" w14:textId="6989EC12" w:rsidR="002438EE" w:rsidRDefault="00080A9C" w:rsidP="002438EE">
      <w:pPr>
        <w:spacing w:line="360" w:lineRule="auto"/>
        <w:ind w:firstLine="851"/>
        <w:jc w:val="both"/>
        <w:rPr>
          <w:szCs w:val="24"/>
        </w:rPr>
      </w:pPr>
      <w:r>
        <w:rPr>
          <w:szCs w:val="24"/>
        </w:rPr>
        <w:t>3</w:t>
      </w:r>
      <w:r w:rsidR="002438EE">
        <w:rPr>
          <w:szCs w:val="24"/>
        </w:rPr>
        <w:t>. Nustatyti, kad šis sprendimas įsigalioja 20</w:t>
      </w:r>
      <w:r w:rsidR="007A6FFE">
        <w:rPr>
          <w:szCs w:val="24"/>
        </w:rPr>
        <w:t>2</w:t>
      </w:r>
      <w:r w:rsidR="009E5E9A">
        <w:rPr>
          <w:szCs w:val="24"/>
        </w:rPr>
        <w:t>4</w:t>
      </w:r>
      <w:r w:rsidR="002438EE">
        <w:rPr>
          <w:szCs w:val="24"/>
        </w:rPr>
        <w:t xml:space="preserve"> m. </w:t>
      </w:r>
      <w:r w:rsidR="009E5E9A">
        <w:rPr>
          <w:szCs w:val="24"/>
        </w:rPr>
        <w:t>kov</w:t>
      </w:r>
      <w:r w:rsidR="002438EE">
        <w:rPr>
          <w:szCs w:val="24"/>
        </w:rPr>
        <w:t>o 1 d.</w:t>
      </w:r>
    </w:p>
    <w:p w14:paraId="41213968" w14:textId="77777777" w:rsidR="00B43BCF" w:rsidRPr="008B7F92" w:rsidRDefault="00080A9C" w:rsidP="00B43BCF">
      <w:pPr>
        <w:tabs>
          <w:tab w:val="num" w:pos="709"/>
          <w:tab w:val="left" w:pos="851"/>
          <w:tab w:val="num" w:pos="1848"/>
        </w:tabs>
        <w:spacing w:line="360" w:lineRule="auto"/>
        <w:ind w:right="-1" w:firstLine="851"/>
        <w:jc w:val="both"/>
        <w:rPr>
          <w:szCs w:val="24"/>
        </w:rPr>
      </w:pPr>
      <w:r>
        <w:t>4</w:t>
      </w:r>
      <w:r w:rsidR="006B2F37" w:rsidRPr="004C3EBD">
        <w:t>.</w:t>
      </w:r>
      <w:r w:rsidR="006B2F37" w:rsidRPr="004C3EBD">
        <w:rPr>
          <w:rFonts w:ascii="Source Sans Pro" w:hAnsi="Source Sans Pro"/>
        </w:rPr>
        <w:t xml:space="preserve"> </w:t>
      </w:r>
      <w:r w:rsidR="00B43BCF" w:rsidRPr="008B7F92">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897B84D" w14:textId="77777777" w:rsidR="002438EE" w:rsidRDefault="002438EE" w:rsidP="002438EE">
      <w:pPr>
        <w:spacing w:line="360" w:lineRule="auto"/>
        <w:jc w:val="both"/>
        <w:rPr>
          <w:szCs w:val="24"/>
        </w:rPr>
      </w:pPr>
      <w:r w:rsidRPr="009E5CD8">
        <w:rPr>
          <w:szCs w:val="24"/>
        </w:rPr>
        <w:t xml:space="preserve"> </w:t>
      </w:r>
    </w:p>
    <w:p w14:paraId="100E42C7" w14:textId="4C9EA8B4" w:rsidR="001E5A19" w:rsidRPr="00E32544" w:rsidRDefault="002438EE" w:rsidP="00CD6436">
      <w:pPr>
        <w:tabs>
          <w:tab w:val="left" w:pos="6663"/>
        </w:tabs>
        <w:jc w:val="both"/>
        <w:rPr>
          <w:b/>
        </w:rPr>
      </w:pPr>
      <w:r w:rsidRPr="004C2D15">
        <w:rPr>
          <w:rFonts w:eastAsia="Calibri"/>
          <w:szCs w:val="24"/>
        </w:rPr>
        <w:t>Savivaldybės mer</w:t>
      </w:r>
      <w:r>
        <w:rPr>
          <w:rFonts w:eastAsia="Calibri"/>
          <w:szCs w:val="24"/>
        </w:rPr>
        <w:t>as</w:t>
      </w:r>
      <w:r>
        <w:rPr>
          <w:rFonts w:eastAsia="Calibri"/>
          <w:szCs w:val="24"/>
        </w:rPr>
        <w:tab/>
        <w:t>Rytis Mykolas Račkauskas</w:t>
      </w:r>
    </w:p>
    <w:sectPr w:rsidR="001E5A19" w:rsidRPr="00E32544" w:rsidSect="00A77EE3">
      <w:headerReference w:type="default" r:id="rId9"/>
      <w:footerReference w:type="defaul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9CC79" w14:textId="77777777" w:rsidR="00A77EE3" w:rsidRDefault="00A77EE3">
      <w:r>
        <w:separator/>
      </w:r>
    </w:p>
  </w:endnote>
  <w:endnote w:type="continuationSeparator" w:id="0">
    <w:p w14:paraId="1C535F7D" w14:textId="77777777" w:rsidR="00A77EE3" w:rsidRDefault="00A7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ECD2" w14:textId="77777777" w:rsidR="0058456D" w:rsidRDefault="0058456D" w:rsidP="00BE4566">
    <w:pPr>
      <w:tabs>
        <w:tab w:val="left" w:pos="8445"/>
      </w:tabs>
    </w:pPr>
    <w:r>
      <w:tab/>
    </w:r>
  </w:p>
  <w:p w14:paraId="42560D3B" w14:textId="77777777" w:rsidR="0058456D" w:rsidRDefault="0058456D"/>
  <w:p w14:paraId="7A465B35" w14:textId="77777777" w:rsidR="0058456D" w:rsidRDefault="0058456D">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2FD1D" w14:textId="77777777" w:rsidR="00A77EE3" w:rsidRDefault="00A77EE3">
      <w:r>
        <w:separator/>
      </w:r>
    </w:p>
  </w:footnote>
  <w:footnote w:type="continuationSeparator" w:id="0">
    <w:p w14:paraId="22587BAD" w14:textId="77777777" w:rsidR="00A77EE3" w:rsidRDefault="00A77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323D6" w14:textId="77777777" w:rsidR="0058456D" w:rsidRDefault="0058456D">
    <w:pPr>
      <w:pStyle w:val="Antrats"/>
      <w:jc w:val="center"/>
    </w:pPr>
  </w:p>
  <w:p w14:paraId="1FC2B1DE" w14:textId="77777777" w:rsidR="0058456D" w:rsidRDefault="0058456D">
    <w:pPr>
      <w:pStyle w:val="Antrats"/>
      <w:jc w:val="center"/>
    </w:pPr>
  </w:p>
  <w:p w14:paraId="0B2E657F" w14:textId="77777777" w:rsidR="0058456D" w:rsidRDefault="0058456D">
    <w:pPr>
      <w:pStyle w:val="Antrats"/>
      <w:jc w:val="center"/>
    </w:pPr>
    <w:r>
      <w:fldChar w:fldCharType="begin"/>
    </w:r>
    <w:r>
      <w:instrText xml:space="preserve"> PAGE   \* MERGEFORMAT </w:instrText>
    </w:r>
    <w:r>
      <w:fldChar w:fldCharType="separate"/>
    </w:r>
    <w:r>
      <w:rPr>
        <w:noProof/>
      </w:rPr>
      <w:t>4</w:t>
    </w:r>
    <w:r>
      <w:rPr>
        <w:noProof/>
      </w:rPr>
      <w:fldChar w:fldCharType="end"/>
    </w:r>
  </w:p>
  <w:p w14:paraId="0DF8766E" w14:textId="77777777" w:rsidR="0058456D" w:rsidRDefault="005845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E3D"/>
    <w:multiLevelType w:val="hybridMultilevel"/>
    <w:tmpl w:val="013E2484"/>
    <w:lvl w:ilvl="0" w:tplc="A9CA47E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187443EB"/>
    <w:multiLevelType w:val="hybridMultilevel"/>
    <w:tmpl w:val="A3CC7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27901"/>
    <w:multiLevelType w:val="hybridMultilevel"/>
    <w:tmpl w:val="CF1E3FB8"/>
    <w:lvl w:ilvl="0" w:tplc="DBA270CE">
      <w:start w:val="1"/>
      <w:numFmt w:val="decimal"/>
      <w:lvlText w:val="%1."/>
      <w:lvlJc w:val="left"/>
      <w:pPr>
        <w:ind w:left="928"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F2B"/>
    <w:rsid w:val="0002192F"/>
    <w:rsid w:val="00024836"/>
    <w:rsid w:val="00041DC4"/>
    <w:rsid w:val="000448EA"/>
    <w:rsid w:val="00047259"/>
    <w:rsid w:val="0005169C"/>
    <w:rsid w:val="00063058"/>
    <w:rsid w:val="00075594"/>
    <w:rsid w:val="00075D5A"/>
    <w:rsid w:val="00080A9C"/>
    <w:rsid w:val="000811E1"/>
    <w:rsid w:val="000B54D9"/>
    <w:rsid w:val="000C793D"/>
    <w:rsid w:val="000E5933"/>
    <w:rsid w:val="000E7131"/>
    <w:rsid w:val="00101F07"/>
    <w:rsid w:val="001047AE"/>
    <w:rsid w:val="00116962"/>
    <w:rsid w:val="001234D3"/>
    <w:rsid w:val="00124B60"/>
    <w:rsid w:val="0013291E"/>
    <w:rsid w:val="00132ABE"/>
    <w:rsid w:val="001463C0"/>
    <w:rsid w:val="00153B94"/>
    <w:rsid w:val="00166AD9"/>
    <w:rsid w:val="00195FAB"/>
    <w:rsid w:val="001A2916"/>
    <w:rsid w:val="001B1FE3"/>
    <w:rsid w:val="001C59EF"/>
    <w:rsid w:val="001D1AC1"/>
    <w:rsid w:val="001D3CB6"/>
    <w:rsid w:val="001D6449"/>
    <w:rsid w:val="001E4DFD"/>
    <w:rsid w:val="001E5A19"/>
    <w:rsid w:val="001F4C7E"/>
    <w:rsid w:val="001F7914"/>
    <w:rsid w:val="0020204A"/>
    <w:rsid w:val="002020FB"/>
    <w:rsid w:val="00206FC7"/>
    <w:rsid w:val="00216AF3"/>
    <w:rsid w:val="0023417F"/>
    <w:rsid w:val="00234FD8"/>
    <w:rsid w:val="0024333D"/>
    <w:rsid w:val="002438EE"/>
    <w:rsid w:val="0024706D"/>
    <w:rsid w:val="002526D2"/>
    <w:rsid w:val="002630A9"/>
    <w:rsid w:val="002658A0"/>
    <w:rsid w:val="0027363D"/>
    <w:rsid w:val="00275CB2"/>
    <w:rsid w:val="00276412"/>
    <w:rsid w:val="002915B5"/>
    <w:rsid w:val="00291649"/>
    <w:rsid w:val="00293059"/>
    <w:rsid w:val="00294A0A"/>
    <w:rsid w:val="002A2097"/>
    <w:rsid w:val="002A70E0"/>
    <w:rsid w:val="002A7B2A"/>
    <w:rsid w:val="002D0B3C"/>
    <w:rsid w:val="002D57F9"/>
    <w:rsid w:val="002D75F0"/>
    <w:rsid w:val="002D7E2D"/>
    <w:rsid w:val="002E2386"/>
    <w:rsid w:val="002E4357"/>
    <w:rsid w:val="002F7001"/>
    <w:rsid w:val="00303346"/>
    <w:rsid w:val="00312A5C"/>
    <w:rsid w:val="00317A08"/>
    <w:rsid w:val="0032487E"/>
    <w:rsid w:val="00325CF1"/>
    <w:rsid w:val="003355AC"/>
    <w:rsid w:val="00336028"/>
    <w:rsid w:val="00337555"/>
    <w:rsid w:val="0034123F"/>
    <w:rsid w:val="00355495"/>
    <w:rsid w:val="00355EE8"/>
    <w:rsid w:val="00364ADC"/>
    <w:rsid w:val="00371AC1"/>
    <w:rsid w:val="00392558"/>
    <w:rsid w:val="0039707D"/>
    <w:rsid w:val="003A3559"/>
    <w:rsid w:val="003B5175"/>
    <w:rsid w:val="003B78B0"/>
    <w:rsid w:val="003D113C"/>
    <w:rsid w:val="003D5CA0"/>
    <w:rsid w:val="003D6535"/>
    <w:rsid w:val="003E58F0"/>
    <w:rsid w:val="003F3684"/>
    <w:rsid w:val="003F7323"/>
    <w:rsid w:val="004014AB"/>
    <w:rsid w:val="00402A82"/>
    <w:rsid w:val="004032BF"/>
    <w:rsid w:val="004100D4"/>
    <w:rsid w:val="00420850"/>
    <w:rsid w:val="00421D43"/>
    <w:rsid w:val="0042381F"/>
    <w:rsid w:val="00430BD1"/>
    <w:rsid w:val="004376E8"/>
    <w:rsid w:val="004564CD"/>
    <w:rsid w:val="00464BB1"/>
    <w:rsid w:val="00480D2E"/>
    <w:rsid w:val="004849ED"/>
    <w:rsid w:val="004874B4"/>
    <w:rsid w:val="004A3610"/>
    <w:rsid w:val="004B1CBA"/>
    <w:rsid w:val="004B4D64"/>
    <w:rsid w:val="004C07E0"/>
    <w:rsid w:val="004D35C5"/>
    <w:rsid w:val="004E4142"/>
    <w:rsid w:val="004F075F"/>
    <w:rsid w:val="0050613C"/>
    <w:rsid w:val="005101EF"/>
    <w:rsid w:val="00510DE4"/>
    <w:rsid w:val="005166E3"/>
    <w:rsid w:val="005228FD"/>
    <w:rsid w:val="0052387D"/>
    <w:rsid w:val="00524D2D"/>
    <w:rsid w:val="00533646"/>
    <w:rsid w:val="00540935"/>
    <w:rsid w:val="00551AFE"/>
    <w:rsid w:val="00562BCD"/>
    <w:rsid w:val="0056608A"/>
    <w:rsid w:val="00566FC8"/>
    <w:rsid w:val="00571BF3"/>
    <w:rsid w:val="00581BD3"/>
    <w:rsid w:val="0058456D"/>
    <w:rsid w:val="00584C4D"/>
    <w:rsid w:val="00595F80"/>
    <w:rsid w:val="005A2218"/>
    <w:rsid w:val="005B1469"/>
    <w:rsid w:val="005B727C"/>
    <w:rsid w:val="005C41AC"/>
    <w:rsid w:val="005C605B"/>
    <w:rsid w:val="005E624F"/>
    <w:rsid w:val="005F44E3"/>
    <w:rsid w:val="005F6353"/>
    <w:rsid w:val="006034F0"/>
    <w:rsid w:val="0060717D"/>
    <w:rsid w:val="00611EE0"/>
    <w:rsid w:val="006127B2"/>
    <w:rsid w:val="006128BC"/>
    <w:rsid w:val="0061401B"/>
    <w:rsid w:val="006244B6"/>
    <w:rsid w:val="0062551B"/>
    <w:rsid w:val="00625C86"/>
    <w:rsid w:val="00630B08"/>
    <w:rsid w:val="00655408"/>
    <w:rsid w:val="00655E6A"/>
    <w:rsid w:val="00662FB1"/>
    <w:rsid w:val="00677B05"/>
    <w:rsid w:val="0068030A"/>
    <w:rsid w:val="00682B48"/>
    <w:rsid w:val="00685393"/>
    <w:rsid w:val="00687D15"/>
    <w:rsid w:val="006B0BC0"/>
    <w:rsid w:val="006B2F37"/>
    <w:rsid w:val="006D107B"/>
    <w:rsid w:val="006D2B61"/>
    <w:rsid w:val="006D6344"/>
    <w:rsid w:val="006D7A59"/>
    <w:rsid w:val="006E1AE0"/>
    <w:rsid w:val="00701945"/>
    <w:rsid w:val="007129E5"/>
    <w:rsid w:val="00713111"/>
    <w:rsid w:val="007269C3"/>
    <w:rsid w:val="00740946"/>
    <w:rsid w:val="00743B7D"/>
    <w:rsid w:val="007452C6"/>
    <w:rsid w:val="00773EC0"/>
    <w:rsid w:val="00780952"/>
    <w:rsid w:val="00780E8C"/>
    <w:rsid w:val="0078368B"/>
    <w:rsid w:val="00785145"/>
    <w:rsid w:val="00786C10"/>
    <w:rsid w:val="00793437"/>
    <w:rsid w:val="00796E6A"/>
    <w:rsid w:val="007978F3"/>
    <w:rsid w:val="007A38DC"/>
    <w:rsid w:val="007A6FFE"/>
    <w:rsid w:val="007C33E1"/>
    <w:rsid w:val="007D3F07"/>
    <w:rsid w:val="007E2B12"/>
    <w:rsid w:val="007F1F9E"/>
    <w:rsid w:val="007F2ABF"/>
    <w:rsid w:val="007F3F25"/>
    <w:rsid w:val="00800832"/>
    <w:rsid w:val="00801DD2"/>
    <w:rsid w:val="00811E67"/>
    <w:rsid w:val="008212D1"/>
    <w:rsid w:val="00843453"/>
    <w:rsid w:val="00846B0A"/>
    <w:rsid w:val="008608CB"/>
    <w:rsid w:val="0086111D"/>
    <w:rsid w:val="00871F17"/>
    <w:rsid w:val="00876E15"/>
    <w:rsid w:val="0088367B"/>
    <w:rsid w:val="00883F12"/>
    <w:rsid w:val="00895637"/>
    <w:rsid w:val="008A2000"/>
    <w:rsid w:val="008B28AB"/>
    <w:rsid w:val="008B3D51"/>
    <w:rsid w:val="008C3209"/>
    <w:rsid w:val="008D7F28"/>
    <w:rsid w:val="008F1635"/>
    <w:rsid w:val="008F62A9"/>
    <w:rsid w:val="009111D4"/>
    <w:rsid w:val="00916D5D"/>
    <w:rsid w:val="00931ACB"/>
    <w:rsid w:val="00942B11"/>
    <w:rsid w:val="00951BCE"/>
    <w:rsid w:val="00956EFA"/>
    <w:rsid w:val="009644D8"/>
    <w:rsid w:val="009713AC"/>
    <w:rsid w:val="00976276"/>
    <w:rsid w:val="00983960"/>
    <w:rsid w:val="00984ADE"/>
    <w:rsid w:val="00987A36"/>
    <w:rsid w:val="0099046B"/>
    <w:rsid w:val="00990645"/>
    <w:rsid w:val="009977D3"/>
    <w:rsid w:val="009A4733"/>
    <w:rsid w:val="009B542B"/>
    <w:rsid w:val="009C3C68"/>
    <w:rsid w:val="009C55DF"/>
    <w:rsid w:val="009D1163"/>
    <w:rsid w:val="009D4140"/>
    <w:rsid w:val="009E5C02"/>
    <w:rsid w:val="009E5E9A"/>
    <w:rsid w:val="009F5E68"/>
    <w:rsid w:val="00A0004E"/>
    <w:rsid w:val="00A11511"/>
    <w:rsid w:val="00A21DE7"/>
    <w:rsid w:val="00A3474A"/>
    <w:rsid w:val="00A36213"/>
    <w:rsid w:val="00A37460"/>
    <w:rsid w:val="00A42028"/>
    <w:rsid w:val="00A562AA"/>
    <w:rsid w:val="00A57683"/>
    <w:rsid w:val="00A72F74"/>
    <w:rsid w:val="00A77EE3"/>
    <w:rsid w:val="00A81759"/>
    <w:rsid w:val="00A83444"/>
    <w:rsid w:val="00A84DDD"/>
    <w:rsid w:val="00A90AC8"/>
    <w:rsid w:val="00A97838"/>
    <w:rsid w:val="00AB02B7"/>
    <w:rsid w:val="00AB0E39"/>
    <w:rsid w:val="00AD3E4E"/>
    <w:rsid w:val="00AD778C"/>
    <w:rsid w:val="00B0086B"/>
    <w:rsid w:val="00B05FC9"/>
    <w:rsid w:val="00B14AEE"/>
    <w:rsid w:val="00B375D9"/>
    <w:rsid w:val="00B408ED"/>
    <w:rsid w:val="00B43BCF"/>
    <w:rsid w:val="00B44F79"/>
    <w:rsid w:val="00B52FFC"/>
    <w:rsid w:val="00B61A88"/>
    <w:rsid w:val="00B648FA"/>
    <w:rsid w:val="00B6518B"/>
    <w:rsid w:val="00B664FD"/>
    <w:rsid w:val="00B73301"/>
    <w:rsid w:val="00B75963"/>
    <w:rsid w:val="00B763CD"/>
    <w:rsid w:val="00B83E18"/>
    <w:rsid w:val="00B92EBF"/>
    <w:rsid w:val="00B94FE7"/>
    <w:rsid w:val="00BA458B"/>
    <w:rsid w:val="00BB0318"/>
    <w:rsid w:val="00BB130F"/>
    <w:rsid w:val="00BB6886"/>
    <w:rsid w:val="00BD5C3A"/>
    <w:rsid w:val="00BE4566"/>
    <w:rsid w:val="00BF06D7"/>
    <w:rsid w:val="00BF0A1B"/>
    <w:rsid w:val="00C008EA"/>
    <w:rsid w:val="00C13EA5"/>
    <w:rsid w:val="00C14F8B"/>
    <w:rsid w:val="00C32B67"/>
    <w:rsid w:val="00C40FD3"/>
    <w:rsid w:val="00C41832"/>
    <w:rsid w:val="00C420AA"/>
    <w:rsid w:val="00C52416"/>
    <w:rsid w:val="00C603E2"/>
    <w:rsid w:val="00C64772"/>
    <w:rsid w:val="00C72861"/>
    <w:rsid w:val="00C72CB4"/>
    <w:rsid w:val="00C75F05"/>
    <w:rsid w:val="00C8167B"/>
    <w:rsid w:val="00C9091E"/>
    <w:rsid w:val="00CC201F"/>
    <w:rsid w:val="00CC23E4"/>
    <w:rsid w:val="00CC5B6A"/>
    <w:rsid w:val="00CD5CCA"/>
    <w:rsid w:val="00CD6436"/>
    <w:rsid w:val="00CE1C5C"/>
    <w:rsid w:val="00CE3703"/>
    <w:rsid w:val="00CF4026"/>
    <w:rsid w:val="00D03359"/>
    <w:rsid w:val="00D16849"/>
    <w:rsid w:val="00D25AF1"/>
    <w:rsid w:val="00D25F2C"/>
    <w:rsid w:val="00D33742"/>
    <w:rsid w:val="00D625ED"/>
    <w:rsid w:val="00D679FC"/>
    <w:rsid w:val="00D961FA"/>
    <w:rsid w:val="00DB5818"/>
    <w:rsid w:val="00DC327A"/>
    <w:rsid w:val="00DC3622"/>
    <w:rsid w:val="00DC75E0"/>
    <w:rsid w:val="00DD20B8"/>
    <w:rsid w:val="00DE0D95"/>
    <w:rsid w:val="00DF2AA8"/>
    <w:rsid w:val="00E00B4D"/>
    <w:rsid w:val="00E115C3"/>
    <w:rsid w:val="00E21A77"/>
    <w:rsid w:val="00E32544"/>
    <w:rsid w:val="00E34BFA"/>
    <w:rsid w:val="00E429EE"/>
    <w:rsid w:val="00E43209"/>
    <w:rsid w:val="00E43843"/>
    <w:rsid w:val="00E55A01"/>
    <w:rsid w:val="00E5624E"/>
    <w:rsid w:val="00E60928"/>
    <w:rsid w:val="00E6329A"/>
    <w:rsid w:val="00E73C7C"/>
    <w:rsid w:val="00E77155"/>
    <w:rsid w:val="00E81C99"/>
    <w:rsid w:val="00E84F88"/>
    <w:rsid w:val="00E874D4"/>
    <w:rsid w:val="00E9055A"/>
    <w:rsid w:val="00E94693"/>
    <w:rsid w:val="00E94E7A"/>
    <w:rsid w:val="00EA00AE"/>
    <w:rsid w:val="00EA2453"/>
    <w:rsid w:val="00EA6A5E"/>
    <w:rsid w:val="00EB01E1"/>
    <w:rsid w:val="00EB08CD"/>
    <w:rsid w:val="00EC3D0C"/>
    <w:rsid w:val="00EC4E26"/>
    <w:rsid w:val="00ED3282"/>
    <w:rsid w:val="00ED6339"/>
    <w:rsid w:val="00ED7B8F"/>
    <w:rsid w:val="00EE4981"/>
    <w:rsid w:val="00F0681D"/>
    <w:rsid w:val="00F43577"/>
    <w:rsid w:val="00F47074"/>
    <w:rsid w:val="00F51B6C"/>
    <w:rsid w:val="00F55313"/>
    <w:rsid w:val="00F744E9"/>
    <w:rsid w:val="00F83894"/>
    <w:rsid w:val="00F86B18"/>
    <w:rsid w:val="00F9348D"/>
    <w:rsid w:val="00F97C2A"/>
    <w:rsid w:val="00FA5FAE"/>
    <w:rsid w:val="00FA6B03"/>
    <w:rsid w:val="00FB6C36"/>
    <w:rsid w:val="00FC1FBA"/>
    <w:rsid w:val="00FD6215"/>
    <w:rsid w:val="00FD7127"/>
    <w:rsid w:val="00FE4E52"/>
    <w:rsid w:val="00FE61E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8FA9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438EE"/>
    <w:pPr>
      <w:spacing w:before="120" w:after="120" w:line="276" w:lineRule="auto"/>
      <w:ind w:left="720" w:firstLine="567"/>
      <w:contextualSpacing/>
      <w:jc w:val="both"/>
    </w:pPr>
    <w:rPr>
      <w:sz w:val="22"/>
      <w:szCs w:val="22"/>
    </w:rPr>
  </w:style>
  <w:style w:type="table" w:styleId="Lentelstinklelis">
    <w:name w:val="Table Grid"/>
    <w:basedOn w:val="prastojilentel"/>
    <w:locked/>
    <w:rsid w:val="001E5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4795">
      <w:bodyDiv w:val="1"/>
      <w:marLeft w:val="0"/>
      <w:marRight w:val="0"/>
      <w:marTop w:val="0"/>
      <w:marBottom w:val="0"/>
      <w:divBdr>
        <w:top w:val="none" w:sz="0" w:space="0" w:color="auto"/>
        <w:left w:val="none" w:sz="0" w:space="0" w:color="auto"/>
        <w:bottom w:val="none" w:sz="0" w:space="0" w:color="auto"/>
        <w:right w:val="none" w:sz="0" w:space="0" w:color="auto"/>
      </w:divBdr>
    </w:div>
    <w:div w:id="4298630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9967-E584-4FDB-BF7F-98ACE3D0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250</Words>
  <Characters>1845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2024-02-09T12:40:00Z</cp:lastPrinted>
  <dcterms:created xsi:type="dcterms:W3CDTF">2024-02-13T07:01:00Z</dcterms:created>
  <dcterms:modified xsi:type="dcterms:W3CDTF">2024-02-13T07:01:00Z</dcterms:modified>
</cp:coreProperties>
</file>