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BE14D" w14:textId="77777777" w:rsidR="005C41AC" w:rsidRPr="000F49B7" w:rsidRDefault="001D3CB6" w:rsidP="005C41AC">
      <w:pPr>
        <w:jc w:val="center"/>
        <w:rPr>
          <w:szCs w:val="24"/>
        </w:rPr>
      </w:pPr>
      <w:bookmarkStart w:id="0" w:name="_GoBack"/>
      <w:bookmarkEnd w:id="0"/>
      <w:r w:rsidRPr="000F49B7">
        <w:rPr>
          <w:noProof/>
          <w:lang w:eastAsia="lt-LT"/>
        </w:rPr>
        <w:drawing>
          <wp:inline distT="0" distB="0" distL="0" distR="0" wp14:anchorId="703AF436" wp14:editId="20B7B21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7DF41A2" w14:textId="77777777" w:rsidR="005C41AC" w:rsidRPr="000F49B7" w:rsidRDefault="005C41AC" w:rsidP="005C41AC">
      <w:pPr>
        <w:jc w:val="center"/>
        <w:rPr>
          <w:szCs w:val="24"/>
        </w:rPr>
      </w:pPr>
    </w:p>
    <w:p w14:paraId="3AE5A497" w14:textId="77777777" w:rsidR="0062551B" w:rsidRPr="000F49B7" w:rsidRDefault="0062551B" w:rsidP="005C41AC">
      <w:pPr>
        <w:jc w:val="center"/>
        <w:rPr>
          <w:b/>
          <w:sz w:val="28"/>
        </w:rPr>
      </w:pPr>
      <w:r w:rsidRPr="000F49B7">
        <w:rPr>
          <w:b/>
          <w:sz w:val="28"/>
        </w:rPr>
        <w:t xml:space="preserve">PANEVĖŽIO MIESTO SAVIVALDYBĖS </w:t>
      </w:r>
      <w:r w:rsidR="00A11511" w:rsidRPr="000F49B7">
        <w:rPr>
          <w:b/>
          <w:sz w:val="28"/>
        </w:rPr>
        <w:t>TARYBA</w:t>
      </w:r>
    </w:p>
    <w:p w14:paraId="16E80C4D" w14:textId="77777777" w:rsidR="005C41AC" w:rsidRPr="000F49B7" w:rsidRDefault="005C41AC" w:rsidP="00571BF3">
      <w:pPr>
        <w:keepNext/>
        <w:jc w:val="center"/>
        <w:outlineLvl w:val="1"/>
      </w:pPr>
    </w:p>
    <w:p w14:paraId="5F2C9879" w14:textId="77777777" w:rsidR="005C41AC" w:rsidRPr="000F49B7" w:rsidRDefault="005C41AC" w:rsidP="00571BF3">
      <w:pPr>
        <w:keepNext/>
        <w:jc w:val="center"/>
        <w:outlineLvl w:val="1"/>
      </w:pPr>
    </w:p>
    <w:p w14:paraId="4CE24421" w14:textId="77777777" w:rsidR="0062551B" w:rsidRPr="000F49B7" w:rsidRDefault="00A11511" w:rsidP="00571BF3">
      <w:pPr>
        <w:keepNext/>
        <w:jc w:val="center"/>
        <w:outlineLvl w:val="1"/>
        <w:rPr>
          <w:b/>
        </w:rPr>
      </w:pPr>
      <w:r w:rsidRPr="000F49B7">
        <w:rPr>
          <w:b/>
        </w:rPr>
        <w:t>SPRENDIMAS</w:t>
      </w:r>
    </w:p>
    <w:p w14:paraId="1F5C8E97" w14:textId="20D2ED11" w:rsidR="006B43CB" w:rsidRPr="000F49B7" w:rsidRDefault="006127B2" w:rsidP="006B43CB">
      <w:pPr>
        <w:pStyle w:val="Antrat1"/>
      </w:pPr>
      <w:r w:rsidRPr="000F49B7">
        <w:t>DĖL</w:t>
      </w:r>
      <w:r w:rsidR="006B43CB" w:rsidRPr="000F49B7">
        <w:t xml:space="preserve"> PANEVĖŽIO KRAŠTOTYROS MUZIEJAUS, PANEVĖŽIO MIESTO DAILĖS GALERIJOS IR STASIO</w:t>
      </w:r>
      <w:r w:rsidR="001A209B" w:rsidRPr="000F49B7">
        <w:t xml:space="preserve"> EIDRIGEVIČIAUS MENŲ CENTRO 2024</w:t>
      </w:r>
      <w:r w:rsidR="007C7D81" w:rsidRPr="000F49B7">
        <w:t xml:space="preserve"> METŲ</w:t>
      </w:r>
      <w:r w:rsidR="006B43CB" w:rsidRPr="000F49B7">
        <w:t xml:space="preserve"> VEIKLOS PLANŲ PATVIRTINIMO</w:t>
      </w:r>
    </w:p>
    <w:p w14:paraId="3CD70036" w14:textId="77777777" w:rsidR="0062551B" w:rsidRPr="000F49B7" w:rsidRDefault="0062551B" w:rsidP="005F44E3">
      <w:pPr>
        <w:pStyle w:val="Antrat1"/>
      </w:pPr>
    </w:p>
    <w:p w14:paraId="1F2FEACA" w14:textId="77777777" w:rsidR="0062551B" w:rsidRPr="000F49B7" w:rsidRDefault="0062551B" w:rsidP="003E58F0">
      <w:pPr>
        <w:jc w:val="center"/>
      </w:pPr>
    </w:p>
    <w:p w14:paraId="6FE41090" w14:textId="77777777" w:rsidR="00A778FC" w:rsidRPr="000F49B7" w:rsidRDefault="00A778FC" w:rsidP="00A778FC">
      <w:pPr>
        <w:jc w:val="center"/>
      </w:pPr>
      <w:r w:rsidRPr="000F49B7">
        <w:fldChar w:fldCharType="begin">
          <w:ffData>
            <w:name w:val="registravimoDataIlga"/>
            <w:enabled/>
            <w:calcOnExit w:val="0"/>
            <w:textInput/>
          </w:ffData>
        </w:fldChar>
      </w:r>
      <w:bookmarkStart w:id="1" w:name="registravimoDataIlga"/>
      <w:r w:rsidRPr="000F49B7">
        <w:instrText xml:space="preserve"> FORMTEXT </w:instrText>
      </w:r>
      <w:r w:rsidRPr="000F49B7">
        <w:fldChar w:fldCharType="separate"/>
      </w:r>
      <w:r w:rsidRPr="000F49B7">
        <w:t>2024 m. vasario 7 d.</w:t>
      </w:r>
      <w:r w:rsidRPr="000F49B7">
        <w:fldChar w:fldCharType="end"/>
      </w:r>
      <w:bookmarkEnd w:id="1"/>
      <w:r w:rsidRPr="000F49B7">
        <w:t xml:space="preserve"> Nr. </w:t>
      </w:r>
      <w:r w:rsidRPr="000F49B7">
        <w:fldChar w:fldCharType="begin">
          <w:ffData>
            <w:name w:val="registravimoNr"/>
            <w:enabled/>
            <w:calcOnExit w:val="0"/>
            <w:textInput/>
          </w:ffData>
        </w:fldChar>
      </w:r>
      <w:bookmarkStart w:id="2" w:name="registravimoNr"/>
      <w:r w:rsidRPr="000F49B7">
        <w:instrText xml:space="preserve"> FORMTEXT </w:instrText>
      </w:r>
      <w:r w:rsidRPr="000F49B7">
        <w:fldChar w:fldCharType="separate"/>
      </w:r>
      <w:r w:rsidRPr="000F49B7">
        <w:t>TSP-46</w:t>
      </w:r>
      <w:r w:rsidRPr="000F49B7">
        <w:fldChar w:fldCharType="end"/>
      </w:r>
      <w:bookmarkEnd w:id="2"/>
    </w:p>
    <w:p w14:paraId="1B5C59CD" w14:textId="77777777" w:rsidR="00A778FC" w:rsidRPr="000F49B7" w:rsidRDefault="00A778FC" w:rsidP="00A778FC">
      <w:pPr>
        <w:keepNext/>
        <w:jc w:val="center"/>
        <w:outlineLvl w:val="2"/>
        <w:rPr>
          <w:b/>
        </w:rPr>
      </w:pPr>
      <w:r w:rsidRPr="000F49B7">
        <w:t>Panevėžys</w:t>
      </w:r>
    </w:p>
    <w:p w14:paraId="40A778D7" w14:textId="77777777" w:rsidR="0062551B" w:rsidRPr="000F49B7" w:rsidRDefault="0062551B" w:rsidP="00DC0483">
      <w:pPr>
        <w:jc w:val="center"/>
      </w:pPr>
    </w:p>
    <w:p w14:paraId="73D3A260" w14:textId="77777777" w:rsidR="0062551B" w:rsidRPr="000F49B7" w:rsidRDefault="0062551B" w:rsidP="00DC0483">
      <w:pPr>
        <w:jc w:val="center"/>
      </w:pPr>
    </w:p>
    <w:p w14:paraId="190927A7" w14:textId="65F4F7C4" w:rsidR="006B43CB" w:rsidRPr="000F49B7" w:rsidRDefault="006B43CB" w:rsidP="00AE2AB1">
      <w:pPr>
        <w:pStyle w:val="Sraopastraipa"/>
        <w:tabs>
          <w:tab w:val="left" w:pos="1134"/>
        </w:tabs>
        <w:spacing w:line="360" w:lineRule="auto"/>
        <w:ind w:left="0" w:firstLine="851"/>
        <w:jc w:val="both"/>
        <w:rPr>
          <w:szCs w:val="24"/>
        </w:rPr>
      </w:pPr>
      <w:r w:rsidRPr="000F49B7">
        <w:rPr>
          <w:szCs w:val="24"/>
        </w:rPr>
        <w:t xml:space="preserve">Vadovaudamasi </w:t>
      </w:r>
      <w:r w:rsidR="00716A6A" w:rsidRPr="00A07DE2">
        <w:rPr>
          <w:szCs w:val="24"/>
        </w:rPr>
        <w:t>Lietuvos Respublikos vietos sav</w:t>
      </w:r>
      <w:r w:rsidR="00716A6A">
        <w:rPr>
          <w:szCs w:val="24"/>
        </w:rPr>
        <w:t>ivaldos įstatymo 15 straipsnio 4</w:t>
      </w:r>
      <w:r w:rsidR="00C4361C">
        <w:rPr>
          <w:szCs w:val="24"/>
        </w:rPr>
        <w:t xml:space="preserve"> dalimi</w:t>
      </w:r>
      <w:r w:rsidR="00716A6A">
        <w:rPr>
          <w:szCs w:val="24"/>
        </w:rPr>
        <w:t>, 33 straipsnio 3 dalies 5 punktu ir</w:t>
      </w:r>
      <w:r w:rsidR="00716A6A" w:rsidRPr="000F49B7">
        <w:rPr>
          <w:szCs w:val="24"/>
        </w:rPr>
        <w:t xml:space="preserve"> </w:t>
      </w:r>
      <w:r w:rsidRPr="000F49B7">
        <w:rPr>
          <w:szCs w:val="24"/>
        </w:rPr>
        <w:t>Lietuvo</w:t>
      </w:r>
      <w:r w:rsidR="00055F50" w:rsidRPr="000F49B7">
        <w:rPr>
          <w:szCs w:val="24"/>
        </w:rPr>
        <w:t>s Respublikos muziejų įstatymo 10 straipsnio 2 dalies 12</w:t>
      </w:r>
      <w:r w:rsidRPr="000F49B7">
        <w:rPr>
          <w:szCs w:val="24"/>
        </w:rPr>
        <w:t xml:space="preserve"> punktu, Panevėžio miesto savivaldybės taryba  n u s p r e n d ž i a:</w:t>
      </w:r>
    </w:p>
    <w:p w14:paraId="0F42DF01" w14:textId="2291CB6F" w:rsidR="006B43CB" w:rsidRPr="000F49B7" w:rsidRDefault="006B43CB" w:rsidP="003A26DA">
      <w:pPr>
        <w:pStyle w:val="Sraopastraipa"/>
        <w:numPr>
          <w:ilvl w:val="0"/>
          <w:numId w:val="4"/>
        </w:numPr>
        <w:tabs>
          <w:tab w:val="left" w:pos="851"/>
          <w:tab w:val="left" w:pos="1134"/>
        </w:tabs>
        <w:spacing w:line="360" w:lineRule="auto"/>
        <w:ind w:left="0" w:firstLine="851"/>
        <w:jc w:val="both"/>
        <w:rPr>
          <w:szCs w:val="24"/>
        </w:rPr>
      </w:pPr>
      <w:r w:rsidRPr="000F49B7">
        <w:rPr>
          <w:szCs w:val="24"/>
        </w:rPr>
        <w:t>Patvirtinti pridedamus Panevėžio kraštotyros muziejaus, Panevėžio miesto dailės galerijos ir Stasio Eidrigevičiaus m</w:t>
      </w:r>
      <w:r w:rsidR="00055F50" w:rsidRPr="000F49B7">
        <w:rPr>
          <w:szCs w:val="24"/>
        </w:rPr>
        <w:t>enų centro 2024</w:t>
      </w:r>
      <w:r w:rsidR="007C7D81" w:rsidRPr="000F49B7">
        <w:rPr>
          <w:szCs w:val="24"/>
        </w:rPr>
        <w:t xml:space="preserve"> metų</w:t>
      </w:r>
      <w:r w:rsidRPr="000F49B7">
        <w:rPr>
          <w:szCs w:val="24"/>
        </w:rPr>
        <w:t xml:space="preserve"> veiklos planus.</w:t>
      </w:r>
    </w:p>
    <w:p w14:paraId="4C3F07E3" w14:textId="3D482974" w:rsidR="00AE2AB1" w:rsidRPr="000F49B7" w:rsidRDefault="00AE2AB1" w:rsidP="003A26DA">
      <w:pPr>
        <w:pStyle w:val="Sraopastraipa"/>
        <w:numPr>
          <w:ilvl w:val="0"/>
          <w:numId w:val="4"/>
        </w:numPr>
        <w:tabs>
          <w:tab w:val="left" w:pos="851"/>
          <w:tab w:val="left" w:pos="1134"/>
        </w:tabs>
        <w:spacing w:line="360" w:lineRule="auto"/>
        <w:ind w:left="0" w:firstLine="851"/>
        <w:jc w:val="both"/>
        <w:rPr>
          <w:szCs w:val="24"/>
        </w:rPr>
      </w:pPr>
      <w:r w:rsidRPr="000F49B7">
        <w:rPr>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1193DCE5" w14:textId="77777777" w:rsidR="006B43CB" w:rsidRPr="000F49B7" w:rsidRDefault="006B43CB" w:rsidP="006B43CB">
      <w:pPr>
        <w:jc w:val="both"/>
        <w:rPr>
          <w:szCs w:val="24"/>
        </w:rPr>
      </w:pPr>
    </w:p>
    <w:p w14:paraId="708DECB1" w14:textId="77777777" w:rsidR="006B43CB" w:rsidRPr="000F49B7" w:rsidRDefault="006B43CB" w:rsidP="006B43CB">
      <w:pPr>
        <w:jc w:val="both"/>
        <w:rPr>
          <w:szCs w:val="24"/>
        </w:rPr>
      </w:pPr>
    </w:p>
    <w:p w14:paraId="0FBE48A7" w14:textId="77777777" w:rsidR="006B43CB" w:rsidRPr="000F49B7" w:rsidRDefault="006B43CB" w:rsidP="006B43CB">
      <w:pPr>
        <w:tabs>
          <w:tab w:val="left" w:pos="6663"/>
        </w:tabs>
        <w:jc w:val="both"/>
        <w:rPr>
          <w:szCs w:val="24"/>
        </w:rPr>
        <w:sectPr w:rsidR="006B43CB" w:rsidRPr="000F49B7" w:rsidSect="00DC0483">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pPr>
      <w:r w:rsidRPr="000F49B7">
        <w:rPr>
          <w:rFonts w:eastAsia="Calibri"/>
          <w:szCs w:val="24"/>
        </w:rPr>
        <w:t>Savivaldybės meras</w:t>
      </w:r>
      <w:r w:rsidRPr="000F49B7">
        <w:rPr>
          <w:rFonts w:eastAsia="Calibri"/>
          <w:szCs w:val="24"/>
        </w:rPr>
        <w:tab/>
        <w:t>Rytis Mykolas Račkauskas</w:t>
      </w:r>
    </w:p>
    <w:p w14:paraId="11F5D602" w14:textId="77777777" w:rsidR="00B06EC8" w:rsidRPr="000F49B7" w:rsidRDefault="00B06EC8" w:rsidP="00B06EC8">
      <w:pPr>
        <w:tabs>
          <w:tab w:val="left" w:pos="5103"/>
        </w:tabs>
        <w:ind w:left="5102" w:firstLine="4537"/>
        <w:jc w:val="both"/>
        <w:rPr>
          <w:rFonts w:eastAsia="Calibri"/>
          <w:szCs w:val="24"/>
        </w:rPr>
      </w:pPr>
      <w:r w:rsidRPr="000F49B7">
        <w:rPr>
          <w:rFonts w:eastAsia="Calibri"/>
          <w:szCs w:val="24"/>
        </w:rPr>
        <w:lastRenderedPageBreak/>
        <w:t>PATVIRTINTA</w:t>
      </w:r>
    </w:p>
    <w:p w14:paraId="1F1FCC11" w14:textId="77777777" w:rsidR="00B06EC8" w:rsidRPr="000F49B7" w:rsidRDefault="00B06EC8" w:rsidP="00B06EC8">
      <w:pPr>
        <w:tabs>
          <w:tab w:val="left" w:pos="5103"/>
        </w:tabs>
        <w:ind w:left="5102" w:firstLine="4537"/>
        <w:jc w:val="both"/>
        <w:rPr>
          <w:rFonts w:eastAsia="Calibri"/>
          <w:szCs w:val="24"/>
        </w:rPr>
      </w:pPr>
      <w:r w:rsidRPr="000F49B7">
        <w:rPr>
          <w:rFonts w:eastAsia="Calibri"/>
          <w:szCs w:val="24"/>
        </w:rPr>
        <w:t>Panevėžio miesto savivaldybės tarybos</w:t>
      </w:r>
    </w:p>
    <w:p w14:paraId="21E46AA4" w14:textId="77777777" w:rsidR="00B06EC8" w:rsidRPr="000F49B7" w:rsidRDefault="00B06EC8" w:rsidP="00B06EC8">
      <w:pPr>
        <w:tabs>
          <w:tab w:val="left" w:pos="5103"/>
        </w:tabs>
        <w:ind w:left="5102" w:firstLine="4537"/>
        <w:jc w:val="both"/>
        <w:rPr>
          <w:rFonts w:eastAsia="Calibri"/>
          <w:szCs w:val="24"/>
        </w:rPr>
      </w:pPr>
      <w:r w:rsidRPr="000F49B7">
        <w:rPr>
          <w:rFonts w:eastAsia="Calibri"/>
          <w:szCs w:val="24"/>
        </w:rPr>
        <w:tab/>
      </w:r>
      <w:r w:rsidRPr="000F49B7">
        <w:rPr>
          <w:rFonts w:eastAsia="Calibri"/>
          <w:szCs w:val="24"/>
        </w:rPr>
        <w:tab/>
      </w:r>
      <w:r w:rsidRPr="000F49B7">
        <w:rPr>
          <w:rFonts w:eastAsia="Calibri"/>
          <w:szCs w:val="24"/>
        </w:rPr>
        <w:tab/>
        <w:t xml:space="preserve"> sprendimu Nr. </w:t>
      </w:r>
    </w:p>
    <w:p w14:paraId="52DBCD79" w14:textId="77777777" w:rsidR="00B06EC8" w:rsidRPr="000F49B7" w:rsidRDefault="00B06EC8" w:rsidP="00B06EC8">
      <w:pPr>
        <w:rPr>
          <w:rFonts w:eastAsia="MS Mincho;MS Gothic"/>
          <w:b/>
          <w:szCs w:val="22"/>
        </w:rPr>
      </w:pPr>
    </w:p>
    <w:p w14:paraId="55668820" w14:textId="164F91ED" w:rsidR="00B06EC8" w:rsidRPr="000F49B7" w:rsidRDefault="00B06EC8" w:rsidP="00B06EC8">
      <w:pPr>
        <w:jc w:val="center"/>
        <w:rPr>
          <w:rFonts w:eastAsia="MS Mincho;MS Gothic"/>
          <w:b/>
          <w:szCs w:val="22"/>
        </w:rPr>
      </w:pPr>
      <w:r w:rsidRPr="000F49B7">
        <w:rPr>
          <w:rFonts w:eastAsia="MS Mincho;MS Gothic"/>
          <w:b/>
          <w:szCs w:val="22"/>
        </w:rPr>
        <w:t>PANE</w:t>
      </w:r>
      <w:r w:rsidR="00050175" w:rsidRPr="000F49B7">
        <w:rPr>
          <w:rFonts w:eastAsia="MS Mincho;MS Gothic"/>
          <w:b/>
          <w:szCs w:val="22"/>
        </w:rPr>
        <w:t>VĖŽIO KRAŠTOTYROS MUZIEJAUS 2024</w:t>
      </w:r>
      <w:r w:rsidRPr="000F49B7">
        <w:rPr>
          <w:rFonts w:eastAsia="MS Mincho;MS Gothic"/>
          <w:b/>
          <w:szCs w:val="22"/>
        </w:rPr>
        <w:t xml:space="preserve"> METŲ VEIKLOS PLANAS</w:t>
      </w:r>
    </w:p>
    <w:p w14:paraId="5981266A" w14:textId="77777777" w:rsidR="00B06EC8" w:rsidRPr="000F49B7" w:rsidRDefault="00B06EC8" w:rsidP="00B06EC8">
      <w:pPr>
        <w:rPr>
          <w:rFonts w:eastAsia="MS Mincho;MS Gothic"/>
          <w:b/>
          <w:szCs w:val="22"/>
        </w:rPr>
      </w:pPr>
    </w:p>
    <w:p w14:paraId="663D17A4" w14:textId="124C6FE7" w:rsidR="00C95C29" w:rsidRPr="000F49B7" w:rsidRDefault="00C95C29" w:rsidP="00C95C29">
      <w:pPr>
        <w:suppressAutoHyphens/>
        <w:jc w:val="center"/>
        <w:rPr>
          <w:rFonts w:eastAsia="MS Mincho;MS Gothic"/>
          <w:b/>
          <w:szCs w:val="22"/>
        </w:rPr>
      </w:pPr>
    </w:p>
    <w:p w14:paraId="50C0CB7D" w14:textId="77777777" w:rsidR="00C95C29" w:rsidRPr="000F49B7" w:rsidRDefault="00C95C29" w:rsidP="00C95C29">
      <w:pPr>
        <w:suppressAutoHyphens/>
        <w:rPr>
          <w:rFonts w:eastAsia="MS Mincho;MS Gothic"/>
          <w:b/>
          <w:szCs w:val="22"/>
        </w:rPr>
      </w:pPr>
    </w:p>
    <w:tbl>
      <w:tblPr>
        <w:tblW w:w="15041" w:type="dxa"/>
        <w:tblInd w:w="-261" w:type="dxa"/>
        <w:tblLayout w:type="fixed"/>
        <w:tblCellMar>
          <w:left w:w="23" w:type="dxa"/>
        </w:tblCellMar>
        <w:tblLook w:val="04A0" w:firstRow="1" w:lastRow="0" w:firstColumn="1" w:lastColumn="0" w:noHBand="0" w:noVBand="1"/>
      </w:tblPr>
      <w:tblGrid>
        <w:gridCol w:w="4673"/>
        <w:gridCol w:w="10368"/>
      </w:tblGrid>
      <w:tr w:rsidR="00C95C29" w:rsidRPr="000F49B7" w14:paraId="78FD792E" w14:textId="77777777" w:rsidTr="003A26DA">
        <w:trPr>
          <w:trHeight w:val="1608"/>
        </w:trPr>
        <w:tc>
          <w:tcPr>
            <w:tcW w:w="4673" w:type="dxa"/>
            <w:tcBorders>
              <w:top w:val="single" w:sz="4" w:space="0" w:color="000001"/>
              <w:left w:val="single" w:sz="4" w:space="0" w:color="000001"/>
              <w:bottom w:val="single" w:sz="4" w:space="0" w:color="000001"/>
            </w:tcBorders>
            <w:shd w:val="clear" w:color="auto" w:fill="auto"/>
          </w:tcPr>
          <w:p w14:paraId="0F4B5D3E" w14:textId="77777777" w:rsidR="00C95C29" w:rsidRPr="000F49B7" w:rsidRDefault="00C95C29" w:rsidP="00C95C29">
            <w:pPr>
              <w:widowControl w:val="0"/>
              <w:suppressAutoHyphens/>
              <w:rPr>
                <w:rFonts w:eastAsia="Calibri"/>
                <w:szCs w:val="24"/>
                <w:lang w:eastAsia="lt-LT"/>
              </w:rPr>
            </w:pPr>
            <w:r w:rsidRPr="000F49B7">
              <w:rPr>
                <w:rFonts w:eastAsia="Calibri"/>
                <w:szCs w:val="24"/>
                <w:lang w:eastAsia="lt-LT"/>
              </w:rPr>
              <w:t>Veiklos planu siekiama prisidėti prie šių Panevėžio miesto savivaldybės 2024–2026 metų strateginio veiklos plano programos tikslų, uždavinių, priemonių įgyvendinimo (nurodoma programa, priemonės kodas ir pavadinimas)</w:t>
            </w:r>
          </w:p>
        </w:tc>
        <w:tc>
          <w:tcPr>
            <w:tcW w:w="10367" w:type="dxa"/>
            <w:tcBorders>
              <w:top w:val="single" w:sz="4" w:space="0" w:color="000001"/>
              <w:left w:val="single" w:sz="4" w:space="0" w:color="000001"/>
              <w:bottom w:val="single" w:sz="4" w:space="0" w:color="000001"/>
              <w:right w:val="single" w:sz="4" w:space="0" w:color="000001"/>
            </w:tcBorders>
            <w:shd w:val="clear" w:color="auto" w:fill="auto"/>
          </w:tcPr>
          <w:p w14:paraId="5944DD67" w14:textId="77777777" w:rsidR="00C95C29" w:rsidRPr="000F49B7" w:rsidRDefault="00C95C29" w:rsidP="00C95C29">
            <w:pPr>
              <w:widowControl w:val="0"/>
              <w:suppressAutoHyphens/>
              <w:snapToGrid w:val="0"/>
              <w:rPr>
                <w:rFonts w:eastAsia="Calibri"/>
                <w:szCs w:val="24"/>
                <w:lang w:eastAsia="lt-LT"/>
              </w:rPr>
            </w:pPr>
            <w:r w:rsidRPr="000F49B7">
              <w:rPr>
                <w:rFonts w:eastAsia="Calibri"/>
                <w:szCs w:val="24"/>
                <w:lang w:eastAsia="lt-LT"/>
              </w:rPr>
              <w:t>2024–2026 m. KULTŪROS IR MENO PROGRAMA (11)</w:t>
            </w:r>
          </w:p>
          <w:p w14:paraId="41EE9601" w14:textId="77777777" w:rsidR="00C95C29" w:rsidRPr="000F49B7" w:rsidRDefault="00C95C29" w:rsidP="00C95C29">
            <w:pPr>
              <w:widowControl w:val="0"/>
              <w:suppressAutoHyphens/>
              <w:snapToGrid w:val="0"/>
              <w:rPr>
                <w:rFonts w:eastAsia="Calibri"/>
                <w:szCs w:val="24"/>
                <w:lang w:eastAsia="lt-LT"/>
              </w:rPr>
            </w:pPr>
            <w:r w:rsidRPr="000F49B7">
              <w:rPr>
                <w:rFonts w:eastAsia="Calibri"/>
                <w:szCs w:val="24"/>
                <w:lang w:eastAsia="lt-LT"/>
              </w:rPr>
              <w:t>11.01.01.05 Panevėžio kraštotyros muziejaus veiklos plėtra</w:t>
            </w:r>
          </w:p>
        </w:tc>
      </w:tr>
      <w:tr w:rsidR="00C95C29" w:rsidRPr="000F49B7" w14:paraId="559F34E6" w14:textId="77777777" w:rsidTr="003A26DA">
        <w:trPr>
          <w:trHeight w:val="940"/>
        </w:trPr>
        <w:tc>
          <w:tcPr>
            <w:tcW w:w="4673" w:type="dxa"/>
            <w:tcBorders>
              <w:top w:val="single" w:sz="4" w:space="0" w:color="000001"/>
              <w:left w:val="single" w:sz="4" w:space="0" w:color="000001"/>
              <w:bottom w:val="single" w:sz="4" w:space="0" w:color="000001"/>
            </w:tcBorders>
            <w:shd w:val="clear" w:color="auto" w:fill="auto"/>
          </w:tcPr>
          <w:p w14:paraId="2F1ECB3B" w14:textId="77777777" w:rsidR="00C95C29" w:rsidRPr="000F49B7" w:rsidRDefault="00C95C29" w:rsidP="00C95C29">
            <w:pPr>
              <w:widowControl w:val="0"/>
              <w:suppressAutoHyphens/>
              <w:rPr>
                <w:rFonts w:eastAsia="Calibri"/>
                <w:szCs w:val="22"/>
              </w:rPr>
            </w:pPr>
            <w:r w:rsidRPr="000F49B7">
              <w:rPr>
                <w:rFonts w:eastAsia="Calibri"/>
                <w:szCs w:val="22"/>
              </w:rPr>
              <w:t>Įstaigos išorės veiklos ir kokybės įsivertinimo metu nustatyti tobulintini aspektai:</w:t>
            </w:r>
          </w:p>
        </w:tc>
        <w:tc>
          <w:tcPr>
            <w:tcW w:w="10367" w:type="dxa"/>
            <w:tcBorders>
              <w:top w:val="single" w:sz="4" w:space="0" w:color="000001"/>
              <w:left w:val="single" w:sz="4" w:space="0" w:color="000001"/>
              <w:bottom w:val="single" w:sz="4" w:space="0" w:color="000001"/>
              <w:right w:val="single" w:sz="4" w:space="0" w:color="000001"/>
            </w:tcBorders>
            <w:shd w:val="clear" w:color="auto" w:fill="auto"/>
          </w:tcPr>
          <w:p w14:paraId="4B67511A" w14:textId="0DD65F5A" w:rsidR="00C95C29" w:rsidRPr="000F49B7" w:rsidRDefault="00C95C29" w:rsidP="00C95C29">
            <w:pPr>
              <w:widowControl w:val="0"/>
              <w:suppressAutoHyphens/>
              <w:snapToGrid w:val="0"/>
              <w:jc w:val="both"/>
              <w:rPr>
                <w:rFonts w:eastAsia="Calibri"/>
                <w:szCs w:val="22"/>
                <w:lang w:eastAsia="lt-LT"/>
              </w:rPr>
            </w:pPr>
            <w:r w:rsidRPr="000F49B7">
              <w:rPr>
                <w:rFonts w:eastAsia="Calibri"/>
                <w:szCs w:val="22"/>
                <w:lang w:eastAsia="lt-LT"/>
              </w:rPr>
              <w:t>Panevėžio miesto savivaldybės audito ir kontrolės tarnyba identifikavo muziejaus rinkinių apskaitos trūkumą – nepakankamu greičiu vykdomas eksponatų pervertinimas tikrąja verte</w:t>
            </w:r>
            <w:r w:rsidRPr="000F49B7">
              <w:rPr>
                <w:rFonts w:eastAsia="Calibri"/>
                <w:szCs w:val="24"/>
              </w:rPr>
              <w:t xml:space="preserve"> pagal Kultūros ministerijos parengtą metodiką</w:t>
            </w:r>
            <w:r w:rsidRPr="000F49B7">
              <w:rPr>
                <w:rFonts w:eastAsia="Calibri"/>
                <w:szCs w:val="22"/>
                <w:lang w:eastAsia="lt-LT"/>
              </w:rPr>
              <w:t xml:space="preserve">. Pervertinimas laikomas prioritetine veiklos sritimi 2024 metais. Įstaiga pasitvirtino eksponatų pervertinimo planą ir jį vykdo, tai atsispindi šiame plane </w:t>
            </w:r>
            <w:r w:rsidR="003A26DA" w:rsidRPr="000F49B7">
              <w:rPr>
                <w:rFonts w:eastAsia="Calibri"/>
                <w:szCs w:val="22"/>
                <w:lang w:eastAsia="lt-LT"/>
              </w:rPr>
              <w:t>ir</w:t>
            </w:r>
            <w:r w:rsidRPr="000F49B7">
              <w:rPr>
                <w:rFonts w:eastAsia="Calibri"/>
                <w:szCs w:val="22"/>
                <w:lang w:eastAsia="lt-LT"/>
              </w:rPr>
              <w:t xml:space="preserve"> </w:t>
            </w:r>
            <w:r w:rsidRPr="000F49B7">
              <w:rPr>
                <w:rFonts w:eastAsia="Calibri"/>
                <w:szCs w:val="22"/>
              </w:rPr>
              <w:t>Panevėžio kraštotyros muziejaus 2024 m. veiklos plano užduotyse.</w:t>
            </w:r>
          </w:p>
        </w:tc>
      </w:tr>
      <w:tr w:rsidR="00C95C29" w:rsidRPr="000F49B7" w14:paraId="2ECB9ED4" w14:textId="77777777" w:rsidTr="003A26DA">
        <w:tc>
          <w:tcPr>
            <w:tcW w:w="4673" w:type="dxa"/>
            <w:tcBorders>
              <w:top w:val="single" w:sz="4" w:space="0" w:color="000001"/>
              <w:left w:val="single" w:sz="4" w:space="0" w:color="000001"/>
              <w:bottom w:val="single" w:sz="4" w:space="0" w:color="00000A"/>
            </w:tcBorders>
            <w:shd w:val="clear" w:color="auto" w:fill="auto"/>
          </w:tcPr>
          <w:p w14:paraId="57BD4F51" w14:textId="77777777" w:rsidR="00C95C29" w:rsidRPr="000F49B7" w:rsidRDefault="00C95C29" w:rsidP="00C95C29">
            <w:pPr>
              <w:widowControl w:val="0"/>
              <w:suppressAutoHyphens/>
              <w:rPr>
                <w:rFonts w:eastAsia="Calibri"/>
                <w:szCs w:val="22"/>
              </w:rPr>
            </w:pPr>
            <w:r w:rsidRPr="000F49B7">
              <w:rPr>
                <w:rFonts w:eastAsia="Calibri"/>
                <w:szCs w:val="22"/>
              </w:rPr>
              <w:t>Kita svarbi įstaigos metinių darbų informacija (iki ½ A4 lapo)</w:t>
            </w:r>
          </w:p>
        </w:tc>
        <w:tc>
          <w:tcPr>
            <w:tcW w:w="10367" w:type="dxa"/>
            <w:tcBorders>
              <w:top w:val="single" w:sz="4" w:space="0" w:color="000001"/>
              <w:left w:val="single" w:sz="4" w:space="0" w:color="000001"/>
              <w:bottom w:val="single" w:sz="4" w:space="0" w:color="00000A"/>
              <w:right w:val="single" w:sz="4" w:space="0" w:color="000001"/>
            </w:tcBorders>
            <w:shd w:val="clear" w:color="auto" w:fill="auto"/>
          </w:tcPr>
          <w:p w14:paraId="1498C89F" w14:textId="61B52EEC" w:rsidR="00C95C29" w:rsidRPr="000F49B7" w:rsidRDefault="00C95C29" w:rsidP="00C95C29">
            <w:pPr>
              <w:widowControl w:val="0"/>
              <w:suppressAutoHyphens/>
              <w:jc w:val="both"/>
              <w:rPr>
                <w:rFonts w:eastAsia="Calibri"/>
                <w:szCs w:val="24"/>
              </w:rPr>
            </w:pPr>
            <w:r w:rsidRPr="000F49B7">
              <w:rPr>
                <w:rFonts w:eastAsia="Calibri"/>
                <w:szCs w:val="22"/>
              </w:rPr>
              <w:t>Muziejaus veiklos planas yra parengtas atsižvelgiant į tikslus ir uždavinius, apibrėžtus</w:t>
            </w:r>
            <w:r w:rsidRPr="000F49B7">
              <w:rPr>
                <w:rFonts w:eastAsia="Calibri"/>
                <w:szCs w:val="24"/>
              </w:rPr>
              <w:t xml:space="preserve"> įstaigos nuostatuose </w:t>
            </w:r>
            <w:r w:rsidR="00DC76D8">
              <w:rPr>
                <w:rFonts w:eastAsia="Calibri"/>
                <w:szCs w:val="24"/>
              </w:rPr>
              <w:t>ir</w:t>
            </w:r>
            <w:r w:rsidRPr="000F49B7">
              <w:rPr>
                <w:rFonts w:eastAsia="Calibri"/>
                <w:szCs w:val="24"/>
              </w:rPr>
              <w:t xml:space="preserve"> kituose muziejų veiklą reglamentuojančiuose teisės aktuose, laikantis Panevėžio miesto savivaldybės planavimo dokumentų. Numatomi 2024 m. veiklos prioritetai – </w:t>
            </w:r>
            <w:r w:rsidR="00DC76D8">
              <w:rPr>
                <w:rFonts w:eastAsia="Calibri"/>
                <w:szCs w:val="24"/>
              </w:rPr>
              <w:t>m</w:t>
            </w:r>
            <w:r w:rsidRPr="000F49B7">
              <w:rPr>
                <w:rFonts w:eastAsia="Calibri"/>
                <w:szCs w:val="24"/>
              </w:rPr>
              <w:t>uziejinių vertybių pervertinimas tikrąja verte (planuojama baigti šį keletą metų užtrukusį darbą) ir pasirengimas muziejaus 100 metų jubiliejaus minėjimui (planuojamos proginės parodos, renginiai, sklaida).</w:t>
            </w:r>
            <w:r w:rsidRPr="000F49B7">
              <w:rPr>
                <w:rFonts w:eastAsia="Calibri"/>
                <w:szCs w:val="22"/>
              </w:rPr>
              <w:t xml:space="preserve"> Tęsime muziejaus nuostatuose numatytų funkcijų vykdymą, detali informacija pateikiama plano priede – </w:t>
            </w:r>
            <w:r w:rsidRPr="000F49B7">
              <w:rPr>
                <w:rFonts w:eastAsia="Calibri"/>
                <w:szCs w:val="24"/>
              </w:rPr>
              <w:t>Panevėžio kraštotyros muziejaus 2024 m. veiklos plano užduotyse.</w:t>
            </w:r>
          </w:p>
          <w:p w14:paraId="44552858" w14:textId="73CB8D84" w:rsidR="00C95C29" w:rsidRPr="000F49B7" w:rsidRDefault="00C95C29" w:rsidP="00C95C29">
            <w:pPr>
              <w:widowControl w:val="0"/>
              <w:suppressAutoHyphens/>
              <w:jc w:val="both"/>
              <w:rPr>
                <w:rFonts w:eastAsia="MS Mincho"/>
                <w:szCs w:val="24"/>
              </w:rPr>
            </w:pPr>
            <w:r w:rsidRPr="000F49B7">
              <w:rPr>
                <w:rFonts w:eastAsia="Calibri"/>
                <w:szCs w:val="24"/>
              </w:rPr>
              <w:t>Veiklos plane numatytas rodiklių augimas. 2023 m. rezultatai buvo rekordiniai (viršijome pagrindinius rodiklius), planuodami veiklas 2024 m</w:t>
            </w:r>
            <w:r w:rsidR="00DC76D8">
              <w:rPr>
                <w:rFonts w:eastAsia="Calibri"/>
                <w:szCs w:val="24"/>
              </w:rPr>
              <w:t>.</w:t>
            </w:r>
            <w:r w:rsidRPr="000F49B7">
              <w:rPr>
                <w:rFonts w:eastAsia="Calibri"/>
                <w:szCs w:val="24"/>
              </w:rPr>
              <w:t xml:space="preserve"> siekiame didinti veiklos kokybę, todėl numatome kai kuriuos pokyčius. </w:t>
            </w:r>
            <w:r w:rsidRPr="000F49B7">
              <w:rPr>
                <w:rFonts w:eastAsia="MS Mincho"/>
                <w:szCs w:val="24"/>
              </w:rPr>
              <w:t>Mažindami kai kuriuos formalius kiekybinius rodiklius siekiame gerinti veiklos kokybę, muziejaus patrauklumą ir poveikį bendruomenei.</w:t>
            </w:r>
            <w:r w:rsidRPr="000F49B7">
              <w:rPr>
                <w:rFonts w:eastAsia="Calibri"/>
                <w:szCs w:val="22"/>
              </w:rPr>
              <w:t xml:space="preserve"> </w:t>
            </w:r>
            <w:r w:rsidRPr="000F49B7">
              <w:rPr>
                <w:rFonts w:eastAsia="Calibri"/>
                <w:szCs w:val="24"/>
              </w:rPr>
              <w:t xml:space="preserve">Sumažinome smulkių stendinių parodų skaičių (dažnai jos mažai paveikios), koncentruojamės į didelę ir efektingą parodą </w:t>
            </w:r>
            <w:r w:rsidR="00DC76D8" w:rsidRPr="000F49B7">
              <w:rPr>
                <w:rFonts w:eastAsia="Calibri"/>
                <w:szCs w:val="24"/>
              </w:rPr>
              <w:t xml:space="preserve">„Etnografinis opartas Panevėžyje“ </w:t>
            </w:r>
            <w:r w:rsidRPr="000F49B7">
              <w:rPr>
                <w:rFonts w:eastAsia="Calibri"/>
                <w:szCs w:val="24"/>
              </w:rPr>
              <w:t xml:space="preserve">su originaliomis </w:t>
            </w:r>
            <w:r w:rsidR="003A26DA" w:rsidRPr="000F49B7">
              <w:rPr>
                <w:rFonts w:eastAsia="Calibri"/>
                <w:szCs w:val="24"/>
              </w:rPr>
              <w:t>ir</w:t>
            </w:r>
            <w:r w:rsidRPr="000F49B7">
              <w:rPr>
                <w:rFonts w:eastAsia="Calibri"/>
                <w:szCs w:val="24"/>
              </w:rPr>
              <w:t xml:space="preserve"> išskirtinėmis muziejinėmis vertybėmis, palydimaisiais renginiais (paskaitos, edukacija, leidinys)</w:t>
            </w:r>
            <w:r w:rsidR="00DC76D8">
              <w:rPr>
                <w:rFonts w:eastAsia="Calibri"/>
                <w:szCs w:val="24"/>
              </w:rPr>
              <w:t>,</w:t>
            </w:r>
            <w:r w:rsidRPr="000F49B7">
              <w:rPr>
                <w:rFonts w:eastAsia="Calibri"/>
                <w:szCs w:val="24"/>
              </w:rPr>
              <w:t xml:space="preserve"> rengiamą kartu su partneriais (Lietuvos nacionalinis muziejus, Panevėžio miesto dailės galerija). Įvertindami, kad muziejinių vertybių ilgalaikis saugojimas reikalauja daug fizinių ir žmogiškųjų resursų, planuojame gerinti jų atranką ir mažinti priimamą kiekį. Dėl to automatiškai mažėja planuojamų inventorinimo ir vertinimo darbų apimtys. Mūsų edukacinės programos labai populiarios, šiuo metu vedame </w:t>
            </w:r>
            <w:r w:rsidR="00DC76D8">
              <w:rPr>
                <w:rFonts w:eastAsia="Calibri"/>
                <w:szCs w:val="24"/>
              </w:rPr>
              <w:lastRenderedPageBreak/>
              <w:t>35</w:t>
            </w:r>
            <w:r w:rsidRPr="000F49B7">
              <w:rPr>
                <w:rFonts w:eastAsia="Calibri"/>
                <w:szCs w:val="24"/>
              </w:rPr>
              <w:t xml:space="preserve"> pavadinimų programas istorinėmis, etnokultūrinėmis, gamtos temomis. Toks </w:t>
            </w:r>
            <w:r w:rsidR="003A26DA" w:rsidRPr="000F49B7">
              <w:rPr>
                <w:rFonts w:eastAsia="Calibri"/>
                <w:szCs w:val="24"/>
              </w:rPr>
              <w:t>skaičius</w:t>
            </w:r>
            <w:r w:rsidRPr="000F49B7">
              <w:rPr>
                <w:rFonts w:eastAsia="Calibri"/>
                <w:szCs w:val="24"/>
              </w:rPr>
              <w:t>, mūsų požiūriu, yra pakankamas ir patenkina esamą poreikį. Beveik visos programos akredituotos kultūros edukacinėje sistemoje „Kultūros pasas“ (2023 m. buvo naujai akredituota 10 programų). Todėl 2024 m. akreditacijai planuojame teikti tik 2 programas. „Kultūros pasui“ teikiamų programų skaičius vėl išaugs</w:t>
            </w:r>
            <w:r w:rsidR="003A26DA" w:rsidRPr="000F49B7">
              <w:rPr>
                <w:rFonts w:eastAsia="Calibri"/>
                <w:szCs w:val="24"/>
              </w:rPr>
              <w:t>,</w:t>
            </w:r>
            <w:r w:rsidRPr="000F49B7">
              <w:rPr>
                <w:rFonts w:eastAsia="Calibri"/>
                <w:szCs w:val="24"/>
              </w:rPr>
              <w:t xml:space="preserve"> kai baigsis dabartinių akreditacija. 2025 m. baigs galioti 16 programų akreditacija, 2026 m. 12 programų, tais metais jos bus atnaujintos ir pateiktos iš naujo. Praėję metai buvo Seimo paskelbti Aukštaitijos metais, todėl turėjome daugiau nei įprasta etnokultūrinio profilio renginių. 2024 m. numatome, kad jų poreikis sumažės, todėl planuojame daugiau kito profilio (istorinių) renginių, atitinkamai etnografinių renginių planą mažiname. 2023 m. priėmėme nuolat saugo</w:t>
            </w:r>
            <w:r w:rsidR="003A26DA" w:rsidRPr="000F49B7">
              <w:rPr>
                <w:rFonts w:eastAsia="Calibri"/>
                <w:szCs w:val="24"/>
              </w:rPr>
              <w:t>t</w:t>
            </w:r>
            <w:r w:rsidRPr="000F49B7">
              <w:rPr>
                <w:rFonts w:eastAsia="Calibri"/>
                <w:szCs w:val="24"/>
              </w:rPr>
              <w:t xml:space="preserve">i </w:t>
            </w:r>
            <w:r w:rsidRPr="000F49B7">
              <w:rPr>
                <w:rFonts w:eastAsia="MS Mincho"/>
                <w:szCs w:val="24"/>
              </w:rPr>
              <w:t>155 meno kūrinius, tai buvo iš</w:t>
            </w:r>
            <w:r w:rsidR="00DC76D8">
              <w:rPr>
                <w:rFonts w:eastAsia="MS Mincho"/>
                <w:szCs w:val="24"/>
              </w:rPr>
              <w:t>skirtiniai</w:t>
            </w:r>
            <w:r w:rsidRPr="000F49B7">
              <w:rPr>
                <w:rFonts w:eastAsia="MS Mincho"/>
                <w:szCs w:val="24"/>
              </w:rPr>
              <w:t xml:space="preserve"> metai, du miesto menininkai (H. Mazūras ir P. Šiaučiūnas) padovanojo dalį savo asmeninių kolekcijų. Įprastai priimame iki 30 meno kūrinių, tokį rodiklį suplanavom</w:t>
            </w:r>
            <w:r w:rsidR="003A26DA" w:rsidRPr="000F49B7">
              <w:rPr>
                <w:rFonts w:eastAsia="MS Mincho"/>
                <w:szCs w:val="24"/>
              </w:rPr>
              <w:t>e</w:t>
            </w:r>
            <w:r w:rsidRPr="000F49B7">
              <w:rPr>
                <w:rFonts w:eastAsia="MS Mincho"/>
                <w:szCs w:val="24"/>
              </w:rPr>
              <w:t xml:space="preserve"> ir einamaisiais metais. Didinti </w:t>
            </w:r>
            <w:r w:rsidR="003A26DA" w:rsidRPr="000F49B7">
              <w:rPr>
                <w:rFonts w:eastAsia="MS Mincho"/>
                <w:szCs w:val="24"/>
              </w:rPr>
              <w:t>skaičiaus</w:t>
            </w:r>
            <w:r w:rsidRPr="000F49B7">
              <w:rPr>
                <w:rFonts w:eastAsia="MS Mincho"/>
                <w:szCs w:val="24"/>
              </w:rPr>
              <w:t xml:space="preserve"> negalime, nes meno kūrinių neperkam</w:t>
            </w:r>
            <w:r w:rsidR="003A26DA" w:rsidRPr="000F49B7">
              <w:rPr>
                <w:rFonts w:eastAsia="MS Mincho"/>
                <w:szCs w:val="24"/>
              </w:rPr>
              <w:t>e</w:t>
            </w:r>
            <w:r w:rsidRPr="000F49B7">
              <w:rPr>
                <w:rFonts w:eastAsia="MS Mincho"/>
                <w:szCs w:val="24"/>
              </w:rPr>
              <w:t xml:space="preserve"> (neturim</w:t>
            </w:r>
            <w:r w:rsidR="003A26DA" w:rsidRPr="000F49B7">
              <w:rPr>
                <w:rFonts w:eastAsia="MS Mincho"/>
                <w:szCs w:val="24"/>
              </w:rPr>
              <w:t>e</w:t>
            </w:r>
            <w:r w:rsidRPr="000F49B7">
              <w:rPr>
                <w:rFonts w:eastAsia="MS Mincho"/>
                <w:szCs w:val="24"/>
              </w:rPr>
              <w:t xml:space="preserve"> lėšų), o parodų beveik nerengiam</w:t>
            </w:r>
            <w:r w:rsidR="003A26DA" w:rsidRPr="000F49B7">
              <w:rPr>
                <w:rFonts w:eastAsia="MS Mincho"/>
                <w:szCs w:val="24"/>
              </w:rPr>
              <w:t>e</w:t>
            </w:r>
            <w:r w:rsidRPr="000F49B7">
              <w:rPr>
                <w:rFonts w:eastAsia="MS Mincho"/>
                <w:szCs w:val="24"/>
              </w:rPr>
              <w:t>. Kadangi 2023 m. baigėme vykdyti tarptautinį projektą su Latvijos Preili</w:t>
            </w:r>
            <w:r w:rsidR="003A26DA" w:rsidRPr="000F49B7">
              <w:rPr>
                <w:rFonts w:eastAsia="MS Mincho"/>
                <w:szCs w:val="24"/>
              </w:rPr>
              <w:t>ų</w:t>
            </w:r>
            <w:r w:rsidRPr="000F49B7">
              <w:rPr>
                <w:rFonts w:eastAsia="MS Mincho"/>
                <w:szCs w:val="24"/>
              </w:rPr>
              <w:t xml:space="preserve"> savivaldybės muziejumi, šiais metais tarptautinių renginių nenumatom</w:t>
            </w:r>
            <w:r w:rsidR="003A26DA" w:rsidRPr="000F49B7">
              <w:rPr>
                <w:rFonts w:eastAsia="MS Mincho"/>
                <w:szCs w:val="24"/>
              </w:rPr>
              <w:t>e</w:t>
            </w:r>
            <w:r w:rsidRPr="000F49B7">
              <w:rPr>
                <w:rFonts w:eastAsia="MS Mincho"/>
                <w:szCs w:val="24"/>
              </w:rPr>
              <w:t>.</w:t>
            </w:r>
          </w:p>
          <w:p w14:paraId="11F994BC" w14:textId="398199ED" w:rsidR="00C95C29" w:rsidRPr="000F49B7" w:rsidRDefault="00C95C29" w:rsidP="00C95C29">
            <w:pPr>
              <w:widowControl w:val="0"/>
              <w:suppressAutoHyphens/>
              <w:jc w:val="both"/>
              <w:rPr>
                <w:rFonts w:eastAsia="Calibri"/>
                <w:szCs w:val="22"/>
              </w:rPr>
            </w:pPr>
            <w:r w:rsidRPr="000F49B7">
              <w:rPr>
                <w:rFonts w:eastAsia="MS Mincho"/>
                <w:szCs w:val="24"/>
              </w:rPr>
              <w:t>Panevėžio miesto savivaldybės administracija planuoja 2024 m. vykdyti pastato Vasario 16-osios g. 23 stogo ir pamatų remontą. Tokiu atveju turė</w:t>
            </w:r>
            <w:r w:rsidR="00DC76D8">
              <w:rPr>
                <w:rFonts w:eastAsia="MS Mincho"/>
                <w:szCs w:val="24"/>
              </w:rPr>
              <w:t>sime</w:t>
            </w:r>
            <w:r w:rsidRPr="000F49B7">
              <w:rPr>
                <w:rFonts w:eastAsia="MS Mincho"/>
                <w:szCs w:val="24"/>
              </w:rPr>
              <w:t xml:space="preserve"> atlaisvinti </w:t>
            </w:r>
            <w:r w:rsidR="007C1A03" w:rsidRPr="000F49B7">
              <w:rPr>
                <w:rFonts w:eastAsia="MS Mincho"/>
                <w:szCs w:val="24"/>
              </w:rPr>
              <w:t xml:space="preserve">dalį </w:t>
            </w:r>
            <w:r w:rsidRPr="000F49B7">
              <w:rPr>
                <w:rFonts w:eastAsia="MS Mincho"/>
                <w:szCs w:val="24"/>
              </w:rPr>
              <w:t>ekspozicinių patalpų, keist</w:t>
            </w:r>
            <w:r w:rsidR="00DC76D8">
              <w:rPr>
                <w:rFonts w:eastAsia="MS Mincho"/>
                <w:szCs w:val="24"/>
              </w:rPr>
              <w:t>i</w:t>
            </w:r>
            <w:r w:rsidRPr="000F49B7">
              <w:rPr>
                <w:rFonts w:eastAsia="MS Mincho"/>
                <w:szCs w:val="24"/>
              </w:rPr>
              <w:t xml:space="preserve"> parodų plan</w:t>
            </w:r>
            <w:r w:rsidR="00DC76D8">
              <w:rPr>
                <w:rFonts w:eastAsia="MS Mincho"/>
                <w:szCs w:val="24"/>
              </w:rPr>
              <w:t>ą</w:t>
            </w:r>
            <w:r w:rsidR="00072191">
              <w:rPr>
                <w:rFonts w:eastAsia="MS Mincho"/>
                <w:szCs w:val="24"/>
              </w:rPr>
              <w:t>;</w:t>
            </w:r>
            <w:r w:rsidRPr="000F49B7">
              <w:rPr>
                <w:rFonts w:eastAsia="MS Mincho"/>
                <w:szCs w:val="24"/>
              </w:rPr>
              <w:t xml:space="preserve"> </w:t>
            </w:r>
            <w:r w:rsidR="00072191">
              <w:rPr>
                <w:rFonts w:eastAsia="MS Mincho"/>
                <w:szCs w:val="24"/>
              </w:rPr>
              <w:t>a</w:t>
            </w:r>
            <w:r w:rsidRPr="000F49B7">
              <w:rPr>
                <w:rFonts w:eastAsia="MS Mincho"/>
                <w:szCs w:val="24"/>
              </w:rPr>
              <w:t>tsiras neplanuot</w:t>
            </w:r>
            <w:r w:rsidR="007C1A03" w:rsidRPr="000F49B7">
              <w:rPr>
                <w:rFonts w:eastAsia="MS Mincho"/>
                <w:szCs w:val="24"/>
              </w:rPr>
              <w:t>ų</w:t>
            </w:r>
            <w:r w:rsidRPr="000F49B7">
              <w:rPr>
                <w:rFonts w:eastAsia="MS Mincho"/>
                <w:szCs w:val="24"/>
              </w:rPr>
              <w:t xml:space="preserve"> veikl</w:t>
            </w:r>
            <w:r w:rsidR="007C1A03" w:rsidRPr="000F49B7">
              <w:rPr>
                <w:rFonts w:eastAsia="MS Mincho"/>
                <w:szCs w:val="24"/>
              </w:rPr>
              <w:t>ų</w:t>
            </w:r>
            <w:r w:rsidRPr="000F49B7">
              <w:rPr>
                <w:rFonts w:eastAsia="MS Mincho"/>
                <w:szCs w:val="24"/>
              </w:rPr>
              <w:t xml:space="preserve"> </w:t>
            </w:r>
            <w:r w:rsidR="007C1A03" w:rsidRPr="000F49B7">
              <w:rPr>
                <w:rFonts w:eastAsia="MS Mincho"/>
                <w:szCs w:val="24"/>
              </w:rPr>
              <w:t>–</w:t>
            </w:r>
            <w:r w:rsidRPr="000F49B7">
              <w:rPr>
                <w:rFonts w:eastAsia="MS Mincho"/>
                <w:szCs w:val="24"/>
              </w:rPr>
              <w:t xml:space="preserve"> muziejinių vertybių transportavimas į saugyklas, pabaigus remontą prioritetu tap</w:t>
            </w:r>
            <w:r w:rsidR="00072191">
              <w:rPr>
                <w:rFonts w:eastAsia="MS Mincho"/>
                <w:szCs w:val="24"/>
              </w:rPr>
              <w:t>s</w:t>
            </w:r>
            <w:r w:rsidRPr="000F49B7">
              <w:rPr>
                <w:rFonts w:eastAsia="MS Mincho"/>
                <w:szCs w:val="24"/>
              </w:rPr>
              <w:t xml:space="preserve"> ekspozicijos „Gamtos medija“ atkūrimas.</w:t>
            </w:r>
          </w:p>
        </w:tc>
      </w:tr>
      <w:tr w:rsidR="00C95C29" w:rsidRPr="000F49B7" w14:paraId="429F7116" w14:textId="77777777" w:rsidTr="003A26DA">
        <w:tc>
          <w:tcPr>
            <w:tcW w:w="4673" w:type="dxa"/>
            <w:tcBorders>
              <w:top w:val="single" w:sz="4" w:space="0" w:color="00000A"/>
              <w:left w:val="single" w:sz="4" w:space="0" w:color="000001"/>
              <w:bottom w:val="single" w:sz="4" w:space="0" w:color="000001"/>
            </w:tcBorders>
            <w:shd w:val="clear" w:color="auto" w:fill="auto"/>
          </w:tcPr>
          <w:p w14:paraId="5498FD23" w14:textId="77777777" w:rsidR="00C95C29" w:rsidRPr="000F49B7" w:rsidRDefault="00C95C29" w:rsidP="00C95C29">
            <w:pPr>
              <w:widowControl w:val="0"/>
              <w:suppressAutoHyphens/>
              <w:rPr>
                <w:rFonts w:eastAsia="Calibri"/>
                <w:szCs w:val="22"/>
              </w:rPr>
            </w:pPr>
            <w:r w:rsidRPr="000F49B7">
              <w:rPr>
                <w:rFonts w:eastAsia="Calibri"/>
                <w:szCs w:val="22"/>
              </w:rPr>
              <w:lastRenderedPageBreak/>
              <w:t>Priedai (finansavimo lėšų metinė sąmata ar jos projektas ir t. t.)</w:t>
            </w:r>
          </w:p>
        </w:tc>
        <w:tc>
          <w:tcPr>
            <w:tcW w:w="10367" w:type="dxa"/>
            <w:tcBorders>
              <w:top w:val="single" w:sz="4" w:space="0" w:color="00000A"/>
              <w:left w:val="single" w:sz="4" w:space="0" w:color="000001"/>
              <w:bottom w:val="single" w:sz="4" w:space="0" w:color="000001"/>
              <w:right w:val="single" w:sz="4" w:space="0" w:color="000001"/>
            </w:tcBorders>
            <w:shd w:val="clear" w:color="auto" w:fill="auto"/>
          </w:tcPr>
          <w:p w14:paraId="0C34048E" w14:textId="77777777" w:rsidR="00C95C29" w:rsidRPr="000F49B7" w:rsidRDefault="00C95C29" w:rsidP="00C95C29">
            <w:pPr>
              <w:widowControl w:val="0"/>
              <w:suppressAutoHyphens/>
              <w:snapToGrid w:val="0"/>
              <w:rPr>
                <w:rFonts w:eastAsia="Calibri"/>
                <w:szCs w:val="22"/>
              </w:rPr>
            </w:pPr>
            <w:r w:rsidRPr="000F49B7">
              <w:rPr>
                <w:rFonts w:eastAsia="Calibri"/>
                <w:szCs w:val="24"/>
              </w:rPr>
              <w:t>Panevėžio kraštotyros muziejaus 2024 m. veiklos plano užduotys.</w:t>
            </w:r>
          </w:p>
        </w:tc>
      </w:tr>
    </w:tbl>
    <w:p w14:paraId="79C226FD" w14:textId="77777777" w:rsidR="00C95C29" w:rsidRPr="000F49B7" w:rsidRDefault="00C95C29" w:rsidP="00C95C29">
      <w:pPr>
        <w:suppressAutoHyphens/>
        <w:rPr>
          <w:rFonts w:eastAsia="Calibri"/>
          <w:b/>
          <w:szCs w:val="24"/>
        </w:rPr>
      </w:pPr>
    </w:p>
    <w:p w14:paraId="285EBB7C" w14:textId="77777777" w:rsidR="00C95C29" w:rsidRPr="000F49B7" w:rsidRDefault="00C95C29" w:rsidP="00C95C29">
      <w:pPr>
        <w:suppressAutoHyphens/>
        <w:rPr>
          <w:rFonts w:eastAsia="Calibri"/>
          <w:b/>
          <w:szCs w:val="24"/>
        </w:rPr>
      </w:pPr>
    </w:p>
    <w:p w14:paraId="554B5C63" w14:textId="77777777" w:rsidR="00C95C29" w:rsidRPr="000F49B7" w:rsidRDefault="00C95C29" w:rsidP="00C95C29">
      <w:pPr>
        <w:suppressAutoHyphens/>
        <w:jc w:val="center"/>
        <w:rPr>
          <w:rFonts w:eastAsia="Calibri"/>
          <w:b/>
          <w:szCs w:val="24"/>
        </w:rPr>
      </w:pPr>
      <w:r w:rsidRPr="000F49B7">
        <w:rPr>
          <w:rFonts w:eastAsia="Calibri"/>
          <w:b/>
          <w:szCs w:val="24"/>
        </w:rPr>
        <w:t>TIKSLŲ, UŽDAVINIŲ, PRIEMONIŲ, PAPRIEMONIŲ, REZULTATO (PRODUKTO) VERTINIMO KRITERIJŲ SUVESTINĖ</w:t>
      </w:r>
    </w:p>
    <w:p w14:paraId="472421B9" w14:textId="77777777" w:rsidR="00C95C29" w:rsidRPr="000F49B7" w:rsidRDefault="00C95C29" w:rsidP="00C95C29">
      <w:pPr>
        <w:suppressAutoHyphens/>
        <w:jc w:val="right"/>
        <w:rPr>
          <w:rFonts w:eastAsia="Calibri"/>
          <w:b/>
          <w:szCs w:val="24"/>
        </w:rPr>
      </w:pPr>
    </w:p>
    <w:p w14:paraId="502E954A" w14:textId="77777777" w:rsidR="00C95C29" w:rsidRPr="000F49B7" w:rsidRDefault="00C95C29" w:rsidP="00C95C29">
      <w:pPr>
        <w:suppressAutoHyphens/>
        <w:jc w:val="right"/>
        <w:rPr>
          <w:rFonts w:eastAsia="Calibri"/>
          <w:b/>
          <w:szCs w:val="24"/>
        </w:rPr>
      </w:pPr>
      <w:r w:rsidRPr="000F49B7">
        <w:rPr>
          <w:rFonts w:eastAsia="Calibri"/>
          <w:b/>
          <w:szCs w:val="24"/>
        </w:rPr>
        <w:t>1 lentelė</w:t>
      </w:r>
    </w:p>
    <w:tbl>
      <w:tblPr>
        <w:tblStyle w:val="Lentelstinklelis1"/>
        <w:tblW w:w="15254" w:type="dxa"/>
        <w:jc w:val="center"/>
        <w:tblLayout w:type="fixed"/>
        <w:tblCellMar>
          <w:left w:w="5" w:type="dxa"/>
          <w:right w:w="98" w:type="dxa"/>
        </w:tblCellMar>
        <w:tblLook w:val="04A0" w:firstRow="1" w:lastRow="0" w:firstColumn="1" w:lastColumn="0" w:noHBand="0" w:noVBand="1"/>
      </w:tblPr>
      <w:tblGrid>
        <w:gridCol w:w="519"/>
        <w:gridCol w:w="538"/>
        <w:gridCol w:w="532"/>
        <w:gridCol w:w="11"/>
        <w:gridCol w:w="545"/>
        <w:gridCol w:w="2419"/>
        <w:gridCol w:w="1966"/>
        <w:gridCol w:w="2963"/>
        <w:gridCol w:w="1456"/>
        <w:gridCol w:w="1420"/>
        <w:gridCol w:w="1405"/>
        <w:gridCol w:w="1480"/>
      </w:tblGrid>
      <w:tr w:rsidR="009340B6" w:rsidRPr="000F49B7" w14:paraId="34A08B2F" w14:textId="77777777" w:rsidTr="007C1A03">
        <w:trPr>
          <w:trHeight w:val="719"/>
          <w:jc w:val="center"/>
        </w:trPr>
        <w:tc>
          <w:tcPr>
            <w:tcW w:w="519" w:type="dxa"/>
            <w:vMerge w:val="restart"/>
            <w:shd w:val="clear" w:color="auto" w:fill="auto"/>
            <w:textDirection w:val="btLr"/>
            <w:vAlign w:val="center"/>
          </w:tcPr>
          <w:p w14:paraId="262224FB" w14:textId="77777777" w:rsidR="00C95C29" w:rsidRPr="000F49B7" w:rsidRDefault="00C95C29" w:rsidP="00C95C29">
            <w:pPr>
              <w:widowControl w:val="0"/>
              <w:jc w:val="center"/>
              <w:rPr>
                <w:b/>
                <w:szCs w:val="22"/>
              </w:rPr>
            </w:pPr>
            <w:r w:rsidRPr="000F49B7">
              <w:rPr>
                <w:b/>
                <w:sz w:val="20"/>
                <w:szCs w:val="22"/>
                <w:lang w:eastAsia="lt-LT"/>
              </w:rPr>
              <w:t>Tikslo kodas</w:t>
            </w:r>
          </w:p>
        </w:tc>
        <w:tc>
          <w:tcPr>
            <w:tcW w:w="538" w:type="dxa"/>
            <w:vMerge w:val="restart"/>
            <w:shd w:val="clear" w:color="auto" w:fill="auto"/>
            <w:textDirection w:val="btLr"/>
            <w:vAlign w:val="center"/>
          </w:tcPr>
          <w:p w14:paraId="06F176A5" w14:textId="77777777" w:rsidR="00C95C29" w:rsidRPr="000F49B7" w:rsidRDefault="00C95C29" w:rsidP="00C95C29">
            <w:pPr>
              <w:widowControl w:val="0"/>
              <w:jc w:val="center"/>
              <w:rPr>
                <w:b/>
                <w:szCs w:val="22"/>
              </w:rPr>
            </w:pPr>
            <w:r w:rsidRPr="000F49B7">
              <w:rPr>
                <w:b/>
                <w:sz w:val="20"/>
                <w:szCs w:val="22"/>
                <w:lang w:eastAsia="lt-LT"/>
              </w:rPr>
              <w:t>Uždavinio kodas</w:t>
            </w:r>
          </w:p>
        </w:tc>
        <w:tc>
          <w:tcPr>
            <w:tcW w:w="532" w:type="dxa"/>
            <w:vMerge w:val="restart"/>
            <w:shd w:val="clear" w:color="auto" w:fill="auto"/>
            <w:textDirection w:val="btLr"/>
            <w:vAlign w:val="center"/>
          </w:tcPr>
          <w:p w14:paraId="78615A06" w14:textId="77777777" w:rsidR="00C95C29" w:rsidRPr="000F49B7" w:rsidRDefault="00C95C29" w:rsidP="00C95C29">
            <w:pPr>
              <w:widowControl w:val="0"/>
              <w:jc w:val="center"/>
              <w:rPr>
                <w:b/>
                <w:szCs w:val="22"/>
              </w:rPr>
            </w:pPr>
            <w:r w:rsidRPr="000F49B7">
              <w:rPr>
                <w:b/>
                <w:sz w:val="20"/>
                <w:szCs w:val="22"/>
                <w:lang w:eastAsia="lt-LT"/>
              </w:rPr>
              <w:t>Priemonės kodas</w:t>
            </w:r>
          </w:p>
        </w:tc>
        <w:tc>
          <w:tcPr>
            <w:tcW w:w="556" w:type="dxa"/>
            <w:gridSpan w:val="2"/>
            <w:vMerge w:val="restart"/>
            <w:shd w:val="clear" w:color="auto" w:fill="auto"/>
            <w:textDirection w:val="btLr"/>
            <w:vAlign w:val="center"/>
          </w:tcPr>
          <w:p w14:paraId="49C7A053" w14:textId="77777777" w:rsidR="00C95C29" w:rsidRPr="000F49B7" w:rsidRDefault="00C95C29" w:rsidP="00C95C29">
            <w:pPr>
              <w:widowControl w:val="0"/>
              <w:ind w:left="113" w:right="113"/>
              <w:jc w:val="center"/>
              <w:rPr>
                <w:b/>
                <w:szCs w:val="22"/>
                <w:lang w:eastAsia="lt-LT"/>
              </w:rPr>
            </w:pPr>
            <w:r w:rsidRPr="000F49B7">
              <w:rPr>
                <w:b/>
                <w:sz w:val="20"/>
                <w:szCs w:val="22"/>
                <w:lang w:eastAsia="lt-LT"/>
              </w:rPr>
              <w:t>Papriemonės kodas</w:t>
            </w:r>
          </w:p>
        </w:tc>
        <w:tc>
          <w:tcPr>
            <w:tcW w:w="2419" w:type="dxa"/>
            <w:vMerge w:val="restart"/>
            <w:shd w:val="clear" w:color="auto" w:fill="auto"/>
            <w:vAlign w:val="center"/>
          </w:tcPr>
          <w:p w14:paraId="0A5E6BA5" w14:textId="77777777" w:rsidR="00C95C29" w:rsidRPr="000F49B7" w:rsidRDefault="00C95C29" w:rsidP="00C95C29">
            <w:pPr>
              <w:widowControl w:val="0"/>
              <w:jc w:val="center"/>
              <w:rPr>
                <w:b/>
                <w:szCs w:val="22"/>
              </w:rPr>
            </w:pPr>
            <w:r w:rsidRPr="000F49B7">
              <w:rPr>
                <w:b/>
                <w:sz w:val="20"/>
                <w:szCs w:val="22"/>
                <w:lang w:eastAsia="lt-LT"/>
              </w:rPr>
              <w:t>Pavadinimas</w:t>
            </w:r>
          </w:p>
        </w:tc>
        <w:tc>
          <w:tcPr>
            <w:tcW w:w="1966" w:type="dxa"/>
            <w:vMerge w:val="restart"/>
            <w:shd w:val="clear" w:color="auto" w:fill="auto"/>
            <w:vAlign w:val="center"/>
          </w:tcPr>
          <w:p w14:paraId="63544419" w14:textId="77777777" w:rsidR="00C95C29" w:rsidRPr="000F49B7" w:rsidRDefault="00C95C29" w:rsidP="00C95C29">
            <w:pPr>
              <w:widowControl w:val="0"/>
              <w:jc w:val="center"/>
              <w:rPr>
                <w:b/>
                <w:szCs w:val="22"/>
              </w:rPr>
            </w:pPr>
            <w:r w:rsidRPr="000F49B7">
              <w:rPr>
                <w:b/>
                <w:sz w:val="20"/>
                <w:szCs w:val="22"/>
              </w:rPr>
              <w:t>Vykdytojas, projekto vadovas ar pareigybė</w:t>
            </w:r>
          </w:p>
        </w:tc>
        <w:tc>
          <w:tcPr>
            <w:tcW w:w="7244" w:type="dxa"/>
            <w:gridSpan w:val="4"/>
            <w:shd w:val="clear" w:color="auto" w:fill="auto"/>
            <w:vAlign w:val="center"/>
          </w:tcPr>
          <w:p w14:paraId="32C564E6" w14:textId="77777777" w:rsidR="00C95C29" w:rsidRPr="000F49B7" w:rsidRDefault="00C95C29" w:rsidP="00C95C29">
            <w:pPr>
              <w:widowControl w:val="0"/>
              <w:jc w:val="center"/>
              <w:rPr>
                <w:b/>
                <w:szCs w:val="22"/>
              </w:rPr>
            </w:pPr>
            <w:r w:rsidRPr="000F49B7">
              <w:rPr>
                <w:b/>
                <w:bCs/>
                <w:sz w:val="20"/>
                <w:szCs w:val="22"/>
                <w:lang w:eastAsia="lt-LT"/>
              </w:rPr>
              <w:t>Tikslo, uždavinio, priemonės, papriemonės, rezultato (produkto) vertinimo kriterijaus</w:t>
            </w:r>
          </w:p>
        </w:tc>
        <w:tc>
          <w:tcPr>
            <w:tcW w:w="1480" w:type="dxa"/>
            <w:vMerge w:val="restart"/>
            <w:shd w:val="clear" w:color="auto" w:fill="auto"/>
            <w:vAlign w:val="center"/>
          </w:tcPr>
          <w:p w14:paraId="59BCA205" w14:textId="77777777" w:rsidR="00C95C29" w:rsidRPr="000F49B7" w:rsidRDefault="00C95C29" w:rsidP="00C95C29">
            <w:pPr>
              <w:widowControl w:val="0"/>
              <w:jc w:val="center"/>
              <w:rPr>
                <w:b/>
                <w:bCs/>
                <w:szCs w:val="22"/>
                <w:lang w:eastAsia="lt-LT"/>
              </w:rPr>
            </w:pPr>
            <w:r w:rsidRPr="000F49B7">
              <w:rPr>
                <w:b/>
                <w:bCs/>
                <w:sz w:val="20"/>
                <w:szCs w:val="22"/>
                <w:lang w:eastAsia="lt-LT"/>
              </w:rPr>
              <w:t>Įgyvendinimo terminas</w:t>
            </w:r>
          </w:p>
        </w:tc>
      </w:tr>
      <w:tr w:rsidR="009340B6" w:rsidRPr="000F49B7" w14:paraId="68518033" w14:textId="77777777" w:rsidTr="007C1A03">
        <w:trPr>
          <w:trHeight w:val="1551"/>
          <w:jc w:val="center"/>
        </w:trPr>
        <w:tc>
          <w:tcPr>
            <w:tcW w:w="519" w:type="dxa"/>
            <w:vMerge/>
            <w:shd w:val="clear" w:color="auto" w:fill="auto"/>
            <w:textDirection w:val="btLr"/>
            <w:vAlign w:val="center"/>
          </w:tcPr>
          <w:p w14:paraId="0E085D19" w14:textId="77777777" w:rsidR="00C95C29" w:rsidRPr="000F49B7" w:rsidRDefault="00C95C29" w:rsidP="00C95C29">
            <w:pPr>
              <w:widowControl w:val="0"/>
              <w:jc w:val="center"/>
              <w:rPr>
                <w:b/>
                <w:szCs w:val="22"/>
              </w:rPr>
            </w:pPr>
          </w:p>
        </w:tc>
        <w:tc>
          <w:tcPr>
            <w:tcW w:w="538" w:type="dxa"/>
            <w:vMerge/>
            <w:shd w:val="clear" w:color="auto" w:fill="auto"/>
            <w:textDirection w:val="btLr"/>
            <w:vAlign w:val="center"/>
          </w:tcPr>
          <w:p w14:paraId="71E84572" w14:textId="77777777" w:rsidR="00C95C29" w:rsidRPr="000F49B7" w:rsidRDefault="00C95C29" w:rsidP="00C95C29">
            <w:pPr>
              <w:widowControl w:val="0"/>
              <w:jc w:val="center"/>
              <w:rPr>
                <w:b/>
                <w:szCs w:val="22"/>
              </w:rPr>
            </w:pPr>
          </w:p>
        </w:tc>
        <w:tc>
          <w:tcPr>
            <w:tcW w:w="532" w:type="dxa"/>
            <w:vMerge/>
            <w:shd w:val="clear" w:color="auto" w:fill="auto"/>
            <w:textDirection w:val="btLr"/>
            <w:vAlign w:val="center"/>
          </w:tcPr>
          <w:p w14:paraId="76BD1D8C" w14:textId="77777777" w:rsidR="00C95C29" w:rsidRPr="000F49B7" w:rsidRDefault="00C95C29" w:rsidP="00C95C29">
            <w:pPr>
              <w:widowControl w:val="0"/>
              <w:jc w:val="center"/>
              <w:rPr>
                <w:b/>
                <w:szCs w:val="22"/>
              </w:rPr>
            </w:pPr>
          </w:p>
        </w:tc>
        <w:tc>
          <w:tcPr>
            <w:tcW w:w="556" w:type="dxa"/>
            <w:gridSpan w:val="2"/>
            <w:vMerge/>
            <w:shd w:val="clear" w:color="auto" w:fill="auto"/>
            <w:vAlign w:val="center"/>
          </w:tcPr>
          <w:p w14:paraId="50237CDE" w14:textId="77777777" w:rsidR="00C95C29" w:rsidRPr="000F49B7" w:rsidRDefault="00C95C29" w:rsidP="00C95C29">
            <w:pPr>
              <w:widowControl w:val="0"/>
              <w:jc w:val="center"/>
              <w:rPr>
                <w:b/>
                <w:szCs w:val="22"/>
              </w:rPr>
            </w:pPr>
          </w:p>
        </w:tc>
        <w:tc>
          <w:tcPr>
            <w:tcW w:w="2419" w:type="dxa"/>
            <w:vMerge/>
            <w:shd w:val="clear" w:color="auto" w:fill="auto"/>
            <w:vAlign w:val="center"/>
          </w:tcPr>
          <w:p w14:paraId="7C7A37F9" w14:textId="77777777" w:rsidR="00C95C29" w:rsidRPr="000F49B7" w:rsidRDefault="00C95C29" w:rsidP="00C95C29">
            <w:pPr>
              <w:widowControl w:val="0"/>
              <w:jc w:val="center"/>
              <w:rPr>
                <w:b/>
                <w:szCs w:val="22"/>
              </w:rPr>
            </w:pPr>
          </w:p>
        </w:tc>
        <w:tc>
          <w:tcPr>
            <w:tcW w:w="1966" w:type="dxa"/>
            <w:vMerge/>
            <w:shd w:val="clear" w:color="auto" w:fill="auto"/>
            <w:vAlign w:val="center"/>
          </w:tcPr>
          <w:p w14:paraId="77C237CD" w14:textId="77777777" w:rsidR="00C95C29" w:rsidRPr="000F49B7" w:rsidRDefault="00C95C29" w:rsidP="00C95C29">
            <w:pPr>
              <w:widowControl w:val="0"/>
              <w:jc w:val="center"/>
              <w:rPr>
                <w:b/>
                <w:szCs w:val="22"/>
              </w:rPr>
            </w:pPr>
          </w:p>
        </w:tc>
        <w:tc>
          <w:tcPr>
            <w:tcW w:w="2963" w:type="dxa"/>
            <w:shd w:val="clear" w:color="auto" w:fill="auto"/>
            <w:vAlign w:val="center"/>
          </w:tcPr>
          <w:p w14:paraId="70E3A67C" w14:textId="77777777" w:rsidR="00C95C29" w:rsidRPr="000F49B7" w:rsidRDefault="00C95C29" w:rsidP="00C95C29">
            <w:pPr>
              <w:widowControl w:val="0"/>
              <w:jc w:val="center"/>
              <w:rPr>
                <w:b/>
                <w:szCs w:val="22"/>
              </w:rPr>
            </w:pPr>
            <w:r w:rsidRPr="000F49B7">
              <w:rPr>
                <w:b/>
                <w:sz w:val="20"/>
                <w:szCs w:val="22"/>
                <w:lang w:eastAsia="lt-LT"/>
              </w:rPr>
              <w:t>pavadinimas</w:t>
            </w:r>
          </w:p>
        </w:tc>
        <w:tc>
          <w:tcPr>
            <w:tcW w:w="1456" w:type="dxa"/>
            <w:shd w:val="clear" w:color="auto" w:fill="auto"/>
            <w:vAlign w:val="center"/>
          </w:tcPr>
          <w:p w14:paraId="6876DC5B" w14:textId="77777777" w:rsidR="00C95C29" w:rsidRPr="000F49B7" w:rsidRDefault="00C95C29" w:rsidP="00C95C29">
            <w:pPr>
              <w:widowControl w:val="0"/>
              <w:jc w:val="center"/>
              <w:rPr>
                <w:b/>
                <w:szCs w:val="22"/>
                <w:lang w:eastAsia="lt-LT"/>
              </w:rPr>
            </w:pPr>
            <w:r w:rsidRPr="000F49B7">
              <w:rPr>
                <w:b/>
                <w:sz w:val="20"/>
                <w:szCs w:val="22"/>
                <w:lang w:eastAsia="lt-LT"/>
              </w:rPr>
              <w:t>mato vnt.</w:t>
            </w:r>
          </w:p>
        </w:tc>
        <w:tc>
          <w:tcPr>
            <w:tcW w:w="1420" w:type="dxa"/>
            <w:shd w:val="clear" w:color="auto" w:fill="auto"/>
            <w:vAlign w:val="center"/>
          </w:tcPr>
          <w:p w14:paraId="32F06BE5" w14:textId="77777777" w:rsidR="00C95C29" w:rsidRPr="000F49B7" w:rsidRDefault="00C95C29" w:rsidP="00C95C29">
            <w:pPr>
              <w:widowControl w:val="0"/>
              <w:jc w:val="center"/>
              <w:rPr>
                <w:sz w:val="20"/>
                <w:szCs w:val="22"/>
              </w:rPr>
            </w:pPr>
            <w:r w:rsidRPr="000F49B7">
              <w:rPr>
                <w:b/>
                <w:sz w:val="20"/>
                <w:szCs w:val="22"/>
                <w:lang w:eastAsia="lt-LT"/>
              </w:rPr>
              <w:t>2023 metų faktinės reikšmė, rezultatas</w:t>
            </w:r>
          </w:p>
        </w:tc>
        <w:tc>
          <w:tcPr>
            <w:tcW w:w="1405" w:type="dxa"/>
            <w:shd w:val="clear" w:color="auto" w:fill="auto"/>
            <w:vAlign w:val="center"/>
          </w:tcPr>
          <w:p w14:paraId="4C680C0E" w14:textId="77777777" w:rsidR="00C95C29" w:rsidRPr="000F49B7" w:rsidRDefault="00C95C29" w:rsidP="00C95C29">
            <w:pPr>
              <w:widowControl w:val="0"/>
              <w:jc w:val="center"/>
              <w:rPr>
                <w:sz w:val="20"/>
                <w:szCs w:val="22"/>
              </w:rPr>
            </w:pPr>
            <w:r w:rsidRPr="000F49B7">
              <w:rPr>
                <w:b/>
                <w:sz w:val="20"/>
                <w:szCs w:val="22"/>
                <w:lang w:eastAsia="lt-LT"/>
              </w:rPr>
              <w:t>2024 metų siektina reikšmė, rezultatas</w:t>
            </w:r>
          </w:p>
        </w:tc>
        <w:tc>
          <w:tcPr>
            <w:tcW w:w="1480" w:type="dxa"/>
            <w:vMerge/>
            <w:shd w:val="clear" w:color="auto" w:fill="auto"/>
          </w:tcPr>
          <w:p w14:paraId="4EA34316" w14:textId="77777777" w:rsidR="00C95C29" w:rsidRPr="000F49B7" w:rsidRDefault="00C95C29" w:rsidP="00C95C29">
            <w:pPr>
              <w:widowControl w:val="0"/>
              <w:jc w:val="center"/>
              <w:rPr>
                <w:b/>
                <w:szCs w:val="22"/>
                <w:lang w:eastAsia="lt-LT"/>
              </w:rPr>
            </w:pPr>
          </w:p>
        </w:tc>
      </w:tr>
      <w:tr w:rsidR="009340B6" w:rsidRPr="000F49B7" w14:paraId="44052306" w14:textId="77777777" w:rsidTr="007C1A03">
        <w:trPr>
          <w:trHeight w:val="304"/>
          <w:jc w:val="center"/>
        </w:trPr>
        <w:tc>
          <w:tcPr>
            <w:tcW w:w="519" w:type="dxa"/>
            <w:shd w:val="clear" w:color="auto" w:fill="DBE5F1" w:themeFill="accent1" w:themeFillTint="33"/>
          </w:tcPr>
          <w:p w14:paraId="19B0233C" w14:textId="77777777" w:rsidR="00C95C29" w:rsidRPr="000F49B7" w:rsidRDefault="00C95C29" w:rsidP="00C95C29">
            <w:pPr>
              <w:widowControl w:val="0"/>
              <w:jc w:val="center"/>
              <w:rPr>
                <w:b/>
                <w:bCs/>
                <w:szCs w:val="22"/>
                <w:lang w:eastAsia="lt-LT"/>
              </w:rPr>
            </w:pPr>
            <w:r w:rsidRPr="000F49B7">
              <w:rPr>
                <w:b/>
                <w:bCs/>
                <w:sz w:val="20"/>
                <w:szCs w:val="22"/>
                <w:lang w:eastAsia="lt-LT"/>
              </w:rPr>
              <w:t>01</w:t>
            </w:r>
          </w:p>
        </w:tc>
        <w:tc>
          <w:tcPr>
            <w:tcW w:w="6011" w:type="dxa"/>
            <w:gridSpan w:val="6"/>
            <w:shd w:val="clear" w:color="auto" w:fill="DBE5F1" w:themeFill="accent1" w:themeFillTint="33"/>
          </w:tcPr>
          <w:p w14:paraId="15446E32" w14:textId="77777777" w:rsidR="00C95C29" w:rsidRPr="000F49B7" w:rsidRDefault="00C95C29" w:rsidP="00C95C29">
            <w:pPr>
              <w:widowControl w:val="0"/>
              <w:rPr>
                <w:b/>
                <w:szCs w:val="22"/>
              </w:rPr>
            </w:pPr>
            <w:r w:rsidRPr="000F49B7">
              <w:rPr>
                <w:b/>
                <w:bCs/>
                <w:sz w:val="20"/>
                <w:szCs w:val="22"/>
                <w:lang w:eastAsia="lt-LT"/>
              </w:rPr>
              <w:t>Kurti tvarią socialinę ir ekonominę kultūros vertę Panevėžyje (tikslo pavadinimas)</w:t>
            </w:r>
          </w:p>
        </w:tc>
        <w:tc>
          <w:tcPr>
            <w:tcW w:w="2963" w:type="dxa"/>
            <w:shd w:val="clear" w:color="auto" w:fill="DBE5F1" w:themeFill="accent1" w:themeFillTint="33"/>
          </w:tcPr>
          <w:p w14:paraId="7D442CE2" w14:textId="77777777" w:rsidR="00C95C29" w:rsidRPr="000F49B7" w:rsidRDefault="00C95C29" w:rsidP="00C95C29">
            <w:pPr>
              <w:widowControl w:val="0"/>
              <w:rPr>
                <w:sz w:val="20"/>
                <w:szCs w:val="22"/>
              </w:rPr>
            </w:pPr>
            <w:r w:rsidRPr="000F49B7">
              <w:rPr>
                <w:bCs/>
                <w:sz w:val="20"/>
                <w:szCs w:val="22"/>
                <w:lang w:eastAsia="lt-LT"/>
              </w:rPr>
              <w:t>Kultūros paslaugas naudojančių gyventojų skaičiaus pokytis</w:t>
            </w:r>
          </w:p>
        </w:tc>
        <w:tc>
          <w:tcPr>
            <w:tcW w:w="1456" w:type="dxa"/>
            <w:shd w:val="clear" w:color="auto" w:fill="DBE5F1" w:themeFill="accent1" w:themeFillTint="33"/>
          </w:tcPr>
          <w:p w14:paraId="3B7AC733" w14:textId="77777777" w:rsidR="00C95C29" w:rsidRPr="000F49B7" w:rsidRDefault="00C95C29" w:rsidP="00C95C29">
            <w:pPr>
              <w:widowControl w:val="0"/>
              <w:jc w:val="center"/>
              <w:rPr>
                <w:sz w:val="20"/>
                <w:szCs w:val="22"/>
              </w:rPr>
            </w:pPr>
            <w:r w:rsidRPr="000F49B7">
              <w:rPr>
                <w:sz w:val="20"/>
                <w:szCs w:val="22"/>
              </w:rPr>
              <w:t>Proc.</w:t>
            </w:r>
          </w:p>
        </w:tc>
        <w:tc>
          <w:tcPr>
            <w:tcW w:w="1420" w:type="dxa"/>
            <w:shd w:val="clear" w:color="auto" w:fill="DBE5F1" w:themeFill="accent1" w:themeFillTint="33"/>
          </w:tcPr>
          <w:p w14:paraId="7038B4FC" w14:textId="77777777" w:rsidR="00C95C29" w:rsidRPr="000F49B7" w:rsidRDefault="00C95C29" w:rsidP="00C95C29">
            <w:pPr>
              <w:widowControl w:val="0"/>
              <w:jc w:val="center"/>
              <w:rPr>
                <w:szCs w:val="22"/>
              </w:rPr>
            </w:pPr>
            <w:r w:rsidRPr="000F49B7">
              <w:rPr>
                <w:sz w:val="20"/>
                <w:szCs w:val="22"/>
              </w:rPr>
              <w:t xml:space="preserve">21,2 </w:t>
            </w:r>
          </w:p>
        </w:tc>
        <w:tc>
          <w:tcPr>
            <w:tcW w:w="1405" w:type="dxa"/>
            <w:shd w:val="clear" w:color="auto" w:fill="DBE5F1" w:themeFill="accent1" w:themeFillTint="33"/>
          </w:tcPr>
          <w:p w14:paraId="4A840FFF" w14:textId="77777777" w:rsidR="00C95C29" w:rsidRPr="000F49B7" w:rsidRDefault="00C95C29" w:rsidP="00C95C29">
            <w:pPr>
              <w:widowControl w:val="0"/>
              <w:jc w:val="center"/>
              <w:rPr>
                <w:szCs w:val="22"/>
              </w:rPr>
            </w:pPr>
            <w:r w:rsidRPr="000F49B7">
              <w:rPr>
                <w:sz w:val="20"/>
              </w:rPr>
              <w:t>0,4</w:t>
            </w:r>
          </w:p>
        </w:tc>
        <w:tc>
          <w:tcPr>
            <w:tcW w:w="1480" w:type="dxa"/>
            <w:shd w:val="clear" w:color="auto" w:fill="DBE5F1" w:themeFill="accent1" w:themeFillTint="33"/>
          </w:tcPr>
          <w:p w14:paraId="47668B91" w14:textId="77777777" w:rsidR="00C95C29" w:rsidRPr="000F49B7" w:rsidRDefault="00C95C29" w:rsidP="00C95C29">
            <w:pPr>
              <w:widowControl w:val="0"/>
              <w:jc w:val="center"/>
              <w:rPr>
                <w:sz w:val="20"/>
                <w:szCs w:val="22"/>
              </w:rPr>
            </w:pPr>
            <w:r w:rsidRPr="000F49B7">
              <w:rPr>
                <w:sz w:val="20"/>
                <w:szCs w:val="22"/>
              </w:rPr>
              <w:t>IV ketv.</w:t>
            </w:r>
          </w:p>
        </w:tc>
      </w:tr>
      <w:tr w:rsidR="009340B6" w:rsidRPr="000F49B7" w14:paraId="246491FA" w14:textId="77777777" w:rsidTr="007C1A03">
        <w:trPr>
          <w:jc w:val="center"/>
        </w:trPr>
        <w:tc>
          <w:tcPr>
            <w:tcW w:w="519" w:type="dxa"/>
            <w:shd w:val="clear" w:color="auto" w:fill="DBE5F1" w:themeFill="accent1" w:themeFillTint="33"/>
          </w:tcPr>
          <w:p w14:paraId="141D85DC" w14:textId="77777777" w:rsidR="00C95C29" w:rsidRPr="000F49B7" w:rsidRDefault="00C95C29" w:rsidP="00C95C29">
            <w:pPr>
              <w:widowControl w:val="0"/>
              <w:jc w:val="center"/>
              <w:rPr>
                <w:b/>
                <w:bCs/>
                <w:szCs w:val="22"/>
                <w:lang w:eastAsia="lt-LT"/>
              </w:rPr>
            </w:pPr>
            <w:r w:rsidRPr="000F49B7">
              <w:rPr>
                <w:b/>
                <w:bCs/>
                <w:sz w:val="20"/>
                <w:szCs w:val="22"/>
                <w:lang w:eastAsia="lt-LT"/>
              </w:rPr>
              <w:t>01</w:t>
            </w:r>
          </w:p>
        </w:tc>
        <w:tc>
          <w:tcPr>
            <w:tcW w:w="538" w:type="dxa"/>
            <w:shd w:val="clear" w:color="auto" w:fill="EAF1DD" w:themeFill="accent3" w:themeFillTint="33"/>
          </w:tcPr>
          <w:p w14:paraId="4BA4F2E2" w14:textId="77777777" w:rsidR="00C95C29" w:rsidRPr="000F49B7" w:rsidRDefault="00C95C29" w:rsidP="00C95C29">
            <w:pPr>
              <w:widowControl w:val="0"/>
              <w:jc w:val="center"/>
              <w:rPr>
                <w:b/>
                <w:bCs/>
                <w:szCs w:val="22"/>
                <w:lang w:eastAsia="lt-LT"/>
              </w:rPr>
            </w:pPr>
            <w:r w:rsidRPr="000F49B7">
              <w:rPr>
                <w:b/>
                <w:bCs/>
                <w:sz w:val="20"/>
                <w:szCs w:val="22"/>
                <w:lang w:eastAsia="lt-LT"/>
              </w:rPr>
              <w:t>01</w:t>
            </w:r>
          </w:p>
        </w:tc>
        <w:tc>
          <w:tcPr>
            <w:tcW w:w="5473" w:type="dxa"/>
            <w:gridSpan w:val="5"/>
            <w:shd w:val="clear" w:color="auto" w:fill="EAF1DD" w:themeFill="accent3" w:themeFillTint="33"/>
          </w:tcPr>
          <w:p w14:paraId="12069727" w14:textId="77777777" w:rsidR="00C95C29" w:rsidRPr="000F49B7" w:rsidRDefault="00C95C29" w:rsidP="00C95C29">
            <w:pPr>
              <w:widowControl w:val="0"/>
              <w:rPr>
                <w:sz w:val="20"/>
                <w:szCs w:val="22"/>
              </w:rPr>
            </w:pPr>
            <w:r w:rsidRPr="000F49B7">
              <w:rPr>
                <w:b/>
                <w:bCs/>
                <w:sz w:val="20"/>
                <w:szCs w:val="22"/>
                <w:lang w:eastAsia="lt-LT"/>
              </w:rPr>
              <w:t>Padidinti miesto bendruomenės įtraukti į kultūros kūrimą ir naudojimąsi kultūros produktais bei paslaugomis (uždavinio pavadinimas)</w:t>
            </w:r>
          </w:p>
        </w:tc>
        <w:tc>
          <w:tcPr>
            <w:tcW w:w="2963" w:type="dxa"/>
            <w:shd w:val="clear" w:color="auto" w:fill="EAF1DD" w:themeFill="accent3" w:themeFillTint="33"/>
          </w:tcPr>
          <w:p w14:paraId="21E17ED9" w14:textId="77777777" w:rsidR="00C95C29" w:rsidRPr="000F49B7" w:rsidRDefault="00C95C29" w:rsidP="00C95C29">
            <w:pPr>
              <w:widowControl w:val="0"/>
              <w:rPr>
                <w:sz w:val="20"/>
                <w:szCs w:val="22"/>
              </w:rPr>
            </w:pPr>
            <w:r w:rsidRPr="000F49B7">
              <w:rPr>
                <w:bCs/>
                <w:sz w:val="20"/>
                <w:szCs w:val="22"/>
                <w:lang w:eastAsia="lt-LT"/>
              </w:rPr>
              <w:t>Miesto bendruomenės įtraukties pokytis lyginant su praėjusiais metais</w:t>
            </w:r>
          </w:p>
        </w:tc>
        <w:tc>
          <w:tcPr>
            <w:tcW w:w="1456" w:type="dxa"/>
            <w:shd w:val="clear" w:color="auto" w:fill="EAF1DD" w:themeFill="accent3" w:themeFillTint="33"/>
          </w:tcPr>
          <w:p w14:paraId="62CC0FD7" w14:textId="77777777" w:rsidR="00C95C29" w:rsidRPr="000F49B7" w:rsidRDefault="00C95C29" w:rsidP="00C95C29">
            <w:pPr>
              <w:widowControl w:val="0"/>
              <w:jc w:val="center"/>
              <w:rPr>
                <w:sz w:val="20"/>
              </w:rPr>
            </w:pPr>
            <w:r w:rsidRPr="000F49B7">
              <w:rPr>
                <w:sz w:val="20"/>
              </w:rPr>
              <w:t>Teigiamas</w:t>
            </w:r>
          </w:p>
          <w:p w14:paraId="4988901C" w14:textId="77777777" w:rsidR="00C95C29" w:rsidRPr="000F49B7" w:rsidRDefault="00C95C29" w:rsidP="00C95C29">
            <w:pPr>
              <w:widowControl w:val="0"/>
              <w:jc w:val="center"/>
              <w:rPr>
                <w:sz w:val="20"/>
              </w:rPr>
            </w:pPr>
            <w:r w:rsidRPr="000F49B7">
              <w:rPr>
                <w:sz w:val="20"/>
              </w:rPr>
              <w:t>Nepakitęs</w:t>
            </w:r>
          </w:p>
          <w:p w14:paraId="170D5652" w14:textId="77777777" w:rsidR="00C95C29" w:rsidRPr="000F49B7" w:rsidRDefault="00C95C29" w:rsidP="00C95C29">
            <w:pPr>
              <w:widowControl w:val="0"/>
              <w:jc w:val="center"/>
              <w:rPr>
                <w:sz w:val="20"/>
              </w:rPr>
            </w:pPr>
            <w:r w:rsidRPr="000F49B7">
              <w:rPr>
                <w:sz w:val="20"/>
              </w:rPr>
              <w:t>Neigiamas</w:t>
            </w:r>
          </w:p>
        </w:tc>
        <w:tc>
          <w:tcPr>
            <w:tcW w:w="1420" w:type="dxa"/>
            <w:shd w:val="clear" w:color="auto" w:fill="EAF1DD" w:themeFill="accent3" w:themeFillTint="33"/>
          </w:tcPr>
          <w:p w14:paraId="75B53A96" w14:textId="77777777" w:rsidR="00C95C29" w:rsidRPr="000F49B7" w:rsidRDefault="00C95C29" w:rsidP="00C95C29">
            <w:pPr>
              <w:widowControl w:val="0"/>
              <w:jc w:val="center"/>
              <w:rPr>
                <w:szCs w:val="22"/>
              </w:rPr>
            </w:pPr>
            <w:r w:rsidRPr="000F49B7">
              <w:rPr>
                <w:bCs/>
                <w:sz w:val="20"/>
                <w:szCs w:val="22"/>
                <w:lang w:eastAsia="lt-LT"/>
              </w:rPr>
              <w:t>Teigiamas</w:t>
            </w:r>
          </w:p>
        </w:tc>
        <w:tc>
          <w:tcPr>
            <w:tcW w:w="1405" w:type="dxa"/>
            <w:shd w:val="clear" w:color="auto" w:fill="EAF1DD" w:themeFill="accent3" w:themeFillTint="33"/>
          </w:tcPr>
          <w:p w14:paraId="4495928A" w14:textId="77777777" w:rsidR="00C95C29" w:rsidRPr="000F49B7" w:rsidRDefault="00C95C29" w:rsidP="00C95C29">
            <w:pPr>
              <w:widowControl w:val="0"/>
              <w:jc w:val="center"/>
              <w:rPr>
                <w:szCs w:val="22"/>
              </w:rPr>
            </w:pPr>
            <w:r w:rsidRPr="000F49B7">
              <w:rPr>
                <w:bCs/>
                <w:sz w:val="20"/>
                <w:szCs w:val="22"/>
                <w:lang w:eastAsia="lt-LT"/>
              </w:rPr>
              <w:t>Teigiamas</w:t>
            </w:r>
          </w:p>
        </w:tc>
        <w:tc>
          <w:tcPr>
            <w:tcW w:w="1480" w:type="dxa"/>
            <w:shd w:val="clear" w:color="auto" w:fill="EAF1DD" w:themeFill="accent3" w:themeFillTint="33"/>
          </w:tcPr>
          <w:p w14:paraId="39239053" w14:textId="77777777" w:rsidR="00C95C29" w:rsidRPr="000F49B7" w:rsidRDefault="00C95C29" w:rsidP="00C95C29">
            <w:pPr>
              <w:widowControl w:val="0"/>
              <w:jc w:val="center"/>
              <w:rPr>
                <w:bCs/>
                <w:szCs w:val="22"/>
                <w:lang w:eastAsia="lt-LT"/>
              </w:rPr>
            </w:pPr>
            <w:r w:rsidRPr="000F49B7">
              <w:rPr>
                <w:sz w:val="20"/>
                <w:szCs w:val="22"/>
              </w:rPr>
              <w:t>IV ketv.</w:t>
            </w:r>
          </w:p>
        </w:tc>
      </w:tr>
      <w:tr w:rsidR="009340B6" w:rsidRPr="000F49B7" w14:paraId="30E2FF0A" w14:textId="77777777" w:rsidTr="007C1A03">
        <w:trPr>
          <w:jc w:val="center"/>
        </w:trPr>
        <w:tc>
          <w:tcPr>
            <w:tcW w:w="519" w:type="dxa"/>
            <w:vMerge w:val="restart"/>
            <w:shd w:val="clear" w:color="auto" w:fill="DBE5F1" w:themeFill="accent1" w:themeFillTint="33"/>
          </w:tcPr>
          <w:p w14:paraId="4140E4C9" w14:textId="77777777" w:rsidR="00C95C29" w:rsidRPr="000F49B7" w:rsidRDefault="00C95C29" w:rsidP="00C95C29">
            <w:pPr>
              <w:widowControl w:val="0"/>
              <w:jc w:val="center"/>
              <w:rPr>
                <w:szCs w:val="22"/>
              </w:rPr>
            </w:pPr>
            <w:r w:rsidRPr="000F49B7">
              <w:rPr>
                <w:bCs/>
                <w:sz w:val="20"/>
                <w:szCs w:val="22"/>
                <w:lang w:eastAsia="lt-LT"/>
              </w:rPr>
              <w:t>01</w:t>
            </w:r>
          </w:p>
        </w:tc>
        <w:tc>
          <w:tcPr>
            <w:tcW w:w="538" w:type="dxa"/>
            <w:vMerge w:val="restart"/>
            <w:shd w:val="clear" w:color="auto" w:fill="EAF1DD" w:themeFill="accent3" w:themeFillTint="33"/>
          </w:tcPr>
          <w:p w14:paraId="7195B900" w14:textId="77777777" w:rsidR="00C95C29" w:rsidRPr="000F49B7" w:rsidRDefault="00C95C29" w:rsidP="00C95C29">
            <w:pPr>
              <w:widowControl w:val="0"/>
              <w:jc w:val="center"/>
              <w:rPr>
                <w:szCs w:val="22"/>
              </w:rPr>
            </w:pPr>
            <w:r w:rsidRPr="000F49B7">
              <w:rPr>
                <w:bCs/>
                <w:sz w:val="20"/>
                <w:szCs w:val="22"/>
                <w:lang w:eastAsia="lt-LT"/>
              </w:rPr>
              <w:t>01</w:t>
            </w:r>
          </w:p>
        </w:tc>
        <w:tc>
          <w:tcPr>
            <w:tcW w:w="532" w:type="dxa"/>
            <w:vMerge w:val="restart"/>
            <w:shd w:val="clear" w:color="auto" w:fill="FDE9D9" w:themeFill="accent6" w:themeFillTint="33"/>
          </w:tcPr>
          <w:p w14:paraId="17E727DE" w14:textId="77777777" w:rsidR="00C95C29" w:rsidRPr="000F49B7" w:rsidRDefault="00C95C29" w:rsidP="00C95C29">
            <w:pPr>
              <w:widowControl w:val="0"/>
              <w:jc w:val="center"/>
              <w:rPr>
                <w:szCs w:val="22"/>
              </w:rPr>
            </w:pPr>
            <w:r w:rsidRPr="000F49B7">
              <w:rPr>
                <w:bCs/>
                <w:sz w:val="20"/>
                <w:szCs w:val="22"/>
                <w:lang w:eastAsia="lt-LT"/>
              </w:rPr>
              <w:t>01</w:t>
            </w:r>
          </w:p>
        </w:tc>
        <w:tc>
          <w:tcPr>
            <w:tcW w:w="2975" w:type="dxa"/>
            <w:gridSpan w:val="3"/>
            <w:vMerge w:val="restart"/>
            <w:shd w:val="clear" w:color="auto" w:fill="FDE9D9" w:themeFill="accent6" w:themeFillTint="33"/>
          </w:tcPr>
          <w:p w14:paraId="19F134A9" w14:textId="77777777" w:rsidR="00C95C29" w:rsidRPr="000F49B7" w:rsidRDefault="00C95C29" w:rsidP="00C95C29">
            <w:pPr>
              <w:widowControl w:val="0"/>
              <w:rPr>
                <w:sz w:val="20"/>
                <w:szCs w:val="22"/>
              </w:rPr>
            </w:pPr>
            <w:r w:rsidRPr="000F49B7">
              <w:rPr>
                <w:sz w:val="20"/>
                <w:szCs w:val="22"/>
              </w:rPr>
              <w:t>Kultūros renginių rinkodaros priemonių įgyvendinimas</w:t>
            </w:r>
          </w:p>
        </w:tc>
        <w:tc>
          <w:tcPr>
            <w:tcW w:w="1966" w:type="dxa"/>
            <w:shd w:val="clear" w:color="auto" w:fill="auto"/>
          </w:tcPr>
          <w:p w14:paraId="557DF609" w14:textId="77777777" w:rsidR="00C95C29" w:rsidRPr="000F49B7" w:rsidRDefault="00C95C29" w:rsidP="00C95C29">
            <w:pPr>
              <w:widowControl w:val="0"/>
              <w:rPr>
                <w:sz w:val="20"/>
                <w:szCs w:val="22"/>
              </w:rPr>
            </w:pPr>
            <w:r w:rsidRPr="000F49B7">
              <w:rPr>
                <w:sz w:val="20"/>
                <w:szCs w:val="22"/>
              </w:rPr>
              <w:t>R. Jasiūnienė</w:t>
            </w:r>
          </w:p>
        </w:tc>
        <w:tc>
          <w:tcPr>
            <w:tcW w:w="2963" w:type="dxa"/>
            <w:shd w:val="clear" w:color="auto" w:fill="auto"/>
          </w:tcPr>
          <w:p w14:paraId="5C548B6A" w14:textId="77777777" w:rsidR="00C95C29" w:rsidRPr="000F49B7" w:rsidRDefault="00C95C29" w:rsidP="00C95C29">
            <w:pPr>
              <w:widowControl w:val="0"/>
              <w:rPr>
                <w:sz w:val="20"/>
                <w:szCs w:val="22"/>
              </w:rPr>
            </w:pPr>
            <w:r w:rsidRPr="000F49B7">
              <w:rPr>
                <w:bCs/>
                <w:sz w:val="20"/>
                <w:szCs w:val="22"/>
                <w:lang w:eastAsia="lt-LT"/>
              </w:rPr>
              <w:t>Įgyvendintų renginių rinkodaros priemonių rūšių skaičius</w:t>
            </w:r>
          </w:p>
        </w:tc>
        <w:tc>
          <w:tcPr>
            <w:tcW w:w="1456" w:type="dxa"/>
            <w:shd w:val="clear" w:color="auto" w:fill="auto"/>
          </w:tcPr>
          <w:p w14:paraId="32753AAC" w14:textId="77777777" w:rsidR="00C95C29" w:rsidRPr="000F49B7" w:rsidRDefault="00C95C29" w:rsidP="00C95C29">
            <w:pPr>
              <w:widowControl w:val="0"/>
              <w:jc w:val="center"/>
              <w:rPr>
                <w:sz w:val="20"/>
              </w:rPr>
            </w:pPr>
            <w:r w:rsidRPr="000F49B7">
              <w:rPr>
                <w:sz w:val="20"/>
              </w:rPr>
              <w:t>Vnt.</w:t>
            </w:r>
          </w:p>
        </w:tc>
        <w:tc>
          <w:tcPr>
            <w:tcW w:w="1420" w:type="dxa"/>
            <w:shd w:val="clear" w:color="auto" w:fill="auto"/>
          </w:tcPr>
          <w:p w14:paraId="5658B82B" w14:textId="77777777" w:rsidR="00C95C29" w:rsidRPr="000F49B7" w:rsidRDefault="00C95C29" w:rsidP="00C95C29">
            <w:pPr>
              <w:widowControl w:val="0"/>
              <w:jc w:val="center"/>
              <w:rPr>
                <w:szCs w:val="22"/>
              </w:rPr>
            </w:pPr>
            <w:r w:rsidRPr="000F49B7">
              <w:rPr>
                <w:sz w:val="20"/>
                <w:szCs w:val="22"/>
              </w:rPr>
              <w:t>8</w:t>
            </w:r>
          </w:p>
        </w:tc>
        <w:tc>
          <w:tcPr>
            <w:tcW w:w="1405" w:type="dxa"/>
            <w:shd w:val="clear" w:color="auto" w:fill="auto"/>
          </w:tcPr>
          <w:p w14:paraId="249E21BD" w14:textId="77777777" w:rsidR="00C95C29" w:rsidRPr="000F49B7" w:rsidRDefault="00C95C29" w:rsidP="00C95C29">
            <w:pPr>
              <w:widowControl w:val="0"/>
              <w:jc w:val="center"/>
              <w:rPr>
                <w:szCs w:val="22"/>
              </w:rPr>
            </w:pPr>
            <w:r w:rsidRPr="000F49B7">
              <w:rPr>
                <w:sz w:val="20"/>
                <w:szCs w:val="22"/>
              </w:rPr>
              <w:t>8</w:t>
            </w:r>
          </w:p>
        </w:tc>
        <w:tc>
          <w:tcPr>
            <w:tcW w:w="1480" w:type="dxa"/>
            <w:shd w:val="clear" w:color="auto" w:fill="auto"/>
          </w:tcPr>
          <w:p w14:paraId="61811A83" w14:textId="670D31F5" w:rsidR="00C95C29" w:rsidRPr="000F49B7" w:rsidRDefault="00C95C29" w:rsidP="00C95C29">
            <w:pPr>
              <w:widowControl w:val="0"/>
              <w:jc w:val="center"/>
              <w:rPr>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5919541D" w14:textId="77777777" w:rsidTr="007C1A03">
        <w:trPr>
          <w:jc w:val="center"/>
        </w:trPr>
        <w:tc>
          <w:tcPr>
            <w:tcW w:w="519" w:type="dxa"/>
            <w:vMerge/>
            <w:shd w:val="clear" w:color="auto" w:fill="DBE5F1" w:themeFill="accent1" w:themeFillTint="33"/>
          </w:tcPr>
          <w:p w14:paraId="0F5EE83F" w14:textId="77777777" w:rsidR="00C95C29" w:rsidRPr="000F49B7" w:rsidRDefault="00C95C29" w:rsidP="00C95C29">
            <w:pPr>
              <w:widowControl w:val="0"/>
              <w:jc w:val="center"/>
              <w:rPr>
                <w:bCs/>
                <w:szCs w:val="22"/>
                <w:lang w:eastAsia="lt-LT"/>
              </w:rPr>
            </w:pPr>
          </w:p>
        </w:tc>
        <w:tc>
          <w:tcPr>
            <w:tcW w:w="538" w:type="dxa"/>
            <w:vMerge/>
            <w:shd w:val="clear" w:color="auto" w:fill="EAF1DD" w:themeFill="accent3" w:themeFillTint="33"/>
          </w:tcPr>
          <w:p w14:paraId="4700628C" w14:textId="77777777" w:rsidR="00C95C29" w:rsidRPr="000F49B7" w:rsidRDefault="00C95C29" w:rsidP="00C95C29">
            <w:pPr>
              <w:widowControl w:val="0"/>
              <w:jc w:val="center"/>
              <w:rPr>
                <w:bCs/>
                <w:szCs w:val="22"/>
                <w:lang w:eastAsia="lt-LT"/>
              </w:rPr>
            </w:pPr>
          </w:p>
        </w:tc>
        <w:tc>
          <w:tcPr>
            <w:tcW w:w="532" w:type="dxa"/>
            <w:vMerge/>
            <w:shd w:val="clear" w:color="auto" w:fill="FDE9D9" w:themeFill="accent6" w:themeFillTint="33"/>
          </w:tcPr>
          <w:p w14:paraId="74D16E65" w14:textId="77777777" w:rsidR="00C95C29" w:rsidRPr="000F49B7" w:rsidRDefault="00C95C29" w:rsidP="00C95C29">
            <w:pPr>
              <w:widowControl w:val="0"/>
              <w:jc w:val="center"/>
              <w:rPr>
                <w:bCs/>
                <w:szCs w:val="22"/>
                <w:lang w:eastAsia="lt-LT"/>
              </w:rPr>
            </w:pPr>
          </w:p>
        </w:tc>
        <w:tc>
          <w:tcPr>
            <w:tcW w:w="2975" w:type="dxa"/>
            <w:gridSpan w:val="3"/>
            <w:vMerge/>
            <w:shd w:val="clear" w:color="auto" w:fill="FDE9D9" w:themeFill="accent6" w:themeFillTint="33"/>
          </w:tcPr>
          <w:p w14:paraId="21851B38" w14:textId="77777777" w:rsidR="00C95C29" w:rsidRPr="000F49B7" w:rsidRDefault="00C95C29" w:rsidP="00C95C29">
            <w:pPr>
              <w:widowControl w:val="0"/>
              <w:rPr>
                <w:szCs w:val="22"/>
              </w:rPr>
            </w:pPr>
          </w:p>
        </w:tc>
        <w:tc>
          <w:tcPr>
            <w:tcW w:w="1966" w:type="dxa"/>
            <w:shd w:val="clear" w:color="auto" w:fill="auto"/>
          </w:tcPr>
          <w:p w14:paraId="0A71F702" w14:textId="77777777" w:rsidR="00C95C29" w:rsidRPr="000F49B7" w:rsidRDefault="00C95C29" w:rsidP="00C95C29">
            <w:pPr>
              <w:widowControl w:val="0"/>
              <w:rPr>
                <w:sz w:val="20"/>
                <w:szCs w:val="22"/>
              </w:rPr>
            </w:pPr>
            <w:r w:rsidRPr="000F49B7">
              <w:rPr>
                <w:sz w:val="20"/>
                <w:szCs w:val="22"/>
              </w:rPr>
              <w:t>Muziejininkai</w:t>
            </w:r>
          </w:p>
        </w:tc>
        <w:tc>
          <w:tcPr>
            <w:tcW w:w="2963" w:type="dxa"/>
            <w:shd w:val="clear" w:color="auto" w:fill="auto"/>
          </w:tcPr>
          <w:p w14:paraId="511DBC07" w14:textId="77777777" w:rsidR="00C95C29" w:rsidRPr="000F49B7" w:rsidRDefault="00C95C29" w:rsidP="00C95C29">
            <w:pPr>
              <w:widowControl w:val="0"/>
              <w:rPr>
                <w:sz w:val="20"/>
                <w:szCs w:val="22"/>
              </w:rPr>
            </w:pPr>
            <w:r w:rsidRPr="000F49B7">
              <w:rPr>
                <w:sz w:val="20"/>
                <w:szCs w:val="22"/>
              </w:rPr>
              <w:t>Publikacijų ir interviu skaičius</w:t>
            </w:r>
          </w:p>
        </w:tc>
        <w:tc>
          <w:tcPr>
            <w:tcW w:w="1456" w:type="dxa"/>
            <w:shd w:val="clear" w:color="auto" w:fill="auto"/>
          </w:tcPr>
          <w:p w14:paraId="7CC32A23" w14:textId="77777777" w:rsidR="00C95C29" w:rsidRPr="000F49B7" w:rsidRDefault="00C95C29" w:rsidP="00C95C29">
            <w:pPr>
              <w:widowControl w:val="0"/>
              <w:jc w:val="center"/>
              <w:rPr>
                <w:sz w:val="20"/>
              </w:rPr>
            </w:pPr>
            <w:r w:rsidRPr="000F49B7">
              <w:rPr>
                <w:sz w:val="20"/>
              </w:rPr>
              <w:t>Vnt.</w:t>
            </w:r>
          </w:p>
        </w:tc>
        <w:tc>
          <w:tcPr>
            <w:tcW w:w="1420" w:type="dxa"/>
            <w:shd w:val="clear" w:color="auto" w:fill="auto"/>
          </w:tcPr>
          <w:p w14:paraId="6634797F" w14:textId="77777777" w:rsidR="00C95C29" w:rsidRPr="000F49B7" w:rsidRDefault="00C95C29" w:rsidP="00C95C29">
            <w:pPr>
              <w:widowControl w:val="0"/>
              <w:jc w:val="center"/>
              <w:rPr>
                <w:szCs w:val="22"/>
              </w:rPr>
            </w:pPr>
            <w:r w:rsidRPr="000F49B7">
              <w:rPr>
                <w:sz w:val="20"/>
                <w:szCs w:val="22"/>
              </w:rPr>
              <w:t>162</w:t>
            </w:r>
          </w:p>
        </w:tc>
        <w:tc>
          <w:tcPr>
            <w:tcW w:w="1405" w:type="dxa"/>
            <w:shd w:val="clear" w:color="auto" w:fill="auto"/>
          </w:tcPr>
          <w:p w14:paraId="0625F5DA" w14:textId="77777777" w:rsidR="00C95C29" w:rsidRPr="000F49B7" w:rsidRDefault="00C95C29" w:rsidP="00C95C29">
            <w:pPr>
              <w:widowControl w:val="0"/>
              <w:jc w:val="center"/>
              <w:rPr>
                <w:szCs w:val="22"/>
              </w:rPr>
            </w:pPr>
            <w:r w:rsidRPr="000F49B7">
              <w:rPr>
                <w:sz w:val="20"/>
                <w:szCs w:val="22"/>
              </w:rPr>
              <w:t>162</w:t>
            </w:r>
          </w:p>
        </w:tc>
        <w:tc>
          <w:tcPr>
            <w:tcW w:w="1480" w:type="dxa"/>
            <w:shd w:val="clear" w:color="auto" w:fill="auto"/>
          </w:tcPr>
          <w:p w14:paraId="79555135" w14:textId="10B1AFA1" w:rsidR="00C95C29" w:rsidRPr="000F49B7" w:rsidRDefault="00C95C29" w:rsidP="00C95C29">
            <w:pPr>
              <w:widowControl w:val="0"/>
              <w:jc w:val="center"/>
              <w:rPr>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6BEAB06A" w14:textId="77777777" w:rsidTr="007C1A03">
        <w:trPr>
          <w:jc w:val="center"/>
        </w:trPr>
        <w:tc>
          <w:tcPr>
            <w:tcW w:w="519" w:type="dxa"/>
            <w:vMerge w:val="restart"/>
            <w:shd w:val="clear" w:color="auto" w:fill="DBE5F1" w:themeFill="accent1" w:themeFillTint="33"/>
          </w:tcPr>
          <w:p w14:paraId="3BBCD219"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vMerge w:val="restart"/>
            <w:shd w:val="clear" w:color="auto" w:fill="EAF1DD" w:themeFill="accent3" w:themeFillTint="33"/>
          </w:tcPr>
          <w:p w14:paraId="55D4E2B2"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2" w:type="dxa"/>
            <w:vMerge w:val="restart"/>
            <w:shd w:val="clear" w:color="auto" w:fill="FDE9D9" w:themeFill="accent6" w:themeFillTint="33"/>
          </w:tcPr>
          <w:p w14:paraId="6309A9CB" w14:textId="77777777" w:rsidR="00C95C29" w:rsidRPr="000F49B7" w:rsidRDefault="00C95C29" w:rsidP="00C95C29">
            <w:pPr>
              <w:widowControl w:val="0"/>
              <w:jc w:val="center"/>
              <w:rPr>
                <w:bCs/>
                <w:szCs w:val="22"/>
                <w:lang w:eastAsia="lt-LT"/>
              </w:rPr>
            </w:pPr>
            <w:r w:rsidRPr="000F49B7">
              <w:rPr>
                <w:bCs/>
                <w:sz w:val="20"/>
                <w:szCs w:val="22"/>
                <w:lang w:eastAsia="lt-LT"/>
              </w:rPr>
              <w:t>02</w:t>
            </w:r>
          </w:p>
        </w:tc>
        <w:tc>
          <w:tcPr>
            <w:tcW w:w="2975" w:type="dxa"/>
            <w:gridSpan w:val="3"/>
            <w:vMerge w:val="restart"/>
            <w:shd w:val="clear" w:color="auto" w:fill="FDE9D9" w:themeFill="accent6" w:themeFillTint="33"/>
          </w:tcPr>
          <w:p w14:paraId="04C3B681" w14:textId="77777777" w:rsidR="00C95C29" w:rsidRPr="000F49B7" w:rsidRDefault="00C95C29" w:rsidP="00C95C29">
            <w:pPr>
              <w:widowControl w:val="0"/>
              <w:rPr>
                <w:szCs w:val="22"/>
              </w:rPr>
            </w:pPr>
            <w:r w:rsidRPr="000F49B7">
              <w:rPr>
                <w:sz w:val="20"/>
                <w:szCs w:val="22"/>
              </w:rPr>
              <w:t>Miesto viešųjų erdvių įveiklinimas</w:t>
            </w:r>
          </w:p>
        </w:tc>
        <w:tc>
          <w:tcPr>
            <w:tcW w:w="1966" w:type="dxa"/>
            <w:shd w:val="clear" w:color="auto" w:fill="auto"/>
          </w:tcPr>
          <w:p w14:paraId="633D1999" w14:textId="77777777" w:rsidR="00C95C29" w:rsidRPr="000F49B7" w:rsidRDefault="00C95C29" w:rsidP="00C95C29">
            <w:pPr>
              <w:widowControl w:val="0"/>
              <w:rPr>
                <w:sz w:val="20"/>
                <w:szCs w:val="22"/>
              </w:rPr>
            </w:pPr>
            <w:r w:rsidRPr="000F49B7">
              <w:rPr>
                <w:sz w:val="20"/>
                <w:szCs w:val="22"/>
              </w:rPr>
              <w:t>Muziejininkai</w:t>
            </w:r>
          </w:p>
        </w:tc>
        <w:tc>
          <w:tcPr>
            <w:tcW w:w="2963" w:type="dxa"/>
            <w:shd w:val="clear" w:color="auto" w:fill="auto"/>
          </w:tcPr>
          <w:p w14:paraId="3A0BFF43" w14:textId="77777777" w:rsidR="00C95C29" w:rsidRPr="000F49B7" w:rsidRDefault="00C95C29" w:rsidP="00C95C29">
            <w:pPr>
              <w:widowControl w:val="0"/>
              <w:rPr>
                <w:bCs/>
                <w:szCs w:val="22"/>
                <w:lang w:eastAsia="lt-LT"/>
              </w:rPr>
            </w:pPr>
            <w:r w:rsidRPr="000F49B7">
              <w:rPr>
                <w:bCs/>
                <w:sz w:val="20"/>
                <w:szCs w:val="22"/>
                <w:lang w:eastAsia="lt-LT"/>
              </w:rPr>
              <w:t>Įveiklintų erdvių skaičius</w:t>
            </w:r>
          </w:p>
        </w:tc>
        <w:tc>
          <w:tcPr>
            <w:tcW w:w="1456" w:type="dxa"/>
            <w:shd w:val="clear" w:color="auto" w:fill="auto"/>
          </w:tcPr>
          <w:p w14:paraId="794C90C4"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auto"/>
          </w:tcPr>
          <w:p w14:paraId="095AB0D5" w14:textId="77777777" w:rsidR="00C95C29" w:rsidRPr="000F49B7" w:rsidRDefault="00C95C29" w:rsidP="00C95C29">
            <w:pPr>
              <w:widowControl w:val="0"/>
              <w:jc w:val="center"/>
              <w:rPr>
                <w:szCs w:val="22"/>
              </w:rPr>
            </w:pPr>
            <w:r w:rsidRPr="000F49B7">
              <w:rPr>
                <w:sz w:val="20"/>
                <w:szCs w:val="22"/>
              </w:rPr>
              <w:t>4</w:t>
            </w:r>
          </w:p>
        </w:tc>
        <w:tc>
          <w:tcPr>
            <w:tcW w:w="1405" w:type="dxa"/>
            <w:shd w:val="clear" w:color="auto" w:fill="auto"/>
          </w:tcPr>
          <w:p w14:paraId="773E9825" w14:textId="77777777" w:rsidR="00C95C29" w:rsidRPr="000F49B7" w:rsidRDefault="00C95C29" w:rsidP="00C95C29">
            <w:pPr>
              <w:widowControl w:val="0"/>
              <w:jc w:val="center"/>
              <w:rPr>
                <w:szCs w:val="22"/>
              </w:rPr>
            </w:pPr>
            <w:r w:rsidRPr="000F49B7">
              <w:rPr>
                <w:sz w:val="20"/>
                <w:szCs w:val="22"/>
              </w:rPr>
              <w:t>4</w:t>
            </w:r>
          </w:p>
        </w:tc>
        <w:tc>
          <w:tcPr>
            <w:tcW w:w="1480" w:type="dxa"/>
            <w:shd w:val="clear" w:color="auto" w:fill="auto"/>
          </w:tcPr>
          <w:p w14:paraId="375FA932" w14:textId="4C827046" w:rsidR="00C95C29" w:rsidRPr="000F49B7" w:rsidRDefault="00C95C29" w:rsidP="00C95C29">
            <w:pPr>
              <w:widowControl w:val="0"/>
              <w:jc w:val="center"/>
              <w:rPr>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7D8A26CA" w14:textId="77777777" w:rsidTr="007C1A03">
        <w:trPr>
          <w:trHeight w:val="303"/>
          <w:jc w:val="center"/>
        </w:trPr>
        <w:tc>
          <w:tcPr>
            <w:tcW w:w="519" w:type="dxa"/>
            <w:vMerge/>
            <w:shd w:val="clear" w:color="auto" w:fill="DBE5F1" w:themeFill="accent1" w:themeFillTint="33"/>
          </w:tcPr>
          <w:p w14:paraId="257EB6C4" w14:textId="77777777" w:rsidR="00C95C29" w:rsidRPr="000F49B7" w:rsidRDefault="00C95C29" w:rsidP="00C95C29">
            <w:pPr>
              <w:widowControl w:val="0"/>
              <w:jc w:val="center"/>
              <w:rPr>
                <w:b/>
                <w:bCs/>
                <w:szCs w:val="22"/>
                <w:lang w:eastAsia="lt-LT"/>
              </w:rPr>
            </w:pPr>
          </w:p>
        </w:tc>
        <w:tc>
          <w:tcPr>
            <w:tcW w:w="538" w:type="dxa"/>
            <w:vMerge/>
            <w:shd w:val="clear" w:color="auto" w:fill="EAF1DD" w:themeFill="accent3" w:themeFillTint="33"/>
          </w:tcPr>
          <w:p w14:paraId="0936322E" w14:textId="77777777" w:rsidR="00C95C29" w:rsidRPr="000F49B7" w:rsidRDefault="00C95C29" w:rsidP="00C95C29">
            <w:pPr>
              <w:widowControl w:val="0"/>
              <w:jc w:val="center"/>
              <w:rPr>
                <w:b/>
                <w:bCs/>
                <w:szCs w:val="22"/>
                <w:lang w:eastAsia="lt-LT"/>
              </w:rPr>
            </w:pPr>
          </w:p>
        </w:tc>
        <w:tc>
          <w:tcPr>
            <w:tcW w:w="532" w:type="dxa"/>
            <w:vMerge/>
            <w:shd w:val="clear" w:color="auto" w:fill="FDE9D9" w:themeFill="accent6" w:themeFillTint="33"/>
          </w:tcPr>
          <w:p w14:paraId="7F2FD24B" w14:textId="77777777" w:rsidR="00C95C29" w:rsidRPr="000F49B7" w:rsidRDefault="00C95C29" w:rsidP="00C95C29">
            <w:pPr>
              <w:widowControl w:val="0"/>
              <w:jc w:val="center"/>
              <w:rPr>
                <w:b/>
                <w:bCs/>
                <w:szCs w:val="22"/>
                <w:lang w:eastAsia="lt-LT"/>
              </w:rPr>
            </w:pPr>
          </w:p>
        </w:tc>
        <w:tc>
          <w:tcPr>
            <w:tcW w:w="2975" w:type="dxa"/>
            <w:gridSpan w:val="3"/>
            <w:vMerge/>
            <w:shd w:val="clear" w:color="auto" w:fill="FDE9D9" w:themeFill="accent6" w:themeFillTint="33"/>
          </w:tcPr>
          <w:p w14:paraId="68A3814D" w14:textId="77777777" w:rsidR="00C95C29" w:rsidRPr="000F49B7" w:rsidRDefault="00C95C29" w:rsidP="00C95C29">
            <w:pPr>
              <w:widowControl w:val="0"/>
              <w:rPr>
                <w:sz w:val="20"/>
                <w:szCs w:val="22"/>
              </w:rPr>
            </w:pPr>
          </w:p>
        </w:tc>
        <w:tc>
          <w:tcPr>
            <w:tcW w:w="1966" w:type="dxa"/>
            <w:shd w:val="clear" w:color="auto" w:fill="auto"/>
          </w:tcPr>
          <w:p w14:paraId="63A46321" w14:textId="77777777" w:rsidR="00C95C29" w:rsidRPr="000F49B7" w:rsidRDefault="00C95C29" w:rsidP="00C95C29">
            <w:pPr>
              <w:widowControl w:val="0"/>
              <w:rPr>
                <w:sz w:val="20"/>
                <w:szCs w:val="22"/>
              </w:rPr>
            </w:pPr>
            <w:r w:rsidRPr="000F49B7">
              <w:rPr>
                <w:sz w:val="20"/>
                <w:szCs w:val="22"/>
              </w:rPr>
              <w:t>V. Venckuvienė</w:t>
            </w:r>
          </w:p>
          <w:p w14:paraId="347BC201" w14:textId="77777777" w:rsidR="00C95C29" w:rsidRPr="000F49B7" w:rsidRDefault="00C95C29" w:rsidP="00C95C29">
            <w:pPr>
              <w:widowControl w:val="0"/>
              <w:rPr>
                <w:sz w:val="20"/>
                <w:szCs w:val="22"/>
              </w:rPr>
            </w:pPr>
            <w:r w:rsidRPr="000F49B7">
              <w:rPr>
                <w:sz w:val="20"/>
                <w:szCs w:val="22"/>
              </w:rPr>
              <w:t>G. Baltuškienė</w:t>
            </w:r>
          </w:p>
          <w:p w14:paraId="0ACE721D" w14:textId="77777777" w:rsidR="00C95C29" w:rsidRPr="000F49B7" w:rsidRDefault="00C95C29" w:rsidP="00C95C29">
            <w:pPr>
              <w:widowControl w:val="0"/>
              <w:rPr>
                <w:sz w:val="20"/>
                <w:szCs w:val="22"/>
              </w:rPr>
            </w:pPr>
            <w:r w:rsidRPr="000F49B7">
              <w:rPr>
                <w:sz w:val="20"/>
                <w:szCs w:val="22"/>
              </w:rPr>
              <w:t>A. Šablinskienė</w:t>
            </w:r>
          </w:p>
        </w:tc>
        <w:tc>
          <w:tcPr>
            <w:tcW w:w="2963" w:type="dxa"/>
            <w:shd w:val="clear" w:color="auto" w:fill="auto"/>
          </w:tcPr>
          <w:p w14:paraId="2CFC7C88" w14:textId="77777777" w:rsidR="00C95C29" w:rsidRPr="000F49B7" w:rsidRDefault="00C95C29" w:rsidP="00C95C29">
            <w:pPr>
              <w:widowControl w:val="0"/>
              <w:rPr>
                <w:sz w:val="20"/>
                <w:szCs w:val="22"/>
              </w:rPr>
            </w:pPr>
            <w:r w:rsidRPr="000F49B7">
              <w:rPr>
                <w:bCs/>
                <w:sz w:val="20"/>
                <w:szCs w:val="22"/>
                <w:lang w:eastAsia="lt-LT"/>
              </w:rPr>
              <w:t>Suorganizuotų lauko renginių skaičius per metus</w:t>
            </w:r>
          </w:p>
        </w:tc>
        <w:tc>
          <w:tcPr>
            <w:tcW w:w="1456" w:type="dxa"/>
            <w:shd w:val="clear" w:color="auto" w:fill="auto"/>
          </w:tcPr>
          <w:p w14:paraId="6D423782"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auto"/>
          </w:tcPr>
          <w:p w14:paraId="205868B8" w14:textId="77777777" w:rsidR="00C95C29" w:rsidRPr="000F49B7" w:rsidRDefault="00C95C29" w:rsidP="00C95C29">
            <w:pPr>
              <w:widowControl w:val="0"/>
              <w:jc w:val="center"/>
              <w:rPr>
                <w:szCs w:val="22"/>
              </w:rPr>
            </w:pPr>
            <w:r w:rsidRPr="000F49B7">
              <w:rPr>
                <w:sz w:val="20"/>
                <w:szCs w:val="22"/>
              </w:rPr>
              <w:t>13</w:t>
            </w:r>
          </w:p>
        </w:tc>
        <w:tc>
          <w:tcPr>
            <w:tcW w:w="1405" w:type="dxa"/>
            <w:shd w:val="clear" w:color="auto" w:fill="auto"/>
          </w:tcPr>
          <w:p w14:paraId="7AB6234C" w14:textId="77777777" w:rsidR="00C95C29" w:rsidRPr="000F49B7" w:rsidRDefault="00C95C29" w:rsidP="00C95C29">
            <w:pPr>
              <w:widowControl w:val="0"/>
              <w:jc w:val="center"/>
              <w:rPr>
                <w:szCs w:val="22"/>
              </w:rPr>
            </w:pPr>
            <w:r w:rsidRPr="000F49B7">
              <w:rPr>
                <w:sz w:val="20"/>
                <w:szCs w:val="22"/>
              </w:rPr>
              <w:t>13</w:t>
            </w:r>
          </w:p>
        </w:tc>
        <w:tc>
          <w:tcPr>
            <w:tcW w:w="1480" w:type="dxa"/>
            <w:shd w:val="clear" w:color="auto" w:fill="auto"/>
          </w:tcPr>
          <w:p w14:paraId="38750D40" w14:textId="59FF2B7E" w:rsidR="00C95C29" w:rsidRPr="000F49B7" w:rsidRDefault="00C95C29" w:rsidP="00C95C29">
            <w:pPr>
              <w:widowControl w:val="0"/>
              <w:jc w:val="center"/>
              <w:rPr>
                <w:sz w:val="20"/>
                <w:szCs w:val="22"/>
              </w:rPr>
            </w:pPr>
            <w:r w:rsidRPr="000F49B7">
              <w:rPr>
                <w:sz w:val="20"/>
                <w:szCs w:val="22"/>
              </w:rPr>
              <w:t>II</w:t>
            </w:r>
            <w:r w:rsidR="007C1A03" w:rsidRPr="000F49B7">
              <w:rPr>
                <w:sz w:val="20"/>
                <w:szCs w:val="22"/>
              </w:rPr>
              <w:t>–</w:t>
            </w:r>
            <w:r w:rsidRPr="000F49B7">
              <w:rPr>
                <w:sz w:val="20"/>
                <w:szCs w:val="22"/>
              </w:rPr>
              <w:t>III ketv.</w:t>
            </w:r>
          </w:p>
        </w:tc>
      </w:tr>
      <w:tr w:rsidR="009340B6" w:rsidRPr="000F49B7" w14:paraId="1F8B98E8" w14:textId="77777777" w:rsidTr="007C1A03">
        <w:trPr>
          <w:trHeight w:val="303"/>
          <w:jc w:val="center"/>
        </w:trPr>
        <w:tc>
          <w:tcPr>
            <w:tcW w:w="519" w:type="dxa"/>
            <w:vMerge/>
            <w:shd w:val="clear" w:color="auto" w:fill="DBE5F1" w:themeFill="accent1" w:themeFillTint="33"/>
          </w:tcPr>
          <w:p w14:paraId="37FF0BB8" w14:textId="77777777" w:rsidR="00C95C29" w:rsidRPr="000F49B7" w:rsidRDefault="00C95C29" w:rsidP="00C95C29">
            <w:pPr>
              <w:widowControl w:val="0"/>
              <w:jc w:val="center"/>
              <w:rPr>
                <w:b/>
                <w:bCs/>
                <w:szCs w:val="22"/>
                <w:lang w:eastAsia="lt-LT"/>
              </w:rPr>
            </w:pPr>
          </w:p>
        </w:tc>
        <w:tc>
          <w:tcPr>
            <w:tcW w:w="538" w:type="dxa"/>
            <w:vMerge/>
            <w:shd w:val="clear" w:color="auto" w:fill="EAF1DD" w:themeFill="accent3" w:themeFillTint="33"/>
          </w:tcPr>
          <w:p w14:paraId="4E7160E4" w14:textId="77777777" w:rsidR="00C95C29" w:rsidRPr="000F49B7" w:rsidRDefault="00C95C29" w:rsidP="00C95C29">
            <w:pPr>
              <w:widowControl w:val="0"/>
              <w:jc w:val="center"/>
              <w:rPr>
                <w:b/>
                <w:bCs/>
                <w:szCs w:val="22"/>
                <w:lang w:eastAsia="lt-LT"/>
              </w:rPr>
            </w:pPr>
          </w:p>
        </w:tc>
        <w:tc>
          <w:tcPr>
            <w:tcW w:w="532" w:type="dxa"/>
            <w:vMerge/>
            <w:shd w:val="clear" w:color="auto" w:fill="FDE9D9" w:themeFill="accent6" w:themeFillTint="33"/>
          </w:tcPr>
          <w:p w14:paraId="6E9EFCDE" w14:textId="77777777" w:rsidR="00C95C29" w:rsidRPr="000F49B7" w:rsidRDefault="00C95C29" w:rsidP="00C95C29">
            <w:pPr>
              <w:widowControl w:val="0"/>
              <w:jc w:val="center"/>
              <w:rPr>
                <w:b/>
                <w:bCs/>
                <w:szCs w:val="22"/>
                <w:lang w:eastAsia="lt-LT"/>
              </w:rPr>
            </w:pPr>
          </w:p>
        </w:tc>
        <w:tc>
          <w:tcPr>
            <w:tcW w:w="2975" w:type="dxa"/>
            <w:gridSpan w:val="3"/>
            <w:vMerge/>
            <w:shd w:val="clear" w:color="auto" w:fill="FDE9D9" w:themeFill="accent6" w:themeFillTint="33"/>
          </w:tcPr>
          <w:p w14:paraId="6457BC05" w14:textId="77777777" w:rsidR="00C95C29" w:rsidRPr="000F49B7" w:rsidRDefault="00C95C29" w:rsidP="00C95C29">
            <w:pPr>
              <w:widowControl w:val="0"/>
              <w:rPr>
                <w:szCs w:val="22"/>
              </w:rPr>
            </w:pPr>
          </w:p>
        </w:tc>
        <w:tc>
          <w:tcPr>
            <w:tcW w:w="1966" w:type="dxa"/>
            <w:shd w:val="clear" w:color="auto" w:fill="auto"/>
          </w:tcPr>
          <w:p w14:paraId="14D4F0E6" w14:textId="77777777" w:rsidR="00C95C29" w:rsidRPr="000F49B7" w:rsidRDefault="00C95C29" w:rsidP="00C95C29">
            <w:pPr>
              <w:widowControl w:val="0"/>
              <w:rPr>
                <w:sz w:val="20"/>
                <w:szCs w:val="22"/>
              </w:rPr>
            </w:pPr>
            <w:r w:rsidRPr="000F49B7">
              <w:rPr>
                <w:sz w:val="20"/>
                <w:szCs w:val="22"/>
              </w:rPr>
              <w:t>V. Venckuvienė</w:t>
            </w:r>
          </w:p>
          <w:p w14:paraId="482A5C4E" w14:textId="77777777" w:rsidR="00C95C29" w:rsidRPr="000F49B7" w:rsidRDefault="00C95C29" w:rsidP="00C95C29">
            <w:pPr>
              <w:widowControl w:val="0"/>
              <w:rPr>
                <w:sz w:val="20"/>
                <w:szCs w:val="22"/>
              </w:rPr>
            </w:pPr>
            <w:r w:rsidRPr="000F49B7">
              <w:rPr>
                <w:sz w:val="20"/>
                <w:szCs w:val="22"/>
              </w:rPr>
              <w:t>G. Baltuškienė</w:t>
            </w:r>
          </w:p>
          <w:p w14:paraId="1C23F162" w14:textId="77777777" w:rsidR="00C95C29" w:rsidRPr="000F49B7" w:rsidRDefault="00C95C29" w:rsidP="00C95C29">
            <w:pPr>
              <w:widowControl w:val="0"/>
              <w:rPr>
                <w:szCs w:val="22"/>
              </w:rPr>
            </w:pPr>
            <w:r w:rsidRPr="000F49B7">
              <w:rPr>
                <w:sz w:val="20"/>
                <w:szCs w:val="22"/>
              </w:rPr>
              <w:t>A. Šablinskienė</w:t>
            </w:r>
          </w:p>
        </w:tc>
        <w:tc>
          <w:tcPr>
            <w:tcW w:w="2963" w:type="dxa"/>
            <w:shd w:val="clear" w:color="auto" w:fill="auto"/>
          </w:tcPr>
          <w:p w14:paraId="29EFF64C" w14:textId="77777777" w:rsidR="00C95C29" w:rsidRPr="000F49B7" w:rsidRDefault="00C95C29" w:rsidP="00C95C29">
            <w:pPr>
              <w:widowControl w:val="0"/>
              <w:rPr>
                <w:sz w:val="20"/>
                <w:szCs w:val="22"/>
              </w:rPr>
            </w:pPr>
            <w:r w:rsidRPr="000F49B7">
              <w:rPr>
                <w:bCs/>
                <w:sz w:val="20"/>
                <w:szCs w:val="22"/>
                <w:lang w:eastAsia="lt-LT"/>
              </w:rPr>
              <w:t>Suorganizuotų lauko renginių lankytojų skaičius per metus</w:t>
            </w:r>
          </w:p>
        </w:tc>
        <w:tc>
          <w:tcPr>
            <w:tcW w:w="1456" w:type="dxa"/>
            <w:shd w:val="clear" w:color="auto" w:fill="auto"/>
          </w:tcPr>
          <w:p w14:paraId="75C89633" w14:textId="22F49443" w:rsidR="00C95C29" w:rsidRPr="000F49B7" w:rsidRDefault="007C1A03" w:rsidP="00C95C29">
            <w:pPr>
              <w:widowControl w:val="0"/>
              <w:jc w:val="center"/>
              <w:rPr>
                <w:sz w:val="20"/>
                <w:szCs w:val="22"/>
              </w:rPr>
            </w:pPr>
            <w:r w:rsidRPr="000F49B7">
              <w:rPr>
                <w:sz w:val="20"/>
                <w:szCs w:val="22"/>
              </w:rPr>
              <w:t>Asm</w:t>
            </w:r>
            <w:r w:rsidR="00C95C29" w:rsidRPr="000F49B7">
              <w:rPr>
                <w:sz w:val="20"/>
                <w:szCs w:val="22"/>
              </w:rPr>
              <w:t>.</w:t>
            </w:r>
          </w:p>
        </w:tc>
        <w:tc>
          <w:tcPr>
            <w:tcW w:w="1420" w:type="dxa"/>
            <w:shd w:val="clear" w:color="auto" w:fill="auto"/>
          </w:tcPr>
          <w:p w14:paraId="2B372581" w14:textId="3B133629" w:rsidR="00C95C29" w:rsidRPr="000F49B7" w:rsidRDefault="00C95C29" w:rsidP="00C95C29">
            <w:pPr>
              <w:widowControl w:val="0"/>
              <w:jc w:val="center"/>
              <w:rPr>
                <w:szCs w:val="22"/>
              </w:rPr>
            </w:pPr>
            <w:r w:rsidRPr="000F49B7">
              <w:rPr>
                <w:sz w:val="20"/>
                <w:szCs w:val="22"/>
              </w:rPr>
              <w:t>2</w:t>
            </w:r>
            <w:r w:rsidR="007C1A03" w:rsidRPr="000F49B7">
              <w:rPr>
                <w:sz w:val="20"/>
                <w:szCs w:val="22"/>
              </w:rPr>
              <w:t xml:space="preserve"> </w:t>
            </w:r>
            <w:r w:rsidRPr="000F49B7">
              <w:rPr>
                <w:sz w:val="20"/>
                <w:szCs w:val="22"/>
              </w:rPr>
              <w:t>244</w:t>
            </w:r>
          </w:p>
        </w:tc>
        <w:tc>
          <w:tcPr>
            <w:tcW w:w="1405" w:type="dxa"/>
            <w:shd w:val="clear" w:color="auto" w:fill="auto"/>
          </w:tcPr>
          <w:p w14:paraId="7DA68CD1" w14:textId="6B11A8DF" w:rsidR="00C95C29" w:rsidRPr="000F49B7" w:rsidRDefault="00C95C29" w:rsidP="00C95C29">
            <w:pPr>
              <w:widowControl w:val="0"/>
              <w:jc w:val="center"/>
              <w:rPr>
                <w:szCs w:val="22"/>
              </w:rPr>
            </w:pPr>
            <w:r w:rsidRPr="000F49B7">
              <w:rPr>
                <w:sz w:val="20"/>
                <w:szCs w:val="22"/>
              </w:rPr>
              <w:t>2</w:t>
            </w:r>
            <w:r w:rsidR="007C1A03" w:rsidRPr="000F49B7">
              <w:rPr>
                <w:sz w:val="20"/>
                <w:szCs w:val="22"/>
              </w:rPr>
              <w:t xml:space="preserve"> </w:t>
            </w:r>
            <w:r w:rsidRPr="000F49B7">
              <w:rPr>
                <w:sz w:val="20"/>
                <w:szCs w:val="22"/>
              </w:rPr>
              <w:t>500</w:t>
            </w:r>
          </w:p>
        </w:tc>
        <w:tc>
          <w:tcPr>
            <w:tcW w:w="1480" w:type="dxa"/>
            <w:shd w:val="clear" w:color="auto" w:fill="auto"/>
          </w:tcPr>
          <w:p w14:paraId="79752EA6" w14:textId="06F5DFBC" w:rsidR="00C95C29" w:rsidRPr="000F49B7" w:rsidRDefault="00C95C29" w:rsidP="00C95C29">
            <w:pPr>
              <w:widowControl w:val="0"/>
              <w:jc w:val="center"/>
              <w:rPr>
                <w:sz w:val="20"/>
                <w:szCs w:val="22"/>
              </w:rPr>
            </w:pPr>
            <w:r w:rsidRPr="000F49B7">
              <w:rPr>
                <w:sz w:val="20"/>
                <w:szCs w:val="22"/>
              </w:rPr>
              <w:t>II</w:t>
            </w:r>
            <w:r w:rsidR="007C1A03" w:rsidRPr="000F49B7">
              <w:rPr>
                <w:sz w:val="20"/>
                <w:szCs w:val="22"/>
              </w:rPr>
              <w:t>–</w:t>
            </w:r>
            <w:r w:rsidRPr="000F49B7">
              <w:rPr>
                <w:sz w:val="20"/>
                <w:szCs w:val="22"/>
              </w:rPr>
              <w:t>III ketv.</w:t>
            </w:r>
          </w:p>
        </w:tc>
      </w:tr>
      <w:tr w:rsidR="009340B6" w:rsidRPr="000F49B7" w14:paraId="5085FFB0" w14:textId="77777777" w:rsidTr="007C1A03">
        <w:trPr>
          <w:trHeight w:val="303"/>
          <w:jc w:val="center"/>
        </w:trPr>
        <w:tc>
          <w:tcPr>
            <w:tcW w:w="519" w:type="dxa"/>
            <w:shd w:val="clear" w:color="auto" w:fill="DBE5F1" w:themeFill="accent1" w:themeFillTint="33"/>
          </w:tcPr>
          <w:p w14:paraId="4975C6D6"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shd w:val="clear" w:color="auto" w:fill="EAF1DD" w:themeFill="accent3" w:themeFillTint="33"/>
          </w:tcPr>
          <w:p w14:paraId="4659CF51"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2" w:type="dxa"/>
            <w:shd w:val="clear" w:color="auto" w:fill="FDE9D9" w:themeFill="accent6" w:themeFillTint="33"/>
          </w:tcPr>
          <w:p w14:paraId="7E732C84" w14:textId="77777777" w:rsidR="00C95C29" w:rsidRPr="000F49B7" w:rsidRDefault="00C95C29" w:rsidP="00C95C29">
            <w:pPr>
              <w:widowControl w:val="0"/>
              <w:jc w:val="center"/>
              <w:rPr>
                <w:bCs/>
                <w:szCs w:val="22"/>
                <w:lang w:eastAsia="lt-LT"/>
              </w:rPr>
            </w:pPr>
            <w:r w:rsidRPr="000F49B7">
              <w:rPr>
                <w:bCs/>
                <w:sz w:val="20"/>
                <w:szCs w:val="22"/>
                <w:lang w:eastAsia="lt-LT"/>
              </w:rPr>
              <w:t>03</w:t>
            </w:r>
          </w:p>
        </w:tc>
        <w:tc>
          <w:tcPr>
            <w:tcW w:w="2975" w:type="dxa"/>
            <w:gridSpan w:val="3"/>
            <w:shd w:val="clear" w:color="auto" w:fill="FDE9D9" w:themeFill="accent6" w:themeFillTint="33"/>
          </w:tcPr>
          <w:p w14:paraId="237FB8D8" w14:textId="77777777" w:rsidR="00C95C29" w:rsidRPr="000F49B7" w:rsidRDefault="00C95C29" w:rsidP="00C95C29">
            <w:pPr>
              <w:widowControl w:val="0"/>
              <w:rPr>
                <w:szCs w:val="22"/>
              </w:rPr>
            </w:pPr>
            <w:r w:rsidRPr="000F49B7">
              <w:rPr>
                <w:sz w:val="20"/>
                <w:szCs w:val="22"/>
              </w:rPr>
              <w:t>Kultūros paveldo puoselėjimas</w:t>
            </w:r>
          </w:p>
        </w:tc>
        <w:tc>
          <w:tcPr>
            <w:tcW w:w="1966" w:type="dxa"/>
            <w:shd w:val="clear" w:color="auto" w:fill="auto"/>
          </w:tcPr>
          <w:p w14:paraId="75E2F7BA" w14:textId="77777777" w:rsidR="00C95C29" w:rsidRPr="000F49B7" w:rsidRDefault="00C95C29" w:rsidP="00C95C29">
            <w:pPr>
              <w:widowControl w:val="0"/>
              <w:rPr>
                <w:sz w:val="20"/>
                <w:szCs w:val="22"/>
              </w:rPr>
            </w:pPr>
            <w:r w:rsidRPr="000F49B7">
              <w:rPr>
                <w:sz w:val="20"/>
                <w:szCs w:val="22"/>
              </w:rPr>
              <w:t>V. Venckuvienė</w:t>
            </w:r>
          </w:p>
        </w:tc>
        <w:tc>
          <w:tcPr>
            <w:tcW w:w="2963" w:type="dxa"/>
            <w:shd w:val="clear" w:color="auto" w:fill="auto"/>
          </w:tcPr>
          <w:p w14:paraId="1F46A2CB" w14:textId="77777777" w:rsidR="00C95C29" w:rsidRPr="000F49B7" w:rsidRDefault="00C95C29" w:rsidP="00C95C29">
            <w:pPr>
              <w:widowControl w:val="0"/>
              <w:rPr>
                <w:sz w:val="20"/>
                <w:szCs w:val="22"/>
              </w:rPr>
            </w:pPr>
            <w:r w:rsidRPr="000F49B7">
              <w:rPr>
                <w:sz w:val="20"/>
                <w:szCs w:val="22"/>
              </w:rPr>
              <w:t>Metinis kultūros paveldo ekspozicijų ir etnokultūrinių renginių lankytojų skaičiaus pokytis</w:t>
            </w:r>
          </w:p>
        </w:tc>
        <w:tc>
          <w:tcPr>
            <w:tcW w:w="1456" w:type="dxa"/>
            <w:shd w:val="clear" w:color="auto" w:fill="auto"/>
          </w:tcPr>
          <w:p w14:paraId="73E001E9" w14:textId="77777777" w:rsidR="00C95C29" w:rsidRPr="000F49B7" w:rsidRDefault="00C95C29" w:rsidP="00C95C29">
            <w:pPr>
              <w:widowControl w:val="0"/>
              <w:jc w:val="center"/>
              <w:rPr>
                <w:sz w:val="20"/>
                <w:szCs w:val="22"/>
              </w:rPr>
            </w:pPr>
            <w:r w:rsidRPr="000F49B7">
              <w:rPr>
                <w:sz w:val="20"/>
                <w:szCs w:val="22"/>
              </w:rPr>
              <w:t>Proc.</w:t>
            </w:r>
          </w:p>
        </w:tc>
        <w:tc>
          <w:tcPr>
            <w:tcW w:w="1420" w:type="dxa"/>
            <w:shd w:val="clear" w:color="auto" w:fill="auto"/>
          </w:tcPr>
          <w:p w14:paraId="73B64260" w14:textId="77777777" w:rsidR="00C95C29" w:rsidRPr="000F49B7" w:rsidRDefault="00C95C29" w:rsidP="00C95C29">
            <w:pPr>
              <w:widowControl w:val="0"/>
              <w:jc w:val="center"/>
              <w:rPr>
                <w:szCs w:val="22"/>
              </w:rPr>
            </w:pPr>
            <w:r w:rsidRPr="000F49B7">
              <w:rPr>
                <w:sz w:val="20"/>
                <w:szCs w:val="22"/>
              </w:rPr>
              <w:t xml:space="preserve">26,1 </w:t>
            </w:r>
          </w:p>
        </w:tc>
        <w:tc>
          <w:tcPr>
            <w:tcW w:w="1405" w:type="dxa"/>
            <w:shd w:val="clear" w:color="auto" w:fill="auto"/>
          </w:tcPr>
          <w:p w14:paraId="321D4B18" w14:textId="77777777" w:rsidR="00C95C29" w:rsidRPr="000F49B7" w:rsidRDefault="00C95C29" w:rsidP="00C95C29">
            <w:pPr>
              <w:widowControl w:val="0"/>
              <w:jc w:val="center"/>
              <w:rPr>
                <w:szCs w:val="22"/>
              </w:rPr>
            </w:pPr>
            <w:r w:rsidRPr="000F49B7">
              <w:rPr>
                <w:sz w:val="20"/>
                <w:szCs w:val="22"/>
              </w:rPr>
              <w:t>-1,3</w:t>
            </w:r>
          </w:p>
        </w:tc>
        <w:tc>
          <w:tcPr>
            <w:tcW w:w="1480" w:type="dxa"/>
            <w:shd w:val="clear" w:color="auto" w:fill="auto"/>
          </w:tcPr>
          <w:p w14:paraId="28D6B90D" w14:textId="77777777" w:rsidR="00C95C29" w:rsidRPr="000F49B7" w:rsidRDefault="00C95C29" w:rsidP="00C95C29">
            <w:pPr>
              <w:widowControl w:val="0"/>
              <w:jc w:val="center"/>
              <w:rPr>
                <w:sz w:val="20"/>
                <w:szCs w:val="22"/>
              </w:rPr>
            </w:pPr>
            <w:r w:rsidRPr="000F49B7">
              <w:rPr>
                <w:sz w:val="20"/>
                <w:szCs w:val="22"/>
              </w:rPr>
              <w:t>IV ketv.</w:t>
            </w:r>
          </w:p>
        </w:tc>
      </w:tr>
      <w:tr w:rsidR="009340B6" w:rsidRPr="000F49B7" w14:paraId="483916AA" w14:textId="77777777" w:rsidTr="007C1A03">
        <w:trPr>
          <w:trHeight w:val="303"/>
          <w:jc w:val="center"/>
        </w:trPr>
        <w:tc>
          <w:tcPr>
            <w:tcW w:w="519" w:type="dxa"/>
            <w:shd w:val="clear" w:color="auto" w:fill="DBE5F1" w:themeFill="accent1" w:themeFillTint="33"/>
          </w:tcPr>
          <w:p w14:paraId="3FAEE638"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shd w:val="clear" w:color="auto" w:fill="EAF1DD" w:themeFill="accent3" w:themeFillTint="33"/>
          </w:tcPr>
          <w:p w14:paraId="33C2BFAC"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2" w:type="dxa"/>
            <w:shd w:val="clear" w:color="auto" w:fill="FDE9D9" w:themeFill="accent6" w:themeFillTint="33"/>
          </w:tcPr>
          <w:p w14:paraId="513FEE58" w14:textId="77777777" w:rsidR="00C95C29" w:rsidRPr="000F49B7" w:rsidRDefault="00C95C29" w:rsidP="00C95C29">
            <w:pPr>
              <w:widowControl w:val="0"/>
              <w:jc w:val="center"/>
              <w:rPr>
                <w:bCs/>
                <w:szCs w:val="22"/>
                <w:lang w:eastAsia="lt-LT"/>
              </w:rPr>
            </w:pPr>
            <w:r w:rsidRPr="000F49B7">
              <w:rPr>
                <w:bCs/>
                <w:sz w:val="20"/>
                <w:szCs w:val="22"/>
                <w:lang w:eastAsia="lt-LT"/>
              </w:rPr>
              <w:t>03</w:t>
            </w:r>
          </w:p>
        </w:tc>
        <w:tc>
          <w:tcPr>
            <w:tcW w:w="556" w:type="dxa"/>
            <w:gridSpan w:val="2"/>
            <w:shd w:val="clear" w:color="auto" w:fill="auto"/>
          </w:tcPr>
          <w:p w14:paraId="1CA77D0A" w14:textId="77777777" w:rsidR="00C95C29" w:rsidRPr="000F49B7" w:rsidRDefault="00C95C29" w:rsidP="00C95C29">
            <w:pPr>
              <w:widowControl w:val="0"/>
              <w:jc w:val="center"/>
              <w:rPr>
                <w:sz w:val="20"/>
                <w:szCs w:val="22"/>
              </w:rPr>
            </w:pPr>
            <w:r w:rsidRPr="000F49B7">
              <w:rPr>
                <w:sz w:val="20"/>
                <w:szCs w:val="22"/>
              </w:rPr>
              <w:t>01</w:t>
            </w:r>
          </w:p>
        </w:tc>
        <w:tc>
          <w:tcPr>
            <w:tcW w:w="2419" w:type="dxa"/>
            <w:shd w:val="clear" w:color="auto" w:fill="auto"/>
          </w:tcPr>
          <w:p w14:paraId="60749EA8" w14:textId="77777777" w:rsidR="00C95C29" w:rsidRPr="000F49B7" w:rsidRDefault="00C95C29" w:rsidP="00C95C29">
            <w:pPr>
              <w:widowControl w:val="0"/>
              <w:rPr>
                <w:sz w:val="20"/>
                <w:szCs w:val="22"/>
              </w:rPr>
            </w:pPr>
            <w:r w:rsidRPr="000F49B7">
              <w:rPr>
                <w:sz w:val="20"/>
                <w:szCs w:val="22"/>
              </w:rPr>
              <w:t>Parengti naujas / atnaujinti ekspozicijas</w:t>
            </w:r>
          </w:p>
        </w:tc>
        <w:tc>
          <w:tcPr>
            <w:tcW w:w="1966" w:type="dxa"/>
            <w:shd w:val="clear" w:color="auto" w:fill="auto"/>
          </w:tcPr>
          <w:p w14:paraId="74F76B72" w14:textId="77777777" w:rsidR="00C95C29" w:rsidRPr="000F49B7" w:rsidRDefault="00C95C29" w:rsidP="00C95C29">
            <w:pPr>
              <w:widowControl w:val="0"/>
              <w:rPr>
                <w:sz w:val="20"/>
                <w:szCs w:val="22"/>
              </w:rPr>
            </w:pPr>
            <w:r w:rsidRPr="000F49B7">
              <w:rPr>
                <w:sz w:val="20"/>
                <w:szCs w:val="22"/>
              </w:rPr>
              <w:t>D. Juzėnas</w:t>
            </w:r>
          </w:p>
          <w:p w14:paraId="52E1DB24" w14:textId="77777777" w:rsidR="00C95C29" w:rsidRPr="000F49B7" w:rsidRDefault="00C95C29" w:rsidP="00C95C29">
            <w:pPr>
              <w:widowControl w:val="0"/>
              <w:rPr>
                <w:sz w:val="20"/>
                <w:szCs w:val="22"/>
              </w:rPr>
            </w:pPr>
            <w:r w:rsidRPr="000F49B7">
              <w:rPr>
                <w:sz w:val="20"/>
                <w:szCs w:val="22"/>
              </w:rPr>
              <w:t>E. Juškienė</w:t>
            </w:r>
          </w:p>
          <w:p w14:paraId="3DA0CF1E" w14:textId="77777777" w:rsidR="00C95C29" w:rsidRPr="000F49B7" w:rsidRDefault="00C95C29" w:rsidP="00C95C29">
            <w:pPr>
              <w:widowControl w:val="0"/>
              <w:rPr>
                <w:sz w:val="20"/>
                <w:szCs w:val="22"/>
              </w:rPr>
            </w:pPr>
            <w:r w:rsidRPr="000F49B7">
              <w:rPr>
                <w:sz w:val="20"/>
                <w:szCs w:val="22"/>
              </w:rPr>
              <w:t>A. Radvenskienė</w:t>
            </w:r>
          </w:p>
        </w:tc>
        <w:tc>
          <w:tcPr>
            <w:tcW w:w="2963" w:type="dxa"/>
            <w:shd w:val="clear" w:color="auto" w:fill="auto"/>
          </w:tcPr>
          <w:p w14:paraId="5D367FF9" w14:textId="4458631D" w:rsidR="00C95C29" w:rsidRPr="000F49B7" w:rsidRDefault="00C95C29" w:rsidP="00C95C29">
            <w:pPr>
              <w:widowControl w:val="0"/>
              <w:rPr>
                <w:sz w:val="20"/>
                <w:szCs w:val="22"/>
              </w:rPr>
            </w:pPr>
            <w:r w:rsidRPr="000F49B7">
              <w:rPr>
                <w:sz w:val="20"/>
                <w:szCs w:val="22"/>
              </w:rPr>
              <w:t>Naujų</w:t>
            </w:r>
            <w:r w:rsidR="007C1A03" w:rsidRPr="000F49B7">
              <w:rPr>
                <w:sz w:val="20"/>
                <w:szCs w:val="22"/>
              </w:rPr>
              <w:t xml:space="preserve"> </w:t>
            </w:r>
            <w:r w:rsidRPr="000F49B7">
              <w:rPr>
                <w:sz w:val="20"/>
                <w:szCs w:val="22"/>
              </w:rPr>
              <w:t>/</w:t>
            </w:r>
            <w:r w:rsidR="007C1A03" w:rsidRPr="000F49B7">
              <w:rPr>
                <w:sz w:val="20"/>
                <w:szCs w:val="22"/>
              </w:rPr>
              <w:t xml:space="preserve"> </w:t>
            </w:r>
            <w:r w:rsidRPr="000F49B7">
              <w:rPr>
                <w:sz w:val="20"/>
                <w:szCs w:val="22"/>
              </w:rPr>
              <w:t>atnaujintų ekspozicijų skaičius per metus</w:t>
            </w:r>
          </w:p>
        </w:tc>
        <w:tc>
          <w:tcPr>
            <w:tcW w:w="1456" w:type="dxa"/>
            <w:shd w:val="clear" w:color="auto" w:fill="auto"/>
          </w:tcPr>
          <w:p w14:paraId="0ED857A4"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auto"/>
          </w:tcPr>
          <w:p w14:paraId="1CA6DC70" w14:textId="77777777" w:rsidR="00C95C29" w:rsidRPr="000F49B7" w:rsidRDefault="00C95C29" w:rsidP="00C95C29">
            <w:pPr>
              <w:widowControl w:val="0"/>
              <w:jc w:val="center"/>
              <w:rPr>
                <w:szCs w:val="22"/>
              </w:rPr>
            </w:pPr>
            <w:r w:rsidRPr="000F49B7">
              <w:rPr>
                <w:sz w:val="20"/>
                <w:szCs w:val="22"/>
              </w:rPr>
              <w:t>1</w:t>
            </w:r>
          </w:p>
        </w:tc>
        <w:tc>
          <w:tcPr>
            <w:tcW w:w="1405" w:type="dxa"/>
            <w:shd w:val="clear" w:color="auto" w:fill="auto"/>
          </w:tcPr>
          <w:p w14:paraId="48636E75" w14:textId="77777777" w:rsidR="00C95C29" w:rsidRPr="000F49B7" w:rsidRDefault="00C95C29" w:rsidP="00C95C29">
            <w:pPr>
              <w:widowControl w:val="0"/>
              <w:jc w:val="center"/>
              <w:rPr>
                <w:szCs w:val="22"/>
              </w:rPr>
            </w:pPr>
            <w:r w:rsidRPr="000F49B7">
              <w:rPr>
                <w:sz w:val="20"/>
                <w:szCs w:val="22"/>
              </w:rPr>
              <w:t>1</w:t>
            </w:r>
          </w:p>
        </w:tc>
        <w:tc>
          <w:tcPr>
            <w:tcW w:w="1480" w:type="dxa"/>
            <w:shd w:val="clear" w:color="auto" w:fill="auto"/>
          </w:tcPr>
          <w:p w14:paraId="29915A11" w14:textId="77777777" w:rsidR="00C95C29" w:rsidRPr="000F49B7" w:rsidRDefault="00C95C29" w:rsidP="00C95C29">
            <w:pPr>
              <w:widowControl w:val="0"/>
              <w:jc w:val="center"/>
              <w:rPr>
                <w:sz w:val="20"/>
                <w:szCs w:val="22"/>
              </w:rPr>
            </w:pPr>
            <w:bookmarkStart w:id="3" w:name="__DdeLink__1987_3044500944"/>
            <w:bookmarkEnd w:id="3"/>
            <w:r w:rsidRPr="000F49B7">
              <w:rPr>
                <w:sz w:val="20"/>
                <w:szCs w:val="22"/>
              </w:rPr>
              <w:t>II ketv.</w:t>
            </w:r>
          </w:p>
        </w:tc>
      </w:tr>
      <w:tr w:rsidR="009340B6" w:rsidRPr="000F49B7" w14:paraId="1265C88D" w14:textId="77777777" w:rsidTr="007C1A03">
        <w:trPr>
          <w:trHeight w:val="303"/>
          <w:jc w:val="center"/>
        </w:trPr>
        <w:tc>
          <w:tcPr>
            <w:tcW w:w="519" w:type="dxa"/>
            <w:shd w:val="clear" w:color="auto" w:fill="DBE5F1" w:themeFill="accent1" w:themeFillTint="33"/>
          </w:tcPr>
          <w:p w14:paraId="51276574"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shd w:val="clear" w:color="auto" w:fill="EAF1DD" w:themeFill="accent3" w:themeFillTint="33"/>
          </w:tcPr>
          <w:p w14:paraId="6F6BE9FB"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2" w:type="dxa"/>
            <w:shd w:val="clear" w:color="auto" w:fill="FDE9D9" w:themeFill="accent6" w:themeFillTint="33"/>
          </w:tcPr>
          <w:p w14:paraId="19FC3008" w14:textId="77777777" w:rsidR="00C95C29" w:rsidRPr="000F49B7" w:rsidRDefault="00C95C29" w:rsidP="00C95C29">
            <w:pPr>
              <w:widowControl w:val="0"/>
              <w:jc w:val="center"/>
              <w:rPr>
                <w:bCs/>
                <w:szCs w:val="22"/>
                <w:lang w:eastAsia="lt-LT"/>
              </w:rPr>
            </w:pPr>
            <w:r w:rsidRPr="000F49B7">
              <w:rPr>
                <w:bCs/>
                <w:sz w:val="20"/>
                <w:szCs w:val="22"/>
                <w:lang w:eastAsia="lt-LT"/>
              </w:rPr>
              <w:t>03</w:t>
            </w:r>
          </w:p>
        </w:tc>
        <w:tc>
          <w:tcPr>
            <w:tcW w:w="556" w:type="dxa"/>
            <w:gridSpan w:val="2"/>
            <w:shd w:val="clear" w:color="auto" w:fill="auto"/>
          </w:tcPr>
          <w:p w14:paraId="7ACB6178" w14:textId="77777777" w:rsidR="00C95C29" w:rsidRPr="000F49B7" w:rsidRDefault="00C95C29" w:rsidP="00C95C29">
            <w:pPr>
              <w:widowControl w:val="0"/>
              <w:jc w:val="center"/>
              <w:rPr>
                <w:sz w:val="20"/>
                <w:szCs w:val="22"/>
              </w:rPr>
            </w:pPr>
            <w:r w:rsidRPr="000F49B7">
              <w:rPr>
                <w:sz w:val="20"/>
                <w:szCs w:val="22"/>
              </w:rPr>
              <w:t>02</w:t>
            </w:r>
          </w:p>
        </w:tc>
        <w:tc>
          <w:tcPr>
            <w:tcW w:w="2419" w:type="dxa"/>
            <w:shd w:val="clear" w:color="auto" w:fill="auto"/>
          </w:tcPr>
          <w:p w14:paraId="67672C22" w14:textId="77777777" w:rsidR="00C95C29" w:rsidRPr="000F49B7" w:rsidRDefault="00C95C29" w:rsidP="00C95C29">
            <w:pPr>
              <w:widowControl w:val="0"/>
              <w:rPr>
                <w:sz w:val="20"/>
                <w:szCs w:val="22"/>
              </w:rPr>
            </w:pPr>
            <w:r w:rsidRPr="000F49B7">
              <w:rPr>
                <w:sz w:val="20"/>
                <w:szCs w:val="22"/>
              </w:rPr>
              <w:t>Organizuoti etnokultūrinius renginius</w:t>
            </w:r>
          </w:p>
        </w:tc>
        <w:tc>
          <w:tcPr>
            <w:tcW w:w="1966" w:type="dxa"/>
            <w:shd w:val="clear" w:color="auto" w:fill="auto"/>
          </w:tcPr>
          <w:p w14:paraId="7C14F1C9" w14:textId="77777777" w:rsidR="00C95C29" w:rsidRPr="000F49B7" w:rsidRDefault="00C95C29" w:rsidP="00C95C29">
            <w:pPr>
              <w:widowControl w:val="0"/>
              <w:rPr>
                <w:sz w:val="20"/>
                <w:szCs w:val="22"/>
              </w:rPr>
            </w:pPr>
            <w:r w:rsidRPr="000F49B7">
              <w:rPr>
                <w:sz w:val="20"/>
                <w:szCs w:val="22"/>
              </w:rPr>
              <w:t>L. Vilienė</w:t>
            </w:r>
          </w:p>
          <w:p w14:paraId="4A8C9944" w14:textId="77777777" w:rsidR="00C95C29" w:rsidRPr="000F49B7" w:rsidRDefault="00C95C29" w:rsidP="00C95C29">
            <w:pPr>
              <w:widowControl w:val="0"/>
              <w:rPr>
                <w:sz w:val="20"/>
                <w:szCs w:val="22"/>
              </w:rPr>
            </w:pPr>
            <w:r w:rsidRPr="000F49B7">
              <w:rPr>
                <w:sz w:val="20"/>
                <w:szCs w:val="22"/>
              </w:rPr>
              <w:t>V. Vasiliauskaitė</w:t>
            </w:r>
          </w:p>
        </w:tc>
        <w:tc>
          <w:tcPr>
            <w:tcW w:w="2963" w:type="dxa"/>
            <w:shd w:val="clear" w:color="auto" w:fill="auto"/>
          </w:tcPr>
          <w:p w14:paraId="0EE09940" w14:textId="77777777" w:rsidR="00C95C29" w:rsidRPr="000F49B7" w:rsidRDefault="00C95C29" w:rsidP="00C95C29">
            <w:pPr>
              <w:widowControl w:val="0"/>
              <w:rPr>
                <w:sz w:val="20"/>
                <w:szCs w:val="22"/>
              </w:rPr>
            </w:pPr>
            <w:r w:rsidRPr="000F49B7">
              <w:rPr>
                <w:sz w:val="20"/>
                <w:szCs w:val="22"/>
              </w:rPr>
              <w:t>Suorganizuotų etnokultūrinių renginių skaičius per metus</w:t>
            </w:r>
          </w:p>
        </w:tc>
        <w:tc>
          <w:tcPr>
            <w:tcW w:w="1456" w:type="dxa"/>
            <w:shd w:val="clear" w:color="auto" w:fill="auto"/>
          </w:tcPr>
          <w:p w14:paraId="5963F408"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auto"/>
          </w:tcPr>
          <w:p w14:paraId="6A95B131" w14:textId="77777777" w:rsidR="00C95C29" w:rsidRPr="000F49B7" w:rsidRDefault="00C95C29" w:rsidP="00C95C29">
            <w:pPr>
              <w:widowControl w:val="0"/>
              <w:jc w:val="center"/>
              <w:rPr>
                <w:szCs w:val="22"/>
              </w:rPr>
            </w:pPr>
            <w:r w:rsidRPr="000F49B7">
              <w:rPr>
                <w:sz w:val="20"/>
                <w:szCs w:val="22"/>
              </w:rPr>
              <w:t>290</w:t>
            </w:r>
          </w:p>
        </w:tc>
        <w:tc>
          <w:tcPr>
            <w:tcW w:w="1405" w:type="dxa"/>
            <w:shd w:val="clear" w:color="auto" w:fill="auto"/>
          </w:tcPr>
          <w:p w14:paraId="0BBBA049" w14:textId="77777777" w:rsidR="00C95C29" w:rsidRPr="000F49B7" w:rsidRDefault="00C95C29" w:rsidP="00C95C29">
            <w:pPr>
              <w:widowControl w:val="0"/>
              <w:jc w:val="center"/>
              <w:rPr>
                <w:szCs w:val="22"/>
              </w:rPr>
            </w:pPr>
            <w:r w:rsidRPr="000F49B7">
              <w:rPr>
                <w:sz w:val="20"/>
                <w:szCs w:val="22"/>
              </w:rPr>
              <w:t>250</w:t>
            </w:r>
          </w:p>
        </w:tc>
        <w:tc>
          <w:tcPr>
            <w:tcW w:w="1480" w:type="dxa"/>
            <w:shd w:val="clear" w:color="auto" w:fill="auto"/>
          </w:tcPr>
          <w:p w14:paraId="3800D12F" w14:textId="69A9C222"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2DCC05D3" w14:textId="77777777" w:rsidTr="007C1A03">
        <w:trPr>
          <w:trHeight w:val="303"/>
          <w:jc w:val="center"/>
        </w:trPr>
        <w:tc>
          <w:tcPr>
            <w:tcW w:w="519" w:type="dxa"/>
            <w:vMerge w:val="restart"/>
            <w:shd w:val="clear" w:color="auto" w:fill="DBE5F1" w:themeFill="accent1" w:themeFillTint="33"/>
          </w:tcPr>
          <w:p w14:paraId="65CB7FD8"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vMerge w:val="restart"/>
            <w:shd w:val="clear" w:color="auto" w:fill="EAF1DD" w:themeFill="accent3" w:themeFillTint="33"/>
          </w:tcPr>
          <w:p w14:paraId="4AF46B44"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2" w:type="dxa"/>
            <w:vMerge w:val="restart"/>
            <w:shd w:val="clear" w:color="auto" w:fill="FDE9D9" w:themeFill="accent6" w:themeFillTint="33"/>
          </w:tcPr>
          <w:p w14:paraId="1DC3FBD4" w14:textId="77777777" w:rsidR="00C95C29" w:rsidRPr="000F49B7" w:rsidRDefault="00C95C29" w:rsidP="00C95C29">
            <w:pPr>
              <w:widowControl w:val="0"/>
              <w:jc w:val="center"/>
              <w:rPr>
                <w:bCs/>
                <w:szCs w:val="22"/>
                <w:lang w:eastAsia="lt-LT"/>
              </w:rPr>
            </w:pPr>
            <w:r w:rsidRPr="000F49B7">
              <w:rPr>
                <w:bCs/>
                <w:sz w:val="20"/>
                <w:szCs w:val="22"/>
                <w:lang w:eastAsia="lt-LT"/>
              </w:rPr>
              <w:t>03</w:t>
            </w:r>
          </w:p>
        </w:tc>
        <w:tc>
          <w:tcPr>
            <w:tcW w:w="556" w:type="dxa"/>
            <w:gridSpan w:val="2"/>
            <w:vMerge w:val="restart"/>
            <w:shd w:val="clear" w:color="auto" w:fill="auto"/>
          </w:tcPr>
          <w:p w14:paraId="02A0AB9E" w14:textId="77777777" w:rsidR="00C95C29" w:rsidRPr="000F49B7" w:rsidRDefault="00C95C29" w:rsidP="00C95C29">
            <w:pPr>
              <w:widowControl w:val="0"/>
              <w:jc w:val="center"/>
              <w:rPr>
                <w:sz w:val="20"/>
                <w:szCs w:val="22"/>
              </w:rPr>
            </w:pPr>
            <w:r w:rsidRPr="000F49B7">
              <w:rPr>
                <w:sz w:val="20"/>
                <w:szCs w:val="22"/>
              </w:rPr>
              <w:t>03</w:t>
            </w:r>
          </w:p>
        </w:tc>
        <w:tc>
          <w:tcPr>
            <w:tcW w:w="2419" w:type="dxa"/>
            <w:vMerge w:val="restart"/>
            <w:shd w:val="clear" w:color="auto" w:fill="auto"/>
          </w:tcPr>
          <w:p w14:paraId="68E47755" w14:textId="77777777" w:rsidR="00C95C29" w:rsidRPr="000F49B7" w:rsidRDefault="00C95C29" w:rsidP="00C95C29">
            <w:pPr>
              <w:widowControl w:val="0"/>
              <w:rPr>
                <w:sz w:val="20"/>
                <w:szCs w:val="22"/>
              </w:rPr>
            </w:pPr>
            <w:r w:rsidRPr="000F49B7">
              <w:rPr>
                <w:sz w:val="20"/>
                <w:szCs w:val="22"/>
              </w:rPr>
              <w:t>Kaupti, tirti, restauruoti, saugoti muziejinių vertybių rinkinius ir nematerialųjį paveldą</w:t>
            </w:r>
          </w:p>
        </w:tc>
        <w:tc>
          <w:tcPr>
            <w:tcW w:w="1966" w:type="dxa"/>
            <w:tcBorders>
              <w:top w:val="nil"/>
            </w:tcBorders>
            <w:shd w:val="clear" w:color="auto" w:fill="auto"/>
          </w:tcPr>
          <w:p w14:paraId="1FC2D4CB" w14:textId="77777777" w:rsidR="00C95C29" w:rsidRPr="000F49B7" w:rsidRDefault="00C95C29" w:rsidP="00C95C29">
            <w:pPr>
              <w:widowControl w:val="0"/>
              <w:rPr>
                <w:sz w:val="20"/>
                <w:szCs w:val="22"/>
              </w:rPr>
            </w:pPr>
            <w:r w:rsidRPr="000F49B7">
              <w:rPr>
                <w:sz w:val="20"/>
                <w:szCs w:val="22"/>
              </w:rPr>
              <w:t>J. Gaidelienė</w:t>
            </w:r>
          </w:p>
        </w:tc>
        <w:tc>
          <w:tcPr>
            <w:tcW w:w="2963" w:type="dxa"/>
            <w:tcBorders>
              <w:top w:val="nil"/>
            </w:tcBorders>
            <w:shd w:val="clear" w:color="auto" w:fill="auto"/>
          </w:tcPr>
          <w:p w14:paraId="106A4338" w14:textId="77777777" w:rsidR="00C95C29" w:rsidRPr="000F49B7" w:rsidRDefault="00C95C29" w:rsidP="00C95C29">
            <w:pPr>
              <w:widowControl w:val="0"/>
              <w:rPr>
                <w:sz w:val="20"/>
                <w:szCs w:val="22"/>
              </w:rPr>
            </w:pPr>
            <w:r w:rsidRPr="000F49B7">
              <w:rPr>
                <w:sz w:val="20"/>
                <w:szCs w:val="22"/>
              </w:rPr>
              <w:t>Naujų įsigytų eksponatų skaičius per metus</w:t>
            </w:r>
          </w:p>
        </w:tc>
        <w:tc>
          <w:tcPr>
            <w:tcW w:w="1456" w:type="dxa"/>
            <w:tcBorders>
              <w:top w:val="nil"/>
            </w:tcBorders>
            <w:shd w:val="clear" w:color="auto" w:fill="auto"/>
          </w:tcPr>
          <w:p w14:paraId="57A17C28" w14:textId="77777777" w:rsidR="00C95C29" w:rsidRPr="000F49B7" w:rsidRDefault="00C95C29" w:rsidP="00C95C29">
            <w:pPr>
              <w:widowControl w:val="0"/>
              <w:jc w:val="center"/>
              <w:rPr>
                <w:sz w:val="20"/>
                <w:szCs w:val="22"/>
              </w:rPr>
            </w:pPr>
            <w:r w:rsidRPr="000F49B7">
              <w:rPr>
                <w:sz w:val="20"/>
                <w:szCs w:val="22"/>
              </w:rPr>
              <w:t>Vnt.</w:t>
            </w:r>
          </w:p>
        </w:tc>
        <w:tc>
          <w:tcPr>
            <w:tcW w:w="1420" w:type="dxa"/>
            <w:tcBorders>
              <w:top w:val="nil"/>
            </w:tcBorders>
            <w:shd w:val="clear" w:color="auto" w:fill="auto"/>
          </w:tcPr>
          <w:p w14:paraId="6924E8F0" w14:textId="425D7AEA" w:rsidR="00C95C29" w:rsidRPr="000F49B7" w:rsidRDefault="00C95C29" w:rsidP="00C95C29">
            <w:pPr>
              <w:widowControl w:val="0"/>
              <w:jc w:val="center"/>
              <w:rPr>
                <w:szCs w:val="22"/>
              </w:rPr>
            </w:pPr>
            <w:r w:rsidRPr="000F49B7">
              <w:rPr>
                <w:sz w:val="20"/>
                <w:szCs w:val="22"/>
              </w:rPr>
              <w:t>1</w:t>
            </w:r>
            <w:r w:rsidR="007C1A03" w:rsidRPr="000F49B7">
              <w:rPr>
                <w:sz w:val="20"/>
                <w:szCs w:val="22"/>
              </w:rPr>
              <w:t xml:space="preserve"> </w:t>
            </w:r>
            <w:r w:rsidRPr="000F49B7">
              <w:rPr>
                <w:sz w:val="20"/>
                <w:szCs w:val="22"/>
              </w:rPr>
              <w:t>061</w:t>
            </w:r>
          </w:p>
        </w:tc>
        <w:tc>
          <w:tcPr>
            <w:tcW w:w="1405" w:type="dxa"/>
            <w:tcBorders>
              <w:top w:val="nil"/>
            </w:tcBorders>
            <w:shd w:val="clear" w:color="auto" w:fill="auto"/>
          </w:tcPr>
          <w:p w14:paraId="48093A4B" w14:textId="1F885505" w:rsidR="00C95C29" w:rsidRPr="000F49B7" w:rsidRDefault="00C95C29" w:rsidP="00C95C29">
            <w:pPr>
              <w:widowControl w:val="0"/>
              <w:jc w:val="center"/>
              <w:rPr>
                <w:szCs w:val="22"/>
              </w:rPr>
            </w:pPr>
            <w:r w:rsidRPr="000F49B7">
              <w:rPr>
                <w:sz w:val="20"/>
                <w:szCs w:val="22"/>
              </w:rPr>
              <w:t>1</w:t>
            </w:r>
            <w:r w:rsidR="007C1A03" w:rsidRPr="000F49B7">
              <w:rPr>
                <w:sz w:val="20"/>
                <w:szCs w:val="22"/>
              </w:rPr>
              <w:t xml:space="preserve"> </w:t>
            </w:r>
            <w:r w:rsidRPr="000F49B7">
              <w:rPr>
                <w:sz w:val="20"/>
                <w:szCs w:val="22"/>
              </w:rPr>
              <w:t>100</w:t>
            </w:r>
          </w:p>
        </w:tc>
        <w:tc>
          <w:tcPr>
            <w:tcW w:w="1480" w:type="dxa"/>
            <w:tcBorders>
              <w:top w:val="nil"/>
            </w:tcBorders>
            <w:shd w:val="clear" w:color="auto" w:fill="auto"/>
          </w:tcPr>
          <w:p w14:paraId="250E39CC" w14:textId="23EE5B21"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14DC92F5" w14:textId="77777777" w:rsidTr="007C1A03">
        <w:trPr>
          <w:trHeight w:val="303"/>
          <w:jc w:val="center"/>
        </w:trPr>
        <w:tc>
          <w:tcPr>
            <w:tcW w:w="519" w:type="dxa"/>
            <w:vMerge/>
            <w:shd w:val="clear" w:color="auto" w:fill="DBE5F1" w:themeFill="accent1" w:themeFillTint="33"/>
          </w:tcPr>
          <w:p w14:paraId="07084AC5" w14:textId="77777777" w:rsidR="00C95C29" w:rsidRPr="000F49B7" w:rsidRDefault="00C95C29" w:rsidP="00C95C29">
            <w:pPr>
              <w:widowControl w:val="0"/>
              <w:jc w:val="center"/>
              <w:rPr>
                <w:bCs/>
                <w:szCs w:val="22"/>
                <w:lang w:eastAsia="lt-LT"/>
              </w:rPr>
            </w:pPr>
          </w:p>
        </w:tc>
        <w:tc>
          <w:tcPr>
            <w:tcW w:w="538" w:type="dxa"/>
            <w:vMerge/>
            <w:shd w:val="clear" w:color="auto" w:fill="EAF1DD" w:themeFill="accent3" w:themeFillTint="33"/>
          </w:tcPr>
          <w:p w14:paraId="6429163F" w14:textId="77777777" w:rsidR="00C95C29" w:rsidRPr="000F49B7" w:rsidRDefault="00C95C29" w:rsidP="00C95C29">
            <w:pPr>
              <w:widowControl w:val="0"/>
              <w:jc w:val="center"/>
              <w:rPr>
                <w:bCs/>
                <w:szCs w:val="22"/>
                <w:lang w:eastAsia="lt-LT"/>
              </w:rPr>
            </w:pPr>
          </w:p>
        </w:tc>
        <w:tc>
          <w:tcPr>
            <w:tcW w:w="532" w:type="dxa"/>
            <w:vMerge/>
            <w:shd w:val="clear" w:color="auto" w:fill="FDE9D9" w:themeFill="accent6" w:themeFillTint="33"/>
          </w:tcPr>
          <w:p w14:paraId="17474EF3" w14:textId="77777777" w:rsidR="00C95C29" w:rsidRPr="000F49B7" w:rsidRDefault="00C95C29" w:rsidP="00C95C29">
            <w:pPr>
              <w:widowControl w:val="0"/>
              <w:jc w:val="center"/>
              <w:rPr>
                <w:bCs/>
                <w:szCs w:val="22"/>
                <w:lang w:eastAsia="lt-LT"/>
              </w:rPr>
            </w:pPr>
          </w:p>
        </w:tc>
        <w:tc>
          <w:tcPr>
            <w:tcW w:w="556" w:type="dxa"/>
            <w:gridSpan w:val="2"/>
            <w:vMerge/>
            <w:shd w:val="clear" w:color="auto" w:fill="auto"/>
          </w:tcPr>
          <w:p w14:paraId="25AC6E83" w14:textId="77777777" w:rsidR="00C95C29" w:rsidRPr="000F49B7" w:rsidRDefault="00C95C29" w:rsidP="00C95C29">
            <w:pPr>
              <w:widowControl w:val="0"/>
              <w:rPr>
                <w:sz w:val="20"/>
                <w:szCs w:val="22"/>
              </w:rPr>
            </w:pPr>
          </w:p>
        </w:tc>
        <w:tc>
          <w:tcPr>
            <w:tcW w:w="2419" w:type="dxa"/>
            <w:vMerge/>
            <w:shd w:val="clear" w:color="auto" w:fill="auto"/>
          </w:tcPr>
          <w:p w14:paraId="63184DD6" w14:textId="77777777" w:rsidR="00C95C29" w:rsidRPr="000F49B7" w:rsidRDefault="00C95C29" w:rsidP="00C95C29">
            <w:pPr>
              <w:widowControl w:val="0"/>
              <w:rPr>
                <w:sz w:val="20"/>
                <w:szCs w:val="22"/>
              </w:rPr>
            </w:pPr>
          </w:p>
        </w:tc>
        <w:tc>
          <w:tcPr>
            <w:tcW w:w="1966" w:type="dxa"/>
            <w:tcBorders>
              <w:top w:val="nil"/>
            </w:tcBorders>
            <w:shd w:val="clear" w:color="auto" w:fill="auto"/>
          </w:tcPr>
          <w:p w14:paraId="366EF810" w14:textId="77777777" w:rsidR="00C95C29" w:rsidRPr="000F49B7" w:rsidRDefault="00C95C29" w:rsidP="00C95C29">
            <w:pPr>
              <w:widowControl w:val="0"/>
              <w:rPr>
                <w:sz w:val="20"/>
                <w:szCs w:val="22"/>
              </w:rPr>
            </w:pPr>
            <w:r w:rsidRPr="000F49B7">
              <w:rPr>
                <w:sz w:val="20"/>
                <w:szCs w:val="22"/>
              </w:rPr>
              <w:t>Muziejininkai</w:t>
            </w:r>
          </w:p>
        </w:tc>
        <w:tc>
          <w:tcPr>
            <w:tcW w:w="2963" w:type="dxa"/>
            <w:tcBorders>
              <w:top w:val="nil"/>
            </w:tcBorders>
            <w:shd w:val="clear" w:color="auto" w:fill="auto"/>
          </w:tcPr>
          <w:p w14:paraId="5A2F582D" w14:textId="77777777" w:rsidR="00C95C29" w:rsidRPr="000F49B7" w:rsidRDefault="00C95C29" w:rsidP="00C95C29">
            <w:pPr>
              <w:widowControl w:val="0"/>
              <w:rPr>
                <w:sz w:val="20"/>
                <w:szCs w:val="22"/>
              </w:rPr>
            </w:pPr>
            <w:r w:rsidRPr="000F49B7">
              <w:rPr>
                <w:sz w:val="20"/>
                <w:szCs w:val="22"/>
              </w:rPr>
              <w:t>Suinventorintų eksponatų skaičius per metus</w:t>
            </w:r>
          </w:p>
        </w:tc>
        <w:tc>
          <w:tcPr>
            <w:tcW w:w="1456" w:type="dxa"/>
            <w:tcBorders>
              <w:top w:val="nil"/>
            </w:tcBorders>
            <w:shd w:val="clear" w:color="auto" w:fill="auto"/>
          </w:tcPr>
          <w:p w14:paraId="6556926F" w14:textId="77777777" w:rsidR="00C95C29" w:rsidRPr="000F49B7" w:rsidRDefault="00C95C29" w:rsidP="00C95C29">
            <w:pPr>
              <w:widowControl w:val="0"/>
              <w:jc w:val="center"/>
              <w:rPr>
                <w:sz w:val="20"/>
                <w:szCs w:val="22"/>
              </w:rPr>
            </w:pPr>
            <w:r w:rsidRPr="000F49B7">
              <w:rPr>
                <w:sz w:val="20"/>
                <w:szCs w:val="22"/>
              </w:rPr>
              <w:t>Vnt.</w:t>
            </w:r>
          </w:p>
        </w:tc>
        <w:tc>
          <w:tcPr>
            <w:tcW w:w="1420" w:type="dxa"/>
            <w:tcBorders>
              <w:top w:val="nil"/>
            </w:tcBorders>
            <w:shd w:val="clear" w:color="auto" w:fill="auto"/>
          </w:tcPr>
          <w:p w14:paraId="453C8F3B" w14:textId="17413176" w:rsidR="00C95C29" w:rsidRPr="000F49B7" w:rsidRDefault="00C95C29" w:rsidP="00C95C29">
            <w:pPr>
              <w:widowControl w:val="0"/>
              <w:jc w:val="center"/>
              <w:rPr>
                <w:szCs w:val="22"/>
              </w:rPr>
            </w:pPr>
            <w:r w:rsidRPr="000F49B7">
              <w:rPr>
                <w:sz w:val="20"/>
                <w:szCs w:val="22"/>
              </w:rPr>
              <w:t>2</w:t>
            </w:r>
            <w:r w:rsidR="007C1A03" w:rsidRPr="000F49B7">
              <w:rPr>
                <w:sz w:val="20"/>
                <w:szCs w:val="22"/>
              </w:rPr>
              <w:t xml:space="preserve"> </w:t>
            </w:r>
            <w:r w:rsidRPr="000F49B7">
              <w:rPr>
                <w:sz w:val="20"/>
                <w:szCs w:val="22"/>
              </w:rPr>
              <w:t>793</w:t>
            </w:r>
          </w:p>
        </w:tc>
        <w:tc>
          <w:tcPr>
            <w:tcW w:w="1405" w:type="dxa"/>
            <w:tcBorders>
              <w:top w:val="nil"/>
            </w:tcBorders>
            <w:shd w:val="clear" w:color="auto" w:fill="auto"/>
          </w:tcPr>
          <w:p w14:paraId="3F4F9B48" w14:textId="4C326AC5" w:rsidR="00C95C29" w:rsidRPr="000F49B7" w:rsidRDefault="00C95C29" w:rsidP="00C95C29">
            <w:pPr>
              <w:widowControl w:val="0"/>
              <w:jc w:val="center"/>
              <w:rPr>
                <w:szCs w:val="22"/>
              </w:rPr>
            </w:pPr>
            <w:r w:rsidRPr="000F49B7">
              <w:rPr>
                <w:sz w:val="20"/>
                <w:szCs w:val="22"/>
              </w:rPr>
              <w:t>1</w:t>
            </w:r>
            <w:r w:rsidR="007C1A03" w:rsidRPr="000F49B7">
              <w:rPr>
                <w:sz w:val="20"/>
                <w:szCs w:val="22"/>
              </w:rPr>
              <w:t xml:space="preserve"> </w:t>
            </w:r>
            <w:r w:rsidRPr="000F49B7">
              <w:rPr>
                <w:sz w:val="20"/>
                <w:szCs w:val="22"/>
              </w:rPr>
              <w:t>270</w:t>
            </w:r>
          </w:p>
        </w:tc>
        <w:tc>
          <w:tcPr>
            <w:tcW w:w="1480" w:type="dxa"/>
            <w:tcBorders>
              <w:top w:val="nil"/>
            </w:tcBorders>
            <w:shd w:val="clear" w:color="auto" w:fill="auto"/>
          </w:tcPr>
          <w:p w14:paraId="6C04F29E" w14:textId="259EB0C8"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2B298242" w14:textId="77777777" w:rsidTr="007C1A03">
        <w:trPr>
          <w:trHeight w:val="303"/>
          <w:jc w:val="center"/>
        </w:trPr>
        <w:tc>
          <w:tcPr>
            <w:tcW w:w="519" w:type="dxa"/>
            <w:vMerge/>
            <w:shd w:val="clear" w:color="auto" w:fill="DBE5F1" w:themeFill="accent1" w:themeFillTint="33"/>
          </w:tcPr>
          <w:p w14:paraId="6CFE88B5" w14:textId="77777777" w:rsidR="00C95C29" w:rsidRPr="000F49B7" w:rsidRDefault="00C95C29" w:rsidP="00C95C29">
            <w:pPr>
              <w:widowControl w:val="0"/>
              <w:jc w:val="center"/>
              <w:rPr>
                <w:bCs/>
                <w:szCs w:val="22"/>
                <w:lang w:eastAsia="lt-LT"/>
              </w:rPr>
            </w:pPr>
          </w:p>
        </w:tc>
        <w:tc>
          <w:tcPr>
            <w:tcW w:w="538" w:type="dxa"/>
            <w:vMerge/>
            <w:shd w:val="clear" w:color="auto" w:fill="EAF1DD" w:themeFill="accent3" w:themeFillTint="33"/>
          </w:tcPr>
          <w:p w14:paraId="7BCF816F" w14:textId="77777777" w:rsidR="00C95C29" w:rsidRPr="000F49B7" w:rsidRDefault="00C95C29" w:rsidP="00C95C29">
            <w:pPr>
              <w:widowControl w:val="0"/>
              <w:jc w:val="center"/>
              <w:rPr>
                <w:bCs/>
                <w:szCs w:val="22"/>
                <w:lang w:eastAsia="lt-LT"/>
              </w:rPr>
            </w:pPr>
          </w:p>
        </w:tc>
        <w:tc>
          <w:tcPr>
            <w:tcW w:w="532" w:type="dxa"/>
            <w:vMerge/>
            <w:shd w:val="clear" w:color="auto" w:fill="FDE9D9" w:themeFill="accent6" w:themeFillTint="33"/>
          </w:tcPr>
          <w:p w14:paraId="62A57EED" w14:textId="77777777" w:rsidR="00C95C29" w:rsidRPr="000F49B7" w:rsidRDefault="00C95C29" w:rsidP="00C95C29">
            <w:pPr>
              <w:widowControl w:val="0"/>
              <w:jc w:val="center"/>
              <w:rPr>
                <w:bCs/>
                <w:szCs w:val="22"/>
                <w:lang w:eastAsia="lt-LT"/>
              </w:rPr>
            </w:pPr>
          </w:p>
        </w:tc>
        <w:tc>
          <w:tcPr>
            <w:tcW w:w="556" w:type="dxa"/>
            <w:gridSpan w:val="2"/>
            <w:vMerge/>
            <w:shd w:val="clear" w:color="auto" w:fill="auto"/>
          </w:tcPr>
          <w:p w14:paraId="020330D4" w14:textId="77777777" w:rsidR="00C95C29" w:rsidRPr="000F49B7" w:rsidRDefault="00C95C29" w:rsidP="00C95C29">
            <w:pPr>
              <w:widowControl w:val="0"/>
              <w:rPr>
                <w:sz w:val="20"/>
                <w:szCs w:val="22"/>
              </w:rPr>
            </w:pPr>
          </w:p>
        </w:tc>
        <w:tc>
          <w:tcPr>
            <w:tcW w:w="2419" w:type="dxa"/>
            <w:vMerge/>
            <w:shd w:val="clear" w:color="auto" w:fill="auto"/>
          </w:tcPr>
          <w:p w14:paraId="4F74E99D" w14:textId="77777777" w:rsidR="00C95C29" w:rsidRPr="000F49B7" w:rsidRDefault="00C95C29" w:rsidP="00C95C29">
            <w:pPr>
              <w:widowControl w:val="0"/>
              <w:rPr>
                <w:sz w:val="20"/>
                <w:szCs w:val="22"/>
              </w:rPr>
            </w:pPr>
          </w:p>
        </w:tc>
        <w:tc>
          <w:tcPr>
            <w:tcW w:w="1966" w:type="dxa"/>
            <w:tcBorders>
              <w:top w:val="nil"/>
            </w:tcBorders>
            <w:shd w:val="clear" w:color="auto" w:fill="auto"/>
          </w:tcPr>
          <w:p w14:paraId="53331982" w14:textId="77777777" w:rsidR="00C95C29" w:rsidRPr="000F49B7" w:rsidRDefault="00C95C29" w:rsidP="00C95C29">
            <w:pPr>
              <w:widowControl w:val="0"/>
              <w:rPr>
                <w:sz w:val="20"/>
                <w:szCs w:val="22"/>
              </w:rPr>
            </w:pPr>
            <w:r w:rsidRPr="000F49B7">
              <w:rPr>
                <w:sz w:val="20"/>
                <w:szCs w:val="22"/>
              </w:rPr>
              <w:t>J. Gaidelienė</w:t>
            </w:r>
          </w:p>
          <w:p w14:paraId="6A66692A" w14:textId="77777777" w:rsidR="00C95C29" w:rsidRPr="000F49B7" w:rsidRDefault="00C95C29" w:rsidP="00C95C29">
            <w:pPr>
              <w:widowControl w:val="0"/>
              <w:rPr>
                <w:sz w:val="20"/>
                <w:szCs w:val="22"/>
              </w:rPr>
            </w:pPr>
            <w:r w:rsidRPr="000F49B7">
              <w:rPr>
                <w:sz w:val="20"/>
                <w:szCs w:val="22"/>
              </w:rPr>
              <w:t>Muziejininkai</w:t>
            </w:r>
          </w:p>
        </w:tc>
        <w:tc>
          <w:tcPr>
            <w:tcW w:w="2963" w:type="dxa"/>
            <w:tcBorders>
              <w:top w:val="nil"/>
            </w:tcBorders>
            <w:shd w:val="clear" w:color="auto" w:fill="auto"/>
          </w:tcPr>
          <w:p w14:paraId="75DD6166" w14:textId="77777777" w:rsidR="00C95C29" w:rsidRPr="000F49B7" w:rsidRDefault="00C95C29" w:rsidP="00C95C29">
            <w:pPr>
              <w:widowControl w:val="0"/>
              <w:rPr>
                <w:sz w:val="20"/>
                <w:szCs w:val="22"/>
              </w:rPr>
            </w:pPr>
            <w:r w:rsidRPr="000F49B7">
              <w:rPr>
                <w:sz w:val="20"/>
                <w:szCs w:val="22"/>
              </w:rPr>
              <w:t>Pervertintų eksponatų skaičius per metus</w:t>
            </w:r>
          </w:p>
        </w:tc>
        <w:tc>
          <w:tcPr>
            <w:tcW w:w="1456" w:type="dxa"/>
            <w:tcBorders>
              <w:top w:val="nil"/>
            </w:tcBorders>
            <w:shd w:val="clear" w:color="auto" w:fill="auto"/>
          </w:tcPr>
          <w:p w14:paraId="48EE6A89" w14:textId="77777777" w:rsidR="00C95C29" w:rsidRPr="000F49B7" w:rsidRDefault="00C95C29" w:rsidP="00C95C29">
            <w:pPr>
              <w:widowControl w:val="0"/>
              <w:jc w:val="center"/>
              <w:rPr>
                <w:sz w:val="20"/>
                <w:szCs w:val="22"/>
              </w:rPr>
            </w:pPr>
            <w:r w:rsidRPr="000F49B7">
              <w:rPr>
                <w:sz w:val="20"/>
                <w:szCs w:val="22"/>
              </w:rPr>
              <w:t>Vnt.</w:t>
            </w:r>
          </w:p>
        </w:tc>
        <w:tc>
          <w:tcPr>
            <w:tcW w:w="1420" w:type="dxa"/>
            <w:tcBorders>
              <w:top w:val="nil"/>
            </w:tcBorders>
            <w:shd w:val="clear" w:color="auto" w:fill="auto"/>
          </w:tcPr>
          <w:p w14:paraId="7D79D392" w14:textId="77777777" w:rsidR="00C95C29" w:rsidRPr="000F49B7" w:rsidRDefault="00C95C29" w:rsidP="00C95C29">
            <w:pPr>
              <w:widowControl w:val="0"/>
              <w:jc w:val="center"/>
              <w:rPr>
                <w:szCs w:val="22"/>
              </w:rPr>
            </w:pPr>
            <w:r w:rsidRPr="000F49B7">
              <w:rPr>
                <w:sz w:val="20"/>
                <w:szCs w:val="22"/>
              </w:rPr>
              <w:t>22 564</w:t>
            </w:r>
          </w:p>
        </w:tc>
        <w:tc>
          <w:tcPr>
            <w:tcW w:w="1405" w:type="dxa"/>
            <w:tcBorders>
              <w:top w:val="nil"/>
            </w:tcBorders>
            <w:shd w:val="clear" w:color="auto" w:fill="auto"/>
          </w:tcPr>
          <w:p w14:paraId="45B68505" w14:textId="77777777" w:rsidR="00C95C29" w:rsidRPr="000F49B7" w:rsidRDefault="00C95C29" w:rsidP="00C95C29">
            <w:pPr>
              <w:widowControl w:val="0"/>
              <w:jc w:val="center"/>
              <w:rPr>
                <w:szCs w:val="22"/>
              </w:rPr>
            </w:pPr>
            <w:r w:rsidRPr="000F49B7">
              <w:rPr>
                <w:sz w:val="20"/>
                <w:szCs w:val="22"/>
              </w:rPr>
              <w:t xml:space="preserve">21 150 </w:t>
            </w:r>
          </w:p>
        </w:tc>
        <w:tc>
          <w:tcPr>
            <w:tcW w:w="1480" w:type="dxa"/>
            <w:tcBorders>
              <w:top w:val="nil"/>
            </w:tcBorders>
            <w:shd w:val="clear" w:color="auto" w:fill="auto"/>
          </w:tcPr>
          <w:p w14:paraId="0619E9C3" w14:textId="524C02E2"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6C8671ED" w14:textId="77777777" w:rsidTr="007C1A03">
        <w:trPr>
          <w:trHeight w:val="303"/>
          <w:jc w:val="center"/>
        </w:trPr>
        <w:tc>
          <w:tcPr>
            <w:tcW w:w="519" w:type="dxa"/>
            <w:vMerge/>
            <w:shd w:val="clear" w:color="auto" w:fill="DBE5F1" w:themeFill="accent1" w:themeFillTint="33"/>
          </w:tcPr>
          <w:p w14:paraId="7276DC17" w14:textId="77777777" w:rsidR="00C95C29" w:rsidRPr="000F49B7" w:rsidRDefault="00C95C29" w:rsidP="00C95C29">
            <w:pPr>
              <w:widowControl w:val="0"/>
              <w:jc w:val="center"/>
              <w:rPr>
                <w:bCs/>
                <w:szCs w:val="22"/>
                <w:lang w:eastAsia="lt-LT"/>
              </w:rPr>
            </w:pPr>
          </w:p>
        </w:tc>
        <w:tc>
          <w:tcPr>
            <w:tcW w:w="538" w:type="dxa"/>
            <w:vMerge/>
            <w:shd w:val="clear" w:color="auto" w:fill="EAF1DD" w:themeFill="accent3" w:themeFillTint="33"/>
          </w:tcPr>
          <w:p w14:paraId="54E64E72" w14:textId="77777777" w:rsidR="00C95C29" w:rsidRPr="000F49B7" w:rsidRDefault="00C95C29" w:rsidP="00C95C29">
            <w:pPr>
              <w:widowControl w:val="0"/>
              <w:jc w:val="center"/>
              <w:rPr>
                <w:bCs/>
                <w:szCs w:val="22"/>
                <w:lang w:eastAsia="lt-LT"/>
              </w:rPr>
            </w:pPr>
          </w:p>
        </w:tc>
        <w:tc>
          <w:tcPr>
            <w:tcW w:w="532" w:type="dxa"/>
            <w:vMerge/>
            <w:shd w:val="clear" w:color="auto" w:fill="FDE9D9" w:themeFill="accent6" w:themeFillTint="33"/>
          </w:tcPr>
          <w:p w14:paraId="225C616E" w14:textId="77777777" w:rsidR="00C95C29" w:rsidRPr="000F49B7" w:rsidRDefault="00C95C29" w:rsidP="00C95C29">
            <w:pPr>
              <w:widowControl w:val="0"/>
              <w:jc w:val="center"/>
              <w:rPr>
                <w:bCs/>
                <w:szCs w:val="22"/>
                <w:lang w:eastAsia="lt-LT"/>
              </w:rPr>
            </w:pPr>
          </w:p>
        </w:tc>
        <w:tc>
          <w:tcPr>
            <w:tcW w:w="556" w:type="dxa"/>
            <w:gridSpan w:val="2"/>
            <w:vMerge/>
            <w:shd w:val="clear" w:color="auto" w:fill="auto"/>
          </w:tcPr>
          <w:p w14:paraId="4D126FA8" w14:textId="77777777" w:rsidR="00C95C29" w:rsidRPr="000F49B7" w:rsidRDefault="00C95C29" w:rsidP="00C95C29">
            <w:pPr>
              <w:widowControl w:val="0"/>
              <w:rPr>
                <w:sz w:val="20"/>
                <w:szCs w:val="22"/>
              </w:rPr>
            </w:pPr>
          </w:p>
        </w:tc>
        <w:tc>
          <w:tcPr>
            <w:tcW w:w="2419" w:type="dxa"/>
            <w:vMerge/>
            <w:shd w:val="clear" w:color="auto" w:fill="auto"/>
          </w:tcPr>
          <w:p w14:paraId="575270CC" w14:textId="77777777" w:rsidR="00C95C29" w:rsidRPr="000F49B7" w:rsidRDefault="00C95C29" w:rsidP="00C95C29">
            <w:pPr>
              <w:widowControl w:val="0"/>
              <w:rPr>
                <w:sz w:val="20"/>
                <w:szCs w:val="22"/>
              </w:rPr>
            </w:pPr>
          </w:p>
        </w:tc>
        <w:tc>
          <w:tcPr>
            <w:tcW w:w="1966" w:type="dxa"/>
            <w:tcBorders>
              <w:top w:val="nil"/>
            </w:tcBorders>
            <w:shd w:val="clear" w:color="auto" w:fill="auto"/>
          </w:tcPr>
          <w:p w14:paraId="10BE2A1D" w14:textId="77777777" w:rsidR="00C95C29" w:rsidRPr="000F49B7" w:rsidRDefault="00C95C29" w:rsidP="00C95C29">
            <w:pPr>
              <w:widowControl w:val="0"/>
              <w:rPr>
                <w:sz w:val="20"/>
                <w:szCs w:val="22"/>
              </w:rPr>
            </w:pPr>
            <w:r w:rsidRPr="000F49B7">
              <w:rPr>
                <w:sz w:val="20"/>
                <w:szCs w:val="22"/>
              </w:rPr>
              <w:t>Ž. Mileris</w:t>
            </w:r>
          </w:p>
          <w:p w14:paraId="6A625281" w14:textId="77777777" w:rsidR="00C95C29" w:rsidRPr="000F49B7" w:rsidRDefault="00C95C29" w:rsidP="00C95C29">
            <w:pPr>
              <w:widowControl w:val="0"/>
              <w:rPr>
                <w:sz w:val="20"/>
                <w:szCs w:val="22"/>
              </w:rPr>
            </w:pPr>
            <w:r w:rsidRPr="000F49B7">
              <w:rPr>
                <w:sz w:val="20"/>
                <w:szCs w:val="22"/>
              </w:rPr>
              <w:t>R. Kaštaunaitė</w:t>
            </w:r>
          </w:p>
          <w:p w14:paraId="59041300" w14:textId="77777777" w:rsidR="00C95C29" w:rsidRPr="000F49B7" w:rsidRDefault="00C95C29" w:rsidP="00C95C29">
            <w:pPr>
              <w:widowControl w:val="0"/>
              <w:rPr>
                <w:sz w:val="20"/>
                <w:szCs w:val="22"/>
              </w:rPr>
            </w:pPr>
            <w:r w:rsidRPr="000F49B7">
              <w:rPr>
                <w:sz w:val="20"/>
                <w:szCs w:val="22"/>
              </w:rPr>
              <w:t>B. Kaziukonienė</w:t>
            </w:r>
          </w:p>
        </w:tc>
        <w:tc>
          <w:tcPr>
            <w:tcW w:w="2963" w:type="dxa"/>
            <w:tcBorders>
              <w:top w:val="nil"/>
            </w:tcBorders>
            <w:shd w:val="clear" w:color="auto" w:fill="auto"/>
          </w:tcPr>
          <w:p w14:paraId="0C59D5AC" w14:textId="77777777" w:rsidR="00C95C29" w:rsidRPr="000F49B7" w:rsidRDefault="00C95C29" w:rsidP="00C95C29">
            <w:pPr>
              <w:widowControl w:val="0"/>
              <w:rPr>
                <w:sz w:val="20"/>
                <w:szCs w:val="22"/>
              </w:rPr>
            </w:pPr>
            <w:r w:rsidRPr="000F49B7">
              <w:rPr>
                <w:sz w:val="20"/>
                <w:szCs w:val="22"/>
              </w:rPr>
              <w:t>Restauruotų eksponatų skaičius per metus</w:t>
            </w:r>
          </w:p>
        </w:tc>
        <w:tc>
          <w:tcPr>
            <w:tcW w:w="1456" w:type="dxa"/>
            <w:tcBorders>
              <w:top w:val="nil"/>
            </w:tcBorders>
            <w:shd w:val="clear" w:color="auto" w:fill="auto"/>
          </w:tcPr>
          <w:p w14:paraId="6D66E5D3" w14:textId="77777777" w:rsidR="00C95C29" w:rsidRPr="000F49B7" w:rsidRDefault="00C95C29" w:rsidP="00C95C29">
            <w:pPr>
              <w:widowControl w:val="0"/>
              <w:jc w:val="center"/>
              <w:rPr>
                <w:sz w:val="20"/>
                <w:szCs w:val="22"/>
              </w:rPr>
            </w:pPr>
            <w:r w:rsidRPr="000F49B7">
              <w:rPr>
                <w:sz w:val="20"/>
                <w:szCs w:val="22"/>
              </w:rPr>
              <w:t>Vnt.</w:t>
            </w:r>
          </w:p>
        </w:tc>
        <w:tc>
          <w:tcPr>
            <w:tcW w:w="1420" w:type="dxa"/>
            <w:tcBorders>
              <w:top w:val="nil"/>
            </w:tcBorders>
            <w:shd w:val="clear" w:color="auto" w:fill="auto"/>
          </w:tcPr>
          <w:p w14:paraId="1F8BAE4A" w14:textId="77777777" w:rsidR="00C95C29" w:rsidRPr="000F49B7" w:rsidRDefault="00C95C29" w:rsidP="00C95C29">
            <w:pPr>
              <w:widowControl w:val="0"/>
              <w:jc w:val="center"/>
              <w:rPr>
                <w:szCs w:val="22"/>
              </w:rPr>
            </w:pPr>
            <w:r w:rsidRPr="000F49B7">
              <w:rPr>
                <w:sz w:val="20"/>
                <w:szCs w:val="22"/>
              </w:rPr>
              <w:t>9</w:t>
            </w:r>
          </w:p>
        </w:tc>
        <w:tc>
          <w:tcPr>
            <w:tcW w:w="1405" w:type="dxa"/>
            <w:tcBorders>
              <w:top w:val="nil"/>
            </w:tcBorders>
            <w:shd w:val="clear" w:color="auto" w:fill="auto"/>
          </w:tcPr>
          <w:p w14:paraId="4CAA103E" w14:textId="77777777" w:rsidR="00C95C29" w:rsidRPr="000F49B7" w:rsidRDefault="00C95C29" w:rsidP="00C95C29">
            <w:pPr>
              <w:widowControl w:val="0"/>
              <w:jc w:val="center"/>
              <w:rPr>
                <w:szCs w:val="22"/>
              </w:rPr>
            </w:pPr>
            <w:r w:rsidRPr="000F49B7">
              <w:rPr>
                <w:sz w:val="20"/>
                <w:szCs w:val="22"/>
              </w:rPr>
              <w:t>11</w:t>
            </w:r>
          </w:p>
        </w:tc>
        <w:tc>
          <w:tcPr>
            <w:tcW w:w="1480" w:type="dxa"/>
            <w:tcBorders>
              <w:top w:val="nil"/>
            </w:tcBorders>
            <w:shd w:val="clear" w:color="auto" w:fill="auto"/>
          </w:tcPr>
          <w:p w14:paraId="333DFFAE" w14:textId="23FF3647"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2B2B3157" w14:textId="77777777" w:rsidTr="007C1A03">
        <w:trPr>
          <w:trHeight w:val="303"/>
          <w:jc w:val="center"/>
        </w:trPr>
        <w:tc>
          <w:tcPr>
            <w:tcW w:w="519" w:type="dxa"/>
            <w:vMerge/>
            <w:shd w:val="clear" w:color="auto" w:fill="DBE5F1" w:themeFill="accent1" w:themeFillTint="33"/>
          </w:tcPr>
          <w:p w14:paraId="7CCD8861" w14:textId="77777777" w:rsidR="00C95C29" w:rsidRPr="000F49B7" w:rsidRDefault="00C95C29" w:rsidP="00C95C29">
            <w:pPr>
              <w:widowControl w:val="0"/>
              <w:jc w:val="center"/>
              <w:rPr>
                <w:bCs/>
                <w:szCs w:val="22"/>
                <w:lang w:eastAsia="lt-LT"/>
              </w:rPr>
            </w:pPr>
          </w:p>
        </w:tc>
        <w:tc>
          <w:tcPr>
            <w:tcW w:w="538" w:type="dxa"/>
            <w:vMerge/>
            <w:shd w:val="clear" w:color="auto" w:fill="EAF1DD" w:themeFill="accent3" w:themeFillTint="33"/>
          </w:tcPr>
          <w:p w14:paraId="73F5F808" w14:textId="77777777" w:rsidR="00C95C29" w:rsidRPr="000F49B7" w:rsidRDefault="00C95C29" w:rsidP="00C95C29">
            <w:pPr>
              <w:widowControl w:val="0"/>
              <w:jc w:val="center"/>
              <w:rPr>
                <w:bCs/>
                <w:szCs w:val="22"/>
                <w:lang w:eastAsia="lt-LT"/>
              </w:rPr>
            </w:pPr>
          </w:p>
        </w:tc>
        <w:tc>
          <w:tcPr>
            <w:tcW w:w="532" w:type="dxa"/>
            <w:vMerge/>
            <w:shd w:val="clear" w:color="auto" w:fill="FDE9D9" w:themeFill="accent6" w:themeFillTint="33"/>
          </w:tcPr>
          <w:p w14:paraId="3E39426B" w14:textId="77777777" w:rsidR="00C95C29" w:rsidRPr="000F49B7" w:rsidRDefault="00C95C29" w:rsidP="00C95C29">
            <w:pPr>
              <w:widowControl w:val="0"/>
              <w:jc w:val="center"/>
              <w:rPr>
                <w:bCs/>
                <w:szCs w:val="22"/>
                <w:lang w:eastAsia="lt-LT"/>
              </w:rPr>
            </w:pPr>
          </w:p>
        </w:tc>
        <w:tc>
          <w:tcPr>
            <w:tcW w:w="556" w:type="dxa"/>
            <w:gridSpan w:val="2"/>
            <w:vMerge/>
            <w:shd w:val="clear" w:color="auto" w:fill="auto"/>
          </w:tcPr>
          <w:p w14:paraId="35B5D1EC" w14:textId="77777777" w:rsidR="00C95C29" w:rsidRPr="000F49B7" w:rsidRDefault="00C95C29" w:rsidP="00C95C29">
            <w:pPr>
              <w:widowControl w:val="0"/>
              <w:rPr>
                <w:sz w:val="20"/>
                <w:szCs w:val="22"/>
              </w:rPr>
            </w:pPr>
          </w:p>
        </w:tc>
        <w:tc>
          <w:tcPr>
            <w:tcW w:w="2419" w:type="dxa"/>
            <w:vMerge/>
            <w:shd w:val="clear" w:color="auto" w:fill="auto"/>
          </w:tcPr>
          <w:p w14:paraId="1B43166A" w14:textId="77777777" w:rsidR="00C95C29" w:rsidRPr="000F49B7" w:rsidRDefault="00C95C29" w:rsidP="00C95C29">
            <w:pPr>
              <w:widowControl w:val="0"/>
              <w:rPr>
                <w:sz w:val="20"/>
                <w:szCs w:val="22"/>
              </w:rPr>
            </w:pPr>
          </w:p>
        </w:tc>
        <w:tc>
          <w:tcPr>
            <w:tcW w:w="1966" w:type="dxa"/>
            <w:tcBorders>
              <w:top w:val="nil"/>
            </w:tcBorders>
            <w:shd w:val="clear" w:color="auto" w:fill="auto"/>
          </w:tcPr>
          <w:p w14:paraId="77BFA584" w14:textId="77777777" w:rsidR="00C95C29" w:rsidRPr="000F49B7" w:rsidRDefault="00C95C29" w:rsidP="00C95C29">
            <w:pPr>
              <w:widowControl w:val="0"/>
              <w:rPr>
                <w:sz w:val="20"/>
                <w:szCs w:val="22"/>
              </w:rPr>
            </w:pPr>
            <w:r w:rsidRPr="000F49B7">
              <w:rPr>
                <w:sz w:val="20"/>
                <w:szCs w:val="22"/>
              </w:rPr>
              <w:t>B. Kaziukonienė</w:t>
            </w:r>
          </w:p>
          <w:p w14:paraId="0E3D9DF6" w14:textId="77777777" w:rsidR="00C95C29" w:rsidRPr="000F49B7" w:rsidRDefault="00C95C29" w:rsidP="00C95C29">
            <w:pPr>
              <w:widowControl w:val="0"/>
              <w:rPr>
                <w:sz w:val="20"/>
                <w:szCs w:val="22"/>
              </w:rPr>
            </w:pPr>
            <w:r w:rsidRPr="000F49B7">
              <w:rPr>
                <w:sz w:val="20"/>
                <w:szCs w:val="22"/>
              </w:rPr>
              <w:t>Ž. Mileris</w:t>
            </w:r>
          </w:p>
          <w:p w14:paraId="6CE19425" w14:textId="77777777" w:rsidR="00C95C29" w:rsidRPr="000F49B7" w:rsidRDefault="00C95C29" w:rsidP="00C95C29">
            <w:pPr>
              <w:widowControl w:val="0"/>
              <w:rPr>
                <w:sz w:val="20"/>
                <w:szCs w:val="22"/>
              </w:rPr>
            </w:pPr>
            <w:r w:rsidRPr="000F49B7">
              <w:rPr>
                <w:sz w:val="20"/>
                <w:szCs w:val="22"/>
              </w:rPr>
              <w:t>R. Kaštaunaitė</w:t>
            </w:r>
          </w:p>
        </w:tc>
        <w:tc>
          <w:tcPr>
            <w:tcW w:w="2963" w:type="dxa"/>
            <w:tcBorders>
              <w:top w:val="nil"/>
            </w:tcBorders>
            <w:shd w:val="clear" w:color="auto" w:fill="auto"/>
          </w:tcPr>
          <w:p w14:paraId="24FD4EF9" w14:textId="77777777" w:rsidR="00C95C29" w:rsidRPr="000F49B7" w:rsidRDefault="00C95C29" w:rsidP="00C95C29">
            <w:pPr>
              <w:widowControl w:val="0"/>
              <w:rPr>
                <w:sz w:val="20"/>
                <w:szCs w:val="22"/>
              </w:rPr>
            </w:pPr>
            <w:r w:rsidRPr="000F49B7">
              <w:rPr>
                <w:sz w:val="20"/>
                <w:szCs w:val="22"/>
              </w:rPr>
              <w:t>Konservuotų eksponatų skaičius per metus</w:t>
            </w:r>
          </w:p>
        </w:tc>
        <w:tc>
          <w:tcPr>
            <w:tcW w:w="1456" w:type="dxa"/>
            <w:tcBorders>
              <w:top w:val="nil"/>
            </w:tcBorders>
            <w:shd w:val="clear" w:color="auto" w:fill="auto"/>
          </w:tcPr>
          <w:p w14:paraId="24CB5FEE" w14:textId="77777777" w:rsidR="00C95C29" w:rsidRPr="000F49B7" w:rsidRDefault="00C95C29" w:rsidP="00C95C29">
            <w:pPr>
              <w:widowControl w:val="0"/>
              <w:jc w:val="center"/>
              <w:rPr>
                <w:sz w:val="20"/>
                <w:szCs w:val="22"/>
              </w:rPr>
            </w:pPr>
            <w:r w:rsidRPr="000F49B7">
              <w:rPr>
                <w:sz w:val="20"/>
                <w:szCs w:val="22"/>
              </w:rPr>
              <w:t>Vnt.</w:t>
            </w:r>
          </w:p>
        </w:tc>
        <w:tc>
          <w:tcPr>
            <w:tcW w:w="1420" w:type="dxa"/>
            <w:tcBorders>
              <w:top w:val="nil"/>
            </w:tcBorders>
            <w:shd w:val="clear" w:color="auto" w:fill="auto"/>
          </w:tcPr>
          <w:p w14:paraId="292BED27" w14:textId="77777777" w:rsidR="00C95C29" w:rsidRPr="000F49B7" w:rsidRDefault="00C95C29" w:rsidP="00C95C29">
            <w:pPr>
              <w:widowControl w:val="0"/>
              <w:jc w:val="center"/>
              <w:rPr>
                <w:szCs w:val="22"/>
              </w:rPr>
            </w:pPr>
            <w:r w:rsidRPr="000F49B7">
              <w:rPr>
                <w:sz w:val="20"/>
                <w:szCs w:val="22"/>
              </w:rPr>
              <w:t>389</w:t>
            </w:r>
          </w:p>
        </w:tc>
        <w:tc>
          <w:tcPr>
            <w:tcW w:w="1405" w:type="dxa"/>
            <w:tcBorders>
              <w:top w:val="nil"/>
            </w:tcBorders>
            <w:shd w:val="clear" w:color="auto" w:fill="auto"/>
          </w:tcPr>
          <w:p w14:paraId="1535B3C8" w14:textId="77777777" w:rsidR="00C95C29" w:rsidRPr="000F49B7" w:rsidRDefault="00C95C29" w:rsidP="00C95C29">
            <w:pPr>
              <w:widowControl w:val="0"/>
              <w:jc w:val="center"/>
              <w:rPr>
                <w:szCs w:val="22"/>
              </w:rPr>
            </w:pPr>
            <w:r w:rsidRPr="000F49B7">
              <w:rPr>
                <w:sz w:val="20"/>
                <w:szCs w:val="22"/>
              </w:rPr>
              <w:t>390</w:t>
            </w:r>
          </w:p>
        </w:tc>
        <w:tc>
          <w:tcPr>
            <w:tcW w:w="1480" w:type="dxa"/>
            <w:tcBorders>
              <w:top w:val="nil"/>
            </w:tcBorders>
            <w:shd w:val="clear" w:color="auto" w:fill="auto"/>
          </w:tcPr>
          <w:p w14:paraId="483EC57D" w14:textId="620026A2"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54F2A459" w14:textId="77777777" w:rsidTr="007C1A03">
        <w:trPr>
          <w:trHeight w:val="303"/>
          <w:jc w:val="center"/>
        </w:trPr>
        <w:tc>
          <w:tcPr>
            <w:tcW w:w="519" w:type="dxa"/>
            <w:tcBorders>
              <w:top w:val="nil"/>
            </w:tcBorders>
            <w:shd w:val="clear" w:color="auto" w:fill="DBE5F1" w:themeFill="accent1" w:themeFillTint="33"/>
          </w:tcPr>
          <w:p w14:paraId="3310A3C8"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tcBorders>
              <w:top w:val="nil"/>
            </w:tcBorders>
            <w:shd w:val="clear" w:color="auto" w:fill="EAF1DD" w:themeFill="accent3" w:themeFillTint="33"/>
          </w:tcPr>
          <w:p w14:paraId="20680CF2"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2" w:type="dxa"/>
            <w:tcBorders>
              <w:top w:val="nil"/>
            </w:tcBorders>
            <w:shd w:val="clear" w:color="auto" w:fill="FDE9D9" w:themeFill="accent6" w:themeFillTint="33"/>
          </w:tcPr>
          <w:p w14:paraId="52C558DC" w14:textId="77777777" w:rsidR="00C95C29" w:rsidRPr="000F49B7" w:rsidRDefault="00C95C29" w:rsidP="00C95C29">
            <w:pPr>
              <w:widowControl w:val="0"/>
              <w:jc w:val="center"/>
              <w:rPr>
                <w:bCs/>
                <w:szCs w:val="22"/>
                <w:lang w:eastAsia="lt-LT"/>
              </w:rPr>
            </w:pPr>
            <w:r w:rsidRPr="000F49B7">
              <w:rPr>
                <w:bCs/>
                <w:sz w:val="20"/>
                <w:szCs w:val="22"/>
                <w:lang w:eastAsia="lt-LT"/>
              </w:rPr>
              <w:t>03</w:t>
            </w:r>
          </w:p>
        </w:tc>
        <w:tc>
          <w:tcPr>
            <w:tcW w:w="556" w:type="dxa"/>
            <w:gridSpan w:val="2"/>
            <w:tcBorders>
              <w:top w:val="nil"/>
            </w:tcBorders>
            <w:shd w:val="clear" w:color="auto" w:fill="auto"/>
          </w:tcPr>
          <w:p w14:paraId="77EECB8E" w14:textId="77777777" w:rsidR="00C95C29" w:rsidRPr="000F49B7" w:rsidRDefault="00C95C29" w:rsidP="00C95C29">
            <w:pPr>
              <w:widowControl w:val="0"/>
              <w:jc w:val="center"/>
              <w:rPr>
                <w:sz w:val="20"/>
                <w:szCs w:val="22"/>
              </w:rPr>
            </w:pPr>
            <w:r w:rsidRPr="000F49B7">
              <w:rPr>
                <w:sz w:val="20"/>
                <w:szCs w:val="22"/>
              </w:rPr>
              <w:t>04</w:t>
            </w:r>
          </w:p>
        </w:tc>
        <w:tc>
          <w:tcPr>
            <w:tcW w:w="2419" w:type="dxa"/>
            <w:tcBorders>
              <w:top w:val="nil"/>
            </w:tcBorders>
            <w:shd w:val="clear" w:color="auto" w:fill="auto"/>
          </w:tcPr>
          <w:p w14:paraId="1F040C69" w14:textId="77777777" w:rsidR="00C95C29" w:rsidRPr="000F49B7" w:rsidRDefault="00C95C29" w:rsidP="00C95C29">
            <w:pPr>
              <w:widowControl w:val="0"/>
              <w:rPr>
                <w:sz w:val="20"/>
                <w:szCs w:val="22"/>
              </w:rPr>
            </w:pPr>
            <w:r w:rsidRPr="000F49B7">
              <w:rPr>
                <w:sz w:val="20"/>
                <w:szCs w:val="22"/>
              </w:rPr>
              <w:t>Tyrinėti Panevėžio regiono istoriją</w:t>
            </w:r>
          </w:p>
        </w:tc>
        <w:tc>
          <w:tcPr>
            <w:tcW w:w="1966" w:type="dxa"/>
            <w:tcBorders>
              <w:top w:val="nil"/>
            </w:tcBorders>
            <w:shd w:val="clear" w:color="auto" w:fill="auto"/>
          </w:tcPr>
          <w:p w14:paraId="795CDB80" w14:textId="77777777" w:rsidR="00C95C29" w:rsidRPr="000F49B7" w:rsidRDefault="00C95C29" w:rsidP="00C95C29">
            <w:pPr>
              <w:widowControl w:val="0"/>
              <w:rPr>
                <w:sz w:val="20"/>
                <w:szCs w:val="22"/>
              </w:rPr>
            </w:pPr>
            <w:r w:rsidRPr="000F49B7">
              <w:rPr>
                <w:sz w:val="20"/>
                <w:szCs w:val="22"/>
              </w:rPr>
              <w:t>Muziejininkai</w:t>
            </w:r>
          </w:p>
        </w:tc>
        <w:tc>
          <w:tcPr>
            <w:tcW w:w="2963" w:type="dxa"/>
            <w:tcBorders>
              <w:top w:val="nil"/>
            </w:tcBorders>
            <w:shd w:val="clear" w:color="auto" w:fill="auto"/>
          </w:tcPr>
          <w:p w14:paraId="7A5DC903" w14:textId="77777777" w:rsidR="00C95C29" w:rsidRPr="000F49B7" w:rsidRDefault="00C95C29" w:rsidP="00C95C29">
            <w:pPr>
              <w:widowControl w:val="0"/>
              <w:rPr>
                <w:sz w:val="20"/>
                <w:szCs w:val="22"/>
              </w:rPr>
            </w:pPr>
            <w:r w:rsidRPr="000F49B7">
              <w:rPr>
                <w:sz w:val="20"/>
                <w:szCs w:val="22"/>
              </w:rPr>
              <w:t>Muziejinių, archeologinių, etnografinių, istorinių išvykų skaičius</w:t>
            </w:r>
          </w:p>
        </w:tc>
        <w:tc>
          <w:tcPr>
            <w:tcW w:w="1456" w:type="dxa"/>
            <w:tcBorders>
              <w:top w:val="nil"/>
            </w:tcBorders>
            <w:shd w:val="clear" w:color="auto" w:fill="auto"/>
          </w:tcPr>
          <w:p w14:paraId="7AF580AE" w14:textId="77777777" w:rsidR="00C95C29" w:rsidRPr="000F49B7" w:rsidRDefault="00C95C29" w:rsidP="00C95C29">
            <w:pPr>
              <w:widowControl w:val="0"/>
              <w:jc w:val="center"/>
              <w:rPr>
                <w:sz w:val="20"/>
                <w:szCs w:val="22"/>
              </w:rPr>
            </w:pPr>
            <w:r w:rsidRPr="000F49B7">
              <w:rPr>
                <w:sz w:val="20"/>
                <w:szCs w:val="22"/>
              </w:rPr>
              <w:t>Vnt.</w:t>
            </w:r>
          </w:p>
        </w:tc>
        <w:tc>
          <w:tcPr>
            <w:tcW w:w="1420" w:type="dxa"/>
            <w:tcBorders>
              <w:top w:val="nil"/>
            </w:tcBorders>
            <w:shd w:val="clear" w:color="auto" w:fill="auto"/>
          </w:tcPr>
          <w:p w14:paraId="37569882" w14:textId="77777777" w:rsidR="00C95C29" w:rsidRPr="000F49B7" w:rsidRDefault="00C95C29" w:rsidP="00C95C29">
            <w:pPr>
              <w:widowControl w:val="0"/>
              <w:jc w:val="center"/>
              <w:rPr>
                <w:szCs w:val="22"/>
              </w:rPr>
            </w:pPr>
            <w:r w:rsidRPr="000F49B7">
              <w:rPr>
                <w:sz w:val="20"/>
                <w:szCs w:val="22"/>
              </w:rPr>
              <w:t>40</w:t>
            </w:r>
          </w:p>
        </w:tc>
        <w:tc>
          <w:tcPr>
            <w:tcW w:w="1405" w:type="dxa"/>
            <w:tcBorders>
              <w:top w:val="nil"/>
            </w:tcBorders>
            <w:shd w:val="clear" w:color="auto" w:fill="auto"/>
          </w:tcPr>
          <w:p w14:paraId="10259277" w14:textId="77777777" w:rsidR="00C95C29" w:rsidRPr="000F49B7" w:rsidRDefault="00C95C29" w:rsidP="00C95C29">
            <w:pPr>
              <w:widowControl w:val="0"/>
              <w:jc w:val="center"/>
              <w:rPr>
                <w:szCs w:val="22"/>
              </w:rPr>
            </w:pPr>
            <w:r w:rsidRPr="000F49B7">
              <w:rPr>
                <w:sz w:val="20"/>
                <w:szCs w:val="22"/>
              </w:rPr>
              <w:t>40</w:t>
            </w:r>
          </w:p>
        </w:tc>
        <w:tc>
          <w:tcPr>
            <w:tcW w:w="1480" w:type="dxa"/>
            <w:tcBorders>
              <w:top w:val="nil"/>
            </w:tcBorders>
            <w:shd w:val="clear" w:color="auto" w:fill="auto"/>
          </w:tcPr>
          <w:p w14:paraId="0C708D8A" w14:textId="64EB72D0"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29B73613" w14:textId="77777777" w:rsidTr="007C1A03">
        <w:trPr>
          <w:trHeight w:val="303"/>
          <w:jc w:val="center"/>
        </w:trPr>
        <w:tc>
          <w:tcPr>
            <w:tcW w:w="519" w:type="dxa"/>
            <w:shd w:val="clear" w:color="auto" w:fill="DBE5F1" w:themeFill="accent1" w:themeFillTint="33"/>
          </w:tcPr>
          <w:p w14:paraId="7B97D387" w14:textId="77777777" w:rsidR="00C95C29" w:rsidRPr="000F49B7" w:rsidRDefault="00C95C29" w:rsidP="00C95C29">
            <w:pPr>
              <w:widowControl w:val="0"/>
              <w:jc w:val="center"/>
              <w:rPr>
                <w:bCs/>
                <w:szCs w:val="22"/>
              </w:rPr>
            </w:pPr>
            <w:r w:rsidRPr="000F49B7">
              <w:rPr>
                <w:bCs/>
                <w:sz w:val="20"/>
                <w:szCs w:val="22"/>
              </w:rPr>
              <w:t>01</w:t>
            </w:r>
          </w:p>
        </w:tc>
        <w:tc>
          <w:tcPr>
            <w:tcW w:w="538" w:type="dxa"/>
            <w:shd w:val="clear" w:color="auto" w:fill="EAF1DD" w:themeFill="accent3" w:themeFillTint="33"/>
          </w:tcPr>
          <w:p w14:paraId="0A9AE326" w14:textId="77777777" w:rsidR="00C95C29" w:rsidRPr="000F49B7" w:rsidRDefault="00C95C29" w:rsidP="00C95C29">
            <w:pPr>
              <w:widowControl w:val="0"/>
              <w:jc w:val="center"/>
              <w:rPr>
                <w:bCs/>
                <w:szCs w:val="22"/>
              </w:rPr>
            </w:pPr>
            <w:r w:rsidRPr="000F49B7">
              <w:rPr>
                <w:bCs/>
                <w:sz w:val="20"/>
                <w:szCs w:val="22"/>
              </w:rPr>
              <w:t>01</w:t>
            </w:r>
          </w:p>
        </w:tc>
        <w:tc>
          <w:tcPr>
            <w:tcW w:w="532" w:type="dxa"/>
            <w:shd w:val="clear" w:color="auto" w:fill="FDE9D9" w:themeFill="accent6" w:themeFillTint="33"/>
          </w:tcPr>
          <w:p w14:paraId="7308DB14" w14:textId="77777777" w:rsidR="00C95C29" w:rsidRPr="000F49B7" w:rsidRDefault="00C95C29" w:rsidP="00C95C29">
            <w:pPr>
              <w:widowControl w:val="0"/>
              <w:jc w:val="center"/>
              <w:rPr>
                <w:bCs/>
                <w:szCs w:val="22"/>
              </w:rPr>
            </w:pPr>
            <w:r w:rsidRPr="000F49B7">
              <w:rPr>
                <w:bCs/>
                <w:sz w:val="20"/>
                <w:szCs w:val="22"/>
              </w:rPr>
              <w:t>03</w:t>
            </w:r>
          </w:p>
        </w:tc>
        <w:tc>
          <w:tcPr>
            <w:tcW w:w="556" w:type="dxa"/>
            <w:gridSpan w:val="2"/>
            <w:shd w:val="clear" w:color="auto" w:fill="auto"/>
          </w:tcPr>
          <w:p w14:paraId="35C989E6" w14:textId="77777777" w:rsidR="00C95C29" w:rsidRPr="000F49B7" w:rsidRDefault="00C95C29" w:rsidP="00C95C29">
            <w:pPr>
              <w:widowControl w:val="0"/>
              <w:jc w:val="center"/>
              <w:rPr>
                <w:sz w:val="20"/>
                <w:szCs w:val="22"/>
              </w:rPr>
            </w:pPr>
            <w:r w:rsidRPr="000F49B7">
              <w:rPr>
                <w:sz w:val="20"/>
                <w:szCs w:val="22"/>
              </w:rPr>
              <w:t>05</w:t>
            </w:r>
          </w:p>
        </w:tc>
        <w:tc>
          <w:tcPr>
            <w:tcW w:w="2419" w:type="dxa"/>
            <w:shd w:val="clear" w:color="auto" w:fill="auto"/>
          </w:tcPr>
          <w:p w14:paraId="0FBC0B4F" w14:textId="77777777" w:rsidR="00C95C29" w:rsidRPr="000F49B7" w:rsidRDefault="00C95C29" w:rsidP="00C95C29">
            <w:pPr>
              <w:widowControl w:val="0"/>
              <w:rPr>
                <w:sz w:val="20"/>
                <w:szCs w:val="22"/>
              </w:rPr>
            </w:pPr>
            <w:r w:rsidRPr="000F49B7">
              <w:rPr>
                <w:sz w:val="20"/>
                <w:szCs w:val="22"/>
              </w:rPr>
              <w:t>Teikti konsultacijas istorijos, etnokultūros ir gamtos klausimas miesto visuomenei</w:t>
            </w:r>
          </w:p>
        </w:tc>
        <w:tc>
          <w:tcPr>
            <w:tcW w:w="1966" w:type="dxa"/>
            <w:tcBorders>
              <w:top w:val="nil"/>
            </w:tcBorders>
            <w:shd w:val="clear" w:color="auto" w:fill="auto"/>
          </w:tcPr>
          <w:p w14:paraId="3C0A8581" w14:textId="77777777" w:rsidR="00C95C29" w:rsidRPr="000F49B7" w:rsidRDefault="00C95C29" w:rsidP="00C95C29">
            <w:pPr>
              <w:widowControl w:val="0"/>
              <w:rPr>
                <w:sz w:val="20"/>
                <w:szCs w:val="22"/>
              </w:rPr>
            </w:pPr>
            <w:r w:rsidRPr="000F49B7">
              <w:rPr>
                <w:sz w:val="20"/>
                <w:szCs w:val="22"/>
              </w:rPr>
              <w:t>Muziejininkai</w:t>
            </w:r>
          </w:p>
        </w:tc>
        <w:tc>
          <w:tcPr>
            <w:tcW w:w="2963" w:type="dxa"/>
            <w:tcBorders>
              <w:top w:val="nil"/>
            </w:tcBorders>
            <w:shd w:val="clear" w:color="auto" w:fill="auto"/>
          </w:tcPr>
          <w:p w14:paraId="7AB07B5A" w14:textId="77777777" w:rsidR="00C95C29" w:rsidRPr="000F49B7" w:rsidRDefault="00C95C29" w:rsidP="00C95C29">
            <w:pPr>
              <w:widowControl w:val="0"/>
              <w:rPr>
                <w:sz w:val="20"/>
                <w:szCs w:val="22"/>
              </w:rPr>
            </w:pPr>
            <w:r w:rsidRPr="000F49B7">
              <w:rPr>
                <w:sz w:val="20"/>
                <w:szCs w:val="22"/>
              </w:rPr>
              <w:t>Suteiktų konsultacijų miesto visuomenei skaičius per metus</w:t>
            </w:r>
          </w:p>
        </w:tc>
        <w:tc>
          <w:tcPr>
            <w:tcW w:w="1456" w:type="dxa"/>
            <w:tcBorders>
              <w:top w:val="nil"/>
            </w:tcBorders>
            <w:shd w:val="clear" w:color="auto" w:fill="auto"/>
          </w:tcPr>
          <w:p w14:paraId="5F793590" w14:textId="77777777" w:rsidR="00C95C29" w:rsidRPr="000F49B7" w:rsidRDefault="00C95C29" w:rsidP="00C95C29">
            <w:pPr>
              <w:widowControl w:val="0"/>
              <w:jc w:val="center"/>
              <w:rPr>
                <w:sz w:val="20"/>
                <w:szCs w:val="22"/>
              </w:rPr>
            </w:pPr>
            <w:r w:rsidRPr="000F49B7">
              <w:rPr>
                <w:sz w:val="20"/>
                <w:szCs w:val="22"/>
              </w:rPr>
              <w:t>Vnt.</w:t>
            </w:r>
          </w:p>
        </w:tc>
        <w:tc>
          <w:tcPr>
            <w:tcW w:w="1420" w:type="dxa"/>
            <w:tcBorders>
              <w:top w:val="nil"/>
            </w:tcBorders>
            <w:shd w:val="clear" w:color="auto" w:fill="auto"/>
          </w:tcPr>
          <w:p w14:paraId="4808B78B" w14:textId="77777777" w:rsidR="00C95C29" w:rsidRPr="000F49B7" w:rsidRDefault="00C95C29" w:rsidP="00C95C29">
            <w:pPr>
              <w:widowControl w:val="0"/>
              <w:jc w:val="center"/>
              <w:rPr>
                <w:szCs w:val="22"/>
              </w:rPr>
            </w:pPr>
            <w:r w:rsidRPr="000F49B7">
              <w:rPr>
                <w:sz w:val="20"/>
                <w:szCs w:val="22"/>
              </w:rPr>
              <w:t>240</w:t>
            </w:r>
          </w:p>
        </w:tc>
        <w:tc>
          <w:tcPr>
            <w:tcW w:w="1405" w:type="dxa"/>
            <w:tcBorders>
              <w:top w:val="nil"/>
            </w:tcBorders>
            <w:shd w:val="clear" w:color="auto" w:fill="auto"/>
          </w:tcPr>
          <w:p w14:paraId="11762E5C" w14:textId="77777777" w:rsidR="00C95C29" w:rsidRPr="000F49B7" w:rsidRDefault="00C95C29" w:rsidP="00C95C29">
            <w:pPr>
              <w:widowControl w:val="0"/>
              <w:jc w:val="center"/>
              <w:rPr>
                <w:szCs w:val="22"/>
              </w:rPr>
            </w:pPr>
            <w:r w:rsidRPr="000F49B7">
              <w:rPr>
                <w:sz w:val="20"/>
                <w:szCs w:val="22"/>
              </w:rPr>
              <w:t>240</w:t>
            </w:r>
          </w:p>
        </w:tc>
        <w:tc>
          <w:tcPr>
            <w:tcW w:w="1480" w:type="dxa"/>
            <w:tcBorders>
              <w:top w:val="nil"/>
            </w:tcBorders>
            <w:shd w:val="clear" w:color="auto" w:fill="auto"/>
          </w:tcPr>
          <w:p w14:paraId="7DDD313F" w14:textId="2356F7A4"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725DDC80" w14:textId="77777777" w:rsidTr="007C1A03">
        <w:trPr>
          <w:trHeight w:val="303"/>
          <w:jc w:val="center"/>
        </w:trPr>
        <w:tc>
          <w:tcPr>
            <w:tcW w:w="519" w:type="dxa"/>
            <w:vMerge w:val="restart"/>
            <w:shd w:val="clear" w:color="auto" w:fill="DBE5F1" w:themeFill="accent1" w:themeFillTint="33"/>
          </w:tcPr>
          <w:p w14:paraId="74A237DD"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vMerge w:val="restart"/>
            <w:shd w:val="clear" w:color="auto" w:fill="EAF1DD" w:themeFill="accent3" w:themeFillTint="33"/>
          </w:tcPr>
          <w:p w14:paraId="0E4605A3"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2" w:type="dxa"/>
            <w:vMerge w:val="restart"/>
            <w:shd w:val="clear" w:color="auto" w:fill="FDE9D9" w:themeFill="accent6" w:themeFillTint="33"/>
          </w:tcPr>
          <w:p w14:paraId="2F52E481" w14:textId="77777777" w:rsidR="00C95C29" w:rsidRPr="000F49B7" w:rsidRDefault="00C95C29" w:rsidP="00C95C29">
            <w:pPr>
              <w:widowControl w:val="0"/>
              <w:jc w:val="center"/>
              <w:rPr>
                <w:bCs/>
                <w:szCs w:val="22"/>
                <w:lang w:eastAsia="lt-LT"/>
              </w:rPr>
            </w:pPr>
            <w:r w:rsidRPr="000F49B7">
              <w:rPr>
                <w:bCs/>
                <w:sz w:val="20"/>
                <w:szCs w:val="22"/>
                <w:lang w:eastAsia="lt-LT"/>
              </w:rPr>
              <w:t>04</w:t>
            </w:r>
          </w:p>
        </w:tc>
        <w:tc>
          <w:tcPr>
            <w:tcW w:w="2975" w:type="dxa"/>
            <w:gridSpan w:val="3"/>
            <w:vMerge w:val="restart"/>
            <w:shd w:val="clear" w:color="auto" w:fill="FDE9D9" w:themeFill="accent6" w:themeFillTint="33"/>
          </w:tcPr>
          <w:p w14:paraId="1A14FBBD" w14:textId="77777777" w:rsidR="00C95C29" w:rsidRPr="000F49B7" w:rsidRDefault="00C95C29" w:rsidP="00C95C29">
            <w:pPr>
              <w:widowControl w:val="0"/>
              <w:rPr>
                <w:sz w:val="20"/>
                <w:szCs w:val="22"/>
              </w:rPr>
            </w:pPr>
            <w:r w:rsidRPr="000F49B7">
              <w:rPr>
                <w:sz w:val="20"/>
                <w:szCs w:val="22"/>
              </w:rPr>
              <w:t>Sąlygų sudarymas miesto gyventojams dalyvauti kultūros ir meno veikloje, ugdyti kūrybiškumą ir plėsti meninę veiklą</w:t>
            </w:r>
          </w:p>
        </w:tc>
        <w:tc>
          <w:tcPr>
            <w:tcW w:w="1966" w:type="dxa"/>
            <w:tcBorders>
              <w:top w:val="nil"/>
            </w:tcBorders>
            <w:shd w:val="clear" w:color="auto" w:fill="auto"/>
          </w:tcPr>
          <w:p w14:paraId="320A3117" w14:textId="77777777" w:rsidR="00C95C29" w:rsidRPr="000F49B7" w:rsidRDefault="00C95C29" w:rsidP="00C95C29">
            <w:pPr>
              <w:widowControl w:val="0"/>
              <w:rPr>
                <w:sz w:val="20"/>
                <w:szCs w:val="22"/>
              </w:rPr>
            </w:pPr>
            <w:r w:rsidRPr="000F49B7">
              <w:rPr>
                <w:sz w:val="20"/>
                <w:szCs w:val="22"/>
              </w:rPr>
              <w:t>G. Baltuškienė</w:t>
            </w:r>
          </w:p>
        </w:tc>
        <w:tc>
          <w:tcPr>
            <w:tcW w:w="2963" w:type="dxa"/>
            <w:tcBorders>
              <w:top w:val="nil"/>
            </w:tcBorders>
            <w:shd w:val="clear" w:color="auto" w:fill="auto"/>
          </w:tcPr>
          <w:p w14:paraId="3A55C642" w14:textId="0DDF160C" w:rsidR="00C95C29" w:rsidRPr="000F49B7" w:rsidRDefault="00C95C29" w:rsidP="00C95C29">
            <w:pPr>
              <w:widowControl w:val="0"/>
              <w:rPr>
                <w:sz w:val="20"/>
                <w:szCs w:val="22"/>
              </w:rPr>
            </w:pPr>
            <w:r w:rsidRPr="000F49B7">
              <w:rPr>
                <w:sz w:val="20"/>
                <w:szCs w:val="22"/>
              </w:rPr>
              <w:t>Mėgėjų meno kolektyvų skaičius</w:t>
            </w:r>
          </w:p>
        </w:tc>
        <w:tc>
          <w:tcPr>
            <w:tcW w:w="1456" w:type="dxa"/>
            <w:tcBorders>
              <w:top w:val="nil"/>
            </w:tcBorders>
            <w:shd w:val="clear" w:color="auto" w:fill="auto"/>
          </w:tcPr>
          <w:p w14:paraId="07A3B257" w14:textId="77777777" w:rsidR="00C95C29" w:rsidRPr="000F49B7" w:rsidRDefault="00C95C29" w:rsidP="00C95C29">
            <w:pPr>
              <w:widowControl w:val="0"/>
              <w:jc w:val="center"/>
              <w:rPr>
                <w:sz w:val="20"/>
                <w:szCs w:val="22"/>
              </w:rPr>
            </w:pPr>
            <w:r w:rsidRPr="000F49B7">
              <w:rPr>
                <w:sz w:val="20"/>
                <w:szCs w:val="22"/>
              </w:rPr>
              <w:t>Vnt.</w:t>
            </w:r>
          </w:p>
        </w:tc>
        <w:tc>
          <w:tcPr>
            <w:tcW w:w="1420" w:type="dxa"/>
            <w:tcBorders>
              <w:top w:val="nil"/>
            </w:tcBorders>
            <w:shd w:val="clear" w:color="auto" w:fill="auto"/>
          </w:tcPr>
          <w:p w14:paraId="2DFD5759" w14:textId="77777777" w:rsidR="00C95C29" w:rsidRPr="000F49B7" w:rsidRDefault="00C95C29" w:rsidP="00C95C29">
            <w:pPr>
              <w:widowControl w:val="0"/>
              <w:jc w:val="center"/>
              <w:rPr>
                <w:szCs w:val="22"/>
              </w:rPr>
            </w:pPr>
            <w:r w:rsidRPr="000F49B7">
              <w:rPr>
                <w:sz w:val="20"/>
                <w:szCs w:val="22"/>
              </w:rPr>
              <w:t>1</w:t>
            </w:r>
          </w:p>
        </w:tc>
        <w:tc>
          <w:tcPr>
            <w:tcW w:w="1405" w:type="dxa"/>
            <w:tcBorders>
              <w:top w:val="nil"/>
            </w:tcBorders>
            <w:shd w:val="clear" w:color="auto" w:fill="auto"/>
          </w:tcPr>
          <w:p w14:paraId="6B0CBD75" w14:textId="77777777" w:rsidR="00C95C29" w:rsidRPr="000F49B7" w:rsidRDefault="00C95C29" w:rsidP="00C95C29">
            <w:pPr>
              <w:widowControl w:val="0"/>
              <w:jc w:val="center"/>
              <w:rPr>
                <w:szCs w:val="22"/>
              </w:rPr>
            </w:pPr>
            <w:r w:rsidRPr="000F49B7">
              <w:rPr>
                <w:sz w:val="20"/>
                <w:szCs w:val="22"/>
              </w:rPr>
              <w:t>1</w:t>
            </w:r>
          </w:p>
        </w:tc>
        <w:tc>
          <w:tcPr>
            <w:tcW w:w="1480" w:type="dxa"/>
            <w:tcBorders>
              <w:top w:val="nil"/>
            </w:tcBorders>
            <w:shd w:val="clear" w:color="auto" w:fill="auto"/>
          </w:tcPr>
          <w:p w14:paraId="62CD2052" w14:textId="3ED1CD39"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197464C1" w14:textId="77777777" w:rsidTr="007C1A03">
        <w:trPr>
          <w:trHeight w:val="303"/>
          <w:jc w:val="center"/>
        </w:trPr>
        <w:tc>
          <w:tcPr>
            <w:tcW w:w="519" w:type="dxa"/>
            <w:vMerge/>
            <w:shd w:val="clear" w:color="auto" w:fill="DBE5F1" w:themeFill="accent1" w:themeFillTint="33"/>
          </w:tcPr>
          <w:p w14:paraId="15E11E3A" w14:textId="77777777" w:rsidR="00C95C29" w:rsidRPr="000F49B7" w:rsidRDefault="00C95C29" w:rsidP="00C95C29">
            <w:pPr>
              <w:widowControl w:val="0"/>
              <w:jc w:val="center"/>
              <w:rPr>
                <w:bCs/>
                <w:szCs w:val="22"/>
                <w:lang w:eastAsia="lt-LT"/>
              </w:rPr>
            </w:pPr>
          </w:p>
        </w:tc>
        <w:tc>
          <w:tcPr>
            <w:tcW w:w="538" w:type="dxa"/>
            <w:vMerge/>
            <w:shd w:val="clear" w:color="auto" w:fill="EAF1DD" w:themeFill="accent3" w:themeFillTint="33"/>
          </w:tcPr>
          <w:p w14:paraId="78515722" w14:textId="77777777" w:rsidR="00C95C29" w:rsidRPr="000F49B7" w:rsidRDefault="00C95C29" w:rsidP="00C95C29">
            <w:pPr>
              <w:widowControl w:val="0"/>
              <w:jc w:val="center"/>
              <w:rPr>
                <w:bCs/>
                <w:szCs w:val="22"/>
                <w:lang w:eastAsia="lt-LT"/>
              </w:rPr>
            </w:pPr>
          </w:p>
        </w:tc>
        <w:tc>
          <w:tcPr>
            <w:tcW w:w="532" w:type="dxa"/>
            <w:vMerge/>
            <w:shd w:val="clear" w:color="auto" w:fill="FDE9D9" w:themeFill="accent6" w:themeFillTint="33"/>
          </w:tcPr>
          <w:p w14:paraId="638898CD" w14:textId="77777777" w:rsidR="00C95C29" w:rsidRPr="000F49B7" w:rsidRDefault="00C95C29" w:rsidP="00C95C29">
            <w:pPr>
              <w:widowControl w:val="0"/>
              <w:jc w:val="center"/>
              <w:rPr>
                <w:bCs/>
                <w:szCs w:val="22"/>
                <w:lang w:eastAsia="lt-LT"/>
              </w:rPr>
            </w:pPr>
          </w:p>
        </w:tc>
        <w:tc>
          <w:tcPr>
            <w:tcW w:w="2975" w:type="dxa"/>
            <w:gridSpan w:val="3"/>
            <w:vMerge/>
            <w:shd w:val="clear" w:color="auto" w:fill="FDE9D9" w:themeFill="accent6" w:themeFillTint="33"/>
          </w:tcPr>
          <w:p w14:paraId="0A5AEE95" w14:textId="77777777" w:rsidR="00C95C29" w:rsidRPr="000F49B7" w:rsidRDefault="00C95C29" w:rsidP="00C95C29">
            <w:pPr>
              <w:widowControl w:val="0"/>
              <w:rPr>
                <w:sz w:val="20"/>
                <w:szCs w:val="22"/>
              </w:rPr>
            </w:pPr>
          </w:p>
        </w:tc>
        <w:tc>
          <w:tcPr>
            <w:tcW w:w="1966" w:type="dxa"/>
            <w:tcBorders>
              <w:top w:val="nil"/>
            </w:tcBorders>
            <w:shd w:val="clear" w:color="auto" w:fill="auto"/>
          </w:tcPr>
          <w:p w14:paraId="5D7F7224" w14:textId="77777777" w:rsidR="00C95C29" w:rsidRPr="000F49B7" w:rsidRDefault="00C95C29" w:rsidP="00C95C29">
            <w:pPr>
              <w:widowControl w:val="0"/>
              <w:rPr>
                <w:sz w:val="20"/>
                <w:szCs w:val="22"/>
              </w:rPr>
            </w:pPr>
            <w:r w:rsidRPr="000F49B7">
              <w:rPr>
                <w:sz w:val="20"/>
                <w:szCs w:val="22"/>
              </w:rPr>
              <w:t>G. Baltuškienė</w:t>
            </w:r>
          </w:p>
        </w:tc>
        <w:tc>
          <w:tcPr>
            <w:tcW w:w="2963" w:type="dxa"/>
            <w:tcBorders>
              <w:top w:val="nil"/>
            </w:tcBorders>
            <w:shd w:val="clear" w:color="auto" w:fill="auto"/>
          </w:tcPr>
          <w:p w14:paraId="7D4AA8C4" w14:textId="77777777" w:rsidR="00C95C29" w:rsidRPr="000F49B7" w:rsidRDefault="00C95C29" w:rsidP="00C95C29">
            <w:pPr>
              <w:widowControl w:val="0"/>
              <w:rPr>
                <w:sz w:val="20"/>
                <w:szCs w:val="22"/>
              </w:rPr>
            </w:pPr>
            <w:r w:rsidRPr="000F49B7">
              <w:rPr>
                <w:sz w:val="20"/>
                <w:szCs w:val="22"/>
              </w:rPr>
              <w:t>Mėgėjų meno kolektyvų dalyvių skaičius per metus</w:t>
            </w:r>
          </w:p>
        </w:tc>
        <w:tc>
          <w:tcPr>
            <w:tcW w:w="1456" w:type="dxa"/>
            <w:tcBorders>
              <w:top w:val="nil"/>
            </w:tcBorders>
            <w:shd w:val="clear" w:color="auto" w:fill="auto"/>
          </w:tcPr>
          <w:p w14:paraId="3439514D" w14:textId="77777777" w:rsidR="00C95C29" w:rsidRPr="000F49B7" w:rsidRDefault="00C95C29" w:rsidP="00C95C29">
            <w:pPr>
              <w:widowControl w:val="0"/>
              <w:jc w:val="center"/>
              <w:rPr>
                <w:sz w:val="20"/>
                <w:szCs w:val="22"/>
              </w:rPr>
            </w:pPr>
            <w:r w:rsidRPr="000F49B7">
              <w:rPr>
                <w:sz w:val="20"/>
                <w:szCs w:val="22"/>
              </w:rPr>
              <w:t>Asm.</w:t>
            </w:r>
          </w:p>
        </w:tc>
        <w:tc>
          <w:tcPr>
            <w:tcW w:w="1420" w:type="dxa"/>
            <w:tcBorders>
              <w:top w:val="nil"/>
            </w:tcBorders>
            <w:shd w:val="clear" w:color="auto" w:fill="auto"/>
          </w:tcPr>
          <w:p w14:paraId="15F0D89B" w14:textId="77777777" w:rsidR="00C95C29" w:rsidRPr="000F49B7" w:rsidRDefault="00C95C29" w:rsidP="00C95C29">
            <w:pPr>
              <w:widowControl w:val="0"/>
              <w:jc w:val="center"/>
              <w:rPr>
                <w:szCs w:val="22"/>
              </w:rPr>
            </w:pPr>
            <w:r w:rsidRPr="000F49B7">
              <w:rPr>
                <w:sz w:val="20"/>
                <w:szCs w:val="22"/>
              </w:rPr>
              <w:t>31</w:t>
            </w:r>
          </w:p>
        </w:tc>
        <w:tc>
          <w:tcPr>
            <w:tcW w:w="1405" w:type="dxa"/>
            <w:tcBorders>
              <w:top w:val="nil"/>
            </w:tcBorders>
            <w:shd w:val="clear" w:color="auto" w:fill="auto"/>
          </w:tcPr>
          <w:p w14:paraId="53B27FC9" w14:textId="77777777" w:rsidR="00C95C29" w:rsidRPr="000F49B7" w:rsidRDefault="00C95C29" w:rsidP="00C95C29">
            <w:pPr>
              <w:widowControl w:val="0"/>
              <w:jc w:val="center"/>
              <w:rPr>
                <w:szCs w:val="22"/>
              </w:rPr>
            </w:pPr>
            <w:r w:rsidRPr="000F49B7">
              <w:rPr>
                <w:sz w:val="20"/>
                <w:szCs w:val="22"/>
              </w:rPr>
              <w:t>31</w:t>
            </w:r>
          </w:p>
        </w:tc>
        <w:tc>
          <w:tcPr>
            <w:tcW w:w="1480" w:type="dxa"/>
            <w:tcBorders>
              <w:top w:val="nil"/>
            </w:tcBorders>
            <w:shd w:val="clear" w:color="auto" w:fill="auto"/>
          </w:tcPr>
          <w:p w14:paraId="01DD14D2" w14:textId="45963AC7"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24D8E434" w14:textId="77777777" w:rsidTr="007C1A03">
        <w:trPr>
          <w:trHeight w:val="303"/>
          <w:jc w:val="center"/>
        </w:trPr>
        <w:tc>
          <w:tcPr>
            <w:tcW w:w="519" w:type="dxa"/>
            <w:tcBorders>
              <w:top w:val="nil"/>
            </w:tcBorders>
            <w:shd w:val="clear" w:color="auto" w:fill="DBE5F1" w:themeFill="accent1" w:themeFillTint="33"/>
          </w:tcPr>
          <w:p w14:paraId="2149F6E4"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tcBorders>
              <w:top w:val="nil"/>
            </w:tcBorders>
            <w:shd w:val="clear" w:color="auto" w:fill="EAF1DD" w:themeFill="accent3" w:themeFillTint="33"/>
          </w:tcPr>
          <w:p w14:paraId="2D914AD7"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2" w:type="dxa"/>
            <w:tcBorders>
              <w:top w:val="nil"/>
            </w:tcBorders>
            <w:shd w:val="clear" w:color="auto" w:fill="FDE9D9" w:themeFill="accent6" w:themeFillTint="33"/>
          </w:tcPr>
          <w:p w14:paraId="39F0F4EB" w14:textId="77777777" w:rsidR="00C95C29" w:rsidRPr="000F49B7" w:rsidRDefault="00C95C29" w:rsidP="00C95C29">
            <w:pPr>
              <w:widowControl w:val="0"/>
              <w:jc w:val="center"/>
              <w:rPr>
                <w:bCs/>
                <w:szCs w:val="22"/>
                <w:lang w:eastAsia="lt-LT"/>
              </w:rPr>
            </w:pPr>
            <w:r w:rsidRPr="000F49B7">
              <w:rPr>
                <w:bCs/>
                <w:sz w:val="20"/>
                <w:szCs w:val="22"/>
                <w:lang w:eastAsia="lt-LT"/>
              </w:rPr>
              <w:t>05</w:t>
            </w:r>
          </w:p>
        </w:tc>
        <w:tc>
          <w:tcPr>
            <w:tcW w:w="2975" w:type="dxa"/>
            <w:gridSpan w:val="3"/>
            <w:tcBorders>
              <w:top w:val="nil"/>
            </w:tcBorders>
            <w:shd w:val="clear" w:color="auto" w:fill="FDE9D9" w:themeFill="accent6" w:themeFillTint="33"/>
          </w:tcPr>
          <w:p w14:paraId="6BF0BAE7" w14:textId="77777777" w:rsidR="00C95C29" w:rsidRPr="000F49B7" w:rsidRDefault="00C95C29" w:rsidP="00C95C29">
            <w:pPr>
              <w:widowControl w:val="0"/>
              <w:rPr>
                <w:sz w:val="20"/>
                <w:szCs w:val="22"/>
              </w:rPr>
            </w:pPr>
            <w:r w:rsidRPr="000F49B7">
              <w:rPr>
                <w:sz w:val="20"/>
                <w:szCs w:val="22"/>
              </w:rPr>
              <w:t>Muziejaus ir miesto bendruomenės kultūrinių iniciatyvų, kūrybiškumo ir kūrybinės įtraukties skatinimas</w:t>
            </w:r>
          </w:p>
        </w:tc>
        <w:tc>
          <w:tcPr>
            <w:tcW w:w="1966" w:type="dxa"/>
            <w:tcBorders>
              <w:top w:val="nil"/>
            </w:tcBorders>
            <w:shd w:val="clear" w:color="auto" w:fill="auto"/>
          </w:tcPr>
          <w:p w14:paraId="0D3F2077" w14:textId="77777777" w:rsidR="00C95C29" w:rsidRPr="000F49B7" w:rsidRDefault="00C95C29" w:rsidP="00C95C29">
            <w:pPr>
              <w:widowControl w:val="0"/>
              <w:rPr>
                <w:sz w:val="20"/>
                <w:szCs w:val="22"/>
              </w:rPr>
            </w:pPr>
            <w:r w:rsidRPr="000F49B7">
              <w:rPr>
                <w:sz w:val="20"/>
                <w:szCs w:val="22"/>
              </w:rPr>
              <w:t>A. Mikulėnas</w:t>
            </w:r>
          </w:p>
          <w:p w14:paraId="49CD221D" w14:textId="77777777" w:rsidR="00C95C29" w:rsidRPr="000F49B7" w:rsidRDefault="00C95C29" w:rsidP="00C95C29">
            <w:pPr>
              <w:widowControl w:val="0"/>
              <w:rPr>
                <w:sz w:val="20"/>
                <w:szCs w:val="22"/>
              </w:rPr>
            </w:pPr>
            <w:r w:rsidRPr="000F49B7">
              <w:rPr>
                <w:sz w:val="20"/>
                <w:szCs w:val="22"/>
              </w:rPr>
              <w:t>G. Baltuškienė</w:t>
            </w:r>
          </w:p>
        </w:tc>
        <w:tc>
          <w:tcPr>
            <w:tcW w:w="2963" w:type="dxa"/>
            <w:tcBorders>
              <w:top w:val="nil"/>
            </w:tcBorders>
            <w:shd w:val="clear" w:color="auto" w:fill="auto"/>
          </w:tcPr>
          <w:p w14:paraId="5DA284CE" w14:textId="77777777" w:rsidR="00C95C29" w:rsidRPr="000F49B7" w:rsidRDefault="00C95C29" w:rsidP="00C95C29">
            <w:pPr>
              <w:widowControl w:val="0"/>
              <w:rPr>
                <w:sz w:val="20"/>
                <w:szCs w:val="22"/>
              </w:rPr>
            </w:pPr>
            <w:r w:rsidRPr="000F49B7">
              <w:rPr>
                <w:sz w:val="20"/>
                <w:szCs w:val="22"/>
              </w:rPr>
              <w:t>Įgyvendintų bendrų iniciatyvų skaičius</w:t>
            </w:r>
          </w:p>
        </w:tc>
        <w:tc>
          <w:tcPr>
            <w:tcW w:w="1456" w:type="dxa"/>
            <w:tcBorders>
              <w:top w:val="nil"/>
            </w:tcBorders>
            <w:shd w:val="clear" w:color="auto" w:fill="auto"/>
          </w:tcPr>
          <w:p w14:paraId="3ECDBD9C" w14:textId="77777777" w:rsidR="00C95C29" w:rsidRPr="000F49B7" w:rsidRDefault="00C95C29" w:rsidP="00C95C29">
            <w:pPr>
              <w:widowControl w:val="0"/>
              <w:jc w:val="center"/>
              <w:rPr>
                <w:sz w:val="20"/>
                <w:szCs w:val="22"/>
              </w:rPr>
            </w:pPr>
            <w:r w:rsidRPr="000F49B7">
              <w:rPr>
                <w:sz w:val="20"/>
                <w:szCs w:val="22"/>
              </w:rPr>
              <w:t>Vnt.</w:t>
            </w:r>
          </w:p>
        </w:tc>
        <w:tc>
          <w:tcPr>
            <w:tcW w:w="1420" w:type="dxa"/>
            <w:tcBorders>
              <w:top w:val="nil"/>
            </w:tcBorders>
            <w:shd w:val="clear" w:color="auto" w:fill="auto"/>
          </w:tcPr>
          <w:p w14:paraId="75EFDD4A" w14:textId="77777777" w:rsidR="00C95C29" w:rsidRPr="000F49B7" w:rsidRDefault="00C95C29" w:rsidP="00C95C29">
            <w:pPr>
              <w:widowControl w:val="0"/>
              <w:jc w:val="center"/>
              <w:rPr>
                <w:szCs w:val="22"/>
              </w:rPr>
            </w:pPr>
            <w:r w:rsidRPr="000F49B7">
              <w:rPr>
                <w:sz w:val="20"/>
                <w:szCs w:val="22"/>
              </w:rPr>
              <w:t>9</w:t>
            </w:r>
          </w:p>
        </w:tc>
        <w:tc>
          <w:tcPr>
            <w:tcW w:w="1405" w:type="dxa"/>
            <w:tcBorders>
              <w:top w:val="nil"/>
            </w:tcBorders>
            <w:shd w:val="clear" w:color="auto" w:fill="auto"/>
          </w:tcPr>
          <w:p w14:paraId="0E095500" w14:textId="77777777" w:rsidR="00C95C29" w:rsidRPr="000F49B7" w:rsidRDefault="00C95C29" w:rsidP="00C95C29">
            <w:pPr>
              <w:widowControl w:val="0"/>
              <w:jc w:val="center"/>
              <w:rPr>
                <w:szCs w:val="22"/>
              </w:rPr>
            </w:pPr>
            <w:r w:rsidRPr="000F49B7">
              <w:rPr>
                <w:sz w:val="20"/>
                <w:szCs w:val="22"/>
              </w:rPr>
              <w:t>9</w:t>
            </w:r>
          </w:p>
        </w:tc>
        <w:tc>
          <w:tcPr>
            <w:tcW w:w="1480" w:type="dxa"/>
            <w:tcBorders>
              <w:top w:val="nil"/>
            </w:tcBorders>
            <w:shd w:val="clear" w:color="auto" w:fill="auto"/>
          </w:tcPr>
          <w:p w14:paraId="170E90E2" w14:textId="2072B4F1"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63F7580C" w14:textId="77777777" w:rsidTr="007C1A03">
        <w:trPr>
          <w:trHeight w:val="303"/>
          <w:jc w:val="center"/>
        </w:trPr>
        <w:tc>
          <w:tcPr>
            <w:tcW w:w="519" w:type="dxa"/>
            <w:shd w:val="clear" w:color="auto" w:fill="DBE5F1" w:themeFill="accent1" w:themeFillTint="33"/>
          </w:tcPr>
          <w:p w14:paraId="2FB757EA" w14:textId="77777777" w:rsidR="00C95C29" w:rsidRPr="000F49B7" w:rsidRDefault="00C95C29" w:rsidP="00C95C29">
            <w:pPr>
              <w:widowControl w:val="0"/>
              <w:jc w:val="center"/>
              <w:rPr>
                <w:bCs/>
                <w:szCs w:val="22"/>
              </w:rPr>
            </w:pPr>
            <w:r w:rsidRPr="000F49B7">
              <w:rPr>
                <w:bCs/>
                <w:sz w:val="20"/>
                <w:szCs w:val="22"/>
              </w:rPr>
              <w:t>01</w:t>
            </w:r>
          </w:p>
        </w:tc>
        <w:tc>
          <w:tcPr>
            <w:tcW w:w="538" w:type="dxa"/>
            <w:shd w:val="clear" w:color="auto" w:fill="EAF1DD" w:themeFill="accent3" w:themeFillTint="33"/>
          </w:tcPr>
          <w:p w14:paraId="27B46841" w14:textId="77777777" w:rsidR="00C95C29" w:rsidRPr="000F49B7" w:rsidRDefault="00C95C29" w:rsidP="00C95C29">
            <w:pPr>
              <w:widowControl w:val="0"/>
              <w:jc w:val="center"/>
              <w:rPr>
                <w:bCs/>
                <w:szCs w:val="22"/>
              </w:rPr>
            </w:pPr>
            <w:r w:rsidRPr="000F49B7">
              <w:rPr>
                <w:bCs/>
                <w:sz w:val="20"/>
                <w:szCs w:val="22"/>
              </w:rPr>
              <w:t>01</w:t>
            </w:r>
          </w:p>
        </w:tc>
        <w:tc>
          <w:tcPr>
            <w:tcW w:w="532" w:type="dxa"/>
            <w:shd w:val="clear" w:color="auto" w:fill="FDE9D9" w:themeFill="accent6" w:themeFillTint="33"/>
          </w:tcPr>
          <w:p w14:paraId="4F103A96" w14:textId="77777777" w:rsidR="00C95C29" w:rsidRPr="000F49B7" w:rsidRDefault="00C95C29" w:rsidP="00C95C29">
            <w:pPr>
              <w:widowControl w:val="0"/>
              <w:jc w:val="center"/>
              <w:rPr>
                <w:bCs/>
                <w:szCs w:val="22"/>
              </w:rPr>
            </w:pPr>
            <w:r w:rsidRPr="000F49B7">
              <w:rPr>
                <w:bCs/>
                <w:sz w:val="20"/>
                <w:szCs w:val="22"/>
              </w:rPr>
              <w:t>06</w:t>
            </w:r>
          </w:p>
        </w:tc>
        <w:tc>
          <w:tcPr>
            <w:tcW w:w="2975" w:type="dxa"/>
            <w:gridSpan w:val="3"/>
            <w:shd w:val="clear" w:color="auto" w:fill="FDE9D9" w:themeFill="accent6" w:themeFillTint="33"/>
          </w:tcPr>
          <w:p w14:paraId="3CA47671" w14:textId="77777777" w:rsidR="00C95C29" w:rsidRPr="000F49B7" w:rsidRDefault="00C95C29" w:rsidP="00C95C29">
            <w:pPr>
              <w:widowControl w:val="0"/>
              <w:rPr>
                <w:sz w:val="20"/>
                <w:szCs w:val="22"/>
              </w:rPr>
            </w:pPr>
            <w:r w:rsidRPr="000F49B7">
              <w:rPr>
                <w:sz w:val="20"/>
                <w:szCs w:val="22"/>
              </w:rPr>
              <w:t>Bendradarbiavimas su miesto ir regiono kultūros ir švietimo įstaigomis</w:t>
            </w:r>
          </w:p>
        </w:tc>
        <w:tc>
          <w:tcPr>
            <w:tcW w:w="1966" w:type="dxa"/>
            <w:shd w:val="clear" w:color="auto" w:fill="auto"/>
          </w:tcPr>
          <w:p w14:paraId="0C60A0C0" w14:textId="77777777" w:rsidR="00C95C29" w:rsidRPr="000F49B7" w:rsidRDefault="00C95C29" w:rsidP="00C95C29">
            <w:pPr>
              <w:widowControl w:val="0"/>
              <w:rPr>
                <w:sz w:val="20"/>
                <w:szCs w:val="22"/>
              </w:rPr>
            </w:pPr>
            <w:r w:rsidRPr="000F49B7">
              <w:rPr>
                <w:sz w:val="20"/>
                <w:szCs w:val="22"/>
              </w:rPr>
              <w:t>A. Astramskas</w:t>
            </w:r>
          </w:p>
        </w:tc>
        <w:tc>
          <w:tcPr>
            <w:tcW w:w="2963" w:type="dxa"/>
            <w:shd w:val="clear" w:color="auto" w:fill="auto"/>
          </w:tcPr>
          <w:p w14:paraId="7203951A" w14:textId="77777777" w:rsidR="00C95C29" w:rsidRPr="000F49B7" w:rsidRDefault="00C95C29" w:rsidP="00C95C29">
            <w:pPr>
              <w:widowControl w:val="0"/>
              <w:rPr>
                <w:sz w:val="20"/>
                <w:szCs w:val="22"/>
              </w:rPr>
            </w:pPr>
            <w:r w:rsidRPr="000F49B7">
              <w:rPr>
                <w:sz w:val="20"/>
                <w:szCs w:val="22"/>
              </w:rPr>
              <w:t>Pasirašytų bendradarbiavimo sutarčių skaičius per metus</w:t>
            </w:r>
          </w:p>
        </w:tc>
        <w:tc>
          <w:tcPr>
            <w:tcW w:w="1456" w:type="dxa"/>
            <w:shd w:val="clear" w:color="auto" w:fill="auto"/>
          </w:tcPr>
          <w:p w14:paraId="0E7BFEDC"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auto"/>
          </w:tcPr>
          <w:p w14:paraId="45ECED80" w14:textId="77777777" w:rsidR="00C95C29" w:rsidRPr="000F49B7" w:rsidRDefault="00C95C29" w:rsidP="00C95C29">
            <w:pPr>
              <w:widowControl w:val="0"/>
              <w:jc w:val="center"/>
              <w:rPr>
                <w:szCs w:val="22"/>
              </w:rPr>
            </w:pPr>
            <w:r w:rsidRPr="000F49B7">
              <w:rPr>
                <w:sz w:val="20"/>
                <w:szCs w:val="22"/>
              </w:rPr>
              <w:t>7</w:t>
            </w:r>
          </w:p>
        </w:tc>
        <w:tc>
          <w:tcPr>
            <w:tcW w:w="1405" w:type="dxa"/>
            <w:shd w:val="clear" w:color="auto" w:fill="auto"/>
          </w:tcPr>
          <w:p w14:paraId="2D602E74" w14:textId="77777777" w:rsidR="00C95C29" w:rsidRPr="000F49B7" w:rsidRDefault="00C95C29" w:rsidP="00C95C29">
            <w:pPr>
              <w:widowControl w:val="0"/>
              <w:jc w:val="center"/>
              <w:rPr>
                <w:szCs w:val="22"/>
              </w:rPr>
            </w:pPr>
            <w:r w:rsidRPr="000F49B7">
              <w:rPr>
                <w:sz w:val="20"/>
                <w:szCs w:val="22"/>
              </w:rPr>
              <w:t>7</w:t>
            </w:r>
          </w:p>
        </w:tc>
        <w:tc>
          <w:tcPr>
            <w:tcW w:w="1480" w:type="dxa"/>
            <w:shd w:val="clear" w:color="auto" w:fill="auto"/>
          </w:tcPr>
          <w:p w14:paraId="5DE2E1A5" w14:textId="302A9A8F"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2B962AF1" w14:textId="77777777" w:rsidTr="007C1A03">
        <w:trPr>
          <w:trHeight w:val="303"/>
          <w:jc w:val="center"/>
        </w:trPr>
        <w:tc>
          <w:tcPr>
            <w:tcW w:w="519" w:type="dxa"/>
            <w:vMerge w:val="restart"/>
            <w:shd w:val="clear" w:color="auto" w:fill="DBE5F1" w:themeFill="accent1" w:themeFillTint="33"/>
          </w:tcPr>
          <w:p w14:paraId="22F9ADC9"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vMerge w:val="restart"/>
            <w:shd w:val="clear" w:color="auto" w:fill="EAF1DD" w:themeFill="accent3" w:themeFillTint="33"/>
          </w:tcPr>
          <w:p w14:paraId="5F8CC14C"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2" w:type="dxa"/>
            <w:vMerge w:val="restart"/>
            <w:shd w:val="clear" w:color="auto" w:fill="FDE9D9" w:themeFill="accent6" w:themeFillTint="33"/>
          </w:tcPr>
          <w:p w14:paraId="35E0732D" w14:textId="77777777" w:rsidR="00C95C29" w:rsidRPr="000F49B7" w:rsidRDefault="00C95C29" w:rsidP="00C95C29">
            <w:pPr>
              <w:widowControl w:val="0"/>
              <w:jc w:val="center"/>
              <w:rPr>
                <w:bCs/>
                <w:szCs w:val="22"/>
                <w:lang w:eastAsia="lt-LT"/>
              </w:rPr>
            </w:pPr>
            <w:r w:rsidRPr="000F49B7">
              <w:rPr>
                <w:bCs/>
                <w:sz w:val="20"/>
                <w:szCs w:val="22"/>
                <w:lang w:eastAsia="lt-LT"/>
              </w:rPr>
              <w:t>07</w:t>
            </w:r>
          </w:p>
        </w:tc>
        <w:tc>
          <w:tcPr>
            <w:tcW w:w="2975" w:type="dxa"/>
            <w:gridSpan w:val="3"/>
            <w:vMerge w:val="restart"/>
            <w:shd w:val="clear" w:color="auto" w:fill="FDE9D9" w:themeFill="accent6" w:themeFillTint="33"/>
          </w:tcPr>
          <w:p w14:paraId="7EAF54C5" w14:textId="77777777" w:rsidR="00C95C29" w:rsidRPr="000F49B7" w:rsidRDefault="00C95C29" w:rsidP="00C95C29">
            <w:pPr>
              <w:widowControl w:val="0"/>
              <w:rPr>
                <w:sz w:val="20"/>
                <w:szCs w:val="22"/>
              </w:rPr>
            </w:pPr>
            <w:r w:rsidRPr="000F49B7">
              <w:rPr>
                <w:sz w:val="20"/>
                <w:szCs w:val="22"/>
              </w:rPr>
              <w:t>Muziejaus kultūrinės veiklos plėtra</w:t>
            </w:r>
          </w:p>
        </w:tc>
        <w:tc>
          <w:tcPr>
            <w:tcW w:w="1966" w:type="dxa"/>
            <w:shd w:val="clear" w:color="auto" w:fill="auto"/>
          </w:tcPr>
          <w:p w14:paraId="2753F816" w14:textId="77777777" w:rsidR="00C95C29" w:rsidRPr="000F49B7" w:rsidRDefault="00C95C29" w:rsidP="00C95C29">
            <w:pPr>
              <w:widowControl w:val="0"/>
              <w:rPr>
                <w:sz w:val="20"/>
                <w:szCs w:val="22"/>
              </w:rPr>
            </w:pPr>
            <w:r w:rsidRPr="000F49B7">
              <w:rPr>
                <w:sz w:val="20"/>
                <w:szCs w:val="22"/>
              </w:rPr>
              <w:t>V. Venckuvienė</w:t>
            </w:r>
          </w:p>
        </w:tc>
        <w:tc>
          <w:tcPr>
            <w:tcW w:w="2963" w:type="dxa"/>
            <w:shd w:val="clear" w:color="auto" w:fill="auto"/>
          </w:tcPr>
          <w:p w14:paraId="5B613AD5" w14:textId="77777777" w:rsidR="00C95C29" w:rsidRPr="000F49B7" w:rsidRDefault="00C95C29" w:rsidP="00C95C29">
            <w:pPr>
              <w:widowControl w:val="0"/>
              <w:rPr>
                <w:sz w:val="20"/>
                <w:szCs w:val="22"/>
              </w:rPr>
            </w:pPr>
            <w:r w:rsidRPr="000F49B7">
              <w:rPr>
                <w:sz w:val="20"/>
                <w:szCs w:val="22"/>
              </w:rPr>
              <w:t>Bendras lankytojų skaičius per metus</w:t>
            </w:r>
          </w:p>
        </w:tc>
        <w:tc>
          <w:tcPr>
            <w:tcW w:w="1456" w:type="dxa"/>
            <w:shd w:val="clear" w:color="auto" w:fill="auto"/>
          </w:tcPr>
          <w:p w14:paraId="3C1AEB39" w14:textId="48867019" w:rsidR="00C95C29" w:rsidRPr="000F49B7" w:rsidRDefault="005076AD" w:rsidP="00C95C29">
            <w:pPr>
              <w:widowControl w:val="0"/>
              <w:jc w:val="center"/>
              <w:rPr>
                <w:sz w:val="20"/>
                <w:szCs w:val="22"/>
              </w:rPr>
            </w:pPr>
            <w:r w:rsidRPr="000F49B7">
              <w:rPr>
                <w:sz w:val="20"/>
                <w:szCs w:val="22"/>
              </w:rPr>
              <w:t>Asm</w:t>
            </w:r>
            <w:r w:rsidR="00C95C29" w:rsidRPr="000F49B7">
              <w:rPr>
                <w:sz w:val="20"/>
                <w:szCs w:val="22"/>
              </w:rPr>
              <w:t>.</w:t>
            </w:r>
          </w:p>
        </w:tc>
        <w:tc>
          <w:tcPr>
            <w:tcW w:w="1420" w:type="dxa"/>
            <w:shd w:val="clear" w:color="auto" w:fill="auto"/>
          </w:tcPr>
          <w:p w14:paraId="6FBECE7C" w14:textId="3FA347C8" w:rsidR="00C95C29" w:rsidRPr="000F49B7" w:rsidRDefault="00C95C29" w:rsidP="00C95C29">
            <w:pPr>
              <w:widowControl w:val="0"/>
              <w:jc w:val="center"/>
              <w:rPr>
                <w:szCs w:val="22"/>
              </w:rPr>
            </w:pPr>
            <w:r w:rsidRPr="000F49B7">
              <w:rPr>
                <w:sz w:val="20"/>
                <w:szCs w:val="22"/>
              </w:rPr>
              <w:t>31</w:t>
            </w:r>
            <w:r w:rsidR="007C1A03" w:rsidRPr="000F49B7">
              <w:rPr>
                <w:sz w:val="20"/>
                <w:szCs w:val="22"/>
              </w:rPr>
              <w:t xml:space="preserve"> </w:t>
            </w:r>
            <w:r w:rsidRPr="000F49B7">
              <w:rPr>
                <w:sz w:val="20"/>
                <w:szCs w:val="22"/>
              </w:rPr>
              <w:t>667</w:t>
            </w:r>
          </w:p>
        </w:tc>
        <w:tc>
          <w:tcPr>
            <w:tcW w:w="1405" w:type="dxa"/>
            <w:shd w:val="clear" w:color="auto" w:fill="auto"/>
          </w:tcPr>
          <w:p w14:paraId="060450A7" w14:textId="7605A25D" w:rsidR="00C95C29" w:rsidRPr="000F49B7" w:rsidRDefault="00C95C29" w:rsidP="00C95C29">
            <w:pPr>
              <w:widowControl w:val="0"/>
              <w:jc w:val="center"/>
              <w:rPr>
                <w:szCs w:val="22"/>
              </w:rPr>
            </w:pPr>
            <w:r w:rsidRPr="000F49B7">
              <w:rPr>
                <w:sz w:val="20"/>
                <w:szCs w:val="22"/>
              </w:rPr>
              <w:t>31</w:t>
            </w:r>
            <w:r w:rsidR="007C1A03" w:rsidRPr="000F49B7">
              <w:rPr>
                <w:sz w:val="20"/>
                <w:szCs w:val="22"/>
              </w:rPr>
              <w:t xml:space="preserve"> </w:t>
            </w:r>
            <w:r w:rsidRPr="000F49B7">
              <w:rPr>
                <w:sz w:val="20"/>
                <w:szCs w:val="22"/>
              </w:rPr>
              <w:t>800</w:t>
            </w:r>
          </w:p>
        </w:tc>
        <w:tc>
          <w:tcPr>
            <w:tcW w:w="1480" w:type="dxa"/>
            <w:shd w:val="clear" w:color="auto" w:fill="auto"/>
          </w:tcPr>
          <w:p w14:paraId="6E96D5D4" w14:textId="77777777" w:rsidR="00C95C29" w:rsidRPr="000F49B7" w:rsidRDefault="00C95C29" w:rsidP="00C95C29">
            <w:pPr>
              <w:widowControl w:val="0"/>
              <w:jc w:val="center"/>
              <w:rPr>
                <w:sz w:val="20"/>
                <w:szCs w:val="22"/>
              </w:rPr>
            </w:pPr>
            <w:r w:rsidRPr="000F49B7">
              <w:rPr>
                <w:sz w:val="20"/>
                <w:szCs w:val="22"/>
              </w:rPr>
              <w:t>IV ketv.</w:t>
            </w:r>
          </w:p>
        </w:tc>
      </w:tr>
      <w:tr w:rsidR="009340B6" w:rsidRPr="000F49B7" w14:paraId="19D3740E" w14:textId="77777777" w:rsidTr="007C1A03">
        <w:trPr>
          <w:trHeight w:val="303"/>
          <w:jc w:val="center"/>
        </w:trPr>
        <w:tc>
          <w:tcPr>
            <w:tcW w:w="519" w:type="dxa"/>
            <w:vMerge/>
            <w:shd w:val="clear" w:color="auto" w:fill="DBE5F1" w:themeFill="accent1" w:themeFillTint="33"/>
          </w:tcPr>
          <w:p w14:paraId="3AFA1C05" w14:textId="77777777" w:rsidR="00C95C29" w:rsidRPr="000F49B7" w:rsidRDefault="00C95C29" w:rsidP="00C95C29">
            <w:pPr>
              <w:widowControl w:val="0"/>
              <w:jc w:val="center"/>
              <w:rPr>
                <w:bCs/>
                <w:szCs w:val="22"/>
                <w:lang w:eastAsia="lt-LT"/>
              </w:rPr>
            </w:pPr>
          </w:p>
        </w:tc>
        <w:tc>
          <w:tcPr>
            <w:tcW w:w="538" w:type="dxa"/>
            <w:vMerge/>
            <w:shd w:val="clear" w:color="auto" w:fill="EAF1DD" w:themeFill="accent3" w:themeFillTint="33"/>
          </w:tcPr>
          <w:p w14:paraId="2811B5B3" w14:textId="77777777" w:rsidR="00C95C29" w:rsidRPr="000F49B7" w:rsidRDefault="00C95C29" w:rsidP="00C95C29">
            <w:pPr>
              <w:widowControl w:val="0"/>
              <w:jc w:val="center"/>
              <w:rPr>
                <w:bCs/>
                <w:szCs w:val="22"/>
                <w:lang w:eastAsia="lt-LT"/>
              </w:rPr>
            </w:pPr>
          </w:p>
        </w:tc>
        <w:tc>
          <w:tcPr>
            <w:tcW w:w="532" w:type="dxa"/>
            <w:vMerge/>
            <w:shd w:val="clear" w:color="auto" w:fill="FDE9D9" w:themeFill="accent6" w:themeFillTint="33"/>
          </w:tcPr>
          <w:p w14:paraId="4A744B40" w14:textId="77777777" w:rsidR="00C95C29" w:rsidRPr="000F49B7" w:rsidRDefault="00C95C29" w:rsidP="00C95C29">
            <w:pPr>
              <w:widowControl w:val="0"/>
              <w:jc w:val="center"/>
              <w:rPr>
                <w:bCs/>
                <w:szCs w:val="22"/>
                <w:lang w:eastAsia="lt-LT"/>
              </w:rPr>
            </w:pPr>
          </w:p>
        </w:tc>
        <w:tc>
          <w:tcPr>
            <w:tcW w:w="2975" w:type="dxa"/>
            <w:gridSpan w:val="3"/>
            <w:vMerge/>
            <w:shd w:val="clear" w:color="auto" w:fill="FDE9D9" w:themeFill="accent6" w:themeFillTint="33"/>
          </w:tcPr>
          <w:p w14:paraId="6A77AB11" w14:textId="77777777" w:rsidR="00C95C29" w:rsidRPr="000F49B7" w:rsidRDefault="00C95C29" w:rsidP="00C95C29">
            <w:pPr>
              <w:widowControl w:val="0"/>
              <w:rPr>
                <w:sz w:val="20"/>
                <w:szCs w:val="22"/>
              </w:rPr>
            </w:pPr>
          </w:p>
        </w:tc>
        <w:tc>
          <w:tcPr>
            <w:tcW w:w="1966" w:type="dxa"/>
            <w:shd w:val="clear" w:color="auto" w:fill="auto"/>
          </w:tcPr>
          <w:p w14:paraId="0BEA9CB2" w14:textId="77777777" w:rsidR="00C95C29" w:rsidRPr="000F49B7" w:rsidRDefault="00C95C29" w:rsidP="00C95C29">
            <w:pPr>
              <w:widowControl w:val="0"/>
              <w:rPr>
                <w:sz w:val="20"/>
                <w:szCs w:val="22"/>
              </w:rPr>
            </w:pPr>
            <w:r w:rsidRPr="000F49B7">
              <w:rPr>
                <w:sz w:val="20"/>
                <w:szCs w:val="22"/>
              </w:rPr>
              <w:t>V. Venckuvienė</w:t>
            </w:r>
          </w:p>
          <w:p w14:paraId="428A1342" w14:textId="77777777" w:rsidR="00C95C29" w:rsidRPr="000F49B7" w:rsidRDefault="00C95C29" w:rsidP="00C95C29">
            <w:pPr>
              <w:widowControl w:val="0"/>
              <w:rPr>
                <w:sz w:val="20"/>
                <w:szCs w:val="22"/>
              </w:rPr>
            </w:pPr>
            <w:r w:rsidRPr="000F49B7">
              <w:rPr>
                <w:sz w:val="20"/>
                <w:szCs w:val="22"/>
              </w:rPr>
              <w:t>A. Mikulėnas</w:t>
            </w:r>
          </w:p>
        </w:tc>
        <w:tc>
          <w:tcPr>
            <w:tcW w:w="2963" w:type="dxa"/>
            <w:shd w:val="clear" w:color="auto" w:fill="auto"/>
          </w:tcPr>
          <w:p w14:paraId="4611A677" w14:textId="77777777" w:rsidR="00C95C29" w:rsidRPr="000F49B7" w:rsidRDefault="00C95C29" w:rsidP="00C95C29">
            <w:pPr>
              <w:widowControl w:val="0"/>
              <w:rPr>
                <w:sz w:val="20"/>
                <w:szCs w:val="22"/>
              </w:rPr>
            </w:pPr>
            <w:r w:rsidRPr="000F49B7">
              <w:rPr>
                <w:sz w:val="20"/>
                <w:szCs w:val="22"/>
              </w:rPr>
              <w:t>Lankytojų pasitenkinimo teikiamomis paslaugomis vertinimas (anketinis)</w:t>
            </w:r>
          </w:p>
        </w:tc>
        <w:tc>
          <w:tcPr>
            <w:tcW w:w="1456" w:type="dxa"/>
            <w:shd w:val="clear" w:color="auto" w:fill="auto"/>
          </w:tcPr>
          <w:p w14:paraId="2E2BF4C1" w14:textId="77777777" w:rsidR="00C95C29" w:rsidRPr="000F49B7" w:rsidRDefault="00C95C29" w:rsidP="00C95C29">
            <w:pPr>
              <w:widowControl w:val="0"/>
              <w:jc w:val="center"/>
              <w:rPr>
                <w:sz w:val="20"/>
                <w:szCs w:val="22"/>
              </w:rPr>
            </w:pPr>
            <w:r w:rsidRPr="000F49B7">
              <w:rPr>
                <w:sz w:val="20"/>
                <w:szCs w:val="22"/>
              </w:rPr>
              <w:t>Teigiamas</w:t>
            </w:r>
          </w:p>
          <w:p w14:paraId="67595B90" w14:textId="77777777" w:rsidR="00C95C29" w:rsidRPr="000F49B7" w:rsidRDefault="00C95C29" w:rsidP="00C95C29">
            <w:pPr>
              <w:widowControl w:val="0"/>
              <w:jc w:val="center"/>
              <w:rPr>
                <w:sz w:val="20"/>
                <w:szCs w:val="22"/>
              </w:rPr>
            </w:pPr>
            <w:r w:rsidRPr="000F49B7">
              <w:rPr>
                <w:sz w:val="20"/>
                <w:szCs w:val="22"/>
              </w:rPr>
              <w:t>Neigiamas</w:t>
            </w:r>
          </w:p>
        </w:tc>
        <w:tc>
          <w:tcPr>
            <w:tcW w:w="1420" w:type="dxa"/>
            <w:shd w:val="clear" w:color="auto" w:fill="auto"/>
          </w:tcPr>
          <w:p w14:paraId="6A1AA024" w14:textId="77777777" w:rsidR="00C95C29" w:rsidRPr="000F49B7" w:rsidRDefault="00C95C29" w:rsidP="00C95C29">
            <w:pPr>
              <w:widowControl w:val="0"/>
              <w:jc w:val="center"/>
              <w:rPr>
                <w:szCs w:val="22"/>
              </w:rPr>
            </w:pPr>
            <w:r w:rsidRPr="000F49B7">
              <w:rPr>
                <w:sz w:val="20"/>
                <w:szCs w:val="22"/>
              </w:rPr>
              <w:t>Teigiamas</w:t>
            </w:r>
          </w:p>
        </w:tc>
        <w:tc>
          <w:tcPr>
            <w:tcW w:w="1405" w:type="dxa"/>
            <w:shd w:val="clear" w:color="auto" w:fill="auto"/>
          </w:tcPr>
          <w:p w14:paraId="1A7E7672" w14:textId="77777777" w:rsidR="00C95C29" w:rsidRPr="000F49B7" w:rsidRDefault="00C95C29" w:rsidP="00C95C29">
            <w:pPr>
              <w:widowControl w:val="0"/>
              <w:jc w:val="center"/>
              <w:rPr>
                <w:szCs w:val="22"/>
              </w:rPr>
            </w:pPr>
            <w:r w:rsidRPr="000F49B7">
              <w:rPr>
                <w:sz w:val="20"/>
                <w:szCs w:val="22"/>
              </w:rPr>
              <w:t>Teigiamas</w:t>
            </w:r>
          </w:p>
        </w:tc>
        <w:tc>
          <w:tcPr>
            <w:tcW w:w="1480" w:type="dxa"/>
            <w:shd w:val="clear" w:color="auto" w:fill="auto"/>
          </w:tcPr>
          <w:p w14:paraId="0092C670" w14:textId="77777777" w:rsidR="00C95C29" w:rsidRPr="000F49B7" w:rsidRDefault="00C95C29" w:rsidP="00C95C29">
            <w:pPr>
              <w:widowControl w:val="0"/>
              <w:jc w:val="center"/>
              <w:rPr>
                <w:sz w:val="20"/>
                <w:szCs w:val="22"/>
              </w:rPr>
            </w:pPr>
            <w:r w:rsidRPr="000F49B7">
              <w:rPr>
                <w:sz w:val="20"/>
                <w:szCs w:val="22"/>
              </w:rPr>
              <w:t>IV ketv.</w:t>
            </w:r>
          </w:p>
        </w:tc>
      </w:tr>
      <w:tr w:rsidR="009340B6" w:rsidRPr="000F49B7" w14:paraId="7882FFE4" w14:textId="77777777" w:rsidTr="007C1A03">
        <w:trPr>
          <w:trHeight w:val="303"/>
          <w:jc w:val="center"/>
        </w:trPr>
        <w:tc>
          <w:tcPr>
            <w:tcW w:w="519" w:type="dxa"/>
            <w:vMerge w:val="restart"/>
            <w:shd w:val="clear" w:color="auto" w:fill="DBE5F1" w:themeFill="accent1" w:themeFillTint="33"/>
          </w:tcPr>
          <w:p w14:paraId="60180DDC"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vMerge w:val="restart"/>
            <w:shd w:val="clear" w:color="auto" w:fill="EAF1DD" w:themeFill="accent3" w:themeFillTint="33"/>
          </w:tcPr>
          <w:p w14:paraId="15D88EEC"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2" w:type="dxa"/>
            <w:vMerge w:val="restart"/>
            <w:shd w:val="clear" w:color="auto" w:fill="FDE9D9" w:themeFill="accent6" w:themeFillTint="33"/>
          </w:tcPr>
          <w:p w14:paraId="2FEFB55F" w14:textId="77777777" w:rsidR="00C95C29" w:rsidRPr="000F49B7" w:rsidRDefault="00C95C29" w:rsidP="00C95C29">
            <w:pPr>
              <w:widowControl w:val="0"/>
              <w:jc w:val="center"/>
              <w:rPr>
                <w:bCs/>
                <w:szCs w:val="22"/>
                <w:lang w:eastAsia="lt-LT"/>
              </w:rPr>
            </w:pPr>
            <w:r w:rsidRPr="000F49B7">
              <w:rPr>
                <w:bCs/>
                <w:sz w:val="20"/>
                <w:szCs w:val="22"/>
                <w:lang w:eastAsia="lt-LT"/>
              </w:rPr>
              <w:t>07</w:t>
            </w:r>
          </w:p>
        </w:tc>
        <w:tc>
          <w:tcPr>
            <w:tcW w:w="556" w:type="dxa"/>
            <w:gridSpan w:val="2"/>
            <w:vMerge w:val="restart"/>
            <w:shd w:val="clear" w:color="auto" w:fill="auto"/>
          </w:tcPr>
          <w:p w14:paraId="1A0DDBD9" w14:textId="77777777" w:rsidR="00C95C29" w:rsidRPr="000F49B7" w:rsidRDefault="00C95C29" w:rsidP="00C95C29">
            <w:pPr>
              <w:widowControl w:val="0"/>
              <w:jc w:val="center"/>
              <w:rPr>
                <w:sz w:val="20"/>
                <w:szCs w:val="22"/>
              </w:rPr>
            </w:pPr>
            <w:r w:rsidRPr="000F49B7">
              <w:rPr>
                <w:sz w:val="20"/>
                <w:szCs w:val="22"/>
              </w:rPr>
              <w:t>01</w:t>
            </w:r>
          </w:p>
        </w:tc>
        <w:tc>
          <w:tcPr>
            <w:tcW w:w="2419" w:type="dxa"/>
            <w:vMerge w:val="restart"/>
            <w:shd w:val="clear" w:color="auto" w:fill="auto"/>
          </w:tcPr>
          <w:p w14:paraId="20B7E19C" w14:textId="35FD0899" w:rsidR="00C95C29" w:rsidRPr="000F49B7" w:rsidRDefault="00C95C29" w:rsidP="00C95C29">
            <w:pPr>
              <w:widowControl w:val="0"/>
              <w:rPr>
                <w:sz w:val="20"/>
                <w:szCs w:val="22"/>
              </w:rPr>
            </w:pPr>
            <w:r w:rsidRPr="000F49B7">
              <w:rPr>
                <w:sz w:val="20"/>
                <w:szCs w:val="22"/>
              </w:rPr>
              <w:t>Plėsti ir vykdyti edukacinę veiklą</w:t>
            </w:r>
          </w:p>
        </w:tc>
        <w:tc>
          <w:tcPr>
            <w:tcW w:w="1966" w:type="dxa"/>
            <w:shd w:val="clear" w:color="auto" w:fill="auto"/>
          </w:tcPr>
          <w:p w14:paraId="4956E5FA" w14:textId="77777777" w:rsidR="00C95C29" w:rsidRPr="000F49B7" w:rsidRDefault="00C95C29" w:rsidP="00C95C29">
            <w:pPr>
              <w:widowControl w:val="0"/>
              <w:rPr>
                <w:sz w:val="20"/>
                <w:szCs w:val="22"/>
              </w:rPr>
            </w:pPr>
            <w:r w:rsidRPr="000F49B7">
              <w:rPr>
                <w:sz w:val="20"/>
                <w:szCs w:val="22"/>
              </w:rPr>
              <w:t>A. Šablinskienė</w:t>
            </w:r>
          </w:p>
        </w:tc>
        <w:tc>
          <w:tcPr>
            <w:tcW w:w="2963" w:type="dxa"/>
            <w:shd w:val="clear" w:color="auto" w:fill="auto"/>
          </w:tcPr>
          <w:p w14:paraId="25C18C87" w14:textId="00E813AC" w:rsidR="00C95C29" w:rsidRPr="000F49B7" w:rsidRDefault="005076AD" w:rsidP="00C95C29">
            <w:pPr>
              <w:widowControl w:val="0"/>
              <w:rPr>
                <w:sz w:val="20"/>
                <w:szCs w:val="22"/>
              </w:rPr>
            </w:pPr>
            <w:r w:rsidRPr="000F49B7">
              <w:rPr>
                <w:sz w:val="20"/>
                <w:szCs w:val="22"/>
              </w:rPr>
              <w:t>V</w:t>
            </w:r>
            <w:r w:rsidR="00C95C29" w:rsidRPr="000F49B7">
              <w:rPr>
                <w:sz w:val="20"/>
                <w:szCs w:val="22"/>
              </w:rPr>
              <w:t>estų edukacinių programų skaičius per metus</w:t>
            </w:r>
          </w:p>
        </w:tc>
        <w:tc>
          <w:tcPr>
            <w:tcW w:w="1456" w:type="dxa"/>
            <w:shd w:val="clear" w:color="auto" w:fill="auto"/>
          </w:tcPr>
          <w:p w14:paraId="0D38CF51"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auto"/>
          </w:tcPr>
          <w:p w14:paraId="577619B6" w14:textId="77777777" w:rsidR="00C95C29" w:rsidRPr="000F49B7" w:rsidRDefault="00C95C29" w:rsidP="00C95C29">
            <w:pPr>
              <w:widowControl w:val="0"/>
              <w:jc w:val="center"/>
              <w:rPr>
                <w:szCs w:val="22"/>
              </w:rPr>
            </w:pPr>
            <w:r w:rsidRPr="000F49B7">
              <w:rPr>
                <w:sz w:val="20"/>
                <w:szCs w:val="22"/>
              </w:rPr>
              <w:t>428</w:t>
            </w:r>
          </w:p>
        </w:tc>
        <w:tc>
          <w:tcPr>
            <w:tcW w:w="1405" w:type="dxa"/>
            <w:shd w:val="clear" w:color="auto" w:fill="auto"/>
          </w:tcPr>
          <w:p w14:paraId="68C5394D" w14:textId="77777777" w:rsidR="00C95C29" w:rsidRPr="000F49B7" w:rsidRDefault="00C95C29" w:rsidP="00C95C29">
            <w:pPr>
              <w:widowControl w:val="0"/>
              <w:jc w:val="center"/>
              <w:rPr>
                <w:szCs w:val="22"/>
              </w:rPr>
            </w:pPr>
            <w:r w:rsidRPr="000F49B7">
              <w:rPr>
                <w:sz w:val="20"/>
                <w:szCs w:val="22"/>
              </w:rPr>
              <w:t>428</w:t>
            </w:r>
          </w:p>
        </w:tc>
        <w:tc>
          <w:tcPr>
            <w:tcW w:w="1480" w:type="dxa"/>
            <w:shd w:val="clear" w:color="auto" w:fill="auto"/>
          </w:tcPr>
          <w:p w14:paraId="7134252C" w14:textId="3905C3C7"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08763EAA" w14:textId="77777777" w:rsidTr="007C1A03">
        <w:trPr>
          <w:trHeight w:val="303"/>
          <w:jc w:val="center"/>
        </w:trPr>
        <w:tc>
          <w:tcPr>
            <w:tcW w:w="519" w:type="dxa"/>
            <w:vMerge/>
            <w:shd w:val="clear" w:color="auto" w:fill="DBE5F1" w:themeFill="accent1" w:themeFillTint="33"/>
          </w:tcPr>
          <w:p w14:paraId="549FD838" w14:textId="77777777" w:rsidR="00C95C29" w:rsidRPr="000F49B7" w:rsidRDefault="00C95C29" w:rsidP="00C95C29">
            <w:pPr>
              <w:widowControl w:val="0"/>
              <w:jc w:val="center"/>
              <w:rPr>
                <w:bCs/>
                <w:szCs w:val="22"/>
                <w:lang w:eastAsia="lt-LT"/>
              </w:rPr>
            </w:pPr>
          </w:p>
        </w:tc>
        <w:tc>
          <w:tcPr>
            <w:tcW w:w="538" w:type="dxa"/>
            <w:vMerge/>
            <w:shd w:val="clear" w:color="auto" w:fill="EAF1DD" w:themeFill="accent3" w:themeFillTint="33"/>
          </w:tcPr>
          <w:p w14:paraId="1336C911" w14:textId="77777777" w:rsidR="00C95C29" w:rsidRPr="000F49B7" w:rsidRDefault="00C95C29" w:rsidP="00C95C29">
            <w:pPr>
              <w:widowControl w:val="0"/>
              <w:jc w:val="center"/>
              <w:rPr>
                <w:bCs/>
                <w:szCs w:val="22"/>
                <w:lang w:eastAsia="lt-LT"/>
              </w:rPr>
            </w:pPr>
          </w:p>
        </w:tc>
        <w:tc>
          <w:tcPr>
            <w:tcW w:w="532" w:type="dxa"/>
            <w:vMerge/>
            <w:shd w:val="clear" w:color="auto" w:fill="FDE9D9" w:themeFill="accent6" w:themeFillTint="33"/>
          </w:tcPr>
          <w:p w14:paraId="37CC5A28" w14:textId="77777777" w:rsidR="00C95C29" w:rsidRPr="000F49B7" w:rsidRDefault="00C95C29" w:rsidP="00C95C29">
            <w:pPr>
              <w:widowControl w:val="0"/>
              <w:jc w:val="center"/>
              <w:rPr>
                <w:bCs/>
                <w:szCs w:val="22"/>
                <w:lang w:eastAsia="lt-LT"/>
              </w:rPr>
            </w:pPr>
          </w:p>
        </w:tc>
        <w:tc>
          <w:tcPr>
            <w:tcW w:w="556" w:type="dxa"/>
            <w:gridSpan w:val="2"/>
            <w:vMerge/>
            <w:shd w:val="clear" w:color="auto" w:fill="auto"/>
          </w:tcPr>
          <w:p w14:paraId="35AB8739" w14:textId="77777777" w:rsidR="00C95C29" w:rsidRPr="000F49B7" w:rsidRDefault="00C95C29" w:rsidP="00C95C29">
            <w:pPr>
              <w:widowControl w:val="0"/>
              <w:jc w:val="center"/>
              <w:rPr>
                <w:sz w:val="20"/>
                <w:szCs w:val="22"/>
              </w:rPr>
            </w:pPr>
          </w:p>
        </w:tc>
        <w:tc>
          <w:tcPr>
            <w:tcW w:w="2419" w:type="dxa"/>
            <w:vMerge/>
            <w:shd w:val="clear" w:color="auto" w:fill="auto"/>
          </w:tcPr>
          <w:p w14:paraId="106F759E" w14:textId="77777777" w:rsidR="00C95C29" w:rsidRPr="000F49B7" w:rsidRDefault="00C95C29" w:rsidP="00C95C29">
            <w:pPr>
              <w:widowControl w:val="0"/>
              <w:rPr>
                <w:sz w:val="20"/>
                <w:szCs w:val="22"/>
              </w:rPr>
            </w:pPr>
          </w:p>
        </w:tc>
        <w:tc>
          <w:tcPr>
            <w:tcW w:w="1966" w:type="dxa"/>
            <w:shd w:val="clear" w:color="auto" w:fill="auto"/>
          </w:tcPr>
          <w:p w14:paraId="1EFFF50F" w14:textId="77777777" w:rsidR="00C95C29" w:rsidRPr="000F49B7" w:rsidRDefault="00C95C29" w:rsidP="00C95C29">
            <w:pPr>
              <w:widowControl w:val="0"/>
              <w:rPr>
                <w:sz w:val="20"/>
                <w:szCs w:val="22"/>
              </w:rPr>
            </w:pPr>
            <w:r w:rsidRPr="000F49B7">
              <w:rPr>
                <w:sz w:val="20"/>
                <w:szCs w:val="22"/>
              </w:rPr>
              <w:t>A. Šablinskienė</w:t>
            </w:r>
          </w:p>
        </w:tc>
        <w:tc>
          <w:tcPr>
            <w:tcW w:w="2963" w:type="dxa"/>
            <w:shd w:val="clear" w:color="auto" w:fill="auto"/>
          </w:tcPr>
          <w:p w14:paraId="5C68FEF0" w14:textId="77777777" w:rsidR="00C95C29" w:rsidRPr="000F49B7" w:rsidRDefault="00C95C29" w:rsidP="00C95C29">
            <w:pPr>
              <w:widowControl w:val="0"/>
              <w:rPr>
                <w:sz w:val="20"/>
                <w:szCs w:val="22"/>
              </w:rPr>
            </w:pPr>
            <w:r w:rsidRPr="000F49B7">
              <w:rPr>
                <w:sz w:val="20"/>
                <w:szCs w:val="22"/>
              </w:rPr>
              <w:t>Edukacinių programų lankytojų skaičius per metus</w:t>
            </w:r>
          </w:p>
        </w:tc>
        <w:tc>
          <w:tcPr>
            <w:tcW w:w="1456" w:type="dxa"/>
            <w:shd w:val="clear" w:color="auto" w:fill="auto"/>
          </w:tcPr>
          <w:p w14:paraId="430929C2" w14:textId="5427503C" w:rsidR="00C95C29" w:rsidRPr="000F49B7" w:rsidRDefault="005076AD" w:rsidP="00C95C29">
            <w:pPr>
              <w:widowControl w:val="0"/>
              <w:jc w:val="center"/>
              <w:rPr>
                <w:sz w:val="20"/>
                <w:szCs w:val="22"/>
              </w:rPr>
            </w:pPr>
            <w:r w:rsidRPr="000F49B7">
              <w:rPr>
                <w:sz w:val="20"/>
                <w:szCs w:val="22"/>
              </w:rPr>
              <w:t>Asm</w:t>
            </w:r>
            <w:r w:rsidR="00C95C29" w:rsidRPr="000F49B7">
              <w:rPr>
                <w:sz w:val="20"/>
                <w:szCs w:val="22"/>
              </w:rPr>
              <w:t>.</w:t>
            </w:r>
          </w:p>
        </w:tc>
        <w:tc>
          <w:tcPr>
            <w:tcW w:w="1420" w:type="dxa"/>
            <w:shd w:val="clear" w:color="auto" w:fill="auto"/>
          </w:tcPr>
          <w:p w14:paraId="5193D8E2" w14:textId="5132BA67" w:rsidR="00C95C29" w:rsidRPr="000F49B7" w:rsidRDefault="00C95C29" w:rsidP="00C95C29">
            <w:pPr>
              <w:widowControl w:val="0"/>
              <w:jc w:val="center"/>
              <w:rPr>
                <w:szCs w:val="22"/>
              </w:rPr>
            </w:pPr>
            <w:r w:rsidRPr="000F49B7">
              <w:rPr>
                <w:sz w:val="20"/>
                <w:szCs w:val="22"/>
              </w:rPr>
              <w:t>7</w:t>
            </w:r>
            <w:r w:rsidR="007C1A03" w:rsidRPr="000F49B7">
              <w:rPr>
                <w:sz w:val="20"/>
                <w:szCs w:val="22"/>
              </w:rPr>
              <w:t xml:space="preserve"> </w:t>
            </w:r>
            <w:r w:rsidRPr="000F49B7">
              <w:rPr>
                <w:sz w:val="20"/>
                <w:szCs w:val="22"/>
              </w:rPr>
              <w:t>650</w:t>
            </w:r>
          </w:p>
        </w:tc>
        <w:tc>
          <w:tcPr>
            <w:tcW w:w="1405" w:type="dxa"/>
            <w:shd w:val="clear" w:color="auto" w:fill="auto"/>
          </w:tcPr>
          <w:p w14:paraId="2FF43509" w14:textId="2225DB8F" w:rsidR="00C95C29" w:rsidRPr="000F49B7" w:rsidRDefault="00C95C29" w:rsidP="00C95C29">
            <w:pPr>
              <w:widowControl w:val="0"/>
              <w:jc w:val="center"/>
              <w:rPr>
                <w:szCs w:val="22"/>
              </w:rPr>
            </w:pPr>
            <w:r w:rsidRPr="000F49B7">
              <w:rPr>
                <w:sz w:val="20"/>
                <w:szCs w:val="22"/>
              </w:rPr>
              <w:t>7</w:t>
            </w:r>
            <w:r w:rsidR="007C1A03" w:rsidRPr="000F49B7">
              <w:rPr>
                <w:sz w:val="20"/>
                <w:szCs w:val="22"/>
              </w:rPr>
              <w:t xml:space="preserve"> </w:t>
            </w:r>
            <w:r w:rsidRPr="000F49B7">
              <w:rPr>
                <w:sz w:val="20"/>
                <w:szCs w:val="22"/>
              </w:rPr>
              <w:t>650</w:t>
            </w:r>
          </w:p>
        </w:tc>
        <w:tc>
          <w:tcPr>
            <w:tcW w:w="1480" w:type="dxa"/>
            <w:shd w:val="clear" w:color="auto" w:fill="auto"/>
          </w:tcPr>
          <w:p w14:paraId="46A3796E" w14:textId="5343F943"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0B98F53D" w14:textId="77777777" w:rsidTr="007C1A03">
        <w:trPr>
          <w:trHeight w:val="303"/>
          <w:jc w:val="center"/>
        </w:trPr>
        <w:tc>
          <w:tcPr>
            <w:tcW w:w="519" w:type="dxa"/>
            <w:vMerge w:val="restart"/>
            <w:shd w:val="clear" w:color="auto" w:fill="DBE5F1" w:themeFill="accent1" w:themeFillTint="33"/>
          </w:tcPr>
          <w:p w14:paraId="3B4EC119"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vMerge w:val="restart"/>
            <w:shd w:val="clear" w:color="auto" w:fill="EAF1DD" w:themeFill="accent3" w:themeFillTint="33"/>
          </w:tcPr>
          <w:p w14:paraId="57529E8B"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2" w:type="dxa"/>
            <w:vMerge w:val="restart"/>
            <w:shd w:val="clear" w:color="auto" w:fill="FDE9D9" w:themeFill="accent6" w:themeFillTint="33"/>
          </w:tcPr>
          <w:p w14:paraId="179918C2" w14:textId="77777777" w:rsidR="00C95C29" w:rsidRPr="000F49B7" w:rsidRDefault="00C95C29" w:rsidP="00C95C29">
            <w:pPr>
              <w:widowControl w:val="0"/>
              <w:jc w:val="center"/>
              <w:rPr>
                <w:bCs/>
                <w:szCs w:val="22"/>
                <w:lang w:eastAsia="lt-LT"/>
              </w:rPr>
            </w:pPr>
            <w:r w:rsidRPr="000F49B7">
              <w:rPr>
                <w:bCs/>
                <w:sz w:val="20"/>
                <w:szCs w:val="22"/>
                <w:lang w:eastAsia="lt-LT"/>
              </w:rPr>
              <w:t>07</w:t>
            </w:r>
          </w:p>
        </w:tc>
        <w:tc>
          <w:tcPr>
            <w:tcW w:w="556" w:type="dxa"/>
            <w:gridSpan w:val="2"/>
            <w:vMerge w:val="restart"/>
            <w:shd w:val="clear" w:color="auto" w:fill="auto"/>
          </w:tcPr>
          <w:p w14:paraId="67579148" w14:textId="77777777" w:rsidR="00C95C29" w:rsidRPr="000F49B7" w:rsidRDefault="00C95C29" w:rsidP="00C95C29">
            <w:pPr>
              <w:widowControl w:val="0"/>
              <w:jc w:val="center"/>
              <w:rPr>
                <w:sz w:val="20"/>
                <w:szCs w:val="22"/>
              </w:rPr>
            </w:pPr>
            <w:r w:rsidRPr="000F49B7">
              <w:rPr>
                <w:sz w:val="20"/>
                <w:szCs w:val="22"/>
              </w:rPr>
              <w:t>02</w:t>
            </w:r>
          </w:p>
        </w:tc>
        <w:tc>
          <w:tcPr>
            <w:tcW w:w="2419" w:type="dxa"/>
            <w:vMerge w:val="restart"/>
            <w:shd w:val="clear" w:color="auto" w:fill="auto"/>
          </w:tcPr>
          <w:p w14:paraId="256D69F3" w14:textId="77777777" w:rsidR="00C95C29" w:rsidRPr="000F49B7" w:rsidRDefault="00C95C29" w:rsidP="00C95C29">
            <w:pPr>
              <w:widowControl w:val="0"/>
              <w:rPr>
                <w:sz w:val="20"/>
                <w:szCs w:val="22"/>
              </w:rPr>
            </w:pPr>
            <w:r w:rsidRPr="000F49B7">
              <w:rPr>
                <w:sz w:val="20"/>
                <w:szCs w:val="22"/>
              </w:rPr>
              <w:t>Organizuoti renginius</w:t>
            </w:r>
          </w:p>
        </w:tc>
        <w:tc>
          <w:tcPr>
            <w:tcW w:w="1966" w:type="dxa"/>
            <w:shd w:val="clear" w:color="auto" w:fill="auto"/>
          </w:tcPr>
          <w:p w14:paraId="71864D3E" w14:textId="77777777" w:rsidR="00C95C29" w:rsidRPr="000F49B7" w:rsidRDefault="00C95C29" w:rsidP="00C95C29">
            <w:pPr>
              <w:widowControl w:val="0"/>
              <w:rPr>
                <w:sz w:val="20"/>
                <w:szCs w:val="22"/>
              </w:rPr>
            </w:pPr>
            <w:r w:rsidRPr="000F49B7">
              <w:rPr>
                <w:sz w:val="20"/>
                <w:szCs w:val="22"/>
              </w:rPr>
              <w:t>Muziejininkai</w:t>
            </w:r>
          </w:p>
        </w:tc>
        <w:tc>
          <w:tcPr>
            <w:tcW w:w="2963" w:type="dxa"/>
            <w:shd w:val="clear" w:color="auto" w:fill="auto"/>
          </w:tcPr>
          <w:p w14:paraId="484E25AE" w14:textId="77777777" w:rsidR="00C95C29" w:rsidRPr="000F49B7" w:rsidRDefault="00C95C29" w:rsidP="00C95C29">
            <w:pPr>
              <w:widowControl w:val="0"/>
              <w:rPr>
                <w:sz w:val="20"/>
                <w:szCs w:val="22"/>
              </w:rPr>
            </w:pPr>
            <w:r w:rsidRPr="000F49B7">
              <w:rPr>
                <w:sz w:val="20"/>
                <w:szCs w:val="22"/>
              </w:rPr>
              <w:t>Suorganizuotų renginių skaičius per metus</w:t>
            </w:r>
          </w:p>
        </w:tc>
        <w:tc>
          <w:tcPr>
            <w:tcW w:w="1456" w:type="dxa"/>
            <w:shd w:val="clear" w:color="auto" w:fill="auto"/>
          </w:tcPr>
          <w:p w14:paraId="79085C40"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auto"/>
          </w:tcPr>
          <w:p w14:paraId="50C7ED7F" w14:textId="77777777" w:rsidR="00C95C29" w:rsidRPr="000F49B7" w:rsidRDefault="00C95C29" w:rsidP="00C95C29">
            <w:pPr>
              <w:widowControl w:val="0"/>
              <w:jc w:val="center"/>
              <w:rPr>
                <w:szCs w:val="22"/>
              </w:rPr>
            </w:pPr>
            <w:r w:rsidRPr="000F49B7">
              <w:rPr>
                <w:sz w:val="20"/>
                <w:szCs w:val="22"/>
              </w:rPr>
              <w:t>228</w:t>
            </w:r>
          </w:p>
        </w:tc>
        <w:tc>
          <w:tcPr>
            <w:tcW w:w="1405" w:type="dxa"/>
            <w:shd w:val="clear" w:color="auto" w:fill="auto"/>
          </w:tcPr>
          <w:p w14:paraId="20EF10DB" w14:textId="77777777" w:rsidR="00C95C29" w:rsidRPr="000F49B7" w:rsidRDefault="00C95C29" w:rsidP="00C95C29">
            <w:pPr>
              <w:jc w:val="center"/>
              <w:rPr>
                <w:sz w:val="20"/>
              </w:rPr>
            </w:pPr>
            <w:r w:rsidRPr="000F49B7">
              <w:rPr>
                <w:sz w:val="20"/>
              </w:rPr>
              <w:t>200</w:t>
            </w:r>
          </w:p>
        </w:tc>
        <w:tc>
          <w:tcPr>
            <w:tcW w:w="1480" w:type="dxa"/>
            <w:shd w:val="clear" w:color="auto" w:fill="auto"/>
          </w:tcPr>
          <w:p w14:paraId="0E6674BB" w14:textId="318F276E" w:rsidR="00C95C29" w:rsidRPr="000F49B7" w:rsidRDefault="00C95C29" w:rsidP="00C95C29">
            <w:pPr>
              <w:jc w:val="center"/>
              <w:rPr>
                <w:sz w:val="20"/>
              </w:rPr>
            </w:pPr>
            <w:r w:rsidRPr="000F49B7">
              <w:rPr>
                <w:sz w:val="20"/>
              </w:rPr>
              <w:t>I</w:t>
            </w:r>
            <w:r w:rsidR="007C1A03" w:rsidRPr="000F49B7">
              <w:rPr>
                <w:sz w:val="20"/>
              </w:rPr>
              <w:t>–</w:t>
            </w:r>
            <w:r w:rsidRPr="000F49B7">
              <w:rPr>
                <w:sz w:val="20"/>
              </w:rPr>
              <w:t>IV ketv.</w:t>
            </w:r>
          </w:p>
        </w:tc>
      </w:tr>
      <w:tr w:rsidR="009340B6" w:rsidRPr="000F49B7" w14:paraId="3A523AFC" w14:textId="77777777" w:rsidTr="007C1A03">
        <w:trPr>
          <w:trHeight w:val="303"/>
          <w:jc w:val="center"/>
        </w:trPr>
        <w:tc>
          <w:tcPr>
            <w:tcW w:w="519" w:type="dxa"/>
            <w:vMerge/>
            <w:shd w:val="clear" w:color="auto" w:fill="DBE5F1" w:themeFill="accent1" w:themeFillTint="33"/>
          </w:tcPr>
          <w:p w14:paraId="0604EDB2" w14:textId="77777777" w:rsidR="00C95C29" w:rsidRPr="000F49B7" w:rsidRDefault="00C95C29" w:rsidP="00C95C29">
            <w:pPr>
              <w:widowControl w:val="0"/>
              <w:jc w:val="center"/>
              <w:rPr>
                <w:b/>
                <w:bCs/>
                <w:szCs w:val="22"/>
                <w:lang w:eastAsia="lt-LT"/>
              </w:rPr>
            </w:pPr>
          </w:p>
        </w:tc>
        <w:tc>
          <w:tcPr>
            <w:tcW w:w="538" w:type="dxa"/>
            <w:vMerge/>
            <w:shd w:val="clear" w:color="auto" w:fill="EAF1DD" w:themeFill="accent3" w:themeFillTint="33"/>
          </w:tcPr>
          <w:p w14:paraId="061F728D" w14:textId="77777777" w:rsidR="00C95C29" w:rsidRPr="000F49B7" w:rsidRDefault="00C95C29" w:rsidP="00C95C29">
            <w:pPr>
              <w:widowControl w:val="0"/>
              <w:jc w:val="center"/>
              <w:rPr>
                <w:b/>
                <w:bCs/>
                <w:szCs w:val="22"/>
                <w:lang w:eastAsia="lt-LT"/>
              </w:rPr>
            </w:pPr>
          </w:p>
        </w:tc>
        <w:tc>
          <w:tcPr>
            <w:tcW w:w="532" w:type="dxa"/>
            <w:vMerge/>
            <w:shd w:val="clear" w:color="auto" w:fill="FDE9D9" w:themeFill="accent6" w:themeFillTint="33"/>
          </w:tcPr>
          <w:p w14:paraId="7F7A3721" w14:textId="77777777" w:rsidR="00C95C29" w:rsidRPr="000F49B7" w:rsidRDefault="00C95C29" w:rsidP="00C95C29">
            <w:pPr>
              <w:widowControl w:val="0"/>
              <w:jc w:val="center"/>
              <w:rPr>
                <w:b/>
                <w:bCs/>
                <w:szCs w:val="22"/>
                <w:lang w:eastAsia="lt-LT"/>
              </w:rPr>
            </w:pPr>
          </w:p>
        </w:tc>
        <w:tc>
          <w:tcPr>
            <w:tcW w:w="556" w:type="dxa"/>
            <w:gridSpan w:val="2"/>
            <w:vMerge/>
            <w:shd w:val="clear" w:color="auto" w:fill="auto"/>
          </w:tcPr>
          <w:p w14:paraId="0EA1D7C4" w14:textId="77777777" w:rsidR="00C95C29" w:rsidRPr="000F49B7" w:rsidRDefault="00C95C29" w:rsidP="00C95C29">
            <w:pPr>
              <w:widowControl w:val="0"/>
              <w:rPr>
                <w:sz w:val="20"/>
                <w:szCs w:val="22"/>
              </w:rPr>
            </w:pPr>
          </w:p>
        </w:tc>
        <w:tc>
          <w:tcPr>
            <w:tcW w:w="2419" w:type="dxa"/>
            <w:vMerge/>
            <w:shd w:val="clear" w:color="auto" w:fill="auto"/>
          </w:tcPr>
          <w:p w14:paraId="71DF2788" w14:textId="77777777" w:rsidR="00C95C29" w:rsidRPr="000F49B7" w:rsidRDefault="00C95C29" w:rsidP="00C95C29">
            <w:pPr>
              <w:widowControl w:val="0"/>
              <w:rPr>
                <w:sz w:val="20"/>
                <w:szCs w:val="22"/>
              </w:rPr>
            </w:pPr>
          </w:p>
        </w:tc>
        <w:tc>
          <w:tcPr>
            <w:tcW w:w="1966" w:type="dxa"/>
            <w:tcBorders>
              <w:top w:val="nil"/>
            </w:tcBorders>
            <w:shd w:val="clear" w:color="auto" w:fill="auto"/>
          </w:tcPr>
          <w:p w14:paraId="18FC887D" w14:textId="77777777" w:rsidR="00C95C29" w:rsidRPr="000F49B7" w:rsidRDefault="00C95C29" w:rsidP="00C95C29">
            <w:pPr>
              <w:widowControl w:val="0"/>
              <w:rPr>
                <w:sz w:val="20"/>
                <w:szCs w:val="22"/>
              </w:rPr>
            </w:pPr>
            <w:r w:rsidRPr="000F49B7">
              <w:rPr>
                <w:sz w:val="20"/>
                <w:szCs w:val="22"/>
              </w:rPr>
              <w:t>R. Sprindienė</w:t>
            </w:r>
          </w:p>
        </w:tc>
        <w:tc>
          <w:tcPr>
            <w:tcW w:w="2963" w:type="dxa"/>
            <w:tcBorders>
              <w:top w:val="nil"/>
            </w:tcBorders>
            <w:shd w:val="clear" w:color="auto" w:fill="auto"/>
          </w:tcPr>
          <w:p w14:paraId="2B0CF575" w14:textId="77777777" w:rsidR="00C95C29" w:rsidRPr="000F49B7" w:rsidRDefault="00C95C29" w:rsidP="00C95C29">
            <w:pPr>
              <w:widowControl w:val="0"/>
              <w:rPr>
                <w:sz w:val="20"/>
                <w:szCs w:val="22"/>
              </w:rPr>
            </w:pPr>
            <w:r w:rsidRPr="000F49B7">
              <w:rPr>
                <w:sz w:val="20"/>
                <w:szCs w:val="22"/>
              </w:rPr>
              <w:t>Renginių lankytojų skaičius per metus</w:t>
            </w:r>
          </w:p>
        </w:tc>
        <w:tc>
          <w:tcPr>
            <w:tcW w:w="1456" w:type="dxa"/>
            <w:tcBorders>
              <w:top w:val="nil"/>
            </w:tcBorders>
            <w:shd w:val="clear" w:color="auto" w:fill="auto"/>
          </w:tcPr>
          <w:p w14:paraId="2B315F60" w14:textId="3BBB6C47" w:rsidR="00C95C29" w:rsidRPr="000F49B7" w:rsidRDefault="005076AD" w:rsidP="00C95C29">
            <w:pPr>
              <w:widowControl w:val="0"/>
              <w:jc w:val="center"/>
              <w:rPr>
                <w:sz w:val="20"/>
                <w:szCs w:val="22"/>
              </w:rPr>
            </w:pPr>
            <w:r w:rsidRPr="000F49B7">
              <w:rPr>
                <w:sz w:val="20"/>
                <w:szCs w:val="22"/>
              </w:rPr>
              <w:t>Asm</w:t>
            </w:r>
            <w:r w:rsidR="00C95C29" w:rsidRPr="000F49B7">
              <w:rPr>
                <w:sz w:val="20"/>
                <w:szCs w:val="22"/>
              </w:rPr>
              <w:t>.</w:t>
            </w:r>
          </w:p>
        </w:tc>
        <w:tc>
          <w:tcPr>
            <w:tcW w:w="1420" w:type="dxa"/>
            <w:tcBorders>
              <w:top w:val="nil"/>
            </w:tcBorders>
            <w:shd w:val="clear" w:color="auto" w:fill="auto"/>
          </w:tcPr>
          <w:p w14:paraId="20249F7F" w14:textId="2164C422" w:rsidR="00C95C29" w:rsidRPr="000F49B7" w:rsidRDefault="00C95C29" w:rsidP="00C95C29">
            <w:pPr>
              <w:widowControl w:val="0"/>
              <w:jc w:val="center"/>
              <w:rPr>
                <w:szCs w:val="22"/>
              </w:rPr>
            </w:pPr>
            <w:r w:rsidRPr="000F49B7">
              <w:rPr>
                <w:sz w:val="20"/>
                <w:szCs w:val="22"/>
              </w:rPr>
              <w:t>6</w:t>
            </w:r>
            <w:r w:rsidR="007C1A03" w:rsidRPr="000F49B7">
              <w:rPr>
                <w:sz w:val="20"/>
                <w:szCs w:val="22"/>
              </w:rPr>
              <w:t xml:space="preserve"> </w:t>
            </w:r>
            <w:r w:rsidRPr="000F49B7">
              <w:rPr>
                <w:sz w:val="20"/>
                <w:szCs w:val="22"/>
              </w:rPr>
              <w:t>555</w:t>
            </w:r>
          </w:p>
        </w:tc>
        <w:tc>
          <w:tcPr>
            <w:tcW w:w="1405" w:type="dxa"/>
            <w:tcBorders>
              <w:top w:val="nil"/>
            </w:tcBorders>
            <w:shd w:val="clear" w:color="auto" w:fill="auto"/>
          </w:tcPr>
          <w:p w14:paraId="380798C3" w14:textId="31C51542" w:rsidR="00C95C29" w:rsidRPr="000F49B7" w:rsidRDefault="00C95C29" w:rsidP="00C95C29">
            <w:pPr>
              <w:widowControl w:val="0"/>
              <w:jc w:val="center"/>
              <w:rPr>
                <w:szCs w:val="22"/>
              </w:rPr>
            </w:pPr>
            <w:r w:rsidRPr="000F49B7">
              <w:rPr>
                <w:sz w:val="20"/>
                <w:szCs w:val="22"/>
              </w:rPr>
              <w:t>6</w:t>
            </w:r>
            <w:r w:rsidR="007C1A03" w:rsidRPr="000F49B7">
              <w:rPr>
                <w:sz w:val="20"/>
                <w:szCs w:val="22"/>
              </w:rPr>
              <w:t xml:space="preserve"> </w:t>
            </w:r>
            <w:r w:rsidRPr="000F49B7">
              <w:rPr>
                <w:sz w:val="20"/>
                <w:szCs w:val="22"/>
              </w:rPr>
              <w:t>555</w:t>
            </w:r>
          </w:p>
        </w:tc>
        <w:tc>
          <w:tcPr>
            <w:tcW w:w="1480" w:type="dxa"/>
            <w:tcBorders>
              <w:top w:val="nil"/>
            </w:tcBorders>
            <w:shd w:val="clear" w:color="auto" w:fill="auto"/>
          </w:tcPr>
          <w:p w14:paraId="167C5193" w14:textId="025A01DF"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604512C4" w14:textId="77777777" w:rsidTr="007C1A03">
        <w:trPr>
          <w:jc w:val="center"/>
        </w:trPr>
        <w:tc>
          <w:tcPr>
            <w:tcW w:w="519" w:type="dxa"/>
            <w:shd w:val="clear" w:color="auto" w:fill="DBE5F1" w:themeFill="accent1" w:themeFillTint="33"/>
          </w:tcPr>
          <w:p w14:paraId="7FADB36E" w14:textId="77777777" w:rsidR="00C95C29" w:rsidRPr="000F49B7" w:rsidRDefault="00C95C29" w:rsidP="00C95C29">
            <w:pPr>
              <w:widowControl w:val="0"/>
              <w:jc w:val="center"/>
              <w:rPr>
                <w:b/>
                <w:bCs/>
                <w:szCs w:val="22"/>
                <w:lang w:eastAsia="lt-LT"/>
              </w:rPr>
            </w:pPr>
            <w:r w:rsidRPr="000F49B7">
              <w:rPr>
                <w:b/>
                <w:bCs/>
                <w:sz w:val="20"/>
                <w:szCs w:val="22"/>
                <w:lang w:eastAsia="lt-LT"/>
              </w:rPr>
              <w:t>01</w:t>
            </w:r>
          </w:p>
        </w:tc>
        <w:tc>
          <w:tcPr>
            <w:tcW w:w="538" w:type="dxa"/>
            <w:shd w:val="clear" w:color="auto" w:fill="EAF1DD" w:themeFill="accent3" w:themeFillTint="33"/>
          </w:tcPr>
          <w:p w14:paraId="45C973A7" w14:textId="77777777" w:rsidR="00C95C29" w:rsidRPr="000F49B7" w:rsidRDefault="00C95C29" w:rsidP="00C95C29">
            <w:pPr>
              <w:widowControl w:val="0"/>
              <w:jc w:val="center"/>
              <w:rPr>
                <w:b/>
                <w:bCs/>
                <w:szCs w:val="22"/>
                <w:lang w:eastAsia="lt-LT"/>
              </w:rPr>
            </w:pPr>
            <w:r w:rsidRPr="000F49B7">
              <w:rPr>
                <w:b/>
                <w:bCs/>
                <w:sz w:val="20"/>
                <w:szCs w:val="22"/>
                <w:lang w:eastAsia="lt-LT"/>
              </w:rPr>
              <w:t>02</w:t>
            </w:r>
          </w:p>
        </w:tc>
        <w:tc>
          <w:tcPr>
            <w:tcW w:w="5473" w:type="dxa"/>
            <w:gridSpan w:val="5"/>
            <w:shd w:val="clear" w:color="auto" w:fill="EAF1DD" w:themeFill="accent3" w:themeFillTint="33"/>
          </w:tcPr>
          <w:p w14:paraId="5C66AEB3" w14:textId="3BFAE3E0" w:rsidR="00C95C29" w:rsidRPr="000F49B7" w:rsidRDefault="00C95C29" w:rsidP="00C95C29">
            <w:pPr>
              <w:widowControl w:val="0"/>
              <w:rPr>
                <w:sz w:val="20"/>
                <w:szCs w:val="22"/>
              </w:rPr>
            </w:pPr>
            <w:r w:rsidRPr="000F49B7">
              <w:rPr>
                <w:b/>
                <w:bCs/>
                <w:sz w:val="20"/>
                <w:szCs w:val="22"/>
                <w:lang w:eastAsia="lt-LT"/>
              </w:rPr>
              <w:t>Sudaryti palankias sąlygas profesional</w:t>
            </w:r>
            <w:r w:rsidR="005076AD" w:rsidRPr="000F49B7">
              <w:rPr>
                <w:b/>
                <w:bCs/>
                <w:sz w:val="20"/>
                <w:szCs w:val="22"/>
                <w:lang w:eastAsia="lt-LT"/>
              </w:rPr>
              <w:t xml:space="preserve">iajam </w:t>
            </w:r>
            <w:r w:rsidRPr="000F49B7">
              <w:rPr>
                <w:b/>
                <w:bCs/>
                <w:sz w:val="20"/>
                <w:szCs w:val="22"/>
                <w:lang w:eastAsia="lt-LT"/>
              </w:rPr>
              <w:t>men</w:t>
            </w:r>
            <w:r w:rsidR="005076AD" w:rsidRPr="000F49B7">
              <w:rPr>
                <w:b/>
                <w:bCs/>
                <w:sz w:val="20"/>
                <w:szCs w:val="22"/>
                <w:lang w:eastAsia="lt-LT"/>
              </w:rPr>
              <w:t>ui</w:t>
            </w:r>
            <w:r w:rsidRPr="000F49B7">
              <w:rPr>
                <w:b/>
                <w:bCs/>
                <w:sz w:val="20"/>
                <w:szCs w:val="22"/>
                <w:lang w:eastAsia="lt-LT"/>
              </w:rPr>
              <w:t xml:space="preserve"> ir kultūr</w:t>
            </w:r>
            <w:r w:rsidR="005076AD" w:rsidRPr="000F49B7">
              <w:rPr>
                <w:b/>
                <w:bCs/>
                <w:sz w:val="20"/>
                <w:szCs w:val="22"/>
                <w:lang w:eastAsia="lt-LT"/>
              </w:rPr>
              <w:t>ai</w:t>
            </w:r>
            <w:r w:rsidRPr="000F49B7">
              <w:rPr>
                <w:b/>
                <w:bCs/>
                <w:sz w:val="20"/>
                <w:szCs w:val="22"/>
                <w:lang w:eastAsia="lt-LT"/>
              </w:rPr>
              <w:t xml:space="preserve"> vysty</w:t>
            </w:r>
            <w:r w:rsidR="005076AD" w:rsidRPr="000F49B7">
              <w:rPr>
                <w:b/>
                <w:bCs/>
                <w:sz w:val="20"/>
                <w:szCs w:val="22"/>
                <w:lang w:eastAsia="lt-LT"/>
              </w:rPr>
              <w:t>t</w:t>
            </w:r>
            <w:r w:rsidRPr="000F49B7">
              <w:rPr>
                <w:b/>
                <w:bCs/>
                <w:sz w:val="20"/>
                <w:szCs w:val="22"/>
                <w:lang w:eastAsia="lt-LT"/>
              </w:rPr>
              <w:t>i</w:t>
            </w:r>
            <w:r w:rsidR="00072191">
              <w:rPr>
                <w:b/>
                <w:bCs/>
                <w:sz w:val="20"/>
                <w:szCs w:val="22"/>
                <w:lang w:eastAsia="lt-LT"/>
              </w:rPr>
              <w:t>s</w:t>
            </w:r>
          </w:p>
        </w:tc>
        <w:tc>
          <w:tcPr>
            <w:tcW w:w="2963" w:type="dxa"/>
            <w:shd w:val="clear" w:color="auto" w:fill="EAF1DD" w:themeFill="accent3" w:themeFillTint="33"/>
          </w:tcPr>
          <w:p w14:paraId="6A48EB7B" w14:textId="77777777" w:rsidR="00C95C29" w:rsidRPr="000F49B7" w:rsidRDefault="00C95C29" w:rsidP="00C95C29">
            <w:pPr>
              <w:widowControl w:val="0"/>
              <w:rPr>
                <w:sz w:val="20"/>
                <w:szCs w:val="22"/>
              </w:rPr>
            </w:pPr>
            <w:r w:rsidRPr="000F49B7">
              <w:rPr>
                <w:bCs/>
                <w:sz w:val="20"/>
                <w:szCs w:val="22"/>
                <w:lang w:eastAsia="lt-LT"/>
              </w:rPr>
              <w:t>Įgyvendintų veiklų pokytis</w:t>
            </w:r>
          </w:p>
        </w:tc>
        <w:tc>
          <w:tcPr>
            <w:tcW w:w="1456" w:type="dxa"/>
            <w:shd w:val="clear" w:color="auto" w:fill="EAF1DD" w:themeFill="accent3" w:themeFillTint="33"/>
          </w:tcPr>
          <w:p w14:paraId="0A7EC174" w14:textId="77777777" w:rsidR="00C95C29" w:rsidRPr="000F49B7" w:rsidRDefault="00C95C29" w:rsidP="00C95C29">
            <w:pPr>
              <w:widowControl w:val="0"/>
              <w:jc w:val="center"/>
              <w:rPr>
                <w:sz w:val="20"/>
                <w:szCs w:val="22"/>
              </w:rPr>
            </w:pPr>
            <w:r w:rsidRPr="000F49B7">
              <w:rPr>
                <w:sz w:val="20"/>
                <w:szCs w:val="22"/>
              </w:rPr>
              <w:t>Proc.</w:t>
            </w:r>
          </w:p>
        </w:tc>
        <w:tc>
          <w:tcPr>
            <w:tcW w:w="1420" w:type="dxa"/>
            <w:shd w:val="clear" w:color="auto" w:fill="EAF1DD" w:themeFill="accent3" w:themeFillTint="33"/>
          </w:tcPr>
          <w:p w14:paraId="3BD0249B" w14:textId="77777777" w:rsidR="00C95C29" w:rsidRPr="000F49B7" w:rsidRDefault="00C95C29" w:rsidP="00C95C29">
            <w:pPr>
              <w:widowControl w:val="0"/>
              <w:jc w:val="center"/>
              <w:rPr>
                <w:szCs w:val="22"/>
              </w:rPr>
            </w:pPr>
            <w:r w:rsidRPr="000F49B7">
              <w:rPr>
                <w:bCs/>
                <w:sz w:val="20"/>
                <w:szCs w:val="22"/>
                <w:lang w:eastAsia="lt-LT"/>
              </w:rPr>
              <w:t>354,2</w:t>
            </w:r>
          </w:p>
        </w:tc>
        <w:tc>
          <w:tcPr>
            <w:tcW w:w="1405" w:type="dxa"/>
            <w:shd w:val="clear" w:color="auto" w:fill="EAF1DD" w:themeFill="accent3" w:themeFillTint="33"/>
          </w:tcPr>
          <w:p w14:paraId="3B192141" w14:textId="77777777" w:rsidR="00C95C29" w:rsidRPr="000F49B7" w:rsidRDefault="00C95C29" w:rsidP="00C95C29">
            <w:pPr>
              <w:widowControl w:val="0"/>
              <w:jc w:val="center"/>
              <w:rPr>
                <w:szCs w:val="22"/>
              </w:rPr>
            </w:pPr>
            <w:r w:rsidRPr="000F49B7">
              <w:rPr>
                <w:sz w:val="20"/>
                <w:szCs w:val="22"/>
              </w:rPr>
              <w:t>-78,6</w:t>
            </w:r>
          </w:p>
        </w:tc>
        <w:tc>
          <w:tcPr>
            <w:tcW w:w="1480" w:type="dxa"/>
            <w:shd w:val="clear" w:color="auto" w:fill="EAF1DD" w:themeFill="accent3" w:themeFillTint="33"/>
          </w:tcPr>
          <w:p w14:paraId="4E1D9760" w14:textId="77777777" w:rsidR="00C95C29" w:rsidRPr="000F49B7" w:rsidRDefault="00C95C29" w:rsidP="00C95C29">
            <w:pPr>
              <w:widowControl w:val="0"/>
              <w:jc w:val="center"/>
              <w:rPr>
                <w:bCs/>
                <w:szCs w:val="22"/>
                <w:lang w:eastAsia="lt-LT"/>
              </w:rPr>
            </w:pPr>
            <w:r w:rsidRPr="000F49B7">
              <w:rPr>
                <w:bCs/>
                <w:sz w:val="20"/>
                <w:szCs w:val="22"/>
                <w:lang w:eastAsia="lt-LT"/>
              </w:rPr>
              <w:t>IV ketv.</w:t>
            </w:r>
          </w:p>
        </w:tc>
      </w:tr>
      <w:tr w:rsidR="009340B6" w:rsidRPr="000F49B7" w14:paraId="37D3FCA1" w14:textId="77777777" w:rsidTr="007C1A03">
        <w:trPr>
          <w:jc w:val="center"/>
        </w:trPr>
        <w:tc>
          <w:tcPr>
            <w:tcW w:w="519" w:type="dxa"/>
            <w:vMerge w:val="restart"/>
            <w:shd w:val="clear" w:color="auto" w:fill="DBE5F1" w:themeFill="accent1" w:themeFillTint="33"/>
          </w:tcPr>
          <w:p w14:paraId="54EDE1B0"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vMerge w:val="restart"/>
            <w:shd w:val="clear" w:color="auto" w:fill="EAF1DD" w:themeFill="accent3" w:themeFillTint="33"/>
          </w:tcPr>
          <w:p w14:paraId="44F7F9C6" w14:textId="77777777" w:rsidR="00C95C29" w:rsidRPr="000F49B7" w:rsidRDefault="00C95C29" w:rsidP="00C95C29">
            <w:pPr>
              <w:widowControl w:val="0"/>
              <w:jc w:val="center"/>
              <w:rPr>
                <w:bCs/>
                <w:szCs w:val="22"/>
                <w:lang w:eastAsia="lt-LT"/>
              </w:rPr>
            </w:pPr>
            <w:r w:rsidRPr="000F49B7">
              <w:rPr>
                <w:bCs/>
                <w:sz w:val="20"/>
                <w:szCs w:val="22"/>
                <w:lang w:eastAsia="lt-LT"/>
              </w:rPr>
              <w:t>02</w:t>
            </w:r>
          </w:p>
        </w:tc>
        <w:tc>
          <w:tcPr>
            <w:tcW w:w="543" w:type="dxa"/>
            <w:gridSpan w:val="2"/>
            <w:vMerge w:val="restart"/>
            <w:shd w:val="clear" w:color="auto" w:fill="FDE9D9" w:themeFill="accent6" w:themeFillTint="33"/>
          </w:tcPr>
          <w:p w14:paraId="7835FCCA"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2964" w:type="dxa"/>
            <w:gridSpan w:val="2"/>
            <w:vMerge w:val="restart"/>
            <w:shd w:val="clear" w:color="auto" w:fill="FDE9D9" w:themeFill="accent6" w:themeFillTint="33"/>
          </w:tcPr>
          <w:p w14:paraId="4A2FC5BF" w14:textId="77777777" w:rsidR="00C95C29" w:rsidRPr="000F49B7" w:rsidRDefault="00C95C29" w:rsidP="00C95C29">
            <w:pPr>
              <w:widowControl w:val="0"/>
              <w:rPr>
                <w:b/>
                <w:bCs/>
                <w:szCs w:val="22"/>
                <w:lang w:eastAsia="lt-LT"/>
              </w:rPr>
            </w:pPr>
            <w:r w:rsidRPr="000F49B7">
              <w:rPr>
                <w:sz w:val="20"/>
                <w:szCs w:val="22"/>
              </w:rPr>
              <w:t>Profesionalių menininkų vizualaus meno parodų muziejuje organizavimas</w:t>
            </w:r>
          </w:p>
        </w:tc>
        <w:tc>
          <w:tcPr>
            <w:tcW w:w="1966" w:type="dxa"/>
            <w:shd w:val="clear" w:color="auto" w:fill="FFFFFF" w:themeFill="background1"/>
          </w:tcPr>
          <w:p w14:paraId="25C20DAD" w14:textId="77777777" w:rsidR="00C95C29" w:rsidRPr="000F49B7" w:rsidRDefault="00C95C29" w:rsidP="00C95C29">
            <w:pPr>
              <w:widowControl w:val="0"/>
              <w:rPr>
                <w:sz w:val="20"/>
                <w:szCs w:val="22"/>
              </w:rPr>
            </w:pPr>
            <w:r w:rsidRPr="000F49B7">
              <w:rPr>
                <w:sz w:val="20"/>
                <w:szCs w:val="22"/>
              </w:rPr>
              <w:t>G. Baltuškienė</w:t>
            </w:r>
          </w:p>
          <w:p w14:paraId="20935ECC" w14:textId="77777777" w:rsidR="00C95C29" w:rsidRPr="000F49B7" w:rsidRDefault="00C95C29" w:rsidP="00C95C29">
            <w:pPr>
              <w:widowControl w:val="0"/>
              <w:rPr>
                <w:sz w:val="20"/>
                <w:szCs w:val="22"/>
              </w:rPr>
            </w:pPr>
            <w:r w:rsidRPr="000F49B7">
              <w:rPr>
                <w:sz w:val="20"/>
                <w:szCs w:val="22"/>
              </w:rPr>
              <w:t>A. Astramskas</w:t>
            </w:r>
          </w:p>
        </w:tc>
        <w:tc>
          <w:tcPr>
            <w:tcW w:w="2963" w:type="dxa"/>
            <w:shd w:val="clear" w:color="auto" w:fill="FFFFFF" w:themeFill="background1"/>
          </w:tcPr>
          <w:p w14:paraId="50A86D62" w14:textId="77777777" w:rsidR="00C95C29" w:rsidRPr="000F49B7" w:rsidRDefault="00C95C29" w:rsidP="00C95C29">
            <w:pPr>
              <w:widowControl w:val="0"/>
              <w:rPr>
                <w:sz w:val="20"/>
                <w:szCs w:val="22"/>
              </w:rPr>
            </w:pPr>
            <w:r w:rsidRPr="000F49B7">
              <w:rPr>
                <w:bCs/>
                <w:sz w:val="20"/>
                <w:szCs w:val="22"/>
                <w:lang w:eastAsia="lt-LT"/>
              </w:rPr>
              <w:t>Parodų skaičius per metus</w:t>
            </w:r>
          </w:p>
        </w:tc>
        <w:tc>
          <w:tcPr>
            <w:tcW w:w="1456" w:type="dxa"/>
            <w:shd w:val="clear" w:color="auto" w:fill="FFFFFF" w:themeFill="background1"/>
          </w:tcPr>
          <w:p w14:paraId="6879280F"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FFFFFF" w:themeFill="background1"/>
          </w:tcPr>
          <w:p w14:paraId="0B02B107" w14:textId="77777777" w:rsidR="00C95C29" w:rsidRPr="000F49B7" w:rsidRDefault="00C95C29" w:rsidP="00C95C29">
            <w:pPr>
              <w:widowControl w:val="0"/>
              <w:jc w:val="center"/>
              <w:rPr>
                <w:szCs w:val="22"/>
              </w:rPr>
            </w:pPr>
            <w:r w:rsidRPr="000F49B7">
              <w:rPr>
                <w:sz w:val="20"/>
                <w:szCs w:val="22"/>
              </w:rPr>
              <w:t>2</w:t>
            </w:r>
          </w:p>
        </w:tc>
        <w:tc>
          <w:tcPr>
            <w:tcW w:w="1405" w:type="dxa"/>
            <w:shd w:val="clear" w:color="auto" w:fill="FFFFFF" w:themeFill="background1"/>
          </w:tcPr>
          <w:p w14:paraId="014E0A66" w14:textId="77777777" w:rsidR="00C95C29" w:rsidRPr="000F49B7" w:rsidRDefault="00C95C29" w:rsidP="00C95C29">
            <w:pPr>
              <w:widowControl w:val="0"/>
              <w:jc w:val="center"/>
              <w:rPr>
                <w:szCs w:val="22"/>
              </w:rPr>
            </w:pPr>
            <w:r w:rsidRPr="000F49B7">
              <w:rPr>
                <w:sz w:val="20"/>
                <w:szCs w:val="22"/>
              </w:rPr>
              <w:t>2</w:t>
            </w:r>
          </w:p>
        </w:tc>
        <w:tc>
          <w:tcPr>
            <w:tcW w:w="1480" w:type="dxa"/>
            <w:shd w:val="clear" w:color="auto" w:fill="FFFFFF" w:themeFill="background1"/>
          </w:tcPr>
          <w:p w14:paraId="29F1AF04" w14:textId="5E62F495" w:rsidR="00C95C29" w:rsidRPr="000F49B7" w:rsidRDefault="00C95C29" w:rsidP="00C95C29">
            <w:pPr>
              <w:widowControl w:val="0"/>
              <w:jc w:val="center"/>
              <w:rPr>
                <w:szCs w:val="22"/>
              </w:rPr>
            </w:pPr>
            <w:r w:rsidRPr="000F49B7">
              <w:rPr>
                <w:sz w:val="20"/>
                <w:szCs w:val="22"/>
              </w:rPr>
              <w:t>III</w:t>
            </w:r>
            <w:r w:rsidR="007C1A03" w:rsidRPr="000F49B7">
              <w:rPr>
                <w:sz w:val="20"/>
                <w:szCs w:val="22"/>
              </w:rPr>
              <w:t>–</w:t>
            </w:r>
            <w:r w:rsidRPr="000F49B7">
              <w:rPr>
                <w:sz w:val="20"/>
                <w:szCs w:val="22"/>
              </w:rPr>
              <w:t>IV ketv.</w:t>
            </w:r>
          </w:p>
        </w:tc>
      </w:tr>
      <w:tr w:rsidR="009340B6" w:rsidRPr="000F49B7" w14:paraId="5E547F42" w14:textId="77777777" w:rsidTr="007C1A03">
        <w:trPr>
          <w:jc w:val="center"/>
        </w:trPr>
        <w:tc>
          <w:tcPr>
            <w:tcW w:w="519" w:type="dxa"/>
            <w:vMerge/>
            <w:shd w:val="clear" w:color="auto" w:fill="DBE5F1" w:themeFill="accent1" w:themeFillTint="33"/>
          </w:tcPr>
          <w:p w14:paraId="5A8F791A" w14:textId="77777777" w:rsidR="00C95C29" w:rsidRPr="000F49B7" w:rsidRDefault="00C95C29" w:rsidP="00C95C29">
            <w:pPr>
              <w:widowControl w:val="0"/>
              <w:jc w:val="center"/>
              <w:rPr>
                <w:bCs/>
                <w:szCs w:val="22"/>
                <w:lang w:eastAsia="lt-LT"/>
              </w:rPr>
            </w:pPr>
          </w:p>
        </w:tc>
        <w:tc>
          <w:tcPr>
            <w:tcW w:w="538" w:type="dxa"/>
            <w:vMerge/>
            <w:shd w:val="clear" w:color="auto" w:fill="EAF1DD" w:themeFill="accent3" w:themeFillTint="33"/>
          </w:tcPr>
          <w:p w14:paraId="4D25BD0D" w14:textId="77777777" w:rsidR="00C95C29" w:rsidRPr="000F49B7" w:rsidRDefault="00C95C29" w:rsidP="00C95C29">
            <w:pPr>
              <w:widowControl w:val="0"/>
              <w:jc w:val="center"/>
              <w:rPr>
                <w:bCs/>
                <w:szCs w:val="22"/>
                <w:lang w:eastAsia="lt-LT"/>
              </w:rPr>
            </w:pPr>
          </w:p>
        </w:tc>
        <w:tc>
          <w:tcPr>
            <w:tcW w:w="543" w:type="dxa"/>
            <w:gridSpan w:val="2"/>
            <w:vMerge/>
            <w:shd w:val="clear" w:color="auto" w:fill="FDE9D9" w:themeFill="accent6" w:themeFillTint="33"/>
          </w:tcPr>
          <w:p w14:paraId="3BD27710" w14:textId="77777777" w:rsidR="00C95C29" w:rsidRPr="000F49B7" w:rsidRDefault="00C95C29" w:rsidP="00C95C29">
            <w:pPr>
              <w:widowControl w:val="0"/>
              <w:jc w:val="center"/>
              <w:rPr>
                <w:bCs/>
                <w:szCs w:val="22"/>
                <w:lang w:eastAsia="lt-LT"/>
              </w:rPr>
            </w:pPr>
          </w:p>
        </w:tc>
        <w:tc>
          <w:tcPr>
            <w:tcW w:w="2964" w:type="dxa"/>
            <w:gridSpan w:val="2"/>
            <w:vMerge/>
            <w:shd w:val="clear" w:color="auto" w:fill="FDE9D9" w:themeFill="accent6" w:themeFillTint="33"/>
          </w:tcPr>
          <w:p w14:paraId="142E6467" w14:textId="77777777" w:rsidR="00C95C29" w:rsidRPr="000F49B7" w:rsidRDefault="00C95C29" w:rsidP="00C95C29">
            <w:pPr>
              <w:widowControl w:val="0"/>
              <w:rPr>
                <w:b/>
                <w:bCs/>
                <w:szCs w:val="22"/>
                <w:lang w:eastAsia="lt-LT"/>
              </w:rPr>
            </w:pPr>
          </w:p>
        </w:tc>
        <w:tc>
          <w:tcPr>
            <w:tcW w:w="1966" w:type="dxa"/>
            <w:shd w:val="clear" w:color="auto" w:fill="FFFFFF" w:themeFill="background1"/>
          </w:tcPr>
          <w:p w14:paraId="52CE70C0" w14:textId="77777777" w:rsidR="00C95C29" w:rsidRPr="000F49B7" w:rsidRDefault="00C95C29" w:rsidP="00C95C29">
            <w:pPr>
              <w:widowControl w:val="0"/>
              <w:rPr>
                <w:sz w:val="20"/>
                <w:szCs w:val="22"/>
              </w:rPr>
            </w:pPr>
            <w:r w:rsidRPr="000F49B7">
              <w:rPr>
                <w:sz w:val="20"/>
                <w:szCs w:val="22"/>
              </w:rPr>
              <w:t>G. Baltuškienė</w:t>
            </w:r>
          </w:p>
          <w:p w14:paraId="54C84B78" w14:textId="77777777" w:rsidR="00C95C29" w:rsidRPr="000F49B7" w:rsidRDefault="00C95C29" w:rsidP="00C95C29">
            <w:pPr>
              <w:widowControl w:val="0"/>
              <w:rPr>
                <w:sz w:val="20"/>
                <w:szCs w:val="22"/>
              </w:rPr>
            </w:pPr>
            <w:r w:rsidRPr="000F49B7">
              <w:rPr>
                <w:sz w:val="20"/>
                <w:szCs w:val="22"/>
              </w:rPr>
              <w:t>A. Astramskas</w:t>
            </w:r>
          </w:p>
        </w:tc>
        <w:tc>
          <w:tcPr>
            <w:tcW w:w="2963" w:type="dxa"/>
            <w:shd w:val="clear" w:color="auto" w:fill="FFFFFF" w:themeFill="background1"/>
          </w:tcPr>
          <w:p w14:paraId="23040CA4" w14:textId="77777777" w:rsidR="00C95C29" w:rsidRPr="000F49B7" w:rsidRDefault="00C95C29" w:rsidP="00C95C29">
            <w:pPr>
              <w:widowControl w:val="0"/>
              <w:rPr>
                <w:sz w:val="20"/>
                <w:szCs w:val="22"/>
              </w:rPr>
            </w:pPr>
            <w:r w:rsidRPr="000F49B7">
              <w:rPr>
                <w:bCs/>
                <w:sz w:val="20"/>
                <w:szCs w:val="22"/>
                <w:lang w:eastAsia="lt-LT"/>
              </w:rPr>
              <w:t>Įtrauktų menininkų skaičius per metus</w:t>
            </w:r>
          </w:p>
        </w:tc>
        <w:tc>
          <w:tcPr>
            <w:tcW w:w="1456" w:type="dxa"/>
            <w:shd w:val="clear" w:color="auto" w:fill="FFFFFF" w:themeFill="background1"/>
          </w:tcPr>
          <w:p w14:paraId="6D65C572" w14:textId="7647D35F" w:rsidR="00C95C29" w:rsidRPr="000F49B7" w:rsidRDefault="005076AD" w:rsidP="00C95C29">
            <w:pPr>
              <w:widowControl w:val="0"/>
              <w:jc w:val="center"/>
              <w:rPr>
                <w:sz w:val="20"/>
                <w:szCs w:val="22"/>
              </w:rPr>
            </w:pPr>
            <w:r w:rsidRPr="000F49B7">
              <w:rPr>
                <w:sz w:val="20"/>
                <w:szCs w:val="22"/>
              </w:rPr>
              <w:t>Asm</w:t>
            </w:r>
            <w:r w:rsidR="00C95C29" w:rsidRPr="000F49B7">
              <w:rPr>
                <w:sz w:val="20"/>
                <w:szCs w:val="22"/>
              </w:rPr>
              <w:t>.</w:t>
            </w:r>
          </w:p>
        </w:tc>
        <w:tc>
          <w:tcPr>
            <w:tcW w:w="1420" w:type="dxa"/>
            <w:shd w:val="clear" w:color="auto" w:fill="FFFFFF" w:themeFill="background1"/>
          </w:tcPr>
          <w:p w14:paraId="74548665" w14:textId="77777777" w:rsidR="00C95C29" w:rsidRPr="000F49B7" w:rsidRDefault="00C95C29" w:rsidP="00C95C29">
            <w:pPr>
              <w:widowControl w:val="0"/>
              <w:jc w:val="center"/>
              <w:rPr>
                <w:szCs w:val="22"/>
              </w:rPr>
            </w:pPr>
            <w:r w:rsidRPr="000F49B7">
              <w:rPr>
                <w:sz w:val="20"/>
                <w:szCs w:val="22"/>
              </w:rPr>
              <w:t>2</w:t>
            </w:r>
          </w:p>
        </w:tc>
        <w:tc>
          <w:tcPr>
            <w:tcW w:w="1405" w:type="dxa"/>
            <w:shd w:val="clear" w:color="auto" w:fill="FFFFFF" w:themeFill="background1"/>
          </w:tcPr>
          <w:p w14:paraId="69B4C4C1" w14:textId="77777777" w:rsidR="00C95C29" w:rsidRPr="000F49B7" w:rsidRDefault="00C95C29" w:rsidP="00C95C29">
            <w:pPr>
              <w:widowControl w:val="0"/>
              <w:jc w:val="center"/>
              <w:rPr>
                <w:szCs w:val="22"/>
              </w:rPr>
            </w:pPr>
            <w:r w:rsidRPr="000F49B7">
              <w:rPr>
                <w:sz w:val="20"/>
                <w:szCs w:val="22"/>
              </w:rPr>
              <w:t>2</w:t>
            </w:r>
          </w:p>
        </w:tc>
        <w:tc>
          <w:tcPr>
            <w:tcW w:w="1480" w:type="dxa"/>
            <w:shd w:val="clear" w:color="auto" w:fill="FFFFFF" w:themeFill="background1"/>
          </w:tcPr>
          <w:p w14:paraId="56ED07E3" w14:textId="77777777" w:rsidR="00C95C29" w:rsidRPr="000F49B7" w:rsidRDefault="00C95C29" w:rsidP="00C95C29">
            <w:pPr>
              <w:widowControl w:val="0"/>
              <w:jc w:val="center"/>
              <w:rPr>
                <w:szCs w:val="22"/>
              </w:rPr>
            </w:pPr>
            <w:r w:rsidRPr="000F49B7">
              <w:rPr>
                <w:sz w:val="20"/>
                <w:szCs w:val="22"/>
              </w:rPr>
              <w:t>III ketv.</w:t>
            </w:r>
          </w:p>
        </w:tc>
      </w:tr>
      <w:tr w:rsidR="009340B6" w:rsidRPr="000F49B7" w14:paraId="41FEF652" w14:textId="77777777" w:rsidTr="007C1A03">
        <w:trPr>
          <w:jc w:val="center"/>
        </w:trPr>
        <w:tc>
          <w:tcPr>
            <w:tcW w:w="519" w:type="dxa"/>
            <w:shd w:val="clear" w:color="auto" w:fill="DBE5F1" w:themeFill="accent1" w:themeFillTint="33"/>
          </w:tcPr>
          <w:p w14:paraId="6AA2E11D" w14:textId="77777777" w:rsidR="00C95C29" w:rsidRPr="000F49B7" w:rsidRDefault="00C95C29" w:rsidP="00C95C29">
            <w:pPr>
              <w:widowControl w:val="0"/>
              <w:jc w:val="center"/>
              <w:rPr>
                <w:szCs w:val="22"/>
              </w:rPr>
            </w:pPr>
            <w:r w:rsidRPr="000F49B7">
              <w:rPr>
                <w:bCs/>
                <w:sz w:val="20"/>
                <w:szCs w:val="22"/>
                <w:lang w:eastAsia="lt-LT"/>
              </w:rPr>
              <w:t>01</w:t>
            </w:r>
          </w:p>
        </w:tc>
        <w:tc>
          <w:tcPr>
            <w:tcW w:w="538" w:type="dxa"/>
            <w:shd w:val="clear" w:color="auto" w:fill="EAF1DD" w:themeFill="accent3" w:themeFillTint="33"/>
          </w:tcPr>
          <w:p w14:paraId="05A30316" w14:textId="77777777" w:rsidR="00C95C29" w:rsidRPr="000F49B7" w:rsidRDefault="00C95C29" w:rsidP="00C95C29">
            <w:pPr>
              <w:widowControl w:val="0"/>
              <w:jc w:val="center"/>
              <w:rPr>
                <w:szCs w:val="22"/>
              </w:rPr>
            </w:pPr>
            <w:r w:rsidRPr="000F49B7">
              <w:rPr>
                <w:bCs/>
                <w:sz w:val="20"/>
                <w:szCs w:val="22"/>
                <w:lang w:eastAsia="lt-LT"/>
              </w:rPr>
              <w:t>02</w:t>
            </w:r>
          </w:p>
        </w:tc>
        <w:tc>
          <w:tcPr>
            <w:tcW w:w="532" w:type="dxa"/>
            <w:shd w:val="clear" w:color="auto" w:fill="FDE9D9" w:themeFill="accent6" w:themeFillTint="33"/>
          </w:tcPr>
          <w:p w14:paraId="59BA0588" w14:textId="77777777" w:rsidR="00C95C29" w:rsidRPr="000F49B7" w:rsidRDefault="00C95C29" w:rsidP="00C95C29">
            <w:pPr>
              <w:widowControl w:val="0"/>
              <w:jc w:val="center"/>
              <w:rPr>
                <w:szCs w:val="22"/>
              </w:rPr>
            </w:pPr>
            <w:r w:rsidRPr="000F49B7">
              <w:rPr>
                <w:bCs/>
                <w:sz w:val="20"/>
                <w:szCs w:val="22"/>
                <w:lang w:eastAsia="lt-LT"/>
              </w:rPr>
              <w:t>02</w:t>
            </w:r>
          </w:p>
        </w:tc>
        <w:tc>
          <w:tcPr>
            <w:tcW w:w="2975" w:type="dxa"/>
            <w:gridSpan w:val="3"/>
            <w:shd w:val="clear" w:color="auto" w:fill="FDE9D9" w:themeFill="accent6" w:themeFillTint="33"/>
          </w:tcPr>
          <w:p w14:paraId="5073287E" w14:textId="77777777" w:rsidR="00C95C29" w:rsidRPr="000F49B7" w:rsidRDefault="00C95C29" w:rsidP="00C95C29">
            <w:pPr>
              <w:widowControl w:val="0"/>
              <w:rPr>
                <w:sz w:val="20"/>
                <w:szCs w:val="22"/>
              </w:rPr>
            </w:pPr>
            <w:r w:rsidRPr="000F49B7">
              <w:rPr>
                <w:sz w:val="20"/>
                <w:szCs w:val="22"/>
              </w:rPr>
              <w:t>Meno kūrinių kolekcijų formavimas</w:t>
            </w:r>
          </w:p>
        </w:tc>
        <w:tc>
          <w:tcPr>
            <w:tcW w:w="1966" w:type="dxa"/>
            <w:shd w:val="clear" w:color="auto" w:fill="auto"/>
          </w:tcPr>
          <w:p w14:paraId="6CE54DCD" w14:textId="77777777" w:rsidR="00C95C29" w:rsidRPr="000F49B7" w:rsidRDefault="00C95C29" w:rsidP="00C95C29">
            <w:pPr>
              <w:widowControl w:val="0"/>
              <w:rPr>
                <w:sz w:val="20"/>
                <w:szCs w:val="22"/>
              </w:rPr>
            </w:pPr>
            <w:r w:rsidRPr="000F49B7">
              <w:rPr>
                <w:sz w:val="20"/>
                <w:szCs w:val="22"/>
              </w:rPr>
              <w:t>J. Gaidelienė</w:t>
            </w:r>
          </w:p>
        </w:tc>
        <w:tc>
          <w:tcPr>
            <w:tcW w:w="2963" w:type="dxa"/>
            <w:shd w:val="clear" w:color="auto" w:fill="auto"/>
          </w:tcPr>
          <w:p w14:paraId="33E69E1F" w14:textId="77777777" w:rsidR="00C95C29" w:rsidRPr="000F49B7" w:rsidRDefault="00C95C29" w:rsidP="00C95C29">
            <w:pPr>
              <w:widowControl w:val="0"/>
              <w:rPr>
                <w:sz w:val="20"/>
                <w:szCs w:val="22"/>
              </w:rPr>
            </w:pPr>
            <w:r w:rsidRPr="000F49B7">
              <w:rPr>
                <w:bCs/>
                <w:sz w:val="20"/>
                <w:szCs w:val="22"/>
                <w:lang w:eastAsia="lt-LT"/>
              </w:rPr>
              <w:t>Įsigytų meno kūrinių skaičius per metus</w:t>
            </w:r>
          </w:p>
        </w:tc>
        <w:tc>
          <w:tcPr>
            <w:tcW w:w="1456" w:type="dxa"/>
            <w:shd w:val="clear" w:color="auto" w:fill="auto"/>
          </w:tcPr>
          <w:p w14:paraId="314CCD6D"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auto"/>
          </w:tcPr>
          <w:p w14:paraId="6A7190FB" w14:textId="77777777" w:rsidR="00C95C29" w:rsidRPr="000F49B7" w:rsidRDefault="00C95C29" w:rsidP="00C95C29">
            <w:pPr>
              <w:widowControl w:val="0"/>
              <w:jc w:val="center"/>
              <w:rPr>
                <w:szCs w:val="22"/>
              </w:rPr>
            </w:pPr>
            <w:r w:rsidRPr="000F49B7">
              <w:rPr>
                <w:sz w:val="20"/>
                <w:szCs w:val="22"/>
              </w:rPr>
              <w:t>155</w:t>
            </w:r>
          </w:p>
        </w:tc>
        <w:tc>
          <w:tcPr>
            <w:tcW w:w="1405" w:type="dxa"/>
            <w:shd w:val="clear" w:color="auto" w:fill="auto"/>
          </w:tcPr>
          <w:p w14:paraId="21D3EAD7" w14:textId="77777777" w:rsidR="00C95C29" w:rsidRPr="000F49B7" w:rsidRDefault="00C95C29" w:rsidP="00C95C29">
            <w:pPr>
              <w:widowControl w:val="0"/>
              <w:jc w:val="center"/>
              <w:rPr>
                <w:szCs w:val="22"/>
              </w:rPr>
            </w:pPr>
            <w:r w:rsidRPr="000F49B7">
              <w:rPr>
                <w:sz w:val="20"/>
                <w:szCs w:val="22"/>
              </w:rPr>
              <w:t>30</w:t>
            </w:r>
          </w:p>
        </w:tc>
        <w:tc>
          <w:tcPr>
            <w:tcW w:w="1480" w:type="dxa"/>
            <w:shd w:val="clear" w:color="auto" w:fill="auto"/>
          </w:tcPr>
          <w:p w14:paraId="59E50508" w14:textId="678AF119" w:rsidR="00C95C29" w:rsidRPr="000F49B7" w:rsidRDefault="00C95C29" w:rsidP="00C95C29">
            <w:pPr>
              <w:widowControl w:val="0"/>
              <w:jc w:val="center"/>
              <w:rPr>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0561BF08" w14:textId="77777777" w:rsidTr="007C1A03">
        <w:trPr>
          <w:jc w:val="center"/>
        </w:trPr>
        <w:tc>
          <w:tcPr>
            <w:tcW w:w="519" w:type="dxa"/>
            <w:shd w:val="clear" w:color="auto" w:fill="DBE5F1" w:themeFill="accent1" w:themeFillTint="33"/>
          </w:tcPr>
          <w:p w14:paraId="6D3C8FA3" w14:textId="77777777" w:rsidR="00C95C29" w:rsidRPr="000F49B7" w:rsidRDefault="00C95C29" w:rsidP="00C95C29">
            <w:pPr>
              <w:widowControl w:val="0"/>
              <w:jc w:val="center"/>
              <w:rPr>
                <w:b/>
                <w:szCs w:val="22"/>
              </w:rPr>
            </w:pPr>
            <w:r w:rsidRPr="000F49B7">
              <w:rPr>
                <w:b/>
                <w:bCs/>
                <w:sz w:val="20"/>
                <w:szCs w:val="22"/>
                <w:lang w:eastAsia="lt-LT"/>
              </w:rPr>
              <w:t>01</w:t>
            </w:r>
          </w:p>
        </w:tc>
        <w:tc>
          <w:tcPr>
            <w:tcW w:w="538" w:type="dxa"/>
            <w:shd w:val="clear" w:color="auto" w:fill="EAF1DD" w:themeFill="accent3" w:themeFillTint="33"/>
          </w:tcPr>
          <w:p w14:paraId="475F56FA" w14:textId="77777777" w:rsidR="00C95C29" w:rsidRPr="000F49B7" w:rsidRDefault="00C95C29" w:rsidP="00C95C29">
            <w:pPr>
              <w:widowControl w:val="0"/>
              <w:jc w:val="center"/>
              <w:rPr>
                <w:b/>
                <w:szCs w:val="22"/>
              </w:rPr>
            </w:pPr>
            <w:r w:rsidRPr="000F49B7">
              <w:rPr>
                <w:b/>
                <w:bCs/>
                <w:sz w:val="20"/>
                <w:szCs w:val="22"/>
                <w:lang w:eastAsia="lt-LT"/>
              </w:rPr>
              <w:t>03</w:t>
            </w:r>
          </w:p>
        </w:tc>
        <w:tc>
          <w:tcPr>
            <w:tcW w:w="5473" w:type="dxa"/>
            <w:gridSpan w:val="5"/>
            <w:shd w:val="clear" w:color="auto" w:fill="EAF1DD" w:themeFill="accent3" w:themeFillTint="33"/>
          </w:tcPr>
          <w:p w14:paraId="2F988AEA" w14:textId="77777777" w:rsidR="00C95C29" w:rsidRPr="000F49B7" w:rsidRDefault="00C95C29" w:rsidP="00C95C29">
            <w:pPr>
              <w:widowControl w:val="0"/>
              <w:rPr>
                <w:sz w:val="20"/>
                <w:szCs w:val="22"/>
              </w:rPr>
            </w:pPr>
            <w:r w:rsidRPr="000F49B7">
              <w:rPr>
                <w:b/>
                <w:bCs/>
                <w:sz w:val="20"/>
                <w:szCs w:val="22"/>
                <w:lang w:eastAsia="lt-LT"/>
              </w:rPr>
              <w:t>Užtikrinti muziejaus veiklos kokybės ir paslaugų prieinamumo gerinimą</w:t>
            </w:r>
          </w:p>
        </w:tc>
        <w:tc>
          <w:tcPr>
            <w:tcW w:w="2963" w:type="dxa"/>
            <w:shd w:val="clear" w:color="auto" w:fill="EAF1DD" w:themeFill="accent3" w:themeFillTint="33"/>
          </w:tcPr>
          <w:p w14:paraId="0A160189" w14:textId="77777777" w:rsidR="00C95C29" w:rsidRPr="000F49B7" w:rsidRDefault="00C95C29" w:rsidP="00C95C29">
            <w:pPr>
              <w:widowControl w:val="0"/>
              <w:rPr>
                <w:sz w:val="20"/>
                <w:szCs w:val="22"/>
              </w:rPr>
            </w:pPr>
            <w:r w:rsidRPr="000F49B7">
              <w:rPr>
                <w:sz w:val="20"/>
                <w:szCs w:val="22"/>
              </w:rPr>
              <w:t>Muziejaus teikiamų paslaugų kokybės pokytis pagal anketinį vertinimą</w:t>
            </w:r>
          </w:p>
        </w:tc>
        <w:tc>
          <w:tcPr>
            <w:tcW w:w="1456" w:type="dxa"/>
            <w:shd w:val="clear" w:color="auto" w:fill="EAF1DD" w:themeFill="accent3" w:themeFillTint="33"/>
          </w:tcPr>
          <w:p w14:paraId="0945A609" w14:textId="2A393B76" w:rsidR="00C95C29" w:rsidRPr="000F49B7" w:rsidRDefault="007C1A03" w:rsidP="00C95C29">
            <w:pPr>
              <w:widowControl w:val="0"/>
              <w:jc w:val="center"/>
              <w:rPr>
                <w:sz w:val="20"/>
                <w:szCs w:val="22"/>
              </w:rPr>
            </w:pPr>
            <w:r w:rsidRPr="000F49B7">
              <w:rPr>
                <w:sz w:val="20"/>
                <w:szCs w:val="22"/>
              </w:rPr>
              <w:t>T</w:t>
            </w:r>
            <w:r w:rsidR="00C95C29" w:rsidRPr="000F49B7">
              <w:rPr>
                <w:sz w:val="20"/>
                <w:szCs w:val="22"/>
              </w:rPr>
              <w:t>eigiamas</w:t>
            </w:r>
          </w:p>
        </w:tc>
        <w:tc>
          <w:tcPr>
            <w:tcW w:w="1420" w:type="dxa"/>
            <w:shd w:val="clear" w:color="auto" w:fill="EAF1DD" w:themeFill="accent3" w:themeFillTint="33"/>
          </w:tcPr>
          <w:p w14:paraId="4FFF62C3" w14:textId="68DF7895" w:rsidR="00C95C29" w:rsidRPr="000F49B7" w:rsidRDefault="007C1A03" w:rsidP="00C95C29">
            <w:pPr>
              <w:widowControl w:val="0"/>
              <w:jc w:val="center"/>
              <w:rPr>
                <w:szCs w:val="22"/>
              </w:rPr>
            </w:pPr>
            <w:r w:rsidRPr="000F49B7">
              <w:rPr>
                <w:sz w:val="20"/>
                <w:szCs w:val="22"/>
              </w:rPr>
              <w:t>T</w:t>
            </w:r>
            <w:r w:rsidR="00C95C29" w:rsidRPr="000F49B7">
              <w:rPr>
                <w:sz w:val="20"/>
                <w:szCs w:val="22"/>
              </w:rPr>
              <w:t>eigiamas</w:t>
            </w:r>
          </w:p>
        </w:tc>
        <w:tc>
          <w:tcPr>
            <w:tcW w:w="1405" w:type="dxa"/>
            <w:shd w:val="clear" w:color="auto" w:fill="EAF1DD" w:themeFill="accent3" w:themeFillTint="33"/>
          </w:tcPr>
          <w:p w14:paraId="137CB539" w14:textId="0B330714" w:rsidR="00C95C29" w:rsidRPr="000F49B7" w:rsidRDefault="007C1A03" w:rsidP="00C95C29">
            <w:pPr>
              <w:widowControl w:val="0"/>
              <w:jc w:val="center"/>
              <w:rPr>
                <w:szCs w:val="22"/>
              </w:rPr>
            </w:pPr>
            <w:r w:rsidRPr="000F49B7">
              <w:rPr>
                <w:sz w:val="20"/>
                <w:szCs w:val="22"/>
              </w:rPr>
              <w:t>T</w:t>
            </w:r>
            <w:r w:rsidR="00C95C29" w:rsidRPr="000F49B7">
              <w:rPr>
                <w:sz w:val="20"/>
                <w:szCs w:val="22"/>
              </w:rPr>
              <w:t>eigiamas</w:t>
            </w:r>
          </w:p>
        </w:tc>
        <w:tc>
          <w:tcPr>
            <w:tcW w:w="1480" w:type="dxa"/>
            <w:shd w:val="clear" w:color="auto" w:fill="EAF1DD" w:themeFill="accent3" w:themeFillTint="33"/>
          </w:tcPr>
          <w:p w14:paraId="32411224" w14:textId="77777777" w:rsidR="00C95C29" w:rsidRPr="000F49B7" w:rsidRDefault="00C95C29" w:rsidP="00C95C29">
            <w:pPr>
              <w:widowControl w:val="0"/>
              <w:jc w:val="center"/>
              <w:rPr>
                <w:szCs w:val="22"/>
              </w:rPr>
            </w:pPr>
            <w:r w:rsidRPr="000F49B7">
              <w:rPr>
                <w:sz w:val="20"/>
                <w:szCs w:val="22"/>
              </w:rPr>
              <w:t>IV ketv.</w:t>
            </w:r>
          </w:p>
        </w:tc>
      </w:tr>
      <w:tr w:rsidR="009340B6" w:rsidRPr="000F49B7" w14:paraId="7FE82E82" w14:textId="77777777" w:rsidTr="007C1A03">
        <w:trPr>
          <w:jc w:val="center"/>
        </w:trPr>
        <w:tc>
          <w:tcPr>
            <w:tcW w:w="519" w:type="dxa"/>
            <w:shd w:val="clear" w:color="auto" w:fill="DBE5F1" w:themeFill="accent1" w:themeFillTint="33"/>
          </w:tcPr>
          <w:p w14:paraId="11EA421E" w14:textId="77777777" w:rsidR="00C95C29" w:rsidRPr="000F49B7" w:rsidRDefault="00C95C29" w:rsidP="00C95C29">
            <w:pPr>
              <w:widowControl w:val="0"/>
              <w:jc w:val="center"/>
              <w:rPr>
                <w:sz w:val="20"/>
                <w:szCs w:val="22"/>
              </w:rPr>
            </w:pPr>
            <w:r w:rsidRPr="000F49B7">
              <w:rPr>
                <w:bCs/>
                <w:sz w:val="20"/>
                <w:szCs w:val="22"/>
                <w:lang w:eastAsia="lt-LT"/>
              </w:rPr>
              <w:t>01</w:t>
            </w:r>
          </w:p>
        </w:tc>
        <w:tc>
          <w:tcPr>
            <w:tcW w:w="538" w:type="dxa"/>
            <w:shd w:val="clear" w:color="auto" w:fill="EAF1DD" w:themeFill="accent3" w:themeFillTint="33"/>
          </w:tcPr>
          <w:p w14:paraId="62F732D1" w14:textId="77777777" w:rsidR="00C95C29" w:rsidRPr="000F49B7" w:rsidRDefault="00C95C29" w:rsidP="00C95C29">
            <w:pPr>
              <w:widowControl w:val="0"/>
              <w:jc w:val="center"/>
              <w:rPr>
                <w:sz w:val="20"/>
                <w:szCs w:val="22"/>
              </w:rPr>
            </w:pPr>
            <w:r w:rsidRPr="000F49B7">
              <w:rPr>
                <w:bCs/>
                <w:sz w:val="20"/>
                <w:szCs w:val="22"/>
                <w:lang w:eastAsia="lt-LT"/>
              </w:rPr>
              <w:t>03</w:t>
            </w:r>
          </w:p>
        </w:tc>
        <w:tc>
          <w:tcPr>
            <w:tcW w:w="543" w:type="dxa"/>
            <w:gridSpan w:val="2"/>
            <w:shd w:val="clear" w:color="auto" w:fill="FDE9D9" w:themeFill="accent6" w:themeFillTint="33"/>
          </w:tcPr>
          <w:p w14:paraId="4065656D" w14:textId="77777777" w:rsidR="00C95C29" w:rsidRPr="000F49B7" w:rsidRDefault="00C95C29" w:rsidP="00C95C29">
            <w:pPr>
              <w:widowControl w:val="0"/>
              <w:jc w:val="center"/>
              <w:rPr>
                <w:sz w:val="20"/>
                <w:szCs w:val="22"/>
              </w:rPr>
            </w:pPr>
            <w:r w:rsidRPr="000F49B7">
              <w:rPr>
                <w:bCs/>
                <w:sz w:val="20"/>
                <w:szCs w:val="22"/>
                <w:lang w:eastAsia="lt-LT"/>
              </w:rPr>
              <w:t>01</w:t>
            </w:r>
          </w:p>
        </w:tc>
        <w:tc>
          <w:tcPr>
            <w:tcW w:w="2964" w:type="dxa"/>
            <w:gridSpan w:val="2"/>
            <w:shd w:val="clear" w:color="auto" w:fill="FDE9D9" w:themeFill="accent6" w:themeFillTint="33"/>
          </w:tcPr>
          <w:p w14:paraId="0CF0D6D9" w14:textId="77777777" w:rsidR="00C95C29" w:rsidRPr="000F49B7" w:rsidRDefault="00C95C29" w:rsidP="00C95C29">
            <w:pPr>
              <w:widowControl w:val="0"/>
              <w:rPr>
                <w:sz w:val="20"/>
                <w:szCs w:val="22"/>
              </w:rPr>
            </w:pPr>
            <w:r w:rsidRPr="000F49B7">
              <w:rPr>
                <w:sz w:val="20"/>
                <w:szCs w:val="22"/>
              </w:rPr>
              <w:t>Muziejaus veiklos modernizavimas (aktualinimas), siekiant didesnės gyventojų įtraukties</w:t>
            </w:r>
          </w:p>
        </w:tc>
        <w:tc>
          <w:tcPr>
            <w:tcW w:w="1966" w:type="dxa"/>
            <w:shd w:val="clear" w:color="auto" w:fill="auto"/>
          </w:tcPr>
          <w:p w14:paraId="0E6F0AEB" w14:textId="77777777" w:rsidR="00C95C29" w:rsidRPr="000F49B7" w:rsidRDefault="00C95C29" w:rsidP="00C95C29">
            <w:pPr>
              <w:widowControl w:val="0"/>
              <w:rPr>
                <w:sz w:val="20"/>
                <w:szCs w:val="22"/>
              </w:rPr>
            </w:pPr>
            <w:r w:rsidRPr="000F49B7">
              <w:rPr>
                <w:sz w:val="20"/>
                <w:szCs w:val="22"/>
              </w:rPr>
              <w:t>A. Astramskas</w:t>
            </w:r>
          </w:p>
          <w:p w14:paraId="550282CE" w14:textId="77777777" w:rsidR="00C95C29" w:rsidRPr="000F49B7" w:rsidRDefault="00C95C29" w:rsidP="00C95C29">
            <w:pPr>
              <w:widowControl w:val="0"/>
              <w:rPr>
                <w:sz w:val="20"/>
                <w:szCs w:val="22"/>
              </w:rPr>
            </w:pPr>
            <w:r w:rsidRPr="000F49B7">
              <w:rPr>
                <w:sz w:val="20"/>
                <w:szCs w:val="22"/>
              </w:rPr>
              <w:t>V. Venckuvienė</w:t>
            </w:r>
          </w:p>
          <w:p w14:paraId="5C6103D5" w14:textId="77777777" w:rsidR="00C95C29" w:rsidRPr="000F49B7" w:rsidRDefault="00C95C29" w:rsidP="00C95C29">
            <w:pPr>
              <w:widowControl w:val="0"/>
              <w:rPr>
                <w:sz w:val="20"/>
                <w:szCs w:val="22"/>
              </w:rPr>
            </w:pPr>
            <w:r w:rsidRPr="000F49B7">
              <w:rPr>
                <w:sz w:val="20"/>
                <w:szCs w:val="22"/>
              </w:rPr>
              <w:t>J. Gaidelienė</w:t>
            </w:r>
          </w:p>
        </w:tc>
        <w:tc>
          <w:tcPr>
            <w:tcW w:w="2963" w:type="dxa"/>
            <w:shd w:val="clear" w:color="auto" w:fill="auto"/>
          </w:tcPr>
          <w:p w14:paraId="10DCEAE8" w14:textId="77777777" w:rsidR="00C95C29" w:rsidRPr="000F49B7" w:rsidRDefault="00C95C29" w:rsidP="00C95C29">
            <w:pPr>
              <w:widowControl w:val="0"/>
              <w:rPr>
                <w:sz w:val="20"/>
                <w:szCs w:val="22"/>
              </w:rPr>
            </w:pPr>
            <w:r w:rsidRPr="000F49B7">
              <w:rPr>
                <w:bCs/>
                <w:sz w:val="20"/>
                <w:szCs w:val="22"/>
                <w:lang w:eastAsia="lt-LT"/>
              </w:rPr>
              <w:t>Įgyvendintų veiklų pokytis</w:t>
            </w:r>
          </w:p>
        </w:tc>
        <w:tc>
          <w:tcPr>
            <w:tcW w:w="1456" w:type="dxa"/>
            <w:shd w:val="clear" w:color="auto" w:fill="auto"/>
          </w:tcPr>
          <w:p w14:paraId="062C88AC" w14:textId="77777777" w:rsidR="00C95C29" w:rsidRPr="000F49B7" w:rsidRDefault="00C95C29" w:rsidP="00C95C29">
            <w:pPr>
              <w:widowControl w:val="0"/>
              <w:jc w:val="center"/>
              <w:rPr>
                <w:sz w:val="20"/>
                <w:szCs w:val="22"/>
                <w:highlight w:val="yellow"/>
              </w:rPr>
            </w:pPr>
            <w:r w:rsidRPr="000F49B7">
              <w:rPr>
                <w:sz w:val="20"/>
                <w:szCs w:val="22"/>
              </w:rPr>
              <w:t>Proc.</w:t>
            </w:r>
          </w:p>
        </w:tc>
        <w:tc>
          <w:tcPr>
            <w:tcW w:w="1420" w:type="dxa"/>
            <w:shd w:val="clear" w:color="auto" w:fill="auto"/>
          </w:tcPr>
          <w:p w14:paraId="7583DF69" w14:textId="77777777" w:rsidR="00C95C29" w:rsidRPr="000F49B7" w:rsidRDefault="00C95C29" w:rsidP="00C95C29">
            <w:pPr>
              <w:widowControl w:val="0"/>
              <w:jc w:val="center"/>
              <w:rPr>
                <w:szCs w:val="22"/>
                <w:highlight w:val="yellow"/>
              </w:rPr>
            </w:pPr>
            <w:r w:rsidRPr="000F49B7">
              <w:rPr>
                <w:bCs/>
                <w:sz w:val="20"/>
                <w:szCs w:val="22"/>
                <w:lang w:eastAsia="lt-LT"/>
              </w:rPr>
              <w:t xml:space="preserve">-0,9 </w:t>
            </w:r>
          </w:p>
        </w:tc>
        <w:tc>
          <w:tcPr>
            <w:tcW w:w="1405" w:type="dxa"/>
            <w:shd w:val="clear" w:color="auto" w:fill="auto"/>
          </w:tcPr>
          <w:p w14:paraId="5F1EB06F" w14:textId="77777777" w:rsidR="00C95C29" w:rsidRPr="000F49B7" w:rsidRDefault="00C95C29" w:rsidP="00C95C29">
            <w:pPr>
              <w:widowControl w:val="0"/>
              <w:jc w:val="center"/>
              <w:rPr>
                <w:szCs w:val="22"/>
              </w:rPr>
            </w:pPr>
            <w:r w:rsidRPr="000F49B7">
              <w:rPr>
                <w:bCs/>
                <w:sz w:val="20"/>
                <w:szCs w:val="22"/>
                <w:lang w:eastAsia="lt-LT"/>
              </w:rPr>
              <w:t>-44</w:t>
            </w:r>
          </w:p>
        </w:tc>
        <w:tc>
          <w:tcPr>
            <w:tcW w:w="1480" w:type="dxa"/>
            <w:shd w:val="clear" w:color="auto" w:fill="auto"/>
          </w:tcPr>
          <w:p w14:paraId="376384BE" w14:textId="77777777" w:rsidR="00C95C29" w:rsidRPr="000F49B7" w:rsidRDefault="00C95C29" w:rsidP="00C95C29">
            <w:pPr>
              <w:widowControl w:val="0"/>
              <w:jc w:val="center"/>
              <w:rPr>
                <w:bCs/>
                <w:szCs w:val="22"/>
                <w:highlight w:val="yellow"/>
                <w:lang w:eastAsia="lt-LT"/>
              </w:rPr>
            </w:pPr>
            <w:r w:rsidRPr="000F49B7">
              <w:rPr>
                <w:bCs/>
                <w:sz w:val="20"/>
                <w:szCs w:val="22"/>
                <w:lang w:eastAsia="lt-LT"/>
              </w:rPr>
              <w:t>IV ketv.</w:t>
            </w:r>
          </w:p>
        </w:tc>
      </w:tr>
      <w:tr w:rsidR="009340B6" w:rsidRPr="000F49B7" w14:paraId="63D91547" w14:textId="77777777" w:rsidTr="007C1A03">
        <w:trPr>
          <w:jc w:val="center"/>
        </w:trPr>
        <w:tc>
          <w:tcPr>
            <w:tcW w:w="519" w:type="dxa"/>
            <w:vMerge w:val="restart"/>
            <w:shd w:val="clear" w:color="auto" w:fill="DBE5F1" w:themeFill="accent1" w:themeFillTint="33"/>
          </w:tcPr>
          <w:p w14:paraId="094D27FE" w14:textId="77777777" w:rsidR="00C95C29" w:rsidRPr="000F49B7" w:rsidRDefault="00C95C29" w:rsidP="00C95C29">
            <w:pPr>
              <w:widowControl w:val="0"/>
              <w:jc w:val="center"/>
              <w:rPr>
                <w:sz w:val="20"/>
                <w:szCs w:val="22"/>
              </w:rPr>
            </w:pPr>
            <w:r w:rsidRPr="000F49B7">
              <w:rPr>
                <w:bCs/>
                <w:sz w:val="20"/>
                <w:szCs w:val="22"/>
                <w:lang w:eastAsia="lt-LT"/>
              </w:rPr>
              <w:t>01</w:t>
            </w:r>
          </w:p>
        </w:tc>
        <w:tc>
          <w:tcPr>
            <w:tcW w:w="538" w:type="dxa"/>
            <w:vMerge w:val="restart"/>
            <w:shd w:val="clear" w:color="auto" w:fill="EAF1DD" w:themeFill="accent3" w:themeFillTint="33"/>
          </w:tcPr>
          <w:p w14:paraId="7003EB00" w14:textId="77777777" w:rsidR="00C95C29" w:rsidRPr="000F49B7" w:rsidRDefault="00C95C29" w:rsidP="00C95C29">
            <w:pPr>
              <w:widowControl w:val="0"/>
              <w:jc w:val="center"/>
              <w:rPr>
                <w:sz w:val="20"/>
                <w:szCs w:val="22"/>
              </w:rPr>
            </w:pPr>
            <w:r w:rsidRPr="000F49B7">
              <w:rPr>
                <w:bCs/>
                <w:sz w:val="20"/>
                <w:szCs w:val="22"/>
                <w:lang w:eastAsia="lt-LT"/>
              </w:rPr>
              <w:t>03</w:t>
            </w:r>
          </w:p>
        </w:tc>
        <w:tc>
          <w:tcPr>
            <w:tcW w:w="543" w:type="dxa"/>
            <w:gridSpan w:val="2"/>
            <w:vMerge w:val="restart"/>
            <w:shd w:val="clear" w:color="auto" w:fill="FDE9D9" w:themeFill="accent6" w:themeFillTint="33"/>
          </w:tcPr>
          <w:p w14:paraId="615B53E3" w14:textId="77777777" w:rsidR="00C95C29" w:rsidRPr="000F49B7" w:rsidRDefault="00C95C29" w:rsidP="00C95C29">
            <w:pPr>
              <w:widowControl w:val="0"/>
              <w:jc w:val="center"/>
              <w:rPr>
                <w:sz w:val="20"/>
                <w:szCs w:val="22"/>
              </w:rPr>
            </w:pPr>
            <w:r w:rsidRPr="000F49B7">
              <w:rPr>
                <w:bCs/>
                <w:sz w:val="20"/>
                <w:szCs w:val="22"/>
                <w:lang w:eastAsia="lt-LT"/>
              </w:rPr>
              <w:t>01</w:t>
            </w:r>
          </w:p>
        </w:tc>
        <w:tc>
          <w:tcPr>
            <w:tcW w:w="545" w:type="dxa"/>
            <w:vMerge w:val="restart"/>
            <w:shd w:val="clear" w:color="auto" w:fill="auto"/>
          </w:tcPr>
          <w:p w14:paraId="07AE1318" w14:textId="77777777" w:rsidR="00C95C29" w:rsidRPr="000F49B7" w:rsidRDefault="00C95C29" w:rsidP="00C95C29">
            <w:pPr>
              <w:widowControl w:val="0"/>
              <w:jc w:val="center"/>
              <w:rPr>
                <w:sz w:val="20"/>
                <w:szCs w:val="22"/>
              </w:rPr>
            </w:pPr>
            <w:r w:rsidRPr="000F49B7">
              <w:rPr>
                <w:sz w:val="20"/>
                <w:szCs w:val="22"/>
              </w:rPr>
              <w:t>01</w:t>
            </w:r>
          </w:p>
        </w:tc>
        <w:tc>
          <w:tcPr>
            <w:tcW w:w="2419" w:type="dxa"/>
            <w:vMerge w:val="restart"/>
            <w:shd w:val="clear" w:color="auto" w:fill="auto"/>
          </w:tcPr>
          <w:p w14:paraId="3C1F3B36" w14:textId="77777777" w:rsidR="00C95C29" w:rsidRPr="000F49B7" w:rsidRDefault="00C95C29" w:rsidP="00C95C29">
            <w:pPr>
              <w:widowControl w:val="0"/>
              <w:rPr>
                <w:szCs w:val="22"/>
              </w:rPr>
            </w:pPr>
            <w:r w:rsidRPr="000F49B7">
              <w:rPr>
                <w:sz w:val="20"/>
                <w:szCs w:val="22"/>
              </w:rPr>
              <w:t>Rengti muziejinio profilio edukacines programas jaunimui ir miesto bendruomenei</w:t>
            </w:r>
          </w:p>
        </w:tc>
        <w:tc>
          <w:tcPr>
            <w:tcW w:w="1966" w:type="dxa"/>
            <w:shd w:val="clear" w:color="auto" w:fill="auto"/>
          </w:tcPr>
          <w:p w14:paraId="152F6900" w14:textId="77777777" w:rsidR="00C95C29" w:rsidRPr="000F49B7" w:rsidRDefault="00C95C29" w:rsidP="00C95C29">
            <w:pPr>
              <w:widowControl w:val="0"/>
              <w:rPr>
                <w:sz w:val="20"/>
                <w:szCs w:val="22"/>
              </w:rPr>
            </w:pPr>
            <w:r w:rsidRPr="000F49B7">
              <w:rPr>
                <w:sz w:val="20"/>
                <w:szCs w:val="22"/>
              </w:rPr>
              <w:t>A. Šablinskienė</w:t>
            </w:r>
          </w:p>
        </w:tc>
        <w:tc>
          <w:tcPr>
            <w:tcW w:w="2963" w:type="dxa"/>
            <w:shd w:val="clear" w:color="auto" w:fill="FFFFFF" w:themeFill="background1"/>
          </w:tcPr>
          <w:p w14:paraId="56DBEB6E" w14:textId="77777777" w:rsidR="00C95C29" w:rsidRPr="000F49B7" w:rsidRDefault="00C95C29" w:rsidP="00C95C29">
            <w:pPr>
              <w:widowControl w:val="0"/>
              <w:rPr>
                <w:sz w:val="20"/>
                <w:szCs w:val="22"/>
              </w:rPr>
            </w:pPr>
            <w:r w:rsidRPr="000F49B7">
              <w:rPr>
                <w:bCs/>
                <w:sz w:val="20"/>
                <w:szCs w:val="22"/>
                <w:lang w:eastAsia="lt-LT"/>
              </w:rPr>
              <w:t>Naujų parengtų ar atnaujintų edukacinių programų skaičius per metus</w:t>
            </w:r>
          </w:p>
        </w:tc>
        <w:tc>
          <w:tcPr>
            <w:tcW w:w="1456" w:type="dxa"/>
            <w:shd w:val="clear" w:color="auto" w:fill="FFFFFF" w:themeFill="background1"/>
          </w:tcPr>
          <w:p w14:paraId="4DE3D146"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FFFFFF" w:themeFill="background1"/>
          </w:tcPr>
          <w:p w14:paraId="37E03D00" w14:textId="77777777" w:rsidR="00C95C29" w:rsidRPr="000F49B7" w:rsidRDefault="00C95C29" w:rsidP="00C95C29">
            <w:pPr>
              <w:widowControl w:val="0"/>
              <w:jc w:val="center"/>
              <w:rPr>
                <w:szCs w:val="22"/>
              </w:rPr>
            </w:pPr>
            <w:r w:rsidRPr="000F49B7">
              <w:rPr>
                <w:sz w:val="20"/>
                <w:szCs w:val="22"/>
              </w:rPr>
              <w:t>0</w:t>
            </w:r>
          </w:p>
        </w:tc>
        <w:tc>
          <w:tcPr>
            <w:tcW w:w="1405" w:type="dxa"/>
            <w:shd w:val="clear" w:color="auto" w:fill="FFFFFF" w:themeFill="background1"/>
          </w:tcPr>
          <w:p w14:paraId="30910949" w14:textId="77777777" w:rsidR="00C95C29" w:rsidRPr="000F49B7" w:rsidRDefault="00C95C29" w:rsidP="00C95C29">
            <w:pPr>
              <w:widowControl w:val="0"/>
              <w:jc w:val="center"/>
              <w:rPr>
                <w:szCs w:val="22"/>
              </w:rPr>
            </w:pPr>
            <w:r w:rsidRPr="000F49B7">
              <w:rPr>
                <w:sz w:val="20"/>
                <w:szCs w:val="22"/>
              </w:rPr>
              <w:t>1</w:t>
            </w:r>
          </w:p>
        </w:tc>
        <w:tc>
          <w:tcPr>
            <w:tcW w:w="1480" w:type="dxa"/>
            <w:shd w:val="clear" w:color="auto" w:fill="FFFFFF" w:themeFill="background1"/>
          </w:tcPr>
          <w:p w14:paraId="471DF8A8" w14:textId="77777777" w:rsidR="00C95C29" w:rsidRPr="000F49B7" w:rsidRDefault="00C95C29" w:rsidP="00C95C29">
            <w:pPr>
              <w:widowControl w:val="0"/>
              <w:jc w:val="center"/>
              <w:rPr>
                <w:szCs w:val="22"/>
              </w:rPr>
            </w:pPr>
            <w:r w:rsidRPr="000F49B7">
              <w:rPr>
                <w:sz w:val="20"/>
                <w:szCs w:val="22"/>
              </w:rPr>
              <w:t>II ketv.</w:t>
            </w:r>
          </w:p>
        </w:tc>
      </w:tr>
      <w:tr w:rsidR="009340B6" w:rsidRPr="000F49B7" w14:paraId="6669D0F6" w14:textId="77777777" w:rsidTr="007C1A03">
        <w:trPr>
          <w:jc w:val="center"/>
        </w:trPr>
        <w:tc>
          <w:tcPr>
            <w:tcW w:w="519" w:type="dxa"/>
            <w:vMerge/>
            <w:shd w:val="clear" w:color="auto" w:fill="DBE5F1" w:themeFill="accent1" w:themeFillTint="33"/>
          </w:tcPr>
          <w:p w14:paraId="1A12333D" w14:textId="77777777" w:rsidR="00C95C29" w:rsidRPr="000F49B7" w:rsidRDefault="00C95C29" w:rsidP="00C95C29">
            <w:pPr>
              <w:widowControl w:val="0"/>
              <w:jc w:val="center"/>
              <w:rPr>
                <w:b/>
                <w:bCs/>
                <w:szCs w:val="22"/>
                <w:lang w:eastAsia="lt-LT"/>
              </w:rPr>
            </w:pPr>
          </w:p>
        </w:tc>
        <w:tc>
          <w:tcPr>
            <w:tcW w:w="538" w:type="dxa"/>
            <w:vMerge/>
            <w:shd w:val="clear" w:color="auto" w:fill="EAF1DD" w:themeFill="accent3" w:themeFillTint="33"/>
          </w:tcPr>
          <w:p w14:paraId="47447AF5" w14:textId="77777777" w:rsidR="00C95C29" w:rsidRPr="000F49B7" w:rsidRDefault="00C95C29" w:rsidP="00C95C29">
            <w:pPr>
              <w:widowControl w:val="0"/>
              <w:jc w:val="center"/>
              <w:rPr>
                <w:b/>
                <w:bCs/>
                <w:szCs w:val="22"/>
                <w:lang w:eastAsia="lt-LT"/>
              </w:rPr>
            </w:pPr>
          </w:p>
        </w:tc>
        <w:tc>
          <w:tcPr>
            <w:tcW w:w="543" w:type="dxa"/>
            <w:gridSpan w:val="2"/>
            <w:vMerge/>
            <w:shd w:val="clear" w:color="auto" w:fill="FDE9D9" w:themeFill="accent6" w:themeFillTint="33"/>
          </w:tcPr>
          <w:p w14:paraId="292DF401" w14:textId="77777777" w:rsidR="00C95C29" w:rsidRPr="000F49B7" w:rsidRDefault="00C95C29" w:rsidP="00C95C29">
            <w:pPr>
              <w:widowControl w:val="0"/>
              <w:jc w:val="center"/>
              <w:rPr>
                <w:b/>
                <w:bCs/>
                <w:szCs w:val="22"/>
                <w:lang w:eastAsia="lt-LT"/>
              </w:rPr>
            </w:pPr>
          </w:p>
        </w:tc>
        <w:tc>
          <w:tcPr>
            <w:tcW w:w="545" w:type="dxa"/>
            <w:vMerge/>
            <w:shd w:val="clear" w:color="auto" w:fill="auto"/>
          </w:tcPr>
          <w:p w14:paraId="62F68C86" w14:textId="77777777" w:rsidR="00C95C29" w:rsidRPr="000F49B7" w:rsidRDefault="00C95C29" w:rsidP="00C95C29">
            <w:pPr>
              <w:widowControl w:val="0"/>
              <w:rPr>
                <w:szCs w:val="22"/>
              </w:rPr>
            </w:pPr>
          </w:p>
        </w:tc>
        <w:tc>
          <w:tcPr>
            <w:tcW w:w="2419" w:type="dxa"/>
            <w:vMerge/>
            <w:shd w:val="clear" w:color="auto" w:fill="auto"/>
          </w:tcPr>
          <w:p w14:paraId="2779D96E" w14:textId="77777777" w:rsidR="00C95C29" w:rsidRPr="000F49B7" w:rsidRDefault="00C95C29" w:rsidP="00C95C29">
            <w:pPr>
              <w:widowControl w:val="0"/>
              <w:rPr>
                <w:szCs w:val="22"/>
              </w:rPr>
            </w:pPr>
          </w:p>
        </w:tc>
        <w:tc>
          <w:tcPr>
            <w:tcW w:w="1966" w:type="dxa"/>
            <w:shd w:val="clear" w:color="auto" w:fill="auto"/>
          </w:tcPr>
          <w:p w14:paraId="08972842" w14:textId="77777777" w:rsidR="00C95C29" w:rsidRPr="000F49B7" w:rsidRDefault="00C95C29" w:rsidP="00C95C29">
            <w:pPr>
              <w:widowControl w:val="0"/>
              <w:rPr>
                <w:sz w:val="20"/>
                <w:szCs w:val="22"/>
              </w:rPr>
            </w:pPr>
            <w:r w:rsidRPr="000F49B7">
              <w:rPr>
                <w:sz w:val="20"/>
                <w:szCs w:val="22"/>
              </w:rPr>
              <w:t>A. Šablinskienė</w:t>
            </w:r>
          </w:p>
          <w:p w14:paraId="29F0108B" w14:textId="77777777" w:rsidR="00C95C29" w:rsidRPr="000F49B7" w:rsidRDefault="00C95C29" w:rsidP="00C95C29">
            <w:pPr>
              <w:widowControl w:val="0"/>
              <w:rPr>
                <w:sz w:val="20"/>
                <w:szCs w:val="22"/>
              </w:rPr>
            </w:pPr>
            <w:r w:rsidRPr="000F49B7">
              <w:rPr>
                <w:sz w:val="20"/>
                <w:szCs w:val="22"/>
              </w:rPr>
              <w:t>L. Bekerė</w:t>
            </w:r>
          </w:p>
          <w:p w14:paraId="79B7708C" w14:textId="77777777" w:rsidR="00C95C29" w:rsidRPr="000F49B7" w:rsidRDefault="00C95C29" w:rsidP="00C95C29">
            <w:pPr>
              <w:widowControl w:val="0"/>
              <w:rPr>
                <w:sz w:val="20"/>
                <w:szCs w:val="22"/>
              </w:rPr>
            </w:pPr>
            <w:r w:rsidRPr="000F49B7">
              <w:rPr>
                <w:sz w:val="20"/>
                <w:szCs w:val="22"/>
              </w:rPr>
              <w:t>V. Goberienė</w:t>
            </w:r>
          </w:p>
        </w:tc>
        <w:tc>
          <w:tcPr>
            <w:tcW w:w="2963" w:type="dxa"/>
            <w:shd w:val="clear" w:color="auto" w:fill="FFFFFF" w:themeFill="background1"/>
          </w:tcPr>
          <w:p w14:paraId="0D6592B7" w14:textId="77777777" w:rsidR="00C95C29" w:rsidRPr="000F49B7" w:rsidRDefault="00C95C29" w:rsidP="00C95C29">
            <w:pPr>
              <w:widowControl w:val="0"/>
              <w:rPr>
                <w:sz w:val="20"/>
                <w:szCs w:val="22"/>
              </w:rPr>
            </w:pPr>
            <w:r w:rsidRPr="000F49B7">
              <w:rPr>
                <w:bCs/>
                <w:sz w:val="20"/>
                <w:szCs w:val="22"/>
                <w:lang w:eastAsia="lt-LT"/>
              </w:rPr>
              <w:t>Patvirtintų kultūros paso edukacinių programų skaičius per metus</w:t>
            </w:r>
          </w:p>
        </w:tc>
        <w:tc>
          <w:tcPr>
            <w:tcW w:w="1456" w:type="dxa"/>
            <w:shd w:val="clear" w:color="auto" w:fill="FFFFFF" w:themeFill="background1"/>
          </w:tcPr>
          <w:p w14:paraId="0CBA20AB"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FFFFFF" w:themeFill="background1"/>
          </w:tcPr>
          <w:p w14:paraId="5B83FDB6" w14:textId="77777777" w:rsidR="00C95C29" w:rsidRPr="000F49B7" w:rsidRDefault="00C95C29" w:rsidP="00C95C29">
            <w:pPr>
              <w:widowControl w:val="0"/>
              <w:jc w:val="center"/>
              <w:rPr>
                <w:szCs w:val="22"/>
              </w:rPr>
            </w:pPr>
            <w:r w:rsidRPr="000F49B7">
              <w:rPr>
                <w:sz w:val="20"/>
                <w:szCs w:val="22"/>
              </w:rPr>
              <w:t>10</w:t>
            </w:r>
          </w:p>
        </w:tc>
        <w:tc>
          <w:tcPr>
            <w:tcW w:w="1405" w:type="dxa"/>
            <w:shd w:val="clear" w:color="auto" w:fill="FFFFFF" w:themeFill="background1"/>
          </w:tcPr>
          <w:p w14:paraId="71A914CB" w14:textId="77777777" w:rsidR="00C95C29" w:rsidRPr="000F49B7" w:rsidRDefault="00C95C29" w:rsidP="00C95C29">
            <w:pPr>
              <w:widowControl w:val="0"/>
              <w:jc w:val="center"/>
              <w:rPr>
                <w:szCs w:val="22"/>
              </w:rPr>
            </w:pPr>
            <w:r w:rsidRPr="000F49B7">
              <w:rPr>
                <w:sz w:val="20"/>
                <w:szCs w:val="22"/>
              </w:rPr>
              <w:t>2</w:t>
            </w:r>
          </w:p>
        </w:tc>
        <w:tc>
          <w:tcPr>
            <w:tcW w:w="1480" w:type="dxa"/>
            <w:shd w:val="clear" w:color="auto" w:fill="FFFFFF" w:themeFill="background1"/>
          </w:tcPr>
          <w:p w14:paraId="7E8F9C3D" w14:textId="77777777" w:rsidR="00C95C29" w:rsidRPr="000F49B7" w:rsidRDefault="00C95C29" w:rsidP="00C95C29">
            <w:pPr>
              <w:widowControl w:val="0"/>
              <w:jc w:val="center"/>
              <w:rPr>
                <w:szCs w:val="22"/>
              </w:rPr>
            </w:pPr>
            <w:r w:rsidRPr="000F49B7">
              <w:rPr>
                <w:sz w:val="20"/>
                <w:szCs w:val="22"/>
              </w:rPr>
              <w:t>IV ketv.</w:t>
            </w:r>
          </w:p>
        </w:tc>
      </w:tr>
      <w:tr w:rsidR="009340B6" w:rsidRPr="000F49B7" w14:paraId="4465E082" w14:textId="77777777" w:rsidTr="007C1A03">
        <w:trPr>
          <w:jc w:val="center"/>
        </w:trPr>
        <w:tc>
          <w:tcPr>
            <w:tcW w:w="519" w:type="dxa"/>
            <w:vMerge/>
            <w:shd w:val="clear" w:color="auto" w:fill="DBE5F1" w:themeFill="accent1" w:themeFillTint="33"/>
          </w:tcPr>
          <w:p w14:paraId="04825080" w14:textId="77777777" w:rsidR="00C95C29" w:rsidRPr="000F49B7" w:rsidRDefault="00C95C29" w:rsidP="00C95C29">
            <w:pPr>
              <w:widowControl w:val="0"/>
              <w:jc w:val="center"/>
              <w:rPr>
                <w:b/>
                <w:bCs/>
                <w:szCs w:val="22"/>
                <w:lang w:eastAsia="lt-LT"/>
              </w:rPr>
            </w:pPr>
          </w:p>
        </w:tc>
        <w:tc>
          <w:tcPr>
            <w:tcW w:w="538" w:type="dxa"/>
            <w:vMerge/>
            <w:shd w:val="clear" w:color="auto" w:fill="EAF1DD" w:themeFill="accent3" w:themeFillTint="33"/>
          </w:tcPr>
          <w:p w14:paraId="1656FDE4" w14:textId="77777777" w:rsidR="00C95C29" w:rsidRPr="000F49B7" w:rsidRDefault="00C95C29" w:rsidP="00C95C29">
            <w:pPr>
              <w:widowControl w:val="0"/>
              <w:jc w:val="center"/>
              <w:rPr>
                <w:b/>
                <w:bCs/>
                <w:szCs w:val="22"/>
                <w:lang w:eastAsia="lt-LT"/>
              </w:rPr>
            </w:pPr>
          </w:p>
        </w:tc>
        <w:tc>
          <w:tcPr>
            <w:tcW w:w="543" w:type="dxa"/>
            <w:gridSpan w:val="2"/>
            <w:vMerge/>
            <w:shd w:val="clear" w:color="auto" w:fill="FDE9D9" w:themeFill="accent6" w:themeFillTint="33"/>
          </w:tcPr>
          <w:p w14:paraId="2256E0EE" w14:textId="77777777" w:rsidR="00C95C29" w:rsidRPr="000F49B7" w:rsidRDefault="00C95C29" w:rsidP="00C95C29">
            <w:pPr>
              <w:widowControl w:val="0"/>
              <w:jc w:val="center"/>
              <w:rPr>
                <w:b/>
                <w:bCs/>
                <w:szCs w:val="22"/>
                <w:lang w:eastAsia="lt-LT"/>
              </w:rPr>
            </w:pPr>
          </w:p>
        </w:tc>
        <w:tc>
          <w:tcPr>
            <w:tcW w:w="545" w:type="dxa"/>
            <w:vMerge/>
            <w:shd w:val="clear" w:color="auto" w:fill="auto"/>
          </w:tcPr>
          <w:p w14:paraId="79FFE0C6" w14:textId="77777777" w:rsidR="00C95C29" w:rsidRPr="000F49B7" w:rsidRDefault="00C95C29" w:rsidP="00C95C29">
            <w:pPr>
              <w:widowControl w:val="0"/>
              <w:rPr>
                <w:sz w:val="20"/>
                <w:szCs w:val="22"/>
              </w:rPr>
            </w:pPr>
          </w:p>
        </w:tc>
        <w:tc>
          <w:tcPr>
            <w:tcW w:w="2419" w:type="dxa"/>
            <w:vMerge/>
            <w:shd w:val="clear" w:color="auto" w:fill="auto"/>
          </w:tcPr>
          <w:p w14:paraId="685F15B8" w14:textId="77777777" w:rsidR="00C95C29" w:rsidRPr="000F49B7" w:rsidRDefault="00C95C29" w:rsidP="00C95C29">
            <w:pPr>
              <w:widowControl w:val="0"/>
              <w:rPr>
                <w:sz w:val="20"/>
                <w:szCs w:val="22"/>
              </w:rPr>
            </w:pPr>
          </w:p>
        </w:tc>
        <w:tc>
          <w:tcPr>
            <w:tcW w:w="1966" w:type="dxa"/>
            <w:shd w:val="clear" w:color="auto" w:fill="auto"/>
          </w:tcPr>
          <w:p w14:paraId="22D1358C" w14:textId="77777777" w:rsidR="00C95C29" w:rsidRPr="000F49B7" w:rsidRDefault="00C95C29" w:rsidP="00C95C29">
            <w:pPr>
              <w:widowControl w:val="0"/>
              <w:rPr>
                <w:sz w:val="20"/>
                <w:szCs w:val="22"/>
              </w:rPr>
            </w:pPr>
            <w:r w:rsidRPr="000F49B7">
              <w:rPr>
                <w:sz w:val="20"/>
                <w:szCs w:val="22"/>
              </w:rPr>
              <w:t>A. Šablinskienė</w:t>
            </w:r>
          </w:p>
        </w:tc>
        <w:tc>
          <w:tcPr>
            <w:tcW w:w="2963" w:type="dxa"/>
            <w:shd w:val="clear" w:color="auto" w:fill="FFFFFF" w:themeFill="background1"/>
          </w:tcPr>
          <w:p w14:paraId="4EFFFF72" w14:textId="77777777" w:rsidR="00C95C29" w:rsidRPr="000F49B7" w:rsidRDefault="00C95C29" w:rsidP="00C95C29">
            <w:pPr>
              <w:widowControl w:val="0"/>
              <w:rPr>
                <w:sz w:val="20"/>
                <w:szCs w:val="22"/>
              </w:rPr>
            </w:pPr>
            <w:r w:rsidRPr="000F49B7">
              <w:rPr>
                <w:sz w:val="20"/>
                <w:szCs w:val="22"/>
              </w:rPr>
              <w:t>Programų dalyvių skaičiaus pokytis per metus</w:t>
            </w:r>
          </w:p>
        </w:tc>
        <w:tc>
          <w:tcPr>
            <w:tcW w:w="1456" w:type="dxa"/>
            <w:shd w:val="clear" w:color="auto" w:fill="FFFFFF" w:themeFill="background1"/>
          </w:tcPr>
          <w:p w14:paraId="4DF78C1C" w14:textId="77777777" w:rsidR="00C95C29" w:rsidRPr="000F49B7" w:rsidRDefault="00C95C29" w:rsidP="00C95C29">
            <w:pPr>
              <w:widowControl w:val="0"/>
              <w:jc w:val="center"/>
              <w:rPr>
                <w:sz w:val="20"/>
                <w:szCs w:val="22"/>
              </w:rPr>
            </w:pPr>
            <w:r w:rsidRPr="000F49B7">
              <w:rPr>
                <w:sz w:val="20"/>
                <w:szCs w:val="22"/>
              </w:rPr>
              <w:t>Proc.</w:t>
            </w:r>
          </w:p>
        </w:tc>
        <w:tc>
          <w:tcPr>
            <w:tcW w:w="1420" w:type="dxa"/>
            <w:shd w:val="clear" w:color="auto" w:fill="FFFFFF" w:themeFill="background1"/>
          </w:tcPr>
          <w:p w14:paraId="2CC6E3E4" w14:textId="77777777" w:rsidR="00C95C29" w:rsidRPr="000F49B7" w:rsidRDefault="00C95C29" w:rsidP="00C95C29">
            <w:pPr>
              <w:widowControl w:val="0"/>
              <w:jc w:val="center"/>
              <w:rPr>
                <w:szCs w:val="22"/>
              </w:rPr>
            </w:pPr>
            <w:r w:rsidRPr="000F49B7">
              <w:rPr>
                <w:sz w:val="20"/>
                <w:szCs w:val="22"/>
              </w:rPr>
              <w:t xml:space="preserve">0,9 </w:t>
            </w:r>
          </w:p>
        </w:tc>
        <w:tc>
          <w:tcPr>
            <w:tcW w:w="1405" w:type="dxa"/>
            <w:shd w:val="clear" w:color="auto" w:fill="FFFFFF" w:themeFill="background1"/>
          </w:tcPr>
          <w:p w14:paraId="652173DF" w14:textId="77777777" w:rsidR="00C95C29" w:rsidRPr="000F49B7" w:rsidRDefault="00C95C29" w:rsidP="00C95C29">
            <w:pPr>
              <w:widowControl w:val="0"/>
              <w:jc w:val="center"/>
              <w:rPr>
                <w:szCs w:val="22"/>
              </w:rPr>
            </w:pPr>
            <w:r w:rsidRPr="000F49B7">
              <w:rPr>
                <w:sz w:val="20"/>
                <w:szCs w:val="22"/>
              </w:rPr>
              <w:t>0</w:t>
            </w:r>
          </w:p>
        </w:tc>
        <w:tc>
          <w:tcPr>
            <w:tcW w:w="1480" w:type="dxa"/>
            <w:shd w:val="clear" w:color="auto" w:fill="FFFFFF" w:themeFill="background1"/>
          </w:tcPr>
          <w:p w14:paraId="4F672E3E" w14:textId="77777777" w:rsidR="00C95C29" w:rsidRPr="000F49B7" w:rsidRDefault="00C95C29" w:rsidP="00C95C29">
            <w:pPr>
              <w:widowControl w:val="0"/>
              <w:jc w:val="center"/>
              <w:rPr>
                <w:szCs w:val="22"/>
              </w:rPr>
            </w:pPr>
            <w:r w:rsidRPr="000F49B7">
              <w:rPr>
                <w:sz w:val="20"/>
                <w:szCs w:val="22"/>
              </w:rPr>
              <w:t>IV ketv.</w:t>
            </w:r>
          </w:p>
        </w:tc>
      </w:tr>
      <w:tr w:rsidR="009340B6" w:rsidRPr="000F49B7" w14:paraId="2CE0B817" w14:textId="77777777" w:rsidTr="007C1A03">
        <w:trPr>
          <w:jc w:val="center"/>
        </w:trPr>
        <w:tc>
          <w:tcPr>
            <w:tcW w:w="519" w:type="dxa"/>
            <w:vMerge w:val="restart"/>
            <w:shd w:val="clear" w:color="auto" w:fill="DBE5F1" w:themeFill="accent1" w:themeFillTint="33"/>
          </w:tcPr>
          <w:p w14:paraId="1362A8DB" w14:textId="77777777" w:rsidR="00C95C29" w:rsidRPr="000F49B7" w:rsidRDefault="00C95C29" w:rsidP="00C95C29">
            <w:pPr>
              <w:widowControl w:val="0"/>
              <w:jc w:val="center"/>
              <w:rPr>
                <w:sz w:val="20"/>
                <w:szCs w:val="22"/>
              </w:rPr>
            </w:pPr>
            <w:r w:rsidRPr="000F49B7">
              <w:rPr>
                <w:bCs/>
                <w:sz w:val="20"/>
                <w:szCs w:val="22"/>
                <w:lang w:eastAsia="lt-LT"/>
              </w:rPr>
              <w:t>01</w:t>
            </w:r>
          </w:p>
        </w:tc>
        <w:tc>
          <w:tcPr>
            <w:tcW w:w="538" w:type="dxa"/>
            <w:vMerge w:val="restart"/>
            <w:shd w:val="clear" w:color="auto" w:fill="EAF1DD" w:themeFill="accent3" w:themeFillTint="33"/>
          </w:tcPr>
          <w:p w14:paraId="4AF493ED" w14:textId="77777777" w:rsidR="00C95C29" w:rsidRPr="000F49B7" w:rsidRDefault="00C95C29" w:rsidP="00C95C29">
            <w:pPr>
              <w:widowControl w:val="0"/>
              <w:jc w:val="center"/>
              <w:rPr>
                <w:sz w:val="20"/>
                <w:szCs w:val="22"/>
              </w:rPr>
            </w:pPr>
            <w:r w:rsidRPr="000F49B7">
              <w:rPr>
                <w:bCs/>
                <w:sz w:val="20"/>
                <w:szCs w:val="22"/>
                <w:lang w:eastAsia="lt-LT"/>
              </w:rPr>
              <w:t>03</w:t>
            </w:r>
          </w:p>
        </w:tc>
        <w:tc>
          <w:tcPr>
            <w:tcW w:w="543" w:type="dxa"/>
            <w:gridSpan w:val="2"/>
            <w:vMerge w:val="restart"/>
            <w:shd w:val="clear" w:color="auto" w:fill="FDE9D9" w:themeFill="accent6" w:themeFillTint="33"/>
          </w:tcPr>
          <w:p w14:paraId="23DBD80C" w14:textId="77777777" w:rsidR="00C95C29" w:rsidRPr="000F49B7" w:rsidRDefault="00C95C29" w:rsidP="00C95C29">
            <w:pPr>
              <w:widowControl w:val="0"/>
              <w:jc w:val="center"/>
              <w:rPr>
                <w:sz w:val="20"/>
                <w:szCs w:val="22"/>
              </w:rPr>
            </w:pPr>
            <w:r w:rsidRPr="000F49B7">
              <w:rPr>
                <w:bCs/>
                <w:sz w:val="20"/>
                <w:szCs w:val="22"/>
                <w:lang w:eastAsia="lt-LT"/>
              </w:rPr>
              <w:t>01</w:t>
            </w:r>
          </w:p>
        </w:tc>
        <w:tc>
          <w:tcPr>
            <w:tcW w:w="545" w:type="dxa"/>
            <w:vMerge w:val="restart"/>
            <w:shd w:val="clear" w:color="auto" w:fill="auto"/>
          </w:tcPr>
          <w:p w14:paraId="43FBFBE2" w14:textId="77777777" w:rsidR="00C95C29" w:rsidRPr="000F49B7" w:rsidRDefault="00C95C29" w:rsidP="00C95C29">
            <w:pPr>
              <w:widowControl w:val="0"/>
              <w:jc w:val="center"/>
              <w:rPr>
                <w:sz w:val="20"/>
                <w:szCs w:val="22"/>
              </w:rPr>
            </w:pPr>
            <w:r w:rsidRPr="000F49B7">
              <w:rPr>
                <w:sz w:val="20"/>
                <w:szCs w:val="22"/>
              </w:rPr>
              <w:t>02</w:t>
            </w:r>
          </w:p>
        </w:tc>
        <w:tc>
          <w:tcPr>
            <w:tcW w:w="2419" w:type="dxa"/>
            <w:vMerge w:val="restart"/>
            <w:shd w:val="clear" w:color="auto" w:fill="auto"/>
          </w:tcPr>
          <w:p w14:paraId="34FAD76E" w14:textId="77777777" w:rsidR="00C95C29" w:rsidRPr="000F49B7" w:rsidRDefault="00C95C29" w:rsidP="00C95C29">
            <w:pPr>
              <w:widowControl w:val="0"/>
              <w:rPr>
                <w:sz w:val="20"/>
                <w:szCs w:val="22"/>
              </w:rPr>
            </w:pPr>
            <w:r w:rsidRPr="000F49B7">
              <w:rPr>
                <w:sz w:val="20"/>
                <w:szCs w:val="22"/>
              </w:rPr>
              <w:t>Organizuoti naujų formų renginius</w:t>
            </w:r>
          </w:p>
        </w:tc>
        <w:tc>
          <w:tcPr>
            <w:tcW w:w="1966" w:type="dxa"/>
            <w:shd w:val="clear" w:color="auto" w:fill="auto"/>
          </w:tcPr>
          <w:p w14:paraId="162777FF" w14:textId="77777777" w:rsidR="00C95C29" w:rsidRPr="000F49B7" w:rsidRDefault="00C95C29" w:rsidP="00C95C29">
            <w:pPr>
              <w:widowControl w:val="0"/>
              <w:rPr>
                <w:sz w:val="20"/>
                <w:szCs w:val="22"/>
              </w:rPr>
            </w:pPr>
            <w:r w:rsidRPr="000F49B7">
              <w:rPr>
                <w:sz w:val="20"/>
                <w:szCs w:val="22"/>
              </w:rPr>
              <w:t>R. Jasiūnienė</w:t>
            </w:r>
          </w:p>
          <w:p w14:paraId="03332DBC" w14:textId="77777777" w:rsidR="00C95C29" w:rsidRPr="000F49B7" w:rsidRDefault="00C95C29" w:rsidP="00C95C29">
            <w:pPr>
              <w:widowControl w:val="0"/>
              <w:rPr>
                <w:sz w:val="20"/>
                <w:szCs w:val="22"/>
              </w:rPr>
            </w:pPr>
            <w:r w:rsidRPr="000F49B7">
              <w:rPr>
                <w:sz w:val="20"/>
                <w:szCs w:val="22"/>
              </w:rPr>
              <w:t>A. Mikulėnas</w:t>
            </w:r>
          </w:p>
        </w:tc>
        <w:tc>
          <w:tcPr>
            <w:tcW w:w="2963" w:type="dxa"/>
            <w:shd w:val="clear" w:color="auto" w:fill="FFFFFF" w:themeFill="background1"/>
          </w:tcPr>
          <w:p w14:paraId="5D6E2C55" w14:textId="77777777" w:rsidR="00C95C29" w:rsidRPr="000F49B7" w:rsidRDefault="00C95C29" w:rsidP="00C95C29">
            <w:pPr>
              <w:widowControl w:val="0"/>
              <w:rPr>
                <w:sz w:val="20"/>
                <w:szCs w:val="22"/>
              </w:rPr>
            </w:pPr>
            <w:r w:rsidRPr="000F49B7">
              <w:rPr>
                <w:sz w:val="20"/>
                <w:szCs w:val="22"/>
              </w:rPr>
              <w:t>Naujų formų kultūros renginių skaičius per metus</w:t>
            </w:r>
          </w:p>
        </w:tc>
        <w:tc>
          <w:tcPr>
            <w:tcW w:w="1456" w:type="dxa"/>
            <w:shd w:val="clear" w:color="auto" w:fill="FFFFFF" w:themeFill="background1"/>
          </w:tcPr>
          <w:p w14:paraId="66A7AB12"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FFFFFF" w:themeFill="background1"/>
          </w:tcPr>
          <w:p w14:paraId="495ABB7D" w14:textId="77777777" w:rsidR="00C95C29" w:rsidRPr="000F49B7" w:rsidRDefault="00C95C29" w:rsidP="00C95C29">
            <w:pPr>
              <w:widowControl w:val="0"/>
              <w:jc w:val="center"/>
              <w:rPr>
                <w:szCs w:val="22"/>
              </w:rPr>
            </w:pPr>
            <w:r w:rsidRPr="000F49B7">
              <w:rPr>
                <w:sz w:val="20"/>
                <w:szCs w:val="22"/>
              </w:rPr>
              <w:t>1</w:t>
            </w:r>
          </w:p>
        </w:tc>
        <w:tc>
          <w:tcPr>
            <w:tcW w:w="1405" w:type="dxa"/>
            <w:shd w:val="clear" w:color="auto" w:fill="FFFFFF" w:themeFill="background1"/>
          </w:tcPr>
          <w:p w14:paraId="38D77E1B" w14:textId="77777777" w:rsidR="00C95C29" w:rsidRPr="000F49B7" w:rsidRDefault="00C95C29" w:rsidP="00C95C29">
            <w:pPr>
              <w:widowControl w:val="0"/>
              <w:jc w:val="center"/>
              <w:rPr>
                <w:szCs w:val="22"/>
              </w:rPr>
            </w:pPr>
            <w:r w:rsidRPr="000F49B7">
              <w:rPr>
                <w:sz w:val="20"/>
                <w:szCs w:val="22"/>
              </w:rPr>
              <w:t>1</w:t>
            </w:r>
          </w:p>
        </w:tc>
        <w:tc>
          <w:tcPr>
            <w:tcW w:w="1480" w:type="dxa"/>
            <w:shd w:val="clear" w:color="auto" w:fill="FFFFFF" w:themeFill="background1"/>
          </w:tcPr>
          <w:p w14:paraId="3E0DA787" w14:textId="77777777" w:rsidR="00C95C29" w:rsidRPr="000F49B7" w:rsidRDefault="00C95C29" w:rsidP="00C95C29">
            <w:pPr>
              <w:widowControl w:val="0"/>
              <w:jc w:val="center"/>
              <w:rPr>
                <w:szCs w:val="22"/>
              </w:rPr>
            </w:pPr>
            <w:r w:rsidRPr="000F49B7">
              <w:rPr>
                <w:sz w:val="20"/>
                <w:szCs w:val="22"/>
              </w:rPr>
              <w:t>I ketv.</w:t>
            </w:r>
          </w:p>
        </w:tc>
      </w:tr>
      <w:tr w:rsidR="009340B6" w:rsidRPr="000F49B7" w14:paraId="16D0426B" w14:textId="77777777" w:rsidTr="007C1A03">
        <w:trPr>
          <w:jc w:val="center"/>
        </w:trPr>
        <w:tc>
          <w:tcPr>
            <w:tcW w:w="519" w:type="dxa"/>
            <w:vMerge/>
            <w:shd w:val="clear" w:color="auto" w:fill="DBE5F1" w:themeFill="accent1" w:themeFillTint="33"/>
          </w:tcPr>
          <w:p w14:paraId="44032039" w14:textId="77777777" w:rsidR="00C95C29" w:rsidRPr="000F49B7" w:rsidRDefault="00C95C29" w:rsidP="00C95C29">
            <w:pPr>
              <w:widowControl w:val="0"/>
              <w:jc w:val="center"/>
              <w:rPr>
                <w:b/>
                <w:bCs/>
                <w:szCs w:val="22"/>
                <w:lang w:eastAsia="lt-LT"/>
              </w:rPr>
            </w:pPr>
          </w:p>
        </w:tc>
        <w:tc>
          <w:tcPr>
            <w:tcW w:w="538" w:type="dxa"/>
            <w:vMerge/>
            <w:shd w:val="clear" w:color="auto" w:fill="EAF1DD" w:themeFill="accent3" w:themeFillTint="33"/>
          </w:tcPr>
          <w:p w14:paraId="46F80AB1" w14:textId="77777777" w:rsidR="00C95C29" w:rsidRPr="000F49B7" w:rsidRDefault="00C95C29" w:rsidP="00C95C29">
            <w:pPr>
              <w:widowControl w:val="0"/>
              <w:jc w:val="center"/>
              <w:rPr>
                <w:b/>
                <w:bCs/>
                <w:szCs w:val="22"/>
                <w:lang w:eastAsia="lt-LT"/>
              </w:rPr>
            </w:pPr>
          </w:p>
        </w:tc>
        <w:tc>
          <w:tcPr>
            <w:tcW w:w="543" w:type="dxa"/>
            <w:gridSpan w:val="2"/>
            <w:vMerge/>
            <w:shd w:val="clear" w:color="auto" w:fill="FDE9D9" w:themeFill="accent6" w:themeFillTint="33"/>
          </w:tcPr>
          <w:p w14:paraId="34BEF5ED" w14:textId="77777777" w:rsidR="00C95C29" w:rsidRPr="000F49B7" w:rsidRDefault="00C95C29" w:rsidP="00C95C29">
            <w:pPr>
              <w:widowControl w:val="0"/>
              <w:jc w:val="center"/>
              <w:rPr>
                <w:b/>
                <w:bCs/>
                <w:szCs w:val="22"/>
                <w:lang w:eastAsia="lt-LT"/>
              </w:rPr>
            </w:pPr>
          </w:p>
        </w:tc>
        <w:tc>
          <w:tcPr>
            <w:tcW w:w="545" w:type="dxa"/>
            <w:vMerge/>
            <w:shd w:val="clear" w:color="auto" w:fill="auto"/>
          </w:tcPr>
          <w:p w14:paraId="1CED65D5" w14:textId="77777777" w:rsidR="00C95C29" w:rsidRPr="000F49B7" w:rsidRDefault="00C95C29" w:rsidP="00C95C29">
            <w:pPr>
              <w:widowControl w:val="0"/>
              <w:jc w:val="center"/>
              <w:rPr>
                <w:sz w:val="20"/>
                <w:szCs w:val="22"/>
              </w:rPr>
            </w:pPr>
          </w:p>
        </w:tc>
        <w:tc>
          <w:tcPr>
            <w:tcW w:w="2419" w:type="dxa"/>
            <w:vMerge/>
            <w:shd w:val="clear" w:color="auto" w:fill="auto"/>
          </w:tcPr>
          <w:p w14:paraId="5A6862F6" w14:textId="77777777" w:rsidR="00C95C29" w:rsidRPr="000F49B7" w:rsidRDefault="00C95C29" w:rsidP="00C95C29">
            <w:pPr>
              <w:widowControl w:val="0"/>
              <w:rPr>
                <w:sz w:val="20"/>
                <w:szCs w:val="22"/>
              </w:rPr>
            </w:pPr>
          </w:p>
        </w:tc>
        <w:tc>
          <w:tcPr>
            <w:tcW w:w="1966" w:type="dxa"/>
            <w:shd w:val="clear" w:color="auto" w:fill="auto"/>
          </w:tcPr>
          <w:p w14:paraId="71A95540" w14:textId="77777777" w:rsidR="00C95C29" w:rsidRPr="000F49B7" w:rsidRDefault="00C95C29" w:rsidP="00C95C29">
            <w:pPr>
              <w:widowControl w:val="0"/>
              <w:rPr>
                <w:sz w:val="20"/>
                <w:szCs w:val="22"/>
              </w:rPr>
            </w:pPr>
            <w:r w:rsidRPr="000F49B7">
              <w:rPr>
                <w:sz w:val="20"/>
                <w:szCs w:val="22"/>
              </w:rPr>
              <w:t>V. Vasiliauskaitė</w:t>
            </w:r>
          </w:p>
        </w:tc>
        <w:tc>
          <w:tcPr>
            <w:tcW w:w="2963" w:type="dxa"/>
            <w:shd w:val="clear" w:color="auto" w:fill="FFFFFF" w:themeFill="background1"/>
          </w:tcPr>
          <w:p w14:paraId="083868F2" w14:textId="77777777" w:rsidR="00C95C29" w:rsidRPr="000F49B7" w:rsidRDefault="00C95C29" w:rsidP="00C95C29">
            <w:pPr>
              <w:widowControl w:val="0"/>
              <w:rPr>
                <w:sz w:val="20"/>
                <w:szCs w:val="22"/>
              </w:rPr>
            </w:pPr>
            <w:r w:rsidRPr="000F49B7">
              <w:rPr>
                <w:sz w:val="20"/>
                <w:szCs w:val="22"/>
              </w:rPr>
              <w:t>Reprezentacinių parodų skaičius</w:t>
            </w:r>
          </w:p>
        </w:tc>
        <w:tc>
          <w:tcPr>
            <w:tcW w:w="1456" w:type="dxa"/>
            <w:shd w:val="clear" w:color="auto" w:fill="FFFFFF" w:themeFill="background1"/>
          </w:tcPr>
          <w:p w14:paraId="771EC694"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FFFFFF" w:themeFill="background1"/>
          </w:tcPr>
          <w:p w14:paraId="72B52495" w14:textId="77777777" w:rsidR="00C95C29" w:rsidRPr="000F49B7" w:rsidRDefault="00C95C29" w:rsidP="00C95C29">
            <w:pPr>
              <w:widowControl w:val="0"/>
              <w:jc w:val="center"/>
              <w:rPr>
                <w:szCs w:val="22"/>
              </w:rPr>
            </w:pPr>
            <w:r w:rsidRPr="000F49B7">
              <w:rPr>
                <w:sz w:val="20"/>
                <w:szCs w:val="22"/>
              </w:rPr>
              <w:t>2</w:t>
            </w:r>
          </w:p>
        </w:tc>
        <w:tc>
          <w:tcPr>
            <w:tcW w:w="1405" w:type="dxa"/>
            <w:shd w:val="clear" w:color="auto" w:fill="FFFFFF" w:themeFill="background1"/>
          </w:tcPr>
          <w:p w14:paraId="2A495C0B" w14:textId="77777777" w:rsidR="00C95C29" w:rsidRPr="000F49B7" w:rsidRDefault="00C95C29" w:rsidP="00C95C29">
            <w:pPr>
              <w:widowControl w:val="0"/>
              <w:jc w:val="center"/>
              <w:rPr>
                <w:szCs w:val="22"/>
              </w:rPr>
            </w:pPr>
            <w:r w:rsidRPr="000F49B7">
              <w:rPr>
                <w:sz w:val="20"/>
                <w:szCs w:val="22"/>
              </w:rPr>
              <w:t>2</w:t>
            </w:r>
          </w:p>
        </w:tc>
        <w:tc>
          <w:tcPr>
            <w:tcW w:w="1480" w:type="dxa"/>
            <w:shd w:val="clear" w:color="auto" w:fill="FFFFFF" w:themeFill="background1"/>
          </w:tcPr>
          <w:p w14:paraId="5B5CEBD5" w14:textId="77777777" w:rsidR="00C95C29" w:rsidRPr="000F49B7" w:rsidRDefault="00C95C29" w:rsidP="00C95C29">
            <w:pPr>
              <w:widowControl w:val="0"/>
              <w:jc w:val="center"/>
              <w:rPr>
                <w:szCs w:val="22"/>
              </w:rPr>
            </w:pPr>
            <w:r w:rsidRPr="000F49B7">
              <w:rPr>
                <w:sz w:val="20"/>
                <w:szCs w:val="22"/>
              </w:rPr>
              <w:t>II ketv.</w:t>
            </w:r>
          </w:p>
        </w:tc>
      </w:tr>
      <w:tr w:rsidR="009340B6" w:rsidRPr="000F49B7" w14:paraId="1F38D150" w14:textId="77777777" w:rsidTr="007C1A03">
        <w:trPr>
          <w:jc w:val="center"/>
        </w:trPr>
        <w:tc>
          <w:tcPr>
            <w:tcW w:w="519" w:type="dxa"/>
            <w:vMerge/>
            <w:shd w:val="clear" w:color="auto" w:fill="DBE5F1" w:themeFill="accent1" w:themeFillTint="33"/>
          </w:tcPr>
          <w:p w14:paraId="4E90B5E6" w14:textId="77777777" w:rsidR="00C95C29" w:rsidRPr="000F49B7" w:rsidRDefault="00C95C29" w:rsidP="00C95C29">
            <w:pPr>
              <w:widowControl w:val="0"/>
              <w:jc w:val="center"/>
              <w:rPr>
                <w:b/>
                <w:bCs/>
                <w:szCs w:val="22"/>
                <w:lang w:eastAsia="lt-LT"/>
              </w:rPr>
            </w:pPr>
          </w:p>
        </w:tc>
        <w:tc>
          <w:tcPr>
            <w:tcW w:w="538" w:type="dxa"/>
            <w:vMerge/>
            <w:shd w:val="clear" w:color="auto" w:fill="EAF1DD" w:themeFill="accent3" w:themeFillTint="33"/>
          </w:tcPr>
          <w:p w14:paraId="209F06C8" w14:textId="77777777" w:rsidR="00C95C29" w:rsidRPr="000F49B7" w:rsidRDefault="00C95C29" w:rsidP="00C95C29">
            <w:pPr>
              <w:widowControl w:val="0"/>
              <w:jc w:val="center"/>
              <w:rPr>
                <w:b/>
                <w:bCs/>
                <w:szCs w:val="22"/>
                <w:lang w:eastAsia="lt-LT"/>
              </w:rPr>
            </w:pPr>
          </w:p>
        </w:tc>
        <w:tc>
          <w:tcPr>
            <w:tcW w:w="543" w:type="dxa"/>
            <w:gridSpan w:val="2"/>
            <w:vMerge/>
            <w:shd w:val="clear" w:color="auto" w:fill="FDE9D9" w:themeFill="accent6" w:themeFillTint="33"/>
          </w:tcPr>
          <w:p w14:paraId="0FD3F269" w14:textId="77777777" w:rsidR="00C95C29" w:rsidRPr="000F49B7" w:rsidRDefault="00C95C29" w:rsidP="00C95C29">
            <w:pPr>
              <w:widowControl w:val="0"/>
              <w:jc w:val="center"/>
              <w:rPr>
                <w:b/>
                <w:bCs/>
                <w:szCs w:val="22"/>
                <w:lang w:eastAsia="lt-LT"/>
              </w:rPr>
            </w:pPr>
          </w:p>
        </w:tc>
        <w:tc>
          <w:tcPr>
            <w:tcW w:w="545" w:type="dxa"/>
            <w:vMerge/>
            <w:shd w:val="clear" w:color="auto" w:fill="auto"/>
          </w:tcPr>
          <w:p w14:paraId="5107721F" w14:textId="77777777" w:rsidR="00C95C29" w:rsidRPr="000F49B7" w:rsidRDefault="00C95C29" w:rsidP="00C95C29">
            <w:pPr>
              <w:widowControl w:val="0"/>
              <w:jc w:val="center"/>
              <w:rPr>
                <w:sz w:val="20"/>
                <w:szCs w:val="22"/>
              </w:rPr>
            </w:pPr>
          </w:p>
        </w:tc>
        <w:tc>
          <w:tcPr>
            <w:tcW w:w="2419" w:type="dxa"/>
            <w:vMerge/>
            <w:shd w:val="clear" w:color="auto" w:fill="auto"/>
          </w:tcPr>
          <w:p w14:paraId="25B1F025" w14:textId="77777777" w:rsidR="00C95C29" w:rsidRPr="000F49B7" w:rsidRDefault="00C95C29" w:rsidP="00C95C29">
            <w:pPr>
              <w:widowControl w:val="0"/>
              <w:rPr>
                <w:sz w:val="20"/>
                <w:szCs w:val="22"/>
              </w:rPr>
            </w:pPr>
          </w:p>
        </w:tc>
        <w:tc>
          <w:tcPr>
            <w:tcW w:w="1966" w:type="dxa"/>
            <w:shd w:val="clear" w:color="auto" w:fill="auto"/>
          </w:tcPr>
          <w:p w14:paraId="36568FF6" w14:textId="77777777" w:rsidR="00C95C29" w:rsidRPr="000F49B7" w:rsidRDefault="00C95C29" w:rsidP="00C95C29">
            <w:pPr>
              <w:widowControl w:val="0"/>
              <w:rPr>
                <w:sz w:val="20"/>
                <w:szCs w:val="22"/>
              </w:rPr>
            </w:pPr>
            <w:r w:rsidRPr="000F49B7">
              <w:rPr>
                <w:sz w:val="20"/>
                <w:szCs w:val="22"/>
              </w:rPr>
              <w:t>Muziejininkai</w:t>
            </w:r>
          </w:p>
        </w:tc>
        <w:tc>
          <w:tcPr>
            <w:tcW w:w="2963" w:type="dxa"/>
            <w:shd w:val="clear" w:color="auto" w:fill="FFFFFF" w:themeFill="background1"/>
          </w:tcPr>
          <w:p w14:paraId="31DDA603" w14:textId="77777777" w:rsidR="00C95C29" w:rsidRPr="000F49B7" w:rsidRDefault="00C95C29" w:rsidP="00C95C29">
            <w:pPr>
              <w:widowControl w:val="0"/>
              <w:rPr>
                <w:sz w:val="20"/>
                <w:szCs w:val="22"/>
              </w:rPr>
            </w:pPr>
            <w:r w:rsidRPr="000F49B7">
              <w:rPr>
                <w:sz w:val="20"/>
                <w:szCs w:val="22"/>
              </w:rPr>
              <w:t>Kitų parodų (kilnojamųjų, virtualių ir kitų) skaičius per metus</w:t>
            </w:r>
          </w:p>
        </w:tc>
        <w:tc>
          <w:tcPr>
            <w:tcW w:w="1456" w:type="dxa"/>
            <w:shd w:val="clear" w:color="auto" w:fill="FFFFFF" w:themeFill="background1"/>
          </w:tcPr>
          <w:p w14:paraId="1F368C2C"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FFFFFF" w:themeFill="background1"/>
          </w:tcPr>
          <w:p w14:paraId="0AAC279D" w14:textId="77777777" w:rsidR="00C95C29" w:rsidRPr="000F49B7" w:rsidRDefault="00C95C29" w:rsidP="00C95C29">
            <w:pPr>
              <w:widowControl w:val="0"/>
              <w:jc w:val="center"/>
              <w:rPr>
                <w:szCs w:val="22"/>
              </w:rPr>
            </w:pPr>
            <w:r w:rsidRPr="000F49B7">
              <w:rPr>
                <w:sz w:val="20"/>
                <w:szCs w:val="22"/>
              </w:rPr>
              <w:t>29</w:t>
            </w:r>
          </w:p>
        </w:tc>
        <w:tc>
          <w:tcPr>
            <w:tcW w:w="1405" w:type="dxa"/>
            <w:shd w:val="clear" w:color="auto" w:fill="FFFFFF" w:themeFill="background1"/>
          </w:tcPr>
          <w:p w14:paraId="09786B49" w14:textId="77777777" w:rsidR="00C95C29" w:rsidRPr="000F49B7" w:rsidRDefault="00C95C29" w:rsidP="00C95C29">
            <w:pPr>
              <w:widowControl w:val="0"/>
              <w:jc w:val="center"/>
              <w:rPr>
                <w:sz w:val="20"/>
              </w:rPr>
            </w:pPr>
            <w:r w:rsidRPr="000F49B7">
              <w:rPr>
                <w:sz w:val="20"/>
              </w:rPr>
              <w:t>18</w:t>
            </w:r>
          </w:p>
        </w:tc>
        <w:tc>
          <w:tcPr>
            <w:tcW w:w="1480" w:type="dxa"/>
            <w:shd w:val="clear" w:color="auto" w:fill="FFFFFF" w:themeFill="background1"/>
          </w:tcPr>
          <w:p w14:paraId="6BB87A4D" w14:textId="17B16A8E" w:rsidR="00C95C29" w:rsidRPr="000F49B7" w:rsidRDefault="00C95C29" w:rsidP="00C95C29">
            <w:pPr>
              <w:widowControl w:val="0"/>
              <w:jc w:val="center"/>
              <w:rPr>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3D5461DC" w14:textId="77777777" w:rsidTr="007C1A03">
        <w:trPr>
          <w:jc w:val="center"/>
        </w:trPr>
        <w:tc>
          <w:tcPr>
            <w:tcW w:w="519" w:type="dxa"/>
            <w:shd w:val="clear" w:color="auto" w:fill="DBE5F1" w:themeFill="accent1" w:themeFillTint="33"/>
          </w:tcPr>
          <w:p w14:paraId="61C2AEEB"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shd w:val="clear" w:color="auto" w:fill="EAF1DD" w:themeFill="accent3" w:themeFillTint="33"/>
          </w:tcPr>
          <w:p w14:paraId="04BD6ACE" w14:textId="77777777" w:rsidR="00C95C29" w:rsidRPr="000F49B7" w:rsidRDefault="00C95C29" w:rsidP="00C95C29">
            <w:pPr>
              <w:widowControl w:val="0"/>
              <w:jc w:val="center"/>
              <w:rPr>
                <w:bCs/>
                <w:szCs w:val="22"/>
                <w:lang w:eastAsia="lt-LT"/>
              </w:rPr>
            </w:pPr>
            <w:r w:rsidRPr="000F49B7">
              <w:rPr>
                <w:bCs/>
                <w:sz w:val="20"/>
                <w:szCs w:val="22"/>
                <w:lang w:eastAsia="lt-LT"/>
              </w:rPr>
              <w:t>03</w:t>
            </w:r>
          </w:p>
        </w:tc>
        <w:tc>
          <w:tcPr>
            <w:tcW w:w="543" w:type="dxa"/>
            <w:gridSpan w:val="2"/>
            <w:shd w:val="clear" w:color="auto" w:fill="FDE9D9" w:themeFill="accent6" w:themeFillTint="33"/>
          </w:tcPr>
          <w:p w14:paraId="71B716DB"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45" w:type="dxa"/>
            <w:shd w:val="clear" w:color="auto" w:fill="auto"/>
          </w:tcPr>
          <w:p w14:paraId="17F4CE57" w14:textId="77777777" w:rsidR="00C95C29" w:rsidRPr="000F49B7" w:rsidRDefault="00C95C29" w:rsidP="00C95C29">
            <w:pPr>
              <w:widowControl w:val="0"/>
              <w:jc w:val="center"/>
              <w:rPr>
                <w:sz w:val="20"/>
                <w:szCs w:val="22"/>
              </w:rPr>
            </w:pPr>
            <w:r w:rsidRPr="000F49B7">
              <w:rPr>
                <w:sz w:val="20"/>
                <w:szCs w:val="22"/>
              </w:rPr>
              <w:t>03</w:t>
            </w:r>
          </w:p>
        </w:tc>
        <w:tc>
          <w:tcPr>
            <w:tcW w:w="2419" w:type="dxa"/>
            <w:shd w:val="clear" w:color="auto" w:fill="auto"/>
          </w:tcPr>
          <w:p w14:paraId="259C9FF9" w14:textId="77777777" w:rsidR="00C95C29" w:rsidRPr="000F49B7" w:rsidRDefault="00C95C29" w:rsidP="00C95C29">
            <w:pPr>
              <w:widowControl w:val="0"/>
              <w:rPr>
                <w:sz w:val="20"/>
                <w:szCs w:val="22"/>
              </w:rPr>
            </w:pPr>
            <w:r w:rsidRPr="000F49B7">
              <w:rPr>
                <w:sz w:val="20"/>
                <w:szCs w:val="22"/>
              </w:rPr>
              <w:t>Organizuoti tarptautiškumą stiprinančias veiklas</w:t>
            </w:r>
          </w:p>
        </w:tc>
        <w:tc>
          <w:tcPr>
            <w:tcW w:w="1966" w:type="dxa"/>
            <w:shd w:val="clear" w:color="auto" w:fill="auto"/>
          </w:tcPr>
          <w:p w14:paraId="04B1C810" w14:textId="77777777" w:rsidR="00C95C29" w:rsidRPr="000F49B7" w:rsidRDefault="00C95C29" w:rsidP="00C95C29">
            <w:pPr>
              <w:widowControl w:val="0"/>
              <w:rPr>
                <w:szCs w:val="22"/>
              </w:rPr>
            </w:pPr>
            <w:r w:rsidRPr="000F49B7">
              <w:rPr>
                <w:sz w:val="20"/>
                <w:szCs w:val="22"/>
              </w:rPr>
              <w:t>A. Šablinskienė</w:t>
            </w:r>
          </w:p>
          <w:p w14:paraId="3354AE8F" w14:textId="77777777" w:rsidR="00C95C29" w:rsidRPr="000F49B7" w:rsidRDefault="00C95C29" w:rsidP="00C95C29">
            <w:pPr>
              <w:widowControl w:val="0"/>
              <w:rPr>
                <w:szCs w:val="22"/>
              </w:rPr>
            </w:pPr>
            <w:r w:rsidRPr="000F49B7">
              <w:rPr>
                <w:sz w:val="20"/>
                <w:szCs w:val="22"/>
              </w:rPr>
              <w:t>V. Venckuvienė</w:t>
            </w:r>
          </w:p>
        </w:tc>
        <w:tc>
          <w:tcPr>
            <w:tcW w:w="2963" w:type="dxa"/>
            <w:shd w:val="clear" w:color="auto" w:fill="FFFFFF" w:themeFill="background1"/>
          </w:tcPr>
          <w:p w14:paraId="52B965E3" w14:textId="77777777" w:rsidR="00C95C29" w:rsidRPr="000F49B7" w:rsidRDefault="00C95C29" w:rsidP="00C95C29">
            <w:pPr>
              <w:widowControl w:val="0"/>
              <w:rPr>
                <w:sz w:val="20"/>
                <w:szCs w:val="22"/>
              </w:rPr>
            </w:pPr>
            <w:r w:rsidRPr="000F49B7">
              <w:rPr>
                <w:sz w:val="20"/>
                <w:szCs w:val="22"/>
              </w:rPr>
              <w:t>Įvykusių tarptautinių renginių skaičius per metus</w:t>
            </w:r>
          </w:p>
        </w:tc>
        <w:tc>
          <w:tcPr>
            <w:tcW w:w="1456" w:type="dxa"/>
            <w:shd w:val="clear" w:color="auto" w:fill="FFFFFF" w:themeFill="background1"/>
          </w:tcPr>
          <w:p w14:paraId="2D868950"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FFFFFF" w:themeFill="background1"/>
          </w:tcPr>
          <w:p w14:paraId="1D4E7F5B" w14:textId="77777777" w:rsidR="00C95C29" w:rsidRPr="000F49B7" w:rsidRDefault="00C95C29" w:rsidP="00C95C29">
            <w:pPr>
              <w:widowControl w:val="0"/>
              <w:jc w:val="center"/>
              <w:rPr>
                <w:szCs w:val="22"/>
              </w:rPr>
            </w:pPr>
            <w:r w:rsidRPr="000F49B7">
              <w:rPr>
                <w:sz w:val="20"/>
                <w:szCs w:val="22"/>
              </w:rPr>
              <w:t>1</w:t>
            </w:r>
          </w:p>
        </w:tc>
        <w:tc>
          <w:tcPr>
            <w:tcW w:w="1405" w:type="dxa"/>
            <w:shd w:val="clear" w:color="auto" w:fill="FFFFFF" w:themeFill="background1"/>
          </w:tcPr>
          <w:p w14:paraId="67788FDC" w14:textId="77777777" w:rsidR="00C95C29" w:rsidRPr="000F49B7" w:rsidRDefault="00C95C29" w:rsidP="00C95C29">
            <w:pPr>
              <w:widowControl w:val="0"/>
              <w:jc w:val="center"/>
              <w:rPr>
                <w:szCs w:val="22"/>
              </w:rPr>
            </w:pPr>
            <w:r w:rsidRPr="000F49B7">
              <w:rPr>
                <w:sz w:val="20"/>
                <w:szCs w:val="22"/>
              </w:rPr>
              <w:t>0</w:t>
            </w:r>
          </w:p>
        </w:tc>
        <w:tc>
          <w:tcPr>
            <w:tcW w:w="1480" w:type="dxa"/>
            <w:shd w:val="clear" w:color="auto" w:fill="FFFFFF" w:themeFill="background1"/>
          </w:tcPr>
          <w:p w14:paraId="1733E7E8" w14:textId="77777777" w:rsidR="00C95C29" w:rsidRPr="000F49B7" w:rsidRDefault="00C95C29" w:rsidP="00C95C29">
            <w:pPr>
              <w:widowControl w:val="0"/>
              <w:jc w:val="center"/>
              <w:rPr>
                <w:szCs w:val="22"/>
              </w:rPr>
            </w:pPr>
            <w:r w:rsidRPr="000F49B7">
              <w:rPr>
                <w:sz w:val="20"/>
                <w:szCs w:val="22"/>
              </w:rPr>
              <w:t>III ketv.</w:t>
            </w:r>
          </w:p>
        </w:tc>
      </w:tr>
      <w:tr w:rsidR="009340B6" w:rsidRPr="000F49B7" w14:paraId="76568F94" w14:textId="77777777" w:rsidTr="007C1A03">
        <w:trPr>
          <w:jc w:val="center"/>
        </w:trPr>
        <w:tc>
          <w:tcPr>
            <w:tcW w:w="519" w:type="dxa"/>
            <w:shd w:val="clear" w:color="auto" w:fill="DBE5F1" w:themeFill="accent1" w:themeFillTint="33"/>
          </w:tcPr>
          <w:p w14:paraId="693AFFB3" w14:textId="77777777" w:rsidR="00C95C29" w:rsidRPr="000F49B7" w:rsidRDefault="00C95C29" w:rsidP="00C95C29">
            <w:pPr>
              <w:widowControl w:val="0"/>
              <w:jc w:val="center"/>
              <w:rPr>
                <w:sz w:val="20"/>
                <w:szCs w:val="22"/>
              </w:rPr>
            </w:pPr>
            <w:r w:rsidRPr="000F49B7">
              <w:rPr>
                <w:bCs/>
                <w:sz w:val="20"/>
                <w:szCs w:val="22"/>
                <w:lang w:eastAsia="lt-LT"/>
              </w:rPr>
              <w:t>01</w:t>
            </w:r>
          </w:p>
        </w:tc>
        <w:tc>
          <w:tcPr>
            <w:tcW w:w="538" w:type="dxa"/>
            <w:shd w:val="clear" w:color="auto" w:fill="EAF1DD" w:themeFill="accent3" w:themeFillTint="33"/>
          </w:tcPr>
          <w:p w14:paraId="17705A82" w14:textId="77777777" w:rsidR="00C95C29" w:rsidRPr="000F49B7" w:rsidRDefault="00C95C29" w:rsidP="00C95C29">
            <w:pPr>
              <w:widowControl w:val="0"/>
              <w:jc w:val="center"/>
              <w:rPr>
                <w:sz w:val="20"/>
                <w:szCs w:val="22"/>
              </w:rPr>
            </w:pPr>
            <w:r w:rsidRPr="000F49B7">
              <w:rPr>
                <w:bCs/>
                <w:sz w:val="20"/>
                <w:szCs w:val="22"/>
                <w:lang w:eastAsia="lt-LT"/>
              </w:rPr>
              <w:t>03</w:t>
            </w:r>
          </w:p>
        </w:tc>
        <w:tc>
          <w:tcPr>
            <w:tcW w:w="543" w:type="dxa"/>
            <w:gridSpan w:val="2"/>
            <w:shd w:val="clear" w:color="auto" w:fill="FDE9D9" w:themeFill="accent6" w:themeFillTint="33"/>
          </w:tcPr>
          <w:p w14:paraId="4C4CF6F5" w14:textId="77777777" w:rsidR="00C95C29" w:rsidRPr="000F49B7" w:rsidRDefault="00C95C29" w:rsidP="00C95C29">
            <w:pPr>
              <w:widowControl w:val="0"/>
              <w:jc w:val="center"/>
              <w:rPr>
                <w:sz w:val="20"/>
                <w:szCs w:val="22"/>
              </w:rPr>
            </w:pPr>
            <w:r w:rsidRPr="000F49B7">
              <w:rPr>
                <w:bCs/>
                <w:sz w:val="20"/>
                <w:szCs w:val="22"/>
                <w:lang w:eastAsia="lt-LT"/>
              </w:rPr>
              <w:t>02</w:t>
            </w:r>
          </w:p>
        </w:tc>
        <w:tc>
          <w:tcPr>
            <w:tcW w:w="2964" w:type="dxa"/>
            <w:gridSpan w:val="2"/>
            <w:shd w:val="clear" w:color="auto" w:fill="FDE9D9" w:themeFill="accent6" w:themeFillTint="33"/>
          </w:tcPr>
          <w:p w14:paraId="3FAAE4A7" w14:textId="77777777" w:rsidR="00C95C29" w:rsidRPr="000F49B7" w:rsidRDefault="00C95C29" w:rsidP="00C95C29">
            <w:pPr>
              <w:widowControl w:val="0"/>
              <w:rPr>
                <w:sz w:val="20"/>
                <w:szCs w:val="22"/>
              </w:rPr>
            </w:pPr>
            <w:r w:rsidRPr="000F49B7">
              <w:rPr>
                <w:sz w:val="20"/>
                <w:szCs w:val="22"/>
              </w:rPr>
              <w:t>Muziejaus specialistų kompetencijų ir kvalifikacijos kėlimas</w:t>
            </w:r>
          </w:p>
        </w:tc>
        <w:tc>
          <w:tcPr>
            <w:tcW w:w="1966" w:type="dxa"/>
            <w:shd w:val="clear" w:color="auto" w:fill="auto"/>
          </w:tcPr>
          <w:p w14:paraId="1A12B7BB" w14:textId="77777777" w:rsidR="00C95C29" w:rsidRPr="000F49B7" w:rsidRDefault="00C95C29" w:rsidP="00C95C29">
            <w:pPr>
              <w:widowControl w:val="0"/>
              <w:rPr>
                <w:sz w:val="20"/>
                <w:szCs w:val="22"/>
              </w:rPr>
            </w:pPr>
            <w:r w:rsidRPr="000F49B7">
              <w:rPr>
                <w:sz w:val="20"/>
                <w:szCs w:val="22"/>
              </w:rPr>
              <w:t>Muziejaus administracija</w:t>
            </w:r>
          </w:p>
        </w:tc>
        <w:tc>
          <w:tcPr>
            <w:tcW w:w="2963" w:type="dxa"/>
            <w:shd w:val="clear" w:color="auto" w:fill="FFFFFF" w:themeFill="background1"/>
          </w:tcPr>
          <w:p w14:paraId="5B1F4B56" w14:textId="77777777" w:rsidR="00C95C29" w:rsidRPr="000F49B7" w:rsidRDefault="00C95C29" w:rsidP="00C95C29">
            <w:pPr>
              <w:widowControl w:val="0"/>
              <w:rPr>
                <w:sz w:val="20"/>
                <w:szCs w:val="22"/>
              </w:rPr>
            </w:pPr>
            <w:r w:rsidRPr="000F49B7">
              <w:rPr>
                <w:bCs/>
                <w:sz w:val="20"/>
                <w:szCs w:val="22"/>
                <w:lang w:eastAsia="lt-LT"/>
              </w:rPr>
              <w:t>Kvalifikaciją kėlusių specialistų per metus dalis nuo visų specialistų skaičiaus</w:t>
            </w:r>
          </w:p>
        </w:tc>
        <w:tc>
          <w:tcPr>
            <w:tcW w:w="1456" w:type="dxa"/>
            <w:shd w:val="clear" w:color="auto" w:fill="FFFFFF" w:themeFill="background1"/>
          </w:tcPr>
          <w:p w14:paraId="5A9A0A3E" w14:textId="77777777" w:rsidR="00C95C29" w:rsidRPr="000F49B7" w:rsidRDefault="00C95C29" w:rsidP="00C95C29">
            <w:pPr>
              <w:widowControl w:val="0"/>
              <w:jc w:val="center"/>
              <w:rPr>
                <w:sz w:val="20"/>
                <w:szCs w:val="22"/>
              </w:rPr>
            </w:pPr>
            <w:r w:rsidRPr="000F49B7">
              <w:rPr>
                <w:sz w:val="20"/>
                <w:szCs w:val="22"/>
              </w:rPr>
              <w:t>Proc.</w:t>
            </w:r>
          </w:p>
        </w:tc>
        <w:tc>
          <w:tcPr>
            <w:tcW w:w="1420" w:type="dxa"/>
            <w:shd w:val="clear" w:color="auto" w:fill="FFFFFF" w:themeFill="background1"/>
          </w:tcPr>
          <w:p w14:paraId="6287CADB" w14:textId="4AE69220" w:rsidR="00C95C29" w:rsidRPr="000F49B7" w:rsidRDefault="00C95C29" w:rsidP="00C95C29">
            <w:pPr>
              <w:widowControl w:val="0"/>
              <w:jc w:val="center"/>
              <w:rPr>
                <w:szCs w:val="22"/>
              </w:rPr>
            </w:pPr>
            <w:r w:rsidRPr="000F49B7">
              <w:rPr>
                <w:sz w:val="20"/>
                <w:szCs w:val="22"/>
              </w:rPr>
              <w:t>96,6</w:t>
            </w:r>
          </w:p>
        </w:tc>
        <w:tc>
          <w:tcPr>
            <w:tcW w:w="1405" w:type="dxa"/>
            <w:shd w:val="clear" w:color="auto" w:fill="FFFFFF" w:themeFill="background1"/>
          </w:tcPr>
          <w:p w14:paraId="0E7E27B3" w14:textId="77777777" w:rsidR="00C95C29" w:rsidRPr="000F49B7" w:rsidRDefault="00C95C29" w:rsidP="00C95C29">
            <w:pPr>
              <w:widowControl w:val="0"/>
              <w:jc w:val="center"/>
              <w:rPr>
                <w:szCs w:val="22"/>
              </w:rPr>
            </w:pPr>
            <w:r w:rsidRPr="000F49B7">
              <w:rPr>
                <w:sz w:val="20"/>
                <w:szCs w:val="22"/>
              </w:rPr>
              <w:t>96,6</w:t>
            </w:r>
          </w:p>
        </w:tc>
        <w:tc>
          <w:tcPr>
            <w:tcW w:w="1480" w:type="dxa"/>
            <w:shd w:val="clear" w:color="auto" w:fill="FFFFFF" w:themeFill="background1"/>
          </w:tcPr>
          <w:p w14:paraId="18C5C656" w14:textId="2C434B7B" w:rsidR="00C95C29" w:rsidRPr="000F49B7" w:rsidRDefault="00C95C29" w:rsidP="00C95C29">
            <w:pPr>
              <w:widowControl w:val="0"/>
              <w:jc w:val="center"/>
              <w:rPr>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53986E21" w14:textId="77777777" w:rsidTr="007C1A03">
        <w:trPr>
          <w:jc w:val="center"/>
        </w:trPr>
        <w:tc>
          <w:tcPr>
            <w:tcW w:w="519" w:type="dxa"/>
            <w:tcBorders>
              <w:top w:val="nil"/>
            </w:tcBorders>
            <w:shd w:val="clear" w:color="auto" w:fill="DBE5F1" w:themeFill="accent1" w:themeFillTint="33"/>
          </w:tcPr>
          <w:p w14:paraId="71CF25C3"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tcBorders>
              <w:top w:val="nil"/>
            </w:tcBorders>
            <w:shd w:val="clear" w:color="auto" w:fill="EAF1DD" w:themeFill="accent3" w:themeFillTint="33"/>
          </w:tcPr>
          <w:p w14:paraId="32E89391" w14:textId="77777777" w:rsidR="00C95C29" w:rsidRPr="000F49B7" w:rsidRDefault="00C95C29" w:rsidP="00C95C29">
            <w:pPr>
              <w:widowControl w:val="0"/>
              <w:jc w:val="center"/>
              <w:rPr>
                <w:bCs/>
                <w:szCs w:val="22"/>
                <w:lang w:eastAsia="lt-LT"/>
              </w:rPr>
            </w:pPr>
            <w:r w:rsidRPr="000F49B7">
              <w:rPr>
                <w:bCs/>
                <w:sz w:val="20"/>
                <w:szCs w:val="22"/>
                <w:lang w:eastAsia="lt-LT"/>
              </w:rPr>
              <w:t>03</w:t>
            </w:r>
          </w:p>
        </w:tc>
        <w:tc>
          <w:tcPr>
            <w:tcW w:w="543" w:type="dxa"/>
            <w:gridSpan w:val="2"/>
            <w:tcBorders>
              <w:top w:val="nil"/>
            </w:tcBorders>
            <w:shd w:val="clear" w:color="auto" w:fill="FDE9D9" w:themeFill="accent6" w:themeFillTint="33"/>
          </w:tcPr>
          <w:p w14:paraId="1F71E08B" w14:textId="77777777" w:rsidR="00C95C29" w:rsidRPr="000F49B7" w:rsidRDefault="00C95C29" w:rsidP="00C95C29">
            <w:pPr>
              <w:widowControl w:val="0"/>
              <w:jc w:val="center"/>
              <w:rPr>
                <w:bCs/>
                <w:szCs w:val="22"/>
                <w:lang w:eastAsia="lt-LT"/>
              </w:rPr>
            </w:pPr>
            <w:r w:rsidRPr="000F49B7">
              <w:rPr>
                <w:bCs/>
                <w:sz w:val="20"/>
                <w:szCs w:val="22"/>
                <w:lang w:eastAsia="lt-LT"/>
              </w:rPr>
              <w:t>03</w:t>
            </w:r>
          </w:p>
        </w:tc>
        <w:tc>
          <w:tcPr>
            <w:tcW w:w="2964" w:type="dxa"/>
            <w:gridSpan w:val="2"/>
            <w:tcBorders>
              <w:top w:val="nil"/>
            </w:tcBorders>
            <w:shd w:val="clear" w:color="auto" w:fill="FDE9D9" w:themeFill="accent6" w:themeFillTint="33"/>
          </w:tcPr>
          <w:p w14:paraId="6EBFF72E" w14:textId="77777777" w:rsidR="00C95C29" w:rsidRPr="000F49B7" w:rsidRDefault="00C95C29" w:rsidP="00C95C29">
            <w:pPr>
              <w:widowControl w:val="0"/>
              <w:rPr>
                <w:sz w:val="20"/>
                <w:szCs w:val="22"/>
              </w:rPr>
            </w:pPr>
            <w:r w:rsidRPr="000F49B7">
              <w:rPr>
                <w:sz w:val="20"/>
                <w:szCs w:val="22"/>
              </w:rPr>
              <w:t>Kultūrinių paslaugų ir muziejaus veiklos skaitmenizavimas</w:t>
            </w:r>
          </w:p>
        </w:tc>
        <w:tc>
          <w:tcPr>
            <w:tcW w:w="1966" w:type="dxa"/>
            <w:tcBorders>
              <w:top w:val="nil"/>
            </w:tcBorders>
            <w:shd w:val="clear" w:color="auto" w:fill="auto"/>
          </w:tcPr>
          <w:p w14:paraId="557A92E0" w14:textId="77777777" w:rsidR="00C95C29" w:rsidRPr="000F49B7" w:rsidRDefault="00C95C29" w:rsidP="00C95C29">
            <w:pPr>
              <w:widowControl w:val="0"/>
              <w:rPr>
                <w:sz w:val="20"/>
                <w:szCs w:val="22"/>
              </w:rPr>
            </w:pPr>
            <w:r w:rsidRPr="000F49B7">
              <w:rPr>
                <w:sz w:val="20"/>
                <w:szCs w:val="22"/>
              </w:rPr>
              <w:t>J. Gaidelienė</w:t>
            </w:r>
          </w:p>
        </w:tc>
        <w:tc>
          <w:tcPr>
            <w:tcW w:w="2963" w:type="dxa"/>
            <w:tcBorders>
              <w:top w:val="nil"/>
            </w:tcBorders>
            <w:shd w:val="clear" w:color="auto" w:fill="auto"/>
          </w:tcPr>
          <w:p w14:paraId="5A617C42" w14:textId="3C84D747" w:rsidR="00C95C29" w:rsidRPr="000F49B7" w:rsidRDefault="00C95C29" w:rsidP="00C95C29">
            <w:pPr>
              <w:widowControl w:val="0"/>
              <w:rPr>
                <w:sz w:val="20"/>
                <w:szCs w:val="22"/>
              </w:rPr>
            </w:pPr>
            <w:r w:rsidRPr="000F49B7">
              <w:rPr>
                <w:sz w:val="20"/>
                <w:szCs w:val="22"/>
              </w:rPr>
              <w:t>Suskaitmenintų kultūros paveldo objektų pokytis</w:t>
            </w:r>
          </w:p>
        </w:tc>
        <w:tc>
          <w:tcPr>
            <w:tcW w:w="1456" w:type="dxa"/>
            <w:tcBorders>
              <w:top w:val="nil"/>
            </w:tcBorders>
            <w:shd w:val="clear" w:color="auto" w:fill="auto"/>
          </w:tcPr>
          <w:p w14:paraId="68E8C47E" w14:textId="77777777" w:rsidR="00C95C29" w:rsidRPr="000F49B7" w:rsidRDefault="00C95C29" w:rsidP="00C95C29">
            <w:pPr>
              <w:widowControl w:val="0"/>
              <w:jc w:val="center"/>
              <w:rPr>
                <w:sz w:val="20"/>
                <w:szCs w:val="22"/>
              </w:rPr>
            </w:pPr>
            <w:r w:rsidRPr="000F49B7">
              <w:rPr>
                <w:sz w:val="20"/>
                <w:szCs w:val="22"/>
              </w:rPr>
              <w:t>Proc.</w:t>
            </w:r>
          </w:p>
        </w:tc>
        <w:tc>
          <w:tcPr>
            <w:tcW w:w="1420" w:type="dxa"/>
            <w:tcBorders>
              <w:top w:val="nil"/>
            </w:tcBorders>
            <w:shd w:val="clear" w:color="auto" w:fill="auto"/>
          </w:tcPr>
          <w:p w14:paraId="44C711C8" w14:textId="0A80B1DE" w:rsidR="00C95C29" w:rsidRPr="000F49B7" w:rsidRDefault="00C95C29" w:rsidP="00C95C29">
            <w:pPr>
              <w:widowControl w:val="0"/>
              <w:jc w:val="center"/>
              <w:rPr>
                <w:szCs w:val="22"/>
              </w:rPr>
            </w:pPr>
            <w:r w:rsidRPr="000F49B7">
              <w:rPr>
                <w:sz w:val="20"/>
                <w:szCs w:val="22"/>
              </w:rPr>
              <w:t>-17,5</w:t>
            </w:r>
          </w:p>
        </w:tc>
        <w:tc>
          <w:tcPr>
            <w:tcW w:w="1405" w:type="dxa"/>
            <w:tcBorders>
              <w:top w:val="nil"/>
            </w:tcBorders>
            <w:shd w:val="clear" w:color="auto" w:fill="auto"/>
          </w:tcPr>
          <w:p w14:paraId="2401F0BD" w14:textId="77777777" w:rsidR="00C95C29" w:rsidRPr="000F49B7" w:rsidRDefault="00C95C29" w:rsidP="00C95C29">
            <w:pPr>
              <w:widowControl w:val="0"/>
              <w:jc w:val="center"/>
              <w:rPr>
                <w:szCs w:val="22"/>
              </w:rPr>
            </w:pPr>
            <w:r w:rsidRPr="000F49B7">
              <w:rPr>
                <w:sz w:val="20"/>
                <w:szCs w:val="22"/>
              </w:rPr>
              <w:t>14,6</w:t>
            </w:r>
          </w:p>
        </w:tc>
        <w:tc>
          <w:tcPr>
            <w:tcW w:w="1480" w:type="dxa"/>
            <w:tcBorders>
              <w:top w:val="nil"/>
            </w:tcBorders>
            <w:shd w:val="clear" w:color="auto" w:fill="auto"/>
          </w:tcPr>
          <w:p w14:paraId="797D3648" w14:textId="79528BAD" w:rsidR="00C95C29" w:rsidRPr="000F49B7" w:rsidRDefault="00C95C29" w:rsidP="00C95C29">
            <w:pPr>
              <w:widowControl w:val="0"/>
              <w:jc w:val="center"/>
              <w:rPr>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33577A30" w14:textId="77777777" w:rsidTr="007C1A03">
        <w:trPr>
          <w:jc w:val="center"/>
        </w:trPr>
        <w:tc>
          <w:tcPr>
            <w:tcW w:w="519" w:type="dxa"/>
            <w:vMerge w:val="restart"/>
            <w:shd w:val="clear" w:color="auto" w:fill="DBE5F1" w:themeFill="accent1" w:themeFillTint="33"/>
          </w:tcPr>
          <w:p w14:paraId="19C5B923"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vMerge w:val="restart"/>
            <w:shd w:val="clear" w:color="auto" w:fill="EAF1DD" w:themeFill="accent3" w:themeFillTint="33"/>
          </w:tcPr>
          <w:p w14:paraId="515C42B0" w14:textId="77777777" w:rsidR="00C95C29" w:rsidRPr="000F49B7" w:rsidRDefault="00C95C29" w:rsidP="00C95C29">
            <w:pPr>
              <w:widowControl w:val="0"/>
              <w:jc w:val="center"/>
              <w:rPr>
                <w:bCs/>
                <w:szCs w:val="22"/>
                <w:lang w:eastAsia="lt-LT"/>
              </w:rPr>
            </w:pPr>
            <w:r w:rsidRPr="000F49B7">
              <w:rPr>
                <w:bCs/>
                <w:sz w:val="20"/>
                <w:szCs w:val="22"/>
                <w:lang w:eastAsia="lt-LT"/>
              </w:rPr>
              <w:t>03</w:t>
            </w:r>
          </w:p>
        </w:tc>
        <w:tc>
          <w:tcPr>
            <w:tcW w:w="543" w:type="dxa"/>
            <w:gridSpan w:val="2"/>
            <w:vMerge w:val="restart"/>
            <w:shd w:val="clear" w:color="auto" w:fill="FDE9D9" w:themeFill="accent6" w:themeFillTint="33"/>
          </w:tcPr>
          <w:p w14:paraId="5B774502"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45" w:type="dxa"/>
            <w:vMerge w:val="restart"/>
            <w:shd w:val="clear" w:color="auto" w:fill="auto"/>
          </w:tcPr>
          <w:p w14:paraId="099F4D39" w14:textId="77777777" w:rsidR="00C95C29" w:rsidRPr="000F49B7" w:rsidRDefault="00C95C29" w:rsidP="00C95C29">
            <w:pPr>
              <w:widowControl w:val="0"/>
              <w:jc w:val="center"/>
              <w:rPr>
                <w:sz w:val="20"/>
                <w:szCs w:val="22"/>
              </w:rPr>
            </w:pPr>
            <w:r w:rsidRPr="000F49B7">
              <w:rPr>
                <w:sz w:val="20"/>
                <w:szCs w:val="22"/>
              </w:rPr>
              <w:t>01</w:t>
            </w:r>
          </w:p>
        </w:tc>
        <w:tc>
          <w:tcPr>
            <w:tcW w:w="2419" w:type="dxa"/>
            <w:vMerge w:val="restart"/>
            <w:shd w:val="clear" w:color="auto" w:fill="auto"/>
          </w:tcPr>
          <w:p w14:paraId="3F6241F9" w14:textId="77777777" w:rsidR="00C95C29" w:rsidRPr="000F49B7" w:rsidRDefault="00C95C29" w:rsidP="00C95C29">
            <w:pPr>
              <w:widowControl w:val="0"/>
              <w:rPr>
                <w:sz w:val="20"/>
                <w:szCs w:val="22"/>
              </w:rPr>
            </w:pPr>
            <w:r w:rsidRPr="000F49B7">
              <w:rPr>
                <w:sz w:val="20"/>
                <w:szCs w:val="22"/>
              </w:rPr>
              <w:t>Skaitmeninti dokumentus</w:t>
            </w:r>
          </w:p>
        </w:tc>
        <w:tc>
          <w:tcPr>
            <w:tcW w:w="1966" w:type="dxa"/>
            <w:tcBorders>
              <w:top w:val="nil"/>
            </w:tcBorders>
            <w:shd w:val="clear" w:color="auto" w:fill="auto"/>
          </w:tcPr>
          <w:p w14:paraId="3789C520" w14:textId="77777777" w:rsidR="00C95C29" w:rsidRPr="000F49B7" w:rsidRDefault="00C95C29" w:rsidP="00C95C29">
            <w:pPr>
              <w:widowControl w:val="0"/>
              <w:rPr>
                <w:sz w:val="20"/>
                <w:szCs w:val="22"/>
              </w:rPr>
            </w:pPr>
            <w:r w:rsidRPr="000F49B7">
              <w:rPr>
                <w:sz w:val="20"/>
                <w:szCs w:val="22"/>
              </w:rPr>
              <w:t>Muziejininkai</w:t>
            </w:r>
          </w:p>
        </w:tc>
        <w:tc>
          <w:tcPr>
            <w:tcW w:w="2963" w:type="dxa"/>
            <w:tcBorders>
              <w:top w:val="nil"/>
            </w:tcBorders>
            <w:shd w:val="clear" w:color="auto" w:fill="FFFFFF" w:themeFill="background1"/>
          </w:tcPr>
          <w:p w14:paraId="3B5C2408" w14:textId="77777777" w:rsidR="00C95C29" w:rsidRPr="000F49B7" w:rsidRDefault="00C95C29" w:rsidP="00C95C29">
            <w:pPr>
              <w:widowControl w:val="0"/>
              <w:rPr>
                <w:sz w:val="20"/>
                <w:szCs w:val="22"/>
              </w:rPr>
            </w:pPr>
            <w:r w:rsidRPr="000F49B7">
              <w:rPr>
                <w:sz w:val="20"/>
                <w:szCs w:val="22"/>
              </w:rPr>
              <w:t>Suskaitmenintų dokumentų skaičius per metus</w:t>
            </w:r>
          </w:p>
        </w:tc>
        <w:tc>
          <w:tcPr>
            <w:tcW w:w="1456" w:type="dxa"/>
            <w:tcBorders>
              <w:top w:val="nil"/>
            </w:tcBorders>
            <w:shd w:val="clear" w:color="auto" w:fill="FFFFFF" w:themeFill="background1"/>
          </w:tcPr>
          <w:p w14:paraId="58DF24B7" w14:textId="77777777" w:rsidR="00C95C29" w:rsidRPr="000F49B7" w:rsidRDefault="00C95C29" w:rsidP="00C95C29">
            <w:pPr>
              <w:widowControl w:val="0"/>
              <w:jc w:val="center"/>
              <w:rPr>
                <w:sz w:val="20"/>
                <w:szCs w:val="22"/>
              </w:rPr>
            </w:pPr>
            <w:r w:rsidRPr="000F49B7">
              <w:rPr>
                <w:sz w:val="20"/>
                <w:szCs w:val="22"/>
              </w:rPr>
              <w:t>Vnt.</w:t>
            </w:r>
          </w:p>
        </w:tc>
        <w:tc>
          <w:tcPr>
            <w:tcW w:w="1420" w:type="dxa"/>
            <w:tcBorders>
              <w:top w:val="nil"/>
            </w:tcBorders>
            <w:shd w:val="clear" w:color="auto" w:fill="FFFFFF" w:themeFill="background1"/>
          </w:tcPr>
          <w:p w14:paraId="03906A35" w14:textId="063435C5" w:rsidR="00C95C29" w:rsidRPr="000F49B7" w:rsidRDefault="00C95C29" w:rsidP="00C95C29">
            <w:pPr>
              <w:widowControl w:val="0"/>
              <w:jc w:val="center"/>
              <w:rPr>
                <w:szCs w:val="22"/>
              </w:rPr>
            </w:pPr>
            <w:r w:rsidRPr="000F49B7">
              <w:rPr>
                <w:sz w:val="20"/>
                <w:szCs w:val="22"/>
              </w:rPr>
              <w:t>2</w:t>
            </w:r>
            <w:r w:rsidR="009340B6" w:rsidRPr="000F49B7">
              <w:rPr>
                <w:sz w:val="20"/>
                <w:szCs w:val="22"/>
              </w:rPr>
              <w:t xml:space="preserve"> </w:t>
            </w:r>
            <w:r w:rsidRPr="000F49B7">
              <w:rPr>
                <w:sz w:val="20"/>
                <w:szCs w:val="22"/>
              </w:rPr>
              <w:t>252</w:t>
            </w:r>
          </w:p>
        </w:tc>
        <w:tc>
          <w:tcPr>
            <w:tcW w:w="1405" w:type="dxa"/>
            <w:tcBorders>
              <w:top w:val="nil"/>
            </w:tcBorders>
            <w:shd w:val="clear" w:color="auto" w:fill="FFFFFF" w:themeFill="background1"/>
          </w:tcPr>
          <w:p w14:paraId="5647320B" w14:textId="1BFF68D0" w:rsidR="00C95C29" w:rsidRPr="000F49B7" w:rsidRDefault="00C95C29" w:rsidP="00C95C29">
            <w:pPr>
              <w:widowControl w:val="0"/>
              <w:jc w:val="center"/>
              <w:rPr>
                <w:sz w:val="20"/>
                <w:szCs w:val="22"/>
              </w:rPr>
            </w:pPr>
            <w:r w:rsidRPr="000F49B7">
              <w:rPr>
                <w:sz w:val="20"/>
                <w:szCs w:val="22"/>
              </w:rPr>
              <w:t>2</w:t>
            </w:r>
            <w:r w:rsidR="009340B6" w:rsidRPr="000F49B7">
              <w:rPr>
                <w:sz w:val="20"/>
                <w:szCs w:val="22"/>
              </w:rPr>
              <w:t xml:space="preserve"> </w:t>
            </w:r>
            <w:r w:rsidRPr="000F49B7">
              <w:rPr>
                <w:sz w:val="20"/>
                <w:szCs w:val="22"/>
              </w:rPr>
              <w:t>252</w:t>
            </w:r>
          </w:p>
        </w:tc>
        <w:tc>
          <w:tcPr>
            <w:tcW w:w="1480" w:type="dxa"/>
            <w:tcBorders>
              <w:top w:val="nil"/>
            </w:tcBorders>
            <w:shd w:val="clear" w:color="auto" w:fill="FFFFFF" w:themeFill="background1"/>
          </w:tcPr>
          <w:p w14:paraId="0457B215" w14:textId="239045EC" w:rsidR="00C95C29" w:rsidRPr="000F49B7" w:rsidRDefault="00C95C29" w:rsidP="00C95C29">
            <w:pPr>
              <w:widowControl w:val="0"/>
              <w:jc w:val="center"/>
              <w:rPr>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2F93DDF2" w14:textId="77777777" w:rsidTr="007C1A03">
        <w:trPr>
          <w:jc w:val="center"/>
        </w:trPr>
        <w:tc>
          <w:tcPr>
            <w:tcW w:w="519" w:type="dxa"/>
            <w:vMerge/>
            <w:shd w:val="clear" w:color="auto" w:fill="DBE5F1" w:themeFill="accent1" w:themeFillTint="33"/>
          </w:tcPr>
          <w:p w14:paraId="3DF763DF" w14:textId="77777777" w:rsidR="00C95C29" w:rsidRPr="000F49B7" w:rsidRDefault="00C95C29" w:rsidP="00C95C29">
            <w:pPr>
              <w:widowControl w:val="0"/>
              <w:jc w:val="center"/>
              <w:rPr>
                <w:bCs/>
                <w:szCs w:val="22"/>
                <w:lang w:eastAsia="lt-LT"/>
              </w:rPr>
            </w:pPr>
          </w:p>
        </w:tc>
        <w:tc>
          <w:tcPr>
            <w:tcW w:w="538" w:type="dxa"/>
            <w:vMerge/>
            <w:shd w:val="clear" w:color="auto" w:fill="EAF1DD" w:themeFill="accent3" w:themeFillTint="33"/>
          </w:tcPr>
          <w:p w14:paraId="56BF3315" w14:textId="77777777" w:rsidR="00C95C29" w:rsidRPr="000F49B7" w:rsidRDefault="00C95C29" w:rsidP="00C95C29">
            <w:pPr>
              <w:widowControl w:val="0"/>
              <w:jc w:val="center"/>
              <w:rPr>
                <w:bCs/>
                <w:szCs w:val="22"/>
                <w:lang w:eastAsia="lt-LT"/>
              </w:rPr>
            </w:pPr>
          </w:p>
        </w:tc>
        <w:tc>
          <w:tcPr>
            <w:tcW w:w="543" w:type="dxa"/>
            <w:gridSpan w:val="2"/>
            <w:vMerge/>
            <w:shd w:val="clear" w:color="auto" w:fill="FDE9D9" w:themeFill="accent6" w:themeFillTint="33"/>
          </w:tcPr>
          <w:p w14:paraId="00179B01" w14:textId="77777777" w:rsidR="00C95C29" w:rsidRPr="000F49B7" w:rsidRDefault="00C95C29" w:rsidP="00C95C29">
            <w:pPr>
              <w:widowControl w:val="0"/>
              <w:jc w:val="center"/>
              <w:rPr>
                <w:bCs/>
                <w:szCs w:val="22"/>
                <w:lang w:eastAsia="lt-LT"/>
              </w:rPr>
            </w:pPr>
          </w:p>
        </w:tc>
        <w:tc>
          <w:tcPr>
            <w:tcW w:w="545" w:type="dxa"/>
            <w:vMerge/>
            <w:shd w:val="clear" w:color="auto" w:fill="auto"/>
          </w:tcPr>
          <w:p w14:paraId="24A217D5" w14:textId="77777777" w:rsidR="00C95C29" w:rsidRPr="000F49B7" w:rsidRDefault="00C95C29" w:rsidP="00C95C29">
            <w:pPr>
              <w:widowControl w:val="0"/>
              <w:jc w:val="center"/>
              <w:rPr>
                <w:sz w:val="20"/>
                <w:szCs w:val="22"/>
              </w:rPr>
            </w:pPr>
          </w:p>
        </w:tc>
        <w:tc>
          <w:tcPr>
            <w:tcW w:w="2419" w:type="dxa"/>
            <w:vMerge/>
            <w:shd w:val="clear" w:color="auto" w:fill="auto"/>
          </w:tcPr>
          <w:p w14:paraId="79790F22" w14:textId="77777777" w:rsidR="00C95C29" w:rsidRPr="000F49B7" w:rsidRDefault="00C95C29" w:rsidP="00C95C29">
            <w:pPr>
              <w:widowControl w:val="0"/>
              <w:rPr>
                <w:sz w:val="20"/>
                <w:szCs w:val="22"/>
              </w:rPr>
            </w:pPr>
          </w:p>
        </w:tc>
        <w:tc>
          <w:tcPr>
            <w:tcW w:w="1966" w:type="dxa"/>
            <w:shd w:val="clear" w:color="auto" w:fill="auto"/>
          </w:tcPr>
          <w:p w14:paraId="34468124" w14:textId="77777777" w:rsidR="00C95C29" w:rsidRPr="000F49B7" w:rsidRDefault="00C95C29" w:rsidP="00C95C29">
            <w:pPr>
              <w:widowControl w:val="0"/>
              <w:rPr>
                <w:sz w:val="20"/>
                <w:szCs w:val="22"/>
              </w:rPr>
            </w:pPr>
            <w:r w:rsidRPr="000F49B7">
              <w:rPr>
                <w:sz w:val="20"/>
                <w:szCs w:val="22"/>
              </w:rPr>
              <w:t>Muziejininkai</w:t>
            </w:r>
          </w:p>
          <w:p w14:paraId="0FD50A3D" w14:textId="77777777" w:rsidR="00C95C29" w:rsidRPr="000F49B7" w:rsidRDefault="00C95C29" w:rsidP="00C95C29">
            <w:pPr>
              <w:widowControl w:val="0"/>
              <w:rPr>
                <w:sz w:val="20"/>
                <w:szCs w:val="22"/>
              </w:rPr>
            </w:pPr>
            <w:r w:rsidRPr="000F49B7">
              <w:rPr>
                <w:sz w:val="20"/>
                <w:szCs w:val="22"/>
              </w:rPr>
              <w:t>J. Gaidelienė</w:t>
            </w:r>
          </w:p>
        </w:tc>
        <w:tc>
          <w:tcPr>
            <w:tcW w:w="2963" w:type="dxa"/>
            <w:shd w:val="clear" w:color="auto" w:fill="FFFFFF" w:themeFill="background1"/>
          </w:tcPr>
          <w:p w14:paraId="7AF67690" w14:textId="4F438AB2" w:rsidR="00C95C29" w:rsidRPr="000F49B7" w:rsidRDefault="00C95C29" w:rsidP="00C95C29">
            <w:pPr>
              <w:widowControl w:val="0"/>
              <w:rPr>
                <w:sz w:val="20"/>
                <w:szCs w:val="22"/>
              </w:rPr>
            </w:pPr>
            <w:r w:rsidRPr="000F49B7">
              <w:rPr>
                <w:sz w:val="20"/>
                <w:szCs w:val="22"/>
              </w:rPr>
              <w:t>Paskelbtų suskaitmenintų dokumentų skaičius per metus</w:t>
            </w:r>
          </w:p>
        </w:tc>
        <w:tc>
          <w:tcPr>
            <w:tcW w:w="1456" w:type="dxa"/>
            <w:shd w:val="clear" w:color="auto" w:fill="FFFFFF" w:themeFill="background1"/>
          </w:tcPr>
          <w:p w14:paraId="5C2F5930"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FFFFFF" w:themeFill="background1"/>
          </w:tcPr>
          <w:p w14:paraId="1F7D6F6A" w14:textId="77777777" w:rsidR="00C95C29" w:rsidRPr="000F49B7" w:rsidRDefault="00C95C29" w:rsidP="00C95C29">
            <w:pPr>
              <w:widowControl w:val="0"/>
              <w:jc w:val="center"/>
              <w:rPr>
                <w:szCs w:val="22"/>
              </w:rPr>
            </w:pPr>
            <w:r w:rsidRPr="000F49B7">
              <w:rPr>
                <w:sz w:val="20"/>
                <w:szCs w:val="22"/>
              </w:rPr>
              <w:t>556</w:t>
            </w:r>
          </w:p>
        </w:tc>
        <w:tc>
          <w:tcPr>
            <w:tcW w:w="1405" w:type="dxa"/>
            <w:shd w:val="clear" w:color="auto" w:fill="FFFFFF" w:themeFill="background1"/>
          </w:tcPr>
          <w:p w14:paraId="2A27FB58" w14:textId="77777777" w:rsidR="00C95C29" w:rsidRPr="000F49B7" w:rsidRDefault="00C95C29" w:rsidP="00C95C29">
            <w:pPr>
              <w:widowControl w:val="0"/>
              <w:jc w:val="center"/>
              <w:rPr>
                <w:szCs w:val="22"/>
              </w:rPr>
            </w:pPr>
            <w:r w:rsidRPr="000F49B7">
              <w:rPr>
                <w:sz w:val="20"/>
                <w:szCs w:val="22"/>
              </w:rPr>
              <w:t>580</w:t>
            </w:r>
          </w:p>
        </w:tc>
        <w:tc>
          <w:tcPr>
            <w:tcW w:w="1480" w:type="dxa"/>
            <w:shd w:val="clear" w:color="auto" w:fill="FFFFFF" w:themeFill="background1"/>
          </w:tcPr>
          <w:p w14:paraId="5AE21D88" w14:textId="0A92A8E9" w:rsidR="00C95C29" w:rsidRPr="000F49B7" w:rsidRDefault="00C95C29" w:rsidP="00C95C29">
            <w:pPr>
              <w:widowControl w:val="0"/>
              <w:jc w:val="center"/>
              <w:rPr>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39AEE436" w14:textId="77777777" w:rsidTr="007C1A03">
        <w:trPr>
          <w:jc w:val="center"/>
        </w:trPr>
        <w:tc>
          <w:tcPr>
            <w:tcW w:w="519" w:type="dxa"/>
            <w:shd w:val="clear" w:color="auto" w:fill="DBE5F1" w:themeFill="accent1" w:themeFillTint="33"/>
          </w:tcPr>
          <w:p w14:paraId="56B66A33"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shd w:val="clear" w:color="auto" w:fill="EAF1DD" w:themeFill="accent3" w:themeFillTint="33"/>
          </w:tcPr>
          <w:p w14:paraId="2F1505D6" w14:textId="77777777" w:rsidR="00C95C29" w:rsidRPr="000F49B7" w:rsidRDefault="00C95C29" w:rsidP="00C95C29">
            <w:pPr>
              <w:widowControl w:val="0"/>
              <w:jc w:val="center"/>
              <w:rPr>
                <w:bCs/>
                <w:szCs w:val="22"/>
                <w:lang w:eastAsia="lt-LT"/>
              </w:rPr>
            </w:pPr>
            <w:r w:rsidRPr="000F49B7">
              <w:rPr>
                <w:bCs/>
                <w:sz w:val="20"/>
                <w:szCs w:val="22"/>
                <w:lang w:eastAsia="lt-LT"/>
              </w:rPr>
              <w:t>03</w:t>
            </w:r>
          </w:p>
        </w:tc>
        <w:tc>
          <w:tcPr>
            <w:tcW w:w="543" w:type="dxa"/>
            <w:gridSpan w:val="2"/>
            <w:shd w:val="clear" w:color="auto" w:fill="FDE9D9" w:themeFill="accent6" w:themeFillTint="33"/>
          </w:tcPr>
          <w:p w14:paraId="548DBE61"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45" w:type="dxa"/>
            <w:shd w:val="clear" w:color="auto" w:fill="auto"/>
          </w:tcPr>
          <w:p w14:paraId="5CCD6EB2" w14:textId="77777777" w:rsidR="00C95C29" w:rsidRPr="000F49B7" w:rsidRDefault="00C95C29" w:rsidP="00C95C29">
            <w:pPr>
              <w:widowControl w:val="0"/>
              <w:jc w:val="center"/>
              <w:rPr>
                <w:sz w:val="20"/>
                <w:szCs w:val="22"/>
              </w:rPr>
            </w:pPr>
            <w:r w:rsidRPr="000F49B7">
              <w:rPr>
                <w:sz w:val="20"/>
                <w:szCs w:val="22"/>
              </w:rPr>
              <w:t>02</w:t>
            </w:r>
          </w:p>
        </w:tc>
        <w:tc>
          <w:tcPr>
            <w:tcW w:w="2419" w:type="dxa"/>
            <w:shd w:val="clear" w:color="auto" w:fill="auto"/>
          </w:tcPr>
          <w:p w14:paraId="501C8C3D" w14:textId="77777777" w:rsidR="00C95C29" w:rsidRPr="000F49B7" w:rsidRDefault="00C95C29" w:rsidP="00C95C29">
            <w:pPr>
              <w:widowControl w:val="0"/>
              <w:rPr>
                <w:sz w:val="20"/>
                <w:szCs w:val="22"/>
              </w:rPr>
            </w:pPr>
            <w:r w:rsidRPr="000F49B7">
              <w:rPr>
                <w:sz w:val="20"/>
                <w:szCs w:val="22"/>
              </w:rPr>
              <w:t>Skaitmeninti kultūros produktus (renginius, edukacines programas ir kt.)</w:t>
            </w:r>
          </w:p>
        </w:tc>
        <w:tc>
          <w:tcPr>
            <w:tcW w:w="1966" w:type="dxa"/>
            <w:shd w:val="clear" w:color="auto" w:fill="auto"/>
          </w:tcPr>
          <w:p w14:paraId="723CD760" w14:textId="77777777" w:rsidR="00C95C29" w:rsidRPr="000F49B7" w:rsidRDefault="00C95C29" w:rsidP="00C95C29">
            <w:pPr>
              <w:widowControl w:val="0"/>
              <w:rPr>
                <w:sz w:val="20"/>
                <w:szCs w:val="22"/>
              </w:rPr>
            </w:pPr>
            <w:r w:rsidRPr="000F49B7">
              <w:rPr>
                <w:sz w:val="20"/>
                <w:szCs w:val="22"/>
              </w:rPr>
              <w:t>R. Jasiūnienė</w:t>
            </w:r>
          </w:p>
        </w:tc>
        <w:tc>
          <w:tcPr>
            <w:tcW w:w="2963" w:type="dxa"/>
            <w:shd w:val="clear" w:color="auto" w:fill="FFFFFF" w:themeFill="background1"/>
          </w:tcPr>
          <w:p w14:paraId="231F6833" w14:textId="77777777" w:rsidR="00C95C29" w:rsidRPr="000F49B7" w:rsidRDefault="00C95C29" w:rsidP="00C95C29">
            <w:pPr>
              <w:widowControl w:val="0"/>
              <w:rPr>
                <w:sz w:val="20"/>
                <w:szCs w:val="22"/>
              </w:rPr>
            </w:pPr>
            <w:r w:rsidRPr="000F49B7">
              <w:rPr>
                <w:sz w:val="20"/>
                <w:szCs w:val="22"/>
              </w:rPr>
              <w:t>Suskaitmenintų kultūros produktų skaičius</w:t>
            </w:r>
          </w:p>
        </w:tc>
        <w:tc>
          <w:tcPr>
            <w:tcW w:w="1456" w:type="dxa"/>
            <w:shd w:val="clear" w:color="auto" w:fill="FFFFFF" w:themeFill="background1"/>
          </w:tcPr>
          <w:p w14:paraId="06ED3CC8"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FFFFFF" w:themeFill="background1"/>
          </w:tcPr>
          <w:p w14:paraId="5641665F" w14:textId="77777777" w:rsidR="00C95C29" w:rsidRPr="000F49B7" w:rsidRDefault="00C95C29" w:rsidP="00C95C29">
            <w:pPr>
              <w:widowControl w:val="0"/>
              <w:jc w:val="center"/>
              <w:rPr>
                <w:szCs w:val="22"/>
              </w:rPr>
            </w:pPr>
            <w:r w:rsidRPr="000F49B7">
              <w:rPr>
                <w:sz w:val="20"/>
                <w:szCs w:val="22"/>
              </w:rPr>
              <w:t>25</w:t>
            </w:r>
          </w:p>
        </w:tc>
        <w:tc>
          <w:tcPr>
            <w:tcW w:w="1405" w:type="dxa"/>
            <w:shd w:val="clear" w:color="auto" w:fill="FFFFFF" w:themeFill="background1"/>
          </w:tcPr>
          <w:p w14:paraId="260140AD" w14:textId="77777777" w:rsidR="00C95C29" w:rsidRPr="000F49B7" w:rsidRDefault="00C95C29" w:rsidP="00C95C29">
            <w:pPr>
              <w:widowControl w:val="0"/>
              <w:jc w:val="center"/>
              <w:rPr>
                <w:szCs w:val="22"/>
              </w:rPr>
            </w:pPr>
            <w:r w:rsidRPr="000F49B7">
              <w:rPr>
                <w:sz w:val="20"/>
                <w:szCs w:val="22"/>
              </w:rPr>
              <w:t>30</w:t>
            </w:r>
          </w:p>
        </w:tc>
        <w:tc>
          <w:tcPr>
            <w:tcW w:w="1480" w:type="dxa"/>
            <w:shd w:val="clear" w:color="auto" w:fill="FFFFFF" w:themeFill="background1"/>
          </w:tcPr>
          <w:p w14:paraId="191AF17C" w14:textId="7872BFC2" w:rsidR="00C95C29" w:rsidRPr="000F49B7" w:rsidRDefault="00C95C29" w:rsidP="00C95C29">
            <w:pPr>
              <w:widowControl w:val="0"/>
              <w:jc w:val="center"/>
              <w:rPr>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09440FF6" w14:textId="77777777" w:rsidTr="007C1A03">
        <w:trPr>
          <w:jc w:val="center"/>
        </w:trPr>
        <w:tc>
          <w:tcPr>
            <w:tcW w:w="519" w:type="dxa"/>
            <w:shd w:val="clear" w:color="auto" w:fill="DBE5F1" w:themeFill="accent1" w:themeFillTint="33"/>
          </w:tcPr>
          <w:p w14:paraId="0575AE02"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shd w:val="clear" w:color="auto" w:fill="EAF1DD" w:themeFill="accent3" w:themeFillTint="33"/>
          </w:tcPr>
          <w:p w14:paraId="0EA133A8" w14:textId="77777777" w:rsidR="00C95C29" w:rsidRPr="000F49B7" w:rsidRDefault="00C95C29" w:rsidP="00C95C29">
            <w:pPr>
              <w:widowControl w:val="0"/>
              <w:jc w:val="center"/>
              <w:rPr>
                <w:bCs/>
                <w:szCs w:val="22"/>
                <w:lang w:eastAsia="lt-LT"/>
              </w:rPr>
            </w:pPr>
            <w:r w:rsidRPr="000F49B7">
              <w:rPr>
                <w:bCs/>
                <w:sz w:val="20"/>
                <w:szCs w:val="22"/>
                <w:lang w:eastAsia="lt-LT"/>
              </w:rPr>
              <w:t>03</w:t>
            </w:r>
          </w:p>
        </w:tc>
        <w:tc>
          <w:tcPr>
            <w:tcW w:w="543" w:type="dxa"/>
            <w:gridSpan w:val="2"/>
            <w:shd w:val="clear" w:color="auto" w:fill="FDE9D9" w:themeFill="accent6" w:themeFillTint="33"/>
          </w:tcPr>
          <w:p w14:paraId="59477EF5"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45" w:type="dxa"/>
            <w:shd w:val="clear" w:color="auto" w:fill="auto"/>
          </w:tcPr>
          <w:p w14:paraId="26DE6F6C" w14:textId="77777777" w:rsidR="00C95C29" w:rsidRPr="000F49B7" w:rsidRDefault="00C95C29" w:rsidP="00C95C29">
            <w:pPr>
              <w:widowControl w:val="0"/>
              <w:jc w:val="center"/>
              <w:rPr>
                <w:sz w:val="20"/>
                <w:szCs w:val="22"/>
              </w:rPr>
            </w:pPr>
            <w:r w:rsidRPr="000F49B7">
              <w:rPr>
                <w:sz w:val="20"/>
                <w:szCs w:val="22"/>
              </w:rPr>
              <w:t>03</w:t>
            </w:r>
          </w:p>
        </w:tc>
        <w:tc>
          <w:tcPr>
            <w:tcW w:w="2419" w:type="dxa"/>
            <w:shd w:val="clear" w:color="auto" w:fill="auto"/>
          </w:tcPr>
          <w:p w14:paraId="3E6543B9" w14:textId="77777777" w:rsidR="00C95C29" w:rsidRPr="000F49B7" w:rsidRDefault="00C95C29" w:rsidP="00C95C29">
            <w:pPr>
              <w:widowControl w:val="0"/>
              <w:rPr>
                <w:sz w:val="20"/>
                <w:szCs w:val="22"/>
              </w:rPr>
            </w:pPr>
            <w:r w:rsidRPr="000F49B7">
              <w:rPr>
                <w:sz w:val="20"/>
                <w:szCs w:val="22"/>
              </w:rPr>
              <w:t>Atnaujinti muziejaus svetainės informaciją</w:t>
            </w:r>
          </w:p>
        </w:tc>
        <w:tc>
          <w:tcPr>
            <w:tcW w:w="1966" w:type="dxa"/>
            <w:shd w:val="clear" w:color="auto" w:fill="auto"/>
          </w:tcPr>
          <w:p w14:paraId="4DE3E09B" w14:textId="77777777" w:rsidR="00C95C29" w:rsidRPr="000F49B7" w:rsidRDefault="00C95C29" w:rsidP="00C95C29">
            <w:pPr>
              <w:widowControl w:val="0"/>
              <w:rPr>
                <w:sz w:val="20"/>
                <w:szCs w:val="22"/>
              </w:rPr>
            </w:pPr>
            <w:r w:rsidRPr="000F49B7">
              <w:rPr>
                <w:sz w:val="20"/>
                <w:szCs w:val="22"/>
              </w:rPr>
              <w:t>R. Jasiūnienė</w:t>
            </w:r>
          </w:p>
        </w:tc>
        <w:tc>
          <w:tcPr>
            <w:tcW w:w="2963" w:type="dxa"/>
            <w:shd w:val="clear" w:color="auto" w:fill="FFFFFF" w:themeFill="background1"/>
          </w:tcPr>
          <w:p w14:paraId="3A2C7054" w14:textId="77777777" w:rsidR="00C95C29" w:rsidRPr="000F49B7" w:rsidRDefault="00C95C29" w:rsidP="00C95C29">
            <w:pPr>
              <w:widowControl w:val="0"/>
              <w:rPr>
                <w:sz w:val="20"/>
                <w:szCs w:val="22"/>
              </w:rPr>
            </w:pPr>
            <w:r w:rsidRPr="000F49B7">
              <w:rPr>
                <w:sz w:val="20"/>
                <w:szCs w:val="22"/>
              </w:rPr>
              <w:t>Muziejaus svetainės peržiūrų skaičius</w:t>
            </w:r>
          </w:p>
        </w:tc>
        <w:tc>
          <w:tcPr>
            <w:tcW w:w="1456" w:type="dxa"/>
            <w:shd w:val="clear" w:color="auto" w:fill="FFFFFF" w:themeFill="background1"/>
          </w:tcPr>
          <w:p w14:paraId="55DE0E12"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FFFFFF" w:themeFill="background1"/>
          </w:tcPr>
          <w:p w14:paraId="42CEB449" w14:textId="77777777" w:rsidR="00C95C29" w:rsidRPr="000F49B7" w:rsidRDefault="00C95C29" w:rsidP="00C95C29">
            <w:pPr>
              <w:widowControl w:val="0"/>
              <w:jc w:val="center"/>
              <w:rPr>
                <w:szCs w:val="22"/>
              </w:rPr>
            </w:pPr>
            <w:r w:rsidRPr="000F49B7">
              <w:rPr>
                <w:sz w:val="20"/>
                <w:szCs w:val="22"/>
              </w:rPr>
              <w:t>10 130</w:t>
            </w:r>
          </w:p>
        </w:tc>
        <w:tc>
          <w:tcPr>
            <w:tcW w:w="1405" w:type="dxa"/>
            <w:shd w:val="clear" w:color="auto" w:fill="FFFFFF" w:themeFill="background1"/>
          </w:tcPr>
          <w:p w14:paraId="0EE73601" w14:textId="77777777" w:rsidR="00C95C29" w:rsidRPr="000F49B7" w:rsidRDefault="00C95C29" w:rsidP="00C95C29">
            <w:pPr>
              <w:widowControl w:val="0"/>
              <w:jc w:val="center"/>
              <w:rPr>
                <w:szCs w:val="22"/>
              </w:rPr>
            </w:pPr>
            <w:r w:rsidRPr="000F49B7">
              <w:rPr>
                <w:sz w:val="20"/>
                <w:szCs w:val="22"/>
              </w:rPr>
              <w:t>12 000</w:t>
            </w:r>
          </w:p>
        </w:tc>
        <w:tc>
          <w:tcPr>
            <w:tcW w:w="1480" w:type="dxa"/>
            <w:shd w:val="clear" w:color="auto" w:fill="FFFFFF" w:themeFill="background1"/>
          </w:tcPr>
          <w:p w14:paraId="570F83E7" w14:textId="00703A65" w:rsidR="00C95C29" w:rsidRPr="000F49B7" w:rsidRDefault="00C95C29" w:rsidP="00C95C29">
            <w:pPr>
              <w:widowControl w:val="0"/>
              <w:jc w:val="center"/>
              <w:rPr>
                <w:szCs w:val="22"/>
              </w:rPr>
            </w:pPr>
            <w:r w:rsidRPr="000F49B7">
              <w:rPr>
                <w:sz w:val="20"/>
                <w:szCs w:val="22"/>
              </w:rPr>
              <w:t>I</w:t>
            </w:r>
            <w:r w:rsidR="007C1A03" w:rsidRPr="000F49B7">
              <w:rPr>
                <w:sz w:val="20"/>
                <w:szCs w:val="22"/>
              </w:rPr>
              <w:t>–</w:t>
            </w:r>
            <w:r w:rsidRPr="000F49B7">
              <w:rPr>
                <w:sz w:val="20"/>
                <w:szCs w:val="22"/>
              </w:rPr>
              <w:t>IV ketv.</w:t>
            </w:r>
          </w:p>
        </w:tc>
      </w:tr>
    </w:tbl>
    <w:p w14:paraId="1324F815" w14:textId="77777777" w:rsidR="00C95C29" w:rsidRPr="000F49B7" w:rsidRDefault="00C95C29" w:rsidP="00C95C29">
      <w:pPr>
        <w:suppressAutoHyphens/>
        <w:rPr>
          <w:b/>
          <w:szCs w:val="24"/>
        </w:rPr>
      </w:pPr>
    </w:p>
    <w:p w14:paraId="0C4DFB73" w14:textId="77777777" w:rsidR="00C95C29" w:rsidRPr="000F49B7" w:rsidRDefault="00C95C29" w:rsidP="00C95C29">
      <w:pPr>
        <w:suppressAutoHyphens/>
        <w:rPr>
          <w:b/>
          <w:szCs w:val="24"/>
        </w:rPr>
      </w:pPr>
    </w:p>
    <w:p w14:paraId="26B418A3" w14:textId="77777777" w:rsidR="00C95C29" w:rsidRPr="000F49B7" w:rsidRDefault="00C95C29" w:rsidP="00C95C29">
      <w:pPr>
        <w:suppressAutoHyphens/>
        <w:rPr>
          <w:b/>
          <w:szCs w:val="24"/>
        </w:rPr>
      </w:pPr>
    </w:p>
    <w:p w14:paraId="6621DEFC" w14:textId="77777777" w:rsidR="00C95C29" w:rsidRPr="000F49B7" w:rsidRDefault="00C95C29" w:rsidP="00C95C29">
      <w:pPr>
        <w:suppressAutoHyphens/>
        <w:rPr>
          <w:b/>
          <w:szCs w:val="24"/>
        </w:rPr>
      </w:pPr>
    </w:p>
    <w:p w14:paraId="3C74451C" w14:textId="77777777" w:rsidR="00C95C29" w:rsidRPr="000F49B7" w:rsidRDefault="00C95C29" w:rsidP="00C95C29">
      <w:pPr>
        <w:suppressAutoHyphens/>
        <w:rPr>
          <w:b/>
          <w:szCs w:val="24"/>
        </w:rPr>
      </w:pPr>
      <w:r w:rsidRPr="000F49B7">
        <w:rPr>
          <w:b/>
          <w:szCs w:val="24"/>
        </w:rPr>
        <w:t>LĖŠŲ POREIKIS IR NUMATOMI FINANSAVIMO ŠALTINIAI</w:t>
      </w:r>
    </w:p>
    <w:p w14:paraId="538C1BA9" w14:textId="654C0E67" w:rsidR="00C95C29" w:rsidRPr="000F49B7" w:rsidRDefault="00C95C29" w:rsidP="00C95C29">
      <w:pPr>
        <w:suppressAutoHyphens/>
        <w:rPr>
          <w:b/>
          <w:szCs w:val="24"/>
        </w:rPr>
      </w:pPr>
      <w:r w:rsidRPr="000F49B7">
        <w:rPr>
          <w:b/>
          <w:szCs w:val="24"/>
        </w:rPr>
        <w:tab/>
      </w:r>
      <w:r w:rsidRPr="000F49B7">
        <w:rPr>
          <w:b/>
          <w:szCs w:val="24"/>
        </w:rPr>
        <w:tab/>
      </w:r>
      <w:r w:rsidRPr="000F49B7">
        <w:rPr>
          <w:b/>
          <w:szCs w:val="24"/>
        </w:rPr>
        <w:tab/>
      </w:r>
      <w:r w:rsidRPr="000F49B7">
        <w:rPr>
          <w:b/>
          <w:szCs w:val="24"/>
        </w:rPr>
        <w:tab/>
      </w:r>
      <w:r w:rsidRPr="000F49B7">
        <w:rPr>
          <w:b/>
          <w:szCs w:val="24"/>
        </w:rPr>
        <w:tab/>
      </w:r>
      <w:r w:rsidRPr="000F49B7">
        <w:rPr>
          <w:b/>
          <w:szCs w:val="24"/>
        </w:rPr>
        <w:tab/>
      </w:r>
      <w:r w:rsidRPr="000F49B7">
        <w:rPr>
          <w:b/>
          <w:szCs w:val="24"/>
        </w:rPr>
        <w:tab/>
      </w:r>
      <w:r w:rsidR="005076AD" w:rsidRPr="000F49B7">
        <w:rPr>
          <w:b/>
          <w:szCs w:val="24"/>
        </w:rPr>
        <w:t>t</w:t>
      </w:r>
      <w:r w:rsidRPr="000F49B7">
        <w:rPr>
          <w:b/>
          <w:szCs w:val="24"/>
        </w:rPr>
        <w:t>ūkst. Eur</w:t>
      </w:r>
    </w:p>
    <w:tbl>
      <w:tblPr>
        <w:tblW w:w="12039" w:type="dxa"/>
        <w:tblInd w:w="-29" w:type="dxa"/>
        <w:tblLayout w:type="fixed"/>
        <w:tblCellMar>
          <w:left w:w="10" w:type="dxa"/>
          <w:right w:w="98" w:type="dxa"/>
        </w:tblCellMar>
        <w:tblLook w:val="04A0" w:firstRow="1" w:lastRow="0" w:firstColumn="1" w:lastColumn="0" w:noHBand="0" w:noVBand="1"/>
      </w:tblPr>
      <w:tblGrid>
        <w:gridCol w:w="7217"/>
        <w:gridCol w:w="2551"/>
        <w:gridCol w:w="2271"/>
      </w:tblGrid>
      <w:tr w:rsidR="00C95C29" w:rsidRPr="000F49B7" w14:paraId="26C8531D" w14:textId="77777777" w:rsidTr="003A26DA">
        <w:trPr>
          <w:trHeight w:val="978"/>
        </w:trPr>
        <w:tc>
          <w:tcPr>
            <w:tcW w:w="7217" w:type="dxa"/>
            <w:tcBorders>
              <w:top w:val="single" w:sz="8" w:space="0" w:color="00000A"/>
              <w:left w:val="single" w:sz="8" w:space="0" w:color="00000A"/>
              <w:bottom w:val="single" w:sz="8" w:space="0" w:color="00000A"/>
              <w:right w:val="single" w:sz="8" w:space="0" w:color="00000A"/>
            </w:tcBorders>
            <w:shd w:val="clear" w:color="auto" w:fill="BFBFBF"/>
            <w:vAlign w:val="center"/>
          </w:tcPr>
          <w:p w14:paraId="410E1017" w14:textId="77777777" w:rsidR="00C95C29" w:rsidRPr="000F49B7" w:rsidRDefault="00C95C29" w:rsidP="00C95C29">
            <w:pPr>
              <w:widowControl w:val="0"/>
              <w:suppressAutoHyphens/>
              <w:jc w:val="center"/>
              <w:rPr>
                <w:b/>
                <w:bCs/>
                <w:szCs w:val="24"/>
              </w:rPr>
            </w:pPr>
            <w:r w:rsidRPr="000F49B7">
              <w:rPr>
                <w:b/>
                <w:bCs/>
                <w:szCs w:val="24"/>
              </w:rPr>
              <w:t>Ekonominės klasifikacijos grupė, finansavimo šaltiniai</w:t>
            </w:r>
          </w:p>
        </w:tc>
        <w:tc>
          <w:tcPr>
            <w:tcW w:w="2551" w:type="dxa"/>
            <w:tcBorders>
              <w:top w:val="single" w:sz="8" w:space="0" w:color="00000A"/>
              <w:left w:val="single" w:sz="8" w:space="0" w:color="00000A"/>
              <w:bottom w:val="single" w:sz="8" w:space="0" w:color="00000A"/>
              <w:right w:val="single" w:sz="8" w:space="0" w:color="00000A"/>
            </w:tcBorders>
            <w:shd w:val="clear" w:color="auto" w:fill="BFBFBF"/>
            <w:vAlign w:val="center"/>
          </w:tcPr>
          <w:p w14:paraId="538C1932" w14:textId="77777777" w:rsidR="00C95C29" w:rsidRPr="000F49B7" w:rsidRDefault="00C95C29" w:rsidP="00C95C29">
            <w:pPr>
              <w:widowControl w:val="0"/>
              <w:suppressAutoHyphens/>
              <w:jc w:val="center"/>
              <w:rPr>
                <w:b/>
                <w:bCs/>
                <w:szCs w:val="24"/>
              </w:rPr>
            </w:pPr>
            <w:r w:rsidRPr="000F49B7">
              <w:rPr>
                <w:b/>
                <w:bCs/>
                <w:szCs w:val="24"/>
              </w:rPr>
              <w:t>Asignavimai</w:t>
            </w:r>
          </w:p>
          <w:p w14:paraId="40AF8102" w14:textId="77777777" w:rsidR="00C95C29" w:rsidRPr="000F49B7" w:rsidRDefault="00C95C29" w:rsidP="00C95C29">
            <w:pPr>
              <w:widowControl w:val="0"/>
              <w:suppressAutoHyphens/>
              <w:jc w:val="center"/>
              <w:rPr>
                <w:b/>
                <w:bCs/>
                <w:szCs w:val="24"/>
              </w:rPr>
            </w:pPr>
            <w:r w:rsidRPr="000F49B7">
              <w:rPr>
                <w:b/>
                <w:bCs/>
                <w:szCs w:val="24"/>
              </w:rPr>
              <w:t>2023 metams</w:t>
            </w:r>
          </w:p>
          <w:p w14:paraId="27F50E82" w14:textId="77777777" w:rsidR="00C95C29" w:rsidRPr="000F49B7" w:rsidRDefault="00C95C29" w:rsidP="00C95C29">
            <w:pPr>
              <w:widowControl w:val="0"/>
              <w:suppressAutoHyphens/>
              <w:jc w:val="center"/>
              <w:rPr>
                <w:b/>
                <w:bCs/>
                <w:szCs w:val="24"/>
              </w:rPr>
            </w:pPr>
            <w:r w:rsidRPr="000F49B7">
              <w:rPr>
                <w:b/>
                <w:bCs/>
                <w:szCs w:val="24"/>
              </w:rPr>
              <w:t>(bazinis biudžetas)</w:t>
            </w:r>
          </w:p>
        </w:tc>
        <w:tc>
          <w:tcPr>
            <w:tcW w:w="2271" w:type="dxa"/>
            <w:tcBorders>
              <w:top w:val="single" w:sz="8" w:space="0" w:color="00000A"/>
              <w:left w:val="single" w:sz="8" w:space="0" w:color="00000A"/>
              <w:bottom w:val="single" w:sz="4" w:space="0" w:color="00000A"/>
              <w:right w:val="single" w:sz="8" w:space="0" w:color="00000A"/>
            </w:tcBorders>
            <w:shd w:val="clear" w:color="auto" w:fill="BFBFBF"/>
            <w:vAlign w:val="center"/>
          </w:tcPr>
          <w:p w14:paraId="7F3A5076" w14:textId="77777777" w:rsidR="00C95C29" w:rsidRPr="000F49B7" w:rsidRDefault="00C95C29" w:rsidP="00C95C29">
            <w:pPr>
              <w:widowControl w:val="0"/>
              <w:suppressAutoHyphens/>
              <w:jc w:val="center"/>
              <w:rPr>
                <w:b/>
                <w:bCs/>
                <w:szCs w:val="24"/>
              </w:rPr>
            </w:pPr>
            <w:r w:rsidRPr="000F49B7">
              <w:rPr>
                <w:b/>
                <w:bCs/>
                <w:szCs w:val="24"/>
              </w:rPr>
              <w:t>Asignavimai biudžetiniams</w:t>
            </w:r>
          </w:p>
          <w:p w14:paraId="7B2DCAC1" w14:textId="77777777" w:rsidR="00C95C29" w:rsidRPr="000F49B7" w:rsidRDefault="00C95C29" w:rsidP="00C95C29">
            <w:pPr>
              <w:widowControl w:val="0"/>
              <w:suppressAutoHyphens/>
              <w:jc w:val="center"/>
              <w:rPr>
                <w:b/>
                <w:bCs/>
                <w:szCs w:val="24"/>
              </w:rPr>
            </w:pPr>
            <w:r w:rsidRPr="000F49B7">
              <w:rPr>
                <w:b/>
                <w:bCs/>
                <w:szCs w:val="24"/>
              </w:rPr>
              <w:t>2024 metams</w:t>
            </w:r>
          </w:p>
        </w:tc>
      </w:tr>
      <w:tr w:rsidR="00C95C29" w:rsidRPr="000F49B7" w14:paraId="1786BD64" w14:textId="77777777" w:rsidTr="003A26DA">
        <w:trPr>
          <w:trHeight w:val="255"/>
        </w:trPr>
        <w:tc>
          <w:tcPr>
            <w:tcW w:w="7217" w:type="dxa"/>
            <w:tcBorders>
              <w:top w:val="single" w:sz="8" w:space="0" w:color="00000A"/>
              <w:left w:val="single" w:sz="4" w:space="0" w:color="00000A"/>
              <w:bottom w:val="single" w:sz="4" w:space="0" w:color="00000A"/>
              <w:right w:val="single" w:sz="4" w:space="0" w:color="00000A"/>
            </w:tcBorders>
            <w:shd w:val="clear" w:color="auto" w:fill="D9D9D9"/>
            <w:tcMar>
              <w:left w:w="18" w:type="dxa"/>
              <w:right w:w="108" w:type="dxa"/>
            </w:tcMar>
          </w:tcPr>
          <w:p w14:paraId="6E2942E5" w14:textId="77777777" w:rsidR="00C95C29" w:rsidRPr="000F49B7" w:rsidRDefault="00C95C29" w:rsidP="00C95C29">
            <w:pPr>
              <w:widowControl w:val="0"/>
              <w:suppressAutoHyphens/>
              <w:rPr>
                <w:b/>
                <w:szCs w:val="22"/>
              </w:rPr>
            </w:pPr>
            <w:r w:rsidRPr="000F49B7">
              <w:rPr>
                <w:b/>
                <w:szCs w:val="22"/>
              </w:rPr>
              <w:t>1. IŠ VISO LĖŠŲ POREIKIS</w:t>
            </w:r>
          </w:p>
        </w:tc>
        <w:tc>
          <w:tcPr>
            <w:tcW w:w="2551" w:type="dxa"/>
            <w:tcBorders>
              <w:top w:val="single" w:sz="8" w:space="0" w:color="00000A"/>
              <w:left w:val="single" w:sz="8" w:space="0" w:color="00000A"/>
              <w:bottom w:val="single" w:sz="4" w:space="0" w:color="00000A"/>
              <w:right w:val="single" w:sz="4" w:space="0" w:color="00000A"/>
            </w:tcBorders>
            <w:shd w:val="clear" w:color="auto" w:fill="D9D9D9"/>
            <w:vAlign w:val="bottom"/>
          </w:tcPr>
          <w:p w14:paraId="3FF83058" w14:textId="77777777" w:rsidR="00C95C29" w:rsidRPr="000F49B7" w:rsidRDefault="00C95C29" w:rsidP="00C95C29">
            <w:pPr>
              <w:widowControl w:val="0"/>
              <w:suppressAutoHyphens/>
              <w:rPr>
                <w:szCs w:val="24"/>
              </w:rPr>
            </w:pPr>
          </w:p>
        </w:tc>
        <w:tc>
          <w:tcPr>
            <w:tcW w:w="2271" w:type="dxa"/>
            <w:tcBorders>
              <w:top w:val="single" w:sz="4" w:space="0" w:color="00000A"/>
              <w:left w:val="single" w:sz="8" w:space="0" w:color="00000A"/>
              <w:bottom w:val="single" w:sz="4" w:space="0" w:color="00000A"/>
              <w:right w:val="single" w:sz="4" w:space="0" w:color="00000A"/>
            </w:tcBorders>
            <w:shd w:val="clear" w:color="auto" w:fill="D9D9D9"/>
          </w:tcPr>
          <w:p w14:paraId="2F638233" w14:textId="77777777" w:rsidR="00C95C29" w:rsidRPr="000F49B7" w:rsidRDefault="00C95C29" w:rsidP="00C95C29">
            <w:pPr>
              <w:widowControl w:val="0"/>
              <w:suppressAutoHyphens/>
              <w:jc w:val="center"/>
              <w:rPr>
                <w:szCs w:val="24"/>
              </w:rPr>
            </w:pPr>
          </w:p>
        </w:tc>
      </w:tr>
      <w:tr w:rsidR="00C95C29" w:rsidRPr="000F49B7" w14:paraId="50570329" w14:textId="77777777" w:rsidTr="003A26DA">
        <w:trPr>
          <w:trHeight w:val="255"/>
        </w:trPr>
        <w:tc>
          <w:tcPr>
            <w:tcW w:w="7217" w:type="dxa"/>
            <w:tcBorders>
              <w:top w:val="single" w:sz="8" w:space="0" w:color="00000A"/>
              <w:left w:val="single" w:sz="4" w:space="0" w:color="00000A"/>
              <w:bottom w:val="single" w:sz="4" w:space="0" w:color="00000A"/>
              <w:right w:val="single" w:sz="4" w:space="0" w:color="00000A"/>
            </w:tcBorders>
            <w:tcMar>
              <w:left w:w="18" w:type="dxa"/>
              <w:right w:w="108" w:type="dxa"/>
            </w:tcMar>
          </w:tcPr>
          <w:p w14:paraId="271C5728" w14:textId="77777777" w:rsidR="00C95C29" w:rsidRPr="000F49B7" w:rsidRDefault="00C95C29" w:rsidP="00C95C29">
            <w:pPr>
              <w:widowControl w:val="0"/>
              <w:suppressAutoHyphens/>
              <w:rPr>
                <w:szCs w:val="22"/>
              </w:rPr>
            </w:pPr>
            <w:r w:rsidRPr="000F49B7">
              <w:rPr>
                <w:szCs w:val="22"/>
              </w:rPr>
              <w:t>1.1. Išlaidoms:</w:t>
            </w:r>
          </w:p>
        </w:tc>
        <w:tc>
          <w:tcPr>
            <w:tcW w:w="2551" w:type="dxa"/>
            <w:tcBorders>
              <w:top w:val="single" w:sz="8" w:space="0" w:color="00000A"/>
              <w:left w:val="single" w:sz="8" w:space="0" w:color="00000A"/>
              <w:bottom w:val="single" w:sz="4" w:space="0" w:color="00000A"/>
              <w:right w:val="single" w:sz="4" w:space="0" w:color="00000A"/>
            </w:tcBorders>
            <w:vAlign w:val="bottom"/>
          </w:tcPr>
          <w:p w14:paraId="05486B5B" w14:textId="77777777" w:rsidR="00C95C29" w:rsidRPr="000F49B7" w:rsidRDefault="00C95C29" w:rsidP="00C95C29">
            <w:pPr>
              <w:widowControl w:val="0"/>
              <w:suppressAutoHyphens/>
              <w:jc w:val="center"/>
              <w:rPr>
                <w:szCs w:val="24"/>
              </w:rPr>
            </w:pPr>
            <w:r w:rsidRPr="000F49B7">
              <w:rPr>
                <w:szCs w:val="24"/>
              </w:rPr>
              <w:t>731,5</w:t>
            </w:r>
          </w:p>
        </w:tc>
        <w:tc>
          <w:tcPr>
            <w:tcW w:w="2271" w:type="dxa"/>
            <w:tcBorders>
              <w:top w:val="single" w:sz="8" w:space="0" w:color="00000A"/>
              <w:left w:val="single" w:sz="8" w:space="0" w:color="00000A"/>
              <w:bottom w:val="single" w:sz="4" w:space="0" w:color="00000A"/>
              <w:right w:val="single" w:sz="4" w:space="0" w:color="00000A"/>
            </w:tcBorders>
          </w:tcPr>
          <w:p w14:paraId="464B4305" w14:textId="77777777" w:rsidR="00C95C29" w:rsidRPr="000F49B7" w:rsidRDefault="00C95C29" w:rsidP="00C95C29">
            <w:pPr>
              <w:widowControl w:val="0"/>
              <w:suppressAutoHyphens/>
              <w:jc w:val="center"/>
              <w:rPr>
                <w:szCs w:val="24"/>
              </w:rPr>
            </w:pPr>
            <w:r w:rsidRPr="000F49B7">
              <w:rPr>
                <w:szCs w:val="24"/>
              </w:rPr>
              <w:t>804,1</w:t>
            </w:r>
          </w:p>
        </w:tc>
      </w:tr>
      <w:tr w:rsidR="00C95C29" w:rsidRPr="000F49B7" w14:paraId="40522BFF" w14:textId="77777777" w:rsidTr="003A26DA">
        <w:trPr>
          <w:trHeight w:val="255"/>
        </w:trPr>
        <w:tc>
          <w:tcPr>
            <w:tcW w:w="7217" w:type="dxa"/>
            <w:tcBorders>
              <w:top w:val="single" w:sz="8" w:space="0" w:color="00000A"/>
              <w:left w:val="single" w:sz="4" w:space="0" w:color="00000A"/>
              <w:bottom w:val="single" w:sz="4" w:space="0" w:color="00000A"/>
              <w:right w:val="single" w:sz="4" w:space="0" w:color="00000A"/>
            </w:tcBorders>
            <w:tcMar>
              <w:left w:w="18" w:type="dxa"/>
              <w:right w:w="108" w:type="dxa"/>
            </w:tcMar>
          </w:tcPr>
          <w:p w14:paraId="35212EC3" w14:textId="791B45EE" w:rsidR="00C95C29" w:rsidRPr="000F49B7" w:rsidRDefault="00C95C29" w:rsidP="00C95C29">
            <w:pPr>
              <w:widowControl w:val="0"/>
              <w:suppressAutoHyphens/>
              <w:rPr>
                <w:szCs w:val="22"/>
              </w:rPr>
            </w:pPr>
            <w:r w:rsidRPr="000F49B7">
              <w:rPr>
                <w:szCs w:val="22"/>
              </w:rPr>
              <w:t xml:space="preserve">       iš jų darbo užmokesčiui</w:t>
            </w:r>
          </w:p>
        </w:tc>
        <w:tc>
          <w:tcPr>
            <w:tcW w:w="2551" w:type="dxa"/>
            <w:tcBorders>
              <w:top w:val="single" w:sz="8" w:space="0" w:color="00000A"/>
              <w:left w:val="single" w:sz="8" w:space="0" w:color="00000A"/>
              <w:bottom w:val="single" w:sz="4" w:space="0" w:color="00000A"/>
              <w:right w:val="single" w:sz="4" w:space="0" w:color="00000A"/>
            </w:tcBorders>
            <w:vAlign w:val="bottom"/>
          </w:tcPr>
          <w:p w14:paraId="550BB3C6" w14:textId="77777777" w:rsidR="00C95C29" w:rsidRPr="000F49B7" w:rsidRDefault="00C95C29" w:rsidP="00C95C29">
            <w:pPr>
              <w:widowControl w:val="0"/>
              <w:suppressAutoHyphens/>
              <w:jc w:val="center"/>
              <w:rPr>
                <w:szCs w:val="24"/>
              </w:rPr>
            </w:pPr>
            <w:r w:rsidRPr="000F49B7">
              <w:rPr>
                <w:szCs w:val="24"/>
              </w:rPr>
              <w:t>585,0</w:t>
            </w:r>
          </w:p>
        </w:tc>
        <w:tc>
          <w:tcPr>
            <w:tcW w:w="2271" w:type="dxa"/>
            <w:tcBorders>
              <w:top w:val="single" w:sz="8" w:space="0" w:color="00000A"/>
              <w:left w:val="single" w:sz="8" w:space="0" w:color="00000A"/>
              <w:bottom w:val="single" w:sz="4" w:space="0" w:color="00000A"/>
              <w:right w:val="single" w:sz="4" w:space="0" w:color="00000A"/>
            </w:tcBorders>
          </w:tcPr>
          <w:p w14:paraId="3CFC90F7" w14:textId="77777777" w:rsidR="00C95C29" w:rsidRPr="000F49B7" w:rsidRDefault="00C95C29" w:rsidP="00C95C29">
            <w:pPr>
              <w:widowControl w:val="0"/>
              <w:suppressAutoHyphens/>
              <w:jc w:val="center"/>
              <w:rPr>
                <w:szCs w:val="24"/>
              </w:rPr>
            </w:pPr>
            <w:r w:rsidRPr="000F49B7">
              <w:rPr>
                <w:szCs w:val="24"/>
              </w:rPr>
              <w:t>652,2</w:t>
            </w:r>
          </w:p>
        </w:tc>
      </w:tr>
      <w:tr w:rsidR="00C95C29" w:rsidRPr="000F49B7" w14:paraId="53CF9625" w14:textId="77777777" w:rsidTr="003A26DA">
        <w:trPr>
          <w:trHeight w:val="341"/>
        </w:trPr>
        <w:tc>
          <w:tcPr>
            <w:tcW w:w="7217" w:type="dxa"/>
            <w:tcBorders>
              <w:top w:val="single" w:sz="8" w:space="0" w:color="00000A"/>
              <w:left w:val="single" w:sz="4" w:space="0" w:color="00000A"/>
              <w:bottom w:val="single" w:sz="4" w:space="0" w:color="00000A"/>
              <w:right w:val="single" w:sz="4" w:space="0" w:color="00000A"/>
            </w:tcBorders>
            <w:tcMar>
              <w:left w:w="18" w:type="dxa"/>
              <w:right w:w="108" w:type="dxa"/>
            </w:tcMar>
          </w:tcPr>
          <w:p w14:paraId="2B6EAE6E" w14:textId="77777777" w:rsidR="00C95C29" w:rsidRPr="000F49B7" w:rsidRDefault="00C95C29" w:rsidP="00C95C29">
            <w:pPr>
              <w:widowControl w:val="0"/>
              <w:suppressAutoHyphens/>
              <w:rPr>
                <w:szCs w:val="22"/>
              </w:rPr>
            </w:pPr>
            <w:r w:rsidRPr="000F49B7">
              <w:rPr>
                <w:szCs w:val="22"/>
              </w:rPr>
              <w:t>1.2. Turtui įsigyti</w:t>
            </w:r>
          </w:p>
        </w:tc>
        <w:tc>
          <w:tcPr>
            <w:tcW w:w="2551" w:type="dxa"/>
            <w:tcBorders>
              <w:top w:val="single" w:sz="8" w:space="0" w:color="00000A"/>
              <w:left w:val="single" w:sz="8" w:space="0" w:color="00000A"/>
              <w:bottom w:val="single" w:sz="4" w:space="0" w:color="00000A"/>
              <w:right w:val="single" w:sz="4" w:space="0" w:color="00000A"/>
            </w:tcBorders>
            <w:vAlign w:val="bottom"/>
          </w:tcPr>
          <w:p w14:paraId="50266ECD" w14:textId="77777777" w:rsidR="00C95C29" w:rsidRPr="000F49B7" w:rsidRDefault="00C95C29" w:rsidP="00C95C29">
            <w:pPr>
              <w:widowControl w:val="0"/>
              <w:suppressAutoHyphens/>
              <w:jc w:val="center"/>
              <w:rPr>
                <w:szCs w:val="24"/>
              </w:rPr>
            </w:pPr>
          </w:p>
        </w:tc>
        <w:tc>
          <w:tcPr>
            <w:tcW w:w="2271" w:type="dxa"/>
            <w:tcBorders>
              <w:top w:val="single" w:sz="8" w:space="0" w:color="00000A"/>
              <w:left w:val="single" w:sz="8" w:space="0" w:color="00000A"/>
              <w:bottom w:val="single" w:sz="4" w:space="0" w:color="00000A"/>
              <w:right w:val="single" w:sz="4" w:space="0" w:color="00000A"/>
            </w:tcBorders>
          </w:tcPr>
          <w:p w14:paraId="6D759B31" w14:textId="77777777" w:rsidR="00C95C29" w:rsidRPr="000F49B7" w:rsidRDefault="00C95C29" w:rsidP="00C95C29">
            <w:pPr>
              <w:widowControl w:val="0"/>
              <w:suppressAutoHyphens/>
              <w:jc w:val="center"/>
              <w:rPr>
                <w:szCs w:val="24"/>
              </w:rPr>
            </w:pPr>
          </w:p>
        </w:tc>
      </w:tr>
      <w:tr w:rsidR="00C95C29" w:rsidRPr="000F49B7" w14:paraId="44E863E5" w14:textId="77777777" w:rsidTr="003A26DA">
        <w:trPr>
          <w:trHeight w:val="255"/>
        </w:trPr>
        <w:tc>
          <w:tcPr>
            <w:tcW w:w="7217" w:type="dxa"/>
            <w:tcBorders>
              <w:top w:val="single" w:sz="8" w:space="0" w:color="00000A"/>
              <w:left w:val="single" w:sz="4" w:space="0" w:color="00000A"/>
              <w:bottom w:val="single" w:sz="4" w:space="0" w:color="00000A"/>
              <w:right w:val="single" w:sz="4" w:space="0" w:color="00000A"/>
            </w:tcBorders>
            <w:shd w:val="clear" w:color="auto" w:fill="D9D9D9"/>
            <w:tcMar>
              <w:left w:w="18" w:type="dxa"/>
              <w:right w:w="108" w:type="dxa"/>
            </w:tcMar>
          </w:tcPr>
          <w:p w14:paraId="5DBFE048" w14:textId="77777777" w:rsidR="00C95C29" w:rsidRPr="000F49B7" w:rsidRDefault="00C95C29" w:rsidP="00C95C29">
            <w:pPr>
              <w:widowControl w:val="0"/>
              <w:suppressAutoHyphens/>
              <w:rPr>
                <w:b/>
                <w:szCs w:val="22"/>
              </w:rPr>
            </w:pPr>
            <w:r w:rsidRPr="000F49B7">
              <w:rPr>
                <w:b/>
                <w:szCs w:val="22"/>
              </w:rPr>
              <w:t>2. FINANSAVIMO ŠALTINIAI</w:t>
            </w:r>
          </w:p>
        </w:tc>
        <w:tc>
          <w:tcPr>
            <w:tcW w:w="2551" w:type="dxa"/>
            <w:tcBorders>
              <w:top w:val="single" w:sz="8" w:space="0" w:color="00000A"/>
              <w:left w:val="single" w:sz="8" w:space="0" w:color="00000A"/>
              <w:bottom w:val="single" w:sz="4" w:space="0" w:color="00000A"/>
              <w:right w:val="single" w:sz="4" w:space="0" w:color="00000A"/>
            </w:tcBorders>
            <w:shd w:val="clear" w:color="auto" w:fill="D9D9D9"/>
            <w:vAlign w:val="bottom"/>
          </w:tcPr>
          <w:p w14:paraId="250C1801" w14:textId="77777777" w:rsidR="00C95C29" w:rsidRPr="000F49B7" w:rsidRDefault="00C95C29" w:rsidP="00C95C29">
            <w:pPr>
              <w:widowControl w:val="0"/>
              <w:suppressAutoHyphens/>
              <w:jc w:val="center"/>
              <w:rPr>
                <w:szCs w:val="24"/>
              </w:rPr>
            </w:pPr>
            <w:r w:rsidRPr="000F49B7">
              <w:rPr>
                <w:szCs w:val="24"/>
              </w:rPr>
              <w:t>731,5</w:t>
            </w:r>
          </w:p>
        </w:tc>
        <w:tc>
          <w:tcPr>
            <w:tcW w:w="2271" w:type="dxa"/>
            <w:tcBorders>
              <w:top w:val="single" w:sz="8" w:space="0" w:color="00000A"/>
              <w:left w:val="single" w:sz="8" w:space="0" w:color="00000A"/>
              <w:bottom w:val="single" w:sz="4" w:space="0" w:color="00000A"/>
              <w:right w:val="single" w:sz="4" w:space="0" w:color="00000A"/>
            </w:tcBorders>
            <w:shd w:val="clear" w:color="auto" w:fill="D9D9D9"/>
          </w:tcPr>
          <w:p w14:paraId="5C019CC7" w14:textId="77777777" w:rsidR="00C95C29" w:rsidRPr="000F49B7" w:rsidRDefault="00C95C29" w:rsidP="00C95C29">
            <w:pPr>
              <w:widowControl w:val="0"/>
              <w:suppressAutoHyphens/>
              <w:jc w:val="center"/>
              <w:rPr>
                <w:szCs w:val="24"/>
              </w:rPr>
            </w:pPr>
            <w:r w:rsidRPr="000F49B7">
              <w:rPr>
                <w:szCs w:val="24"/>
              </w:rPr>
              <w:t>804,1</w:t>
            </w:r>
          </w:p>
        </w:tc>
      </w:tr>
      <w:tr w:rsidR="00C95C29" w:rsidRPr="000F49B7" w14:paraId="335E0564" w14:textId="77777777" w:rsidTr="003A26DA">
        <w:trPr>
          <w:trHeight w:val="255"/>
        </w:trPr>
        <w:tc>
          <w:tcPr>
            <w:tcW w:w="7217" w:type="dxa"/>
            <w:tcBorders>
              <w:top w:val="single" w:sz="8" w:space="0" w:color="00000A"/>
              <w:left w:val="single" w:sz="4" w:space="0" w:color="00000A"/>
              <w:bottom w:val="single" w:sz="4" w:space="0" w:color="00000A"/>
              <w:right w:val="single" w:sz="4" w:space="0" w:color="00000A"/>
            </w:tcBorders>
            <w:tcMar>
              <w:left w:w="18" w:type="dxa"/>
              <w:right w:w="108" w:type="dxa"/>
            </w:tcMar>
          </w:tcPr>
          <w:p w14:paraId="224D2DB9" w14:textId="77777777" w:rsidR="00C95C29" w:rsidRPr="000F49B7" w:rsidRDefault="00C95C29" w:rsidP="00C95C29">
            <w:pPr>
              <w:widowControl w:val="0"/>
              <w:suppressAutoHyphens/>
              <w:rPr>
                <w:b/>
                <w:szCs w:val="22"/>
              </w:rPr>
            </w:pPr>
            <w:r w:rsidRPr="000F49B7">
              <w:rPr>
                <w:b/>
                <w:szCs w:val="22"/>
              </w:rPr>
              <w:t>2.1. Savivaldybės biudžetas, iš jo</w:t>
            </w:r>
            <w:r w:rsidRPr="000F49B7">
              <w:rPr>
                <w:szCs w:val="22"/>
              </w:rPr>
              <w:t>:</w:t>
            </w:r>
          </w:p>
        </w:tc>
        <w:tc>
          <w:tcPr>
            <w:tcW w:w="2551" w:type="dxa"/>
            <w:tcBorders>
              <w:top w:val="single" w:sz="8" w:space="0" w:color="00000A"/>
              <w:left w:val="single" w:sz="8" w:space="0" w:color="00000A"/>
              <w:bottom w:val="single" w:sz="4" w:space="0" w:color="00000A"/>
              <w:right w:val="single" w:sz="4" w:space="0" w:color="00000A"/>
            </w:tcBorders>
            <w:vAlign w:val="bottom"/>
          </w:tcPr>
          <w:p w14:paraId="05DFCA68" w14:textId="77777777" w:rsidR="00C95C29" w:rsidRPr="000F49B7" w:rsidRDefault="00C95C29" w:rsidP="00C95C29">
            <w:pPr>
              <w:widowControl w:val="0"/>
              <w:suppressAutoHyphens/>
              <w:jc w:val="center"/>
              <w:rPr>
                <w:szCs w:val="24"/>
              </w:rPr>
            </w:pPr>
            <w:r w:rsidRPr="000F49B7">
              <w:rPr>
                <w:szCs w:val="24"/>
              </w:rPr>
              <w:t>726,8</w:t>
            </w:r>
          </w:p>
        </w:tc>
        <w:tc>
          <w:tcPr>
            <w:tcW w:w="2271" w:type="dxa"/>
            <w:tcBorders>
              <w:top w:val="single" w:sz="8" w:space="0" w:color="00000A"/>
              <w:left w:val="single" w:sz="8" w:space="0" w:color="00000A"/>
              <w:bottom w:val="single" w:sz="4" w:space="0" w:color="00000A"/>
              <w:right w:val="single" w:sz="4" w:space="0" w:color="00000A"/>
            </w:tcBorders>
          </w:tcPr>
          <w:p w14:paraId="7564B418" w14:textId="77777777" w:rsidR="00C95C29" w:rsidRPr="000F49B7" w:rsidRDefault="00C95C29" w:rsidP="00C95C29">
            <w:pPr>
              <w:widowControl w:val="0"/>
              <w:suppressAutoHyphens/>
              <w:jc w:val="center"/>
              <w:rPr>
                <w:szCs w:val="24"/>
              </w:rPr>
            </w:pPr>
            <w:r w:rsidRPr="000F49B7">
              <w:rPr>
                <w:szCs w:val="24"/>
              </w:rPr>
              <w:t>793,6</w:t>
            </w:r>
          </w:p>
        </w:tc>
      </w:tr>
      <w:tr w:rsidR="00C95C29" w:rsidRPr="000F49B7" w14:paraId="0151D012" w14:textId="77777777" w:rsidTr="003A26DA">
        <w:trPr>
          <w:trHeight w:val="255"/>
        </w:trPr>
        <w:tc>
          <w:tcPr>
            <w:tcW w:w="7217" w:type="dxa"/>
            <w:tcBorders>
              <w:top w:val="single" w:sz="8" w:space="0" w:color="00000A"/>
              <w:left w:val="single" w:sz="4" w:space="0" w:color="00000A"/>
              <w:bottom w:val="single" w:sz="4" w:space="0" w:color="00000A"/>
              <w:right w:val="single" w:sz="4" w:space="0" w:color="00000A"/>
            </w:tcBorders>
            <w:tcMar>
              <w:left w:w="18" w:type="dxa"/>
              <w:right w:w="108" w:type="dxa"/>
            </w:tcMar>
          </w:tcPr>
          <w:p w14:paraId="39018CCB" w14:textId="77777777" w:rsidR="00C95C29" w:rsidRPr="000F49B7" w:rsidRDefault="00C95C29" w:rsidP="00C95C29">
            <w:pPr>
              <w:widowControl w:val="0"/>
              <w:suppressAutoHyphens/>
              <w:rPr>
                <w:szCs w:val="22"/>
              </w:rPr>
            </w:pPr>
            <w:r w:rsidRPr="000F49B7">
              <w:rPr>
                <w:szCs w:val="22"/>
              </w:rPr>
              <w:t>2.1.1. Savivaldybės biudžeto lėšos (SB)</w:t>
            </w:r>
          </w:p>
        </w:tc>
        <w:tc>
          <w:tcPr>
            <w:tcW w:w="2551" w:type="dxa"/>
            <w:tcBorders>
              <w:top w:val="single" w:sz="8" w:space="0" w:color="00000A"/>
              <w:left w:val="single" w:sz="8" w:space="0" w:color="00000A"/>
              <w:bottom w:val="single" w:sz="4" w:space="0" w:color="00000A"/>
              <w:right w:val="single" w:sz="4" w:space="0" w:color="00000A"/>
            </w:tcBorders>
            <w:vAlign w:val="bottom"/>
          </w:tcPr>
          <w:p w14:paraId="0B831BD2" w14:textId="77777777" w:rsidR="00C95C29" w:rsidRPr="000F49B7" w:rsidRDefault="00C95C29" w:rsidP="00C95C29">
            <w:pPr>
              <w:widowControl w:val="0"/>
              <w:suppressAutoHyphens/>
              <w:jc w:val="center"/>
              <w:rPr>
                <w:szCs w:val="24"/>
              </w:rPr>
            </w:pPr>
            <w:r w:rsidRPr="000F49B7">
              <w:rPr>
                <w:szCs w:val="24"/>
              </w:rPr>
              <w:t>710,1</w:t>
            </w:r>
          </w:p>
        </w:tc>
        <w:tc>
          <w:tcPr>
            <w:tcW w:w="2271" w:type="dxa"/>
            <w:tcBorders>
              <w:top w:val="single" w:sz="8" w:space="0" w:color="00000A"/>
              <w:left w:val="single" w:sz="8" w:space="0" w:color="00000A"/>
              <w:bottom w:val="single" w:sz="4" w:space="0" w:color="00000A"/>
              <w:right w:val="single" w:sz="4" w:space="0" w:color="00000A"/>
            </w:tcBorders>
          </w:tcPr>
          <w:p w14:paraId="3FCEF31F" w14:textId="77777777" w:rsidR="00C95C29" w:rsidRPr="000F49B7" w:rsidRDefault="00C95C29" w:rsidP="00C95C29">
            <w:pPr>
              <w:widowControl w:val="0"/>
              <w:suppressAutoHyphens/>
              <w:jc w:val="center"/>
              <w:rPr>
                <w:szCs w:val="24"/>
              </w:rPr>
            </w:pPr>
            <w:r w:rsidRPr="000F49B7">
              <w:rPr>
                <w:szCs w:val="24"/>
              </w:rPr>
              <w:t>778,6</w:t>
            </w:r>
          </w:p>
        </w:tc>
      </w:tr>
      <w:tr w:rsidR="00C95C29" w:rsidRPr="000F49B7" w14:paraId="4E533037" w14:textId="77777777" w:rsidTr="003A26DA">
        <w:trPr>
          <w:trHeight w:val="255"/>
        </w:trPr>
        <w:tc>
          <w:tcPr>
            <w:tcW w:w="7217"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3AA7F3EB" w14:textId="77777777" w:rsidR="00C95C29" w:rsidRPr="000F49B7" w:rsidRDefault="00C95C29" w:rsidP="00C95C29">
            <w:pPr>
              <w:widowControl w:val="0"/>
              <w:suppressAutoHyphens/>
              <w:rPr>
                <w:szCs w:val="22"/>
              </w:rPr>
            </w:pPr>
            <w:r w:rsidRPr="000F49B7">
              <w:rPr>
                <w:szCs w:val="22"/>
              </w:rPr>
              <w:t>2.1.2. Valstybės biudžeto specialiosios tikslinės dotacijos lėšos (SVB)</w:t>
            </w:r>
          </w:p>
        </w:tc>
        <w:tc>
          <w:tcPr>
            <w:tcW w:w="2551"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58454CBF" w14:textId="77777777" w:rsidR="00C95C29" w:rsidRPr="000F49B7" w:rsidRDefault="00C95C29" w:rsidP="00C95C29">
            <w:pPr>
              <w:widowControl w:val="0"/>
              <w:suppressAutoHyphens/>
              <w:jc w:val="center"/>
              <w:rPr>
                <w:szCs w:val="24"/>
              </w:rPr>
            </w:pPr>
          </w:p>
        </w:tc>
        <w:tc>
          <w:tcPr>
            <w:tcW w:w="2271"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759E2089" w14:textId="77777777" w:rsidR="00C95C29" w:rsidRPr="000F49B7" w:rsidRDefault="00C95C29" w:rsidP="00C95C29">
            <w:pPr>
              <w:widowControl w:val="0"/>
              <w:suppressAutoHyphens/>
              <w:jc w:val="center"/>
              <w:rPr>
                <w:szCs w:val="24"/>
              </w:rPr>
            </w:pPr>
          </w:p>
        </w:tc>
      </w:tr>
      <w:tr w:rsidR="00C95C29" w:rsidRPr="000F49B7" w14:paraId="3755FAC7" w14:textId="77777777" w:rsidTr="003A26DA">
        <w:trPr>
          <w:trHeight w:val="295"/>
        </w:trPr>
        <w:tc>
          <w:tcPr>
            <w:tcW w:w="7217"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686D7EFA" w14:textId="77777777" w:rsidR="00C95C29" w:rsidRPr="000F49B7" w:rsidRDefault="00C95C29" w:rsidP="00C95C29">
            <w:pPr>
              <w:widowControl w:val="0"/>
              <w:suppressAutoHyphens/>
              <w:rPr>
                <w:szCs w:val="22"/>
              </w:rPr>
            </w:pPr>
            <w:r w:rsidRPr="000F49B7">
              <w:rPr>
                <w:szCs w:val="22"/>
              </w:rPr>
              <w:t>2.1.3. Įstaigų pajamos už paslaugas (SP)</w:t>
            </w:r>
          </w:p>
        </w:tc>
        <w:tc>
          <w:tcPr>
            <w:tcW w:w="2551"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4BAD2439" w14:textId="77777777" w:rsidR="00C95C29" w:rsidRPr="000F49B7" w:rsidRDefault="00C95C29" w:rsidP="00C95C29">
            <w:pPr>
              <w:widowControl w:val="0"/>
              <w:suppressAutoHyphens/>
              <w:jc w:val="center"/>
              <w:rPr>
                <w:szCs w:val="24"/>
              </w:rPr>
            </w:pPr>
            <w:r w:rsidRPr="000F49B7">
              <w:rPr>
                <w:szCs w:val="24"/>
              </w:rPr>
              <w:t>10,0</w:t>
            </w:r>
          </w:p>
        </w:tc>
        <w:tc>
          <w:tcPr>
            <w:tcW w:w="2271"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4C536BA8" w14:textId="77777777" w:rsidR="00C95C29" w:rsidRPr="000F49B7" w:rsidRDefault="00C95C29" w:rsidP="00C95C29">
            <w:pPr>
              <w:widowControl w:val="0"/>
              <w:suppressAutoHyphens/>
              <w:jc w:val="center"/>
              <w:rPr>
                <w:szCs w:val="24"/>
              </w:rPr>
            </w:pPr>
            <w:r w:rsidRPr="000F49B7">
              <w:rPr>
                <w:szCs w:val="24"/>
              </w:rPr>
              <w:t>15,0</w:t>
            </w:r>
          </w:p>
        </w:tc>
      </w:tr>
      <w:tr w:rsidR="00C95C29" w:rsidRPr="000F49B7" w14:paraId="299C6AB5" w14:textId="77777777" w:rsidTr="003A26DA">
        <w:trPr>
          <w:trHeight w:val="262"/>
        </w:trPr>
        <w:tc>
          <w:tcPr>
            <w:tcW w:w="7217"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78826999" w14:textId="77777777" w:rsidR="00C95C29" w:rsidRPr="000F49B7" w:rsidRDefault="00C95C29" w:rsidP="00C95C29">
            <w:pPr>
              <w:widowControl w:val="0"/>
              <w:suppressAutoHyphens/>
              <w:rPr>
                <w:szCs w:val="22"/>
              </w:rPr>
            </w:pPr>
            <w:r w:rsidRPr="000F49B7">
              <w:rPr>
                <w:szCs w:val="22"/>
              </w:rPr>
              <w:t>2.1.4. Valstybės biudžeto lėšos (VB)</w:t>
            </w:r>
          </w:p>
        </w:tc>
        <w:tc>
          <w:tcPr>
            <w:tcW w:w="2551"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3E1A1376" w14:textId="77777777" w:rsidR="00C95C29" w:rsidRPr="000F49B7" w:rsidRDefault="00C95C29" w:rsidP="00C95C29">
            <w:pPr>
              <w:widowControl w:val="0"/>
              <w:tabs>
                <w:tab w:val="left" w:pos="353"/>
              </w:tabs>
              <w:suppressAutoHyphens/>
              <w:jc w:val="center"/>
              <w:rPr>
                <w:szCs w:val="24"/>
              </w:rPr>
            </w:pPr>
            <w:r w:rsidRPr="000F49B7">
              <w:rPr>
                <w:szCs w:val="24"/>
              </w:rPr>
              <w:t>6,7</w:t>
            </w:r>
          </w:p>
        </w:tc>
        <w:tc>
          <w:tcPr>
            <w:tcW w:w="2271"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09695988" w14:textId="77777777" w:rsidR="00C95C29" w:rsidRPr="000F49B7" w:rsidRDefault="00C95C29" w:rsidP="00C95C29">
            <w:pPr>
              <w:widowControl w:val="0"/>
              <w:suppressAutoHyphens/>
              <w:jc w:val="center"/>
              <w:rPr>
                <w:szCs w:val="24"/>
              </w:rPr>
            </w:pPr>
          </w:p>
        </w:tc>
      </w:tr>
      <w:tr w:rsidR="00C95C29" w:rsidRPr="000F49B7" w14:paraId="2DC9EF44" w14:textId="77777777" w:rsidTr="003A26DA">
        <w:trPr>
          <w:trHeight w:val="255"/>
        </w:trPr>
        <w:tc>
          <w:tcPr>
            <w:tcW w:w="7217"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70B67359" w14:textId="77777777" w:rsidR="00C95C29" w:rsidRPr="000F49B7" w:rsidRDefault="00C95C29" w:rsidP="00C95C29">
            <w:pPr>
              <w:widowControl w:val="0"/>
              <w:suppressAutoHyphens/>
              <w:rPr>
                <w:szCs w:val="22"/>
              </w:rPr>
            </w:pPr>
            <w:r w:rsidRPr="000F49B7">
              <w:rPr>
                <w:szCs w:val="22"/>
              </w:rPr>
              <w:t xml:space="preserve">2.1.5. </w:t>
            </w:r>
            <w:r w:rsidRPr="000F49B7">
              <w:rPr>
                <w:szCs w:val="18"/>
                <w:lang w:eastAsia="lt-LT"/>
              </w:rPr>
              <w:t>Paskolos lėšos (</w:t>
            </w:r>
            <w:r w:rsidRPr="000F49B7">
              <w:rPr>
                <w:bCs/>
                <w:szCs w:val="18"/>
                <w:lang w:eastAsia="lt-LT"/>
              </w:rPr>
              <w:t>P)</w:t>
            </w:r>
          </w:p>
        </w:tc>
        <w:tc>
          <w:tcPr>
            <w:tcW w:w="2551"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2274161E" w14:textId="77777777" w:rsidR="00C95C29" w:rsidRPr="000F49B7" w:rsidRDefault="00C95C29" w:rsidP="00C95C29">
            <w:pPr>
              <w:widowControl w:val="0"/>
              <w:suppressAutoHyphens/>
              <w:jc w:val="center"/>
              <w:rPr>
                <w:szCs w:val="24"/>
              </w:rPr>
            </w:pPr>
          </w:p>
        </w:tc>
        <w:tc>
          <w:tcPr>
            <w:tcW w:w="2271"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5A814F3E" w14:textId="77777777" w:rsidR="00C95C29" w:rsidRPr="000F49B7" w:rsidRDefault="00C95C29" w:rsidP="00C95C29">
            <w:pPr>
              <w:widowControl w:val="0"/>
              <w:suppressAutoHyphens/>
              <w:jc w:val="center"/>
              <w:rPr>
                <w:szCs w:val="24"/>
              </w:rPr>
            </w:pPr>
          </w:p>
        </w:tc>
      </w:tr>
      <w:tr w:rsidR="00C95C29" w:rsidRPr="000F49B7" w14:paraId="4C4FEB55" w14:textId="77777777" w:rsidTr="003A26DA">
        <w:trPr>
          <w:trHeight w:val="255"/>
        </w:trPr>
        <w:tc>
          <w:tcPr>
            <w:tcW w:w="7217"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36ECD334" w14:textId="77777777" w:rsidR="00C95C29" w:rsidRPr="000F49B7" w:rsidRDefault="00C95C29" w:rsidP="00C95C29">
            <w:pPr>
              <w:widowControl w:val="0"/>
              <w:suppressAutoHyphens/>
              <w:rPr>
                <w:b/>
                <w:szCs w:val="22"/>
              </w:rPr>
            </w:pPr>
            <w:r w:rsidRPr="000F49B7">
              <w:rPr>
                <w:szCs w:val="18"/>
                <w:lang w:eastAsia="lt-LT"/>
              </w:rPr>
              <w:t>2.1.6. Europos Sąjungos struktūrinių fondų lėšos (</w:t>
            </w:r>
            <w:r w:rsidRPr="000F49B7">
              <w:rPr>
                <w:bCs/>
                <w:szCs w:val="18"/>
                <w:lang w:eastAsia="lt-LT"/>
              </w:rPr>
              <w:t>ES)</w:t>
            </w:r>
          </w:p>
        </w:tc>
        <w:tc>
          <w:tcPr>
            <w:tcW w:w="2551"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366F4104" w14:textId="77777777" w:rsidR="00C95C29" w:rsidRPr="000F49B7" w:rsidRDefault="00C95C29" w:rsidP="00C95C29">
            <w:pPr>
              <w:widowControl w:val="0"/>
              <w:suppressAutoHyphens/>
              <w:jc w:val="center"/>
              <w:rPr>
                <w:szCs w:val="24"/>
              </w:rPr>
            </w:pPr>
          </w:p>
        </w:tc>
        <w:tc>
          <w:tcPr>
            <w:tcW w:w="2271"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651E0919" w14:textId="77777777" w:rsidR="00C95C29" w:rsidRPr="000F49B7" w:rsidRDefault="00C95C29" w:rsidP="00C95C29">
            <w:pPr>
              <w:widowControl w:val="0"/>
              <w:suppressAutoHyphens/>
              <w:jc w:val="center"/>
              <w:rPr>
                <w:szCs w:val="24"/>
              </w:rPr>
            </w:pPr>
          </w:p>
        </w:tc>
      </w:tr>
      <w:tr w:rsidR="00C95C29" w:rsidRPr="000F49B7" w14:paraId="05C9076D" w14:textId="77777777" w:rsidTr="003A26DA">
        <w:trPr>
          <w:trHeight w:val="255"/>
        </w:trPr>
        <w:tc>
          <w:tcPr>
            <w:tcW w:w="7217"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31040142" w14:textId="77777777" w:rsidR="00C95C29" w:rsidRPr="000F49B7" w:rsidRDefault="00C95C29" w:rsidP="00C95C29">
            <w:pPr>
              <w:widowControl w:val="0"/>
              <w:suppressAutoHyphens/>
              <w:rPr>
                <w:szCs w:val="22"/>
              </w:rPr>
            </w:pPr>
            <w:r w:rsidRPr="000F49B7">
              <w:rPr>
                <w:b/>
                <w:szCs w:val="22"/>
              </w:rPr>
              <w:t>2.2. Kiti šaltiniai, iš viso</w:t>
            </w:r>
            <w:r w:rsidRPr="000F49B7">
              <w:rPr>
                <w:szCs w:val="22"/>
              </w:rPr>
              <w:t>:</w:t>
            </w:r>
          </w:p>
        </w:tc>
        <w:tc>
          <w:tcPr>
            <w:tcW w:w="2551"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01B1119B" w14:textId="77777777" w:rsidR="00C95C29" w:rsidRPr="000F49B7" w:rsidRDefault="00C95C29" w:rsidP="00C95C29">
            <w:pPr>
              <w:widowControl w:val="0"/>
              <w:tabs>
                <w:tab w:val="left" w:pos="323"/>
              </w:tabs>
              <w:suppressAutoHyphens/>
              <w:jc w:val="center"/>
              <w:rPr>
                <w:szCs w:val="24"/>
              </w:rPr>
            </w:pPr>
            <w:r w:rsidRPr="000F49B7">
              <w:rPr>
                <w:szCs w:val="24"/>
              </w:rPr>
              <w:t>4,7</w:t>
            </w:r>
          </w:p>
        </w:tc>
        <w:tc>
          <w:tcPr>
            <w:tcW w:w="2271"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00FD0582" w14:textId="77777777" w:rsidR="00C95C29" w:rsidRPr="000F49B7" w:rsidRDefault="00C95C29" w:rsidP="00C95C29">
            <w:pPr>
              <w:widowControl w:val="0"/>
              <w:suppressAutoHyphens/>
              <w:jc w:val="center"/>
              <w:rPr>
                <w:szCs w:val="24"/>
              </w:rPr>
            </w:pPr>
            <w:r w:rsidRPr="000F49B7">
              <w:rPr>
                <w:szCs w:val="24"/>
              </w:rPr>
              <w:t>10,5</w:t>
            </w:r>
          </w:p>
        </w:tc>
      </w:tr>
      <w:tr w:rsidR="00C95C29" w:rsidRPr="000F49B7" w14:paraId="07807565" w14:textId="77777777" w:rsidTr="003A26DA">
        <w:trPr>
          <w:trHeight w:val="289"/>
        </w:trPr>
        <w:tc>
          <w:tcPr>
            <w:tcW w:w="7217"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0C2E97BE" w14:textId="77777777" w:rsidR="00C95C29" w:rsidRPr="000F49B7" w:rsidRDefault="00C95C29" w:rsidP="00C95C29">
            <w:pPr>
              <w:widowControl w:val="0"/>
              <w:suppressAutoHyphens/>
              <w:rPr>
                <w:szCs w:val="22"/>
              </w:rPr>
            </w:pPr>
            <w:r w:rsidRPr="000F49B7">
              <w:rPr>
                <w:szCs w:val="22"/>
              </w:rPr>
              <w:t>Kiti finansavimo šaltiniai (KT)</w:t>
            </w:r>
          </w:p>
        </w:tc>
        <w:tc>
          <w:tcPr>
            <w:tcW w:w="2551"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72800EBF" w14:textId="77777777" w:rsidR="00C95C29" w:rsidRPr="000F49B7" w:rsidRDefault="00C95C29" w:rsidP="00C95C29">
            <w:pPr>
              <w:widowControl w:val="0"/>
              <w:suppressAutoHyphens/>
              <w:jc w:val="center"/>
              <w:rPr>
                <w:szCs w:val="24"/>
              </w:rPr>
            </w:pPr>
            <w:r w:rsidRPr="000F49B7">
              <w:rPr>
                <w:szCs w:val="24"/>
              </w:rPr>
              <w:t>4,7</w:t>
            </w:r>
          </w:p>
        </w:tc>
        <w:tc>
          <w:tcPr>
            <w:tcW w:w="2271"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35C2A6A9" w14:textId="77777777" w:rsidR="00C95C29" w:rsidRPr="000F49B7" w:rsidRDefault="00C95C29" w:rsidP="00C95C29">
            <w:pPr>
              <w:widowControl w:val="0"/>
              <w:suppressAutoHyphens/>
              <w:jc w:val="center"/>
              <w:rPr>
                <w:szCs w:val="24"/>
              </w:rPr>
            </w:pPr>
            <w:r w:rsidRPr="000F49B7">
              <w:rPr>
                <w:szCs w:val="24"/>
              </w:rPr>
              <w:t>10,5</w:t>
            </w:r>
          </w:p>
        </w:tc>
      </w:tr>
    </w:tbl>
    <w:p w14:paraId="6624488E" w14:textId="6341DE77" w:rsidR="009340B6" w:rsidRPr="000F49B7" w:rsidRDefault="009340B6" w:rsidP="00C95C29">
      <w:pPr>
        <w:suppressAutoHyphens/>
        <w:rPr>
          <w:rFonts w:eastAsia="Calibri"/>
        </w:rPr>
      </w:pPr>
    </w:p>
    <w:p w14:paraId="71006481" w14:textId="77777777" w:rsidR="009340B6" w:rsidRPr="000F49B7" w:rsidRDefault="009340B6">
      <w:pPr>
        <w:rPr>
          <w:rFonts w:eastAsia="Calibri"/>
        </w:rPr>
      </w:pPr>
      <w:r w:rsidRPr="000F49B7">
        <w:rPr>
          <w:rFonts w:eastAsia="Calibri"/>
        </w:rPr>
        <w:br w:type="page"/>
      </w:r>
    </w:p>
    <w:p w14:paraId="14B29DBF" w14:textId="77777777" w:rsidR="00B06EC8" w:rsidRPr="000F49B7" w:rsidRDefault="00B06EC8" w:rsidP="00B06EC8">
      <w:pPr>
        <w:tabs>
          <w:tab w:val="left" w:pos="5103"/>
        </w:tabs>
        <w:ind w:left="5102" w:firstLine="4537"/>
        <w:jc w:val="both"/>
        <w:rPr>
          <w:rFonts w:eastAsia="Calibri"/>
          <w:szCs w:val="24"/>
        </w:rPr>
      </w:pPr>
      <w:r w:rsidRPr="000F49B7">
        <w:rPr>
          <w:rFonts w:eastAsia="Calibri"/>
          <w:szCs w:val="24"/>
        </w:rPr>
        <w:t>PATVIRTINTA</w:t>
      </w:r>
    </w:p>
    <w:p w14:paraId="235A6D66" w14:textId="77777777" w:rsidR="00B06EC8" w:rsidRPr="000F49B7" w:rsidRDefault="00B06EC8" w:rsidP="00B06EC8">
      <w:pPr>
        <w:tabs>
          <w:tab w:val="left" w:pos="5103"/>
        </w:tabs>
        <w:ind w:left="5102" w:firstLine="4537"/>
        <w:jc w:val="both"/>
        <w:rPr>
          <w:rFonts w:eastAsia="Calibri"/>
          <w:szCs w:val="24"/>
        </w:rPr>
      </w:pPr>
      <w:r w:rsidRPr="000F49B7">
        <w:rPr>
          <w:rFonts w:eastAsia="Calibri"/>
          <w:szCs w:val="24"/>
        </w:rPr>
        <w:t>Panevėžio miesto savivaldybės tarybos</w:t>
      </w:r>
    </w:p>
    <w:p w14:paraId="0934159F" w14:textId="0683310B" w:rsidR="00B06EC8" w:rsidRPr="000F49B7" w:rsidRDefault="00050175" w:rsidP="00050175">
      <w:pPr>
        <w:tabs>
          <w:tab w:val="left" w:pos="5103"/>
        </w:tabs>
        <w:ind w:left="5102" w:firstLine="4537"/>
        <w:jc w:val="both"/>
        <w:rPr>
          <w:rFonts w:eastAsia="Calibri"/>
          <w:szCs w:val="24"/>
        </w:rPr>
      </w:pPr>
      <w:r w:rsidRPr="000F49B7">
        <w:rPr>
          <w:rFonts w:eastAsia="Calibri"/>
          <w:szCs w:val="24"/>
        </w:rPr>
        <w:tab/>
      </w:r>
      <w:r w:rsidRPr="000F49B7">
        <w:rPr>
          <w:rFonts w:eastAsia="Calibri"/>
          <w:szCs w:val="24"/>
        </w:rPr>
        <w:tab/>
      </w:r>
      <w:r w:rsidRPr="000F49B7">
        <w:rPr>
          <w:rFonts w:eastAsia="Calibri"/>
          <w:szCs w:val="24"/>
        </w:rPr>
        <w:tab/>
        <w:t xml:space="preserve"> sprendimu Nr.</w:t>
      </w:r>
    </w:p>
    <w:p w14:paraId="1CFA363A" w14:textId="77777777" w:rsidR="00066EC8" w:rsidRPr="000F49B7" w:rsidRDefault="00066EC8" w:rsidP="00B06EC8">
      <w:pPr>
        <w:tabs>
          <w:tab w:val="left" w:pos="5103"/>
        </w:tabs>
        <w:ind w:left="5102" w:firstLine="4537"/>
        <w:jc w:val="both"/>
        <w:rPr>
          <w:rFonts w:eastAsia="Calibri"/>
          <w:szCs w:val="24"/>
        </w:rPr>
      </w:pPr>
    </w:p>
    <w:p w14:paraId="606916D1" w14:textId="77777777" w:rsidR="00050175" w:rsidRPr="000F49B7" w:rsidRDefault="00050175" w:rsidP="00050175">
      <w:pPr>
        <w:tabs>
          <w:tab w:val="left" w:pos="9624"/>
        </w:tabs>
        <w:jc w:val="both"/>
        <w:rPr>
          <w:szCs w:val="24"/>
        </w:rPr>
      </w:pPr>
    </w:p>
    <w:p w14:paraId="3BB952E0" w14:textId="77777777" w:rsidR="00050175" w:rsidRPr="000F49B7" w:rsidRDefault="00050175" w:rsidP="00050175">
      <w:pPr>
        <w:jc w:val="center"/>
        <w:rPr>
          <w:b/>
          <w:szCs w:val="24"/>
        </w:rPr>
      </w:pPr>
    </w:p>
    <w:p w14:paraId="4FAD3849" w14:textId="77777777" w:rsidR="00050175" w:rsidRPr="000F49B7" w:rsidRDefault="00050175" w:rsidP="00050175">
      <w:pPr>
        <w:jc w:val="center"/>
        <w:rPr>
          <w:rFonts w:eastAsia="MS Mincho"/>
          <w:b/>
          <w:szCs w:val="24"/>
        </w:rPr>
      </w:pPr>
      <w:r w:rsidRPr="000F49B7">
        <w:rPr>
          <w:rFonts w:eastAsia="MS Mincho"/>
          <w:b/>
          <w:szCs w:val="24"/>
        </w:rPr>
        <w:t>PANEVĖŽIO MIESTO DAILĖS GALERIJOS 2024 METŲ VEIKLOS PLANAS</w:t>
      </w:r>
    </w:p>
    <w:p w14:paraId="43552B5A" w14:textId="77777777" w:rsidR="00050175" w:rsidRPr="000F49B7" w:rsidRDefault="00050175" w:rsidP="00050175">
      <w:pPr>
        <w:jc w:val="center"/>
        <w:rPr>
          <w:rFonts w:eastAsia="MS Mincho"/>
          <w:b/>
          <w:szCs w:val="24"/>
        </w:rPr>
      </w:pPr>
    </w:p>
    <w:tbl>
      <w:tblPr>
        <w:tblStyle w:val="Lentelstinklelis"/>
        <w:tblW w:w="0" w:type="auto"/>
        <w:tblLook w:val="04A0" w:firstRow="1" w:lastRow="0" w:firstColumn="1" w:lastColumn="0" w:noHBand="0" w:noVBand="1"/>
      </w:tblPr>
      <w:tblGrid>
        <w:gridCol w:w="4507"/>
        <w:gridCol w:w="10055"/>
      </w:tblGrid>
      <w:tr w:rsidR="00050175" w:rsidRPr="000F49B7" w14:paraId="0E8D5417" w14:textId="77777777" w:rsidTr="009E0131">
        <w:tc>
          <w:tcPr>
            <w:tcW w:w="4815" w:type="dxa"/>
          </w:tcPr>
          <w:p w14:paraId="356CE593" w14:textId="08E7EAF0" w:rsidR="00050175" w:rsidRPr="000F49B7" w:rsidRDefault="00050175" w:rsidP="009E0131">
            <w:pPr>
              <w:rPr>
                <w:rFonts w:eastAsia="MS Mincho"/>
                <w:bCs/>
                <w:szCs w:val="24"/>
              </w:rPr>
            </w:pPr>
            <w:r w:rsidRPr="000F49B7">
              <w:rPr>
                <w:rFonts w:eastAsia="MS Mincho"/>
                <w:bCs/>
                <w:szCs w:val="24"/>
              </w:rPr>
              <w:t>Veiklos planu siekiama prisidėti prie šių Panevėžio miesto savivaldybės 202</w:t>
            </w:r>
            <w:r w:rsidR="009E0131" w:rsidRPr="000F49B7">
              <w:rPr>
                <w:rFonts w:eastAsia="MS Mincho"/>
                <w:bCs/>
                <w:szCs w:val="24"/>
              </w:rPr>
              <w:t>4</w:t>
            </w:r>
            <w:r w:rsidR="00A51F1F" w:rsidRPr="000F49B7">
              <w:rPr>
                <w:rFonts w:eastAsia="MS Mincho"/>
                <w:bCs/>
                <w:szCs w:val="24"/>
              </w:rPr>
              <w:t>–</w:t>
            </w:r>
            <w:r w:rsidRPr="000F49B7">
              <w:rPr>
                <w:rFonts w:eastAsia="MS Mincho"/>
                <w:bCs/>
                <w:szCs w:val="24"/>
              </w:rPr>
              <w:t>202</w:t>
            </w:r>
            <w:r w:rsidR="009E0131" w:rsidRPr="000F49B7">
              <w:rPr>
                <w:rFonts w:eastAsia="MS Mincho"/>
                <w:bCs/>
                <w:szCs w:val="24"/>
              </w:rPr>
              <w:t>6</w:t>
            </w:r>
            <w:r w:rsidRPr="000F49B7">
              <w:rPr>
                <w:rFonts w:eastAsia="MS Mincho"/>
                <w:bCs/>
                <w:szCs w:val="24"/>
              </w:rPr>
              <w:t xml:space="preserve"> metų strateginio veiklos plano programos tikslų, uždavinių, priemonių įgyvendinimo (nurodoma programa, priemonės kodas ir pavadinimas)</w:t>
            </w:r>
          </w:p>
        </w:tc>
        <w:tc>
          <w:tcPr>
            <w:tcW w:w="10879" w:type="dxa"/>
          </w:tcPr>
          <w:p w14:paraId="2DB015FD" w14:textId="0C29DB27" w:rsidR="00050175" w:rsidRPr="000F49B7" w:rsidRDefault="00A51F1F" w:rsidP="009E0131">
            <w:pPr>
              <w:snapToGrid w:val="0"/>
              <w:rPr>
                <w:szCs w:val="24"/>
              </w:rPr>
            </w:pPr>
            <w:r w:rsidRPr="000F49B7">
              <w:rPr>
                <w:szCs w:val="24"/>
              </w:rPr>
              <w:t>2024–</w:t>
            </w:r>
            <w:r w:rsidR="009E0131" w:rsidRPr="000F49B7">
              <w:rPr>
                <w:szCs w:val="24"/>
              </w:rPr>
              <w:t>2026</w:t>
            </w:r>
            <w:r w:rsidR="00050175" w:rsidRPr="000F49B7">
              <w:rPr>
                <w:szCs w:val="24"/>
              </w:rPr>
              <w:t xml:space="preserve"> m. KULTŪROS IR MENO PROGRAMA (11)</w:t>
            </w:r>
          </w:p>
          <w:p w14:paraId="57485FBA" w14:textId="4D537E31" w:rsidR="00050175" w:rsidRPr="000F49B7" w:rsidRDefault="00050175" w:rsidP="009E0131">
            <w:pPr>
              <w:jc w:val="both"/>
              <w:rPr>
                <w:rFonts w:eastAsia="MS Mincho"/>
                <w:bCs/>
                <w:szCs w:val="24"/>
              </w:rPr>
            </w:pPr>
            <w:r w:rsidRPr="000F49B7">
              <w:rPr>
                <w:rFonts w:eastAsia="MS Mincho"/>
                <w:bCs/>
                <w:szCs w:val="24"/>
              </w:rPr>
              <w:t>11.01.01.06 Panevėžio miesto dailės galerijos plėtra</w:t>
            </w:r>
          </w:p>
        </w:tc>
      </w:tr>
      <w:tr w:rsidR="00050175" w:rsidRPr="000F49B7" w14:paraId="33B30193" w14:textId="77777777" w:rsidTr="009E0131">
        <w:tc>
          <w:tcPr>
            <w:tcW w:w="4815" w:type="dxa"/>
          </w:tcPr>
          <w:p w14:paraId="469435C4" w14:textId="31D18120" w:rsidR="00050175" w:rsidRPr="000F49B7" w:rsidRDefault="00050175" w:rsidP="005076AD">
            <w:pPr>
              <w:rPr>
                <w:rFonts w:eastAsia="MS Mincho"/>
                <w:bCs/>
                <w:szCs w:val="24"/>
              </w:rPr>
            </w:pPr>
            <w:r w:rsidRPr="000F49B7">
              <w:rPr>
                <w:rFonts w:eastAsia="MS Mincho"/>
                <w:bCs/>
                <w:szCs w:val="24"/>
              </w:rPr>
              <w:t>Įstaigos išorės veiklos ir kokybės įsivertinimo metu nustatyti tobulintini aspektai:</w:t>
            </w:r>
          </w:p>
        </w:tc>
        <w:tc>
          <w:tcPr>
            <w:tcW w:w="10879" w:type="dxa"/>
          </w:tcPr>
          <w:p w14:paraId="3EDF71BA" w14:textId="098EB40C" w:rsidR="00050175" w:rsidRPr="000F49B7" w:rsidRDefault="00050175" w:rsidP="009E0131">
            <w:pPr>
              <w:jc w:val="both"/>
              <w:rPr>
                <w:szCs w:val="24"/>
              </w:rPr>
            </w:pPr>
            <w:r w:rsidRPr="000F49B7">
              <w:rPr>
                <w:szCs w:val="24"/>
              </w:rPr>
              <w:t>Panevėžio miesto dailės galerija</w:t>
            </w:r>
            <w:r w:rsidR="00982530">
              <w:rPr>
                <w:szCs w:val="24"/>
              </w:rPr>
              <w:t xml:space="preserve"> (toliau – galerija)</w:t>
            </w:r>
            <w:r w:rsidRPr="000F49B7">
              <w:rPr>
                <w:szCs w:val="24"/>
              </w:rPr>
              <w:t>, išanalizavusi 2022 ir 2023 metų veiklos rezultatus ir 2023 m. atliktos lankytojų pasitenkinimo anketos atsakymų duomenis, nustatė tobulinimo kryptis ir užduotis 2024 metams.</w:t>
            </w:r>
          </w:p>
          <w:p w14:paraId="251294A6" w14:textId="27AC7654" w:rsidR="00050175" w:rsidRPr="000F49B7" w:rsidRDefault="00050175" w:rsidP="009E0131">
            <w:pPr>
              <w:jc w:val="both"/>
              <w:rPr>
                <w:szCs w:val="24"/>
              </w:rPr>
            </w:pPr>
            <w:r w:rsidRPr="000F49B7">
              <w:rPr>
                <w:szCs w:val="24"/>
              </w:rPr>
              <w:t xml:space="preserve">Siekdama sulaukti grįžtamojo ryšio ir tiksliau įvertinti stiprybes bei silpnybes, praėjusių metų antroje pusėje galerija vykdė lankytojų pasitenkinimo aptarnavimo kokybe apklausą, </w:t>
            </w:r>
            <w:r w:rsidR="00072191">
              <w:rPr>
                <w:szCs w:val="24"/>
              </w:rPr>
              <w:t>j</w:t>
            </w:r>
            <w:r w:rsidRPr="000F49B7">
              <w:rPr>
                <w:szCs w:val="24"/>
              </w:rPr>
              <w:t xml:space="preserve">os metu paaiškėjo, kad 66,0 proc. apklaustųjų visiškai patenkinti, 22,3 proc. – labiau patenkinti, 2,9 proc. – labiau nepatenkinti, 1 proc. – visiškai nepatenkinti, 6,8 proc. – neturi nuomonės apie galerijos veiklą, 1 proc. – neatsakė į klausimą. </w:t>
            </w:r>
            <w:r w:rsidR="00072191">
              <w:rPr>
                <w:szCs w:val="24"/>
              </w:rPr>
              <w:t>B</w:t>
            </w:r>
            <w:r w:rsidR="00982530">
              <w:rPr>
                <w:szCs w:val="24"/>
              </w:rPr>
              <w:t>uvo v</w:t>
            </w:r>
            <w:r w:rsidRPr="000F49B7">
              <w:rPr>
                <w:szCs w:val="24"/>
              </w:rPr>
              <w:t>ertinta parodinė veikla, edukacijos, renginiai, lankytojų aptarnavimas, informacijos pasiekiamumas, lankytojai pateikė pastabų ir pasiūlymų. Tiek šios apklausos rezultatų, tiek visais kitais grįžtamojo ryšio kanalais (socialiniai tinklai, atsiliepimai „</w:t>
            </w:r>
            <w:r w:rsidR="00982530">
              <w:rPr>
                <w:szCs w:val="24"/>
              </w:rPr>
              <w:t>G</w:t>
            </w:r>
            <w:r w:rsidRPr="000F49B7">
              <w:rPr>
                <w:szCs w:val="24"/>
              </w:rPr>
              <w:t xml:space="preserve">oogle“ žemėlapiuose, el. laiškai ir kt.) gaunamų nuomonių analizė leido galerijai nusibrėžti 2024 metų veiklos nuoseklią strategiją. Kad lankytojai būtų labiau patenkinti galerijos paslaugų kokybe, galerija nustatė tobulintinus aspektus ir apsibrėžė veiklos sritis, kurių stiprybę būtina išlaikyti. </w:t>
            </w:r>
          </w:p>
          <w:p w14:paraId="54DD6F4F" w14:textId="56024361" w:rsidR="00050175" w:rsidRPr="000F49B7" w:rsidRDefault="00982530" w:rsidP="009E0131">
            <w:pPr>
              <w:jc w:val="both"/>
              <w:rPr>
                <w:szCs w:val="24"/>
              </w:rPr>
            </w:pPr>
            <w:r>
              <w:rPr>
                <w:szCs w:val="24"/>
              </w:rPr>
              <w:t>G</w:t>
            </w:r>
            <w:r w:rsidR="00050175" w:rsidRPr="000F49B7">
              <w:rPr>
                <w:szCs w:val="24"/>
              </w:rPr>
              <w:t>alerijos 2024 m. pagrindiniai strategijos uždaviniai:</w:t>
            </w:r>
          </w:p>
          <w:p w14:paraId="4E03FCB8" w14:textId="46CDC5AA" w:rsidR="00050175" w:rsidRPr="000F49B7" w:rsidRDefault="00050175" w:rsidP="009E0131">
            <w:pPr>
              <w:jc w:val="both"/>
              <w:rPr>
                <w:szCs w:val="24"/>
              </w:rPr>
            </w:pPr>
            <w:r w:rsidRPr="000F49B7">
              <w:rPr>
                <w:szCs w:val="24"/>
              </w:rPr>
              <w:t>1. Parodinės veiklos ir tarptautinių renginių kokybės gerinimas, d</w:t>
            </w:r>
            <w:r w:rsidR="00982530">
              <w:rPr>
                <w:szCs w:val="24"/>
              </w:rPr>
              <w:t>idinant</w:t>
            </w:r>
            <w:r w:rsidRPr="000F49B7">
              <w:rPr>
                <w:szCs w:val="24"/>
              </w:rPr>
              <w:t xml:space="preserve"> j</w:t>
            </w:r>
            <w:r w:rsidR="00982530">
              <w:rPr>
                <w:szCs w:val="24"/>
              </w:rPr>
              <w:t>ų</w:t>
            </w:r>
            <w:r w:rsidRPr="000F49B7">
              <w:rPr>
                <w:szCs w:val="24"/>
              </w:rPr>
              <w:t xml:space="preserve"> patraukl</w:t>
            </w:r>
            <w:r w:rsidR="00982530">
              <w:rPr>
                <w:szCs w:val="24"/>
              </w:rPr>
              <w:t>umą</w:t>
            </w:r>
            <w:r w:rsidRPr="000F49B7">
              <w:rPr>
                <w:szCs w:val="24"/>
              </w:rPr>
              <w:t xml:space="preserve"> įvairių kultūrinių poreikių auditorijai: </w:t>
            </w:r>
          </w:p>
          <w:p w14:paraId="0A030294" w14:textId="77777777" w:rsidR="00050175" w:rsidRPr="000F49B7" w:rsidRDefault="00050175" w:rsidP="009E0131">
            <w:pPr>
              <w:jc w:val="both"/>
              <w:rPr>
                <w:szCs w:val="24"/>
              </w:rPr>
            </w:pPr>
            <w:r w:rsidRPr="000F49B7">
              <w:rPr>
                <w:szCs w:val="24"/>
              </w:rPr>
              <w:t>a) galerija rengs daugiau šiuolaikinio meno ir vientisos koncepcijos parodų;</w:t>
            </w:r>
          </w:p>
          <w:p w14:paraId="3086922D" w14:textId="77777777" w:rsidR="00050175" w:rsidRPr="000F49B7" w:rsidRDefault="00050175" w:rsidP="009E0131">
            <w:pPr>
              <w:jc w:val="both"/>
              <w:rPr>
                <w:szCs w:val="24"/>
              </w:rPr>
            </w:pPr>
            <w:r w:rsidRPr="000F49B7">
              <w:rPr>
                <w:szCs w:val="24"/>
              </w:rPr>
              <w:t xml:space="preserve">b) lankytojai bus aktyviau įtraukiami į vizualiojo meno pažinimo procesą. </w:t>
            </w:r>
          </w:p>
          <w:p w14:paraId="35A29AD8" w14:textId="77777777" w:rsidR="00050175" w:rsidRPr="000F49B7" w:rsidRDefault="00050175" w:rsidP="009E0131">
            <w:pPr>
              <w:jc w:val="both"/>
              <w:rPr>
                <w:szCs w:val="24"/>
              </w:rPr>
            </w:pPr>
            <w:r w:rsidRPr="000F49B7">
              <w:rPr>
                <w:szCs w:val="24"/>
              </w:rPr>
              <w:t>2. Edukacinės veiklos stiprinimas, atsižvelgiant į svarbiausius lankytojų pageidavimus:</w:t>
            </w:r>
          </w:p>
          <w:p w14:paraId="3A1B29C9" w14:textId="77777777" w:rsidR="00050175" w:rsidRPr="000F49B7" w:rsidRDefault="00050175" w:rsidP="009E0131">
            <w:pPr>
              <w:jc w:val="both"/>
              <w:rPr>
                <w:szCs w:val="24"/>
              </w:rPr>
            </w:pPr>
            <w:r w:rsidRPr="000F49B7">
              <w:rPr>
                <w:szCs w:val="24"/>
              </w:rPr>
              <w:t>a) naujų edukacinių kūrybinių programų suaugusiesiems kūrimas ir rengimas, supažindinant su įvairesnėmis keramikos technologijomis;</w:t>
            </w:r>
          </w:p>
          <w:p w14:paraId="3F1ECB47" w14:textId="77777777" w:rsidR="00050175" w:rsidRPr="000F49B7" w:rsidRDefault="00050175" w:rsidP="009E0131">
            <w:pPr>
              <w:jc w:val="both"/>
              <w:rPr>
                <w:szCs w:val="24"/>
              </w:rPr>
            </w:pPr>
            <w:r w:rsidRPr="000F49B7">
              <w:rPr>
                <w:szCs w:val="24"/>
              </w:rPr>
              <w:t>b) kūrybinė edukacija mokiniams, atskleidžianti mokslo reikšmę šiuolaikiniame mene.</w:t>
            </w:r>
          </w:p>
          <w:p w14:paraId="1B6932AB" w14:textId="77777777" w:rsidR="00050175" w:rsidRPr="000F49B7" w:rsidRDefault="00050175" w:rsidP="009E0131">
            <w:pPr>
              <w:jc w:val="both"/>
              <w:rPr>
                <w:szCs w:val="24"/>
              </w:rPr>
            </w:pPr>
            <w:r w:rsidRPr="000F49B7">
              <w:rPr>
                <w:szCs w:val="24"/>
              </w:rPr>
              <w:t>3. Lankytojų aptarnavimo kokybės gerinimas:</w:t>
            </w:r>
          </w:p>
          <w:p w14:paraId="2DC995BA" w14:textId="10A638C7" w:rsidR="00050175" w:rsidRPr="000F49B7" w:rsidRDefault="00050175" w:rsidP="009E0131">
            <w:pPr>
              <w:jc w:val="both"/>
              <w:rPr>
                <w:szCs w:val="24"/>
              </w:rPr>
            </w:pPr>
            <w:r w:rsidRPr="000F49B7">
              <w:rPr>
                <w:szCs w:val="24"/>
              </w:rPr>
              <w:t>a) lankstesnis galerijos darbo laikas, atsižvelgiant į lankytojų poreikius</w:t>
            </w:r>
            <w:r w:rsidR="000936C0" w:rsidRPr="000F49B7">
              <w:rPr>
                <w:szCs w:val="24"/>
              </w:rPr>
              <w:t>,</w:t>
            </w:r>
            <w:r w:rsidRPr="000F49B7">
              <w:rPr>
                <w:szCs w:val="24"/>
              </w:rPr>
              <w:t xml:space="preserve"> – nuo birželio mėnesio galerija veiks ir sekmadieniais;  </w:t>
            </w:r>
          </w:p>
          <w:p w14:paraId="2981BE9D" w14:textId="77777777" w:rsidR="00050175" w:rsidRPr="000F49B7" w:rsidRDefault="00050175" w:rsidP="009E0131">
            <w:pPr>
              <w:jc w:val="both"/>
              <w:rPr>
                <w:szCs w:val="24"/>
              </w:rPr>
            </w:pPr>
            <w:r w:rsidRPr="000F49B7">
              <w:rPr>
                <w:szCs w:val="24"/>
              </w:rPr>
              <w:t>b) galerijos ekspozicijų pritaikymas šeimoms su vaikais.</w:t>
            </w:r>
          </w:p>
          <w:p w14:paraId="717A4FCB" w14:textId="77777777" w:rsidR="00050175" w:rsidRPr="000F49B7" w:rsidRDefault="00050175" w:rsidP="009E0131">
            <w:pPr>
              <w:jc w:val="both"/>
              <w:rPr>
                <w:szCs w:val="24"/>
              </w:rPr>
            </w:pPr>
            <w:r w:rsidRPr="000F49B7">
              <w:rPr>
                <w:szCs w:val="24"/>
              </w:rPr>
              <w:t>4. Panevėžio menininkų įtraukimas į kūrybinį procesą ir jų kūrybos sklaida:</w:t>
            </w:r>
          </w:p>
          <w:p w14:paraId="7C5418E0" w14:textId="77777777" w:rsidR="00050175" w:rsidRPr="000F49B7" w:rsidRDefault="00050175" w:rsidP="009E0131">
            <w:pPr>
              <w:jc w:val="both"/>
              <w:rPr>
                <w:szCs w:val="24"/>
              </w:rPr>
            </w:pPr>
            <w:r w:rsidRPr="000F49B7">
              <w:rPr>
                <w:szCs w:val="24"/>
              </w:rPr>
              <w:t>a) profesionalių menininkų įtraukimas į galerijos organizuojamus tarptautinius renginius ir grupines parodas;</w:t>
            </w:r>
          </w:p>
          <w:p w14:paraId="00C57F58" w14:textId="53DCE855" w:rsidR="00050175" w:rsidRPr="000F49B7" w:rsidRDefault="00050175" w:rsidP="009E0131">
            <w:pPr>
              <w:jc w:val="both"/>
              <w:rPr>
                <w:szCs w:val="24"/>
              </w:rPr>
            </w:pPr>
            <w:r w:rsidRPr="000F49B7">
              <w:rPr>
                <w:szCs w:val="24"/>
              </w:rPr>
              <w:t>b) ryškiausių miesto menininkų kūrybos sklaida Lietuvoje ir tarptautinėse parodose, kuriant Panevėžio miesto kultūros pridėtinę vertę.</w:t>
            </w:r>
          </w:p>
        </w:tc>
      </w:tr>
      <w:tr w:rsidR="00050175" w:rsidRPr="000F49B7" w14:paraId="4C42026C" w14:textId="77777777" w:rsidTr="009E0131">
        <w:tc>
          <w:tcPr>
            <w:tcW w:w="4815" w:type="dxa"/>
          </w:tcPr>
          <w:p w14:paraId="75503D7E" w14:textId="77777777" w:rsidR="00050175" w:rsidRPr="000F49B7" w:rsidRDefault="00050175" w:rsidP="009E0131">
            <w:pPr>
              <w:rPr>
                <w:rFonts w:eastAsia="MS Mincho"/>
                <w:bCs/>
                <w:szCs w:val="24"/>
              </w:rPr>
            </w:pPr>
            <w:r w:rsidRPr="000F49B7">
              <w:rPr>
                <w:rFonts w:eastAsia="MS Mincho"/>
                <w:bCs/>
                <w:szCs w:val="24"/>
              </w:rPr>
              <w:t xml:space="preserve">Kita svarbi įstaigos metinių darbų informacija (iki </w:t>
            </w:r>
            <w:r w:rsidRPr="000F49B7">
              <w:rPr>
                <w:rFonts w:ascii="Calibri" w:eastAsia="MS Mincho" w:hAnsi="Calibri" w:cs="Calibri"/>
                <w:bCs/>
                <w:szCs w:val="24"/>
              </w:rPr>
              <w:t>½</w:t>
            </w:r>
            <w:r w:rsidRPr="000F49B7">
              <w:rPr>
                <w:rFonts w:eastAsia="MS Mincho"/>
                <w:bCs/>
                <w:szCs w:val="24"/>
              </w:rPr>
              <w:t xml:space="preserve"> A4 lapo)</w:t>
            </w:r>
          </w:p>
        </w:tc>
        <w:tc>
          <w:tcPr>
            <w:tcW w:w="10879" w:type="dxa"/>
          </w:tcPr>
          <w:p w14:paraId="24CFF9DA" w14:textId="1E5BF47F" w:rsidR="00982530" w:rsidRDefault="007D041C" w:rsidP="009E0131">
            <w:pPr>
              <w:jc w:val="both"/>
              <w:rPr>
                <w:rFonts w:eastAsia="ArialMT"/>
                <w:szCs w:val="24"/>
              </w:rPr>
            </w:pPr>
            <w:r>
              <w:rPr>
                <w:szCs w:val="24"/>
              </w:rPr>
              <w:t>G</w:t>
            </w:r>
            <w:r w:rsidR="00050175" w:rsidRPr="000F49B7">
              <w:rPr>
                <w:szCs w:val="24"/>
              </w:rPr>
              <w:t>alerija 2024 m. planuoja įgyvendinti 5 projektus, du iš jų – tarptautinius:</w:t>
            </w:r>
            <w:r w:rsidR="00050175" w:rsidRPr="000F49B7">
              <w:rPr>
                <w:rFonts w:eastAsia="ArialMT"/>
                <w:szCs w:val="24"/>
              </w:rPr>
              <w:t xml:space="preserve"> </w:t>
            </w:r>
          </w:p>
          <w:p w14:paraId="09044AD6" w14:textId="63E2B1E0" w:rsidR="00050175" w:rsidRPr="000F49B7" w:rsidRDefault="00050175" w:rsidP="009E0131">
            <w:pPr>
              <w:jc w:val="both"/>
              <w:rPr>
                <w:szCs w:val="24"/>
              </w:rPr>
            </w:pPr>
            <w:r w:rsidRPr="000F49B7">
              <w:rPr>
                <w:rFonts w:eastAsia="ArialMT"/>
                <w:szCs w:val="24"/>
              </w:rPr>
              <w:t xml:space="preserve">1) </w:t>
            </w:r>
            <w:r w:rsidRPr="000F49B7">
              <w:rPr>
                <w:szCs w:val="24"/>
              </w:rPr>
              <w:t xml:space="preserve">V tarptautinis meninio stiklo simpoziumas </w:t>
            </w:r>
            <w:r w:rsidRPr="000F49B7">
              <w:rPr>
                <w:szCs w:val="24"/>
              </w:rPr>
              <w:br w:type="page"/>
              <w:t xml:space="preserve">„GlassJazz“; 2) Panevėžio tarptautinė fotografijos bienalė „Žmogus ir miestas. Nūdienos kontekstai“; </w:t>
            </w:r>
            <w:r w:rsidRPr="000F49B7">
              <w:rPr>
                <w:bCs/>
                <w:szCs w:val="24"/>
              </w:rPr>
              <w:t>3) edukacinis projektas mokiniams „</w:t>
            </w:r>
            <w:r w:rsidRPr="000F49B7">
              <w:rPr>
                <w:szCs w:val="24"/>
              </w:rPr>
              <w:t>Keramika pro mikroskopą“, rengiamas bendradarbiaujant su Panevėžio STEAM</w:t>
            </w:r>
            <w:r w:rsidR="000936C0" w:rsidRPr="000F49B7">
              <w:rPr>
                <w:szCs w:val="24"/>
              </w:rPr>
              <w:t xml:space="preserve"> centru</w:t>
            </w:r>
            <w:r w:rsidRPr="000F49B7">
              <w:rPr>
                <w:szCs w:val="24"/>
              </w:rPr>
              <w:t xml:space="preserve">; 4) „Aukštaitijos dailė 2024. Metamorfozės“; 5) </w:t>
            </w:r>
            <w:r w:rsidR="00982530">
              <w:rPr>
                <w:szCs w:val="24"/>
              </w:rPr>
              <w:t>„</w:t>
            </w:r>
            <w:r w:rsidRPr="000F49B7">
              <w:rPr>
                <w:bCs/>
                <w:szCs w:val="24"/>
              </w:rPr>
              <w:t>Panevėžiečio menininko pristatymas tarptautinėje šiuolaikinio meno mugėje ARTVILNIUS‘24</w:t>
            </w:r>
            <w:r w:rsidR="00982530">
              <w:rPr>
                <w:bCs/>
                <w:szCs w:val="24"/>
              </w:rPr>
              <w:t>“</w:t>
            </w:r>
            <w:r w:rsidRPr="000F49B7">
              <w:rPr>
                <w:szCs w:val="24"/>
              </w:rPr>
              <w:t>. Į šiuos projektus numatoma įtraukti 77 menininkus. Siekiant platesnės bendruomenės įtraukties, tam tikri projektų renginiai vyks ne tik galerijoje, bet ir miesto viešosiose erdvėse. Įvertindama jaunesnės auditorijos sudominimo vizualiuoju menu ir kultūrinio mokinių ugdymo svarbą, galerija 2024 m. kaip partnerė dalyvaus nacionalinėje „Tūkstantmečio mokyklų“ programoje.</w:t>
            </w:r>
          </w:p>
          <w:p w14:paraId="04B7AEF1" w14:textId="646E217B" w:rsidR="00050175" w:rsidRPr="000F49B7" w:rsidRDefault="007D041C" w:rsidP="009E0131">
            <w:pPr>
              <w:autoSpaceDE w:val="0"/>
              <w:autoSpaceDN w:val="0"/>
              <w:adjustRightInd w:val="0"/>
              <w:jc w:val="both"/>
              <w:rPr>
                <w:szCs w:val="24"/>
              </w:rPr>
            </w:pPr>
            <w:r>
              <w:rPr>
                <w:szCs w:val="24"/>
              </w:rPr>
              <w:t>G</w:t>
            </w:r>
            <w:r w:rsidR="00050175" w:rsidRPr="000F49B7">
              <w:rPr>
                <w:szCs w:val="24"/>
              </w:rPr>
              <w:t>alerija 2024 m. planuoja surengti 32 parod</w:t>
            </w:r>
            <w:r w:rsidR="000936C0" w:rsidRPr="000F49B7">
              <w:rPr>
                <w:szCs w:val="24"/>
              </w:rPr>
              <w:t>a</w:t>
            </w:r>
            <w:r w:rsidR="00050175" w:rsidRPr="000F49B7">
              <w:rPr>
                <w:szCs w:val="24"/>
              </w:rPr>
              <w:t xml:space="preserve">s. Galerijos parodų erdvėje bus surengta ilgalaikė ekspozicija iš galerijos fondų. Galerija rengs </w:t>
            </w:r>
            <w:r w:rsidR="00050175" w:rsidRPr="000F49B7">
              <w:rPr>
                <w:bCs/>
                <w:szCs w:val="24"/>
              </w:rPr>
              <w:t xml:space="preserve">parodas ne tik savo skyriuose, bet ir įvairiose erdvėse Lietuvos regionuose. 2024 m. planuoja </w:t>
            </w:r>
            <w:r w:rsidR="00050175" w:rsidRPr="000F49B7">
              <w:rPr>
                <w:szCs w:val="24"/>
              </w:rPr>
              <w:t xml:space="preserve">surengti projekto „Panevėžio tarptautinės fotografijos bienalės „Žmogus ir miestas. Nūdienos kontekstai“ parodas Rokiškio krašto muziejuje ir Kupiškio etnografijos muziejuje. Projekto „Aukštaitijos dailė 2024. Metamorfozės“ parodą planuojama surengti Šiaulių dailės galerijoje. Vykdydama Panevėžio miesto kultūros sklaidą ir prisidėdama prie patrauklaus miesto įvaizdžio kūrimo, 2024 m. galerija rengs parodą iš Panevėžio tarptautinių keramikos simpoziumų kūrinių kolekcijos šalies reprezentacinėje erdvėje – Lietuvos Respublikos Seime. </w:t>
            </w:r>
          </w:p>
          <w:p w14:paraId="15BEF3B3" w14:textId="63CB38F5" w:rsidR="00050175" w:rsidRPr="000F49B7" w:rsidRDefault="007D041C" w:rsidP="009E0131">
            <w:pPr>
              <w:jc w:val="both"/>
              <w:rPr>
                <w:szCs w:val="24"/>
              </w:rPr>
            </w:pPr>
            <w:r>
              <w:rPr>
                <w:szCs w:val="24"/>
              </w:rPr>
              <w:t>G</w:t>
            </w:r>
            <w:r w:rsidR="00050175" w:rsidRPr="000F49B7">
              <w:rPr>
                <w:szCs w:val="24"/>
              </w:rPr>
              <w:t>alerija 2024 m. įgyvendins rinkodaros priemones, kurios stiprins galerijos identitetą ir didins informacijos apie jos veiklas pasiekiamumą: 1) naujų galerijos reprezentacinių produktų dizaino sukūrimas ir įsigijimas</w:t>
            </w:r>
            <w:r w:rsidR="00050175" w:rsidRPr="000F49B7">
              <w:rPr>
                <w:bCs/>
                <w:szCs w:val="24"/>
              </w:rPr>
              <w:t>; 2) vaizdo reportažai apie parodas ir renginius regiono žiniasklaidoje</w:t>
            </w:r>
            <w:r w:rsidR="000936C0" w:rsidRPr="000F49B7">
              <w:rPr>
                <w:bCs/>
                <w:szCs w:val="24"/>
              </w:rPr>
              <w:t>;</w:t>
            </w:r>
            <w:r w:rsidR="00050175" w:rsidRPr="000F49B7">
              <w:rPr>
                <w:bCs/>
                <w:szCs w:val="24"/>
              </w:rPr>
              <w:t xml:space="preserve"> 3) reklama regioninės radijo stoties laidose; 4) pranešimai miesto, regioninei ir šalies žiniasklaidai; 5) galerijos tinklalapio atnaujinimas.</w:t>
            </w:r>
          </w:p>
          <w:p w14:paraId="5997CA94" w14:textId="77777777" w:rsidR="00050175" w:rsidRPr="000F49B7" w:rsidRDefault="00050175" w:rsidP="009E0131">
            <w:pPr>
              <w:jc w:val="both"/>
              <w:rPr>
                <w:szCs w:val="24"/>
              </w:rPr>
            </w:pPr>
            <w:r w:rsidRPr="000F49B7">
              <w:rPr>
                <w:szCs w:val="24"/>
              </w:rPr>
              <w:t xml:space="preserve">2024 m. ketinama parengti 8 naujas edukacines kūrybines programas. Planuojama, kad edukacinių kūrybinių programų dalyvių 2024 m. bus </w:t>
            </w:r>
            <w:r w:rsidRPr="000F49B7">
              <w:rPr>
                <w:rFonts w:eastAsia="MS Mincho"/>
                <w:szCs w:val="24"/>
              </w:rPr>
              <w:t>3350</w:t>
            </w:r>
            <w:r w:rsidRPr="000F49B7">
              <w:rPr>
                <w:szCs w:val="24"/>
              </w:rPr>
              <w:t xml:space="preserve">. </w:t>
            </w:r>
          </w:p>
          <w:p w14:paraId="2F438495" w14:textId="1C0893EF" w:rsidR="00050175" w:rsidRPr="000F49B7" w:rsidRDefault="00050175" w:rsidP="009E0131">
            <w:pPr>
              <w:jc w:val="both"/>
            </w:pPr>
            <w:r w:rsidRPr="000F49B7">
              <w:rPr>
                <w:szCs w:val="24"/>
              </w:rPr>
              <w:t xml:space="preserve">Įgyvendinus projektus „V tarptautinis meninio stiklo simpoziumas </w:t>
            </w:r>
            <w:r w:rsidRPr="000F49B7">
              <w:rPr>
                <w:szCs w:val="24"/>
              </w:rPr>
              <w:br w:type="page"/>
              <w:t>„GlassJazz“ ir „Panevėžio tarptautinė fotografijos bienalė „Žmogus ir miestas. Nūdienos kontekstai“ planuojama, kad galerijos fondai pasipildys 15 meninės fotografijos kūrinių ir 6 meninio stiklo kūriniais.</w:t>
            </w:r>
          </w:p>
        </w:tc>
      </w:tr>
      <w:tr w:rsidR="00050175" w:rsidRPr="000F49B7" w14:paraId="30E9C015" w14:textId="77777777" w:rsidTr="009E0131">
        <w:tc>
          <w:tcPr>
            <w:tcW w:w="4815" w:type="dxa"/>
          </w:tcPr>
          <w:p w14:paraId="1B63CF37" w14:textId="3CCCE6A1" w:rsidR="00050175" w:rsidRPr="000F49B7" w:rsidRDefault="00050175" w:rsidP="009E0131">
            <w:pPr>
              <w:rPr>
                <w:rFonts w:eastAsia="MS Mincho"/>
                <w:bCs/>
                <w:szCs w:val="24"/>
              </w:rPr>
            </w:pPr>
            <w:r w:rsidRPr="000F49B7">
              <w:rPr>
                <w:rFonts w:eastAsia="MS Mincho"/>
                <w:bCs/>
                <w:szCs w:val="24"/>
              </w:rPr>
              <w:t>Priedai (finansavimo lėšų metinė sąmata ar jos projektas ir t.</w:t>
            </w:r>
            <w:r w:rsidR="000936C0" w:rsidRPr="000F49B7">
              <w:rPr>
                <w:rFonts w:eastAsia="MS Mincho"/>
                <w:bCs/>
                <w:szCs w:val="24"/>
              </w:rPr>
              <w:t xml:space="preserve"> </w:t>
            </w:r>
            <w:r w:rsidRPr="000F49B7">
              <w:rPr>
                <w:rFonts w:eastAsia="MS Mincho"/>
                <w:bCs/>
                <w:szCs w:val="24"/>
              </w:rPr>
              <w:t>t.)</w:t>
            </w:r>
          </w:p>
        </w:tc>
        <w:tc>
          <w:tcPr>
            <w:tcW w:w="10879" w:type="dxa"/>
          </w:tcPr>
          <w:p w14:paraId="5F112C9F" w14:textId="77777777" w:rsidR="00050175" w:rsidRPr="000F49B7" w:rsidRDefault="00050175" w:rsidP="009E0131">
            <w:pPr>
              <w:jc w:val="both"/>
              <w:rPr>
                <w:rFonts w:eastAsia="MS Mincho"/>
                <w:bCs/>
                <w:szCs w:val="24"/>
              </w:rPr>
            </w:pPr>
          </w:p>
        </w:tc>
      </w:tr>
    </w:tbl>
    <w:p w14:paraId="127AA3D3" w14:textId="77777777" w:rsidR="00050175" w:rsidRPr="000F49B7" w:rsidRDefault="00050175" w:rsidP="00050175">
      <w:pPr>
        <w:rPr>
          <w:rFonts w:eastAsia="MS Mincho"/>
          <w:b/>
          <w:szCs w:val="24"/>
        </w:rPr>
      </w:pPr>
    </w:p>
    <w:p w14:paraId="05EB7FFE" w14:textId="77777777" w:rsidR="00050175" w:rsidRPr="000F49B7" w:rsidRDefault="00050175" w:rsidP="00050175">
      <w:pPr>
        <w:rPr>
          <w:rFonts w:eastAsia="MS Mincho"/>
          <w:b/>
          <w:szCs w:val="24"/>
        </w:rPr>
      </w:pPr>
      <w:r w:rsidRPr="000F49B7">
        <w:rPr>
          <w:rFonts w:eastAsia="MS Mincho"/>
          <w:b/>
          <w:szCs w:val="24"/>
        </w:rPr>
        <w:br w:type="page"/>
      </w:r>
    </w:p>
    <w:p w14:paraId="3699D870" w14:textId="77777777" w:rsidR="00050175" w:rsidRPr="000F49B7" w:rsidRDefault="00050175" w:rsidP="00050175">
      <w:pPr>
        <w:rPr>
          <w:rFonts w:eastAsia="MS Mincho"/>
          <w:b/>
          <w:szCs w:val="24"/>
        </w:rPr>
      </w:pPr>
    </w:p>
    <w:p w14:paraId="47111E1F" w14:textId="77777777" w:rsidR="00050175" w:rsidRPr="000F49B7" w:rsidRDefault="00050175" w:rsidP="00050175">
      <w:pPr>
        <w:jc w:val="center"/>
        <w:rPr>
          <w:b/>
          <w:szCs w:val="24"/>
        </w:rPr>
      </w:pPr>
      <w:r w:rsidRPr="000F49B7">
        <w:rPr>
          <w:b/>
          <w:szCs w:val="24"/>
        </w:rPr>
        <w:t>TIKSLŲ, UŽDAVINIŲ, PRIEMONIŲ, PAPRIEMONIŲ REZULTATO (PRODUKTO) VERTINIMO KRITERIJŲ SUVESTINĖ</w:t>
      </w:r>
    </w:p>
    <w:p w14:paraId="1089993E" w14:textId="77777777" w:rsidR="000936C0" w:rsidRPr="000F49B7" w:rsidRDefault="000936C0" w:rsidP="009340B6">
      <w:pPr>
        <w:ind w:left="12962"/>
        <w:rPr>
          <w:b/>
          <w:szCs w:val="24"/>
        </w:rPr>
      </w:pPr>
    </w:p>
    <w:p w14:paraId="76BD7881" w14:textId="1BB88316" w:rsidR="00050175" w:rsidRPr="000F49B7" w:rsidRDefault="00050175" w:rsidP="009340B6">
      <w:pPr>
        <w:ind w:left="12962"/>
        <w:rPr>
          <w:b/>
          <w:szCs w:val="24"/>
        </w:rPr>
      </w:pPr>
      <w:r w:rsidRPr="000F49B7">
        <w:rPr>
          <w:b/>
          <w:szCs w:val="24"/>
        </w:rPr>
        <w:t>1 lentelė</w:t>
      </w:r>
    </w:p>
    <w:tbl>
      <w:tblPr>
        <w:tblStyle w:val="Lentelstinklelis"/>
        <w:tblW w:w="15163" w:type="dxa"/>
        <w:jc w:val="center"/>
        <w:tblLayout w:type="fixed"/>
        <w:tblLook w:val="04A0" w:firstRow="1" w:lastRow="0" w:firstColumn="1" w:lastColumn="0" w:noHBand="0" w:noVBand="1"/>
      </w:tblPr>
      <w:tblGrid>
        <w:gridCol w:w="561"/>
        <w:gridCol w:w="566"/>
        <w:gridCol w:w="567"/>
        <w:gridCol w:w="567"/>
        <w:gridCol w:w="2412"/>
        <w:gridCol w:w="1559"/>
        <w:gridCol w:w="3544"/>
        <w:gridCol w:w="1276"/>
        <w:gridCol w:w="1276"/>
        <w:gridCol w:w="1275"/>
        <w:gridCol w:w="1560"/>
      </w:tblGrid>
      <w:tr w:rsidR="00050175" w:rsidRPr="000F49B7" w14:paraId="045C4456" w14:textId="77777777" w:rsidTr="009E0131">
        <w:trPr>
          <w:trHeight w:val="510"/>
          <w:jc w:val="center"/>
        </w:trPr>
        <w:tc>
          <w:tcPr>
            <w:tcW w:w="561" w:type="dxa"/>
            <w:vMerge w:val="restart"/>
            <w:shd w:val="clear" w:color="auto" w:fill="auto"/>
            <w:tcMar>
              <w:left w:w="108" w:type="dxa"/>
            </w:tcMar>
            <w:textDirection w:val="btLr"/>
            <w:vAlign w:val="center"/>
          </w:tcPr>
          <w:p w14:paraId="5DC4E69F" w14:textId="77777777" w:rsidR="00050175" w:rsidRPr="000F49B7" w:rsidRDefault="00050175" w:rsidP="009E0131">
            <w:pPr>
              <w:jc w:val="center"/>
              <w:rPr>
                <w:rFonts w:eastAsia="MS Mincho"/>
                <w:b/>
                <w:sz w:val="20"/>
              </w:rPr>
            </w:pPr>
            <w:r w:rsidRPr="000F49B7">
              <w:rPr>
                <w:b/>
                <w:sz w:val="20"/>
              </w:rPr>
              <w:t>Tikslo kodas</w:t>
            </w:r>
          </w:p>
        </w:tc>
        <w:tc>
          <w:tcPr>
            <w:tcW w:w="566" w:type="dxa"/>
            <w:vMerge w:val="restart"/>
            <w:shd w:val="clear" w:color="auto" w:fill="auto"/>
            <w:tcMar>
              <w:left w:w="108" w:type="dxa"/>
            </w:tcMar>
            <w:textDirection w:val="btLr"/>
            <w:vAlign w:val="center"/>
          </w:tcPr>
          <w:p w14:paraId="65D0420B" w14:textId="77777777" w:rsidR="00050175" w:rsidRPr="000F49B7" w:rsidRDefault="00050175" w:rsidP="009E0131">
            <w:pPr>
              <w:jc w:val="center"/>
              <w:rPr>
                <w:rFonts w:eastAsia="MS Mincho"/>
                <w:b/>
                <w:sz w:val="20"/>
              </w:rPr>
            </w:pPr>
            <w:r w:rsidRPr="000F49B7">
              <w:rPr>
                <w:b/>
                <w:sz w:val="20"/>
              </w:rPr>
              <w:t>Uždavinio kodas</w:t>
            </w:r>
          </w:p>
        </w:tc>
        <w:tc>
          <w:tcPr>
            <w:tcW w:w="567" w:type="dxa"/>
            <w:vMerge w:val="restart"/>
            <w:shd w:val="clear" w:color="auto" w:fill="auto"/>
            <w:tcMar>
              <w:left w:w="108" w:type="dxa"/>
            </w:tcMar>
            <w:textDirection w:val="btLr"/>
            <w:vAlign w:val="center"/>
          </w:tcPr>
          <w:p w14:paraId="01828980" w14:textId="77777777" w:rsidR="00050175" w:rsidRPr="000F49B7" w:rsidRDefault="00050175" w:rsidP="009E0131">
            <w:pPr>
              <w:jc w:val="center"/>
              <w:rPr>
                <w:rFonts w:eastAsia="MS Mincho"/>
                <w:b/>
                <w:sz w:val="20"/>
              </w:rPr>
            </w:pPr>
            <w:r w:rsidRPr="000F49B7">
              <w:rPr>
                <w:b/>
                <w:sz w:val="20"/>
              </w:rPr>
              <w:t>Priemonės kodas</w:t>
            </w:r>
          </w:p>
        </w:tc>
        <w:tc>
          <w:tcPr>
            <w:tcW w:w="567" w:type="dxa"/>
            <w:vMerge w:val="restart"/>
            <w:shd w:val="clear" w:color="auto" w:fill="auto"/>
            <w:tcMar>
              <w:left w:w="108" w:type="dxa"/>
            </w:tcMar>
            <w:textDirection w:val="btLr"/>
            <w:vAlign w:val="center"/>
          </w:tcPr>
          <w:p w14:paraId="07E19D63" w14:textId="77777777" w:rsidR="00050175" w:rsidRPr="000F49B7" w:rsidRDefault="00050175" w:rsidP="009E0131">
            <w:pPr>
              <w:ind w:left="113" w:right="113"/>
              <w:jc w:val="center"/>
              <w:rPr>
                <w:b/>
                <w:sz w:val="20"/>
              </w:rPr>
            </w:pPr>
            <w:r w:rsidRPr="000F49B7">
              <w:rPr>
                <w:b/>
                <w:sz w:val="20"/>
              </w:rPr>
              <w:t>Papriemonės kodas</w:t>
            </w:r>
          </w:p>
        </w:tc>
        <w:tc>
          <w:tcPr>
            <w:tcW w:w="2412" w:type="dxa"/>
            <w:vMerge w:val="restart"/>
            <w:shd w:val="clear" w:color="auto" w:fill="auto"/>
            <w:vAlign w:val="center"/>
          </w:tcPr>
          <w:p w14:paraId="755FA70B" w14:textId="77777777" w:rsidR="00050175" w:rsidRPr="000F49B7" w:rsidRDefault="00050175" w:rsidP="009E0131">
            <w:pPr>
              <w:jc w:val="center"/>
              <w:rPr>
                <w:rFonts w:eastAsia="MS Mincho"/>
                <w:b/>
                <w:sz w:val="20"/>
              </w:rPr>
            </w:pPr>
            <w:r w:rsidRPr="000F49B7">
              <w:rPr>
                <w:b/>
                <w:sz w:val="20"/>
              </w:rPr>
              <w:t>Pavadinimas</w:t>
            </w:r>
          </w:p>
        </w:tc>
        <w:tc>
          <w:tcPr>
            <w:tcW w:w="1559" w:type="dxa"/>
            <w:vMerge w:val="restart"/>
            <w:shd w:val="clear" w:color="auto" w:fill="auto"/>
            <w:vAlign w:val="center"/>
          </w:tcPr>
          <w:p w14:paraId="719852A8" w14:textId="77777777" w:rsidR="00050175" w:rsidRPr="000F49B7" w:rsidRDefault="00050175" w:rsidP="009E0131">
            <w:pPr>
              <w:jc w:val="center"/>
              <w:rPr>
                <w:rFonts w:eastAsia="MS Mincho"/>
                <w:b/>
                <w:sz w:val="20"/>
              </w:rPr>
            </w:pPr>
            <w:r w:rsidRPr="000F49B7">
              <w:rPr>
                <w:rFonts w:eastAsia="MS Mincho"/>
                <w:b/>
                <w:sz w:val="20"/>
              </w:rPr>
              <w:t>Vykdytojas, projekto vadovas ar pareigybė</w:t>
            </w:r>
          </w:p>
        </w:tc>
        <w:tc>
          <w:tcPr>
            <w:tcW w:w="7371" w:type="dxa"/>
            <w:gridSpan w:val="4"/>
            <w:vAlign w:val="center"/>
          </w:tcPr>
          <w:p w14:paraId="7BA7F0C9" w14:textId="77777777" w:rsidR="00050175" w:rsidRPr="000F49B7" w:rsidRDefault="00050175" w:rsidP="009E0131">
            <w:pPr>
              <w:jc w:val="center"/>
              <w:rPr>
                <w:b/>
                <w:bCs/>
                <w:sz w:val="20"/>
              </w:rPr>
            </w:pPr>
            <w:r w:rsidRPr="000F49B7">
              <w:rPr>
                <w:b/>
                <w:bCs/>
                <w:sz w:val="20"/>
              </w:rPr>
              <w:t>Tikslo, uždavinio, priemonės, papriemonės, rezultato (produkto) vertinimo kriterijaus</w:t>
            </w:r>
          </w:p>
        </w:tc>
        <w:tc>
          <w:tcPr>
            <w:tcW w:w="1560" w:type="dxa"/>
            <w:vMerge w:val="restart"/>
            <w:vAlign w:val="center"/>
          </w:tcPr>
          <w:p w14:paraId="74CD55AA" w14:textId="77777777" w:rsidR="00050175" w:rsidRPr="000F49B7" w:rsidRDefault="00050175" w:rsidP="009E0131">
            <w:pPr>
              <w:jc w:val="center"/>
              <w:rPr>
                <w:rFonts w:eastAsia="MS Mincho"/>
                <w:b/>
                <w:sz w:val="20"/>
              </w:rPr>
            </w:pPr>
            <w:r w:rsidRPr="000F49B7">
              <w:rPr>
                <w:b/>
                <w:sz w:val="20"/>
              </w:rPr>
              <w:t>Įgyvendinimo terminas</w:t>
            </w:r>
          </w:p>
        </w:tc>
      </w:tr>
      <w:tr w:rsidR="00050175" w:rsidRPr="000F49B7" w14:paraId="3951E1B8" w14:textId="77777777" w:rsidTr="009E0131">
        <w:trPr>
          <w:trHeight w:val="1800"/>
          <w:jc w:val="center"/>
        </w:trPr>
        <w:tc>
          <w:tcPr>
            <w:tcW w:w="561" w:type="dxa"/>
            <w:vMerge/>
            <w:shd w:val="clear" w:color="auto" w:fill="auto"/>
            <w:tcMar>
              <w:left w:w="108" w:type="dxa"/>
            </w:tcMar>
            <w:textDirection w:val="btLr"/>
            <w:vAlign w:val="center"/>
          </w:tcPr>
          <w:p w14:paraId="62B6482B" w14:textId="77777777" w:rsidR="00050175" w:rsidRPr="000F49B7" w:rsidRDefault="00050175" w:rsidP="009E0131">
            <w:pPr>
              <w:jc w:val="center"/>
              <w:rPr>
                <w:rFonts w:eastAsia="MS Mincho"/>
                <w:b/>
                <w:sz w:val="20"/>
              </w:rPr>
            </w:pPr>
          </w:p>
        </w:tc>
        <w:tc>
          <w:tcPr>
            <w:tcW w:w="566" w:type="dxa"/>
            <w:vMerge/>
            <w:shd w:val="clear" w:color="auto" w:fill="auto"/>
            <w:tcMar>
              <w:left w:w="108" w:type="dxa"/>
            </w:tcMar>
            <w:textDirection w:val="btLr"/>
            <w:vAlign w:val="center"/>
          </w:tcPr>
          <w:p w14:paraId="05FB8AEB" w14:textId="77777777" w:rsidR="00050175" w:rsidRPr="000F49B7" w:rsidRDefault="00050175" w:rsidP="009E0131">
            <w:pPr>
              <w:jc w:val="center"/>
              <w:rPr>
                <w:rFonts w:eastAsia="MS Mincho"/>
                <w:b/>
                <w:sz w:val="20"/>
              </w:rPr>
            </w:pPr>
          </w:p>
        </w:tc>
        <w:tc>
          <w:tcPr>
            <w:tcW w:w="567" w:type="dxa"/>
            <w:vMerge/>
            <w:shd w:val="clear" w:color="auto" w:fill="auto"/>
            <w:tcMar>
              <w:left w:w="108" w:type="dxa"/>
            </w:tcMar>
            <w:textDirection w:val="btLr"/>
            <w:vAlign w:val="center"/>
          </w:tcPr>
          <w:p w14:paraId="1E0CFF10" w14:textId="77777777" w:rsidR="00050175" w:rsidRPr="000F49B7" w:rsidRDefault="00050175" w:rsidP="009E0131">
            <w:pPr>
              <w:jc w:val="center"/>
              <w:rPr>
                <w:rFonts w:eastAsia="MS Mincho"/>
                <w:b/>
                <w:sz w:val="20"/>
              </w:rPr>
            </w:pPr>
          </w:p>
        </w:tc>
        <w:tc>
          <w:tcPr>
            <w:tcW w:w="567" w:type="dxa"/>
            <w:vMerge/>
            <w:shd w:val="clear" w:color="auto" w:fill="auto"/>
            <w:tcMar>
              <w:left w:w="108" w:type="dxa"/>
            </w:tcMar>
            <w:vAlign w:val="center"/>
          </w:tcPr>
          <w:p w14:paraId="73A1CA4C" w14:textId="77777777" w:rsidR="00050175" w:rsidRPr="000F49B7" w:rsidRDefault="00050175" w:rsidP="009E0131">
            <w:pPr>
              <w:jc w:val="center"/>
              <w:rPr>
                <w:rFonts w:eastAsia="MS Mincho"/>
                <w:b/>
                <w:sz w:val="20"/>
              </w:rPr>
            </w:pPr>
          </w:p>
        </w:tc>
        <w:tc>
          <w:tcPr>
            <w:tcW w:w="2412" w:type="dxa"/>
            <w:vMerge/>
            <w:shd w:val="clear" w:color="auto" w:fill="auto"/>
            <w:vAlign w:val="center"/>
          </w:tcPr>
          <w:p w14:paraId="20DABC5F" w14:textId="77777777" w:rsidR="00050175" w:rsidRPr="000F49B7" w:rsidRDefault="00050175" w:rsidP="009E0131">
            <w:pPr>
              <w:jc w:val="center"/>
              <w:rPr>
                <w:rFonts w:eastAsia="MS Mincho"/>
                <w:b/>
                <w:sz w:val="20"/>
              </w:rPr>
            </w:pPr>
          </w:p>
        </w:tc>
        <w:tc>
          <w:tcPr>
            <w:tcW w:w="1559" w:type="dxa"/>
            <w:vMerge/>
            <w:shd w:val="clear" w:color="auto" w:fill="auto"/>
            <w:vAlign w:val="center"/>
          </w:tcPr>
          <w:p w14:paraId="02795E9C" w14:textId="77777777" w:rsidR="00050175" w:rsidRPr="000F49B7" w:rsidRDefault="00050175" w:rsidP="009E0131">
            <w:pPr>
              <w:jc w:val="center"/>
              <w:rPr>
                <w:rFonts w:eastAsia="MS Mincho"/>
                <w:b/>
                <w:sz w:val="20"/>
              </w:rPr>
            </w:pPr>
          </w:p>
        </w:tc>
        <w:tc>
          <w:tcPr>
            <w:tcW w:w="3544" w:type="dxa"/>
            <w:shd w:val="clear" w:color="auto" w:fill="auto"/>
            <w:tcMar>
              <w:left w:w="108" w:type="dxa"/>
            </w:tcMar>
            <w:vAlign w:val="center"/>
          </w:tcPr>
          <w:p w14:paraId="052F2ED6" w14:textId="77777777" w:rsidR="00050175" w:rsidRPr="000F49B7" w:rsidRDefault="00050175" w:rsidP="009E0131">
            <w:pPr>
              <w:jc w:val="center"/>
              <w:rPr>
                <w:rFonts w:eastAsia="MS Mincho"/>
                <w:b/>
                <w:sz w:val="20"/>
              </w:rPr>
            </w:pPr>
            <w:r w:rsidRPr="000F49B7">
              <w:rPr>
                <w:b/>
                <w:sz w:val="20"/>
              </w:rPr>
              <w:t>Pavadinimas</w:t>
            </w:r>
          </w:p>
        </w:tc>
        <w:tc>
          <w:tcPr>
            <w:tcW w:w="1276" w:type="dxa"/>
            <w:shd w:val="clear" w:color="auto" w:fill="auto"/>
            <w:tcMar>
              <w:left w:w="108" w:type="dxa"/>
            </w:tcMar>
            <w:vAlign w:val="center"/>
          </w:tcPr>
          <w:p w14:paraId="7E248901" w14:textId="77777777" w:rsidR="00050175" w:rsidRPr="000F49B7" w:rsidRDefault="00050175" w:rsidP="009E0131">
            <w:pPr>
              <w:jc w:val="center"/>
              <w:rPr>
                <w:b/>
                <w:sz w:val="20"/>
              </w:rPr>
            </w:pPr>
            <w:r w:rsidRPr="000F49B7">
              <w:rPr>
                <w:b/>
                <w:sz w:val="20"/>
              </w:rPr>
              <w:t>Mato vnt.</w:t>
            </w:r>
          </w:p>
        </w:tc>
        <w:tc>
          <w:tcPr>
            <w:tcW w:w="1276" w:type="dxa"/>
            <w:shd w:val="clear" w:color="auto" w:fill="auto"/>
            <w:tcMar>
              <w:left w:w="108" w:type="dxa"/>
            </w:tcMar>
            <w:vAlign w:val="center"/>
          </w:tcPr>
          <w:p w14:paraId="5AA8E436" w14:textId="77777777" w:rsidR="00050175" w:rsidRPr="000F49B7" w:rsidRDefault="00050175" w:rsidP="009E0131">
            <w:pPr>
              <w:jc w:val="center"/>
              <w:rPr>
                <w:b/>
                <w:sz w:val="20"/>
              </w:rPr>
            </w:pPr>
            <w:r w:rsidRPr="000F49B7">
              <w:rPr>
                <w:b/>
                <w:sz w:val="20"/>
              </w:rPr>
              <w:t>2023 metų faktinė reikšmė, rezultatas</w:t>
            </w:r>
          </w:p>
        </w:tc>
        <w:tc>
          <w:tcPr>
            <w:tcW w:w="1275" w:type="dxa"/>
            <w:vAlign w:val="center"/>
          </w:tcPr>
          <w:p w14:paraId="1C47DC16" w14:textId="77777777" w:rsidR="00050175" w:rsidRPr="000F49B7" w:rsidRDefault="00050175" w:rsidP="009E0131">
            <w:pPr>
              <w:jc w:val="center"/>
              <w:rPr>
                <w:b/>
                <w:sz w:val="20"/>
              </w:rPr>
            </w:pPr>
            <w:r w:rsidRPr="000F49B7">
              <w:rPr>
                <w:b/>
                <w:sz w:val="20"/>
              </w:rPr>
              <w:t>2024 metų siektina reikšmė, rezultatas</w:t>
            </w:r>
          </w:p>
        </w:tc>
        <w:tc>
          <w:tcPr>
            <w:tcW w:w="1560" w:type="dxa"/>
            <w:vMerge/>
            <w:shd w:val="clear" w:color="auto" w:fill="auto"/>
            <w:tcMar>
              <w:left w:w="108" w:type="dxa"/>
            </w:tcMar>
            <w:vAlign w:val="center"/>
          </w:tcPr>
          <w:p w14:paraId="0BD3041F" w14:textId="77777777" w:rsidR="00050175" w:rsidRPr="000F49B7" w:rsidRDefault="00050175" w:rsidP="009E0131">
            <w:pPr>
              <w:jc w:val="center"/>
              <w:rPr>
                <w:rFonts w:eastAsia="MS Mincho"/>
                <w:b/>
                <w:sz w:val="20"/>
              </w:rPr>
            </w:pPr>
          </w:p>
        </w:tc>
      </w:tr>
      <w:tr w:rsidR="00050175" w:rsidRPr="000F49B7" w14:paraId="358C56AE" w14:textId="77777777" w:rsidTr="009E0131">
        <w:trPr>
          <w:cantSplit/>
          <w:trHeight w:val="455"/>
          <w:jc w:val="center"/>
        </w:trPr>
        <w:tc>
          <w:tcPr>
            <w:tcW w:w="561" w:type="dxa"/>
            <w:shd w:val="clear" w:color="auto" w:fill="D9D9D9" w:themeFill="background1" w:themeFillShade="D9"/>
            <w:tcMar>
              <w:left w:w="108" w:type="dxa"/>
            </w:tcMar>
          </w:tcPr>
          <w:p w14:paraId="154D1C20" w14:textId="77777777" w:rsidR="00050175" w:rsidRPr="000F49B7" w:rsidRDefault="00050175" w:rsidP="009E0131">
            <w:pPr>
              <w:jc w:val="center"/>
              <w:rPr>
                <w:rFonts w:eastAsia="MS Mincho"/>
                <w:b/>
                <w:sz w:val="20"/>
              </w:rPr>
            </w:pPr>
            <w:r w:rsidRPr="000F49B7">
              <w:rPr>
                <w:rFonts w:eastAsia="MS Mincho"/>
                <w:b/>
                <w:sz w:val="20"/>
              </w:rPr>
              <w:t>01</w:t>
            </w:r>
          </w:p>
        </w:tc>
        <w:tc>
          <w:tcPr>
            <w:tcW w:w="5671" w:type="dxa"/>
            <w:gridSpan w:val="5"/>
            <w:shd w:val="clear" w:color="auto" w:fill="D9D9D9" w:themeFill="background1" w:themeFillShade="D9"/>
            <w:tcMar>
              <w:left w:w="108" w:type="dxa"/>
            </w:tcMar>
          </w:tcPr>
          <w:p w14:paraId="4A3CA7A7" w14:textId="77777777" w:rsidR="00050175" w:rsidRPr="000F49B7" w:rsidRDefault="00050175" w:rsidP="009E0131">
            <w:pPr>
              <w:rPr>
                <w:rFonts w:eastAsia="MS Mincho"/>
                <w:sz w:val="20"/>
              </w:rPr>
            </w:pPr>
            <w:r w:rsidRPr="000F49B7">
              <w:rPr>
                <w:b/>
                <w:bCs/>
                <w:sz w:val="20"/>
              </w:rPr>
              <w:t xml:space="preserve">Kurti tvarią socialinę ir ekonominę kultūros vertę Panevėžyje </w:t>
            </w:r>
          </w:p>
        </w:tc>
        <w:tc>
          <w:tcPr>
            <w:tcW w:w="3544" w:type="dxa"/>
            <w:shd w:val="clear" w:color="auto" w:fill="D9D9D9" w:themeFill="background1" w:themeFillShade="D9"/>
            <w:tcMar>
              <w:left w:w="108" w:type="dxa"/>
            </w:tcMar>
          </w:tcPr>
          <w:p w14:paraId="13F89C12" w14:textId="77777777" w:rsidR="00050175" w:rsidRPr="000F49B7" w:rsidRDefault="00050175" w:rsidP="009E0131">
            <w:pPr>
              <w:rPr>
                <w:sz w:val="20"/>
              </w:rPr>
            </w:pPr>
            <w:r w:rsidRPr="000F49B7">
              <w:rPr>
                <w:bCs/>
                <w:sz w:val="20"/>
              </w:rPr>
              <w:t>Kultūros paslaugas naudojančių gyventojų skaičiaus pokytis</w:t>
            </w:r>
          </w:p>
        </w:tc>
        <w:tc>
          <w:tcPr>
            <w:tcW w:w="1276" w:type="dxa"/>
            <w:shd w:val="clear" w:color="auto" w:fill="D9D9D9" w:themeFill="background1" w:themeFillShade="D9"/>
            <w:tcMar>
              <w:left w:w="108" w:type="dxa"/>
            </w:tcMar>
          </w:tcPr>
          <w:p w14:paraId="43880F51" w14:textId="77777777" w:rsidR="00050175" w:rsidRPr="000F49B7" w:rsidRDefault="00050175" w:rsidP="009E0131">
            <w:pPr>
              <w:jc w:val="center"/>
              <w:rPr>
                <w:sz w:val="20"/>
              </w:rPr>
            </w:pPr>
            <w:r w:rsidRPr="000F49B7">
              <w:rPr>
                <w:sz w:val="20"/>
              </w:rPr>
              <w:t>Proc.</w:t>
            </w:r>
          </w:p>
        </w:tc>
        <w:tc>
          <w:tcPr>
            <w:tcW w:w="1276" w:type="dxa"/>
            <w:shd w:val="clear" w:color="auto" w:fill="D9D9D9" w:themeFill="background1" w:themeFillShade="D9"/>
            <w:tcMar>
              <w:left w:w="108" w:type="dxa"/>
            </w:tcMar>
          </w:tcPr>
          <w:p w14:paraId="55C079C8" w14:textId="77777777" w:rsidR="00050175" w:rsidRPr="000F49B7" w:rsidRDefault="00050175" w:rsidP="009E0131">
            <w:pPr>
              <w:jc w:val="center"/>
              <w:rPr>
                <w:sz w:val="20"/>
              </w:rPr>
            </w:pPr>
            <w:r w:rsidRPr="000F49B7">
              <w:rPr>
                <w:sz w:val="20"/>
              </w:rPr>
              <w:t>16,78</w:t>
            </w:r>
          </w:p>
        </w:tc>
        <w:tc>
          <w:tcPr>
            <w:tcW w:w="1275" w:type="dxa"/>
            <w:shd w:val="clear" w:color="auto" w:fill="D9D9D9" w:themeFill="background1" w:themeFillShade="D9"/>
          </w:tcPr>
          <w:p w14:paraId="540CC1F3" w14:textId="77777777" w:rsidR="00050175" w:rsidRPr="000F49B7" w:rsidRDefault="00050175" w:rsidP="009E0131">
            <w:pPr>
              <w:jc w:val="center"/>
              <w:rPr>
                <w:sz w:val="20"/>
              </w:rPr>
            </w:pPr>
            <w:r w:rsidRPr="000F49B7">
              <w:rPr>
                <w:sz w:val="20"/>
              </w:rPr>
              <w:t>1,96</w:t>
            </w:r>
          </w:p>
        </w:tc>
        <w:tc>
          <w:tcPr>
            <w:tcW w:w="1560" w:type="dxa"/>
            <w:shd w:val="clear" w:color="auto" w:fill="D9D9D9" w:themeFill="background1" w:themeFillShade="D9"/>
            <w:tcMar>
              <w:left w:w="108" w:type="dxa"/>
            </w:tcMar>
          </w:tcPr>
          <w:p w14:paraId="08796E62"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4A8CFB99" w14:textId="77777777" w:rsidTr="009E0131">
        <w:trPr>
          <w:cantSplit/>
          <w:trHeight w:val="455"/>
          <w:jc w:val="center"/>
        </w:trPr>
        <w:tc>
          <w:tcPr>
            <w:tcW w:w="561" w:type="dxa"/>
            <w:shd w:val="clear" w:color="auto" w:fill="D9D9D9" w:themeFill="background1" w:themeFillShade="D9"/>
            <w:tcMar>
              <w:left w:w="108" w:type="dxa"/>
            </w:tcMar>
          </w:tcPr>
          <w:p w14:paraId="63E62A13" w14:textId="77777777" w:rsidR="00050175" w:rsidRPr="000F49B7" w:rsidRDefault="00050175" w:rsidP="009E0131">
            <w:pPr>
              <w:jc w:val="center"/>
              <w:rPr>
                <w:rFonts w:eastAsia="MS Mincho"/>
                <w:b/>
                <w:sz w:val="20"/>
              </w:rPr>
            </w:pPr>
            <w:r w:rsidRPr="000F49B7">
              <w:rPr>
                <w:rFonts w:eastAsia="MS Mincho"/>
                <w:b/>
                <w:sz w:val="20"/>
              </w:rPr>
              <w:t>01</w:t>
            </w:r>
          </w:p>
        </w:tc>
        <w:tc>
          <w:tcPr>
            <w:tcW w:w="566" w:type="dxa"/>
            <w:shd w:val="clear" w:color="auto" w:fill="FBD4B4" w:themeFill="accent6" w:themeFillTint="66"/>
            <w:tcMar>
              <w:left w:w="108" w:type="dxa"/>
            </w:tcMar>
          </w:tcPr>
          <w:p w14:paraId="0FE90514" w14:textId="77777777" w:rsidR="00050175" w:rsidRPr="000F49B7" w:rsidRDefault="00050175" w:rsidP="009E0131">
            <w:pPr>
              <w:jc w:val="center"/>
              <w:rPr>
                <w:rFonts w:eastAsia="MS Mincho"/>
                <w:b/>
                <w:sz w:val="20"/>
              </w:rPr>
            </w:pPr>
            <w:r w:rsidRPr="000F49B7">
              <w:rPr>
                <w:rFonts w:eastAsia="MS Mincho"/>
                <w:b/>
                <w:sz w:val="20"/>
              </w:rPr>
              <w:t>01</w:t>
            </w:r>
          </w:p>
        </w:tc>
        <w:tc>
          <w:tcPr>
            <w:tcW w:w="5105" w:type="dxa"/>
            <w:gridSpan w:val="4"/>
            <w:shd w:val="clear" w:color="auto" w:fill="FBD4B4" w:themeFill="accent6" w:themeFillTint="66"/>
            <w:tcMar>
              <w:left w:w="108" w:type="dxa"/>
            </w:tcMar>
          </w:tcPr>
          <w:p w14:paraId="79749280" w14:textId="77777777" w:rsidR="00050175" w:rsidRPr="000F49B7" w:rsidRDefault="00050175" w:rsidP="009E0131">
            <w:pPr>
              <w:rPr>
                <w:rFonts w:eastAsia="MS Mincho"/>
                <w:sz w:val="20"/>
              </w:rPr>
            </w:pPr>
            <w:r w:rsidRPr="000F49B7">
              <w:rPr>
                <w:b/>
                <w:bCs/>
                <w:sz w:val="20"/>
              </w:rPr>
              <w:t>Padidinti miesto bendruomenės įtrauktį į kultūros kūrimą ir naudojimąsi kultūros produktais bei paslaugomis</w:t>
            </w:r>
          </w:p>
        </w:tc>
        <w:tc>
          <w:tcPr>
            <w:tcW w:w="3544" w:type="dxa"/>
            <w:shd w:val="clear" w:color="auto" w:fill="FBD4B4" w:themeFill="accent6" w:themeFillTint="66"/>
            <w:tcMar>
              <w:left w:w="108" w:type="dxa"/>
            </w:tcMar>
          </w:tcPr>
          <w:p w14:paraId="08252839" w14:textId="77777777" w:rsidR="00050175" w:rsidRPr="000F49B7" w:rsidRDefault="00050175" w:rsidP="009E0131">
            <w:pPr>
              <w:rPr>
                <w:sz w:val="20"/>
              </w:rPr>
            </w:pPr>
            <w:r w:rsidRPr="000F49B7">
              <w:rPr>
                <w:bCs/>
                <w:sz w:val="20"/>
              </w:rPr>
              <w:t>Miesto bendruomenės įtraukties pokytis lyginant su praėjusiais metais</w:t>
            </w:r>
          </w:p>
        </w:tc>
        <w:tc>
          <w:tcPr>
            <w:tcW w:w="1276" w:type="dxa"/>
            <w:shd w:val="clear" w:color="auto" w:fill="FBD4B4" w:themeFill="accent6" w:themeFillTint="66"/>
            <w:tcMar>
              <w:left w:w="108" w:type="dxa"/>
            </w:tcMar>
          </w:tcPr>
          <w:p w14:paraId="1484BF98" w14:textId="77777777" w:rsidR="00050175" w:rsidRPr="000F49B7" w:rsidRDefault="00050175" w:rsidP="009E0131">
            <w:pPr>
              <w:jc w:val="center"/>
              <w:rPr>
                <w:sz w:val="20"/>
              </w:rPr>
            </w:pPr>
            <w:r w:rsidRPr="000F49B7">
              <w:rPr>
                <w:bCs/>
                <w:sz w:val="20"/>
              </w:rPr>
              <w:t>Teigiamas, nepakitęs, neigiamas</w:t>
            </w:r>
          </w:p>
        </w:tc>
        <w:tc>
          <w:tcPr>
            <w:tcW w:w="1276" w:type="dxa"/>
            <w:shd w:val="clear" w:color="auto" w:fill="FBD4B4" w:themeFill="accent6" w:themeFillTint="66"/>
            <w:tcMar>
              <w:left w:w="108" w:type="dxa"/>
            </w:tcMar>
          </w:tcPr>
          <w:p w14:paraId="43B6D620" w14:textId="77777777" w:rsidR="00050175" w:rsidRPr="000F49B7" w:rsidRDefault="00050175" w:rsidP="009E0131">
            <w:pPr>
              <w:jc w:val="center"/>
              <w:rPr>
                <w:sz w:val="20"/>
              </w:rPr>
            </w:pPr>
            <w:r w:rsidRPr="000F49B7">
              <w:rPr>
                <w:sz w:val="20"/>
              </w:rPr>
              <w:t>Teigiamas</w:t>
            </w:r>
          </w:p>
        </w:tc>
        <w:tc>
          <w:tcPr>
            <w:tcW w:w="1275" w:type="dxa"/>
            <w:shd w:val="clear" w:color="auto" w:fill="FBD4B4" w:themeFill="accent6" w:themeFillTint="66"/>
          </w:tcPr>
          <w:p w14:paraId="58417466" w14:textId="77777777" w:rsidR="00050175" w:rsidRPr="000F49B7" w:rsidRDefault="00050175" w:rsidP="009E0131">
            <w:pPr>
              <w:jc w:val="center"/>
              <w:rPr>
                <w:sz w:val="20"/>
              </w:rPr>
            </w:pPr>
            <w:r w:rsidRPr="000F49B7">
              <w:rPr>
                <w:sz w:val="20"/>
              </w:rPr>
              <w:t>Teigiamas</w:t>
            </w:r>
          </w:p>
        </w:tc>
        <w:tc>
          <w:tcPr>
            <w:tcW w:w="1560" w:type="dxa"/>
            <w:shd w:val="clear" w:color="auto" w:fill="FBD4B4" w:themeFill="accent6" w:themeFillTint="66"/>
            <w:tcMar>
              <w:left w:w="108" w:type="dxa"/>
            </w:tcMar>
          </w:tcPr>
          <w:p w14:paraId="621B40AC"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36BCE46A" w14:textId="77777777" w:rsidTr="009E0131">
        <w:trPr>
          <w:cantSplit/>
          <w:trHeight w:val="1154"/>
          <w:jc w:val="center"/>
        </w:trPr>
        <w:tc>
          <w:tcPr>
            <w:tcW w:w="561" w:type="dxa"/>
            <w:vMerge w:val="restart"/>
            <w:shd w:val="clear" w:color="auto" w:fill="D9D9D9" w:themeFill="background1" w:themeFillShade="D9"/>
            <w:tcMar>
              <w:left w:w="108" w:type="dxa"/>
            </w:tcMar>
          </w:tcPr>
          <w:p w14:paraId="1D9CF2C1" w14:textId="77777777" w:rsidR="00050175" w:rsidRPr="000F49B7" w:rsidRDefault="00050175" w:rsidP="009E0131">
            <w:pPr>
              <w:jc w:val="center"/>
              <w:rPr>
                <w:rFonts w:eastAsia="MS Mincho"/>
                <w:sz w:val="20"/>
              </w:rPr>
            </w:pPr>
            <w:r w:rsidRPr="000F49B7">
              <w:rPr>
                <w:rFonts w:eastAsia="MS Mincho"/>
                <w:sz w:val="20"/>
              </w:rPr>
              <w:t>01</w:t>
            </w:r>
          </w:p>
        </w:tc>
        <w:tc>
          <w:tcPr>
            <w:tcW w:w="566" w:type="dxa"/>
            <w:vMerge w:val="restart"/>
            <w:shd w:val="clear" w:color="auto" w:fill="FBD4B4" w:themeFill="accent6" w:themeFillTint="66"/>
            <w:tcMar>
              <w:left w:w="108" w:type="dxa"/>
            </w:tcMar>
          </w:tcPr>
          <w:p w14:paraId="2919853F" w14:textId="77777777" w:rsidR="00050175" w:rsidRPr="000F49B7" w:rsidRDefault="00050175" w:rsidP="009E0131">
            <w:pPr>
              <w:jc w:val="center"/>
              <w:rPr>
                <w:rFonts w:eastAsia="MS Mincho"/>
                <w:sz w:val="20"/>
              </w:rPr>
            </w:pPr>
            <w:r w:rsidRPr="000F49B7">
              <w:rPr>
                <w:rFonts w:eastAsia="MS Mincho"/>
                <w:sz w:val="20"/>
              </w:rPr>
              <w:t>01</w:t>
            </w:r>
          </w:p>
        </w:tc>
        <w:tc>
          <w:tcPr>
            <w:tcW w:w="567" w:type="dxa"/>
            <w:vMerge w:val="restart"/>
            <w:shd w:val="clear" w:color="auto" w:fill="E5B8B7" w:themeFill="accent2" w:themeFillTint="66"/>
            <w:tcMar>
              <w:left w:w="108" w:type="dxa"/>
            </w:tcMar>
          </w:tcPr>
          <w:p w14:paraId="53197F07" w14:textId="77777777" w:rsidR="00050175" w:rsidRPr="000F49B7" w:rsidRDefault="00050175" w:rsidP="009E0131">
            <w:pPr>
              <w:jc w:val="center"/>
              <w:rPr>
                <w:rFonts w:eastAsia="MS Mincho"/>
                <w:sz w:val="20"/>
              </w:rPr>
            </w:pPr>
            <w:r w:rsidRPr="000F49B7">
              <w:rPr>
                <w:rFonts w:eastAsia="MS Mincho"/>
                <w:sz w:val="20"/>
              </w:rPr>
              <w:t>01</w:t>
            </w:r>
          </w:p>
        </w:tc>
        <w:tc>
          <w:tcPr>
            <w:tcW w:w="2979" w:type="dxa"/>
            <w:gridSpan w:val="2"/>
            <w:vMerge w:val="restart"/>
            <w:shd w:val="clear" w:color="auto" w:fill="E5B8B7" w:themeFill="accent2" w:themeFillTint="66"/>
            <w:tcMar>
              <w:left w:w="108" w:type="dxa"/>
            </w:tcMar>
          </w:tcPr>
          <w:p w14:paraId="142B11C7" w14:textId="77777777" w:rsidR="00050175" w:rsidRPr="000F49B7" w:rsidRDefault="00050175" w:rsidP="009E0131">
            <w:pPr>
              <w:rPr>
                <w:rFonts w:eastAsia="MS Mincho"/>
                <w:sz w:val="20"/>
              </w:rPr>
            </w:pPr>
            <w:r w:rsidRPr="000F49B7">
              <w:rPr>
                <w:rFonts w:eastAsia="MS Mincho;MS Gothic"/>
                <w:sz w:val="20"/>
              </w:rPr>
              <w:t>Renginių rinkodaros priemonių įgyvendinimas</w:t>
            </w:r>
          </w:p>
        </w:tc>
        <w:tc>
          <w:tcPr>
            <w:tcW w:w="1559" w:type="dxa"/>
            <w:shd w:val="clear" w:color="auto" w:fill="auto"/>
          </w:tcPr>
          <w:p w14:paraId="5355B7CA" w14:textId="77777777" w:rsidR="00050175" w:rsidRPr="000F49B7" w:rsidRDefault="00050175" w:rsidP="009E0131">
            <w:pPr>
              <w:rPr>
                <w:rFonts w:eastAsia="MS Mincho"/>
                <w:sz w:val="20"/>
              </w:rPr>
            </w:pPr>
            <w:r w:rsidRPr="000F49B7">
              <w:rPr>
                <w:rFonts w:eastAsia="MS Mincho"/>
                <w:sz w:val="20"/>
              </w:rPr>
              <w:t>Direktorius,</w:t>
            </w:r>
          </w:p>
          <w:p w14:paraId="1A789893" w14:textId="4F9EA569" w:rsidR="00050175" w:rsidRPr="000F49B7" w:rsidRDefault="00050175" w:rsidP="009E0131">
            <w:pPr>
              <w:rPr>
                <w:rFonts w:eastAsia="MS Mincho"/>
                <w:sz w:val="20"/>
              </w:rPr>
            </w:pPr>
            <w:r w:rsidRPr="000F49B7">
              <w:rPr>
                <w:rFonts w:eastAsia="MS Mincho"/>
                <w:sz w:val="20"/>
              </w:rPr>
              <w:t>direktoriaus patarėja</w:t>
            </w:r>
            <w:r w:rsidR="000936C0" w:rsidRPr="000F49B7">
              <w:rPr>
                <w:rFonts w:eastAsia="MS Mincho"/>
                <w:sz w:val="20"/>
              </w:rPr>
              <w:t>s</w:t>
            </w:r>
            <w:r w:rsidRPr="000F49B7">
              <w:rPr>
                <w:rFonts w:eastAsia="MS Mincho"/>
                <w:sz w:val="20"/>
              </w:rPr>
              <w:t xml:space="preserve"> ryšiams su visuomene</w:t>
            </w:r>
          </w:p>
        </w:tc>
        <w:tc>
          <w:tcPr>
            <w:tcW w:w="3544" w:type="dxa"/>
            <w:shd w:val="clear" w:color="auto" w:fill="auto"/>
            <w:tcMar>
              <w:left w:w="108" w:type="dxa"/>
            </w:tcMar>
          </w:tcPr>
          <w:p w14:paraId="1F82113A" w14:textId="77777777" w:rsidR="00050175" w:rsidRPr="000F49B7" w:rsidRDefault="00050175" w:rsidP="009E0131">
            <w:pPr>
              <w:rPr>
                <w:sz w:val="20"/>
              </w:rPr>
            </w:pPr>
            <w:bookmarkStart w:id="4" w:name="_Hlk122005622"/>
            <w:r w:rsidRPr="000F49B7">
              <w:rPr>
                <w:rFonts w:eastAsia="MS Mincho"/>
                <w:bCs/>
                <w:sz w:val="20"/>
              </w:rPr>
              <w:t>Įgyvendintų priemonių rūšių skaičius</w:t>
            </w:r>
            <w:bookmarkEnd w:id="4"/>
          </w:p>
        </w:tc>
        <w:tc>
          <w:tcPr>
            <w:tcW w:w="1276" w:type="dxa"/>
            <w:shd w:val="clear" w:color="auto" w:fill="auto"/>
            <w:tcMar>
              <w:left w:w="108" w:type="dxa"/>
            </w:tcMar>
          </w:tcPr>
          <w:p w14:paraId="5BDB9F08" w14:textId="77777777" w:rsidR="00050175" w:rsidRPr="000F49B7" w:rsidRDefault="00050175" w:rsidP="009E0131">
            <w:pPr>
              <w:jc w:val="center"/>
              <w:rPr>
                <w:sz w:val="20"/>
              </w:rPr>
            </w:pPr>
            <w:r w:rsidRPr="000F49B7">
              <w:rPr>
                <w:sz w:val="20"/>
              </w:rPr>
              <w:t>Vnt.</w:t>
            </w:r>
          </w:p>
        </w:tc>
        <w:tc>
          <w:tcPr>
            <w:tcW w:w="1276" w:type="dxa"/>
            <w:shd w:val="clear" w:color="auto" w:fill="auto"/>
            <w:tcMar>
              <w:left w:w="108" w:type="dxa"/>
            </w:tcMar>
          </w:tcPr>
          <w:p w14:paraId="1370E241" w14:textId="77777777" w:rsidR="00050175" w:rsidRPr="000F49B7" w:rsidRDefault="00050175" w:rsidP="009E0131">
            <w:pPr>
              <w:jc w:val="center"/>
              <w:rPr>
                <w:sz w:val="20"/>
              </w:rPr>
            </w:pPr>
            <w:r w:rsidRPr="000F49B7">
              <w:rPr>
                <w:sz w:val="20"/>
              </w:rPr>
              <w:t>5</w:t>
            </w:r>
          </w:p>
        </w:tc>
        <w:tc>
          <w:tcPr>
            <w:tcW w:w="1275" w:type="dxa"/>
          </w:tcPr>
          <w:p w14:paraId="6CA4A41D" w14:textId="77777777" w:rsidR="00050175" w:rsidRPr="000F49B7" w:rsidRDefault="00050175" w:rsidP="009E0131">
            <w:pPr>
              <w:jc w:val="center"/>
              <w:rPr>
                <w:sz w:val="20"/>
              </w:rPr>
            </w:pPr>
            <w:r w:rsidRPr="000F49B7">
              <w:rPr>
                <w:rFonts w:eastAsia="MS Mincho"/>
                <w:sz w:val="20"/>
              </w:rPr>
              <w:t>5</w:t>
            </w:r>
          </w:p>
        </w:tc>
        <w:tc>
          <w:tcPr>
            <w:tcW w:w="1560" w:type="dxa"/>
            <w:shd w:val="clear" w:color="auto" w:fill="auto"/>
            <w:tcMar>
              <w:left w:w="108" w:type="dxa"/>
            </w:tcMar>
          </w:tcPr>
          <w:p w14:paraId="0338D7D6"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18F89D42" w14:textId="77777777" w:rsidTr="009E0131">
        <w:trPr>
          <w:cantSplit/>
          <w:trHeight w:val="455"/>
          <w:jc w:val="center"/>
        </w:trPr>
        <w:tc>
          <w:tcPr>
            <w:tcW w:w="561" w:type="dxa"/>
            <w:vMerge/>
            <w:shd w:val="clear" w:color="auto" w:fill="D9D9D9" w:themeFill="background1" w:themeFillShade="D9"/>
            <w:tcMar>
              <w:left w:w="108" w:type="dxa"/>
            </w:tcMar>
          </w:tcPr>
          <w:p w14:paraId="07938EC8" w14:textId="77777777" w:rsidR="00050175" w:rsidRPr="000F49B7" w:rsidRDefault="00050175" w:rsidP="009E0131">
            <w:pPr>
              <w:jc w:val="center"/>
              <w:rPr>
                <w:rFonts w:eastAsia="MS Mincho"/>
                <w:sz w:val="20"/>
              </w:rPr>
            </w:pPr>
          </w:p>
        </w:tc>
        <w:tc>
          <w:tcPr>
            <w:tcW w:w="566" w:type="dxa"/>
            <w:vMerge/>
            <w:shd w:val="clear" w:color="auto" w:fill="FBD4B4" w:themeFill="accent6" w:themeFillTint="66"/>
            <w:tcMar>
              <w:left w:w="108" w:type="dxa"/>
            </w:tcMar>
          </w:tcPr>
          <w:p w14:paraId="42D931B9" w14:textId="77777777" w:rsidR="00050175" w:rsidRPr="000F49B7" w:rsidRDefault="00050175" w:rsidP="009E0131">
            <w:pPr>
              <w:jc w:val="center"/>
              <w:rPr>
                <w:rFonts w:eastAsia="MS Mincho"/>
                <w:sz w:val="20"/>
              </w:rPr>
            </w:pPr>
          </w:p>
        </w:tc>
        <w:tc>
          <w:tcPr>
            <w:tcW w:w="567" w:type="dxa"/>
            <w:vMerge/>
            <w:shd w:val="clear" w:color="auto" w:fill="E5B8B7" w:themeFill="accent2" w:themeFillTint="66"/>
            <w:tcMar>
              <w:left w:w="108" w:type="dxa"/>
            </w:tcMar>
          </w:tcPr>
          <w:p w14:paraId="21556059" w14:textId="77777777" w:rsidR="00050175" w:rsidRPr="000F49B7" w:rsidRDefault="00050175" w:rsidP="009E0131">
            <w:pPr>
              <w:jc w:val="center"/>
              <w:rPr>
                <w:rFonts w:eastAsia="MS Mincho"/>
                <w:sz w:val="20"/>
              </w:rPr>
            </w:pPr>
          </w:p>
        </w:tc>
        <w:tc>
          <w:tcPr>
            <w:tcW w:w="2979" w:type="dxa"/>
            <w:gridSpan w:val="2"/>
            <w:vMerge/>
            <w:shd w:val="clear" w:color="auto" w:fill="auto"/>
            <w:tcMar>
              <w:left w:w="108" w:type="dxa"/>
            </w:tcMar>
          </w:tcPr>
          <w:p w14:paraId="635DFD83" w14:textId="77777777" w:rsidR="00050175" w:rsidRPr="000F49B7" w:rsidRDefault="00050175" w:rsidP="009E0131">
            <w:pPr>
              <w:rPr>
                <w:rFonts w:eastAsia="MS Mincho"/>
                <w:sz w:val="20"/>
              </w:rPr>
            </w:pPr>
          </w:p>
        </w:tc>
        <w:tc>
          <w:tcPr>
            <w:tcW w:w="1559" w:type="dxa"/>
            <w:shd w:val="clear" w:color="auto" w:fill="auto"/>
          </w:tcPr>
          <w:p w14:paraId="27D379DC" w14:textId="77777777" w:rsidR="00050175" w:rsidRPr="000F49B7" w:rsidRDefault="00050175" w:rsidP="009E0131">
            <w:pPr>
              <w:rPr>
                <w:rFonts w:eastAsia="MS Mincho"/>
                <w:sz w:val="20"/>
              </w:rPr>
            </w:pPr>
            <w:r w:rsidRPr="000F49B7">
              <w:rPr>
                <w:rFonts w:eastAsia="MS Mincho"/>
                <w:sz w:val="20"/>
              </w:rPr>
              <w:t>Direktorius</w:t>
            </w:r>
          </w:p>
        </w:tc>
        <w:tc>
          <w:tcPr>
            <w:tcW w:w="3544" w:type="dxa"/>
            <w:shd w:val="clear" w:color="auto" w:fill="auto"/>
            <w:tcMar>
              <w:left w:w="108" w:type="dxa"/>
            </w:tcMar>
          </w:tcPr>
          <w:p w14:paraId="76F6BCA4" w14:textId="77777777" w:rsidR="00050175" w:rsidRPr="000F49B7" w:rsidRDefault="00050175" w:rsidP="009E0131">
            <w:pPr>
              <w:rPr>
                <w:sz w:val="20"/>
              </w:rPr>
            </w:pPr>
            <w:r w:rsidRPr="000F49B7">
              <w:rPr>
                <w:rFonts w:eastAsia="MS Mincho;MS Gothic"/>
                <w:bCs/>
                <w:sz w:val="20"/>
              </w:rPr>
              <w:t>Lankytojų skaičius per metus</w:t>
            </w:r>
          </w:p>
        </w:tc>
        <w:tc>
          <w:tcPr>
            <w:tcW w:w="1276" w:type="dxa"/>
            <w:shd w:val="clear" w:color="auto" w:fill="auto"/>
            <w:tcMar>
              <w:left w:w="108" w:type="dxa"/>
            </w:tcMar>
          </w:tcPr>
          <w:p w14:paraId="72AFE9F8" w14:textId="570707F7" w:rsidR="00050175" w:rsidRPr="000F49B7" w:rsidRDefault="00B42BF2" w:rsidP="009E0131">
            <w:pPr>
              <w:jc w:val="center"/>
              <w:rPr>
                <w:sz w:val="20"/>
              </w:rPr>
            </w:pPr>
            <w:r w:rsidRPr="000F49B7">
              <w:rPr>
                <w:rFonts w:eastAsia="MS Mincho;MS Gothic"/>
                <w:sz w:val="20"/>
              </w:rPr>
              <w:t>Asm</w:t>
            </w:r>
            <w:r w:rsidR="00050175" w:rsidRPr="000F49B7">
              <w:rPr>
                <w:rFonts w:eastAsia="MS Mincho;MS Gothic"/>
                <w:sz w:val="20"/>
              </w:rPr>
              <w:t>.</w:t>
            </w:r>
          </w:p>
        </w:tc>
        <w:tc>
          <w:tcPr>
            <w:tcW w:w="1276" w:type="dxa"/>
            <w:shd w:val="clear" w:color="auto" w:fill="auto"/>
            <w:tcMar>
              <w:left w:w="108" w:type="dxa"/>
            </w:tcMar>
          </w:tcPr>
          <w:p w14:paraId="61AFBBD0" w14:textId="3064A76A" w:rsidR="00050175" w:rsidRPr="000F49B7" w:rsidRDefault="00050175" w:rsidP="009E0131">
            <w:pPr>
              <w:jc w:val="center"/>
              <w:rPr>
                <w:sz w:val="20"/>
              </w:rPr>
            </w:pPr>
            <w:r w:rsidRPr="000F49B7">
              <w:rPr>
                <w:sz w:val="20"/>
              </w:rPr>
              <w:t>20</w:t>
            </w:r>
            <w:r w:rsidR="009340B6" w:rsidRPr="000F49B7">
              <w:rPr>
                <w:sz w:val="20"/>
              </w:rPr>
              <w:t xml:space="preserve"> </w:t>
            </w:r>
            <w:r w:rsidRPr="000F49B7">
              <w:rPr>
                <w:sz w:val="20"/>
              </w:rPr>
              <w:t>400</w:t>
            </w:r>
          </w:p>
        </w:tc>
        <w:tc>
          <w:tcPr>
            <w:tcW w:w="1275" w:type="dxa"/>
          </w:tcPr>
          <w:p w14:paraId="2DC509FB" w14:textId="20775BA9" w:rsidR="00050175" w:rsidRPr="000F49B7" w:rsidRDefault="00050175" w:rsidP="009E0131">
            <w:pPr>
              <w:jc w:val="center"/>
              <w:rPr>
                <w:sz w:val="20"/>
              </w:rPr>
            </w:pPr>
            <w:r w:rsidRPr="000F49B7">
              <w:rPr>
                <w:rFonts w:eastAsia="MS Mincho"/>
                <w:sz w:val="20"/>
              </w:rPr>
              <w:t>20</w:t>
            </w:r>
            <w:r w:rsidR="009340B6" w:rsidRPr="000F49B7">
              <w:rPr>
                <w:rFonts w:eastAsia="MS Mincho"/>
                <w:sz w:val="20"/>
              </w:rPr>
              <w:t xml:space="preserve"> </w:t>
            </w:r>
            <w:r w:rsidRPr="000F49B7">
              <w:rPr>
                <w:rFonts w:eastAsia="MS Mincho"/>
                <w:sz w:val="20"/>
              </w:rPr>
              <w:t>800</w:t>
            </w:r>
          </w:p>
        </w:tc>
        <w:tc>
          <w:tcPr>
            <w:tcW w:w="1560" w:type="dxa"/>
            <w:shd w:val="clear" w:color="auto" w:fill="auto"/>
            <w:tcMar>
              <w:left w:w="108" w:type="dxa"/>
            </w:tcMar>
          </w:tcPr>
          <w:p w14:paraId="7B1CBFD7"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7207193D" w14:textId="77777777" w:rsidTr="009E0131">
        <w:trPr>
          <w:cantSplit/>
          <w:trHeight w:val="455"/>
          <w:jc w:val="center"/>
        </w:trPr>
        <w:tc>
          <w:tcPr>
            <w:tcW w:w="561" w:type="dxa"/>
            <w:shd w:val="clear" w:color="auto" w:fill="D9D9D9" w:themeFill="background1" w:themeFillShade="D9"/>
            <w:tcMar>
              <w:left w:w="108" w:type="dxa"/>
            </w:tcMar>
          </w:tcPr>
          <w:p w14:paraId="14B5B416" w14:textId="77777777" w:rsidR="00050175" w:rsidRPr="000F49B7" w:rsidRDefault="00050175" w:rsidP="009E0131">
            <w:pPr>
              <w:jc w:val="center"/>
              <w:rPr>
                <w:rFonts w:eastAsia="MS Mincho"/>
                <w:sz w:val="20"/>
              </w:rPr>
            </w:pPr>
            <w:r w:rsidRPr="000F49B7">
              <w:rPr>
                <w:rFonts w:eastAsia="MS Mincho"/>
                <w:sz w:val="20"/>
              </w:rPr>
              <w:t>01</w:t>
            </w:r>
          </w:p>
        </w:tc>
        <w:tc>
          <w:tcPr>
            <w:tcW w:w="566" w:type="dxa"/>
            <w:shd w:val="clear" w:color="auto" w:fill="FBD4B4" w:themeFill="accent6" w:themeFillTint="66"/>
            <w:tcMar>
              <w:left w:w="108" w:type="dxa"/>
            </w:tcMar>
          </w:tcPr>
          <w:p w14:paraId="19CA71EF" w14:textId="77777777" w:rsidR="00050175" w:rsidRPr="000F49B7" w:rsidRDefault="00050175" w:rsidP="009E0131">
            <w:pPr>
              <w:jc w:val="center"/>
              <w:rPr>
                <w:rFonts w:eastAsia="MS Mincho"/>
                <w:sz w:val="20"/>
              </w:rPr>
            </w:pPr>
            <w:r w:rsidRPr="000F49B7">
              <w:rPr>
                <w:rFonts w:eastAsia="MS Mincho"/>
                <w:sz w:val="20"/>
              </w:rPr>
              <w:t>01</w:t>
            </w:r>
          </w:p>
        </w:tc>
        <w:tc>
          <w:tcPr>
            <w:tcW w:w="567" w:type="dxa"/>
            <w:shd w:val="clear" w:color="auto" w:fill="E5B8B7" w:themeFill="accent2" w:themeFillTint="66"/>
            <w:tcMar>
              <w:left w:w="108" w:type="dxa"/>
            </w:tcMar>
          </w:tcPr>
          <w:p w14:paraId="06818B4F" w14:textId="77777777" w:rsidR="00050175" w:rsidRPr="000F49B7" w:rsidRDefault="00050175" w:rsidP="009E0131">
            <w:pPr>
              <w:jc w:val="center"/>
              <w:rPr>
                <w:rFonts w:eastAsia="MS Mincho"/>
                <w:sz w:val="20"/>
              </w:rPr>
            </w:pPr>
            <w:r w:rsidRPr="000F49B7">
              <w:rPr>
                <w:rFonts w:eastAsia="MS Mincho"/>
                <w:sz w:val="20"/>
              </w:rPr>
              <w:t>02</w:t>
            </w:r>
          </w:p>
        </w:tc>
        <w:tc>
          <w:tcPr>
            <w:tcW w:w="2979" w:type="dxa"/>
            <w:gridSpan w:val="2"/>
            <w:shd w:val="clear" w:color="auto" w:fill="E5B8B7" w:themeFill="accent2" w:themeFillTint="66"/>
            <w:tcMar>
              <w:left w:w="108" w:type="dxa"/>
            </w:tcMar>
          </w:tcPr>
          <w:p w14:paraId="32CA12FE" w14:textId="77777777" w:rsidR="00050175" w:rsidRPr="000F49B7" w:rsidRDefault="00050175" w:rsidP="009E0131">
            <w:pPr>
              <w:rPr>
                <w:rFonts w:eastAsia="MS Mincho"/>
                <w:sz w:val="20"/>
              </w:rPr>
            </w:pPr>
            <w:r w:rsidRPr="000F49B7">
              <w:rPr>
                <w:rFonts w:eastAsia="MS Mincho"/>
                <w:sz w:val="20"/>
              </w:rPr>
              <w:t>Miesto</w:t>
            </w:r>
            <w:r w:rsidRPr="000F49B7">
              <w:rPr>
                <w:rFonts w:eastAsia="MS Mincho"/>
                <w:sz w:val="20"/>
                <w:shd w:val="clear" w:color="auto" w:fill="E5B8B7" w:themeFill="accent2" w:themeFillTint="66"/>
              </w:rPr>
              <w:t xml:space="preserve"> </w:t>
            </w:r>
            <w:r w:rsidRPr="000F49B7">
              <w:rPr>
                <w:rFonts w:eastAsia="MS Mincho"/>
                <w:sz w:val="20"/>
              </w:rPr>
              <w:t>viešųjų erdvių įveiklinimas</w:t>
            </w:r>
          </w:p>
        </w:tc>
        <w:tc>
          <w:tcPr>
            <w:tcW w:w="1559" w:type="dxa"/>
            <w:shd w:val="clear" w:color="auto" w:fill="auto"/>
          </w:tcPr>
          <w:p w14:paraId="0D476415" w14:textId="143C9992" w:rsidR="00050175" w:rsidRPr="000F49B7" w:rsidRDefault="00050175" w:rsidP="009E0131">
            <w:pPr>
              <w:rPr>
                <w:rFonts w:eastAsia="MS Mincho"/>
                <w:sz w:val="20"/>
              </w:rPr>
            </w:pPr>
            <w:r w:rsidRPr="000F49B7">
              <w:rPr>
                <w:rFonts w:eastAsia="MS Mincho"/>
                <w:sz w:val="20"/>
              </w:rPr>
              <w:t>Direktoriaus pavaduotoja</w:t>
            </w:r>
            <w:r w:rsidR="000936C0" w:rsidRPr="000F49B7">
              <w:rPr>
                <w:rFonts w:eastAsia="MS Mincho"/>
                <w:sz w:val="20"/>
              </w:rPr>
              <w:t>s</w:t>
            </w:r>
            <w:r w:rsidRPr="000F49B7">
              <w:rPr>
                <w:rFonts w:eastAsia="MS Mincho"/>
                <w:sz w:val="20"/>
              </w:rPr>
              <w:t>,</w:t>
            </w:r>
          </w:p>
          <w:p w14:paraId="06D729E3" w14:textId="73DC2325" w:rsidR="00050175" w:rsidRPr="000F49B7" w:rsidRDefault="00050175" w:rsidP="009E0131">
            <w:pPr>
              <w:rPr>
                <w:rFonts w:eastAsia="MS Mincho"/>
                <w:sz w:val="20"/>
              </w:rPr>
            </w:pPr>
            <w:r w:rsidRPr="000F49B7">
              <w:rPr>
                <w:rFonts w:eastAsia="MS Mincho"/>
                <w:sz w:val="20"/>
              </w:rPr>
              <w:t>direktoriaus patarėja</w:t>
            </w:r>
            <w:r w:rsidR="000936C0" w:rsidRPr="000F49B7">
              <w:rPr>
                <w:rFonts w:eastAsia="MS Mincho"/>
                <w:sz w:val="20"/>
              </w:rPr>
              <w:t>s</w:t>
            </w:r>
            <w:r w:rsidRPr="000F49B7">
              <w:rPr>
                <w:rFonts w:eastAsia="MS Mincho"/>
                <w:sz w:val="20"/>
              </w:rPr>
              <w:t xml:space="preserve"> ryšiams su visuomene</w:t>
            </w:r>
          </w:p>
        </w:tc>
        <w:tc>
          <w:tcPr>
            <w:tcW w:w="3544" w:type="dxa"/>
            <w:shd w:val="clear" w:color="auto" w:fill="auto"/>
            <w:tcMar>
              <w:left w:w="108" w:type="dxa"/>
            </w:tcMar>
          </w:tcPr>
          <w:p w14:paraId="076E9C0C" w14:textId="77777777" w:rsidR="00050175" w:rsidRPr="000F49B7" w:rsidRDefault="00050175" w:rsidP="009E0131">
            <w:pPr>
              <w:rPr>
                <w:sz w:val="20"/>
              </w:rPr>
            </w:pPr>
            <w:r w:rsidRPr="000F49B7">
              <w:rPr>
                <w:rFonts w:eastAsia="MS Mincho"/>
                <w:bCs/>
                <w:sz w:val="20"/>
              </w:rPr>
              <w:t>Įveiklintų erdvių skaičius</w:t>
            </w:r>
          </w:p>
        </w:tc>
        <w:tc>
          <w:tcPr>
            <w:tcW w:w="1276" w:type="dxa"/>
            <w:shd w:val="clear" w:color="auto" w:fill="auto"/>
            <w:tcMar>
              <w:left w:w="108" w:type="dxa"/>
            </w:tcMar>
          </w:tcPr>
          <w:p w14:paraId="39651CC6" w14:textId="77777777" w:rsidR="00050175" w:rsidRPr="000F49B7" w:rsidRDefault="00050175" w:rsidP="009E0131">
            <w:pPr>
              <w:jc w:val="center"/>
              <w:rPr>
                <w:sz w:val="20"/>
              </w:rPr>
            </w:pPr>
            <w:r w:rsidRPr="000F49B7">
              <w:rPr>
                <w:rFonts w:eastAsia="MS Mincho;MS Gothic"/>
                <w:sz w:val="20"/>
              </w:rPr>
              <w:t>Vnt.</w:t>
            </w:r>
          </w:p>
        </w:tc>
        <w:tc>
          <w:tcPr>
            <w:tcW w:w="1276" w:type="dxa"/>
            <w:shd w:val="clear" w:color="auto" w:fill="auto"/>
            <w:tcMar>
              <w:left w:w="108" w:type="dxa"/>
            </w:tcMar>
          </w:tcPr>
          <w:p w14:paraId="770DBC68" w14:textId="77777777" w:rsidR="00050175" w:rsidRPr="000F49B7" w:rsidRDefault="00050175" w:rsidP="009E0131">
            <w:pPr>
              <w:jc w:val="center"/>
              <w:rPr>
                <w:sz w:val="20"/>
              </w:rPr>
            </w:pPr>
            <w:r w:rsidRPr="000F49B7">
              <w:rPr>
                <w:sz w:val="20"/>
              </w:rPr>
              <w:t>6</w:t>
            </w:r>
          </w:p>
        </w:tc>
        <w:tc>
          <w:tcPr>
            <w:tcW w:w="1275" w:type="dxa"/>
          </w:tcPr>
          <w:p w14:paraId="6501D1DF" w14:textId="77777777" w:rsidR="00050175" w:rsidRPr="000F49B7" w:rsidRDefault="00050175" w:rsidP="009E0131">
            <w:pPr>
              <w:jc w:val="center"/>
              <w:rPr>
                <w:sz w:val="20"/>
              </w:rPr>
            </w:pPr>
            <w:r w:rsidRPr="000F49B7">
              <w:rPr>
                <w:rFonts w:eastAsia="MS Mincho"/>
                <w:sz w:val="20"/>
              </w:rPr>
              <w:t>6</w:t>
            </w:r>
          </w:p>
        </w:tc>
        <w:tc>
          <w:tcPr>
            <w:tcW w:w="1560" w:type="dxa"/>
            <w:shd w:val="clear" w:color="auto" w:fill="auto"/>
            <w:tcMar>
              <w:left w:w="108" w:type="dxa"/>
            </w:tcMar>
          </w:tcPr>
          <w:p w14:paraId="11DD4E07"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71315217" w14:textId="77777777" w:rsidTr="009E0131">
        <w:trPr>
          <w:cantSplit/>
          <w:trHeight w:val="455"/>
          <w:jc w:val="center"/>
        </w:trPr>
        <w:tc>
          <w:tcPr>
            <w:tcW w:w="561" w:type="dxa"/>
            <w:vMerge w:val="restart"/>
            <w:shd w:val="clear" w:color="auto" w:fill="D9D9D9" w:themeFill="background1" w:themeFillShade="D9"/>
            <w:tcMar>
              <w:left w:w="108" w:type="dxa"/>
            </w:tcMar>
          </w:tcPr>
          <w:p w14:paraId="156029EE" w14:textId="77777777" w:rsidR="00050175" w:rsidRPr="000F49B7" w:rsidRDefault="00050175" w:rsidP="009E0131">
            <w:pPr>
              <w:jc w:val="center"/>
              <w:rPr>
                <w:rFonts w:eastAsia="MS Mincho"/>
                <w:sz w:val="20"/>
              </w:rPr>
            </w:pPr>
            <w:bookmarkStart w:id="5" w:name="_Hlk122012527"/>
            <w:r w:rsidRPr="000F49B7">
              <w:rPr>
                <w:rFonts w:eastAsia="MS Mincho"/>
                <w:sz w:val="20"/>
              </w:rPr>
              <w:t>01</w:t>
            </w:r>
          </w:p>
        </w:tc>
        <w:tc>
          <w:tcPr>
            <w:tcW w:w="566" w:type="dxa"/>
            <w:vMerge w:val="restart"/>
            <w:shd w:val="clear" w:color="auto" w:fill="FBD4B4" w:themeFill="accent6" w:themeFillTint="66"/>
            <w:tcMar>
              <w:left w:w="108" w:type="dxa"/>
            </w:tcMar>
          </w:tcPr>
          <w:p w14:paraId="2535512D" w14:textId="77777777" w:rsidR="00050175" w:rsidRPr="000F49B7" w:rsidRDefault="00050175" w:rsidP="009E0131">
            <w:pPr>
              <w:jc w:val="center"/>
              <w:rPr>
                <w:rFonts w:eastAsia="MS Mincho"/>
                <w:sz w:val="20"/>
              </w:rPr>
            </w:pPr>
            <w:r w:rsidRPr="000F49B7">
              <w:rPr>
                <w:rFonts w:eastAsia="MS Mincho"/>
                <w:sz w:val="20"/>
              </w:rPr>
              <w:t>01</w:t>
            </w:r>
          </w:p>
        </w:tc>
        <w:tc>
          <w:tcPr>
            <w:tcW w:w="567" w:type="dxa"/>
            <w:vMerge w:val="restart"/>
            <w:shd w:val="clear" w:color="auto" w:fill="E5B8B7" w:themeFill="accent2" w:themeFillTint="66"/>
            <w:tcMar>
              <w:left w:w="108" w:type="dxa"/>
            </w:tcMar>
          </w:tcPr>
          <w:p w14:paraId="0977EA4B" w14:textId="77777777" w:rsidR="00050175" w:rsidRPr="000F49B7" w:rsidRDefault="00050175" w:rsidP="009E0131">
            <w:pPr>
              <w:jc w:val="center"/>
              <w:rPr>
                <w:rFonts w:eastAsia="MS Mincho"/>
                <w:sz w:val="20"/>
              </w:rPr>
            </w:pPr>
            <w:r w:rsidRPr="000F49B7">
              <w:rPr>
                <w:rFonts w:eastAsia="MS Mincho"/>
                <w:sz w:val="20"/>
              </w:rPr>
              <w:t>02</w:t>
            </w:r>
          </w:p>
        </w:tc>
        <w:tc>
          <w:tcPr>
            <w:tcW w:w="567" w:type="dxa"/>
            <w:vMerge w:val="restart"/>
            <w:shd w:val="clear" w:color="auto" w:fill="auto"/>
            <w:tcMar>
              <w:left w:w="108" w:type="dxa"/>
            </w:tcMar>
          </w:tcPr>
          <w:p w14:paraId="5863E289" w14:textId="77777777" w:rsidR="00050175" w:rsidRPr="000F49B7" w:rsidRDefault="00050175" w:rsidP="009E0131">
            <w:pPr>
              <w:jc w:val="center"/>
              <w:rPr>
                <w:rFonts w:eastAsia="MS Mincho"/>
                <w:sz w:val="20"/>
              </w:rPr>
            </w:pPr>
            <w:r w:rsidRPr="000F49B7">
              <w:rPr>
                <w:rFonts w:eastAsia="MS Mincho"/>
                <w:sz w:val="20"/>
              </w:rPr>
              <w:t>01</w:t>
            </w:r>
          </w:p>
        </w:tc>
        <w:tc>
          <w:tcPr>
            <w:tcW w:w="2412" w:type="dxa"/>
            <w:vMerge w:val="restart"/>
            <w:shd w:val="clear" w:color="auto" w:fill="auto"/>
          </w:tcPr>
          <w:p w14:paraId="0AF690D1" w14:textId="77777777" w:rsidR="00050175" w:rsidRPr="000F49B7" w:rsidRDefault="00050175" w:rsidP="009E0131">
            <w:pPr>
              <w:rPr>
                <w:rFonts w:eastAsia="MS Mincho"/>
                <w:sz w:val="20"/>
              </w:rPr>
            </w:pPr>
            <w:r w:rsidRPr="000F49B7">
              <w:rPr>
                <w:rFonts w:eastAsia="MS Mincho;MS Gothic"/>
                <w:sz w:val="20"/>
              </w:rPr>
              <w:t>Organizuoti renginius netradicinėse miesto erdvėse</w:t>
            </w:r>
          </w:p>
        </w:tc>
        <w:tc>
          <w:tcPr>
            <w:tcW w:w="1559" w:type="dxa"/>
            <w:shd w:val="clear" w:color="auto" w:fill="auto"/>
          </w:tcPr>
          <w:p w14:paraId="301E5CBF" w14:textId="77777777" w:rsidR="00050175" w:rsidRPr="000F49B7" w:rsidRDefault="00050175" w:rsidP="009E0131">
            <w:pPr>
              <w:rPr>
                <w:rFonts w:eastAsia="MS Mincho"/>
                <w:sz w:val="20"/>
              </w:rPr>
            </w:pPr>
            <w:r w:rsidRPr="000F49B7">
              <w:rPr>
                <w:rFonts w:eastAsia="MS Mincho"/>
                <w:sz w:val="20"/>
              </w:rPr>
              <w:t>Direktorius</w:t>
            </w:r>
          </w:p>
        </w:tc>
        <w:tc>
          <w:tcPr>
            <w:tcW w:w="3544" w:type="dxa"/>
            <w:shd w:val="clear" w:color="auto" w:fill="auto"/>
            <w:tcMar>
              <w:left w:w="108" w:type="dxa"/>
            </w:tcMar>
          </w:tcPr>
          <w:p w14:paraId="17D8D56B" w14:textId="77777777" w:rsidR="00050175" w:rsidRPr="000F49B7" w:rsidRDefault="00050175" w:rsidP="009E0131">
            <w:pPr>
              <w:rPr>
                <w:sz w:val="20"/>
              </w:rPr>
            </w:pPr>
            <w:r w:rsidRPr="000F49B7">
              <w:rPr>
                <w:sz w:val="20"/>
              </w:rPr>
              <w:t>Suorganizuotų renginių skaičius</w:t>
            </w:r>
          </w:p>
        </w:tc>
        <w:tc>
          <w:tcPr>
            <w:tcW w:w="1276" w:type="dxa"/>
            <w:shd w:val="clear" w:color="auto" w:fill="auto"/>
            <w:tcMar>
              <w:left w:w="108" w:type="dxa"/>
            </w:tcMar>
          </w:tcPr>
          <w:p w14:paraId="74802F07" w14:textId="77777777" w:rsidR="00050175" w:rsidRPr="000F49B7" w:rsidRDefault="00050175" w:rsidP="009E0131">
            <w:pPr>
              <w:jc w:val="center"/>
              <w:rPr>
                <w:sz w:val="20"/>
              </w:rPr>
            </w:pPr>
            <w:r w:rsidRPr="000F49B7">
              <w:rPr>
                <w:rFonts w:eastAsia="MS Mincho;MS Gothic"/>
                <w:sz w:val="20"/>
              </w:rPr>
              <w:t>Vnt.</w:t>
            </w:r>
          </w:p>
        </w:tc>
        <w:tc>
          <w:tcPr>
            <w:tcW w:w="1276" w:type="dxa"/>
            <w:shd w:val="clear" w:color="auto" w:fill="auto"/>
            <w:tcMar>
              <w:left w:w="108" w:type="dxa"/>
            </w:tcMar>
          </w:tcPr>
          <w:p w14:paraId="7499127B" w14:textId="77777777" w:rsidR="00050175" w:rsidRPr="000F49B7" w:rsidRDefault="00050175" w:rsidP="009E0131">
            <w:pPr>
              <w:jc w:val="center"/>
              <w:rPr>
                <w:sz w:val="20"/>
              </w:rPr>
            </w:pPr>
            <w:r w:rsidRPr="000F49B7">
              <w:rPr>
                <w:rFonts w:eastAsia="MS Mincho"/>
                <w:sz w:val="20"/>
              </w:rPr>
              <w:t>1</w:t>
            </w:r>
          </w:p>
        </w:tc>
        <w:tc>
          <w:tcPr>
            <w:tcW w:w="1275" w:type="dxa"/>
          </w:tcPr>
          <w:p w14:paraId="2F66EB1A" w14:textId="77777777" w:rsidR="00050175" w:rsidRPr="000F49B7" w:rsidRDefault="00050175" w:rsidP="009E0131">
            <w:pPr>
              <w:jc w:val="center"/>
              <w:rPr>
                <w:sz w:val="20"/>
              </w:rPr>
            </w:pPr>
            <w:r w:rsidRPr="000F49B7">
              <w:rPr>
                <w:sz w:val="20"/>
              </w:rPr>
              <w:t>2</w:t>
            </w:r>
          </w:p>
        </w:tc>
        <w:tc>
          <w:tcPr>
            <w:tcW w:w="1560" w:type="dxa"/>
            <w:shd w:val="clear" w:color="auto" w:fill="auto"/>
            <w:tcMar>
              <w:left w:w="108" w:type="dxa"/>
            </w:tcMar>
          </w:tcPr>
          <w:p w14:paraId="1A560603" w14:textId="77777777" w:rsidR="00050175" w:rsidRPr="000F49B7" w:rsidRDefault="00050175" w:rsidP="009E0131">
            <w:pPr>
              <w:jc w:val="center"/>
              <w:rPr>
                <w:rFonts w:eastAsia="MS Mincho"/>
                <w:sz w:val="20"/>
              </w:rPr>
            </w:pPr>
            <w:r w:rsidRPr="000F49B7">
              <w:rPr>
                <w:rFonts w:eastAsia="MS Mincho"/>
                <w:sz w:val="20"/>
              </w:rPr>
              <w:t>Iki gruodžio mėn. pabaigos</w:t>
            </w:r>
          </w:p>
        </w:tc>
      </w:tr>
      <w:bookmarkEnd w:id="5"/>
      <w:tr w:rsidR="00050175" w:rsidRPr="000F49B7" w14:paraId="749BC806" w14:textId="77777777" w:rsidTr="009E0131">
        <w:trPr>
          <w:cantSplit/>
          <w:trHeight w:val="455"/>
          <w:jc w:val="center"/>
        </w:trPr>
        <w:tc>
          <w:tcPr>
            <w:tcW w:w="561" w:type="dxa"/>
            <w:vMerge/>
            <w:shd w:val="clear" w:color="auto" w:fill="D9D9D9" w:themeFill="background1" w:themeFillShade="D9"/>
            <w:tcMar>
              <w:left w:w="108" w:type="dxa"/>
            </w:tcMar>
          </w:tcPr>
          <w:p w14:paraId="0C27349E" w14:textId="77777777" w:rsidR="00050175" w:rsidRPr="000F49B7" w:rsidRDefault="00050175" w:rsidP="009E0131">
            <w:pPr>
              <w:jc w:val="center"/>
              <w:rPr>
                <w:rFonts w:eastAsia="MS Mincho"/>
                <w:sz w:val="20"/>
              </w:rPr>
            </w:pPr>
          </w:p>
        </w:tc>
        <w:tc>
          <w:tcPr>
            <w:tcW w:w="566" w:type="dxa"/>
            <w:vMerge/>
            <w:shd w:val="clear" w:color="auto" w:fill="FBD4B4" w:themeFill="accent6" w:themeFillTint="66"/>
            <w:tcMar>
              <w:left w:w="108" w:type="dxa"/>
            </w:tcMar>
          </w:tcPr>
          <w:p w14:paraId="571A5967" w14:textId="77777777" w:rsidR="00050175" w:rsidRPr="000F49B7" w:rsidRDefault="00050175" w:rsidP="009E0131">
            <w:pPr>
              <w:jc w:val="center"/>
              <w:rPr>
                <w:rFonts w:eastAsia="MS Mincho"/>
                <w:sz w:val="20"/>
              </w:rPr>
            </w:pPr>
          </w:p>
        </w:tc>
        <w:tc>
          <w:tcPr>
            <w:tcW w:w="567" w:type="dxa"/>
            <w:vMerge/>
            <w:shd w:val="clear" w:color="auto" w:fill="E5B8B7" w:themeFill="accent2" w:themeFillTint="66"/>
            <w:tcMar>
              <w:left w:w="108" w:type="dxa"/>
            </w:tcMar>
          </w:tcPr>
          <w:p w14:paraId="28E4B39D" w14:textId="77777777" w:rsidR="00050175" w:rsidRPr="000F49B7" w:rsidRDefault="00050175" w:rsidP="009E0131">
            <w:pPr>
              <w:jc w:val="center"/>
              <w:rPr>
                <w:rFonts w:eastAsia="MS Mincho"/>
                <w:sz w:val="20"/>
              </w:rPr>
            </w:pPr>
          </w:p>
        </w:tc>
        <w:tc>
          <w:tcPr>
            <w:tcW w:w="567" w:type="dxa"/>
            <w:vMerge/>
            <w:shd w:val="clear" w:color="auto" w:fill="auto"/>
            <w:tcMar>
              <w:left w:w="108" w:type="dxa"/>
            </w:tcMar>
          </w:tcPr>
          <w:p w14:paraId="68CB56CA" w14:textId="77777777" w:rsidR="00050175" w:rsidRPr="000F49B7" w:rsidRDefault="00050175" w:rsidP="009E0131">
            <w:pPr>
              <w:jc w:val="center"/>
              <w:rPr>
                <w:rFonts w:eastAsia="MS Mincho"/>
                <w:sz w:val="20"/>
              </w:rPr>
            </w:pPr>
          </w:p>
        </w:tc>
        <w:tc>
          <w:tcPr>
            <w:tcW w:w="2412" w:type="dxa"/>
            <w:vMerge/>
            <w:shd w:val="clear" w:color="auto" w:fill="auto"/>
          </w:tcPr>
          <w:p w14:paraId="5BCD6B88" w14:textId="77777777" w:rsidR="00050175" w:rsidRPr="000F49B7" w:rsidRDefault="00050175" w:rsidP="009E0131">
            <w:pPr>
              <w:rPr>
                <w:rFonts w:eastAsia="MS Mincho"/>
                <w:sz w:val="20"/>
              </w:rPr>
            </w:pPr>
          </w:p>
        </w:tc>
        <w:tc>
          <w:tcPr>
            <w:tcW w:w="1559" w:type="dxa"/>
            <w:shd w:val="clear" w:color="auto" w:fill="auto"/>
          </w:tcPr>
          <w:p w14:paraId="72A32CAD" w14:textId="77777777" w:rsidR="00050175" w:rsidRPr="000F49B7" w:rsidRDefault="00050175" w:rsidP="009E0131">
            <w:pPr>
              <w:rPr>
                <w:rFonts w:eastAsia="MS Mincho"/>
                <w:sz w:val="20"/>
              </w:rPr>
            </w:pPr>
            <w:r w:rsidRPr="000F49B7">
              <w:rPr>
                <w:rFonts w:eastAsia="MS Mincho"/>
                <w:sz w:val="20"/>
              </w:rPr>
              <w:t>Direktorius</w:t>
            </w:r>
          </w:p>
        </w:tc>
        <w:tc>
          <w:tcPr>
            <w:tcW w:w="3544" w:type="dxa"/>
            <w:shd w:val="clear" w:color="auto" w:fill="auto"/>
            <w:tcMar>
              <w:left w:w="108" w:type="dxa"/>
            </w:tcMar>
          </w:tcPr>
          <w:p w14:paraId="78F5D4BE" w14:textId="77777777" w:rsidR="00050175" w:rsidRPr="000F49B7" w:rsidRDefault="00050175" w:rsidP="009E0131">
            <w:pPr>
              <w:rPr>
                <w:sz w:val="20"/>
              </w:rPr>
            </w:pPr>
            <w:bookmarkStart w:id="6" w:name="_Hlk122012671"/>
            <w:r w:rsidRPr="000F49B7">
              <w:rPr>
                <w:rFonts w:eastAsia="MS Mincho"/>
                <w:bCs/>
                <w:sz w:val="20"/>
              </w:rPr>
              <w:t>Renginių lankytojų skaičius per metus</w:t>
            </w:r>
            <w:bookmarkEnd w:id="6"/>
          </w:p>
        </w:tc>
        <w:tc>
          <w:tcPr>
            <w:tcW w:w="1276" w:type="dxa"/>
            <w:shd w:val="clear" w:color="auto" w:fill="auto"/>
            <w:tcMar>
              <w:left w:w="108" w:type="dxa"/>
            </w:tcMar>
          </w:tcPr>
          <w:p w14:paraId="09EF6C72" w14:textId="47B87C94" w:rsidR="00050175" w:rsidRPr="000F49B7" w:rsidRDefault="00B42BF2" w:rsidP="009E0131">
            <w:pPr>
              <w:jc w:val="center"/>
              <w:rPr>
                <w:sz w:val="20"/>
              </w:rPr>
            </w:pPr>
            <w:r w:rsidRPr="000F49B7">
              <w:rPr>
                <w:rFonts w:eastAsia="MS Mincho;MS Gothic"/>
                <w:sz w:val="20"/>
              </w:rPr>
              <w:t>Asm</w:t>
            </w:r>
            <w:r w:rsidR="00050175" w:rsidRPr="000F49B7">
              <w:rPr>
                <w:rFonts w:eastAsia="MS Mincho;MS Gothic"/>
                <w:sz w:val="20"/>
              </w:rPr>
              <w:t>.</w:t>
            </w:r>
          </w:p>
        </w:tc>
        <w:tc>
          <w:tcPr>
            <w:tcW w:w="1276" w:type="dxa"/>
            <w:shd w:val="clear" w:color="auto" w:fill="auto"/>
            <w:tcMar>
              <w:left w:w="108" w:type="dxa"/>
            </w:tcMar>
          </w:tcPr>
          <w:p w14:paraId="412008C9" w14:textId="77777777" w:rsidR="00050175" w:rsidRPr="000F49B7" w:rsidRDefault="00050175" w:rsidP="009E0131">
            <w:pPr>
              <w:jc w:val="center"/>
              <w:rPr>
                <w:sz w:val="20"/>
              </w:rPr>
            </w:pPr>
            <w:r w:rsidRPr="000F49B7">
              <w:rPr>
                <w:sz w:val="20"/>
              </w:rPr>
              <w:t>110</w:t>
            </w:r>
          </w:p>
        </w:tc>
        <w:tc>
          <w:tcPr>
            <w:tcW w:w="1275" w:type="dxa"/>
          </w:tcPr>
          <w:p w14:paraId="04FDE9C7" w14:textId="77777777" w:rsidR="00050175" w:rsidRPr="000F49B7" w:rsidRDefault="00050175" w:rsidP="009E0131">
            <w:pPr>
              <w:jc w:val="center"/>
              <w:rPr>
                <w:sz w:val="20"/>
              </w:rPr>
            </w:pPr>
            <w:r w:rsidRPr="000F49B7">
              <w:rPr>
                <w:sz w:val="20"/>
              </w:rPr>
              <w:t>150</w:t>
            </w:r>
          </w:p>
          <w:p w14:paraId="1BFE3A35" w14:textId="77777777" w:rsidR="00050175" w:rsidRPr="000F49B7" w:rsidRDefault="00050175" w:rsidP="009E0131">
            <w:pPr>
              <w:jc w:val="center"/>
              <w:rPr>
                <w:sz w:val="20"/>
              </w:rPr>
            </w:pPr>
          </w:p>
        </w:tc>
        <w:tc>
          <w:tcPr>
            <w:tcW w:w="1560" w:type="dxa"/>
            <w:shd w:val="clear" w:color="auto" w:fill="auto"/>
            <w:tcMar>
              <w:left w:w="108" w:type="dxa"/>
            </w:tcMar>
          </w:tcPr>
          <w:p w14:paraId="030BBE9A"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7A0BC939" w14:textId="77777777" w:rsidTr="009E0131">
        <w:trPr>
          <w:cantSplit/>
          <w:trHeight w:val="455"/>
          <w:jc w:val="center"/>
        </w:trPr>
        <w:tc>
          <w:tcPr>
            <w:tcW w:w="561" w:type="dxa"/>
            <w:shd w:val="clear" w:color="auto" w:fill="D9D9D9" w:themeFill="background1" w:themeFillShade="D9"/>
            <w:tcMar>
              <w:left w:w="108" w:type="dxa"/>
            </w:tcMar>
          </w:tcPr>
          <w:p w14:paraId="17558339" w14:textId="77777777" w:rsidR="00050175" w:rsidRPr="000F49B7" w:rsidRDefault="00050175" w:rsidP="009E0131">
            <w:pPr>
              <w:jc w:val="center"/>
              <w:rPr>
                <w:rFonts w:eastAsia="MS Mincho"/>
                <w:sz w:val="20"/>
              </w:rPr>
            </w:pPr>
            <w:r w:rsidRPr="000F49B7">
              <w:rPr>
                <w:rFonts w:eastAsia="MS Mincho"/>
                <w:sz w:val="20"/>
              </w:rPr>
              <w:t>01</w:t>
            </w:r>
          </w:p>
        </w:tc>
        <w:tc>
          <w:tcPr>
            <w:tcW w:w="566" w:type="dxa"/>
            <w:shd w:val="clear" w:color="auto" w:fill="FBD4B4" w:themeFill="accent6" w:themeFillTint="66"/>
            <w:tcMar>
              <w:left w:w="108" w:type="dxa"/>
            </w:tcMar>
          </w:tcPr>
          <w:p w14:paraId="4697E19F" w14:textId="77777777" w:rsidR="00050175" w:rsidRPr="000F49B7" w:rsidRDefault="00050175" w:rsidP="009E0131">
            <w:pPr>
              <w:jc w:val="center"/>
              <w:rPr>
                <w:rFonts w:eastAsia="MS Mincho"/>
                <w:sz w:val="20"/>
              </w:rPr>
            </w:pPr>
            <w:r w:rsidRPr="000F49B7">
              <w:rPr>
                <w:rFonts w:eastAsia="MS Mincho"/>
                <w:sz w:val="20"/>
              </w:rPr>
              <w:t>01</w:t>
            </w:r>
          </w:p>
        </w:tc>
        <w:tc>
          <w:tcPr>
            <w:tcW w:w="567" w:type="dxa"/>
            <w:shd w:val="clear" w:color="auto" w:fill="E5B8B7" w:themeFill="accent2" w:themeFillTint="66"/>
            <w:tcMar>
              <w:left w:w="108" w:type="dxa"/>
            </w:tcMar>
          </w:tcPr>
          <w:p w14:paraId="4BB76847" w14:textId="77777777" w:rsidR="00050175" w:rsidRPr="000F49B7" w:rsidRDefault="00050175" w:rsidP="009E0131">
            <w:pPr>
              <w:jc w:val="center"/>
              <w:rPr>
                <w:rFonts w:eastAsia="MS Mincho"/>
                <w:sz w:val="20"/>
              </w:rPr>
            </w:pPr>
            <w:r w:rsidRPr="000F49B7">
              <w:rPr>
                <w:rFonts w:eastAsia="MS Mincho"/>
                <w:sz w:val="20"/>
              </w:rPr>
              <w:t>03</w:t>
            </w:r>
          </w:p>
        </w:tc>
        <w:tc>
          <w:tcPr>
            <w:tcW w:w="2979" w:type="dxa"/>
            <w:gridSpan w:val="2"/>
            <w:shd w:val="clear" w:color="auto" w:fill="E5B8B7" w:themeFill="accent2" w:themeFillTint="66"/>
            <w:tcMar>
              <w:left w:w="108" w:type="dxa"/>
            </w:tcMar>
          </w:tcPr>
          <w:p w14:paraId="56284BA0" w14:textId="77777777" w:rsidR="00050175" w:rsidRPr="000F49B7" w:rsidRDefault="00050175" w:rsidP="009E0131">
            <w:pPr>
              <w:rPr>
                <w:rFonts w:eastAsia="MS Mincho"/>
                <w:sz w:val="20"/>
              </w:rPr>
            </w:pPr>
            <w:r w:rsidRPr="000F49B7">
              <w:rPr>
                <w:rFonts w:eastAsia="Times New Roman"/>
                <w:bCs/>
                <w:sz w:val="20"/>
              </w:rPr>
              <w:t>Dailės galerijos ir miesto bendruomenės kultūrinių iniciatyvų, kūrybiškumo ir kūrybinės įtraukties skatinimas</w:t>
            </w:r>
          </w:p>
        </w:tc>
        <w:tc>
          <w:tcPr>
            <w:tcW w:w="1559" w:type="dxa"/>
            <w:shd w:val="clear" w:color="auto" w:fill="auto"/>
          </w:tcPr>
          <w:p w14:paraId="62EA1F2D" w14:textId="5F3D299E" w:rsidR="00050175" w:rsidRPr="000F49B7" w:rsidRDefault="00050175" w:rsidP="009E0131">
            <w:pPr>
              <w:rPr>
                <w:rFonts w:eastAsia="MS Mincho"/>
                <w:sz w:val="20"/>
              </w:rPr>
            </w:pPr>
            <w:r w:rsidRPr="000F49B7">
              <w:rPr>
                <w:rFonts w:eastAsia="MS Mincho"/>
                <w:sz w:val="20"/>
              </w:rPr>
              <w:t>Direktoriaus pavaduotoja</w:t>
            </w:r>
            <w:r w:rsidR="000936C0" w:rsidRPr="000F49B7">
              <w:rPr>
                <w:rFonts w:eastAsia="MS Mincho"/>
                <w:sz w:val="20"/>
              </w:rPr>
              <w:t>s</w:t>
            </w:r>
            <w:r w:rsidRPr="000F49B7">
              <w:rPr>
                <w:rFonts w:eastAsia="MS Mincho"/>
                <w:sz w:val="20"/>
              </w:rPr>
              <w:t>,</w:t>
            </w:r>
          </w:p>
          <w:p w14:paraId="4ABAEA52" w14:textId="487270E2" w:rsidR="00050175" w:rsidRPr="000F49B7" w:rsidRDefault="00050175" w:rsidP="009E0131">
            <w:pPr>
              <w:rPr>
                <w:rFonts w:eastAsia="MS Mincho"/>
                <w:sz w:val="20"/>
              </w:rPr>
            </w:pPr>
            <w:r w:rsidRPr="000F49B7">
              <w:rPr>
                <w:rFonts w:eastAsia="MS Mincho"/>
                <w:sz w:val="20"/>
              </w:rPr>
              <w:t>direktoriaus patarėja</w:t>
            </w:r>
            <w:r w:rsidR="000936C0" w:rsidRPr="000F49B7">
              <w:rPr>
                <w:rFonts w:eastAsia="MS Mincho"/>
                <w:sz w:val="20"/>
              </w:rPr>
              <w:t>s</w:t>
            </w:r>
            <w:r w:rsidRPr="000F49B7">
              <w:rPr>
                <w:rFonts w:eastAsia="MS Mincho"/>
                <w:sz w:val="20"/>
              </w:rPr>
              <w:t xml:space="preserve"> ryšiams su visuomene</w:t>
            </w:r>
          </w:p>
        </w:tc>
        <w:tc>
          <w:tcPr>
            <w:tcW w:w="3544" w:type="dxa"/>
            <w:shd w:val="clear" w:color="auto" w:fill="auto"/>
            <w:tcMar>
              <w:left w:w="108" w:type="dxa"/>
            </w:tcMar>
          </w:tcPr>
          <w:p w14:paraId="7FBC37FB" w14:textId="77777777" w:rsidR="00050175" w:rsidRPr="000F49B7" w:rsidRDefault="00050175" w:rsidP="009E0131">
            <w:pPr>
              <w:rPr>
                <w:rFonts w:eastAsia="MS Mincho"/>
                <w:bCs/>
                <w:sz w:val="20"/>
              </w:rPr>
            </w:pPr>
            <w:bookmarkStart w:id="7" w:name="_Hlk122097339"/>
            <w:r w:rsidRPr="000F49B7">
              <w:rPr>
                <w:rFonts w:eastAsia="Times New Roman"/>
                <w:bCs/>
                <w:sz w:val="20"/>
              </w:rPr>
              <w:t>Įgyvendintų bendrų iniciatyvų skaičius per metus</w:t>
            </w:r>
            <w:bookmarkEnd w:id="7"/>
          </w:p>
        </w:tc>
        <w:tc>
          <w:tcPr>
            <w:tcW w:w="1276" w:type="dxa"/>
            <w:shd w:val="clear" w:color="auto" w:fill="auto"/>
            <w:tcMar>
              <w:left w:w="108" w:type="dxa"/>
            </w:tcMar>
          </w:tcPr>
          <w:p w14:paraId="72BCA379" w14:textId="77777777" w:rsidR="00050175" w:rsidRPr="000F49B7" w:rsidRDefault="00050175" w:rsidP="009E0131">
            <w:pPr>
              <w:jc w:val="center"/>
              <w:rPr>
                <w:sz w:val="20"/>
              </w:rPr>
            </w:pPr>
            <w:r w:rsidRPr="000F49B7">
              <w:rPr>
                <w:rFonts w:eastAsia="Times New Roman"/>
                <w:sz w:val="20"/>
                <w:lang w:eastAsia="zh-CN"/>
              </w:rPr>
              <w:t>Vnt.</w:t>
            </w:r>
          </w:p>
        </w:tc>
        <w:tc>
          <w:tcPr>
            <w:tcW w:w="1276" w:type="dxa"/>
            <w:shd w:val="clear" w:color="auto" w:fill="auto"/>
            <w:tcMar>
              <w:left w:w="108" w:type="dxa"/>
            </w:tcMar>
          </w:tcPr>
          <w:p w14:paraId="49D84C92" w14:textId="77777777" w:rsidR="00050175" w:rsidRPr="000F49B7" w:rsidRDefault="00050175" w:rsidP="009E0131">
            <w:pPr>
              <w:jc w:val="center"/>
              <w:rPr>
                <w:sz w:val="20"/>
              </w:rPr>
            </w:pPr>
            <w:r w:rsidRPr="000F49B7">
              <w:rPr>
                <w:sz w:val="20"/>
              </w:rPr>
              <w:t>2</w:t>
            </w:r>
          </w:p>
        </w:tc>
        <w:tc>
          <w:tcPr>
            <w:tcW w:w="1275" w:type="dxa"/>
          </w:tcPr>
          <w:p w14:paraId="09FE615F" w14:textId="77777777" w:rsidR="00050175" w:rsidRPr="000F49B7" w:rsidRDefault="00050175" w:rsidP="009E0131">
            <w:pPr>
              <w:jc w:val="center"/>
              <w:rPr>
                <w:sz w:val="20"/>
              </w:rPr>
            </w:pPr>
            <w:r w:rsidRPr="000F49B7">
              <w:rPr>
                <w:sz w:val="20"/>
              </w:rPr>
              <w:t>3</w:t>
            </w:r>
          </w:p>
        </w:tc>
        <w:tc>
          <w:tcPr>
            <w:tcW w:w="1560" w:type="dxa"/>
            <w:shd w:val="clear" w:color="auto" w:fill="auto"/>
            <w:tcMar>
              <w:left w:w="108" w:type="dxa"/>
            </w:tcMar>
          </w:tcPr>
          <w:p w14:paraId="7EEA354D"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2DE4B07E" w14:textId="77777777" w:rsidTr="009E0131">
        <w:trPr>
          <w:cantSplit/>
          <w:trHeight w:val="455"/>
          <w:jc w:val="center"/>
        </w:trPr>
        <w:tc>
          <w:tcPr>
            <w:tcW w:w="561" w:type="dxa"/>
            <w:shd w:val="clear" w:color="auto" w:fill="D9D9D9" w:themeFill="background1" w:themeFillShade="D9"/>
            <w:tcMar>
              <w:left w:w="108" w:type="dxa"/>
            </w:tcMar>
          </w:tcPr>
          <w:p w14:paraId="31339275" w14:textId="77777777" w:rsidR="00050175" w:rsidRPr="000F49B7" w:rsidRDefault="00050175" w:rsidP="009E0131">
            <w:pPr>
              <w:jc w:val="center"/>
              <w:rPr>
                <w:rFonts w:eastAsia="MS Mincho"/>
                <w:b/>
                <w:sz w:val="20"/>
              </w:rPr>
            </w:pPr>
            <w:r w:rsidRPr="000F49B7">
              <w:rPr>
                <w:rFonts w:eastAsia="MS Mincho"/>
                <w:b/>
                <w:sz w:val="20"/>
              </w:rPr>
              <w:t>01</w:t>
            </w:r>
          </w:p>
        </w:tc>
        <w:tc>
          <w:tcPr>
            <w:tcW w:w="566" w:type="dxa"/>
            <w:shd w:val="clear" w:color="auto" w:fill="FBD4B4" w:themeFill="accent6" w:themeFillTint="66"/>
            <w:tcMar>
              <w:left w:w="108" w:type="dxa"/>
            </w:tcMar>
          </w:tcPr>
          <w:p w14:paraId="22866AFF" w14:textId="77777777" w:rsidR="00050175" w:rsidRPr="000F49B7" w:rsidRDefault="00050175" w:rsidP="009E0131">
            <w:pPr>
              <w:jc w:val="center"/>
              <w:rPr>
                <w:rFonts w:eastAsia="MS Mincho"/>
                <w:b/>
                <w:sz w:val="20"/>
              </w:rPr>
            </w:pPr>
            <w:r w:rsidRPr="000F49B7">
              <w:rPr>
                <w:rFonts w:eastAsia="MS Mincho"/>
                <w:b/>
                <w:sz w:val="20"/>
              </w:rPr>
              <w:t>02</w:t>
            </w:r>
          </w:p>
        </w:tc>
        <w:tc>
          <w:tcPr>
            <w:tcW w:w="5105" w:type="dxa"/>
            <w:gridSpan w:val="4"/>
            <w:shd w:val="clear" w:color="auto" w:fill="FBD4B4" w:themeFill="accent6" w:themeFillTint="66"/>
            <w:tcMar>
              <w:left w:w="108" w:type="dxa"/>
            </w:tcMar>
          </w:tcPr>
          <w:p w14:paraId="19C37FF9" w14:textId="7713D9FD" w:rsidR="00050175" w:rsidRPr="000F49B7" w:rsidRDefault="00050175" w:rsidP="009E0131">
            <w:pPr>
              <w:rPr>
                <w:rFonts w:eastAsia="MS Mincho"/>
                <w:sz w:val="20"/>
              </w:rPr>
            </w:pPr>
            <w:r w:rsidRPr="000F49B7">
              <w:rPr>
                <w:b/>
                <w:sz w:val="20"/>
              </w:rPr>
              <w:t>Sudaryti palankias sąlygas profesional</w:t>
            </w:r>
            <w:r w:rsidR="000936C0" w:rsidRPr="000F49B7">
              <w:rPr>
                <w:b/>
                <w:sz w:val="20"/>
              </w:rPr>
              <w:t>iajam</w:t>
            </w:r>
            <w:r w:rsidRPr="000F49B7">
              <w:rPr>
                <w:b/>
                <w:sz w:val="20"/>
              </w:rPr>
              <w:t xml:space="preserve"> men</w:t>
            </w:r>
            <w:r w:rsidR="000936C0" w:rsidRPr="000F49B7">
              <w:rPr>
                <w:b/>
                <w:sz w:val="20"/>
              </w:rPr>
              <w:t>ui</w:t>
            </w:r>
            <w:r w:rsidRPr="000F49B7">
              <w:rPr>
                <w:b/>
                <w:sz w:val="20"/>
              </w:rPr>
              <w:t xml:space="preserve"> ir</w:t>
            </w:r>
            <w:r w:rsidR="000936C0" w:rsidRPr="000F49B7">
              <w:rPr>
                <w:b/>
                <w:sz w:val="20"/>
              </w:rPr>
              <w:t xml:space="preserve"> </w:t>
            </w:r>
            <w:r w:rsidRPr="000F49B7">
              <w:rPr>
                <w:b/>
                <w:sz w:val="20"/>
              </w:rPr>
              <w:t>kultūr</w:t>
            </w:r>
            <w:r w:rsidR="000936C0" w:rsidRPr="000F49B7">
              <w:rPr>
                <w:b/>
                <w:sz w:val="20"/>
              </w:rPr>
              <w:t>ai</w:t>
            </w:r>
            <w:r w:rsidRPr="000F49B7">
              <w:rPr>
                <w:b/>
                <w:sz w:val="20"/>
              </w:rPr>
              <w:t xml:space="preserve"> vysty</w:t>
            </w:r>
            <w:r w:rsidR="000936C0" w:rsidRPr="000F49B7">
              <w:rPr>
                <w:b/>
                <w:sz w:val="20"/>
              </w:rPr>
              <w:t>ti</w:t>
            </w:r>
            <w:r w:rsidRPr="000F49B7">
              <w:rPr>
                <w:b/>
                <w:sz w:val="20"/>
              </w:rPr>
              <w:t xml:space="preserve">  </w:t>
            </w:r>
          </w:p>
        </w:tc>
        <w:tc>
          <w:tcPr>
            <w:tcW w:w="3544" w:type="dxa"/>
            <w:shd w:val="clear" w:color="auto" w:fill="FBD4B4" w:themeFill="accent6" w:themeFillTint="66"/>
            <w:tcMar>
              <w:left w:w="108" w:type="dxa"/>
            </w:tcMar>
          </w:tcPr>
          <w:p w14:paraId="7C1123EF" w14:textId="77777777" w:rsidR="00050175" w:rsidRPr="000F49B7" w:rsidRDefault="00050175" w:rsidP="009E0131">
            <w:pPr>
              <w:rPr>
                <w:rFonts w:eastAsia="MS Mincho"/>
                <w:bCs/>
                <w:sz w:val="20"/>
              </w:rPr>
            </w:pPr>
            <w:r w:rsidRPr="000F49B7">
              <w:rPr>
                <w:rFonts w:eastAsia="MS Mincho"/>
                <w:bCs/>
                <w:sz w:val="20"/>
              </w:rPr>
              <w:t>Įgyvendintų veiklų pokytis</w:t>
            </w:r>
          </w:p>
        </w:tc>
        <w:tc>
          <w:tcPr>
            <w:tcW w:w="1276" w:type="dxa"/>
            <w:shd w:val="clear" w:color="auto" w:fill="FBD4B4" w:themeFill="accent6" w:themeFillTint="66"/>
            <w:tcMar>
              <w:left w:w="108" w:type="dxa"/>
            </w:tcMar>
          </w:tcPr>
          <w:p w14:paraId="389C75AB" w14:textId="77777777" w:rsidR="00050175" w:rsidRPr="000F49B7" w:rsidRDefault="00050175" w:rsidP="009E0131">
            <w:pPr>
              <w:jc w:val="center"/>
              <w:rPr>
                <w:sz w:val="20"/>
              </w:rPr>
            </w:pPr>
            <w:r w:rsidRPr="000F49B7">
              <w:rPr>
                <w:sz w:val="20"/>
              </w:rPr>
              <w:t>Proc.</w:t>
            </w:r>
          </w:p>
        </w:tc>
        <w:tc>
          <w:tcPr>
            <w:tcW w:w="1276" w:type="dxa"/>
            <w:shd w:val="clear" w:color="auto" w:fill="FBD4B4" w:themeFill="accent6" w:themeFillTint="66"/>
            <w:tcMar>
              <w:left w:w="108" w:type="dxa"/>
            </w:tcMar>
          </w:tcPr>
          <w:p w14:paraId="655B060C" w14:textId="77777777" w:rsidR="00050175" w:rsidRPr="000F49B7" w:rsidRDefault="00050175" w:rsidP="009E0131">
            <w:pPr>
              <w:jc w:val="center"/>
              <w:rPr>
                <w:sz w:val="20"/>
              </w:rPr>
            </w:pPr>
            <w:r w:rsidRPr="000F49B7">
              <w:rPr>
                <w:sz w:val="20"/>
              </w:rPr>
              <w:t>5,0</w:t>
            </w:r>
          </w:p>
        </w:tc>
        <w:tc>
          <w:tcPr>
            <w:tcW w:w="1275" w:type="dxa"/>
            <w:shd w:val="clear" w:color="auto" w:fill="FBD4B4" w:themeFill="accent6" w:themeFillTint="66"/>
          </w:tcPr>
          <w:p w14:paraId="7003EDE5" w14:textId="77777777" w:rsidR="00050175" w:rsidRPr="000F49B7" w:rsidRDefault="00050175" w:rsidP="009E0131">
            <w:pPr>
              <w:jc w:val="center"/>
              <w:rPr>
                <w:sz w:val="20"/>
              </w:rPr>
            </w:pPr>
            <w:r w:rsidRPr="000F49B7">
              <w:rPr>
                <w:sz w:val="20"/>
              </w:rPr>
              <w:t>9,52</w:t>
            </w:r>
          </w:p>
        </w:tc>
        <w:tc>
          <w:tcPr>
            <w:tcW w:w="1560" w:type="dxa"/>
            <w:shd w:val="clear" w:color="auto" w:fill="FBD4B4" w:themeFill="accent6" w:themeFillTint="66"/>
            <w:tcMar>
              <w:left w:w="108" w:type="dxa"/>
            </w:tcMar>
          </w:tcPr>
          <w:p w14:paraId="61CA6DD7"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266A62F9" w14:textId="77777777" w:rsidTr="009E0131">
        <w:trPr>
          <w:cantSplit/>
          <w:trHeight w:val="455"/>
          <w:jc w:val="center"/>
        </w:trPr>
        <w:tc>
          <w:tcPr>
            <w:tcW w:w="561" w:type="dxa"/>
            <w:shd w:val="clear" w:color="auto" w:fill="D9D9D9" w:themeFill="background1" w:themeFillShade="D9"/>
            <w:tcMar>
              <w:left w:w="108" w:type="dxa"/>
            </w:tcMar>
          </w:tcPr>
          <w:p w14:paraId="39538E04" w14:textId="77777777" w:rsidR="00050175" w:rsidRPr="000F49B7" w:rsidRDefault="00050175" w:rsidP="009E0131">
            <w:pPr>
              <w:jc w:val="center"/>
              <w:rPr>
                <w:rFonts w:eastAsia="MS Mincho"/>
                <w:sz w:val="20"/>
              </w:rPr>
            </w:pPr>
            <w:r w:rsidRPr="000F49B7">
              <w:rPr>
                <w:rFonts w:eastAsia="MS Mincho"/>
                <w:sz w:val="20"/>
              </w:rPr>
              <w:t>01</w:t>
            </w:r>
          </w:p>
        </w:tc>
        <w:tc>
          <w:tcPr>
            <w:tcW w:w="566" w:type="dxa"/>
            <w:shd w:val="clear" w:color="auto" w:fill="FBD4B4" w:themeFill="accent6" w:themeFillTint="66"/>
            <w:tcMar>
              <w:left w:w="108" w:type="dxa"/>
            </w:tcMar>
          </w:tcPr>
          <w:p w14:paraId="557C0ACA" w14:textId="77777777" w:rsidR="00050175" w:rsidRPr="000F49B7" w:rsidRDefault="00050175" w:rsidP="009E0131">
            <w:pPr>
              <w:jc w:val="center"/>
              <w:rPr>
                <w:rFonts w:eastAsia="MS Mincho"/>
                <w:sz w:val="20"/>
              </w:rPr>
            </w:pPr>
            <w:r w:rsidRPr="000F49B7">
              <w:rPr>
                <w:rFonts w:eastAsia="MS Mincho"/>
                <w:sz w:val="20"/>
              </w:rPr>
              <w:t>02</w:t>
            </w:r>
          </w:p>
        </w:tc>
        <w:tc>
          <w:tcPr>
            <w:tcW w:w="567" w:type="dxa"/>
            <w:shd w:val="clear" w:color="auto" w:fill="E5B8B7" w:themeFill="accent2" w:themeFillTint="66"/>
            <w:tcMar>
              <w:left w:w="108" w:type="dxa"/>
            </w:tcMar>
          </w:tcPr>
          <w:p w14:paraId="12B6D156" w14:textId="77777777" w:rsidR="00050175" w:rsidRPr="000F49B7" w:rsidRDefault="00050175" w:rsidP="009E0131">
            <w:pPr>
              <w:jc w:val="center"/>
              <w:rPr>
                <w:rFonts w:eastAsia="MS Mincho"/>
                <w:sz w:val="20"/>
              </w:rPr>
            </w:pPr>
            <w:r w:rsidRPr="000F49B7">
              <w:rPr>
                <w:rFonts w:eastAsia="MS Mincho"/>
                <w:sz w:val="20"/>
              </w:rPr>
              <w:t>01</w:t>
            </w:r>
          </w:p>
        </w:tc>
        <w:tc>
          <w:tcPr>
            <w:tcW w:w="2979" w:type="dxa"/>
            <w:gridSpan w:val="2"/>
            <w:shd w:val="clear" w:color="auto" w:fill="E5B8B7" w:themeFill="accent2" w:themeFillTint="66"/>
            <w:tcMar>
              <w:left w:w="108" w:type="dxa"/>
            </w:tcMar>
          </w:tcPr>
          <w:p w14:paraId="0A897D94" w14:textId="5CBB216F" w:rsidR="00050175" w:rsidRPr="000F49B7" w:rsidRDefault="00050175" w:rsidP="009E0131">
            <w:pPr>
              <w:rPr>
                <w:rFonts w:eastAsia="MS Mincho"/>
                <w:sz w:val="20"/>
              </w:rPr>
            </w:pPr>
            <w:r w:rsidRPr="000F49B7">
              <w:rPr>
                <w:rFonts w:eastAsia="MS Mincho"/>
                <w:sz w:val="20"/>
              </w:rPr>
              <w:t>Profesional</w:t>
            </w:r>
            <w:r w:rsidR="00B42BF2" w:rsidRPr="000F49B7">
              <w:rPr>
                <w:rFonts w:eastAsia="MS Mincho"/>
                <w:sz w:val="20"/>
              </w:rPr>
              <w:t>iojo</w:t>
            </w:r>
            <w:r w:rsidRPr="000F49B7">
              <w:rPr>
                <w:rFonts w:eastAsia="MS Mincho"/>
                <w:sz w:val="20"/>
              </w:rPr>
              <w:t xml:space="preserve"> meno skatinimas ir plėtra</w:t>
            </w:r>
          </w:p>
        </w:tc>
        <w:tc>
          <w:tcPr>
            <w:tcW w:w="1559" w:type="dxa"/>
            <w:shd w:val="clear" w:color="auto" w:fill="auto"/>
          </w:tcPr>
          <w:p w14:paraId="57A3461F" w14:textId="77777777" w:rsidR="00050175" w:rsidRPr="000F49B7" w:rsidRDefault="00050175" w:rsidP="009E0131">
            <w:pPr>
              <w:rPr>
                <w:rFonts w:eastAsia="MS Mincho"/>
                <w:sz w:val="20"/>
              </w:rPr>
            </w:pPr>
            <w:r w:rsidRPr="000F49B7">
              <w:rPr>
                <w:rFonts w:eastAsia="MS Mincho"/>
                <w:sz w:val="20"/>
              </w:rPr>
              <w:t>Direktorius,</w:t>
            </w:r>
          </w:p>
          <w:p w14:paraId="2DC5E54F" w14:textId="696169D0" w:rsidR="00050175" w:rsidRPr="000F49B7" w:rsidRDefault="00050175" w:rsidP="009E0131">
            <w:pPr>
              <w:rPr>
                <w:rFonts w:eastAsia="MS Mincho"/>
                <w:sz w:val="20"/>
              </w:rPr>
            </w:pPr>
            <w:r w:rsidRPr="000F49B7">
              <w:rPr>
                <w:rFonts w:eastAsia="MS Mincho"/>
                <w:sz w:val="20"/>
              </w:rPr>
              <w:t>direktoriaus patarėja</w:t>
            </w:r>
            <w:r w:rsidR="000936C0" w:rsidRPr="000F49B7">
              <w:rPr>
                <w:rFonts w:eastAsia="MS Mincho"/>
                <w:sz w:val="20"/>
              </w:rPr>
              <w:t>s</w:t>
            </w:r>
            <w:r w:rsidRPr="000F49B7">
              <w:rPr>
                <w:rFonts w:eastAsia="MS Mincho"/>
                <w:sz w:val="20"/>
              </w:rPr>
              <w:t xml:space="preserve"> ryšiams su visuomene</w:t>
            </w:r>
          </w:p>
        </w:tc>
        <w:tc>
          <w:tcPr>
            <w:tcW w:w="3544" w:type="dxa"/>
            <w:shd w:val="clear" w:color="auto" w:fill="auto"/>
            <w:tcMar>
              <w:left w:w="108" w:type="dxa"/>
            </w:tcMar>
          </w:tcPr>
          <w:p w14:paraId="1BFADD92" w14:textId="77777777" w:rsidR="00050175" w:rsidRPr="000F49B7" w:rsidRDefault="00050175" w:rsidP="009E0131">
            <w:pPr>
              <w:rPr>
                <w:rFonts w:eastAsia="MS Mincho"/>
                <w:bCs/>
                <w:sz w:val="20"/>
              </w:rPr>
            </w:pPr>
            <w:r w:rsidRPr="000F49B7">
              <w:rPr>
                <w:bCs/>
                <w:sz w:val="20"/>
              </w:rPr>
              <w:t>Lankytojų pasitenkinimo teikiamomis paslaugomis vertinimas</w:t>
            </w:r>
          </w:p>
        </w:tc>
        <w:tc>
          <w:tcPr>
            <w:tcW w:w="1276" w:type="dxa"/>
            <w:shd w:val="clear" w:color="auto" w:fill="auto"/>
            <w:tcMar>
              <w:left w:w="108" w:type="dxa"/>
            </w:tcMar>
          </w:tcPr>
          <w:p w14:paraId="0212E3AA" w14:textId="77777777" w:rsidR="00050175" w:rsidRPr="000F49B7" w:rsidRDefault="00050175" w:rsidP="009E0131">
            <w:pPr>
              <w:snapToGrid w:val="0"/>
              <w:jc w:val="center"/>
              <w:rPr>
                <w:bCs/>
                <w:sz w:val="20"/>
              </w:rPr>
            </w:pPr>
            <w:r w:rsidRPr="000F49B7">
              <w:rPr>
                <w:bCs/>
                <w:sz w:val="20"/>
              </w:rPr>
              <w:t>Teigiamas,</w:t>
            </w:r>
          </w:p>
          <w:p w14:paraId="29B49806" w14:textId="77777777" w:rsidR="00050175" w:rsidRPr="000F49B7" w:rsidRDefault="00050175" w:rsidP="009E0131">
            <w:pPr>
              <w:jc w:val="center"/>
              <w:rPr>
                <w:sz w:val="20"/>
              </w:rPr>
            </w:pPr>
            <w:r w:rsidRPr="000F49B7">
              <w:rPr>
                <w:bCs/>
                <w:sz w:val="20"/>
              </w:rPr>
              <w:t>neigiamas</w:t>
            </w:r>
          </w:p>
        </w:tc>
        <w:tc>
          <w:tcPr>
            <w:tcW w:w="1276" w:type="dxa"/>
            <w:shd w:val="clear" w:color="auto" w:fill="auto"/>
            <w:tcMar>
              <w:left w:w="108" w:type="dxa"/>
            </w:tcMar>
          </w:tcPr>
          <w:p w14:paraId="1038D88E" w14:textId="77777777" w:rsidR="00050175" w:rsidRPr="000F49B7" w:rsidRDefault="00050175" w:rsidP="009E0131">
            <w:pPr>
              <w:jc w:val="center"/>
              <w:rPr>
                <w:sz w:val="20"/>
              </w:rPr>
            </w:pPr>
            <w:r w:rsidRPr="000F49B7">
              <w:rPr>
                <w:sz w:val="20"/>
              </w:rPr>
              <w:t>Teigiamas</w:t>
            </w:r>
          </w:p>
        </w:tc>
        <w:tc>
          <w:tcPr>
            <w:tcW w:w="1275" w:type="dxa"/>
            <w:shd w:val="clear" w:color="auto" w:fill="auto"/>
          </w:tcPr>
          <w:p w14:paraId="6FD876CE" w14:textId="77777777" w:rsidR="00050175" w:rsidRPr="000F49B7" w:rsidRDefault="00050175" w:rsidP="009E0131">
            <w:pPr>
              <w:jc w:val="center"/>
              <w:rPr>
                <w:sz w:val="20"/>
              </w:rPr>
            </w:pPr>
            <w:r w:rsidRPr="000F49B7">
              <w:rPr>
                <w:sz w:val="20"/>
              </w:rPr>
              <w:t>Teigiamas</w:t>
            </w:r>
          </w:p>
        </w:tc>
        <w:tc>
          <w:tcPr>
            <w:tcW w:w="1560" w:type="dxa"/>
            <w:shd w:val="clear" w:color="auto" w:fill="auto"/>
            <w:tcMar>
              <w:left w:w="108" w:type="dxa"/>
            </w:tcMar>
          </w:tcPr>
          <w:p w14:paraId="5E52B804"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7A1F650A" w14:textId="77777777" w:rsidTr="009E0131">
        <w:trPr>
          <w:cantSplit/>
          <w:trHeight w:val="455"/>
          <w:jc w:val="center"/>
        </w:trPr>
        <w:tc>
          <w:tcPr>
            <w:tcW w:w="561" w:type="dxa"/>
            <w:vMerge w:val="restart"/>
            <w:shd w:val="clear" w:color="auto" w:fill="D9D9D9" w:themeFill="background1" w:themeFillShade="D9"/>
            <w:tcMar>
              <w:left w:w="108" w:type="dxa"/>
            </w:tcMar>
          </w:tcPr>
          <w:p w14:paraId="5A63A50D" w14:textId="77777777" w:rsidR="00050175" w:rsidRPr="000F49B7" w:rsidRDefault="00050175" w:rsidP="009E0131">
            <w:pPr>
              <w:jc w:val="center"/>
              <w:rPr>
                <w:rFonts w:eastAsia="MS Mincho"/>
                <w:sz w:val="20"/>
              </w:rPr>
            </w:pPr>
            <w:r w:rsidRPr="000F49B7">
              <w:rPr>
                <w:rFonts w:eastAsia="MS Mincho"/>
                <w:sz w:val="20"/>
              </w:rPr>
              <w:t>01</w:t>
            </w:r>
          </w:p>
        </w:tc>
        <w:tc>
          <w:tcPr>
            <w:tcW w:w="566" w:type="dxa"/>
            <w:vMerge w:val="restart"/>
            <w:shd w:val="clear" w:color="auto" w:fill="FBD4B4" w:themeFill="accent6" w:themeFillTint="66"/>
            <w:tcMar>
              <w:left w:w="108" w:type="dxa"/>
            </w:tcMar>
          </w:tcPr>
          <w:p w14:paraId="3BBFBF36" w14:textId="77777777" w:rsidR="00050175" w:rsidRPr="000F49B7" w:rsidRDefault="00050175" w:rsidP="009E0131">
            <w:pPr>
              <w:jc w:val="center"/>
              <w:rPr>
                <w:rFonts w:eastAsia="MS Mincho"/>
                <w:sz w:val="20"/>
              </w:rPr>
            </w:pPr>
            <w:r w:rsidRPr="000F49B7">
              <w:rPr>
                <w:rFonts w:eastAsia="MS Mincho"/>
                <w:sz w:val="20"/>
              </w:rPr>
              <w:t>02</w:t>
            </w:r>
          </w:p>
        </w:tc>
        <w:tc>
          <w:tcPr>
            <w:tcW w:w="567" w:type="dxa"/>
            <w:vMerge w:val="restart"/>
            <w:shd w:val="clear" w:color="auto" w:fill="E5B8B7" w:themeFill="accent2" w:themeFillTint="66"/>
            <w:tcMar>
              <w:left w:w="108" w:type="dxa"/>
            </w:tcMar>
          </w:tcPr>
          <w:p w14:paraId="46174C24" w14:textId="77777777" w:rsidR="00050175" w:rsidRPr="000F49B7" w:rsidRDefault="00050175" w:rsidP="009E0131">
            <w:pPr>
              <w:jc w:val="center"/>
              <w:rPr>
                <w:rFonts w:eastAsia="MS Mincho"/>
                <w:sz w:val="20"/>
              </w:rPr>
            </w:pPr>
            <w:r w:rsidRPr="000F49B7">
              <w:rPr>
                <w:rFonts w:eastAsia="MS Mincho"/>
                <w:sz w:val="20"/>
              </w:rPr>
              <w:t>01</w:t>
            </w:r>
          </w:p>
        </w:tc>
        <w:tc>
          <w:tcPr>
            <w:tcW w:w="567" w:type="dxa"/>
            <w:vMerge w:val="restart"/>
            <w:shd w:val="clear" w:color="auto" w:fill="auto"/>
            <w:tcMar>
              <w:left w:w="108" w:type="dxa"/>
            </w:tcMar>
          </w:tcPr>
          <w:p w14:paraId="06D0CC89" w14:textId="77777777" w:rsidR="00050175" w:rsidRPr="000F49B7" w:rsidRDefault="00050175" w:rsidP="009E0131">
            <w:pPr>
              <w:jc w:val="center"/>
              <w:rPr>
                <w:rFonts w:eastAsia="MS Mincho"/>
                <w:sz w:val="20"/>
              </w:rPr>
            </w:pPr>
            <w:r w:rsidRPr="000F49B7">
              <w:rPr>
                <w:rFonts w:eastAsia="MS Mincho"/>
                <w:sz w:val="20"/>
              </w:rPr>
              <w:t>01</w:t>
            </w:r>
          </w:p>
        </w:tc>
        <w:tc>
          <w:tcPr>
            <w:tcW w:w="2412" w:type="dxa"/>
            <w:vMerge w:val="restart"/>
            <w:shd w:val="clear" w:color="auto" w:fill="auto"/>
          </w:tcPr>
          <w:p w14:paraId="134353E0" w14:textId="77777777" w:rsidR="00050175" w:rsidRPr="000F49B7" w:rsidRDefault="00050175" w:rsidP="009E0131">
            <w:pPr>
              <w:rPr>
                <w:rFonts w:eastAsia="MS Mincho"/>
                <w:sz w:val="20"/>
              </w:rPr>
            </w:pPr>
            <w:r w:rsidRPr="000F49B7">
              <w:rPr>
                <w:rFonts w:eastAsia="MS Mincho"/>
                <w:sz w:val="20"/>
              </w:rPr>
              <w:t>Vykdyti parodinę veiklą</w:t>
            </w:r>
          </w:p>
        </w:tc>
        <w:tc>
          <w:tcPr>
            <w:tcW w:w="1559" w:type="dxa"/>
            <w:vMerge w:val="restart"/>
            <w:shd w:val="clear" w:color="auto" w:fill="auto"/>
          </w:tcPr>
          <w:p w14:paraId="18F58362" w14:textId="30BDC1CC" w:rsidR="00050175" w:rsidRPr="000F49B7" w:rsidRDefault="00050175" w:rsidP="009E0131">
            <w:pPr>
              <w:rPr>
                <w:rFonts w:eastAsia="MS Mincho"/>
                <w:sz w:val="20"/>
              </w:rPr>
            </w:pPr>
            <w:r w:rsidRPr="000F49B7">
              <w:rPr>
                <w:rFonts w:eastAsia="MS Mincho"/>
                <w:sz w:val="20"/>
              </w:rPr>
              <w:t>Direktoriaus pavaduotoja</w:t>
            </w:r>
            <w:r w:rsidR="00B42BF2" w:rsidRPr="000F49B7">
              <w:rPr>
                <w:rFonts w:eastAsia="MS Mincho"/>
                <w:sz w:val="20"/>
              </w:rPr>
              <w:t>s</w:t>
            </w:r>
            <w:r w:rsidRPr="000F49B7">
              <w:rPr>
                <w:rFonts w:eastAsia="MS Mincho"/>
                <w:sz w:val="20"/>
              </w:rPr>
              <w:t>,</w:t>
            </w:r>
          </w:p>
          <w:p w14:paraId="1DBDF343" w14:textId="77777777" w:rsidR="00050175" w:rsidRPr="000F49B7" w:rsidRDefault="00050175" w:rsidP="009E0131">
            <w:pPr>
              <w:rPr>
                <w:rFonts w:eastAsia="MS Mincho"/>
                <w:sz w:val="20"/>
              </w:rPr>
            </w:pPr>
            <w:r w:rsidRPr="000F49B7">
              <w:rPr>
                <w:rFonts w:eastAsia="MS Mincho"/>
                <w:sz w:val="20"/>
              </w:rPr>
              <w:t xml:space="preserve">ekspozicijos dailininkas, </w:t>
            </w:r>
          </w:p>
          <w:p w14:paraId="1B2A0EB5" w14:textId="77777777" w:rsidR="00050175" w:rsidRPr="000F49B7" w:rsidRDefault="00050175" w:rsidP="009E0131">
            <w:pPr>
              <w:rPr>
                <w:rFonts w:eastAsia="MS Mincho"/>
                <w:sz w:val="20"/>
              </w:rPr>
            </w:pPr>
            <w:r w:rsidRPr="000F49B7">
              <w:rPr>
                <w:rFonts w:eastAsia="MS Mincho"/>
                <w:sz w:val="20"/>
              </w:rPr>
              <w:t>kultūrinės veiklos vadybininkai</w:t>
            </w:r>
          </w:p>
        </w:tc>
        <w:tc>
          <w:tcPr>
            <w:tcW w:w="3544" w:type="dxa"/>
            <w:shd w:val="clear" w:color="auto" w:fill="auto"/>
            <w:tcMar>
              <w:left w:w="108" w:type="dxa"/>
            </w:tcMar>
          </w:tcPr>
          <w:p w14:paraId="37830687" w14:textId="77777777" w:rsidR="00050175" w:rsidRPr="000F49B7" w:rsidRDefault="00050175" w:rsidP="009E0131">
            <w:pPr>
              <w:rPr>
                <w:rFonts w:eastAsia="MS Mincho"/>
                <w:bCs/>
                <w:sz w:val="20"/>
              </w:rPr>
            </w:pPr>
            <w:bookmarkStart w:id="8" w:name="_Hlk122097663"/>
            <w:r w:rsidRPr="000F49B7">
              <w:rPr>
                <w:rFonts w:eastAsia="MS Mincho"/>
                <w:bCs/>
                <w:sz w:val="20"/>
              </w:rPr>
              <w:t>Parodų skaičius per metus</w:t>
            </w:r>
            <w:bookmarkEnd w:id="8"/>
          </w:p>
        </w:tc>
        <w:tc>
          <w:tcPr>
            <w:tcW w:w="1276" w:type="dxa"/>
            <w:shd w:val="clear" w:color="auto" w:fill="auto"/>
            <w:tcMar>
              <w:left w:w="108" w:type="dxa"/>
            </w:tcMar>
          </w:tcPr>
          <w:p w14:paraId="389E3B8A" w14:textId="77777777" w:rsidR="00050175" w:rsidRPr="000F49B7" w:rsidRDefault="00050175" w:rsidP="009E0131">
            <w:pPr>
              <w:jc w:val="center"/>
              <w:rPr>
                <w:sz w:val="20"/>
              </w:rPr>
            </w:pPr>
            <w:r w:rsidRPr="000F49B7">
              <w:rPr>
                <w:sz w:val="20"/>
              </w:rPr>
              <w:t>Vnt.</w:t>
            </w:r>
          </w:p>
        </w:tc>
        <w:tc>
          <w:tcPr>
            <w:tcW w:w="1276" w:type="dxa"/>
            <w:shd w:val="clear" w:color="auto" w:fill="auto"/>
            <w:tcMar>
              <w:left w:w="108" w:type="dxa"/>
            </w:tcMar>
          </w:tcPr>
          <w:p w14:paraId="295EF673" w14:textId="77777777" w:rsidR="00050175" w:rsidRPr="000F49B7" w:rsidRDefault="00050175" w:rsidP="009E0131">
            <w:pPr>
              <w:jc w:val="center"/>
              <w:rPr>
                <w:sz w:val="20"/>
              </w:rPr>
            </w:pPr>
            <w:r w:rsidRPr="000F49B7">
              <w:rPr>
                <w:sz w:val="20"/>
              </w:rPr>
              <w:t>32</w:t>
            </w:r>
          </w:p>
        </w:tc>
        <w:tc>
          <w:tcPr>
            <w:tcW w:w="1275" w:type="dxa"/>
            <w:shd w:val="clear" w:color="auto" w:fill="auto"/>
          </w:tcPr>
          <w:p w14:paraId="3B216109" w14:textId="77777777" w:rsidR="00050175" w:rsidRPr="000F49B7" w:rsidRDefault="00050175" w:rsidP="009E0131">
            <w:pPr>
              <w:jc w:val="center"/>
              <w:rPr>
                <w:sz w:val="20"/>
              </w:rPr>
            </w:pPr>
            <w:r w:rsidRPr="000F49B7">
              <w:rPr>
                <w:sz w:val="20"/>
              </w:rPr>
              <w:t>32</w:t>
            </w:r>
          </w:p>
        </w:tc>
        <w:tc>
          <w:tcPr>
            <w:tcW w:w="1560" w:type="dxa"/>
            <w:shd w:val="clear" w:color="auto" w:fill="auto"/>
            <w:tcMar>
              <w:left w:w="108" w:type="dxa"/>
            </w:tcMar>
          </w:tcPr>
          <w:p w14:paraId="0A946626"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138CBD1D" w14:textId="77777777" w:rsidTr="009E0131">
        <w:trPr>
          <w:cantSplit/>
          <w:trHeight w:val="455"/>
          <w:jc w:val="center"/>
        </w:trPr>
        <w:tc>
          <w:tcPr>
            <w:tcW w:w="561" w:type="dxa"/>
            <w:vMerge/>
            <w:shd w:val="clear" w:color="auto" w:fill="D9D9D9" w:themeFill="background1" w:themeFillShade="D9"/>
            <w:tcMar>
              <w:left w:w="108" w:type="dxa"/>
            </w:tcMar>
          </w:tcPr>
          <w:p w14:paraId="21743B67" w14:textId="77777777" w:rsidR="00050175" w:rsidRPr="000F49B7" w:rsidRDefault="00050175" w:rsidP="009E0131">
            <w:pPr>
              <w:jc w:val="center"/>
              <w:rPr>
                <w:rFonts w:eastAsia="MS Mincho"/>
                <w:sz w:val="20"/>
              </w:rPr>
            </w:pPr>
          </w:p>
        </w:tc>
        <w:tc>
          <w:tcPr>
            <w:tcW w:w="566" w:type="dxa"/>
            <w:vMerge/>
            <w:shd w:val="clear" w:color="auto" w:fill="FBD4B4" w:themeFill="accent6" w:themeFillTint="66"/>
            <w:tcMar>
              <w:left w:w="108" w:type="dxa"/>
            </w:tcMar>
          </w:tcPr>
          <w:p w14:paraId="0317A12F" w14:textId="77777777" w:rsidR="00050175" w:rsidRPr="000F49B7" w:rsidRDefault="00050175" w:rsidP="009E0131">
            <w:pPr>
              <w:jc w:val="center"/>
              <w:rPr>
                <w:rFonts w:eastAsia="MS Mincho"/>
                <w:sz w:val="20"/>
              </w:rPr>
            </w:pPr>
          </w:p>
        </w:tc>
        <w:tc>
          <w:tcPr>
            <w:tcW w:w="567" w:type="dxa"/>
            <w:vMerge/>
            <w:shd w:val="clear" w:color="auto" w:fill="E5B8B7" w:themeFill="accent2" w:themeFillTint="66"/>
            <w:tcMar>
              <w:left w:w="108" w:type="dxa"/>
            </w:tcMar>
          </w:tcPr>
          <w:p w14:paraId="3C8F357B" w14:textId="77777777" w:rsidR="00050175" w:rsidRPr="000F49B7" w:rsidRDefault="00050175" w:rsidP="009E0131">
            <w:pPr>
              <w:jc w:val="center"/>
              <w:rPr>
                <w:rFonts w:eastAsia="MS Mincho"/>
                <w:sz w:val="20"/>
              </w:rPr>
            </w:pPr>
          </w:p>
        </w:tc>
        <w:tc>
          <w:tcPr>
            <w:tcW w:w="567" w:type="dxa"/>
            <w:vMerge/>
            <w:shd w:val="clear" w:color="auto" w:fill="auto"/>
            <w:tcMar>
              <w:left w:w="108" w:type="dxa"/>
            </w:tcMar>
          </w:tcPr>
          <w:p w14:paraId="5D038C5F" w14:textId="77777777" w:rsidR="00050175" w:rsidRPr="000F49B7" w:rsidRDefault="00050175" w:rsidP="009E0131">
            <w:pPr>
              <w:jc w:val="center"/>
              <w:rPr>
                <w:rFonts w:eastAsia="MS Mincho"/>
                <w:sz w:val="20"/>
              </w:rPr>
            </w:pPr>
          </w:p>
        </w:tc>
        <w:tc>
          <w:tcPr>
            <w:tcW w:w="2412" w:type="dxa"/>
            <w:vMerge/>
            <w:shd w:val="clear" w:color="auto" w:fill="auto"/>
          </w:tcPr>
          <w:p w14:paraId="6C2CFD70" w14:textId="77777777" w:rsidR="00050175" w:rsidRPr="000F49B7" w:rsidRDefault="00050175" w:rsidP="009E0131">
            <w:pPr>
              <w:rPr>
                <w:rFonts w:eastAsia="MS Mincho"/>
                <w:sz w:val="20"/>
              </w:rPr>
            </w:pPr>
          </w:p>
        </w:tc>
        <w:tc>
          <w:tcPr>
            <w:tcW w:w="1559" w:type="dxa"/>
            <w:vMerge/>
            <w:shd w:val="clear" w:color="auto" w:fill="auto"/>
          </w:tcPr>
          <w:p w14:paraId="1503A53B" w14:textId="77777777" w:rsidR="00050175" w:rsidRPr="000F49B7" w:rsidRDefault="00050175" w:rsidP="009E0131">
            <w:pPr>
              <w:rPr>
                <w:rFonts w:eastAsia="MS Mincho"/>
                <w:sz w:val="20"/>
              </w:rPr>
            </w:pPr>
          </w:p>
        </w:tc>
        <w:tc>
          <w:tcPr>
            <w:tcW w:w="3544" w:type="dxa"/>
            <w:shd w:val="clear" w:color="auto" w:fill="auto"/>
            <w:tcMar>
              <w:left w:w="108" w:type="dxa"/>
            </w:tcMar>
          </w:tcPr>
          <w:p w14:paraId="47E67F81" w14:textId="77777777" w:rsidR="00050175" w:rsidRPr="000F49B7" w:rsidRDefault="00050175" w:rsidP="009E0131">
            <w:pPr>
              <w:rPr>
                <w:rFonts w:eastAsia="MS Mincho"/>
                <w:bCs/>
                <w:sz w:val="20"/>
              </w:rPr>
            </w:pPr>
            <w:bookmarkStart w:id="9" w:name="_Hlk122098146"/>
            <w:r w:rsidRPr="000F49B7">
              <w:rPr>
                <w:rFonts w:eastAsia="MS Mincho"/>
                <w:bCs/>
                <w:sz w:val="20"/>
              </w:rPr>
              <w:t>Ekspozicijų skaičius per metus</w:t>
            </w:r>
            <w:bookmarkEnd w:id="9"/>
          </w:p>
        </w:tc>
        <w:tc>
          <w:tcPr>
            <w:tcW w:w="1276" w:type="dxa"/>
            <w:shd w:val="clear" w:color="auto" w:fill="auto"/>
            <w:tcMar>
              <w:left w:w="108" w:type="dxa"/>
            </w:tcMar>
          </w:tcPr>
          <w:p w14:paraId="70B6651B" w14:textId="77777777" w:rsidR="00050175" w:rsidRPr="000F49B7" w:rsidRDefault="00050175" w:rsidP="009E0131">
            <w:pPr>
              <w:jc w:val="center"/>
              <w:rPr>
                <w:sz w:val="20"/>
              </w:rPr>
            </w:pPr>
            <w:r w:rsidRPr="000F49B7">
              <w:rPr>
                <w:sz w:val="20"/>
              </w:rPr>
              <w:t>Vnt.</w:t>
            </w:r>
          </w:p>
        </w:tc>
        <w:tc>
          <w:tcPr>
            <w:tcW w:w="1276" w:type="dxa"/>
            <w:shd w:val="clear" w:color="auto" w:fill="auto"/>
            <w:tcMar>
              <w:left w:w="108" w:type="dxa"/>
            </w:tcMar>
          </w:tcPr>
          <w:p w14:paraId="2051B692" w14:textId="77777777" w:rsidR="00050175" w:rsidRPr="000F49B7" w:rsidRDefault="00050175" w:rsidP="009E0131">
            <w:pPr>
              <w:jc w:val="center"/>
              <w:rPr>
                <w:sz w:val="20"/>
              </w:rPr>
            </w:pPr>
            <w:r w:rsidRPr="000F49B7">
              <w:rPr>
                <w:sz w:val="20"/>
              </w:rPr>
              <w:t>1</w:t>
            </w:r>
          </w:p>
        </w:tc>
        <w:tc>
          <w:tcPr>
            <w:tcW w:w="1275" w:type="dxa"/>
            <w:shd w:val="clear" w:color="auto" w:fill="auto"/>
          </w:tcPr>
          <w:p w14:paraId="79D5B8F5" w14:textId="77777777" w:rsidR="00050175" w:rsidRPr="000F49B7" w:rsidRDefault="00050175" w:rsidP="009E0131">
            <w:pPr>
              <w:jc w:val="center"/>
              <w:rPr>
                <w:sz w:val="20"/>
              </w:rPr>
            </w:pPr>
            <w:r w:rsidRPr="000F49B7">
              <w:rPr>
                <w:sz w:val="20"/>
              </w:rPr>
              <w:t>1</w:t>
            </w:r>
          </w:p>
        </w:tc>
        <w:tc>
          <w:tcPr>
            <w:tcW w:w="1560" w:type="dxa"/>
            <w:shd w:val="clear" w:color="auto" w:fill="auto"/>
            <w:tcMar>
              <w:left w:w="108" w:type="dxa"/>
            </w:tcMar>
          </w:tcPr>
          <w:p w14:paraId="17257881"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2B11A058" w14:textId="77777777" w:rsidTr="009E0131">
        <w:trPr>
          <w:cantSplit/>
          <w:trHeight w:val="455"/>
          <w:jc w:val="center"/>
        </w:trPr>
        <w:tc>
          <w:tcPr>
            <w:tcW w:w="561" w:type="dxa"/>
            <w:vMerge/>
            <w:shd w:val="clear" w:color="auto" w:fill="D9D9D9" w:themeFill="background1" w:themeFillShade="D9"/>
            <w:tcMar>
              <w:left w:w="108" w:type="dxa"/>
            </w:tcMar>
          </w:tcPr>
          <w:p w14:paraId="193FC99E" w14:textId="77777777" w:rsidR="00050175" w:rsidRPr="000F49B7" w:rsidRDefault="00050175" w:rsidP="009E0131">
            <w:pPr>
              <w:jc w:val="center"/>
              <w:rPr>
                <w:rFonts w:eastAsia="MS Mincho"/>
                <w:sz w:val="20"/>
              </w:rPr>
            </w:pPr>
          </w:p>
        </w:tc>
        <w:tc>
          <w:tcPr>
            <w:tcW w:w="566" w:type="dxa"/>
            <w:vMerge/>
            <w:shd w:val="clear" w:color="auto" w:fill="FBD4B4" w:themeFill="accent6" w:themeFillTint="66"/>
            <w:tcMar>
              <w:left w:w="108" w:type="dxa"/>
            </w:tcMar>
          </w:tcPr>
          <w:p w14:paraId="3F268233" w14:textId="77777777" w:rsidR="00050175" w:rsidRPr="000F49B7" w:rsidRDefault="00050175" w:rsidP="009E0131">
            <w:pPr>
              <w:jc w:val="center"/>
              <w:rPr>
                <w:rFonts w:eastAsia="MS Mincho"/>
                <w:sz w:val="20"/>
              </w:rPr>
            </w:pPr>
          </w:p>
        </w:tc>
        <w:tc>
          <w:tcPr>
            <w:tcW w:w="567" w:type="dxa"/>
            <w:vMerge/>
            <w:shd w:val="clear" w:color="auto" w:fill="E5B8B7" w:themeFill="accent2" w:themeFillTint="66"/>
            <w:tcMar>
              <w:left w:w="108" w:type="dxa"/>
            </w:tcMar>
          </w:tcPr>
          <w:p w14:paraId="435DA329" w14:textId="77777777" w:rsidR="00050175" w:rsidRPr="000F49B7" w:rsidRDefault="00050175" w:rsidP="009E0131">
            <w:pPr>
              <w:jc w:val="center"/>
              <w:rPr>
                <w:rFonts w:eastAsia="MS Mincho"/>
                <w:sz w:val="20"/>
              </w:rPr>
            </w:pPr>
          </w:p>
        </w:tc>
        <w:tc>
          <w:tcPr>
            <w:tcW w:w="567" w:type="dxa"/>
            <w:vMerge/>
            <w:shd w:val="clear" w:color="auto" w:fill="auto"/>
            <w:tcMar>
              <w:left w:w="108" w:type="dxa"/>
            </w:tcMar>
          </w:tcPr>
          <w:p w14:paraId="7A49446B" w14:textId="77777777" w:rsidR="00050175" w:rsidRPr="000F49B7" w:rsidRDefault="00050175" w:rsidP="009E0131">
            <w:pPr>
              <w:jc w:val="center"/>
              <w:rPr>
                <w:rFonts w:eastAsia="MS Mincho"/>
                <w:sz w:val="20"/>
              </w:rPr>
            </w:pPr>
          </w:p>
        </w:tc>
        <w:tc>
          <w:tcPr>
            <w:tcW w:w="2412" w:type="dxa"/>
            <w:vMerge/>
            <w:shd w:val="clear" w:color="auto" w:fill="auto"/>
          </w:tcPr>
          <w:p w14:paraId="67D2A59E" w14:textId="77777777" w:rsidR="00050175" w:rsidRPr="000F49B7" w:rsidRDefault="00050175" w:rsidP="009E0131">
            <w:pPr>
              <w:rPr>
                <w:rFonts w:eastAsia="MS Mincho"/>
                <w:sz w:val="20"/>
              </w:rPr>
            </w:pPr>
          </w:p>
        </w:tc>
        <w:tc>
          <w:tcPr>
            <w:tcW w:w="1559" w:type="dxa"/>
            <w:vMerge/>
            <w:shd w:val="clear" w:color="auto" w:fill="auto"/>
          </w:tcPr>
          <w:p w14:paraId="17289C35" w14:textId="77777777" w:rsidR="00050175" w:rsidRPr="000F49B7" w:rsidRDefault="00050175" w:rsidP="009E0131">
            <w:pPr>
              <w:rPr>
                <w:rFonts w:eastAsia="MS Mincho"/>
                <w:sz w:val="20"/>
              </w:rPr>
            </w:pPr>
          </w:p>
        </w:tc>
        <w:tc>
          <w:tcPr>
            <w:tcW w:w="3544" w:type="dxa"/>
            <w:shd w:val="clear" w:color="auto" w:fill="auto"/>
            <w:tcMar>
              <w:left w:w="108" w:type="dxa"/>
            </w:tcMar>
          </w:tcPr>
          <w:p w14:paraId="0BFD4FC2" w14:textId="77777777" w:rsidR="00050175" w:rsidRPr="000F49B7" w:rsidRDefault="00050175" w:rsidP="009E0131">
            <w:pPr>
              <w:rPr>
                <w:rFonts w:eastAsia="MS Mincho"/>
                <w:bCs/>
                <w:sz w:val="20"/>
              </w:rPr>
            </w:pPr>
            <w:bookmarkStart w:id="10" w:name="_Hlk122098344"/>
            <w:r w:rsidRPr="000F49B7">
              <w:rPr>
                <w:rFonts w:eastAsia="MS Mincho"/>
                <w:bCs/>
                <w:sz w:val="20"/>
              </w:rPr>
              <w:t>Parodų lankytojų skaičius</w:t>
            </w:r>
            <w:bookmarkEnd w:id="10"/>
          </w:p>
        </w:tc>
        <w:tc>
          <w:tcPr>
            <w:tcW w:w="1276" w:type="dxa"/>
            <w:shd w:val="clear" w:color="auto" w:fill="auto"/>
            <w:tcMar>
              <w:left w:w="108" w:type="dxa"/>
            </w:tcMar>
          </w:tcPr>
          <w:p w14:paraId="0FE9894A" w14:textId="0179AA5C" w:rsidR="00050175" w:rsidRPr="000F49B7" w:rsidRDefault="00B42BF2" w:rsidP="009E0131">
            <w:pPr>
              <w:jc w:val="center"/>
              <w:rPr>
                <w:sz w:val="20"/>
              </w:rPr>
            </w:pPr>
            <w:r w:rsidRPr="000F49B7">
              <w:rPr>
                <w:sz w:val="20"/>
              </w:rPr>
              <w:t>Asm</w:t>
            </w:r>
            <w:r w:rsidR="00050175" w:rsidRPr="000F49B7">
              <w:rPr>
                <w:sz w:val="20"/>
              </w:rPr>
              <w:t>.</w:t>
            </w:r>
          </w:p>
        </w:tc>
        <w:tc>
          <w:tcPr>
            <w:tcW w:w="1276" w:type="dxa"/>
            <w:shd w:val="clear" w:color="auto" w:fill="auto"/>
            <w:tcMar>
              <w:left w:w="108" w:type="dxa"/>
            </w:tcMar>
          </w:tcPr>
          <w:p w14:paraId="0D449E1F" w14:textId="1E04272E" w:rsidR="00050175" w:rsidRPr="000F49B7" w:rsidRDefault="00050175" w:rsidP="009E0131">
            <w:pPr>
              <w:jc w:val="center"/>
              <w:rPr>
                <w:sz w:val="20"/>
              </w:rPr>
            </w:pPr>
            <w:r w:rsidRPr="000F49B7">
              <w:rPr>
                <w:sz w:val="20"/>
              </w:rPr>
              <w:t>10</w:t>
            </w:r>
            <w:r w:rsidR="009340B6" w:rsidRPr="000F49B7">
              <w:rPr>
                <w:sz w:val="20"/>
              </w:rPr>
              <w:t xml:space="preserve"> </w:t>
            </w:r>
            <w:r w:rsidRPr="000F49B7">
              <w:rPr>
                <w:sz w:val="20"/>
              </w:rPr>
              <w:t>017</w:t>
            </w:r>
          </w:p>
        </w:tc>
        <w:tc>
          <w:tcPr>
            <w:tcW w:w="1275" w:type="dxa"/>
            <w:shd w:val="clear" w:color="auto" w:fill="auto"/>
          </w:tcPr>
          <w:p w14:paraId="1C72D49E" w14:textId="205FDFD0" w:rsidR="00050175" w:rsidRPr="000F49B7" w:rsidRDefault="00050175" w:rsidP="009E0131">
            <w:pPr>
              <w:jc w:val="center"/>
              <w:rPr>
                <w:sz w:val="20"/>
              </w:rPr>
            </w:pPr>
            <w:r w:rsidRPr="000F49B7">
              <w:rPr>
                <w:sz w:val="20"/>
              </w:rPr>
              <w:t>10</w:t>
            </w:r>
            <w:r w:rsidR="009340B6" w:rsidRPr="000F49B7">
              <w:rPr>
                <w:sz w:val="20"/>
              </w:rPr>
              <w:t xml:space="preserve"> </w:t>
            </w:r>
            <w:r w:rsidRPr="000F49B7">
              <w:rPr>
                <w:sz w:val="20"/>
              </w:rPr>
              <w:t>200</w:t>
            </w:r>
          </w:p>
        </w:tc>
        <w:tc>
          <w:tcPr>
            <w:tcW w:w="1560" w:type="dxa"/>
            <w:shd w:val="clear" w:color="auto" w:fill="auto"/>
            <w:tcMar>
              <w:left w:w="108" w:type="dxa"/>
            </w:tcMar>
          </w:tcPr>
          <w:p w14:paraId="7C538491"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104ECA6E" w14:textId="77777777" w:rsidTr="009E0131">
        <w:trPr>
          <w:cantSplit/>
          <w:trHeight w:val="455"/>
          <w:jc w:val="center"/>
        </w:trPr>
        <w:tc>
          <w:tcPr>
            <w:tcW w:w="561" w:type="dxa"/>
            <w:vMerge w:val="restart"/>
            <w:shd w:val="clear" w:color="auto" w:fill="D9D9D9" w:themeFill="background1" w:themeFillShade="D9"/>
            <w:tcMar>
              <w:left w:w="108" w:type="dxa"/>
            </w:tcMar>
          </w:tcPr>
          <w:p w14:paraId="5E411893" w14:textId="77777777" w:rsidR="00050175" w:rsidRPr="000F49B7" w:rsidRDefault="00050175" w:rsidP="009E0131">
            <w:pPr>
              <w:jc w:val="center"/>
              <w:rPr>
                <w:rFonts w:eastAsia="MS Mincho"/>
                <w:sz w:val="20"/>
              </w:rPr>
            </w:pPr>
            <w:r w:rsidRPr="000F49B7">
              <w:rPr>
                <w:rFonts w:eastAsia="MS Mincho"/>
                <w:sz w:val="20"/>
              </w:rPr>
              <w:t>01</w:t>
            </w:r>
          </w:p>
        </w:tc>
        <w:tc>
          <w:tcPr>
            <w:tcW w:w="566" w:type="dxa"/>
            <w:vMerge w:val="restart"/>
            <w:shd w:val="clear" w:color="auto" w:fill="FBD4B4" w:themeFill="accent6" w:themeFillTint="66"/>
            <w:tcMar>
              <w:left w:w="108" w:type="dxa"/>
            </w:tcMar>
          </w:tcPr>
          <w:p w14:paraId="0258999F" w14:textId="77777777" w:rsidR="00050175" w:rsidRPr="000F49B7" w:rsidRDefault="00050175" w:rsidP="009E0131">
            <w:pPr>
              <w:jc w:val="center"/>
              <w:rPr>
                <w:rFonts w:eastAsia="MS Mincho"/>
                <w:sz w:val="20"/>
              </w:rPr>
            </w:pPr>
            <w:r w:rsidRPr="000F49B7">
              <w:rPr>
                <w:rFonts w:eastAsia="MS Mincho"/>
                <w:sz w:val="20"/>
              </w:rPr>
              <w:t>02</w:t>
            </w:r>
          </w:p>
        </w:tc>
        <w:tc>
          <w:tcPr>
            <w:tcW w:w="567" w:type="dxa"/>
            <w:vMerge w:val="restart"/>
            <w:shd w:val="clear" w:color="auto" w:fill="E5B8B7" w:themeFill="accent2" w:themeFillTint="66"/>
            <w:tcMar>
              <w:left w:w="108" w:type="dxa"/>
            </w:tcMar>
          </w:tcPr>
          <w:p w14:paraId="1C0A108D" w14:textId="77777777" w:rsidR="00050175" w:rsidRPr="000F49B7" w:rsidRDefault="00050175" w:rsidP="009E0131">
            <w:pPr>
              <w:jc w:val="center"/>
              <w:rPr>
                <w:rFonts w:eastAsia="MS Mincho"/>
                <w:sz w:val="20"/>
              </w:rPr>
            </w:pPr>
            <w:r w:rsidRPr="000F49B7">
              <w:rPr>
                <w:rFonts w:eastAsia="MS Mincho"/>
                <w:sz w:val="20"/>
              </w:rPr>
              <w:t>01</w:t>
            </w:r>
          </w:p>
        </w:tc>
        <w:tc>
          <w:tcPr>
            <w:tcW w:w="567" w:type="dxa"/>
            <w:vMerge w:val="restart"/>
            <w:shd w:val="clear" w:color="auto" w:fill="auto"/>
            <w:tcMar>
              <w:left w:w="108" w:type="dxa"/>
            </w:tcMar>
          </w:tcPr>
          <w:p w14:paraId="4929B602" w14:textId="77777777" w:rsidR="00050175" w:rsidRPr="000F49B7" w:rsidRDefault="00050175" w:rsidP="009E0131">
            <w:pPr>
              <w:jc w:val="center"/>
              <w:rPr>
                <w:rFonts w:eastAsia="MS Mincho"/>
                <w:sz w:val="20"/>
              </w:rPr>
            </w:pPr>
            <w:r w:rsidRPr="000F49B7">
              <w:rPr>
                <w:rFonts w:eastAsia="MS Mincho"/>
                <w:sz w:val="20"/>
              </w:rPr>
              <w:t>02</w:t>
            </w:r>
          </w:p>
        </w:tc>
        <w:tc>
          <w:tcPr>
            <w:tcW w:w="2412" w:type="dxa"/>
            <w:vMerge w:val="restart"/>
            <w:shd w:val="clear" w:color="auto" w:fill="auto"/>
          </w:tcPr>
          <w:p w14:paraId="603851D4" w14:textId="77777777" w:rsidR="00050175" w:rsidRPr="000F49B7" w:rsidRDefault="00050175" w:rsidP="009E0131">
            <w:pPr>
              <w:rPr>
                <w:rFonts w:eastAsia="MS Mincho"/>
                <w:sz w:val="20"/>
              </w:rPr>
            </w:pPr>
            <w:r w:rsidRPr="000F49B7">
              <w:rPr>
                <w:rFonts w:eastAsia="MS Mincho"/>
                <w:sz w:val="20"/>
              </w:rPr>
              <w:t>Vykdyti parodinės veiklos sklaidą</w:t>
            </w:r>
          </w:p>
        </w:tc>
        <w:tc>
          <w:tcPr>
            <w:tcW w:w="1559" w:type="dxa"/>
            <w:shd w:val="clear" w:color="auto" w:fill="auto"/>
          </w:tcPr>
          <w:p w14:paraId="6BA80974" w14:textId="77777777" w:rsidR="00050175" w:rsidRPr="000F49B7" w:rsidRDefault="00050175" w:rsidP="009E0131">
            <w:pPr>
              <w:rPr>
                <w:rFonts w:eastAsia="MS Mincho"/>
                <w:sz w:val="20"/>
              </w:rPr>
            </w:pPr>
            <w:r w:rsidRPr="000F49B7">
              <w:rPr>
                <w:rFonts w:eastAsia="MS Mincho"/>
                <w:sz w:val="20"/>
              </w:rPr>
              <w:t>Direktorius</w:t>
            </w:r>
          </w:p>
        </w:tc>
        <w:tc>
          <w:tcPr>
            <w:tcW w:w="3544" w:type="dxa"/>
            <w:shd w:val="clear" w:color="auto" w:fill="auto"/>
            <w:tcMar>
              <w:left w:w="108" w:type="dxa"/>
            </w:tcMar>
          </w:tcPr>
          <w:p w14:paraId="287FA65F" w14:textId="77777777" w:rsidR="00050175" w:rsidRPr="000F49B7" w:rsidRDefault="00050175" w:rsidP="009E0131">
            <w:pPr>
              <w:rPr>
                <w:rFonts w:eastAsia="MS Mincho"/>
                <w:bCs/>
                <w:sz w:val="20"/>
              </w:rPr>
            </w:pPr>
            <w:r w:rsidRPr="000F49B7">
              <w:rPr>
                <w:rFonts w:eastAsia="MS Mincho"/>
                <w:bCs/>
                <w:sz w:val="20"/>
              </w:rPr>
              <w:t>Suorganizuotų parodų mieste (ne galerijoje) skaičius per metus</w:t>
            </w:r>
          </w:p>
        </w:tc>
        <w:tc>
          <w:tcPr>
            <w:tcW w:w="1276" w:type="dxa"/>
            <w:shd w:val="clear" w:color="auto" w:fill="auto"/>
            <w:tcMar>
              <w:left w:w="108" w:type="dxa"/>
            </w:tcMar>
          </w:tcPr>
          <w:p w14:paraId="441E4E79" w14:textId="77777777" w:rsidR="00050175" w:rsidRPr="000F49B7" w:rsidRDefault="00050175" w:rsidP="009E0131">
            <w:pPr>
              <w:jc w:val="center"/>
              <w:rPr>
                <w:sz w:val="20"/>
              </w:rPr>
            </w:pPr>
            <w:r w:rsidRPr="000F49B7">
              <w:rPr>
                <w:sz w:val="20"/>
              </w:rPr>
              <w:t>Vnt.</w:t>
            </w:r>
          </w:p>
        </w:tc>
        <w:tc>
          <w:tcPr>
            <w:tcW w:w="1276" w:type="dxa"/>
            <w:shd w:val="clear" w:color="auto" w:fill="auto"/>
            <w:tcMar>
              <w:left w:w="108" w:type="dxa"/>
            </w:tcMar>
          </w:tcPr>
          <w:p w14:paraId="59B54821" w14:textId="77777777" w:rsidR="00050175" w:rsidRPr="000F49B7" w:rsidRDefault="00050175" w:rsidP="009E0131">
            <w:pPr>
              <w:jc w:val="center"/>
              <w:rPr>
                <w:sz w:val="20"/>
              </w:rPr>
            </w:pPr>
            <w:r w:rsidRPr="000F49B7">
              <w:rPr>
                <w:sz w:val="20"/>
              </w:rPr>
              <w:t>1</w:t>
            </w:r>
          </w:p>
        </w:tc>
        <w:tc>
          <w:tcPr>
            <w:tcW w:w="1275" w:type="dxa"/>
            <w:shd w:val="clear" w:color="auto" w:fill="auto"/>
          </w:tcPr>
          <w:p w14:paraId="1A9D0178" w14:textId="77777777" w:rsidR="00050175" w:rsidRPr="000F49B7" w:rsidRDefault="00050175" w:rsidP="009E0131">
            <w:pPr>
              <w:jc w:val="center"/>
              <w:rPr>
                <w:sz w:val="20"/>
              </w:rPr>
            </w:pPr>
            <w:r w:rsidRPr="000F49B7">
              <w:rPr>
                <w:sz w:val="20"/>
              </w:rPr>
              <w:t>3</w:t>
            </w:r>
          </w:p>
        </w:tc>
        <w:tc>
          <w:tcPr>
            <w:tcW w:w="1560" w:type="dxa"/>
            <w:shd w:val="clear" w:color="auto" w:fill="auto"/>
            <w:tcMar>
              <w:left w:w="108" w:type="dxa"/>
            </w:tcMar>
          </w:tcPr>
          <w:p w14:paraId="144E0627"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4399EC6A" w14:textId="77777777" w:rsidTr="009E0131">
        <w:trPr>
          <w:cantSplit/>
          <w:trHeight w:val="455"/>
          <w:jc w:val="center"/>
        </w:trPr>
        <w:tc>
          <w:tcPr>
            <w:tcW w:w="561" w:type="dxa"/>
            <w:vMerge/>
            <w:shd w:val="clear" w:color="auto" w:fill="D9D9D9" w:themeFill="background1" w:themeFillShade="D9"/>
            <w:tcMar>
              <w:left w:w="108" w:type="dxa"/>
            </w:tcMar>
          </w:tcPr>
          <w:p w14:paraId="39B8A3A5" w14:textId="77777777" w:rsidR="00050175" w:rsidRPr="000F49B7" w:rsidRDefault="00050175" w:rsidP="009E0131">
            <w:pPr>
              <w:jc w:val="center"/>
              <w:rPr>
                <w:rFonts w:eastAsia="MS Mincho"/>
                <w:sz w:val="20"/>
              </w:rPr>
            </w:pPr>
          </w:p>
        </w:tc>
        <w:tc>
          <w:tcPr>
            <w:tcW w:w="566" w:type="dxa"/>
            <w:vMerge/>
            <w:shd w:val="clear" w:color="auto" w:fill="FBD4B4" w:themeFill="accent6" w:themeFillTint="66"/>
            <w:tcMar>
              <w:left w:w="108" w:type="dxa"/>
            </w:tcMar>
          </w:tcPr>
          <w:p w14:paraId="7B6AC7EE" w14:textId="77777777" w:rsidR="00050175" w:rsidRPr="000F49B7" w:rsidRDefault="00050175" w:rsidP="009E0131">
            <w:pPr>
              <w:jc w:val="center"/>
              <w:rPr>
                <w:rFonts w:eastAsia="MS Mincho"/>
                <w:sz w:val="20"/>
              </w:rPr>
            </w:pPr>
          </w:p>
        </w:tc>
        <w:tc>
          <w:tcPr>
            <w:tcW w:w="567" w:type="dxa"/>
            <w:vMerge/>
            <w:shd w:val="clear" w:color="auto" w:fill="E5B8B7" w:themeFill="accent2" w:themeFillTint="66"/>
            <w:tcMar>
              <w:left w:w="108" w:type="dxa"/>
            </w:tcMar>
          </w:tcPr>
          <w:p w14:paraId="4A84F13E" w14:textId="77777777" w:rsidR="00050175" w:rsidRPr="000F49B7" w:rsidRDefault="00050175" w:rsidP="009E0131">
            <w:pPr>
              <w:jc w:val="center"/>
              <w:rPr>
                <w:rFonts w:eastAsia="MS Mincho"/>
                <w:sz w:val="20"/>
              </w:rPr>
            </w:pPr>
          </w:p>
        </w:tc>
        <w:tc>
          <w:tcPr>
            <w:tcW w:w="567" w:type="dxa"/>
            <w:vMerge/>
            <w:shd w:val="clear" w:color="auto" w:fill="auto"/>
            <w:tcMar>
              <w:left w:w="108" w:type="dxa"/>
            </w:tcMar>
          </w:tcPr>
          <w:p w14:paraId="6927B40F" w14:textId="77777777" w:rsidR="00050175" w:rsidRPr="000F49B7" w:rsidRDefault="00050175" w:rsidP="009E0131">
            <w:pPr>
              <w:jc w:val="center"/>
              <w:rPr>
                <w:rFonts w:eastAsia="MS Mincho"/>
                <w:sz w:val="20"/>
              </w:rPr>
            </w:pPr>
          </w:p>
        </w:tc>
        <w:tc>
          <w:tcPr>
            <w:tcW w:w="2412" w:type="dxa"/>
            <w:vMerge/>
            <w:shd w:val="clear" w:color="auto" w:fill="auto"/>
          </w:tcPr>
          <w:p w14:paraId="333389CD" w14:textId="77777777" w:rsidR="00050175" w:rsidRPr="000F49B7" w:rsidRDefault="00050175" w:rsidP="009E0131">
            <w:pPr>
              <w:rPr>
                <w:rFonts w:eastAsia="MS Mincho"/>
                <w:sz w:val="20"/>
              </w:rPr>
            </w:pPr>
          </w:p>
        </w:tc>
        <w:tc>
          <w:tcPr>
            <w:tcW w:w="1559" w:type="dxa"/>
            <w:shd w:val="clear" w:color="auto" w:fill="auto"/>
          </w:tcPr>
          <w:p w14:paraId="5B3A5BF5" w14:textId="77777777" w:rsidR="00050175" w:rsidRPr="000F49B7" w:rsidRDefault="00050175" w:rsidP="009E0131">
            <w:pPr>
              <w:rPr>
                <w:rFonts w:eastAsia="MS Mincho"/>
                <w:sz w:val="20"/>
              </w:rPr>
            </w:pPr>
            <w:r w:rsidRPr="000F49B7">
              <w:rPr>
                <w:rFonts w:eastAsia="MS Mincho"/>
                <w:sz w:val="20"/>
              </w:rPr>
              <w:t>Direktorius</w:t>
            </w:r>
          </w:p>
        </w:tc>
        <w:tc>
          <w:tcPr>
            <w:tcW w:w="3544" w:type="dxa"/>
            <w:shd w:val="clear" w:color="auto" w:fill="auto"/>
            <w:tcMar>
              <w:left w:w="108" w:type="dxa"/>
            </w:tcMar>
          </w:tcPr>
          <w:p w14:paraId="68E6A1B7" w14:textId="77777777" w:rsidR="00050175" w:rsidRPr="000F49B7" w:rsidRDefault="00050175" w:rsidP="009E0131">
            <w:pPr>
              <w:rPr>
                <w:rFonts w:eastAsia="MS Mincho"/>
                <w:bCs/>
                <w:sz w:val="20"/>
              </w:rPr>
            </w:pPr>
            <w:r w:rsidRPr="000F49B7">
              <w:rPr>
                <w:rFonts w:eastAsia="MS Mincho"/>
                <w:bCs/>
                <w:sz w:val="20"/>
              </w:rPr>
              <w:t>Suorganizuotų parodų Lietuvos regionuose skaičius per metus</w:t>
            </w:r>
          </w:p>
        </w:tc>
        <w:tc>
          <w:tcPr>
            <w:tcW w:w="1276" w:type="dxa"/>
            <w:shd w:val="clear" w:color="auto" w:fill="auto"/>
            <w:tcMar>
              <w:left w:w="108" w:type="dxa"/>
            </w:tcMar>
          </w:tcPr>
          <w:p w14:paraId="72D6CFE8" w14:textId="77777777" w:rsidR="00050175" w:rsidRPr="000F49B7" w:rsidRDefault="00050175" w:rsidP="009E0131">
            <w:pPr>
              <w:jc w:val="center"/>
              <w:rPr>
                <w:sz w:val="20"/>
              </w:rPr>
            </w:pPr>
            <w:r w:rsidRPr="000F49B7">
              <w:rPr>
                <w:sz w:val="20"/>
              </w:rPr>
              <w:t>Vnt.</w:t>
            </w:r>
          </w:p>
        </w:tc>
        <w:tc>
          <w:tcPr>
            <w:tcW w:w="1276" w:type="dxa"/>
            <w:shd w:val="clear" w:color="auto" w:fill="auto"/>
            <w:tcMar>
              <w:left w:w="108" w:type="dxa"/>
            </w:tcMar>
          </w:tcPr>
          <w:p w14:paraId="35F2DCBC" w14:textId="77777777" w:rsidR="00050175" w:rsidRPr="000F49B7" w:rsidRDefault="00050175" w:rsidP="009E0131">
            <w:pPr>
              <w:jc w:val="center"/>
              <w:rPr>
                <w:sz w:val="20"/>
              </w:rPr>
            </w:pPr>
            <w:r w:rsidRPr="000F49B7">
              <w:rPr>
                <w:sz w:val="20"/>
              </w:rPr>
              <w:t>4</w:t>
            </w:r>
          </w:p>
        </w:tc>
        <w:tc>
          <w:tcPr>
            <w:tcW w:w="1275" w:type="dxa"/>
            <w:shd w:val="clear" w:color="auto" w:fill="auto"/>
          </w:tcPr>
          <w:p w14:paraId="410AF00A" w14:textId="77777777" w:rsidR="00050175" w:rsidRPr="000F49B7" w:rsidRDefault="00050175" w:rsidP="009E0131">
            <w:pPr>
              <w:jc w:val="center"/>
              <w:rPr>
                <w:sz w:val="20"/>
              </w:rPr>
            </w:pPr>
            <w:r w:rsidRPr="000F49B7">
              <w:rPr>
                <w:rFonts w:eastAsia="MS Mincho"/>
                <w:sz w:val="20"/>
              </w:rPr>
              <w:t>4</w:t>
            </w:r>
          </w:p>
        </w:tc>
        <w:tc>
          <w:tcPr>
            <w:tcW w:w="1560" w:type="dxa"/>
            <w:shd w:val="clear" w:color="auto" w:fill="auto"/>
            <w:tcMar>
              <w:left w:w="108" w:type="dxa"/>
            </w:tcMar>
          </w:tcPr>
          <w:p w14:paraId="5BA77E02"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0FDE2587" w14:textId="77777777" w:rsidTr="009E0131">
        <w:trPr>
          <w:cantSplit/>
          <w:trHeight w:val="455"/>
          <w:jc w:val="center"/>
        </w:trPr>
        <w:tc>
          <w:tcPr>
            <w:tcW w:w="561" w:type="dxa"/>
            <w:vMerge/>
            <w:shd w:val="clear" w:color="auto" w:fill="D9D9D9" w:themeFill="background1" w:themeFillShade="D9"/>
            <w:tcMar>
              <w:left w:w="108" w:type="dxa"/>
            </w:tcMar>
          </w:tcPr>
          <w:p w14:paraId="030F889C" w14:textId="77777777" w:rsidR="00050175" w:rsidRPr="000F49B7" w:rsidRDefault="00050175" w:rsidP="009E0131">
            <w:pPr>
              <w:jc w:val="center"/>
              <w:rPr>
                <w:rFonts w:eastAsia="MS Mincho"/>
                <w:sz w:val="20"/>
              </w:rPr>
            </w:pPr>
          </w:p>
        </w:tc>
        <w:tc>
          <w:tcPr>
            <w:tcW w:w="566" w:type="dxa"/>
            <w:vMerge/>
            <w:shd w:val="clear" w:color="auto" w:fill="FBD4B4" w:themeFill="accent6" w:themeFillTint="66"/>
            <w:tcMar>
              <w:left w:w="108" w:type="dxa"/>
            </w:tcMar>
          </w:tcPr>
          <w:p w14:paraId="05F883F2" w14:textId="77777777" w:rsidR="00050175" w:rsidRPr="000F49B7" w:rsidRDefault="00050175" w:rsidP="009E0131">
            <w:pPr>
              <w:jc w:val="center"/>
              <w:rPr>
                <w:rFonts w:eastAsia="MS Mincho"/>
                <w:sz w:val="20"/>
              </w:rPr>
            </w:pPr>
          </w:p>
        </w:tc>
        <w:tc>
          <w:tcPr>
            <w:tcW w:w="567" w:type="dxa"/>
            <w:vMerge/>
            <w:shd w:val="clear" w:color="auto" w:fill="E5B8B7" w:themeFill="accent2" w:themeFillTint="66"/>
            <w:tcMar>
              <w:left w:w="108" w:type="dxa"/>
            </w:tcMar>
          </w:tcPr>
          <w:p w14:paraId="29EA8208" w14:textId="77777777" w:rsidR="00050175" w:rsidRPr="000F49B7" w:rsidRDefault="00050175" w:rsidP="009E0131">
            <w:pPr>
              <w:jc w:val="center"/>
              <w:rPr>
                <w:rFonts w:eastAsia="MS Mincho"/>
                <w:sz w:val="20"/>
              </w:rPr>
            </w:pPr>
          </w:p>
        </w:tc>
        <w:tc>
          <w:tcPr>
            <w:tcW w:w="567" w:type="dxa"/>
            <w:vMerge/>
            <w:shd w:val="clear" w:color="auto" w:fill="auto"/>
            <w:tcMar>
              <w:left w:w="108" w:type="dxa"/>
            </w:tcMar>
          </w:tcPr>
          <w:p w14:paraId="248B3056" w14:textId="77777777" w:rsidR="00050175" w:rsidRPr="000F49B7" w:rsidRDefault="00050175" w:rsidP="009E0131">
            <w:pPr>
              <w:jc w:val="center"/>
              <w:rPr>
                <w:rFonts w:eastAsia="MS Mincho"/>
                <w:sz w:val="20"/>
              </w:rPr>
            </w:pPr>
          </w:p>
        </w:tc>
        <w:tc>
          <w:tcPr>
            <w:tcW w:w="2412" w:type="dxa"/>
            <w:vMerge/>
            <w:shd w:val="clear" w:color="auto" w:fill="auto"/>
          </w:tcPr>
          <w:p w14:paraId="0ACA09C2" w14:textId="77777777" w:rsidR="00050175" w:rsidRPr="000F49B7" w:rsidRDefault="00050175" w:rsidP="009E0131">
            <w:pPr>
              <w:rPr>
                <w:rFonts w:eastAsia="MS Mincho"/>
                <w:sz w:val="20"/>
              </w:rPr>
            </w:pPr>
          </w:p>
        </w:tc>
        <w:tc>
          <w:tcPr>
            <w:tcW w:w="1559" w:type="dxa"/>
            <w:shd w:val="clear" w:color="auto" w:fill="auto"/>
          </w:tcPr>
          <w:p w14:paraId="03E4FD48" w14:textId="77777777" w:rsidR="00050175" w:rsidRPr="000F49B7" w:rsidRDefault="00050175" w:rsidP="009E0131">
            <w:pPr>
              <w:rPr>
                <w:rFonts w:eastAsia="MS Mincho"/>
                <w:sz w:val="20"/>
              </w:rPr>
            </w:pPr>
            <w:r w:rsidRPr="000F49B7">
              <w:rPr>
                <w:rFonts w:eastAsia="MS Mincho"/>
                <w:sz w:val="20"/>
              </w:rPr>
              <w:t>Direktorius</w:t>
            </w:r>
          </w:p>
        </w:tc>
        <w:tc>
          <w:tcPr>
            <w:tcW w:w="3544" w:type="dxa"/>
            <w:shd w:val="clear" w:color="auto" w:fill="auto"/>
            <w:tcMar>
              <w:left w:w="108" w:type="dxa"/>
            </w:tcMar>
          </w:tcPr>
          <w:p w14:paraId="02D56BEB" w14:textId="77777777" w:rsidR="00050175" w:rsidRPr="000F49B7" w:rsidRDefault="00050175" w:rsidP="009E0131">
            <w:pPr>
              <w:rPr>
                <w:rFonts w:eastAsia="MS Mincho"/>
                <w:bCs/>
                <w:sz w:val="20"/>
              </w:rPr>
            </w:pPr>
            <w:bookmarkStart w:id="11" w:name="_Hlk122100208"/>
            <w:r w:rsidRPr="000F49B7">
              <w:rPr>
                <w:rFonts w:eastAsia="MS Mincho"/>
                <w:bCs/>
                <w:sz w:val="20"/>
              </w:rPr>
              <w:t>Suorganizuotų parodų užsienyje skaičius per metus</w:t>
            </w:r>
            <w:bookmarkEnd w:id="11"/>
          </w:p>
        </w:tc>
        <w:tc>
          <w:tcPr>
            <w:tcW w:w="1276" w:type="dxa"/>
            <w:shd w:val="clear" w:color="auto" w:fill="auto"/>
            <w:tcMar>
              <w:left w:w="108" w:type="dxa"/>
            </w:tcMar>
          </w:tcPr>
          <w:p w14:paraId="5099CD68" w14:textId="77777777" w:rsidR="00050175" w:rsidRPr="000F49B7" w:rsidRDefault="00050175" w:rsidP="009E0131">
            <w:pPr>
              <w:jc w:val="center"/>
              <w:rPr>
                <w:sz w:val="20"/>
              </w:rPr>
            </w:pPr>
            <w:r w:rsidRPr="000F49B7">
              <w:rPr>
                <w:sz w:val="20"/>
              </w:rPr>
              <w:t>Vnt.</w:t>
            </w:r>
          </w:p>
        </w:tc>
        <w:tc>
          <w:tcPr>
            <w:tcW w:w="1276" w:type="dxa"/>
            <w:shd w:val="clear" w:color="auto" w:fill="auto"/>
            <w:tcMar>
              <w:left w:w="108" w:type="dxa"/>
            </w:tcMar>
          </w:tcPr>
          <w:p w14:paraId="3769E55D" w14:textId="77777777" w:rsidR="00050175" w:rsidRPr="000F49B7" w:rsidRDefault="00050175" w:rsidP="009E0131">
            <w:pPr>
              <w:jc w:val="center"/>
              <w:rPr>
                <w:sz w:val="20"/>
              </w:rPr>
            </w:pPr>
            <w:r w:rsidRPr="000F49B7">
              <w:rPr>
                <w:sz w:val="20"/>
              </w:rPr>
              <w:t>1</w:t>
            </w:r>
          </w:p>
        </w:tc>
        <w:tc>
          <w:tcPr>
            <w:tcW w:w="1275" w:type="dxa"/>
            <w:shd w:val="clear" w:color="auto" w:fill="auto"/>
          </w:tcPr>
          <w:p w14:paraId="7490FA06" w14:textId="77777777" w:rsidR="00050175" w:rsidRPr="000F49B7" w:rsidRDefault="00050175" w:rsidP="009E0131">
            <w:pPr>
              <w:jc w:val="center"/>
              <w:rPr>
                <w:sz w:val="20"/>
              </w:rPr>
            </w:pPr>
            <w:r w:rsidRPr="000F49B7">
              <w:rPr>
                <w:rFonts w:eastAsia="MS Mincho"/>
                <w:sz w:val="20"/>
              </w:rPr>
              <w:t>1</w:t>
            </w:r>
          </w:p>
        </w:tc>
        <w:tc>
          <w:tcPr>
            <w:tcW w:w="1560" w:type="dxa"/>
            <w:shd w:val="clear" w:color="auto" w:fill="auto"/>
            <w:tcMar>
              <w:left w:w="108" w:type="dxa"/>
            </w:tcMar>
          </w:tcPr>
          <w:p w14:paraId="78D49ED4"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46E8FAA1" w14:textId="77777777" w:rsidTr="009E0131">
        <w:trPr>
          <w:cantSplit/>
          <w:trHeight w:val="455"/>
          <w:jc w:val="center"/>
        </w:trPr>
        <w:tc>
          <w:tcPr>
            <w:tcW w:w="561" w:type="dxa"/>
            <w:vMerge w:val="restart"/>
            <w:shd w:val="clear" w:color="auto" w:fill="D9D9D9" w:themeFill="background1" w:themeFillShade="D9"/>
            <w:tcMar>
              <w:left w:w="108" w:type="dxa"/>
            </w:tcMar>
          </w:tcPr>
          <w:p w14:paraId="58525EEB" w14:textId="77777777" w:rsidR="00050175" w:rsidRPr="000F49B7" w:rsidRDefault="00050175" w:rsidP="009E0131">
            <w:pPr>
              <w:jc w:val="center"/>
              <w:rPr>
                <w:rFonts w:eastAsia="MS Mincho"/>
                <w:sz w:val="20"/>
              </w:rPr>
            </w:pPr>
            <w:r w:rsidRPr="000F49B7">
              <w:rPr>
                <w:rFonts w:eastAsia="MS Mincho"/>
                <w:sz w:val="20"/>
              </w:rPr>
              <w:t>01</w:t>
            </w:r>
          </w:p>
        </w:tc>
        <w:tc>
          <w:tcPr>
            <w:tcW w:w="566" w:type="dxa"/>
            <w:vMerge w:val="restart"/>
            <w:shd w:val="clear" w:color="auto" w:fill="FBD4B4" w:themeFill="accent6" w:themeFillTint="66"/>
            <w:tcMar>
              <w:left w:w="108" w:type="dxa"/>
            </w:tcMar>
          </w:tcPr>
          <w:p w14:paraId="6B104405" w14:textId="77777777" w:rsidR="00050175" w:rsidRPr="000F49B7" w:rsidRDefault="00050175" w:rsidP="009E0131">
            <w:pPr>
              <w:jc w:val="center"/>
              <w:rPr>
                <w:rFonts w:eastAsia="MS Mincho"/>
                <w:sz w:val="20"/>
              </w:rPr>
            </w:pPr>
            <w:r w:rsidRPr="000F49B7">
              <w:rPr>
                <w:rFonts w:eastAsia="MS Mincho"/>
                <w:sz w:val="20"/>
              </w:rPr>
              <w:t>02</w:t>
            </w:r>
          </w:p>
        </w:tc>
        <w:tc>
          <w:tcPr>
            <w:tcW w:w="567" w:type="dxa"/>
            <w:vMerge w:val="restart"/>
            <w:shd w:val="clear" w:color="auto" w:fill="E5B8B7" w:themeFill="accent2" w:themeFillTint="66"/>
            <w:tcMar>
              <w:left w:w="108" w:type="dxa"/>
            </w:tcMar>
          </w:tcPr>
          <w:p w14:paraId="6A0E6E2C" w14:textId="77777777" w:rsidR="00050175" w:rsidRPr="000F49B7" w:rsidRDefault="00050175" w:rsidP="009E0131">
            <w:pPr>
              <w:jc w:val="center"/>
              <w:rPr>
                <w:rFonts w:eastAsia="MS Mincho"/>
                <w:sz w:val="20"/>
              </w:rPr>
            </w:pPr>
            <w:r w:rsidRPr="000F49B7">
              <w:rPr>
                <w:rFonts w:eastAsia="MS Mincho"/>
                <w:sz w:val="20"/>
              </w:rPr>
              <w:t>01</w:t>
            </w:r>
          </w:p>
        </w:tc>
        <w:tc>
          <w:tcPr>
            <w:tcW w:w="567" w:type="dxa"/>
            <w:vMerge w:val="restart"/>
            <w:shd w:val="clear" w:color="auto" w:fill="auto"/>
            <w:tcMar>
              <w:left w:w="108" w:type="dxa"/>
            </w:tcMar>
          </w:tcPr>
          <w:p w14:paraId="46A57FA7" w14:textId="77777777" w:rsidR="00050175" w:rsidRPr="000F49B7" w:rsidRDefault="00050175" w:rsidP="009E0131">
            <w:pPr>
              <w:jc w:val="center"/>
              <w:rPr>
                <w:rFonts w:eastAsia="MS Mincho"/>
                <w:sz w:val="20"/>
              </w:rPr>
            </w:pPr>
            <w:r w:rsidRPr="000F49B7">
              <w:rPr>
                <w:rFonts w:eastAsia="MS Mincho"/>
                <w:sz w:val="20"/>
              </w:rPr>
              <w:t>03</w:t>
            </w:r>
          </w:p>
        </w:tc>
        <w:tc>
          <w:tcPr>
            <w:tcW w:w="2412" w:type="dxa"/>
            <w:vMerge w:val="restart"/>
            <w:shd w:val="clear" w:color="auto" w:fill="auto"/>
          </w:tcPr>
          <w:p w14:paraId="561EF233" w14:textId="77777777" w:rsidR="00050175" w:rsidRPr="000F49B7" w:rsidRDefault="00050175" w:rsidP="009E0131">
            <w:pPr>
              <w:rPr>
                <w:rFonts w:eastAsia="MS Mincho"/>
                <w:sz w:val="20"/>
              </w:rPr>
            </w:pPr>
            <w:r w:rsidRPr="000F49B7">
              <w:rPr>
                <w:rFonts w:eastAsia="MS Mincho"/>
                <w:bCs/>
                <w:sz w:val="20"/>
              </w:rPr>
              <w:t>Įgyvendinti iniciatyvas, skatinančias profesionaliųjų menininkų įtraukimą į galerijos vykdomus projektus</w:t>
            </w:r>
          </w:p>
        </w:tc>
        <w:tc>
          <w:tcPr>
            <w:tcW w:w="1559" w:type="dxa"/>
            <w:shd w:val="clear" w:color="auto" w:fill="auto"/>
          </w:tcPr>
          <w:p w14:paraId="7C3E61C5" w14:textId="77777777" w:rsidR="00050175" w:rsidRPr="000F49B7" w:rsidRDefault="00050175" w:rsidP="009E0131">
            <w:pPr>
              <w:rPr>
                <w:rFonts w:eastAsia="MS Mincho"/>
                <w:sz w:val="20"/>
              </w:rPr>
            </w:pPr>
            <w:r w:rsidRPr="000F49B7">
              <w:rPr>
                <w:rFonts w:eastAsia="MS Mincho"/>
                <w:sz w:val="20"/>
              </w:rPr>
              <w:t>Projektų vadovai,</w:t>
            </w:r>
          </w:p>
          <w:p w14:paraId="0039BB35" w14:textId="77777777" w:rsidR="00050175" w:rsidRPr="000F49B7" w:rsidRDefault="00050175" w:rsidP="009E0131">
            <w:pPr>
              <w:rPr>
                <w:rFonts w:eastAsia="MS Mincho"/>
                <w:sz w:val="20"/>
              </w:rPr>
            </w:pPr>
            <w:r w:rsidRPr="000F49B7">
              <w:rPr>
                <w:rFonts w:eastAsia="MS Mincho"/>
                <w:sz w:val="20"/>
              </w:rPr>
              <w:t>kultūrinės veiklos vadybininkai</w:t>
            </w:r>
          </w:p>
        </w:tc>
        <w:tc>
          <w:tcPr>
            <w:tcW w:w="3544" w:type="dxa"/>
            <w:shd w:val="clear" w:color="auto" w:fill="auto"/>
            <w:tcMar>
              <w:left w:w="108" w:type="dxa"/>
            </w:tcMar>
          </w:tcPr>
          <w:p w14:paraId="41CF7E73" w14:textId="77777777" w:rsidR="00050175" w:rsidRPr="000F49B7" w:rsidRDefault="00050175" w:rsidP="009E0131">
            <w:pPr>
              <w:rPr>
                <w:rFonts w:eastAsia="MS Mincho"/>
                <w:bCs/>
                <w:sz w:val="20"/>
              </w:rPr>
            </w:pPr>
            <w:bookmarkStart w:id="12" w:name="_Hlk122100447"/>
            <w:r w:rsidRPr="000F49B7">
              <w:rPr>
                <w:rFonts w:eastAsia="MS Mincho"/>
                <w:bCs/>
                <w:sz w:val="20"/>
              </w:rPr>
              <w:t xml:space="preserve">Įgyvendintų projektų skaičius per metus </w:t>
            </w:r>
            <w:bookmarkEnd w:id="12"/>
          </w:p>
        </w:tc>
        <w:tc>
          <w:tcPr>
            <w:tcW w:w="1276" w:type="dxa"/>
            <w:shd w:val="clear" w:color="auto" w:fill="auto"/>
            <w:tcMar>
              <w:left w:w="108" w:type="dxa"/>
            </w:tcMar>
          </w:tcPr>
          <w:p w14:paraId="5032E356" w14:textId="77777777" w:rsidR="00050175" w:rsidRPr="000F49B7" w:rsidRDefault="00050175" w:rsidP="009E0131">
            <w:pPr>
              <w:jc w:val="center"/>
              <w:rPr>
                <w:sz w:val="20"/>
              </w:rPr>
            </w:pPr>
            <w:r w:rsidRPr="000F49B7">
              <w:rPr>
                <w:sz w:val="20"/>
              </w:rPr>
              <w:t>Vnt.</w:t>
            </w:r>
          </w:p>
        </w:tc>
        <w:tc>
          <w:tcPr>
            <w:tcW w:w="1276" w:type="dxa"/>
            <w:shd w:val="clear" w:color="auto" w:fill="auto"/>
            <w:tcMar>
              <w:left w:w="108" w:type="dxa"/>
            </w:tcMar>
          </w:tcPr>
          <w:p w14:paraId="4B482F23" w14:textId="77777777" w:rsidR="00050175" w:rsidRPr="000F49B7" w:rsidRDefault="00050175" w:rsidP="009E0131">
            <w:pPr>
              <w:jc w:val="center"/>
              <w:rPr>
                <w:sz w:val="20"/>
              </w:rPr>
            </w:pPr>
            <w:r w:rsidRPr="000F49B7">
              <w:rPr>
                <w:sz w:val="20"/>
              </w:rPr>
              <w:t>3</w:t>
            </w:r>
          </w:p>
        </w:tc>
        <w:tc>
          <w:tcPr>
            <w:tcW w:w="1275" w:type="dxa"/>
            <w:shd w:val="clear" w:color="auto" w:fill="auto"/>
          </w:tcPr>
          <w:p w14:paraId="2B4523D6" w14:textId="77777777" w:rsidR="00050175" w:rsidRPr="000F49B7" w:rsidRDefault="00050175" w:rsidP="009E0131">
            <w:pPr>
              <w:jc w:val="center"/>
              <w:rPr>
                <w:sz w:val="20"/>
              </w:rPr>
            </w:pPr>
            <w:r w:rsidRPr="000F49B7">
              <w:rPr>
                <w:rFonts w:eastAsia="MS Mincho"/>
                <w:sz w:val="20"/>
              </w:rPr>
              <w:t>5</w:t>
            </w:r>
          </w:p>
        </w:tc>
        <w:tc>
          <w:tcPr>
            <w:tcW w:w="1560" w:type="dxa"/>
            <w:shd w:val="clear" w:color="auto" w:fill="auto"/>
            <w:tcMar>
              <w:left w:w="108" w:type="dxa"/>
            </w:tcMar>
          </w:tcPr>
          <w:p w14:paraId="167CA595"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7F74A75C" w14:textId="77777777" w:rsidTr="009E0131">
        <w:trPr>
          <w:cantSplit/>
          <w:trHeight w:val="455"/>
          <w:jc w:val="center"/>
        </w:trPr>
        <w:tc>
          <w:tcPr>
            <w:tcW w:w="561" w:type="dxa"/>
            <w:vMerge/>
            <w:shd w:val="clear" w:color="auto" w:fill="D9D9D9" w:themeFill="background1" w:themeFillShade="D9"/>
            <w:tcMar>
              <w:left w:w="108" w:type="dxa"/>
            </w:tcMar>
          </w:tcPr>
          <w:p w14:paraId="72E3C07C" w14:textId="77777777" w:rsidR="00050175" w:rsidRPr="000F49B7" w:rsidRDefault="00050175" w:rsidP="009E0131">
            <w:pPr>
              <w:jc w:val="center"/>
              <w:rPr>
                <w:rFonts w:eastAsia="MS Mincho"/>
                <w:sz w:val="20"/>
              </w:rPr>
            </w:pPr>
          </w:p>
        </w:tc>
        <w:tc>
          <w:tcPr>
            <w:tcW w:w="566" w:type="dxa"/>
            <w:vMerge/>
            <w:shd w:val="clear" w:color="auto" w:fill="FBD4B4" w:themeFill="accent6" w:themeFillTint="66"/>
            <w:tcMar>
              <w:left w:w="108" w:type="dxa"/>
            </w:tcMar>
          </w:tcPr>
          <w:p w14:paraId="265C589F" w14:textId="77777777" w:rsidR="00050175" w:rsidRPr="000F49B7" w:rsidRDefault="00050175" w:rsidP="009E0131">
            <w:pPr>
              <w:jc w:val="center"/>
              <w:rPr>
                <w:rFonts w:eastAsia="MS Mincho"/>
                <w:sz w:val="20"/>
              </w:rPr>
            </w:pPr>
          </w:p>
        </w:tc>
        <w:tc>
          <w:tcPr>
            <w:tcW w:w="567" w:type="dxa"/>
            <w:vMerge/>
            <w:shd w:val="clear" w:color="auto" w:fill="E5B8B7" w:themeFill="accent2" w:themeFillTint="66"/>
            <w:tcMar>
              <w:left w:w="108" w:type="dxa"/>
            </w:tcMar>
          </w:tcPr>
          <w:p w14:paraId="3FC0A41A" w14:textId="77777777" w:rsidR="00050175" w:rsidRPr="000F49B7" w:rsidRDefault="00050175" w:rsidP="009E0131">
            <w:pPr>
              <w:jc w:val="center"/>
              <w:rPr>
                <w:rFonts w:eastAsia="MS Mincho"/>
                <w:sz w:val="20"/>
              </w:rPr>
            </w:pPr>
          </w:p>
        </w:tc>
        <w:tc>
          <w:tcPr>
            <w:tcW w:w="567" w:type="dxa"/>
            <w:vMerge/>
            <w:shd w:val="clear" w:color="auto" w:fill="auto"/>
            <w:tcMar>
              <w:left w:w="108" w:type="dxa"/>
            </w:tcMar>
          </w:tcPr>
          <w:p w14:paraId="5C645934" w14:textId="77777777" w:rsidR="00050175" w:rsidRPr="000F49B7" w:rsidRDefault="00050175" w:rsidP="009E0131">
            <w:pPr>
              <w:jc w:val="center"/>
              <w:rPr>
                <w:rFonts w:eastAsia="MS Mincho"/>
                <w:sz w:val="20"/>
              </w:rPr>
            </w:pPr>
          </w:p>
        </w:tc>
        <w:tc>
          <w:tcPr>
            <w:tcW w:w="2412" w:type="dxa"/>
            <w:vMerge/>
            <w:shd w:val="clear" w:color="auto" w:fill="auto"/>
          </w:tcPr>
          <w:p w14:paraId="10BEFEFA" w14:textId="77777777" w:rsidR="00050175" w:rsidRPr="000F49B7" w:rsidRDefault="00050175" w:rsidP="009E0131">
            <w:pPr>
              <w:rPr>
                <w:rFonts w:eastAsia="MS Mincho"/>
                <w:sz w:val="20"/>
              </w:rPr>
            </w:pPr>
          </w:p>
        </w:tc>
        <w:tc>
          <w:tcPr>
            <w:tcW w:w="1559" w:type="dxa"/>
            <w:shd w:val="clear" w:color="auto" w:fill="auto"/>
          </w:tcPr>
          <w:p w14:paraId="0A48838E" w14:textId="77777777" w:rsidR="00050175" w:rsidRPr="000F49B7" w:rsidRDefault="00050175" w:rsidP="009E0131">
            <w:pPr>
              <w:rPr>
                <w:rFonts w:eastAsia="MS Mincho"/>
                <w:sz w:val="20"/>
              </w:rPr>
            </w:pPr>
            <w:r w:rsidRPr="000F49B7">
              <w:rPr>
                <w:rFonts w:eastAsia="MS Mincho"/>
                <w:sz w:val="20"/>
              </w:rPr>
              <w:t>Kultūrinės veiklos vadybininkai</w:t>
            </w:r>
          </w:p>
        </w:tc>
        <w:tc>
          <w:tcPr>
            <w:tcW w:w="3544" w:type="dxa"/>
            <w:shd w:val="clear" w:color="auto" w:fill="auto"/>
            <w:tcMar>
              <w:left w:w="108" w:type="dxa"/>
            </w:tcMar>
          </w:tcPr>
          <w:p w14:paraId="1AEBA40C" w14:textId="77777777" w:rsidR="00050175" w:rsidRPr="000F49B7" w:rsidRDefault="00050175" w:rsidP="009E0131">
            <w:pPr>
              <w:rPr>
                <w:rFonts w:eastAsia="MS Mincho"/>
                <w:bCs/>
                <w:sz w:val="20"/>
              </w:rPr>
            </w:pPr>
            <w:r w:rsidRPr="000F49B7">
              <w:rPr>
                <w:rFonts w:eastAsia="MS Mincho"/>
                <w:bCs/>
                <w:sz w:val="20"/>
              </w:rPr>
              <w:t>Įtrauktų menininkų skaičius per metus</w:t>
            </w:r>
          </w:p>
        </w:tc>
        <w:tc>
          <w:tcPr>
            <w:tcW w:w="1276" w:type="dxa"/>
            <w:shd w:val="clear" w:color="auto" w:fill="auto"/>
            <w:tcMar>
              <w:left w:w="108" w:type="dxa"/>
            </w:tcMar>
          </w:tcPr>
          <w:p w14:paraId="5D012272" w14:textId="79D014EB" w:rsidR="00050175" w:rsidRPr="000F49B7" w:rsidRDefault="00B42BF2" w:rsidP="009E0131">
            <w:pPr>
              <w:jc w:val="center"/>
              <w:rPr>
                <w:sz w:val="20"/>
              </w:rPr>
            </w:pPr>
            <w:r w:rsidRPr="000F49B7">
              <w:rPr>
                <w:sz w:val="20"/>
              </w:rPr>
              <w:t>Asm</w:t>
            </w:r>
            <w:r w:rsidR="00050175" w:rsidRPr="000F49B7">
              <w:rPr>
                <w:sz w:val="20"/>
              </w:rPr>
              <w:t>.</w:t>
            </w:r>
          </w:p>
        </w:tc>
        <w:tc>
          <w:tcPr>
            <w:tcW w:w="1276" w:type="dxa"/>
            <w:shd w:val="clear" w:color="auto" w:fill="auto"/>
            <w:tcMar>
              <w:left w:w="108" w:type="dxa"/>
            </w:tcMar>
          </w:tcPr>
          <w:p w14:paraId="0F935133" w14:textId="77777777" w:rsidR="00050175" w:rsidRPr="000F49B7" w:rsidRDefault="00050175" w:rsidP="009E0131">
            <w:pPr>
              <w:jc w:val="center"/>
              <w:rPr>
                <w:sz w:val="20"/>
              </w:rPr>
            </w:pPr>
            <w:r w:rsidRPr="000F49B7">
              <w:rPr>
                <w:sz w:val="20"/>
              </w:rPr>
              <w:t>19</w:t>
            </w:r>
          </w:p>
        </w:tc>
        <w:tc>
          <w:tcPr>
            <w:tcW w:w="1275" w:type="dxa"/>
            <w:shd w:val="clear" w:color="auto" w:fill="auto"/>
          </w:tcPr>
          <w:p w14:paraId="219EC694" w14:textId="77777777" w:rsidR="00050175" w:rsidRPr="000F49B7" w:rsidRDefault="00050175" w:rsidP="009E0131">
            <w:pPr>
              <w:jc w:val="center"/>
              <w:rPr>
                <w:sz w:val="20"/>
              </w:rPr>
            </w:pPr>
            <w:r w:rsidRPr="000F49B7">
              <w:rPr>
                <w:rFonts w:eastAsia="MS Mincho"/>
                <w:sz w:val="20"/>
              </w:rPr>
              <w:t>77</w:t>
            </w:r>
          </w:p>
        </w:tc>
        <w:tc>
          <w:tcPr>
            <w:tcW w:w="1560" w:type="dxa"/>
            <w:shd w:val="clear" w:color="auto" w:fill="auto"/>
            <w:tcMar>
              <w:left w:w="108" w:type="dxa"/>
            </w:tcMar>
          </w:tcPr>
          <w:p w14:paraId="6334E651"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30277817" w14:textId="77777777" w:rsidTr="009E0131">
        <w:trPr>
          <w:cantSplit/>
          <w:trHeight w:val="455"/>
          <w:jc w:val="center"/>
        </w:trPr>
        <w:tc>
          <w:tcPr>
            <w:tcW w:w="561" w:type="dxa"/>
            <w:shd w:val="clear" w:color="auto" w:fill="D9D9D9" w:themeFill="background1" w:themeFillShade="D9"/>
            <w:tcMar>
              <w:left w:w="108" w:type="dxa"/>
            </w:tcMar>
          </w:tcPr>
          <w:p w14:paraId="394570E1" w14:textId="77777777" w:rsidR="00050175" w:rsidRPr="000F49B7" w:rsidRDefault="00050175" w:rsidP="009E0131">
            <w:pPr>
              <w:jc w:val="center"/>
              <w:rPr>
                <w:rFonts w:eastAsia="MS Mincho"/>
                <w:sz w:val="20"/>
              </w:rPr>
            </w:pPr>
            <w:r w:rsidRPr="000F49B7">
              <w:rPr>
                <w:rFonts w:eastAsia="MS Mincho"/>
                <w:sz w:val="20"/>
              </w:rPr>
              <w:t>01</w:t>
            </w:r>
          </w:p>
        </w:tc>
        <w:tc>
          <w:tcPr>
            <w:tcW w:w="566" w:type="dxa"/>
            <w:shd w:val="clear" w:color="auto" w:fill="FBD4B4" w:themeFill="accent6" w:themeFillTint="66"/>
            <w:tcMar>
              <w:left w:w="108" w:type="dxa"/>
            </w:tcMar>
          </w:tcPr>
          <w:p w14:paraId="38083657" w14:textId="77777777" w:rsidR="00050175" w:rsidRPr="000F49B7" w:rsidRDefault="00050175" w:rsidP="009E0131">
            <w:pPr>
              <w:jc w:val="center"/>
              <w:rPr>
                <w:rFonts w:eastAsia="MS Mincho"/>
                <w:sz w:val="20"/>
              </w:rPr>
            </w:pPr>
            <w:r w:rsidRPr="000F49B7">
              <w:rPr>
                <w:rFonts w:eastAsia="MS Mincho"/>
                <w:sz w:val="20"/>
              </w:rPr>
              <w:t>02</w:t>
            </w:r>
          </w:p>
        </w:tc>
        <w:tc>
          <w:tcPr>
            <w:tcW w:w="567" w:type="dxa"/>
            <w:shd w:val="clear" w:color="auto" w:fill="E5B8B7" w:themeFill="accent2" w:themeFillTint="66"/>
            <w:tcMar>
              <w:left w:w="108" w:type="dxa"/>
            </w:tcMar>
          </w:tcPr>
          <w:p w14:paraId="2E196FD6" w14:textId="77777777" w:rsidR="00050175" w:rsidRPr="000F49B7" w:rsidRDefault="00050175" w:rsidP="009E0131">
            <w:pPr>
              <w:jc w:val="center"/>
              <w:rPr>
                <w:rFonts w:eastAsia="MS Mincho"/>
                <w:sz w:val="20"/>
              </w:rPr>
            </w:pPr>
            <w:r w:rsidRPr="000F49B7">
              <w:rPr>
                <w:rFonts w:eastAsia="MS Mincho"/>
                <w:sz w:val="20"/>
              </w:rPr>
              <w:t>02</w:t>
            </w:r>
          </w:p>
        </w:tc>
        <w:tc>
          <w:tcPr>
            <w:tcW w:w="2979" w:type="dxa"/>
            <w:gridSpan w:val="2"/>
            <w:shd w:val="clear" w:color="auto" w:fill="E5B8B7" w:themeFill="accent2" w:themeFillTint="66"/>
            <w:tcMar>
              <w:left w:w="108" w:type="dxa"/>
            </w:tcMar>
          </w:tcPr>
          <w:p w14:paraId="20E4427B" w14:textId="77777777" w:rsidR="00050175" w:rsidRPr="000F49B7" w:rsidRDefault="00050175" w:rsidP="009E0131">
            <w:pPr>
              <w:rPr>
                <w:rFonts w:eastAsia="MS Mincho"/>
                <w:sz w:val="20"/>
              </w:rPr>
            </w:pPr>
            <w:r w:rsidRPr="000F49B7">
              <w:rPr>
                <w:rFonts w:eastAsia="MS Mincho"/>
                <w:sz w:val="20"/>
              </w:rPr>
              <w:t>Meno kūrinių kolekcijos formavimas</w:t>
            </w:r>
          </w:p>
        </w:tc>
        <w:tc>
          <w:tcPr>
            <w:tcW w:w="1559" w:type="dxa"/>
            <w:shd w:val="clear" w:color="auto" w:fill="auto"/>
          </w:tcPr>
          <w:p w14:paraId="6FD72513" w14:textId="7AC071B8" w:rsidR="00050175" w:rsidRPr="000F49B7" w:rsidRDefault="00050175" w:rsidP="009E0131">
            <w:pPr>
              <w:rPr>
                <w:rFonts w:eastAsia="MS Mincho"/>
                <w:sz w:val="20"/>
              </w:rPr>
            </w:pPr>
            <w:r w:rsidRPr="000F49B7">
              <w:rPr>
                <w:rFonts w:eastAsia="MS Mincho"/>
                <w:sz w:val="20"/>
              </w:rPr>
              <w:t>Direktoriaus pavaduotoja</w:t>
            </w:r>
            <w:r w:rsidR="00B42BF2" w:rsidRPr="000F49B7">
              <w:rPr>
                <w:rFonts w:eastAsia="MS Mincho"/>
                <w:sz w:val="20"/>
              </w:rPr>
              <w:t>s</w:t>
            </w:r>
            <w:r w:rsidRPr="000F49B7">
              <w:rPr>
                <w:rFonts w:eastAsia="MS Mincho"/>
                <w:sz w:val="20"/>
              </w:rPr>
              <w:t>,</w:t>
            </w:r>
          </w:p>
          <w:p w14:paraId="2BB6332E" w14:textId="77777777" w:rsidR="00050175" w:rsidRPr="000F49B7" w:rsidRDefault="00050175" w:rsidP="009E0131">
            <w:pPr>
              <w:rPr>
                <w:rFonts w:eastAsia="MS Mincho"/>
                <w:sz w:val="20"/>
              </w:rPr>
            </w:pPr>
            <w:r w:rsidRPr="000F49B7">
              <w:rPr>
                <w:rFonts w:eastAsia="MS Mincho"/>
                <w:sz w:val="20"/>
              </w:rPr>
              <w:t>kultūrinės veiklos vadybininkai,</w:t>
            </w:r>
          </w:p>
          <w:p w14:paraId="07D62722" w14:textId="77777777" w:rsidR="00050175" w:rsidRPr="000F49B7" w:rsidRDefault="00050175" w:rsidP="009E0131">
            <w:pPr>
              <w:rPr>
                <w:rFonts w:eastAsia="MS Mincho"/>
                <w:sz w:val="20"/>
              </w:rPr>
            </w:pPr>
            <w:r w:rsidRPr="000F49B7">
              <w:rPr>
                <w:rFonts w:eastAsia="MS Mincho"/>
                <w:sz w:val="20"/>
              </w:rPr>
              <w:t>fondų saugotojas</w:t>
            </w:r>
          </w:p>
        </w:tc>
        <w:tc>
          <w:tcPr>
            <w:tcW w:w="3544" w:type="dxa"/>
            <w:shd w:val="clear" w:color="auto" w:fill="auto"/>
            <w:tcMar>
              <w:left w:w="108" w:type="dxa"/>
            </w:tcMar>
          </w:tcPr>
          <w:p w14:paraId="3DA7F867" w14:textId="77777777" w:rsidR="00050175" w:rsidRPr="000F49B7" w:rsidRDefault="00050175" w:rsidP="009E0131">
            <w:pPr>
              <w:rPr>
                <w:rFonts w:eastAsia="MS Mincho"/>
                <w:bCs/>
                <w:sz w:val="20"/>
              </w:rPr>
            </w:pPr>
            <w:r w:rsidRPr="000F49B7">
              <w:rPr>
                <w:rFonts w:eastAsia="MS Mincho"/>
                <w:bCs/>
                <w:sz w:val="20"/>
              </w:rPr>
              <w:t>Įsigytų meno kūrinių pokytis</w:t>
            </w:r>
          </w:p>
        </w:tc>
        <w:tc>
          <w:tcPr>
            <w:tcW w:w="1276" w:type="dxa"/>
            <w:shd w:val="clear" w:color="auto" w:fill="auto"/>
            <w:tcMar>
              <w:left w:w="108" w:type="dxa"/>
            </w:tcMar>
          </w:tcPr>
          <w:p w14:paraId="6FF151F8" w14:textId="77777777" w:rsidR="00050175" w:rsidRPr="000F49B7" w:rsidRDefault="00050175" w:rsidP="009E0131">
            <w:pPr>
              <w:jc w:val="center"/>
              <w:rPr>
                <w:sz w:val="20"/>
              </w:rPr>
            </w:pPr>
            <w:r w:rsidRPr="000F49B7">
              <w:rPr>
                <w:sz w:val="20"/>
              </w:rPr>
              <w:t>Proc.</w:t>
            </w:r>
          </w:p>
        </w:tc>
        <w:tc>
          <w:tcPr>
            <w:tcW w:w="1276" w:type="dxa"/>
            <w:shd w:val="clear" w:color="auto" w:fill="auto"/>
            <w:tcMar>
              <w:left w:w="108" w:type="dxa"/>
            </w:tcMar>
          </w:tcPr>
          <w:p w14:paraId="17E28D09" w14:textId="77777777" w:rsidR="00050175" w:rsidRPr="000F49B7" w:rsidRDefault="00050175" w:rsidP="009E0131">
            <w:pPr>
              <w:jc w:val="center"/>
              <w:rPr>
                <w:sz w:val="20"/>
              </w:rPr>
            </w:pPr>
            <w:r w:rsidRPr="000F49B7">
              <w:rPr>
                <w:sz w:val="20"/>
              </w:rPr>
              <w:t>-48,0</w:t>
            </w:r>
          </w:p>
        </w:tc>
        <w:tc>
          <w:tcPr>
            <w:tcW w:w="1275" w:type="dxa"/>
            <w:shd w:val="clear" w:color="auto" w:fill="auto"/>
          </w:tcPr>
          <w:p w14:paraId="69494226" w14:textId="77777777" w:rsidR="00050175" w:rsidRPr="000F49B7" w:rsidRDefault="00050175" w:rsidP="009E0131">
            <w:pPr>
              <w:jc w:val="center"/>
              <w:rPr>
                <w:sz w:val="20"/>
              </w:rPr>
            </w:pPr>
            <w:r w:rsidRPr="000F49B7">
              <w:rPr>
                <w:sz w:val="20"/>
              </w:rPr>
              <w:t xml:space="preserve">84,6 </w:t>
            </w:r>
          </w:p>
        </w:tc>
        <w:tc>
          <w:tcPr>
            <w:tcW w:w="1560" w:type="dxa"/>
            <w:shd w:val="clear" w:color="auto" w:fill="auto"/>
            <w:tcMar>
              <w:left w:w="108" w:type="dxa"/>
            </w:tcMar>
          </w:tcPr>
          <w:p w14:paraId="3A7B8844"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692CCD65" w14:textId="77777777" w:rsidTr="009E0131">
        <w:trPr>
          <w:cantSplit/>
          <w:trHeight w:val="455"/>
          <w:jc w:val="center"/>
        </w:trPr>
        <w:tc>
          <w:tcPr>
            <w:tcW w:w="561" w:type="dxa"/>
            <w:shd w:val="clear" w:color="auto" w:fill="D9D9D9" w:themeFill="background1" w:themeFillShade="D9"/>
            <w:tcMar>
              <w:left w:w="108" w:type="dxa"/>
            </w:tcMar>
          </w:tcPr>
          <w:p w14:paraId="7536C698" w14:textId="77777777" w:rsidR="00050175" w:rsidRPr="000F49B7" w:rsidRDefault="00050175" w:rsidP="009E0131">
            <w:pPr>
              <w:jc w:val="center"/>
              <w:rPr>
                <w:rFonts w:eastAsia="MS Mincho"/>
                <w:sz w:val="20"/>
              </w:rPr>
            </w:pPr>
            <w:r w:rsidRPr="000F49B7">
              <w:rPr>
                <w:rFonts w:eastAsia="MS Mincho"/>
                <w:sz w:val="20"/>
              </w:rPr>
              <w:t>01</w:t>
            </w:r>
          </w:p>
        </w:tc>
        <w:tc>
          <w:tcPr>
            <w:tcW w:w="566" w:type="dxa"/>
            <w:shd w:val="clear" w:color="auto" w:fill="FBD4B4" w:themeFill="accent6" w:themeFillTint="66"/>
            <w:tcMar>
              <w:left w:w="108" w:type="dxa"/>
            </w:tcMar>
          </w:tcPr>
          <w:p w14:paraId="516DB6EB" w14:textId="77777777" w:rsidR="00050175" w:rsidRPr="000F49B7" w:rsidRDefault="00050175" w:rsidP="009E0131">
            <w:pPr>
              <w:jc w:val="center"/>
              <w:rPr>
                <w:rFonts w:eastAsia="MS Mincho"/>
                <w:sz w:val="20"/>
              </w:rPr>
            </w:pPr>
            <w:r w:rsidRPr="000F49B7">
              <w:rPr>
                <w:rFonts w:eastAsia="MS Mincho"/>
                <w:sz w:val="20"/>
              </w:rPr>
              <w:t>02</w:t>
            </w:r>
          </w:p>
        </w:tc>
        <w:tc>
          <w:tcPr>
            <w:tcW w:w="567" w:type="dxa"/>
            <w:shd w:val="clear" w:color="auto" w:fill="E5B8B7" w:themeFill="accent2" w:themeFillTint="66"/>
            <w:tcMar>
              <w:left w:w="108" w:type="dxa"/>
            </w:tcMar>
          </w:tcPr>
          <w:p w14:paraId="790F3F64" w14:textId="77777777" w:rsidR="00050175" w:rsidRPr="000F49B7" w:rsidRDefault="00050175" w:rsidP="009E0131">
            <w:pPr>
              <w:jc w:val="center"/>
              <w:rPr>
                <w:rFonts w:eastAsia="MS Mincho"/>
                <w:sz w:val="20"/>
              </w:rPr>
            </w:pPr>
            <w:r w:rsidRPr="000F49B7">
              <w:rPr>
                <w:rFonts w:eastAsia="MS Mincho"/>
                <w:sz w:val="20"/>
              </w:rPr>
              <w:t>02</w:t>
            </w:r>
          </w:p>
        </w:tc>
        <w:tc>
          <w:tcPr>
            <w:tcW w:w="567" w:type="dxa"/>
            <w:shd w:val="clear" w:color="auto" w:fill="auto"/>
            <w:tcMar>
              <w:left w:w="108" w:type="dxa"/>
            </w:tcMar>
          </w:tcPr>
          <w:p w14:paraId="58FFE05A" w14:textId="77777777" w:rsidR="00050175" w:rsidRPr="000F49B7" w:rsidRDefault="00050175" w:rsidP="009E0131">
            <w:pPr>
              <w:jc w:val="center"/>
              <w:rPr>
                <w:rFonts w:eastAsia="MS Mincho"/>
                <w:sz w:val="20"/>
              </w:rPr>
            </w:pPr>
            <w:r w:rsidRPr="000F49B7">
              <w:rPr>
                <w:rFonts w:eastAsia="MS Mincho"/>
                <w:sz w:val="20"/>
              </w:rPr>
              <w:t>01</w:t>
            </w:r>
          </w:p>
        </w:tc>
        <w:tc>
          <w:tcPr>
            <w:tcW w:w="2412" w:type="dxa"/>
            <w:shd w:val="clear" w:color="auto" w:fill="auto"/>
          </w:tcPr>
          <w:p w14:paraId="6B4ED4CE" w14:textId="77777777" w:rsidR="00050175" w:rsidRPr="000F49B7" w:rsidRDefault="00050175" w:rsidP="009E0131">
            <w:pPr>
              <w:rPr>
                <w:rFonts w:eastAsia="MS Mincho"/>
                <w:sz w:val="20"/>
              </w:rPr>
            </w:pPr>
            <w:r w:rsidRPr="000F49B7">
              <w:rPr>
                <w:rFonts w:eastAsia="MS Mincho"/>
                <w:bCs/>
                <w:sz w:val="20"/>
              </w:rPr>
              <w:t>Įsigyti Aukštaitijos dailės kūrinių</w:t>
            </w:r>
          </w:p>
        </w:tc>
        <w:tc>
          <w:tcPr>
            <w:tcW w:w="1559" w:type="dxa"/>
            <w:shd w:val="clear" w:color="auto" w:fill="auto"/>
          </w:tcPr>
          <w:p w14:paraId="4A46C332" w14:textId="77777777" w:rsidR="00050175" w:rsidRPr="000F49B7" w:rsidRDefault="00050175" w:rsidP="009E0131">
            <w:pPr>
              <w:rPr>
                <w:rFonts w:eastAsia="MS Mincho"/>
                <w:sz w:val="20"/>
              </w:rPr>
            </w:pPr>
            <w:r w:rsidRPr="000F49B7">
              <w:rPr>
                <w:rFonts w:eastAsia="MS Mincho"/>
                <w:sz w:val="20"/>
              </w:rPr>
              <w:t>Direktorius,</w:t>
            </w:r>
          </w:p>
          <w:p w14:paraId="17BB1F6C" w14:textId="77777777" w:rsidR="00050175" w:rsidRPr="000F49B7" w:rsidRDefault="00050175" w:rsidP="009E0131">
            <w:pPr>
              <w:rPr>
                <w:rFonts w:eastAsia="MS Mincho"/>
                <w:sz w:val="20"/>
              </w:rPr>
            </w:pPr>
            <w:r w:rsidRPr="000F49B7">
              <w:rPr>
                <w:rFonts w:eastAsia="MS Mincho"/>
                <w:sz w:val="20"/>
              </w:rPr>
              <w:t>kultūrinės veiklos vadybininkai</w:t>
            </w:r>
          </w:p>
        </w:tc>
        <w:tc>
          <w:tcPr>
            <w:tcW w:w="3544" w:type="dxa"/>
            <w:shd w:val="clear" w:color="auto" w:fill="auto"/>
            <w:tcMar>
              <w:left w:w="108" w:type="dxa"/>
            </w:tcMar>
          </w:tcPr>
          <w:p w14:paraId="00B125F0" w14:textId="77777777" w:rsidR="00050175" w:rsidRPr="000F49B7" w:rsidRDefault="00050175" w:rsidP="009E0131">
            <w:pPr>
              <w:rPr>
                <w:rFonts w:eastAsia="MS Mincho"/>
                <w:bCs/>
                <w:sz w:val="20"/>
              </w:rPr>
            </w:pPr>
            <w:bookmarkStart w:id="13" w:name="_Hlk122349770"/>
            <w:r w:rsidRPr="000F49B7">
              <w:rPr>
                <w:rFonts w:eastAsia="MS Mincho"/>
                <w:bCs/>
                <w:sz w:val="20"/>
              </w:rPr>
              <w:t>Įsigytų meno kūrinių skaičius per metus</w:t>
            </w:r>
            <w:bookmarkEnd w:id="13"/>
          </w:p>
        </w:tc>
        <w:tc>
          <w:tcPr>
            <w:tcW w:w="1276" w:type="dxa"/>
            <w:shd w:val="clear" w:color="auto" w:fill="auto"/>
            <w:tcMar>
              <w:left w:w="108" w:type="dxa"/>
            </w:tcMar>
          </w:tcPr>
          <w:p w14:paraId="27092867" w14:textId="77777777" w:rsidR="00050175" w:rsidRPr="000F49B7" w:rsidRDefault="00050175" w:rsidP="009E0131">
            <w:pPr>
              <w:jc w:val="center"/>
              <w:rPr>
                <w:sz w:val="20"/>
              </w:rPr>
            </w:pPr>
            <w:r w:rsidRPr="000F49B7">
              <w:rPr>
                <w:sz w:val="20"/>
              </w:rPr>
              <w:t>Vnt.</w:t>
            </w:r>
          </w:p>
        </w:tc>
        <w:tc>
          <w:tcPr>
            <w:tcW w:w="1276" w:type="dxa"/>
            <w:shd w:val="clear" w:color="auto" w:fill="auto"/>
            <w:tcMar>
              <w:left w:w="108" w:type="dxa"/>
            </w:tcMar>
          </w:tcPr>
          <w:p w14:paraId="255FC473" w14:textId="77777777" w:rsidR="00050175" w:rsidRPr="000F49B7" w:rsidRDefault="00050175" w:rsidP="009E0131">
            <w:pPr>
              <w:jc w:val="center"/>
              <w:rPr>
                <w:sz w:val="20"/>
              </w:rPr>
            </w:pPr>
            <w:r w:rsidRPr="000F49B7">
              <w:rPr>
                <w:sz w:val="20"/>
              </w:rPr>
              <w:t>0</w:t>
            </w:r>
          </w:p>
        </w:tc>
        <w:tc>
          <w:tcPr>
            <w:tcW w:w="1275" w:type="dxa"/>
            <w:shd w:val="clear" w:color="auto" w:fill="auto"/>
          </w:tcPr>
          <w:p w14:paraId="66002443" w14:textId="77777777" w:rsidR="00050175" w:rsidRPr="000F49B7" w:rsidRDefault="00050175" w:rsidP="009E0131">
            <w:pPr>
              <w:jc w:val="center"/>
              <w:rPr>
                <w:sz w:val="20"/>
              </w:rPr>
            </w:pPr>
            <w:r w:rsidRPr="000F49B7">
              <w:rPr>
                <w:rFonts w:eastAsia="MS Mincho"/>
                <w:sz w:val="20"/>
              </w:rPr>
              <w:t>3</w:t>
            </w:r>
          </w:p>
        </w:tc>
        <w:tc>
          <w:tcPr>
            <w:tcW w:w="1560" w:type="dxa"/>
            <w:shd w:val="clear" w:color="auto" w:fill="auto"/>
            <w:tcMar>
              <w:left w:w="108" w:type="dxa"/>
            </w:tcMar>
          </w:tcPr>
          <w:p w14:paraId="2E7C148A"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6EC60E60" w14:textId="77777777" w:rsidTr="009E0131">
        <w:trPr>
          <w:cantSplit/>
          <w:trHeight w:val="455"/>
          <w:jc w:val="center"/>
        </w:trPr>
        <w:tc>
          <w:tcPr>
            <w:tcW w:w="561" w:type="dxa"/>
            <w:shd w:val="clear" w:color="auto" w:fill="D9D9D9" w:themeFill="background1" w:themeFillShade="D9"/>
            <w:tcMar>
              <w:left w:w="108" w:type="dxa"/>
            </w:tcMar>
          </w:tcPr>
          <w:p w14:paraId="76D07EAB" w14:textId="77777777" w:rsidR="00050175" w:rsidRPr="000F49B7" w:rsidRDefault="00050175" w:rsidP="009E0131">
            <w:pPr>
              <w:jc w:val="center"/>
              <w:rPr>
                <w:rFonts w:eastAsia="MS Mincho"/>
                <w:sz w:val="20"/>
              </w:rPr>
            </w:pPr>
            <w:r w:rsidRPr="000F49B7">
              <w:rPr>
                <w:rFonts w:eastAsia="MS Mincho"/>
                <w:sz w:val="20"/>
              </w:rPr>
              <w:t>01</w:t>
            </w:r>
          </w:p>
        </w:tc>
        <w:tc>
          <w:tcPr>
            <w:tcW w:w="566" w:type="dxa"/>
            <w:shd w:val="clear" w:color="auto" w:fill="FBD4B4" w:themeFill="accent6" w:themeFillTint="66"/>
            <w:tcMar>
              <w:left w:w="108" w:type="dxa"/>
            </w:tcMar>
          </w:tcPr>
          <w:p w14:paraId="3798644D" w14:textId="77777777" w:rsidR="00050175" w:rsidRPr="000F49B7" w:rsidRDefault="00050175" w:rsidP="009E0131">
            <w:pPr>
              <w:jc w:val="center"/>
              <w:rPr>
                <w:rFonts w:eastAsia="MS Mincho"/>
                <w:sz w:val="20"/>
              </w:rPr>
            </w:pPr>
            <w:r w:rsidRPr="000F49B7">
              <w:rPr>
                <w:rFonts w:eastAsia="MS Mincho"/>
                <w:sz w:val="20"/>
              </w:rPr>
              <w:t>02</w:t>
            </w:r>
          </w:p>
        </w:tc>
        <w:tc>
          <w:tcPr>
            <w:tcW w:w="567" w:type="dxa"/>
            <w:shd w:val="clear" w:color="auto" w:fill="E5B8B7" w:themeFill="accent2" w:themeFillTint="66"/>
            <w:tcMar>
              <w:left w:w="108" w:type="dxa"/>
            </w:tcMar>
          </w:tcPr>
          <w:p w14:paraId="6C4CB350" w14:textId="77777777" w:rsidR="00050175" w:rsidRPr="000F49B7" w:rsidRDefault="00050175" w:rsidP="009E0131">
            <w:pPr>
              <w:jc w:val="center"/>
              <w:rPr>
                <w:rFonts w:eastAsia="MS Mincho"/>
                <w:sz w:val="20"/>
              </w:rPr>
            </w:pPr>
            <w:r w:rsidRPr="000F49B7">
              <w:rPr>
                <w:rFonts w:eastAsia="MS Mincho"/>
                <w:sz w:val="20"/>
              </w:rPr>
              <w:t>02</w:t>
            </w:r>
          </w:p>
        </w:tc>
        <w:tc>
          <w:tcPr>
            <w:tcW w:w="567" w:type="dxa"/>
            <w:shd w:val="clear" w:color="auto" w:fill="auto"/>
            <w:tcMar>
              <w:left w:w="108" w:type="dxa"/>
            </w:tcMar>
          </w:tcPr>
          <w:p w14:paraId="5587FFFE" w14:textId="77777777" w:rsidR="00050175" w:rsidRPr="000F49B7" w:rsidRDefault="00050175" w:rsidP="009E0131">
            <w:pPr>
              <w:jc w:val="center"/>
              <w:rPr>
                <w:rFonts w:eastAsia="MS Mincho"/>
                <w:sz w:val="20"/>
              </w:rPr>
            </w:pPr>
            <w:r w:rsidRPr="000F49B7">
              <w:rPr>
                <w:rFonts w:eastAsia="MS Mincho"/>
                <w:sz w:val="20"/>
              </w:rPr>
              <w:t>02</w:t>
            </w:r>
          </w:p>
        </w:tc>
        <w:tc>
          <w:tcPr>
            <w:tcW w:w="2412" w:type="dxa"/>
            <w:shd w:val="clear" w:color="auto" w:fill="auto"/>
          </w:tcPr>
          <w:p w14:paraId="5D749DE5" w14:textId="77777777" w:rsidR="00050175" w:rsidRPr="000F49B7" w:rsidRDefault="00050175" w:rsidP="009E0131">
            <w:pPr>
              <w:rPr>
                <w:rFonts w:eastAsia="MS Mincho"/>
                <w:bCs/>
                <w:sz w:val="20"/>
              </w:rPr>
            </w:pPr>
            <w:r w:rsidRPr="000F49B7">
              <w:rPr>
                <w:rFonts w:eastAsia="MS Mincho"/>
                <w:bCs/>
                <w:sz w:val="20"/>
              </w:rPr>
              <w:t xml:space="preserve">Įsigyti keramikos kūrinių </w:t>
            </w:r>
          </w:p>
        </w:tc>
        <w:tc>
          <w:tcPr>
            <w:tcW w:w="1559" w:type="dxa"/>
            <w:shd w:val="clear" w:color="auto" w:fill="auto"/>
          </w:tcPr>
          <w:p w14:paraId="5DDA463D" w14:textId="77777777" w:rsidR="00050175" w:rsidRPr="000F49B7" w:rsidRDefault="00050175" w:rsidP="009E0131">
            <w:pPr>
              <w:rPr>
                <w:rFonts w:eastAsia="MS Mincho"/>
                <w:sz w:val="20"/>
              </w:rPr>
            </w:pPr>
            <w:r w:rsidRPr="000F49B7">
              <w:rPr>
                <w:rFonts w:eastAsia="MS Mincho"/>
                <w:sz w:val="20"/>
              </w:rPr>
              <w:t>Direktorius,</w:t>
            </w:r>
          </w:p>
          <w:p w14:paraId="19C56928" w14:textId="77777777" w:rsidR="00050175" w:rsidRPr="000F49B7" w:rsidRDefault="00050175" w:rsidP="009E0131">
            <w:pPr>
              <w:rPr>
                <w:rFonts w:eastAsia="MS Mincho"/>
                <w:sz w:val="20"/>
              </w:rPr>
            </w:pPr>
            <w:r w:rsidRPr="000F49B7">
              <w:rPr>
                <w:rFonts w:eastAsia="MS Mincho"/>
                <w:sz w:val="20"/>
              </w:rPr>
              <w:t>fondų saugotojas</w:t>
            </w:r>
          </w:p>
        </w:tc>
        <w:tc>
          <w:tcPr>
            <w:tcW w:w="3544" w:type="dxa"/>
            <w:shd w:val="clear" w:color="auto" w:fill="auto"/>
            <w:tcMar>
              <w:left w:w="108" w:type="dxa"/>
            </w:tcMar>
          </w:tcPr>
          <w:p w14:paraId="455FD296" w14:textId="77777777" w:rsidR="00050175" w:rsidRPr="000F49B7" w:rsidRDefault="00050175" w:rsidP="009E0131">
            <w:pPr>
              <w:rPr>
                <w:rFonts w:eastAsia="MS Mincho"/>
                <w:bCs/>
                <w:sz w:val="20"/>
              </w:rPr>
            </w:pPr>
            <w:r w:rsidRPr="000F49B7">
              <w:rPr>
                <w:rFonts w:eastAsia="MS Mincho"/>
                <w:bCs/>
                <w:sz w:val="20"/>
              </w:rPr>
              <w:t>Įsigytų meno kūrinių skaičius per metus</w:t>
            </w:r>
          </w:p>
        </w:tc>
        <w:tc>
          <w:tcPr>
            <w:tcW w:w="1276" w:type="dxa"/>
            <w:shd w:val="clear" w:color="auto" w:fill="auto"/>
            <w:tcMar>
              <w:left w:w="108" w:type="dxa"/>
            </w:tcMar>
          </w:tcPr>
          <w:p w14:paraId="081EA108" w14:textId="77777777" w:rsidR="00050175" w:rsidRPr="000F49B7" w:rsidRDefault="00050175" w:rsidP="009E0131">
            <w:pPr>
              <w:jc w:val="center"/>
              <w:rPr>
                <w:sz w:val="20"/>
              </w:rPr>
            </w:pPr>
            <w:r w:rsidRPr="000F49B7">
              <w:rPr>
                <w:sz w:val="20"/>
              </w:rPr>
              <w:t>Vnt.</w:t>
            </w:r>
          </w:p>
        </w:tc>
        <w:tc>
          <w:tcPr>
            <w:tcW w:w="1276" w:type="dxa"/>
            <w:shd w:val="clear" w:color="auto" w:fill="auto"/>
            <w:tcMar>
              <w:left w:w="108" w:type="dxa"/>
            </w:tcMar>
          </w:tcPr>
          <w:p w14:paraId="1A146FE6" w14:textId="77777777" w:rsidR="00050175" w:rsidRPr="000F49B7" w:rsidRDefault="00050175" w:rsidP="009E0131">
            <w:pPr>
              <w:jc w:val="center"/>
              <w:rPr>
                <w:sz w:val="20"/>
              </w:rPr>
            </w:pPr>
            <w:r w:rsidRPr="000F49B7">
              <w:rPr>
                <w:sz w:val="20"/>
              </w:rPr>
              <w:t>13</w:t>
            </w:r>
          </w:p>
        </w:tc>
        <w:tc>
          <w:tcPr>
            <w:tcW w:w="1275" w:type="dxa"/>
            <w:shd w:val="clear" w:color="auto" w:fill="auto"/>
          </w:tcPr>
          <w:p w14:paraId="1D1582AE" w14:textId="77777777" w:rsidR="00050175" w:rsidRPr="000F49B7" w:rsidRDefault="00050175" w:rsidP="009E0131">
            <w:pPr>
              <w:jc w:val="center"/>
              <w:rPr>
                <w:sz w:val="20"/>
              </w:rPr>
            </w:pPr>
          </w:p>
        </w:tc>
        <w:tc>
          <w:tcPr>
            <w:tcW w:w="1560" w:type="dxa"/>
            <w:shd w:val="clear" w:color="auto" w:fill="auto"/>
            <w:tcMar>
              <w:left w:w="108" w:type="dxa"/>
            </w:tcMar>
          </w:tcPr>
          <w:p w14:paraId="5D43028F"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092ABAA0" w14:textId="77777777" w:rsidTr="009E0131">
        <w:trPr>
          <w:cantSplit/>
          <w:trHeight w:val="455"/>
          <w:jc w:val="center"/>
        </w:trPr>
        <w:tc>
          <w:tcPr>
            <w:tcW w:w="561" w:type="dxa"/>
            <w:shd w:val="clear" w:color="auto" w:fill="D9D9D9" w:themeFill="background1" w:themeFillShade="D9"/>
            <w:tcMar>
              <w:left w:w="108" w:type="dxa"/>
            </w:tcMar>
          </w:tcPr>
          <w:p w14:paraId="3F225E54" w14:textId="77777777" w:rsidR="00050175" w:rsidRPr="000F49B7" w:rsidRDefault="00050175" w:rsidP="009E0131">
            <w:pPr>
              <w:jc w:val="center"/>
              <w:rPr>
                <w:rFonts w:eastAsia="MS Mincho"/>
                <w:sz w:val="20"/>
              </w:rPr>
            </w:pPr>
            <w:r w:rsidRPr="000F49B7">
              <w:rPr>
                <w:rFonts w:eastAsia="MS Mincho"/>
                <w:sz w:val="20"/>
              </w:rPr>
              <w:t>01</w:t>
            </w:r>
          </w:p>
        </w:tc>
        <w:tc>
          <w:tcPr>
            <w:tcW w:w="566" w:type="dxa"/>
            <w:shd w:val="clear" w:color="auto" w:fill="FBD4B4" w:themeFill="accent6" w:themeFillTint="66"/>
            <w:tcMar>
              <w:left w:w="108" w:type="dxa"/>
            </w:tcMar>
          </w:tcPr>
          <w:p w14:paraId="24899442" w14:textId="77777777" w:rsidR="00050175" w:rsidRPr="000F49B7" w:rsidRDefault="00050175" w:rsidP="009E0131">
            <w:pPr>
              <w:jc w:val="center"/>
              <w:rPr>
                <w:rFonts w:eastAsia="MS Mincho"/>
                <w:sz w:val="20"/>
              </w:rPr>
            </w:pPr>
            <w:r w:rsidRPr="000F49B7">
              <w:rPr>
                <w:rFonts w:eastAsia="MS Mincho"/>
                <w:sz w:val="20"/>
              </w:rPr>
              <w:t>02</w:t>
            </w:r>
          </w:p>
        </w:tc>
        <w:tc>
          <w:tcPr>
            <w:tcW w:w="567" w:type="dxa"/>
            <w:shd w:val="clear" w:color="auto" w:fill="E5B8B7" w:themeFill="accent2" w:themeFillTint="66"/>
            <w:tcMar>
              <w:left w:w="108" w:type="dxa"/>
            </w:tcMar>
          </w:tcPr>
          <w:p w14:paraId="4D09765A" w14:textId="77777777" w:rsidR="00050175" w:rsidRPr="000F49B7" w:rsidRDefault="00050175" w:rsidP="009E0131">
            <w:pPr>
              <w:jc w:val="center"/>
              <w:rPr>
                <w:rFonts w:eastAsia="MS Mincho"/>
                <w:sz w:val="20"/>
              </w:rPr>
            </w:pPr>
            <w:r w:rsidRPr="000F49B7">
              <w:rPr>
                <w:rFonts w:eastAsia="MS Mincho"/>
                <w:sz w:val="20"/>
              </w:rPr>
              <w:t>02</w:t>
            </w:r>
          </w:p>
        </w:tc>
        <w:tc>
          <w:tcPr>
            <w:tcW w:w="567" w:type="dxa"/>
            <w:shd w:val="clear" w:color="auto" w:fill="auto"/>
            <w:tcMar>
              <w:left w:w="108" w:type="dxa"/>
            </w:tcMar>
          </w:tcPr>
          <w:p w14:paraId="7F0E3462" w14:textId="77777777" w:rsidR="00050175" w:rsidRPr="000F49B7" w:rsidRDefault="00050175" w:rsidP="009E0131">
            <w:pPr>
              <w:jc w:val="center"/>
              <w:rPr>
                <w:rFonts w:eastAsia="MS Mincho"/>
                <w:sz w:val="20"/>
              </w:rPr>
            </w:pPr>
            <w:r w:rsidRPr="000F49B7">
              <w:rPr>
                <w:rFonts w:eastAsia="MS Mincho"/>
                <w:sz w:val="20"/>
              </w:rPr>
              <w:t>03</w:t>
            </w:r>
          </w:p>
        </w:tc>
        <w:tc>
          <w:tcPr>
            <w:tcW w:w="2412" w:type="dxa"/>
            <w:shd w:val="clear" w:color="auto" w:fill="auto"/>
          </w:tcPr>
          <w:p w14:paraId="5EFC7DB3" w14:textId="77777777" w:rsidR="00050175" w:rsidRPr="000F49B7" w:rsidRDefault="00050175" w:rsidP="009E0131">
            <w:pPr>
              <w:rPr>
                <w:rFonts w:eastAsia="MS Mincho"/>
                <w:bCs/>
                <w:sz w:val="20"/>
              </w:rPr>
            </w:pPr>
            <w:r w:rsidRPr="000F49B7">
              <w:rPr>
                <w:rFonts w:eastAsia="MS Mincho"/>
                <w:bCs/>
                <w:sz w:val="20"/>
              </w:rPr>
              <w:t>Įsigyti f</w:t>
            </w:r>
            <w:r w:rsidRPr="000F49B7">
              <w:rPr>
                <w:bCs/>
                <w:sz w:val="20"/>
              </w:rPr>
              <w:t>otografijos meno kūrinių</w:t>
            </w:r>
          </w:p>
        </w:tc>
        <w:tc>
          <w:tcPr>
            <w:tcW w:w="1559" w:type="dxa"/>
            <w:shd w:val="clear" w:color="auto" w:fill="auto"/>
          </w:tcPr>
          <w:p w14:paraId="176F1DA9" w14:textId="77777777" w:rsidR="00050175" w:rsidRPr="000F49B7" w:rsidRDefault="00050175" w:rsidP="009E0131">
            <w:pPr>
              <w:rPr>
                <w:rFonts w:eastAsia="MS Mincho"/>
                <w:sz w:val="20"/>
              </w:rPr>
            </w:pPr>
            <w:r w:rsidRPr="000F49B7">
              <w:rPr>
                <w:rFonts w:eastAsia="MS Mincho"/>
                <w:sz w:val="20"/>
              </w:rPr>
              <w:t>Direktorius,</w:t>
            </w:r>
          </w:p>
          <w:p w14:paraId="1CD1A9DF" w14:textId="77777777" w:rsidR="00050175" w:rsidRPr="000F49B7" w:rsidRDefault="00050175" w:rsidP="009E0131">
            <w:pPr>
              <w:rPr>
                <w:rFonts w:eastAsia="MS Mincho"/>
                <w:sz w:val="20"/>
              </w:rPr>
            </w:pPr>
            <w:r w:rsidRPr="000F49B7">
              <w:rPr>
                <w:rFonts w:eastAsia="MS Mincho"/>
                <w:sz w:val="20"/>
              </w:rPr>
              <w:t>kultūrinės veiklos vadybininkai</w:t>
            </w:r>
          </w:p>
        </w:tc>
        <w:tc>
          <w:tcPr>
            <w:tcW w:w="3544" w:type="dxa"/>
            <w:shd w:val="clear" w:color="auto" w:fill="auto"/>
            <w:tcMar>
              <w:left w:w="108" w:type="dxa"/>
            </w:tcMar>
          </w:tcPr>
          <w:p w14:paraId="326EA2CF" w14:textId="77777777" w:rsidR="00050175" w:rsidRPr="000F49B7" w:rsidRDefault="00050175" w:rsidP="009E0131">
            <w:pPr>
              <w:rPr>
                <w:rFonts w:eastAsia="MS Mincho"/>
                <w:bCs/>
                <w:sz w:val="20"/>
              </w:rPr>
            </w:pPr>
            <w:bookmarkStart w:id="14" w:name="_Hlk122101546"/>
            <w:r w:rsidRPr="000F49B7">
              <w:rPr>
                <w:rFonts w:eastAsia="MS Mincho"/>
                <w:bCs/>
                <w:sz w:val="20"/>
              </w:rPr>
              <w:t>Įsigytų meno kūrinių skaičius per metus</w:t>
            </w:r>
            <w:bookmarkEnd w:id="14"/>
          </w:p>
        </w:tc>
        <w:tc>
          <w:tcPr>
            <w:tcW w:w="1276" w:type="dxa"/>
            <w:shd w:val="clear" w:color="auto" w:fill="auto"/>
            <w:tcMar>
              <w:left w:w="108" w:type="dxa"/>
            </w:tcMar>
          </w:tcPr>
          <w:p w14:paraId="5968AE06" w14:textId="77777777" w:rsidR="00050175" w:rsidRPr="000F49B7" w:rsidRDefault="00050175" w:rsidP="009E0131">
            <w:pPr>
              <w:jc w:val="center"/>
              <w:rPr>
                <w:sz w:val="20"/>
              </w:rPr>
            </w:pPr>
            <w:r w:rsidRPr="000F49B7">
              <w:rPr>
                <w:sz w:val="20"/>
              </w:rPr>
              <w:t>Vnt.</w:t>
            </w:r>
          </w:p>
        </w:tc>
        <w:tc>
          <w:tcPr>
            <w:tcW w:w="1276" w:type="dxa"/>
            <w:shd w:val="clear" w:color="auto" w:fill="auto"/>
            <w:tcMar>
              <w:left w:w="108" w:type="dxa"/>
            </w:tcMar>
          </w:tcPr>
          <w:p w14:paraId="1FE8F951" w14:textId="77777777" w:rsidR="00050175" w:rsidRPr="000F49B7" w:rsidRDefault="00050175" w:rsidP="009E0131">
            <w:pPr>
              <w:jc w:val="center"/>
              <w:rPr>
                <w:sz w:val="20"/>
              </w:rPr>
            </w:pPr>
          </w:p>
        </w:tc>
        <w:tc>
          <w:tcPr>
            <w:tcW w:w="1275" w:type="dxa"/>
            <w:shd w:val="clear" w:color="auto" w:fill="auto"/>
          </w:tcPr>
          <w:p w14:paraId="47B169CC" w14:textId="77777777" w:rsidR="00050175" w:rsidRPr="000F49B7" w:rsidRDefault="00050175" w:rsidP="009E0131">
            <w:pPr>
              <w:jc w:val="center"/>
              <w:rPr>
                <w:sz w:val="20"/>
              </w:rPr>
            </w:pPr>
            <w:r w:rsidRPr="000F49B7">
              <w:rPr>
                <w:sz w:val="20"/>
              </w:rPr>
              <w:t>15</w:t>
            </w:r>
          </w:p>
        </w:tc>
        <w:tc>
          <w:tcPr>
            <w:tcW w:w="1560" w:type="dxa"/>
            <w:shd w:val="clear" w:color="auto" w:fill="auto"/>
            <w:tcMar>
              <w:left w:w="108" w:type="dxa"/>
            </w:tcMar>
          </w:tcPr>
          <w:p w14:paraId="7C349AFC"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42E75C6B" w14:textId="77777777" w:rsidTr="009E0131">
        <w:trPr>
          <w:cantSplit/>
          <w:trHeight w:val="455"/>
          <w:jc w:val="center"/>
        </w:trPr>
        <w:tc>
          <w:tcPr>
            <w:tcW w:w="561" w:type="dxa"/>
            <w:shd w:val="clear" w:color="auto" w:fill="D9D9D9" w:themeFill="background1" w:themeFillShade="D9"/>
            <w:tcMar>
              <w:left w:w="108" w:type="dxa"/>
            </w:tcMar>
          </w:tcPr>
          <w:p w14:paraId="47463004" w14:textId="77777777" w:rsidR="00050175" w:rsidRPr="000F49B7" w:rsidRDefault="00050175" w:rsidP="009E0131">
            <w:pPr>
              <w:jc w:val="center"/>
              <w:rPr>
                <w:rFonts w:eastAsia="MS Mincho"/>
                <w:sz w:val="20"/>
              </w:rPr>
            </w:pPr>
            <w:r w:rsidRPr="000F49B7">
              <w:rPr>
                <w:rFonts w:eastAsia="MS Mincho"/>
                <w:sz w:val="20"/>
              </w:rPr>
              <w:t>01</w:t>
            </w:r>
          </w:p>
        </w:tc>
        <w:tc>
          <w:tcPr>
            <w:tcW w:w="566" w:type="dxa"/>
            <w:shd w:val="clear" w:color="auto" w:fill="FBD4B4" w:themeFill="accent6" w:themeFillTint="66"/>
            <w:tcMar>
              <w:left w:w="108" w:type="dxa"/>
            </w:tcMar>
          </w:tcPr>
          <w:p w14:paraId="6AACE384" w14:textId="77777777" w:rsidR="00050175" w:rsidRPr="000F49B7" w:rsidRDefault="00050175" w:rsidP="009E0131">
            <w:pPr>
              <w:jc w:val="center"/>
              <w:rPr>
                <w:rFonts w:eastAsia="MS Mincho"/>
                <w:sz w:val="20"/>
              </w:rPr>
            </w:pPr>
            <w:r w:rsidRPr="000F49B7">
              <w:rPr>
                <w:rFonts w:eastAsia="MS Mincho"/>
                <w:sz w:val="20"/>
              </w:rPr>
              <w:t>02</w:t>
            </w:r>
          </w:p>
        </w:tc>
        <w:tc>
          <w:tcPr>
            <w:tcW w:w="567" w:type="dxa"/>
            <w:shd w:val="clear" w:color="auto" w:fill="E5B8B7" w:themeFill="accent2" w:themeFillTint="66"/>
            <w:tcMar>
              <w:left w:w="108" w:type="dxa"/>
            </w:tcMar>
          </w:tcPr>
          <w:p w14:paraId="05A12589" w14:textId="77777777" w:rsidR="00050175" w:rsidRPr="000F49B7" w:rsidRDefault="00050175" w:rsidP="009E0131">
            <w:pPr>
              <w:jc w:val="center"/>
              <w:rPr>
                <w:rFonts w:eastAsia="MS Mincho"/>
                <w:sz w:val="20"/>
              </w:rPr>
            </w:pPr>
            <w:r w:rsidRPr="000F49B7">
              <w:rPr>
                <w:rFonts w:eastAsia="MS Mincho"/>
                <w:sz w:val="20"/>
              </w:rPr>
              <w:t>02</w:t>
            </w:r>
          </w:p>
        </w:tc>
        <w:tc>
          <w:tcPr>
            <w:tcW w:w="567" w:type="dxa"/>
            <w:shd w:val="clear" w:color="auto" w:fill="auto"/>
            <w:tcMar>
              <w:left w:w="108" w:type="dxa"/>
            </w:tcMar>
          </w:tcPr>
          <w:p w14:paraId="12299F70" w14:textId="77777777" w:rsidR="00050175" w:rsidRPr="000F49B7" w:rsidRDefault="00050175" w:rsidP="009E0131">
            <w:pPr>
              <w:jc w:val="center"/>
              <w:rPr>
                <w:rFonts w:eastAsia="MS Mincho"/>
                <w:sz w:val="20"/>
              </w:rPr>
            </w:pPr>
            <w:r w:rsidRPr="000F49B7">
              <w:rPr>
                <w:rFonts w:eastAsia="MS Mincho"/>
                <w:sz w:val="20"/>
              </w:rPr>
              <w:t>04</w:t>
            </w:r>
          </w:p>
        </w:tc>
        <w:tc>
          <w:tcPr>
            <w:tcW w:w="2412" w:type="dxa"/>
            <w:shd w:val="clear" w:color="auto" w:fill="auto"/>
          </w:tcPr>
          <w:p w14:paraId="61D634AC" w14:textId="77777777" w:rsidR="00050175" w:rsidRPr="000F49B7" w:rsidRDefault="00050175" w:rsidP="009E0131">
            <w:pPr>
              <w:rPr>
                <w:bCs/>
                <w:sz w:val="20"/>
              </w:rPr>
            </w:pPr>
            <w:r w:rsidRPr="000F49B7">
              <w:rPr>
                <w:rFonts w:eastAsia="MS Mincho"/>
                <w:bCs/>
                <w:sz w:val="20"/>
              </w:rPr>
              <w:t>Įsigyti m</w:t>
            </w:r>
            <w:r w:rsidRPr="000F49B7">
              <w:rPr>
                <w:bCs/>
                <w:sz w:val="20"/>
              </w:rPr>
              <w:t>eninio stiklo kūrinių</w:t>
            </w:r>
          </w:p>
        </w:tc>
        <w:tc>
          <w:tcPr>
            <w:tcW w:w="1559" w:type="dxa"/>
            <w:shd w:val="clear" w:color="auto" w:fill="auto"/>
          </w:tcPr>
          <w:p w14:paraId="71AF9208" w14:textId="77777777" w:rsidR="00050175" w:rsidRPr="000F49B7" w:rsidRDefault="00050175" w:rsidP="009E0131">
            <w:pPr>
              <w:rPr>
                <w:rFonts w:eastAsia="MS Mincho"/>
                <w:sz w:val="20"/>
              </w:rPr>
            </w:pPr>
            <w:r w:rsidRPr="000F49B7">
              <w:rPr>
                <w:rFonts w:eastAsia="MS Mincho"/>
                <w:sz w:val="20"/>
              </w:rPr>
              <w:t>Direktorius,</w:t>
            </w:r>
          </w:p>
          <w:p w14:paraId="77823E28" w14:textId="77777777" w:rsidR="00050175" w:rsidRPr="000F49B7" w:rsidRDefault="00050175" w:rsidP="009E0131">
            <w:pPr>
              <w:rPr>
                <w:rFonts w:eastAsia="MS Mincho"/>
                <w:sz w:val="20"/>
              </w:rPr>
            </w:pPr>
            <w:r w:rsidRPr="000F49B7">
              <w:rPr>
                <w:rFonts w:eastAsia="MS Mincho"/>
                <w:sz w:val="20"/>
              </w:rPr>
              <w:t>fondų saugotojas</w:t>
            </w:r>
          </w:p>
        </w:tc>
        <w:tc>
          <w:tcPr>
            <w:tcW w:w="3544" w:type="dxa"/>
            <w:shd w:val="clear" w:color="auto" w:fill="auto"/>
            <w:tcMar>
              <w:left w:w="108" w:type="dxa"/>
            </w:tcMar>
          </w:tcPr>
          <w:p w14:paraId="5A976B1B" w14:textId="77777777" w:rsidR="00050175" w:rsidRPr="000F49B7" w:rsidRDefault="00050175" w:rsidP="009E0131">
            <w:pPr>
              <w:rPr>
                <w:rFonts w:eastAsia="MS Mincho"/>
                <w:bCs/>
                <w:sz w:val="20"/>
              </w:rPr>
            </w:pPr>
            <w:r w:rsidRPr="000F49B7">
              <w:rPr>
                <w:rFonts w:eastAsia="MS Mincho"/>
                <w:bCs/>
                <w:sz w:val="20"/>
              </w:rPr>
              <w:t>Įsigytų meno kūrinių skaičius per metus</w:t>
            </w:r>
          </w:p>
        </w:tc>
        <w:tc>
          <w:tcPr>
            <w:tcW w:w="1276" w:type="dxa"/>
            <w:shd w:val="clear" w:color="auto" w:fill="auto"/>
            <w:tcMar>
              <w:left w:w="108" w:type="dxa"/>
            </w:tcMar>
          </w:tcPr>
          <w:p w14:paraId="7DF4DE45" w14:textId="77777777" w:rsidR="00050175" w:rsidRPr="000F49B7" w:rsidRDefault="00050175" w:rsidP="009E0131">
            <w:pPr>
              <w:jc w:val="center"/>
              <w:rPr>
                <w:sz w:val="20"/>
              </w:rPr>
            </w:pPr>
            <w:r w:rsidRPr="000F49B7">
              <w:rPr>
                <w:sz w:val="20"/>
              </w:rPr>
              <w:t>Vnt.</w:t>
            </w:r>
          </w:p>
        </w:tc>
        <w:tc>
          <w:tcPr>
            <w:tcW w:w="1276" w:type="dxa"/>
            <w:shd w:val="clear" w:color="auto" w:fill="auto"/>
            <w:tcMar>
              <w:left w:w="108" w:type="dxa"/>
            </w:tcMar>
          </w:tcPr>
          <w:p w14:paraId="35FFF9BF" w14:textId="77777777" w:rsidR="00050175" w:rsidRPr="000F49B7" w:rsidRDefault="00050175" w:rsidP="009E0131">
            <w:pPr>
              <w:jc w:val="center"/>
              <w:rPr>
                <w:sz w:val="20"/>
              </w:rPr>
            </w:pPr>
          </w:p>
        </w:tc>
        <w:tc>
          <w:tcPr>
            <w:tcW w:w="1275" w:type="dxa"/>
            <w:shd w:val="clear" w:color="auto" w:fill="auto"/>
          </w:tcPr>
          <w:p w14:paraId="381CF7D1" w14:textId="77777777" w:rsidR="00050175" w:rsidRPr="000F49B7" w:rsidRDefault="00050175" w:rsidP="009E0131">
            <w:pPr>
              <w:jc w:val="center"/>
              <w:rPr>
                <w:sz w:val="20"/>
              </w:rPr>
            </w:pPr>
            <w:r w:rsidRPr="000F49B7">
              <w:rPr>
                <w:sz w:val="20"/>
              </w:rPr>
              <w:t>6</w:t>
            </w:r>
          </w:p>
        </w:tc>
        <w:tc>
          <w:tcPr>
            <w:tcW w:w="1560" w:type="dxa"/>
            <w:shd w:val="clear" w:color="auto" w:fill="auto"/>
            <w:tcMar>
              <w:left w:w="108" w:type="dxa"/>
            </w:tcMar>
          </w:tcPr>
          <w:p w14:paraId="4A5BE830"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21909859" w14:textId="77777777" w:rsidTr="009E0131">
        <w:trPr>
          <w:cantSplit/>
          <w:trHeight w:val="455"/>
          <w:jc w:val="center"/>
        </w:trPr>
        <w:tc>
          <w:tcPr>
            <w:tcW w:w="561" w:type="dxa"/>
            <w:shd w:val="clear" w:color="auto" w:fill="D9D9D9" w:themeFill="background1" w:themeFillShade="D9"/>
            <w:tcMar>
              <w:left w:w="108" w:type="dxa"/>
            </w:tcMar>
          </w:tcPr>
          <w:p w14:paraId="40D14CB0" w14:textId="77777777" w:rsidR="00050175" w:rsidRPr="000F49B7" w:rsidRDefault="00050175" w:rsidP="009E0131">
            <w:pPr>
              <w:jc w:val="center"/>
              <w:rPr>
                <w:rFonts w:eastAsia="MS Mincho"/>
                <w:b/>
                <w:sz w:val="20"/>
              </w:rPr>
            </w:pPr>
            <w:r w:rsidRPr="000F49B7">
              <w:rPr>
                <w:rFonts w:eastAsia="MS Mincho"/>
                <w:b/>
                <w:sz w:val="20"/>
              </w:rPr>
              <w:t>01</w:t>
            </w:r>
          </w:p>
        </w:tc>
        <w:tc>
          <w:tcPr>
            <w:tcW w:w="566" w:type="dxa"/>
            <w:shd w:val="clear" w:color="auto" w:fill="FBD4B4" w:themeFill="accent6" w:themeFillTint="66"/>
            <w:tcMar>
              <w:left w:w="108" w:type="dxa"/>
            </w:tcMar>
          </w:tcPr>
          <w:p w14:paraId="3877D148" w14:textId="77777777" w:rsidR="00050175" w:rsidRPr="000F49B7" w:rsidRDefault="00050175" w:rsidP="009E0131">
            <w:pPr>
              <w:jc w:val="center"/>
              <w:rPr>
                <w:rFonts w:eastAsia="MS Mincho"/>
                <w:b/>
                <w:sz w:val="20"/>
              </w:rPr>
            </w:pPr>
            <w:r w:rsidRPr="000F49B7">
              <w:rPr>
                <w:rFonts w:eastAsia="MS Mincho"/>
                <w:b/>
                <w:sz w:val="20"/>
              </w:rPr>
              <w:t>03</w:t>
            </w:r>
          </w:p>
        </w:tc>
        <w:tc>
          <w:tcPr>
            <w:tcW w:w="5105" w:type="dxa"/>
            <w:gridSpan w:val="4"/>
            <w:shd w:val="clear" w:color="auto" w:fill="FBD4B4" w:themeFill="accent6" w:themeFillTint="66"/>
            <w:tcMar>
              <w:left w:w="108" w:type="dxa"/>
            </w:tcMar>
          </w:tcPr>
          <w:p w14:paraId="67A48CB9" w14:textId="77777777" w:rsidR="00050175" w:rsidRPr="000F49B7" w:rsidRDefault="00050175" w:rsidP="009E0131">
            <w:pPr>
              <w:rPr>
                <w:rFonts w:eastAsia="MS Mincho"/>
                <w:b/>
                <w:sz w:val="20"/>
              </w:rPr>
            </w:pPr>
            <w:r w:rsidRPr="000F49B7">
              <w:rPr>
                <w:rFonts w:eastAsia="MS Mincho"/>
                <w:b/>
                <w:sz w:val="20"/>
              </w:rPr>
              <w:t>Užtikrinti Dailės galerijos veiklos kokybės ir paslaugų prieinamumo gerinimą</w:t>
            </w:r>
          </w:p>
        </w:tc>
        <w:tc>
          <w:tcPr>
            <w:tcW w:w="3544" w:type="dxa"/>
            <w:shd w:val="clear" w:color="auto" w:fill="FBD4B4" w:themeFill="accent6" w:themeFillTint="66"/>
            <w:tcMar>
              <w:left w:w="108" w:type="dxa"/>
            </w:tcMar>
          </w:tcPr>
          <w:p w14:paraId="2EB77FAE" w14:textId="77777777" w:rsidR="00050175" w:rsidRPr="000F49B7" w:rsidRDefault="00050175" w:rsidP="009E0131">
            <w:pPr>
              <w:rPr>
                <w:rFonts w:eastAsia="MS Mincho"/>
                <w:bCs/>
                <w:sz w:val="20"/>
              </w:rPr>
            </w:pPr>
            <w:r w:rsidRPr="000F49B7">
              <w:rPr>
                <w:rFonts w:eastAsia="MS Mincho"/>
                <w:bCs/>
                <w:sz w:val="20"/>
              </w:rPr>
              <w:t>Paslaugų kokybės pokytis pagal ekspertinį / anketinį vertinimą</w:t>
            </w:r>
          </w:p>
        </w:tc>
        <w:tc>
          <w:tcPr>
            <w:tcW w:w="1276" w:type="dxa"/>
            <w:shd w:val="clear" w:color="auto" w:fill="FBD4B4" w:themeFill="accent6" w:themeFillTint="66"/>
            <w:tcMar>
              <w:left w:w="108" w:type="dxa"/>
            </w:tcMar>
          </w:tcPr>
          <w:p w14:paraId="50AA1452" w14:textId="77777777" w:rsidR="00050175" w:rsidRPr="000F49B7" w:rsidRDefault="00050175" w:rsidP="009E0131">
            <w:pPr>
              <w:jc w:val="center"/>
              <w:rPr>
                <w:sz w:val="20"/>
              </w:rPr>
            </w:pPr>
            <w:r w:rsidRPr="000F49B7">
              <w:rPr>
                <w:sz w:val="20"/>
              </w:rPr>
              <w:t>Teigiamas, neigiamas</w:t>
            </w:r>
          </w:p>
        </w:tc>
        <w:tc>
          <w:tcPr>
            <w:tcW w:w="1276" w:type="dxa"/>
            <w:shd w:val="clear" w:color="auto" w:fill="FBD4B4" w:themeFill="accent6" w:themeFillTint="66"/>
            <w:tcMar>
              <w:left w:w="108" w:type="dxa"/>
            </w:tcMar>
          </w:tcPr>
          <w:p w14:paraId="27DA6D06" w14:textId="77777777" w:rsidR="00050175" w:rsidRPr="000F49B7" w:rsidRDefault="00050175" w:rsidP="009E0131">
            <w:pPr>
              <w:jc w:val="center"/>
              <w:rPr>
                <w:sz w:val="20"/>
              </w:rPr>
            </w:pPr>
            <w:r w:rsidRPr="000F49B7">
              <w:rPr>
                <w:sz w:val="20"/>
              </w:rPr>
              <w:t>Teigiamas</w:t>
            </w:r>
          </w:p>
        </w:tc>
        <w:tc>
          <w:tcPr>
            <w:tcW w:w="1275" w:type="dxa"/>
            <w:shd w:val="clear" w:color="auto" w:fill="FBD4B4" w:themeFill="accent6" w:themeFillTint="66"/>
          </w:tcPr>
          <w:p w14:paraId="019553DA" w14:textId="77777777" w:rsidR="00050175" w:rsidRPr="000F49B7" w:rsidRDefault="00050175" w:rsidP="009E0131">
            <w:pPr>
              <w:jc w:val="center"/>
              <w:rPr>
                <w:rFonts w:eastAsia="MS Mincho"/>
                <w:sz w:val="20"/>
              </w:rPr>
            </w:pPr>
            <w:r w:rsidRPr="000F49B7">
              <w:rPr>
                <w:rFonts w:eastAsia="MS Mincho"/>
                <w:sz w:val="20"/>
                <w:shd w:val="clear" w:color="auto" w:fill="FBD4B4" w:themeFill="accent6" w:themeFillTint="66"/>
              </w:rPr>
              <w:t>Teigiama</w:t>
            </w:r>
            <w:r w:rsidRPr="000F49B7">
              <w:rPr>
                <w:rFonts w:eastAsia="MS Mincho"/>
                <w:sz w:val="20"/>
              </w:rPr>
              <w:t>s</w:t>
            </w:r>
          </w:p>
        </w:tc>
        <w:tc>
          <w:tcPr>
            <w:tcW w:w="1560" w:type="dxa"/>
            <w:shd w:val="clear" w:color="auto" w:fill="FBD4B4" w:themeFill="accent6" w:themeFillTint="66"/>
            <w:tcMar>
              <w:left w:w="108" w:type="dxa"/>
            </w:tcMar>
          </w:tcPr>
          <w:p w14:paraId="58BE8F69"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7D4F23C0" w14:textId="77777777" w:rsidTr="009E0131">
        <w:trPr>
          <w:cantSplit/>
          <w:trHeight w:val="455"/>
          <w:jc w:val="center"/>
        </w:trPr>
        <w:tc>
          <w:tcPr>
            <w:tcW w:w="561" w:type="dxa"/>
            <w:tcBorders>
              <w:bottom w:val="single" w:sz="4" w:space="0" w:color="auto"/>
            </w:tcBorders>
            <w:shd w:val="clear" w:color="auto" w:fill="D9D9D9" w:themeFill="background1" w:themeFillShade="D9"/>
            <w:tcMar>
              <w:left w:w="108" w:type="dxa"/>
            </w:tcMar>
          </w:tcPr>
          <w:p w14:paraId="43314E2C" w14:textId="77777777" w:rsidR="00050175" w:rsidRPr="000F49B7" w:rsidRDefault="00050175" w:rsidP="009E0131">
            <w:pPr>
              <w:jc w:val="center"/>
              <w:rPr>
                <w:rFonts w:eastAsia="MS Mincho"/>
                <w:sz w:val="20"/>
              </w:rPr>
            </w:pPr>
            <w:r w:rsidRPr="000F49B7">
              <w:rPr>
                <w:rFonts w:eastAsia="MS Mincho"/>
                <w:sz w:val="20"/>
              </w:rPr>
              <w:t>01</w:t>
            </w:r>
          </w:p>
        </w:tc>
        <w:tc>
          <w:tcPr>
            <w:tcW w:w="566" w:type="dxa"/>
            <w:tcBorders>
              <w:bottom w:val="single" w:sz="4" w:space="0" w:color="auto"/>
            </w:tcBorders>
            <w:shd w:val="clear" w:color="auto" w:fill="FBD4B4" w:themeFill="accent6" w:themeFillTint="66"/>
            <w:tcMar>
              <w:left w:w="108" w:type="dxa"/>
            </w:tcMar>
          </w:tcPr>
          <w:p w14:paraId="5590BE88" w14:textId="77777777" w:rsidR="00050175" w:rsidRPr="000F49B7" w:rsidRDefault="00050175" w:rsidP="009E0131">
            <w:pPr>
              <w:jc w:val="center"/>
              <w:rPr>
                <w:rFonts w:eastAsia="MS Mincho"/>
                <w:sz w:val="20"/>
              </w:rPr>
            </w:pPr>
            <w:r w:rsidRPr="000F49B7">
              <w:rPr>
                <w:rFonts w:eastAsia="MS Mincho"/>
                <w:sz w:val="20"/>
              </w:rPr>
              <w:t>03</w:t>
            </w:r>
          </w:p>
        </w:tc>
        <w:tc>
          <w:tcPr>
            <w:tcW w:w="567" w:type="dxa"/>
            <w:tcBorders>
              <w:bottom w:val="single" w:sz="4" w:space="0" w:color="auto"/>
            </w:tcBorders>
            <w:shd w:val="clear" w:color="auto" w:fill="E5B8B7" w:themeFill="accent2" w:themeFillTint="66"/>
            <w:tcMar>
              <w:left w:w="108" w:type="dxa"/>
            </w:tcMar>
          </w:tcPr>
          <w:p w14:paraId="2CEA4B5D" w14:textId="77777777" w:rsidR="00050175" w:rsidRPr="000F49B7" w:rsidRDefault="00050175" w:rsidP="009E0131">
            <w:pPr>
              <w:jc w:val="center"/>
              <w:rPr>
                <w:rFonts w:eastAsia="MS Mincho"/>
                <w:sz w:val="20"/>
              </w:rPr>
            </w:pPr>
            <w:r w:rsidRPr="000F49B7">
              <w:rPr>
                <w:rFonts w:eastAsia="MS Mincho"/>
                <w:sz w:val="20"/>
              </w:rPr>
              <w:t>01</w:t>
            </w:r>
          </w:p>
        </w:tc>
        <w:tc>
          <w:tcPr>
            <w:tcW w:w="2979" w:type="dxa"/>
            <w:gridSpan w:val="2"/>
            <w:tcBorders>
              <w:bottom w:val="single" w:sz="4" w:space="0" w:color="auto"/>
            </w:tcBorders>
            <w:shd w:val="clear" w:color="auto" w:fill="E5B8B7" w:themeFill="accent2" w:themeFillTint="66"/>
            <w:tcMar>
              <w:left w:w="108" w:type="dxa"/>
            </w:tcMar>
          </w:tcPr>
          <w:p w14:paraId="3359EE1A" w14:textId="77777777" w:rsidR="00050175" w:rsidRPr="000F49B7" w:rsidRDefault="00050175" w:rsidP="009E0131">
            <w:pPr>
              <w:rPr>
                <w:rFonts w:eastAsia="MS Mincho"/>
                <w:bCs/>
                <w:sz w:val="20"/>
              </w:rPr>
            </w:pPr>
            <w:r w:rsidRPr="000F49B7">
              <w:rPr>
                <w:rFonts w:eastAsia="MS Mincho;MS Gothic"/>
                <w:sz w:val="20"/>
              </w:rPr>
              <w:t>Dailės galerijos veiklos modernizavimas (aktualinimas), siekiant didesnės gyventojų įtraukties</w:t>
            </w:r>
          </w:p>
        </w:tc>
        <w:tc>
          <w:tcPr>
            <w:tcW w:w="1559" w:type="dxa"/>
            <w:tcBorders>
              <w:bottom w:val="single" w:sz="4" w:space="0" w:color="auto"/>
            </w:tcBorders>
            <w:shd w:val="clear" w:color="auto" w:fill="auto"/>
          </w:tcPr>
          <w:p w14:paraId="1C102195" w14:textId="3EBF7B20" w:rsidR="00050175" w:rsidRPr="000F49B7" w:rsidRDefault="00050175" w:rsidP="009E0131">
            <w:pPr>
              <w:rPr>
                <w:rFonts w:eastAsia="MS Mincho"/>
                <w:sz w:val="20"/>
              </w:rPr>
            </w:pPr>
            <w:r w:rsidRPr="000F49B7">
              <w:rPr>
                <w:rFonts w:eastAsia="MS Mincho"/>
                <w:sz w:val="20"/>
              </w:rPr>
              <w:t>Direktoriaus patarėja</w:t>
            </w:r>
            <w:r w:rsidR="00B42BF2" w:rsidRPr="000F49B7">
              <w:rPr>
                <w:rFonts w:eastAsia="MS Mincho"/>
                <w:sz w:val="20"/>
              </w:rPr>
              <w:t>s</w:t>
            </w:r>
            <w:r w:rsidRPr="000F49B7">
              <w:rPr>
                <w:rFonts w:eastAsia="MS Mincho"/>
                <w:sz w:val="20"/>
              </w:rPr>
              <w:t xml:space="preserve"> ryšiams su visuomene</w:t>
            </w:r>
          </w:p>
        </w:tc>
        <w:tc>
          <w:tcPr>
            <w:tcW w:w="3544" w:type="dxa"/>
            <w:tcBorders>
              <w:bottom w:val="single" w:sz="4" w:space="0" w:color="auto"/>
            </w:tcBorders>
            <w:shd w:val="clear" w:color="auto" w:fill="auto"/>
            <w:tcMar>
              <w:left w:w="108" w:type="dxa"/>
            </w:tcMar>
          </w:tcPr>
          <w:p w14:paraId="31E50535" w14:textId="77777777" w:rsidR="00050175" w:rsidRPr="000F49B7" w:rsidRDefault="00050175" w:rsidP="009E0131">
            <w:pPr>
              <w:rPr>
                <w:rFonts w:eastAsia="MS Mincho"/>
                <w:bCs/>
                <w:sz w:val="20"/>
              </w:rPr>
            </w:pPr>
            <w:r w:rsidRPr="000F49B7">
              <w:rPr>
                <w:rFonts w:eastAsia="MS Mincho"/>
                <w:bCs/>
                <w:sz w:val="20"/>
              </w:rPr>
              <w:t>Įgyvendintų veiklų pokytis</w:t>
            </w:r>
          </w:p>
        </w:tc>
        <w:tc>
          <w:tcPr>
            <w:tcW w:w="1276" w:type="dxa"/>
            <w:tcBorders>
              <w:bottom w:val="single" w:sz="4" w:space="0" w:color="auto"/>
            </w:tcBorders>
            <w:shd w:val="clear" w:color="auto" w:fill="auto"/>
            <w:tcMar>
              <w:left w:w="108" w:type="dxa"/>
            </w:tcMar>
          </w:tcPr>
          <w:p w14:paraId="3A057EF2" w14:textId="77777777" w:rsidR="00050175" w:rsidRPr="000F49B7" w:rsidRDefault="00050175" w:rsidP="009E0131">
            <w:pPr>
              <w:jc w:val="center"/>
              <w:rPr>
                <w:sz w:val="20"/>
              </w:rPr>
            </w:pPr>
            <w:r w:rsidRPr="000F49B7">
              <w:rPr>
                <w:sz w:val="20"/>
              </w:rPr>
              <w:t>Proc.</w:t>
            </w:r>
          </w:p>
        </w:tc>
        <w:tc>
          <w:tcPr>
            <w:tcW w:w="1276" w:type="dxa"/>
            <w:tcBorders>
              <w:bottom w:val="single" w:sz="4" w:space="0" w:color="auto"/>
            </w:tcBorders>
            <w:shd w:val="clear" w:color="auto" w:fill="auto"/>
            <w:tcMar>
              <w:left w:w="108" w:type="dxa"/>
            </w:tcMar>
          </w:tcPr>
          <w:p w14:paraId="7FE3E8B2" w14:textId="77777777" w:rsidR="00050175" w:rsidRPr="000F49B7" w:rsidRDefault="00050175" w:rsidP="009E0131">
            <w:pPr>
              <w:jc w:val="center"/>
              <w:rPr>
                <w:sz w:val="20"/>
              </w:rPr>
            </w:pPr>
            <w:r w:rsidRPr="000F49B7">
              <w:rPr>
                <w:sz w:val="20"/>
              </w:rPr>
              <w:t>19,14</w:t>
            </w:r>
          </w:p>
        </w:tc>
        <w:tc>
          <w:tcPr>
            <w:tcW w:w="1275" w:type="dxa"/>
            <w:tcBorders>
              <w:bottom w:val="single" w:sz="4" w:space="0" w:color="auto"/>
            </w:tcBorders>
            <w:shd w:val="clear" w:color="auto" w:fill="auto"/>
          </w:tcPr>
          <w:p w14:paraId="6562EC3F" w14:textId="77777777" w:rsidR="00050175" w:rsidRPr="000F49B7" w:rsidRDefault="00050175" w:rsidP="009E0131">
            <w:pPr>
              <w:jc w:val="center"/>
              <w:rPr>
                <w:rFonts w:eastAsia="MS Mincho"/>
                <w:sz w:val="20"/>
              </w:rPr>
            </w:pPr>
            <w:r w:rsidRPr="000F49B7">
              <w:rPr>
                <w:rFonts w:eastAsia="MS Mincho"/>
                <w:sz w:val="20"/>
              </w:rPr>
              <w:t>4,0</w:t>
            </w:r>
          </w:p>
        </w:tc>
        <w:tc>
          <w:tcPr>
            <w:tcW w:w="1560" w:type="dxa"/>
            <w:tcBorders>
              <w:bottom w:val="single" w:sz="4" w:space="0" w:color="auto"/>
            </w:tcBorders>
            <w:shd w:val="clear" w:color="auto" w:fill="auto"/>
            <w:tcMar>
              <w:left w:w="108" w:type="dxa"/>
            </w:tcMar>
          </w:tcPr>
          <w:p w14:paraId="1F0E2932"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561B236A" w14:textId="77777777" w:rsidTr="009E0131">
        <w:trPr>
          <w:cantSplit/>
          <w:trHeight w:val="455"/>
          <w:jc w:val="center"/>
        </w:trPr>
        <w:tc>
          <w:tcPr>
            <w:tcW w:w="56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601B6C9E" w14:textId="77777777" w:rsidR="00050175" w:rsidRPr="000F49B7" w:rsidRDefault="00050175" w:rsidP="009E0131">
            <w:pPr>
              <w:jc w:val="center"/>
              <w:rPr>
                <w:rFonts w:eastAsia="MS Mincho"/>
                <w:sz w:val="20"/>
              </w:rPr>
            </w:pPr>
            <w:r w:rsidRPr="000F49B7">
              <w:rPr>
                <w:rFonts w:eastAsia="MS Mincho"/>
                <w:sz w:val="20"/>
              </w:rPr>
              <w:t>01</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1722CA95" w14:textId="77777777" w:rsidR="00050175" w:rsidRPr="000F49B7" w:rsidRDefault="00050175" w:rsidP="009E0131">
            <w:pPr>
              <w:jc w:val="center"/>
              <w:rPr>
                <w:rFonts w:eastAsia="MS Mincho"/>
                <w:sz w:val="20"/>
              </w:rPr>
            </w:pPr>
            <w:r w:rsidRPr="000F49B7">
              <w:rPr>
                <w:rFonts w:eastAsia="MS Mincho"/>
                <w:sz w:val="20"/>
              </w:rPr>
              <w:t>03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tcMar>
              <w:left w:w="108" w:type="dxa"/>
            </w:tcMar>
          </w:tcPr>
          <w:p w14:paraId="2CC28029" w14:textId="77777777" w:rsidR="00050175" w:rsidRPr="000F49B7" w:rsidRDefault="00050175" w:rsidP="009E0131">
            <w:pPr>
              <w:jc w:val="center"/>
              <w:rPr>
                <w:rFonts w:eastAsia="MS Mincho"/>
                <w:sz w:val="20"/>
              </w:rPr>
            </w:pPr>
            <w:r w:rsidRPr="000F49B7">
              <w:rPr>
                <w:rFonts w:eastAsia="MS Mincho"/>
                <w:sz w:val="20"/>
              </w:rP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tcMar>
          </w:tcPr>
          <w:p w14:paraId="3CBB6A0E" w14:textId="77777777" w:rsidR="00050175" w:rsidRPr="000F49B7" w:rsidRDefault="00050175" w:rsidP="009E0131">
            <w:pPr>
              <w:jc w:val="center"/>
              <w:rPr>
                <w:rFonts w:eastAsia="MS Mincho"/>
                <w:sz w:val="20"/>
              </w:rPr>
            </w:pPr>
            <w:r w:rsidRPr="000F49B7">
              <w:rPr>
                <w:rFonts w:eastAsia="MS Mincho"/>
                <w:sz w:val="20"/>
              </w:rPr>
              <w:t>01</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tcPr>
          <w:p w14:paraId="7CE067A9" w14:textId="77777777" w:rsidR="00050175" w:rsidRPr="000F49B7" w:rsidRDefault="00050175" w:rsidP="009E0131">
            <w:pPr>
              <w:rPr>
                <w:rFonts w:eastAsia="MS Mincho"/>
                <w:bCs/>
                <w:sz w:val="20"/>
              </w:rPr>
            </w:pPr>
            <w:r w:rsidRPr="000F49B7">
              <w:rPr>
                <w:rFonts w:eastAsia="MS Mincho;MS Gothic"/>
                <w:sz w:val="20"/>
              </w:rPr>
              <w:t>Rengti edukacines programas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F5B0A9" w14:textId="77777777" w:rsidR="00050175" w:rsidRPr="000F49B7" w:rsidRDefault="00050175" w:rsidP="009E0131">
            <w:pPr>
              <w:rPr>
                <w:rFonts w:eastAsia="MS Mincho"/>
                <w:sz w:val="20"/>
              </w:rPr>
            </w:pPr>
            <w:r w:rsidRPr="000F49B7">
              <w:rPr>
                <w:rFonts w:eastAsia="MS Mincho"/>
                <w:sz w:val="20"/>
              </w:rPr>
              <w:t>Vyr. specialistas edukacijai,</w:t>
            </w:r>
          </w:p>
          <w:p w14:paraId="37871D62" w14:textId="77777777" w:rsidR="00050175" w:rsidRPr="000F49B7" w:rsidRDefault="00050175" w:rsidP="009E0131">
            <w:pPr>
              <w:rPr>
                <w:rFonts w:eastAsia="MS Mincho"/>
                <w:sz w:val="20"/>
              </w:rPr>
            </w:pPr>
            <w:r w:rsidRPr="000F49B7">
              <w:rPr>
                <w:rFonts w:eastAsia="MS Mincho"/>
                <w:sz w:val="20"/>
              </w:rPr>
              <w:t>specialistas edukacijai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57F1836" w14:textId="77777777" w:rsidR="00050175" w:rsidRPr="000F49B7" w:rsidRDefault="00050175" w:rsidP="009E0131">
            <w:pPr>
              <w:rPr>
                <w:rFonts w:eastAsia="MS Mincho"/>
                <w:bCs/>
                <w:sz w:val="20"/>
              </w:rPr>
            </w:pPr>
            <w:bookmarkStart w:id="15" w:name="_Hlk122349820"/>
            <w:r w:rsidRPr="000F49B7">
              <w:rPr>
                <w:rFonts w:eastAsia="MS Mincho"/>
                <w:bCs/>
                <w:sz w:val="20"/>
              </w:rPr>
              <w:t>Parengtų naujų ar atnaujintų edukacinių programų skaičius per metus</w:t>
            </w:r>
            <w:bookmarkEnd w:id="15"/>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7D0A0C5" w14:textId="77777777" w:rsidR="00050175" w:rsidRPr="000F49B7" w:rsidRDefault="00050175" w:rsidP="009E0131">
            <w:pPr>
              <w:jc w:val="center"/>
              <w:rPr>
                <w:sz w:val="20"/>
              </w:rPr>
            </w:pPr>
            <w:r w:rsidRPr="000F49B7">
              <w:rPr>
                <w:sz w:val="20"/>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9B44E2D" w14:textId="77777777" w:rsidR="00050175" w:rsidRPr="000F49B7" w:rsidRDefault="00050175" w:rsidP="009E0131">
            <w:pPr>
              <w:jc w:val="center"/>
              <w:rPr>
                <w:sz w:val="20"/>
              </w:rPr>
            </w:pPr>
            <w:r w:rsidRPr="000F49B7">
              <w:rPr>
                <w:sz w:val="20"/>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527FF6C" w14:textId="77777777" w:rsidR="00050175" w:rsidRPr="000F49B7" w:rsidRDefault="00050175" w:rsidP="009E0131">
            <w:pPr>
              <w:jc w:val="center"/>
              <w:rPr>
                <w:rFonts w:eastAsia="MS Mincho"/>
                <w:sz w:val="20"/>
              </w:rPr>
            </w:pPr>
            <w:r w:rsidRPr="000F49B7">
              <w:rPr>
                <w:rFonts w:eastAsia="MS Mincho"/>
                <w:sz w:val="20"/>
              </w:rPr>
              <w:t>8</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A7E9B5E"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32D920A9" w14:textId="77777777" w:rsidTr="009E0131">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6A2A712C" w14:textId="77777777" w:rsidR="00050175" w:rsidRPr="000F49B7" w:rsidRDefault="00050175" w:rsidP="009E0131">
            <w:pPr>
              <w:jc w:val="center"/>
              <w:rPr>
                <w:rFonts w:eastAsia="MS Mincho"/>
                <w:sz w:val="20"/>
              </w:rPr>
            </w:pPr>
          </w:p>
        </w:tc>
        <w:tc>
          <w:tcPr>
            <w:tcW w:w="566"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794492C0" w14:textId="77777777" w:rsidR="00050175" w:rsidRPr="000F49B7" w:rsidRDefault="00050175" w:rsidP="009E0131">
            <w:pPr>
              <w:jc w:val="center"/>
              <w:rPr>
                <w:rFonts w:eastAsia="MS Mincho"/>
                <w:sz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tcMar>
              <w:left w:w="108" w:type="dxa"/>
            </w:tcMar>
          </w:tcPr>
          <w:p w14:paraId="56BED3EC" w14:textId="77777777" w:rsidR="00050175" w:rsidRPr="000F49B7" w:rsidRDefault="00050175" w:rsidP="009E0131">
            <w:pPr>
              <w:jc w:val="center"/>
              <w:rPr>
                <w:rFonts w:eastAsia="MS Mincho"/>
                <w:sz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71D4EE75" w14:textId="77777777" w:rsidR="00050175" w:rsidRPr="000F49B7" w:rsidRDefault="00050175" w:rsidP="009E0131">
            <w:pPr>
              <w:jc w:val="center"/>
              <w:rPr>
                <w:rFonts w:eastAsia="MS Mincho"/>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tcPr>
          <w:p w14:paraId="10CCE3A9" w14:textId="77777777" w:rsidR="00050175" w:rsidRPr="000F49B7" w:rsidRDefault="00050175" w:rsidP="009E0131">
            <w:pPr>
              <w:rPr>
                <w:rFonts w:eastAsia="MS Mincho"/>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468644" w14:textId="77777777" w:rsidR="00050175" w:rsidRPr="000F49B7" w:rsidRDefault="00050175" w:rsidP="009E0131">
            <w:pPr>
              <w:rPr>
                <w:rFonts w:eastAsia="MS Mincho"/>
                <w:sz w:val="20"/>
              </w:rPr>
            </w:pPr>
            <w:r w:rsidRPr="000F49B7">
              <w:rPr>
                <w:rFonts w:eastAsia="MS Mincho"/>
                <w:sz w:val="20"/>
              </w:rPr>
              <w:t>Vyr. specialistas edukacijai,</w:t>
            </w:r>
          </w:p>
          <w:p w14:paraId="6F999732" w14:textId="77777777" w:rsidR="00050175" w:rsidRPr="000F49B7" w:rsidRDefault="00050175" w:rsidP="009E0131">
            <w:pPr>
              <w:rPr>
                <w:rFonts w:eastAsia="MS Mincho"/>
                <w:sz w:val="20"/>
              </w:rPr>
            </w:pPr>
            <w:r w:rsidRPr="000F49B7">
              <w:rPr>
                <w:rFonts w:eastAsia="MS Mincho"/>
                <w:sz w:val="20"/>
              </w:rPr>
              <w:t>specialistas edukacijai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24A57B7" w14:textId="0C7CB57A" w:rsidR="00050175" w:rsidRPr="000F49B7" w:rsidRDefault="00B42BF2" w:rsidP="009E0131">
            <w:pPr>
              <w:rPr>
                <w:rFonts w:eastAsia="MS Mincho"/>
                <w:bCs/>
                <w:sz w:val="20"/>
              </w:rPr>
            </w:pPr>
            <w:bookmarkStart w:id="16" w:name="_Hlk122350221"/>
            <w:r w:rsidRPr="000F49B7">
              <w:rPr>
                <w:rFonts w:eastAsia="MS Mincho"/>
                <w:bCs/>
                <w:sz w:val="20"/>
              </w:rPr>
              <w:t>V</w:t>
            </w:r>
            <w:r w:rsidR="00050175" w:rsidRPr="000F49B7">
              <w:rPr>
                <w:rFonts w:eastAsia="MS Mincho"/>
                <w:bCs/>
                <w:sz w:val="20"/>
              </w:rPr>
              <w:t>estų edukacinių programų skaičius per metus</w:t>
            </w:r>
            <w:bookmarkEnd w:id="16"/>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913FFBE" w14:textId="77777777" w:rsidR="00050175" w:rsidRPr="000F49B7" w:rsidRDefault="00050175" w:rsidP="009E0131">
            <w:pPr>
              <w:jc w:val="center"/>
              <w:rPr>
                <w:sz w:val="20"/>
              </w:rPr>
            </w:pPr>
            <w:r w:rsidRPr="000F49B7">
              <w:rPr>
                <w:sz w:val="20"/>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F46E407" w14:textId="77777777" w:rsidR="00050175" w:rsidRPr="000F49B7" w:rsidRDefault="00050175" w:rsidP="009E0131">
            <w:pPr>
              <w:jc w:val="center"/>
              <w:rPr>
                <w:sz w:val="20"/>
              </w:rPr>
            </w:pPr>
            <w:r w:rsidRPr="000F49B7">
              <w:rPr>
                <w:sz w:val="20"/>
              </w:rPr>
              <w:t>174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DA6CFBC" w14:textId="77777777" w:rsidR="00050175" w:rsidRPr="000F49B7" w:rsidRDefault="00050175" w:rsidP="009E0131">
            <w:pPr>
              <w:jc w:val="center"/>
              <w:rPr>
                <w:rFonts w:eastAsia="MS Mincho"/>
                <w:sz w:val="20"/>
              </w:rPr>
            </w:pPr>
            <w:r w:rsidRPr="000F49B7">
              <w:rPr>
                <w:rFonts w:eastAsia="MS Mincho"/>
                <w:sz w:val="20"/>
              </w:rPr>
              <w:t>180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37C4E6A"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0C6DD59E" w14:textId="77777777" w:rsidTr="009E0131">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4EC6B94D" w14:textId="77777777" w:rsidR="00050175" w:rsidRPr="000F49B7" w:rsidRDefault="00050175" w:rsidP="009E0131">
            <w:pPr>
              <w:jc w:val="center"/>
              <w:rPr>
                <w:rFonts w:eastAsia="MS Mincho"/>
                <w:sz w:val="20"/>
              </w:rPr>
            </w:pPr>
          </w:p>
        </w:tc>
        <w:tc>
          <w:tcPr>
            <w:tcW w:w="566"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38BFAADF" w14:textId="77777777" w:rsidR="00050175" w:rsidRPr="000F49B7" w:rsidRDefault="00050175" w:rsidP="009E0131">
            <w:pPr>
              <w:jc w:val="center"/>
              <w:rPr>
                <w:rFonts w:eastAsia="MS Mincho"/>
                <w:sz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tcMar>
              <w:left w:w="108" w:type="dxa"/>
            </w:tcMar>
          </w:tcPr>
          <w:p w14:paraId="2C0AF611" w14:textId="77777777" w:rsidR="00050175" w:rsidRPr="000F49B7" w:rsidRDefault="00050175" w:rsidP="009E0131">
            <w:pPr>
              <w:jc w:val="center"/>
              <w:rPr>
                <w:rFonts w:eastAsia="MS Mincho"/>
                <w:sz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3B8EC7D6" w14:textId="77777777" w:rsidR="00050175" w:rsidRPr="000F49B7" w:rsidRDefault="00050175" w:rsidP="009E0131">
            <w:pPr>
              <w:jc w:val="center"/>
              <w:rPr>
                <w:rFonts w:eastAsia="MS Mincho"/>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tcPr>
          <w:p w14:paraId="6F953887" w14:textId="77777777" w:rsidR="00050175" w:rsidRPr="000F49B7" w:rsidRDefault="00050175" w:rsidP="009E0131">
            <w:pPr>
              <w:rPr>
                <w:rFonts w:eastAsia="MS Mincho"/>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A68070" w14:textId="77777777" w:rsidR="00050175" w:rsidRPr="000F49B7" w:rsidRDefault="00050175" w:rsidP="009E0131">
            <w:pPr>
              <w:rPr>
                <w:rFonts w:eastAsia="MS Mincho"/>
                <w:sz w:val="20"/>
              </w:rPr>
            </w:pPr>
            <w:r w:rsidRPr="000F49B7">
              <w:rPr>
                <w:rFonts w:eastAsia="MS Mincho"/>
                <w:sz w:val="20"/>
              </w:rPr>
              <w:t>Vyr. specialistas edukacijai,</w:t>
            </w:r>
          </w:p>
          <w:p w14:paraId="709A2A04" w14:textId="77777777" w:rsidR="00050175" w:rsidRPr="000F49B7" w:rsidRDefault="00050175" w:rsidP="009E0131">
            <w:pPr>
              <w:rPr>
                <w:rFonts w:eastAsia="MS Mincho"/>
                <w:sz w:val="20"/>
              </w:rPr>
            </w:pPr>
            <w:r w:rsidRPr="000F49B7">
              <w:rPr>
                <w:rFonts w:eastAsia="MS Mincho"/>
                <w:sz w:val="20"/>
              </w:rPr>
              <w:t>specialistas edukacijai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54AD9C8" w14:textId="77777777" w:rsidR="00050175" w:rsidRPr="000F49B7" w:rsidRDefault="00050175" w:rsidP="009E0131">
            <w:pPr>
              <w:rPr>
                <w:rFonts w:eastAsia="MS Mincho"/>
                <w:bCs/>
                <w:sz w:val="20"/>
              </w:rPr>
            </w:pPr>
            <w:r w:rsidRPr="000F49B7">
              <w:rPr>
                <w:rFonts w:eastAsia="MS Mincho"/>
                <w:bCs/>
                <w:sz w:val="20"/>
              </w:rPr>
              <w:t>Edukacinių programų dalyvių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391B117" w14:textId="60B1BC45" w:rsidR="00050175" w:rsidRPr="000F49B7" w:rsidRDefault="00B42BF2" w:rsidP="009E0131">
            <w:pPr>
              <w:jc w:val="center"/>
              <w:rPr>
                <w:sz w:val="20"/>
              </w:rPr>
            </w:pPr>
            <w:r w:rsidRPr="000F49B7">
              <w:rPr>
                <w:sz w:val="20"/>
              </w:rPr>
              <w:t>Asm</w:t>
            </w:r>
            <w:r w:rsidR="00050175" w:rsidRPr="000F49B7">
              <w:rPr>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7437442" w14:textId="1919E8B6" w:rsidR="00050175" w:rsidRPr="000F49B7" w:rsidRDefault="00050175" w:rsidP="009E0131">
            <w:pPr>
              <w:jc w:val="center"/>
              <w:rPr>
                <w:sz w:val="20"/>
              </w:rPr>
            </w:pPr>
            <w:r w:rsidRPr="000F49B7">
              <w:rPr>
                <w:sz w:val="20"/>
              </w:rPr>
              <w:t>3</w:t>
            </w:r>
            <w:r w:rsidR="009340B6" w:rsidRPr="000F49B7">
              <w:rPr>
                <w:sz w:val="20"/>
              </w:rPr>
              <w:t xml:space="preserve"> </w:t>
            </w:r>
            <w:r w:rsidRPr="000F49B7">
              <w:rPr>
                <w:sz w:val="20"/>
              </w:rPr>
              <w:t>292</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41CFC498" w14:textId="12013FCC" w:rsidR="00050175" w:rsidRPr="000F49B7" w:rsidRDefault="00050175" w:rsidP="009E0131">
            <w:pPr>
              <w:jc w:val="center"/>
              <w:rPr>
                <w:rFonts w:eastAsia="MS Mincho"/>
                <w:sz w:val="20"/>
              </w:rPr>
            </w:pPr>
            <w:r w:rsidRPr="000F49B7">
              <w:rPr>
                <w:rFonts w:eastAsia="MS Mincho"/>
                <w:sz w:val="20"/>
              </w:rPr>
              <w:t>3</w:t>
            </w:r>
            <w:r w:rsidR="009340B6" w:rsidRPr="000F49B7">
              <w:rPr>
                <w:rFonts w:eastAsia="MS Mincho"/>
                <w:sz w:val="20"/>
              </w:rPr>
              <w:t xml:space="preserve"> </w:t>
            </w:r>
            <w:r w:rsidRPr="000F49B7">
              <w:rPr>
                <w:rFonts w:eastAsia="MS Mincho"/>
                <w:sz w:val="20"/>
              </w:rPr>
              <w:t>350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AB5D309"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390BC17D" w14:textId="77777777" w:rsidTr="009E0131">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6CA8BD9A" w14:textId="77777777" w:rsidR="00050175" w:rsidRPr="000F49B7" w:rsidRDefault="00050175" w:rsidP="009E0131">
            <w:pPr>
              <w:jc w:val="center"/>
              <w:rPr>
                <w:rFonts w:eastAsia="MS Mincho"/>
                <w:sz w:val="20"/>
              </w:rPr>
            </w:pPr>
          </w:p>
        </w:tc>
        <w:tc>
          <w:tcPr>
            <w:tcW w:w="566"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207EA76C" w14:textId="77777777" w:rsidR="00050175" w:rsidRPr="000F49B7" w:rsidRDefault="00050175" w:rsidP="009E0131">
            <w:pPr>
              <w:jc w:val="center"/>
              <w:rPr>
                <w:rFonts w:eastAsia="MS Mincho"/>
                <w:sz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tcMar>
              <w:left w:w="108" w:type="dxa"/>
            </w:tcMar>
          </w:tcPr>
          <w:p w14:paraId="35E9920F" w14:textId="77777777" w:rsidR="00050175" w:rsidRPr="000F49B7" w:rsidRDefault="00050175" w:rsidP="009E0131">
            <w:pPr>
              <w:jc w:val="center"/>
              <w:rPr>
                <w:rFonts w:eastAsia="MS Mincho"/>
                <w:sz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5C950949" w14:textId="77777777" w:rsidR="00050175" w:rsidRPr="000F49B7" w:rsidRDefault="00050175" w:rsidP="009E0131">
            <w:pPr>
              <w:jc w:val="center"/>
              <w:rPr>
                <w:rFonts w:eastAsia="MS Mincho"/>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tcPr>
          <w:p w14:paraId="5C922C6E" w14:textId="77777777" w:rsidR="00050175" w:rsidRPr="000F49B7" w:rsidRDefault="00050175" w:rsidP="009E0131">
            <w:pPr>
              <w:rPr>
                <w:rFonts w:eastAsia="MS Mincho"/>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EBF5BEA" w14:textId="52E348ED" w:rsidR="00050175" w:rsidRPr="000F49B7" w:rsidRDefault="00050175" w:rsidP="009E0131">
            <w:pPr>
              <w:rPr>
                <w:rFonts w:eastAsia="MS Mincho"/>
                <w:sz w:val="20"/>
              </w:rPr>
            </w:pPr>
            <w:r w:rsidRPr="000F49B7">
              <w:rPr>
                <w:rFonts w:eastAsia="MS Mincho"/>
                <w:sz w:val="20"/>
              </w:rPr>
              <w:t>Direktoriaus patarėja</w:t>
            </w:r>
            <w:r w:rsidR="00B42BF2" w:rsidRPr="000F49B7">
              <w:rPr>
                <w:rFonts w:eastAsia="MS Mincho"/>
                <w:sz w:val="20"/>
              </w:rPr>
              <w:t>s</w:t>
            </w:r>
            <w:r w:rsidRPr="000F49B7">
              <w:rPr>
                <w:rFonts w:eastAsia="MS Mincho"/>
                <w:sz w:val="20"/>
              </w:rPr>
              <w:t xml:space="preserve"> ryšiams su visuomene</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E3605B0" w14:textId="77777777" w:rsidR="00050175" w:rsidRPr="000F49B7" w:rsidRDefault="00050175" w:rsidP="009E0131">
            <w:pPr>
              <w:rPr>
                <w:rFonts w:eastAsia="MS Mincho"/>
                <w:bCs/>
                <w:sz w:val="20"/>
              </w:rPr>
            </w:pPr>
            <w:r w:rsidRPr="000F49B7">
              <w:rPr>
                <w:sz w:val="20"/>
              </w:rPr>
              <w:t>Lankytojų pasitenkinimo esamomis edukacinėmis programomis vertinimas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984F725" w14:textId="77777777" w:rsidR="00050175" w:rsidRPr="000F49B7" w:rsidRDefault="00050175" w:rsidP="009E0131">
            <w:pPr>
              <w:ind w:left="-89" w:right="-126" w:firstLine="89"/>
              <w:jc w:val="center"/>
              <w:rPr>
                <w:sz w:val="20"/>
              </w:rPr>
            </w:pPr>
            <w:r w:rsidRPr="000F49B7">
              <w:rPr>
                <w:sz w:val="20"/>
              </w:rPr>
              <w:t xml:space="preserve">Teigiamas, patenkinamas, neigiamas </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D0A27D9" w14:textId="77777777" w:rsidR="00050175" w:rsidRPr="000F49B7" w:rsidRDefault="00050175" w:rsidP="009E0131">
            <w:pPr>
              <w:jc w:val="center"/>
              <w:rPr>
                <w:sz w:val="20"/>
              </w:rPr>
            </w:pPr>
            <w:r w:rsidRPr="000F49B7">
              <w:rPr>
                <w:sz w:val="20"/>
              </w:rPr>
              <w:t>Teigiamas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9A78EC4" w14:textId="77777777" w:rsidR="00050175" w:rsidRPr="000F49B7" w:rsidRDefault="00050175" w:rsidP="009E0131">
            <w:pPr>
              <w:jc w:val="center"/>
              <w:rPr>
                <w:rFonts w:eastAsia="MS Mincho"/>
                <w:sz w:val="20"/>
              </w:rPr>
            </w:pPr>
            <w:r w:rsidRPr="000F49B7">
              <w:rPr>
                <w:rFonts w:eastAsia="MS Mincho"/>
                <w:sz w:val="20"/>
              </w:rPr>
              <w:t>Teigiamas</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C1CD45D"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3198B7DB" w14:textId="77777777" w:rsidTr="009E0131">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130A99C0" w14:textId="77777777" w:rsidR="00050175" w:rsidRPr="000F49B7" w:rsidRDefault="00050175" w:rsidP="009E0131">
            <w:pPr>
              <w:jc w:val="center"/>
              <w:rPr>
                <w:rFonts w:eastAsia="MS Mincho"/>
                <w:sz w:val="20"/>
              </w:rPr>
            </w:pPr>
            <w:r w:rsidRPr="000F49B7">
              <w:rPr>
                <w:rFonts w:eastAsia="MS Mincho;MS Gothic"/>
                <w:bCs/>
                <w:sz w:val="20"/>
              </w:rPr>
              <w:t>01</w:t>
            </w:r>
          </w:p>
        </w:tc>
        <w:tc>
          <w:tcPr>
            <w:tcW w:w="566"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18B91D37" w14:textId="77777777" w:rsidR="00050175" w:rsidRPr="000F49B7" w:rsidRDefault="00050175" w:rsidP="009E0131">
            <w:pPr>
              <w:jc w:val="center"/>
              <w:rPr>
                <w:rFonts w:eastAsia="MS Mincho"/>
                <w:sz w:val="20"/>
              </w:rPr>
            </w:pPr>
            <w:r w:rsidRPr="000F49B7">
              <w:rPr>
                <w:rFonts w:eastAsia="MS Mincho;MS Gothic"/>
                <w:sz w:val="20"/>
              </w:rPr>
              <w:t>03</w:t>
            </w:r>
          </w:p>
        </w:tc>
        <w:tc>
          <w:tcPr>
            <w:tcW w:w="567" w:type="dxa"/>
            <w:tcBorders>
              <w:top w:val="single" w:sz="4" w:space="0" w:color="auto"/>
              <w:left w:val="single" w:sz="4" w:space="0" w:color="auto"/>
              <w:bottom w:val="single" w:sz="4" w:space="0" w:color="auto"/>
              <w:right w:val="single" w:sz="4" w:space="0" w:color="auto"/>
            </w:tcBorders>
            <w:shd w:val="clear" w:color="auto" w:fill="E5B8B7" w:themeFill="accent2" w:themeFillTint="66"/>
            <w:tcMar>
              <w:left w:w="108" w:type="dxa"/>
            </w:tcMar>
          </w:tcPr>
          <w:p w14:paraId="10A27EE1" w14:textId="77777777" w:rsidR="00050175" w:rsidRPr="000F49B7" w:rsidRDefault="00050175" w:rsidP="009E0131">
            <w:pPr>
              <w:jc w:val="center"/>
              <w:rPr>
                <w:rFonts w:eastAsia="MS Mincho"/>
                <w:sz w:val="20"/>
              </w:rPr>
            </w:pPr>
            <w:r w:rsidRPr="000F49B7">
              <w:rPr>
                <w:rFonts w:eastAsia="MS Mincho;MS Gothic"/>
                <w:sz w:val="20"/>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4EA448C" w14:textId="77777777" w:rsidR="00050175" w:rsidRPr="000F49B7" w:rsidRDefault="00050175" w:rsidP="009E0131">
            <w:pPr>
              <w:jc w:val="center"/>
              <w:rPr>
                <w:rFonts w:eastAsia="MS Mincho"/>
                <w:sz w:val="20"/>
              </w:rPr>
            </w:pPr>
            <w:r w:rsidRPr="000F49B7">
              <w:rPr>
                <w:rFonts w:eastAsia="MS Mincho;MS Gothic"/>
                <w:sz w:val="20"/>
              </w:rPr>
              <w:t>02</w:t>
            </w:r>
          </w:p>
        </w:tc>
        <w:tc>
          <w:tcPr>
            <w:tcW w:w="2412" w:type="dxa"/>
            <w:tcBorders>
              <w:top w:val="single" w:sz="4" w:space="0" w:color="auto"/>
              <w:left w:val="single" w:sz="4" w:space="0" w:color="auto"/>
              <w:bottom w:val="single" w:sz="4" w:space="0" w:color="auto"/>
              <w:right w:val="single" w:sz="4" w:space="0" w:color="auto"/>
            </w:tcBorders>
            <w:shd w:val="clear" w:color="auto" w:fill="auto"/>
          </w:tcPr>
          <w:p w14:paraId="6A547B49" w14:textId="77777777" w:rsidR="00050175" w:rsidRPr="000F49B7" w:rsidRDefault="00050175" w:rsidP="009E0131">
            <w:pPr>
              <w:rPr>
                <w:rFonts w:eastAsia="MS Mincho"/>
                <w:bCs/>
                <w:sz w:val="20"/>
              </w:rPr>
            </w:pPr>
            <w:r w:rsidRPr="000F49B7">
              <w:rPr>
                <w:rFonts w:eastAsia="MS Mincho;MS Gothic"/>
                <w:sz w:val="20"/>
              </w:rPr>
              <w:t>Organizuoti naujų formų renginius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0A83D9" w14:textId="77777777" w:rsidR="00050175" w:rsidRPr="000F49B7" w:rsidRDefault="00050175" w:rsidP="009E0131">
            <w:pPr>
              <w:rPr>
                <w:rFonts w:eastAsia="MS Mincho"/>
                <w:sz w:val="20"/>
              </w:rPr>
            </w:pPr>
            <w:r w:rsidRPr="000F49B7">
              <w:rPr>
                <w:rFonts w:eastAsia="MS Mincho"/>
                <w:sz w:val="20"/>
              </w:rPr>
              <w:t>Direktoriaus pavaduotojai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C70FDFE" w14:textId="77777777" w:rsidR="00050175" w:rsidRPr="000F49B7" w:rsidRDefault="00050175" w:rsidP="009E0131">
            <w:pPr>
              <w:rPr>
                <w:sz w:val="20"/>
              </w:rPr>
            </w:pPr>
            <w:bookmarkStart w:id="17" w:name="_Hlk122351563"/>
            <w:r w:rsidRPr="000F49B7">
              <w:rPr>
                <w:sz w:val="20"/>
              </w:rPr>
              <w:t>Naujų formų kultūros renginių skaičius per metus</w:t>
            </w:r>
            <w:bookmarkEnd w:id="17"/>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5CCAACD" w14:textId="77777777" w:rsidR="00050175" w:rsidRPr="000F49B7" w:rsidRDefault="00050175" w:rsidP="009E0131">
            <w:pPr>
              <w:ind w:left="-89" w:right="-126" w:firstLine="89"/>
              <w:jc w:val="center"/>
              <w:rPr>
                <w:sz w:val="20"/>
              </w:rPr>
            </w:pPr>
            <w:r w:rsidRPr="000F49B7">
              <w:rPr>
                <w:sz w:val="20"/>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7C156CA" w14:textId="77777777" w:rsidR="00050175" w:rsidRPr="000F49B7" w:rsidRDefault="00050175" w:rsidP="009E0131">
            <w:pPr>
              <w:jc w:val="center"/>
              <w:rPr>
                <w:sz w:val="20"/>
              </w:rPr>
            </w:pPr>
            <w:r w:rsidRPr="000F49B7">
              <w:rPr>
                <w:sz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F2B2E78" w14:textId="77777777" w:rsidR="00050175" w:rsidRPr="000F49B7" w:rsidRDefault="00050175" w:rsidP="009E0131">
            <w:pPr>
              <w:jc w:val="center"/>
              <w:rPr>
                <w:rFonts w:eastAsia="MS Mincho"/>
                <w:sz w:val="20"/>
              </w:rPr>
            </w:pPr>
            <w:r w:rsidRPr="000F49B7">
              <w:rPr>
                <w:rFonts w:eastAsia="MS Mincho"/>
                <w:sz w:val="20"/>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6A27614"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6397393F" w14:textId="77777777" w:rsidTr="009E0131">
        <w:trPr>
          <w:cantSplit/>
          <w:trHeight w:val="455"/>
          <w:jc w:val="center"/>
        </w:trPr>
        <w:tc>
          <w:tcPr>
            <w:tcW w:w="561" w:type="dxa"/>
            <w:vMerge w:val="restart"/>
            <w:tcBorders>
              <w:top w:val="single" w:sz="4" w:space="0" w:color="auto"/>
              <w:left w:val="single" w:sz="4" w:space="0" w:color="auto"/>
              <w:right w:val="single" w:sz="4" w:space="0" w:color="auto"/>
            </w:tcBorders>
            <w:shd w:val="clear" w:color="auto" w:fill="D9D9D9" w:themeFill="background1" w:themeFillShade="D9"/>
            <w:tcMar>
              <w:left w:w="108" w:type="dxa"/>
            </w:tcMar>
          </w:tcPr>
          <w:p w14:paraId="4AD21730" w14:textId="77777777" w:rsidR="00050175" w:rsidRPr="000F49B7" w:rsidRDefault="00050175" w:rsidP="009E0131">
            <w:pPr>
              <w:jc w:val="center"/>
              <w:rPr>
                <w:rFonts w:eastAsia="MS Mincho;MS Gothic"/>
                <w:bCs/>
                <w:sz w:val="20"/>
              </w:rPr>
            </w:pPr>
            <w:r w:rsidRPr="000F49B7">
              <w:rPr>
                <w:rFonts w:eastAsia="MS Mincho;MS Gothic"/>
                <w:bCs/>
                <w:sz w:val="20"/>
              </w:rPr>
              <w:t>01</w:t>
            </w:r>
          </w:p>
        </w:tc>
        <w:tc>
          <w:tcPr>
            <w:tcW w:w="566" w:type="dxa"/>
            <w:vMerge w:val="restart"/>
            <w:tcBorders>
              <w:top w:val="single" w:sz="4" w:space="0" w:color="auto"/>
              <w:left w:val="single" w:sz="4" w:space="0" w:color="auto"/>
              <w:right w:val="single" w:sz="4" w:space="0" w:color="auto"/>
            </w:tcBorders>
            <w:shd w:val="clear" w:color="auto" w:fill="FBD4B4" w:themeFill="accent6" w:themeFillTint="66"/>
            <w:tcMar>
              <w:left w:w="108" w:type="dxa"/>
            </w:tcMar>
          </w:tcPr>
          <w:p w14:paraId="78D062FA" w14:textId="77777777" w:rsidR="00050175" w:rsidRPr="000F49B7" w:rsidRDefault="00050175" w:rsidP="009E0131">
            <w:pPr>
              <w:jc w:val="center"/>
              <w:rPr>
                <w:rFonts w:eastAsia="MS Mincho;MS Gothic"/>
                <w:sz w:val="20"/>
              </w:rPr>
            </w:pPr>
            <w:r w:rsidRPr="000F49B7">
              <w:rPr>
                <w:rFonts w:eastAsia="MS Mincho;MS Gothic"/>
                <w:sz w:val="20"/>
              </w:rPr>
              <w:t>03</w:t>
            </w:r>
          </w:p>
        </w:tc>
        <w:tc>
          <w:tcPr>
            <w:tcW w:w="567" w:type="dxa"/>
            <w:vMerge w:val="restart"/>
            <w:tcBorders>
              <w:top w:val="single" w:sz="4" w:space="0" w:color="auto"/>
              <w:left w:val="single" w:sz="4" w:space="0" w:color="auto"/>
              <w:right w:val="single" w:sz="4" w:space="0" w:color="auto"/>
            </w:tcBorders>
            <w:shd w:val="clear" w:color="auto" w:fill="E5B8B7" w:themeFill="accent2" w:themeFillTint="66"/>
            <w:tcMar>
              <w:left w:w="108" w:type="dxa"/>
            </w:tcMar>
          </w:tcPr>
          <w:p w14:paraId="6D720927" w14:textId="77777777" w:rsidR="00050175" w:rsidRPr="000F49B7" w:rsidRDefault="00050175" w:rsidP="009E0131">
            <w:pPr>
              <w:jc w:val="center"/>
              <w:rPr>
                <w:rFonts w:eastAsia="MS Mincho;MS Gothic"/>
                <w:sz w:val="20"/>
              </w:rPr>
            </w:pPr>
            <w:r w:rsidRPr="000F49B7">
              <w:rPr>
                <w:rFonts w:eastAsia="MS Mincho;MS Gothic"/>
                <w:sz w:val="20"/>
              </w:rPr>
              <w:t>01</w:t>
            </w:r>
          </w:p>
        </w:tc>
        <w:tc>
          <w:tcPr>
            <w:tcW w:w="567" w:type="dxa"/>
            <w:vMerge w:val="restart"/>
            <w:tcBorders>
              <w:top w:val="single" w:sz="4" w:space="0" w:color="auto"/>
              <w:left w:val="single" w:sz="4" w:space="0" w:color="auto"/>
              <w:right w:val="single" w:sz="4" w:space="0" w:color="auto"/>
            </w:tcBorders>
            <w:shd w:val="clear" w:color="auto" w:fill="auto"/>
            <w:tcMar>
              <w:left w:w="108" w:type="dxa"/>
            </w:tcMar>
          </w:tcPr>
          <w:p w14:paraId="4AD61295" w14:textId="77777777" w:rsidR="00050175" w:rsidRPr="000F49B7" w:rsidRDefault="00050175" w:rsidP="009E0131">
            <w:pPr>
              <w:jc w:val="center"/>
              <w:rPr>
                <w:rFonts w:eastAsia="MS Mincho;MS Gothic"/>
                <w:sz w:val="20"/>
              </w:rPr>
            </w:pPr>
            <w:r w:rsidRPr="000F49B7">
              <w:rPr>
                <w:rFonts w:eastAsia="MS Mincho;MS Gothic"/>
                <w:sz w:val="20"/>
              </w:rPr>
              <w:t>03</w:t>
            </w:r>
          </w:p>
        </w:tc>
        <w:tc>
          <w:tcPr>
            <w:tcW w:w="2412" w:type="dxa"/>
            <w:vMerge w:val="restart"/>
            <w:tcBorders>
              <w:top w:val="single" w:sz="4" w:space="0" w:color="auto"/>
              <w:left w:val="single" w:sz="4" w:space="0" w:color="auto"/>
              <w:right w:val="single" w:sz="4" w:space="0" w:color="auto"/>
            </w:tcBorders>
            <w:shd w:val="clear" w:color="auto" w:fill="auto"/>
          </w:tcPr>
          <w:p w14:paraId="1193A9E2" w14:textId="77777777" w:rsidR="00050175" w:rsidRPr="000F49B7" w:rsidRDefault="00050175" w:rsidP="009E0131">
            <w:pPr>
              <w:rPr>
                <w:rFonts w:eastAsia="MS Mincho;MS Gothic"/>
                <w:sz w:val="20"/>
              </w:rPr>
            </w:pPr>
            <w:r w:rsidRPr="000F49B7">
              <w:rPr>
                <w:rFonts w:eastAsia="MS Mincho;MS Gothic"/>
                <w:sz w:val="20"/>
              </w:rPr>
              <w:t xml:space="preserve">Organizuoti renginius </w:t>
            </w:r>
            <w:r w:rsidRPr="000F49B7">
              <w:rPr>
                <w:sz w:val="20"/>
              </w:rPr>
              <w:t xml:space="preserve">skatinančius bendruomenės įtrauktį ir kūrybiškumą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E90F14" w14:textId="77777777" w:rsidR="00050175" w:rsidRPr="000F49B7" w:rsidRDefault="00050175" w:rsidP="009E0131">
            <w:pPr>
              <w:rPr>
                <w:rFonts w:eastAsia="MS Mincho"/>
                <w:sz w:val="20"/>
              </w:rPr>
            </w:pPr>
            <w:r w:rsidRPr="000F49B7">
              <w:rPr>
                <w:rFonts w:eastAsia="MS Mincho"/>
                <w:sz w:val="20"/>
              </w:rPr>
              <w:t>Direktoriaus pavaduotojai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FF45326" w14:textId="77777777" w:rsidR="00050175" w:rsidRPr="000F49B7" w:rsidRDefault="00050175" w:rsidP="009E0131">
            <w:pPr>
              <w:rPr>
                <w:sz w:val="20"/>
              </w:rPr>
            </w:pPr>
            <w:r w:rsidRPr="000F49B7">
              <w:rPr>
                <w:rFonts w:eastAsia="MS Mincho"/>
                <w:bCs/>
                <w:sz w:val="20"/>
              </w:rPr>
              <w:t>Suorganizuotų renginių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B26AD52" w14:textId="77777777" w:rsidR="00050175" w:rsidRPr="000F49B7" w:rsidRDefault="00050175" w:rsidP="009E0131">
            <w:pPr>
              <w:ind w:left="-89" w:right="-126" w:firstLine="89"/>
              <w:jc w:val="center"/>
              <w:rPr>
                <w:sz w:val="20"/>
              </w:rPr>
            </w:pPr>
            <w:r w:rsidRPr="000F49B7">
              <w:rPr>
                <w:sz w:val="20"/>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5D41ECC" w14:textId="77777777" w:rsidR="00050175" w:rsidRPr="000F49B7" w:rsidRDefault="00050175" w:rsidP="009E0131">
            <w:pPr>
              <w:jc w:val="center"/>
              <w:rPr>
                <w:sz w:val="20"/>
              </w:rPr>
            </w:pPr>
            <w:r w:rsidRPr="000F49B7">
              <w:rPr>
                <w:sz w:val="20"/>
              </w:rPr>
              <w:t>64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5AE4342" w14:textId="77777777" w:rsidR="00050175" w:rsidRPr="000F49B7" w:rsidRDefault="00050175" w:rsidP="009E0131">
            <w:pPr>
              <w:jc w:val="center"/>
              <w:rPr>
                <w:rFonts w:eastAsia="MS Mincho"/>
                <w:sz w:val="20"/>
              </w:rPr>
            </w:pPr>
            <w:r w:rsidRPr="000F49B7">
              <w:rPr>
                <w:rFonts w:eastAsia="MS Mincho"/>
                <w:sz w:val="20"/>
              </w:rPr>
              <w:t>68</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957424C"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18F314E6" w14:textId="77777777" w:rsidTr="009E0131">
        <w:trPr>
          <w:cantSplit/>
          <w:trHeight w:val="455"/>
          <w:jc w:val="center"/>
        </w:trPr>
        <w:tc>
          <w:tcPr>
            <w:tcW w:w="561" w:type="dxa"/>
            <w:vMerge/>
            <w:tcBorders>
              <w:left w:val="single" w:sz="4" w:space="0" w:color="auto"/>
              <w:bottom w:val="single" w:sz="4" w:space="0" w:color="auto"/>
              <w:right w:val="single" w:sz="4" w:space="0" w:color="auto"/>
            </w:tcBorders>
            <w:shd w:val="clear" w:color="auto" w:fill="D9D9D9" w:themeFill="background1" w:themeFillShade="D9"/>
            <w:tcMar>
              <w:left w:w="108" w:type="dxa"/>
            </w:tcMar>
          </w:tcPr>
          <w:p w14:paraId="3B7C0559" w14:textId="77777777" w:rsidR="00050175" w:rsidRPr="000F49B7" w:rsidRDefault="00050175" w:rsidP="009E0131">
            <w:pPr>
              <w:jc w:val="center"/>
              <w:rPr>
                <w:rFonts w:eastAsia="MS Mincho;MS Gothic"/>
                <w:bCs/>
                <w:sz w:val="20"/>
              </w:rPr>
            </w:pPr>
          </w:p>
        </w:tc>
        <w:tc>
          <w:tcPr>
            <w:tcW w:w="566" w:type="dxa"/>
            <w:vMerge/>
            <w:tcBorders>
              <w:left w:val="single" w:sz="4" w:space="0" w:color="auto"/>
              <w:bottom w:val="single" w:sz="4" w:space="0" w:color="auto"/>
              <w:right w:val="single" w:sz="4" w:space="0" w:color="auto"/>
            </w:tcBorders>
            <w:shd w:val="clear" w:color="auto" w:fill="FBD4B4" w:themeFill="accent6" w:themeFillTint="66"/>
            <w:tcMar>
              <w:left w:w="108" w:type="dxa"/>
            </w:tcMar>
          </w:tcPr>
          <w:p w14:paraId="1FE5EA8C" w14:textId="77777777" w:rsidR="00050175" w:rsidRPr="000F49B7" w:rsidRDefault="00050175" w:rsidP="009E0131">
            <w:pPr>
              <w:jc w:val="center"/>
              <w:rPr>
                <w:rFonts w:eastAsia="MS Mincho;MS Gothic"/>
                <w:sz w:val="20"/>
              </w:rPr>
            </w:pPr>
          </w:p>
        </w:tc>
        <w:tc>
          <w:tcPr>
            <w:tcW w:w="567" w:type="dxa"/>
            <w:vMerge/>
            <w:tcBorders>
              <w:left w:val="single" w:sz="4" w:space="0" w:color="auto"/>
              <w:bottom w:val="single" w:sz="4" w:space="0" w:color="auto"/>
              <w:right w:val="single" w:sz="4" w:space="0" w:color="auto"/>
            </w:tcBorders>
            <w:shd w:val="clear" w:color="auto" w:fill="E5B8B7" w:themeFill="accent2" w:themeFillTint="66"/>
            <w:tcMar>
              <w:left w:w="108" w:type="dxa"/>
            </w:tcMar>
          </w:tcPr>
          <w:p w14:paraId="5263ADB6" w14:textId="77777777" w:rsidR="00050175" w:rsidRPr="000F49B7" w:rsidRDefault="00050175" w:rsidP="009E0131">
            <w:pPr>
              <w:jc w:val="center"/>
              <w:rPr>
                <w:rFonts w:eastAsia="MS Mincho;MS Gothic"/>
                <w:sz w:val="20"/>
              </w:rPr>
            </w:pPr>
          </w:p>
        </w:tc>
        <w:tc>
          <w:tcPr>
            <w:tcW w:w="567" w:type="dxa"/>
            <w:vMerge/>
            <w:tcBorders>
              <w:left w:val="single" w:sz="4" w:space="0" w:color="auto"/>
              <w:bottom w:val="single" w:sz="4" w:space="0" w:color="auto"/>
              <w:right w:val="single" w:sz="4" w:space="0" w:color="auto"/>
            </w:tcBorders>
            <w:shd w:val="clear" w:color="auto" w:fill="auto"/>
            <w:tcMar>
              <w:left w:w="108" w:type="dxa"/>
            </w:tcMar>
          </w:tcPr>
          <w:p w14:paraId="550C0971" w14:textId="77777777" w:rsidR="00050175" w:rsidRPr="000F49B7" w:rsidRDefault="00050175" w:rsidP="009E0131">
            <w:pPr>
              <w:jc w:val="center"/>
              <w:rPr>
                <w:rFonts w:eastAsia="MS Mincho;MS Gothic"/>
                <w:sz w:val="20"/>
              </w:rPr>
            </w:pPr>
          </w:p>
        </w:tc>
        <w:tc>
          <w:tcPr>
            <w:tcW w:w="2412" w:type="dxa"/>
            <w:vMerge/>
            <w:tcBorders>
              <w:left w:val="single" w:sz="4" w:space="0" w:color="auto"/>
              <w:bottom w:val="single" w:sz="4" w:space="0" w:color="auto"/>
              <w:right w:val="single" w:sz="4" w:space="0" w:color="auto"/>
            </w:tcBorders>
            <w:shd w:val="clear" w:color="auto" w:fill="auto"/>
          </w:tcPr>
          <w:p w14:paraId="49D30439" w14:textId="77777777" w:rsidR="00050175" w:rsidRPr="000F49B7" w:rsidRDefault="00050175" w:rsidP="009E0131">
            <w:pPr>
              <w:rPr>
                <w:rFonts w:eastAsia="MS Mincho;MS Gothic"/>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F55E62F" w14:textId="77777777" w:rsidR="00050175" w:rsidRPr="000F49B7" w:rsidRDefault="00050175" w:rsidP="009E0131">
            <w:pPr>
              <w:rPr>
                <w:rFonts w:eastAsia="MS Mincho"/>
                <w:sz w:val="20"/>
              </w:rPr>
            </w:pPr>
            <w:r w:rsidRPr="000F49B7">
              <w:rPr>
                <w:rFonts w:eastAsia="MS Mincho"/>
                <w:sz w:val="20"/>
              </w:rPr>
              <w:t>Direktorius,</w:t>
            </w:r>
          </w:p>
          <w:p w14:paraId="5D6C6CFE" w14:textId="77777777" w:rsidR="00050175" w:rsidRPr="000F49B7" w:rsidRDefault="00050175" w:rsidP="009E0131">
            <w:pPr>
              <w:rPr>
                <w:rFonts w:eastAsia="MS Mincho"/>
                <w:sz w:val="20"/>
              </w:rPr>
            </w:pPr>
            <w:r w:rsidRPr="000F49B7">
              <w:rPr>
                <w:rFonts w:eastAsia="MS Mincho"/>
                <w:sz w:val="20"/>
              </w:rPr>
              <w:t>direktoriaus pavaduotojai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39E36E6" w14:textId="77777777" w:rsidR="00050175" w:rsidRPr="000F49B7" w:rsidRDefault="00050175" w:rsidP="009E0131">
            <w:pPr>
              <w:rPr>
                <w:sz w:val="20"/>
              </w:rPr>
            </w:pPr>
            <w:r w:rsidRPr="000F49B7">
              <w:rPr>
                <w:rFonts w:eastAsia="MS Mincho"/>
                <w:bCs/>
                <w:sz w:val="20"/>
              </w:rPr>
              <w:t>Lankytojų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7ACDB3E" w14:textId="37868073" w:rsidR="00050175" w:rsidRPr="000F49B7" w:rsidRDefault="00B42BF2" w:rsidP="009E0131">
            <w:pPr>
              <w:ind w:left="-89" w:right="-126" w:firstLine="89"/>
              <w:jc w:val="center"/>
              <w:rPr>
                <w:sz w:val="20"/>
              </w:rPr>
            </w:pPr>
            <w:r w:rsidRPr="000F49B7">
              <w:rPr>
                <w:sz w:val="20"/>
              </w:rPr>
              <w:t>Asm</w:t>
            </w:r>
            <w:r w:rsidR="00050175" w:rsidRPr="000F49B7">
              <w:rPr>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D638A28" w14:textId="54F938FE" w:rsidR="00050175" w:rsidRPr="000F49B7" w:rsidRDefault="00050175" w:rsidP="009E0131">
            <w:pPr>
              <w:jc w:val="center"/>
              <w:rPr>
                <w:sz w:val="20"/>
              </w:rPr>
            </w:pPr>
            <w:r w:rsidRPr="000F49B7">
              <w:rPr>
                <w:sz w:val="20"/>
              </w:rPr>
              <w:t>7</w:t>
            </w:r>
            <w:r w:rsidR="009340B6" w:rsidRPr="000F49B7">
              <w:rPr>
                <w:sz w:val="20"/>
              </w:rPr>
              <w:t xml:space="preserve"> </w:t>
            </w:r>
            <w:r w:rsidRPr="000F49B7">
              <w:rPr>
                <w:sz w:val="20"/>
              </w:rPr>
              <w:t>091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EB7CF96" w14:textId="780C57D7" w:rsidR="00050175" w:rsidRPr="000F49B7" w:rsidRDefault="00050175" w:rsidP="009E0131">
            <w:pPr>
              <w:jc w:val="center"/>
              <w:rPr>
                <w:rFonts w:eastAsia="MS Mincho"/>
                <w:sz w:val="20"/>
              </w:rPr>
            </w:pPr>
            <w:r w:rsidRPr="000F49B7">
              <w:rPr>
                <w:rFonts w:eastAsia="MS Mincho"/>
                <w:sz w:val="20"/>
              </w:rPr>
              <w:t>7</w:t>
            </w:r>
            <w:r w:rsidR="009340B6" w:rsidRPr="000F49B7">
              <w:rPr>
                <w:rFonts w:eastAsia="MS Mincho"/>
                <w:sz w:val="20"/>
              </w:rPr>
              <w:t xml:space="preserve"> </w:t>
            </w:r>
            <w:r w:rsidRPr="000F49B7">
              <w:rPr>
                <w:rFonts w:eastAsia="MS Mincho"/>
                <w:sz w:val="20"/>
              </w:rPr>
              <w:t>160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CA38A08"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684566DA" w14:textId="77777777" w:rsidTr="009E0131">
        <w:trPr>
          <w:cantSplit/>
          <w:trHeight w:val="455"/>
          <w:jc w:val="center"/>
        </w:trPr>
        <w:tc>
          <w:tcPr>
            <w:tcW w:w="561" w:type="dxa"/>
            <w:vMerge w:val="restart"/>
            <w:tcBorders>
              <w:top w:val="single" w:sz="4" w:space="0" w:color="auto"/>
              <w:left w:val="single" w:sz="4" w:space="0" w:color="auto"/>
              <w:right w:val="single" w:sz="4" w:space="0" w:color="auto"/>
            </w:tcBorders>
            <w:shd w:val="clear" w:color="auto" w:fill="D9D9D9" w:themeFill="background1" w:themeFillShade="D9"/>
            <w:tcMar>
              <w:left w:w="108" w:type="dxa"/>
            </w:tcMar>
          </w:tcPr>
          <w:p w14:paraId="407573AD" w14:textId="77777777" w:rsidR="00050175" w:rsidRPr="000F49B7" w:rsidRDefault="00050175" w:rsidP="009E0131">
            <w:pPr>
              <w:jc w:val="center"/>
              <w:rPr>
                <w:rFonts w:eastAsia="MS Mincho"/>
                <w:sz w:val="20"/>
              </w:rPr>
            </w:pPr>
            <w:r w:rsidRPr="000F49B7">
              <w:rPr>
                <w:rFonts w:eastAsia="MS Mincho;MS Gothic"/>
                <w:bCs/>
                <w:sz w:val="20"/>
              </w:rPr>
              <w:t>01</w:t>
            </w:r>
          </w:p>
        </w:tc>
        <w:tc>
          <w:tcPr>
            <w:tcW w:w="566" w:type="dxa"/>
            <w:vMerge w:val="restart"/>
            <w:tcBorders>
              <w:top w:val="single" w:sz="4" w:space="0" w:color="auto"/>
              <w:left w:val="single" w:sz="4" w:space="0" w:color="auto"/>
              <w:right w:val="single" w:sz="4" w:space="0" w:color="auto"/>
            </w:tcBorders>
            <w:shd w:val="clear" w:color="auto" w:fill="FBD4B4" w:themeFill="accent6" w:themeFillTint="66"/>
            <w:tcMar>
              <w:left w:w="108" w:type="dxa"/>
            </w:tcMar>
          </w:tcPr>
          <w:p w14:paraId="74E38F8F" w14:textId="77777777" w:rsidR="00050175" w:rsidRPr="000F49B7" w:rsidRDefault="00050175" w:rsidP="009E0131">
            <w:pPr>
              <w:jc w:val="center"/>
              <w:rPr>
                <w:rFonts w:eastAsia="MS Mincho"/>
                <w:sz w:val="20"/>
              </w:rPr>
            </w:pPr>
            <w:r w:rsidRPr="000F49B7">
              <w:rPr>
                <w:rFonts w:eastAsia="MS Mincho;MS Gothic"/>
                <w:sz w:val="20"/>
              </w:rPr>
              <w:t>03</w:t>
            </w:r>
          </w:p>
        </w:tc>
        <w:tc>
          <w:tcPr>
            <w:tcW w:w="567" w:type="dxa"/>
            <w:vMerge w:val="restart"/>
            <w:tcBorders>
              <w:top w:val="single" w:sz="4" w:space="0" w:color="auto"/>
              <w:left w:val="single" w:sz="4" w:space="0" w:color="auto"/>
              <w:right w:val="single" w:sz="4" w:space="0" w:color="auto"/>
            </w:tcBorders>
            <w:shd w:val="clear" w:color="auto" w:fill="E5B8B7" w:themeFill="accent2" w:themeFillTint="66"/>
            <w:tcMar>
              <w:left w:w="108" w:type="dxa"/>
            </w:tcMar>
          </w:tcPr>
          <w:p w14:paraId="59074760" w14:textId="77777777" w:rsidR="00050175" w:rsidRPr="000F49B7" w:rsidRDefault="00050175" w:rsidP="009E0131">
            <w:pPr>
              <w:jc w:val="center"/>
              <w:rPr>
                <w:rFonts w:eastAsia="MS Mincho"/>
                <w:sz w:val="20"/>
              </w:rPr>
            </w:pPr>
            <w:r w:rsidRPr="000F49B7">
              <w:rPr>
                <w:rFonts w:eastAsia="MS Mincho;MS Gothic"/>
                <w:sz w:val="20"/>
              </w:rPr>
              <w:t>01</w:t>
            </w:r>
          </w:p>
        </w:tc>
        <w:tc>
          <w:tcPr>
            <w:tcW w:w="567" w:type="dxa"/>
            <w:vMerge w:val="restart"/>
            <w:tcBorders>
              <w:top w:val="single" w:sz="4" w:space="0" w:color="auto"/>
              <w:left w:val="single" w:sz="4" w:space="0" w:color="auto"/>
              <w:right w:val="single" w:sz="4" w:space="0" w:color="auto"/>
            </w:tcBorders>
            <w:shd w:val="clear" w:color="auto" w:fill="auto"/>
            <w:tcMar>
              <w:left w:w="108" w:type="dxa"/>
            </w:tcMar>
          </w:tcPr>
          <w:p w14:paraId="074A1368" w14:textId="77777777" w:rsidR="00050175" w:rsidRPr="000F49B7" w:rsidRDefault="00050175" w:rsidP="009E0131">
            <w:pPr>
              <w:jc w:val="center"/>
              <w:rPr>
                <w:rFonts w:eastAsia="MS Mincho"/>
                <w:sz w:val="20"/>
              </w:rPr>
            </w:pPr>
            <w:r w:rsidRPr="000F49B7">
              <w:rPr>
                <w:rFonts w:eastAsia="MS Mincho;MS Gothic"/>
                <w:sz w:val="20"/>
              </w:rPr>
              <w:t>04</w:t>
            </w:r>
          </w:p>
        </w:tc>
        <w:tc>
          <w:tcPr>
            <w:tcW w:w="2412" w:type="dxa"/>
            <w:vMerge w:val="restart"/>
            <w:tcBorders>
              <w:top w:val="single" w:sz="4" w:space="0" w:color="auto"/>
              <w:left w:val="single" w:sz="4" w:space="0" w:color="auto"/>
              <w:right w:val="single" w:sz="4" w:space="0" w:color="auto"/>
            </w:tcBorders>
            <w:shd w:val="clear" w:color="auto" w:fill="auto"/>
          </w:tcPr>
          <w:p w14:paraId="3FD734FA" w14:textId="77777777" w:rsidR="00050175" w:rsidRPr="000F49B7" w:rsidRDefault="00050175" w:rsidP="009E0131">
            <w:pPr>
              <w:rPr>
                <w:rFonts w:eastAsia="MS Mincho"/>
                <w:bCs/>
                <w:sz w:val="20"/>
              </w:rPr>
            </w:pPr>
            <w:r w:rsidRPr="000F49B7">
              <w:rPr>
                <w:rFonts w:eastAsia="MS Mincho;MS Gothic"/>
                <w:sz w:val="20"/>
              </w:rPr>
              <w:t>Skatinti ir plėsti galerijos tarptautiškumą stiprinančias veiklas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183D80" w14:textId="77777777" w:rsidR="00050175" w:rsidRPr="000F49B7" w:rsidRDefault="00050175" w:rsidP="009E0131">
            <w:pPr>
              <w:rPr>
                <w:rFonts w:eastAsia="MS Mincho"/>
                <w:sz w:val="20"/>
              </w:rPr>
            </w:pPr>
            <w:r w:rsidRPr="000F49B7">
              <w:rPr>
                <w:rFonts w:eastAsia="MS Mincho"/>
                <w:sz w:val="20"/>
              </w:rPr>
              <w:t>Direktorius,</w:t>
            </w:r>
          </w:p>
          <w:p w14:paraId="42FC39CE" w14:textId="77777777" w:rsidR="00050175" w:rsidRPr="000F49B7" w:rsidRDefault="00050175" w:rsidP="009E0131">
            <w:pPr>
              <w:rPr>
                <w:rFonts w:eastAsia="MS Mincho"/>
                <w:sz w:val="20"/>
              </w:rPr>
            </w:pPr>
            <w:r w:rsidRPr="000F49B7">
              <w:rPr>
                <w:rFonts w:eastAsia="MS Mincho"/>
                <w:sz w:val="20"/>
              </w:rPr>
              <w:t>direktoriaus pavaduotojai,</w:t>
            </w:r>
          </w:p>
          <w:p w14:paraId="614279A9" w14:textId="77777777" w:rsidR="00050175" w:rsidRPr="000F49B7" w:rsidRDefault="00050175" w:rsidP="009E0131">
            <w:pPr>
              <w:rPr>
                <w:rFonts w:eastAsia="MS Mincho"/>
                <w:sz w:val="20"/>
              </w:rPr>
            </w:pPr>
            <w:r w:rsidRPr="000F49B7">
              <w:rPr>
                <w:rFonts w:eastAsia="MS Mincho"/>
                <w:sz w:val="20"/>
              </w:rPr>
              <w:t>projektų vadovai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E4242D4" w14:textId="77777777" w:rsidR="00050175" w:rsidRPr="000F49B7" w:rsidRDefault="00050175" w:rsidP="009E0131">
            <w:pPr>
              <w:rPr>
                <w:sz w:val="20"/>
              </w:rPr>
            </w:pPr>
            <w:r w:rsidRPr="000F49B7">
              <w:rPr>
                <w:sz w:val="20"/>
              </w:rPr>
              <w:t>Įvykusių tarptautinių renginių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F0A9136" w14:textId="77777777" w:rsidR="00050175" w:rsidRPr="000F49B7" w:rsidRDefault="00050175" w:rsidP="009E0131">
            <w:pPr>
              <w:ind w:left="-89" w:right="-126" w:firstLine="89"/>
              <w:jc w:val="center"/>
              <w:rPr>
                <w:sz w:val="20"/>
              </w:rPr>
            </w:pPr>
            <w:r w:rsidRPr="000F49B7">
              <w:rPr>
                <w:sz w:val="20"/>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371A86C" w14:textId="77777777" w:rsidR="00050175" w:rsidRPr="000F49B7" w:rsidRDefault="00050175" w:rsidP="009E0131">
            <w:pPr>
              <w:jc w:val="center"/>
              <w:rPr>
                <w:sz w:val="20"/>
              </w:rPr>
            </w:pPr>
            <w:r w:rsidRPr="000F49B7">
              <w:rPr>
                <w:sz w:val="20"/>
              </w:rPr>
              <w:t>1</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2A570EFA" w14:textId="77777777" w:rsidR="00050175" w:rsidRPr="000F49B7" w:rsidRDefault="00050175" w:rsidP="009E0131">
            <w:pPr>
              <w:jc w:val="center"/>
              <w:rPr>
                <w:rFonts w:eastAsia="MS Mincho"/>
                <w:sz w:val="20"/>
              </w:rPr>
            </w:pPr>
            <w:r w:rsidRPr="000F49B7">
              <w:rPr>
                <w:rFonts w:eastAsia="MS Mincho"/>
                <w:sz w:val="20"/>
              </w:rPr>
              <w:t>2</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8E65B31"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24A74DEE" w14:textId="77777777" w:rsidTr="009E0131">
        <w:trPr>
          <w:cantSplit/>
          <w:trHeight w:val="455"/>
          <w:jc w:val="center"/>
        </w:trPr>
        <w:tc>
          <w:tcPr>
            <w:tcW w:w="561" w:type="dxa"/>
            <w:vMerge/>
            <w:tcBorders>
              <w:left w:val="single" w:sz="4" w:space="0" w:color="auto"/>
              <w:bottom w:val="single" w:sz="4" w:space="0" w:color="auto"/>
              <w:right w:val="single" w:sz="4" w:space="0" w:color="auto"/>
            </w:tcBorders>
            <w:shd w:val="clear" w:color="auto" w:fill="D9D9D9" w:themeFill="background1" w:themeFillShade="D9"/>
            <w:tcMar>
              <w:left w:w="108" w:type="dxa"/>
            </w:tcMar>
          </w:tcPr>
          <w:p w14:paraId="4987A34B" w14:textId="77777777" w:rsidR="00050175" w:rsidRPr="000F49B7" w:rsidRDefault="00050175" w:rsidP="009E0131">
            <w:pPr>
              <w:jc w:val="center"/>
              <w:rPr>
                <w:rFonts w:eastAsia="MS Mincho;MS Gothic"/>
                <w:bCs/>
                <w:sz w:val="20"/>
              </w:rPr>
            </w:pPr>
          </w:p>
        </w:tc>
        <w:tc>
          <w:tcPr>
            <w:tcW w:w="566" w:type="dxa"/>
            <w:vMerge/>
            <w:tcBorders>
              <w:left w:val="single" w:sz="4" w:space="0" w:color="auto"/>
              <w:bottom w:val="single" w:sz="4" w:space="0" w:color="auto"/>
              <w:right w:val="single" w:sz="4" w:space="0" w:color="auto"/>
            </w:tcBorders>
            <w:shd w:val="clear" w:color="auto" w:fill="FBD4B4" w:themeFill="accent6" w:themeFillTint="66"/>
            <w:tcMar>
              <w:left w:w="108" w:type="dxa"/>
            </w:tcMar>
          </w:tcPr>
          <w:p w14:paraId="739055E0" w14:textId="77777777" w:rsidR="00050175" w:rsidRPr="000F49B7" w:rsidRDefault="00050175" w:rsidP="009E0131">
            <w:pPr>
              <w:jc w:val="center"/>
              <w:rPr>
                <w:rFonts w:eastAsia="MS Mincho;MS Gothic"/>
                <w:sz w:val="20"/>
              </w:rPr>
            </w:pPr>
          </w:p>
        </w:tc>
        <w:tc>
          <w:tcPr>
            <w:tcW w:w="567" w:type="dxa"/>
            <w:vMerge/>
            <w:tcBorders>
              <w:left w:val="single" w:sz="4" w:space="0" w:color="auto"/>
              <w:bottom w:val="single" w:sz="4" w:space="0" w:color="auto"/>
              <w:right w:val="single" w:sz="4" w:space="0" w:color="auto"/>
            </w:tcBorders>
            <w:shd w:val="clear" w:color="auto" w:fill="E5B8B7" w:themeFill="accent2" w:themeFillTint="66"/>
            <w:tcMar>
              <w:left w:w="108" w:type="dxa"/>
            </w:tcMar>
          </w:tcPr>
          <w:p w14:paraId="033B6638" w14:textId="77777777" w:rsidR="00050175" w:rsidRPr="000F49B7" w:rsidRDefault="00050175" w:rsidP="009E0131">
            <w:pPr>
              <w:jc w:val="center"/>
              <w:rPr>
                <w:rFonts w:eastAsia="MS Mincho;MS Gothic"/>
                <w:sz w:val="20"/>
              </w:rPr>
            </w:pPr>
          </w:p>
        </w:tc>
        <w:tc>
          <w:tcPr>
            <w:tcW w:w="567" w:type="dxa"/>
            <w:vMerge/>
            <w:tcBorders>
              <w:left w:val="single" w:sz="4" w:space="0" w:color="auto"/>
              <w:bottom w:val="single" w:sz="4" w:space="0" w:color="auto"/>
              <w:right w:val="single" w:sz="4" w:space="0" w:color="auto"/>
            </w:tcBorders>
            <w:shd w:val="clear" w:color="auto" w:fill="auto"/>
            <w:tcMar>
              <w:left w:w="108" w:type="dxa"/>
            </w:tcMar>
          </w:tcPr>
          <w:p w14:paraId="18CD1EEE" w14:textId="77777777" w:rsidR="00050175" w:rsidRPr="000F49B7" w:rsidRDefault="00050175" w:rsidP="009E0131">
            <w:pPr>
              <w:jc w:val="center"/>
              <w:rPr>
                <w:rFonts w:eastAsia="MS Mincho;MS Gothic"/>
                <w:sz w:val="20"/>
              </w:rPr>
            </w:pPr>
          </w:p>
        </w:tc>
        <w:tc>
          <w:tcPr>
            <w:tcW w:w="2412" w:type="dxa"/>
            <w:vMerge/>
            <w:tcBorders>
              <w:left w:val="single" w:sz="4" w:space="0" w:color="auto"/>
              <w:bottom w:val="single" w:sz="4" w:space="0" w:color="auto"/>
              <w:right w:val="single" w:sz="4" w:space="0" w:color="auto"/>
            </w:tcBorders>
            <w:shd w:val="clear" w:color="auto" w:fill="auto"/>
          </w:tcPr>
          <w:p w14:paraId="102846DD" w14:textId="77777777" w:rsidR="00050175" w:rsidRPr="000F49B7" w:rsidRDefault="00050175" w:rsidP="009E0131">
            <w:pPr>
              <w:rPr>
                <w:rFonts w:eastAsia="MS Mincho;MS Gothic"/>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3351D1" w14:textId="77777777" w:rsidR="00050175" w:rsidRPr="000F49B7" w:rsidRDefault="00050175" w:rsidP="009E0131">
            <w:pPr>
              <w:rPr>
                <w:rFonts w:eastAsia="MS Mincho"/>
                <w:sz w:val="20"/>
              </w:rPr>
            </w:pPr>
            <w:r w:rsidRPr="000F49B7">
              <w:rPr>
                <w:rFonts w:eastAsia="MS Mincho"/>
                <w:sz w:val="20"/>
              </w:rPr>
              <w:t>Direktorius</w:t>
            </w:r>
          </w:p>
          <w:p w14:paraId="6FD6AE57" w14:textId="77777777" w:rsidR="00050175" w:rsidRPr="000F49B7" w:rsidRDefault="00050175" w:rsidP="009E0131">
            <w:pPr>
              <w:rPr>
                <w:rFonts w:eastAsia="MS Mincho"/>
                <w:sz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9EB43B5" w14:textId="77777777" w:rsidR="00050175" w:rsidRPr="000F49B7" w:rsidRDefault="00050175" w:rsidP="009E0131">
            <w:pPr>
              <w:rPr>
                <w:sz w:val="20"/>
              </w:rPr>
            </w:pPr>
            <w:r w:rsidRPr="000F49B7">
              <w:rPr>
                <w:sz w:val="20"/>
              </w:rPr>
              <w:t>Dalyvavimų tarptautiniuose renginiuose užsienyje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1913338" w14:textId="77777777" w:rsidR="00050175" w:rsidRPr="000F49B7" w:rsidRDefault="00050175" w:rsidP="009E0131">
            <w:pPr>
              <w:ind w:left="-89" w:right="-126" w:firstLine="89"/>
              <w:jc w:val="center"/>
              <w:rPr>
                <w:sz w:val="20"/>
              </w:rPr>
            </w:pPr>
            <w:r w:rsidRPr="000F49B7">
              <w:rPr>
                <w:sz w:val="20"/>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A66DB96" w14:textId="77777777" w:rsidR="00050175" w:rsidRPr="000F49B7" w:rsidRDefault="00050175" w:rsidP="009E0131">
            <w:pPr>
              <w:jc w:val="center"/>
              <w:rPr>
                <w:sz w:val="20"/>
              </w:rPr>
            </w:pPr>
            <w:r w:rsidRPr="000F49B7">
              <w:rPr>
                <w:sz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702E73B" w14:textId="77777777" w:rsidR="00050175" w:rsidRPr="000F49B7" w:rsidRDefault="00050175" w:rsidP="009E0131">
            <w:pPr>
              <w:jc w:val="center"/>
              <w:rPr>
                <w:rFonts w:eastAsia="MS Mincho"/>
                <w:sz w:val="20"/>
              </w:rPr>
            </w:pPr>
            <w:r w:rsidRPr="000F49B7">
              <w:rPr>
                <w:rFonts w:eastAsia="MS Mincho"/>
                <w:sz w:val="20"/>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6D7ED4"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234944EC" w14:textId="77777777" w:rsidTr="009E0131">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41655ECE" w14:textId="77777777" w:rsidR="00050175" w:rsidRPr="000F49B7" w:rsidRDefault="00050175" w:rsidP="009E0131">
            <w:pPr>
              <w:jc w:val="center"/>
              <w:rPr>
                <w:rFonts w:eastAsia="MS Mincho;MS Gothic"/>
                <w:bCs/>
                <w:sz w:val="20"/>
              </w:rPr>
            </w:pPr>
            <w:r w:rsidRPr="000F49B7">
              <w:rPr>
                <w:rFonts w:eastAsia="MS Mincho;MS Gothic"/>
                <w:bCs/>
                <w:sz w:val="20"/>
              </w:rPr>
              <w:t>01</w:t>
            </w:r>
          </w:p>
        </w:tc>
        <w:tc>
          <w:tcPr>
            <w:tcW w:w="566"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68F2D947" w14:textId="77777777" w:rsidR="00050175" w:rsidRPr="000F49B7" w:rsidRDefault="00050175" w:rsidP="009E0131">
            <w:pPr>
              <w:jc w:val="center"/>
              <w:rPr>
                <w:rFonts w:eastAsia="MS Mincho;MS Gothic"/>
                <w:sz w:val="20"/>
              </w:rPr>
            </w:pPr>
            <w:r w:rsidRPr="000F49B7">
              <w:rPr>
                <w:rFonts w:eastAsia="MS Mincho;MS Gothic"/>
                <w:sz w:val="20"/>
              </w:rPr>
              <w:t>03</w:t>
            </w:r>
          </w:p>
        </w:tc>
        <w:tc>
          <w:tcPr>
            <w:tcW w:w="567" w:type="dxa"/>
            <w:tcBorders>
              <w:top w:val="single" w:sz="4" w:space="0" w:color="auto"/>
              <w:left w:val="single" w:sz="4" w:space="0" w:color="auto"/>
              <w:bottom w:val="single" w:sz="4" w:space="0" w:color="auto"/>
              <w:right w:val="single" w:sz="4" w:space="0" w:color="auto"/>
            </w:tcBorders>
            <w:shd w:val="clear" w:color="auto" w:fill="E5B8B7" w:themeFill="accent2" w:themeFillTint="66"/>
            <w:tcMar>
              <w:left w:w="108" w:type="dxa"/>
            </w:tcMar>
          </w:tcPr>
          <w:p w14:paraId="47866DD5" w14:textId="77777777" w:rsidR="00050175" w:rsidRPr="000F49B7" w:rsidRDefault="00050175" w:rsidP="009E0131">
            <w:pPr>
              <w:jc w:val="center"/>
              <w:rPr>
                <w:rFonts w:eastAsia="MS Mincho;MS Gothic"/>
                <w:sz w:val="20"/>
              </w:rPr>
            </w:pPr>
            <w:r w:rsidRPr="000F49B7">
              <w:rPr>
                <w:rFonts w:eastAsia="MS Mincho;MS Gothic"/>
                <w:sz w:val="20"/>
              </w:rPr>
              <w:t>02</w:t>
            </w:r>
          </w:p>
        </w:tc>
        <w:tc>
          <w:tcPr>
            <w:tcW w:w="2979"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tcMar>
              <w:left w:w="108" w:type="dxa"/>
            </w:tcMar>
          </w:tcPr>
          <w:p w14:paraId="0B305395" w14:textId="77777777" w:rsidR="00050175" w:rsidRPr="000F49B7" w:rsidRDefault="00050175" w:rsidP="009E0131">
            <w:pPr>
              <w:rPr>
                <w:rFonts w:eastAsia="MS Mincho;MS Gothic"/>
                <w:sz w:val="20"/>
              </w:rPr>
            </w:pPr>
            <w:r w:rsidRPr="000F49B7">
              <w:rPr>
                <w:rFonts w:eastAsia="MS Mincho;MS Gothic"/>
                <w:sz w:val="20"/>
              </w:rPr>
              <w:t>Kelti galerijos specialistų kvalifikaciją ir vadybinę kompetenciją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032E61" w14:textId="77777777" w:rsidR="00050175" w:rsidRPr="000F49B7" w:rsidRDefault="00050175" w:rsidP="009E0131">
            <w:pPr>
              <w:rPr>
                <w:rFonts w:eastAsia="MS Mincho"/>
                <w:sz w:val="20"/>
              </w:rPr>
            </w:pPr>
            <w:r w:rsidRPr="000F49B7">
              <w:rPr>
                <w:rFonts w:eastAsia="MS Mincho"/>
                <w:sz w:val="20"/>
              </w:rPr>
              <w:t xml:space="preserve">Direktorius </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D17225F" w14:textId="77777777" w:rsidR="00050175" w:rsidRPr="000F49B7" w:rsidRDefault="00050175" w:rsidP="009E0131">
            <w:pPr>
              <w:rPr>
                <w:sz w:val="20"/>
              </w:rPr>
            </w:pPr>
            <w:r w:rsidRPr="000F49B7">
              <w:rPr>
                <w:sz w:val="20"/>
              </w:rPr>
              <w:t>Kvalifikaciją kėlusių specialistų per metus dalis nuo visų specialistų skaičiaus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B8E55E7" w14:textId="77777777" w:rsidR="00050175" w:rsidRPr="000F49B7" w:rsidRDefault="00050175" w:rsidP="009E0131">
            <w:pPr>
              <w:ind w:left="-89" w:right="-126" w:firstLine="89"/>
              <w:jc w:val="center"/>
              <w:rPr>
                <w:sz w:val="20"/>
              </w:rPr>
            </w:pPr>
            <w:r w:rsidRPr="000F49B7">
              <w:rPr>
                <w:sz w:val="20"/>
              </w:rPr>
              <w:t>Proc.</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E824C05" w14:textId="77777777" w:rsidR="00050175" w:rsidRPr="000F49B7" w:rsidRDefault="00050175" w:rsidP="009E0131">
            <w:pPr>
              <w:jc w:val="center"/>
              <w:rPr>
                <w:sz w:val="20"/>
              </w:rPr>
            </w:pPr>
            <w:r w:rsidRPr="000F49B7">
              <w:rPr>
                <w:sz w:val="20"/>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57AB3222" w14:textId="77777777" w:rsidR="00050175" w:rsidRPr="000F49B7" w:rsidRDefault="00050175" w:rsidP="009E0131">
            <w:pPr>
              <w:jc w:val="center"/>
              <w:rPr>
                <w:rFonts w:eastAsia="MS Mincho"/>
                <w:sz w:val="20"/>
              </w:rPr>
            </w:pPr>
            <w:r w:rsidRPr="000F49B7">
              <w:rPr>
                <w:rFonts w:eastAsia="MS Mincho"/>
                <w:sz w:val="20"/>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DAF25C8"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2E37F705" w14:textId="77777777" w:rsidTr="009E0131">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4CE5CE5A" w14:textId="77777777" w:rsidR="00050175" w:rsidRPr="000F49B7" w:rsidRDefault="00050175" w:rsidP="009E0131">
            <w:pPr>
              <w:jc w:val="center"/>
              <w:rPr>
                <w:rFonts w:eastAsia="MS Mincho;MS Gothic"/>
                <w:bCs/>
                <w:sz w:val="20"/>
              </w:rPr>
            </w:pPr>
            <w:r w:rsidRPr="000F49B7">
              <w:rPr>
                <w:rFonts w:eastAsia="MS Mincho;MS Gothic"/>
                <w:bCs/>
                <w:sz w:val="20"/>
              </w:rPr>
              <w:t>01</w:t>
            </w:r>
          </w:p>
        </w:tc>
        <w:tc>
          <w:tcPr>
            <w:tcW w:w="566"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272A2A83" w14:textId="77777777" w:rsidR="00050175" w:rsidRPr="000F49B7" w:rsidRDefault="00050175" w:rsidP="009E0131">
            <w:pPr>
              <w:jc w:val="center"/>
              <w:rPr>
                <w:rFonts w:eastAsia="MS Mincho;MS Gothic"/>
                <w:sz w:val="20"/>
              </w:rPr>
            </w:pPr>
            <w:r w:rsidRPr="000F49B7">
              <w:rPr>
                <w:rFonts w:eastAsia="MS Mincho;MS Gothic"/>
                <w:sz w:val="20"/>
              </w:rPr>
              <w:t>03</w:t>
            </w:r>
          </w:p>
        </w:tc>
        <w:tc>
          <w:tcPr>
            <w:tcW w:w="567" w:type="dxa"/>
            <w:tcBorders>
              <w:top w:val="single" w:sz="4" w:space="0" w:color="auto"/>
              <w:left w:val="single" w:sz="4" w:space="0" w:color="auto"/>
              <w:bottom w:val="single" w:sz="4" w:space="0" w:color="auto"/>
              <w:right w:val="single" w:sz="4" w:space="0" w:color="auto"/>
            </w:tcBorders>
            <w:shd w:val="clear" w:color="auto" w:fill="E5B8B7" w:themeFill="accent2" w:themeFillTint="66"/>
            <w:tcMar>
              <w:left w:w="108" w:type="dxa"/>
            </w:tcMar>
          </w:tcPr>
          <w:p w14:paraId="17ADB8F0" w14:textId="77777777" w:rsidR="00050175" w:rsidRPr="000F49B7" w:rsidRDefault="00050175" w:rsidP="009E0131">
            <w:pPr>
              <w:jc w:val="center"/>
              <w:rPr>
                <w:rFonts w:eastAsia="MS Mincho;MS Gothic"/>
                <w:sz w:val="20"/>
              </w:rPr>
            </w:pPr>
            <w:r w:rsidRPr="000F49B7">
              <w:rPr>
                <w:rFonts w:eastAsia="MS Mincho;MS Gothic"/>
                <w:sz w:val="20"/>
              </w:rPr>
              <w:t>03</w:t>
            </w:r>
          </w:p>
        </w:tc>
        <w:tc>
          <w:tcPr>
            <w:tcW w:w="2979"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tcMar>
              <w:left w:w="108" w:type="dxa"/>
            </w:tcMar>
          </w:tcPr>
          <w:p w14:paraId="7E9C7E64" w14:textId="77777777" w:rsidR="00050175" w:rsidRPr="000F49B7" w:rsidRDefault="00050175" w:rsidP="009E0131">
            <w:pPr>
              <w:rPr>
                <w:rFonts w:eastAsia="MS Mincho;MS Gothic"/>
                <w:sz w:val="20"/>
              </w:rPr>
            </w:pPr>
            <w:r w:rsidRPr="000F49B7">
              <w:rPr>
                <w:rFonts w:eastAsia="MS Mincho;MS Gothic"/>
                <w:sz w:val="20"/>
              </w:rPr>
              <w:t>Galerijos kultūrinių paslaugų ir veiklos skaitmenizavimas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A9ACCD" w14:textId="77777777" w:rsidR="00050175" w:rsidRPr="000F49B7" w:rsidRDefault="00050175" w:rsidP="009E0131">
            <w:pPr>
              <w:rPr>
                <w:rFonts w:eastAsia="MS Mincho"/>
                <w:sz w:val="20"/>
              </w:rPr>
            </w:pPr>
            <w:r w:rsidRPr="000F49B7">
              <w:rPr>
                <w:rFonts w:eastAsia="MS Mincho"/>
                <w:sz w:val="20"/>
              </w:rPr>
              <w:t>Direktoriaus pavaduotojai,</w:t>
            </w:r>
          </w:p>
          <w:p w14:paraId="0C5712A9" w14:textId="77777777" w:rsidR="00050175" w:rsidRPr="000F49B7" w:rsidRDefault="00050175" w:rsidP="009E0131">
            <w:pPr>
              <w:rPr>
                <w:rFonts w:eastAsia="MS Mincho"/>
                <w:sz w:val="20"/>
              </w:rPr>
            </w:pPr>
            <w:r w:rsidRPr="000F49B7">
              <w:rPr>
                <w:rFonts w:eastAsia="MS Mincho"/>
                <w:sz w:val="20"/>
              </w:rPr>
              <w:t>kultūrinės veiklos vadybininkai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3739D3D" w14:textId="77777777" w:rsidR="00050175" w:rsidRPr="000F49B7" w:rsidRDefault="00050175" w:rsidP="009E0131">
            <w:pPr>
              <w:rPr>
                <w:sz w:val="20"/>
              </w:rPr>
            </w:pPr>
            <w:bookmarkStart w:id="18" w:name="_Hlk122435058"/>
            <w:r w:rsidRPr="000F49B7">
              <w:rPr>
                <w:sz w:val="20"/>
              </w:rPr>
              <w:t>Peržiūrų skaičius per metus</w:t>
            </w:r>
            <w:bookmarkEnd w:id="18"/>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563D759" w14:textId="77777777" w:rsidR="00050175" w:rsidRPr="000F49B7" w:rsidRDefault="00050175" w:rsidP="009E0131">
            <w:pPr>
              <w:ind w:left="-89" w:right="-126" w:firstLine="89"/>
              <w:jc w:val="center"/>
              <w:rPr>
                <w:sz w:val="20"/>
              </w:rPr>
            </w:pPr>
            <w:r w:rsidRPr="000F49B7">
              <w:rPr>
                <w:sz w:val="20"/>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2492EEC" w14:textId="0C92BEB5" w:rsidR="00050175" w:rsidRPr="000F49B7" w:rsidRDefault="00050175" w:rsidP="009E0131">
            <w:pPr>
              <w:jc w:val="center"/>
              <w:rPr>
                <w:sz w:val="20"/>
              </w:rPr>
            </w:pPr>
            <w:r w:rsidRPr="000F49B7">
              <w:rPr>
                <w:sz w:val="20"/>
              </w:rPr>
              <w:t>60</w:t>
            </w:r>
            <w:r w:rsidR="009340B6" w:rsidRPr="000F49B7">
              <w:rPr>
                <w:sz w:val="20"/>
              </w:rPr>
              <w:t xml:space="preserve"> </w:t>
            </w:r>
            <w:r w:rsidRPr="000F49B7">
              <w:rPr>
                <w:sz w:val="20"/>
              </w:rPr>
              <w:t>771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C99F96A" w14:textId="74AAD2EF" w:rsidR="00050175" w:rsidRPr="000F49B7" w:rsidRDefault="00050175" w:rsidP="009E0131">
            <w:pPr>
              <w:jc w:val="center"/>
              <w:rPr>
                <w:rFonts w:eastAsia="MS Mincho"/>
                <w:sz w:val="20"/>
              </w:rPr>
            </w:pPr>
            <w:r w:rsidRPr="000F49B7">
              <w:rPr>
                <w:rFonts w:eastAsia="MS Mincho"/>
                <w:sz w:val="20"/>
              </w:rPr>
              <w:t>60</w:t>
            </w:r>
            <w:r w:rsidR="009340B6" w:rsidRPr="000F49B7">
              <w:rPr>
                <w:rFonts w:eastAsia="MS Mincho"/>
                <w:sz w:val="20"/>
              </w:rPr>
              <w:t xml:space="preserve"> </w:t>
            </w:r>
            <w:r w:rsidRPr="000F49B7">
              <w:rPr>
                <w:rFonts w:eastAsia="MS Mincho"/>
                <w:sz w:val="20"/>
              </w:rPr>
              <w:t>780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A021DA4"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534AF943" w14:textId="77777777" w:rsidTr="009E0131">
        <w:trPr>
          <w:cantSplit/>
          <w:trHeight w:val="455"/>
          <w:jc w:val="center"/>
        </w:trPr>
        <w:tc>
          <w:tcPr>
            <w:tcW w:w="561" w:type="dxa"/>
            <w:vMerge w:val="restart"/>
            <w:tcBorders>
              <w:top w:val="single" w:sz="4" w:space="0" w:color="auto"/>
              <w:left w:val="single" w:sz="4" w:space="0" w:color="auto"/>
              <w:right w:val="single" w:sz="4" w:space="0" w:color="auto"/>
            </w:tcBorders>
            <w:shd w:val="clear" w:color="auto" w:fill="D9D9D9" w:themeFill="background1" w:themeFillShade="D9"/>
            <w:tcMar>
              <w:left w:w="108" w:type="dxa"/>
            </w:tcMar>
          </w:tcPr>
          <w:p w14:paraId="340C3782" w14:textId="77777777" w:rsidR="00050175" w:rsidRPr="000F49B7" w:rsidRDefault="00050175" w:rsidP="009E0131">
            <w:pPr>
              <w:jc w:val="center"/>
              <w:rPr>
                <w:rFonts w:eastAsia="MS Mincho"/>
                <w:sz w:val="20"/>
              </w:rPr>
            </w:pPr>
            <w:r w:rsidRPr="000F49B7">
              <w:rPr>
                <w:rFonts w:eastAsia="MS Mincho;MS Gothic"/>
                <w:bCs/>
                <w:sz w:val="20"/>
              </w:rPr>
              <w:t>01</w:t>
            </w:r>
          </w:p>
        </w:tc>
        <w:tc>
          <w:tcPr>
            <w:tcW w:w="566" w:type="dxa"/>
            <w:vMerge w:val="restart"/>
            <w:tcBorders>
              <w:top w:val="single" w:sz="4" w:space="0" w:color="auto"/>
              <w:left w:val="single" w:sz="4" w:space="0" w:color="auto"/>
              <w:right w:val="single" w:sz="4" w:space="0" w:color="auto"/>
            </w:tcBorders>
            <w:shd w:val="clear" w:color="auto" w:fill="FBD4B4" w:themeFill="accent6" w:themeFillTint="66"/>
            <w:tcMar>
              <w:left w:w="108" w:type="dxa"/>
            </w:tcMar>
          </w:tcPr>
          <w:p w14:paraId="53BA5503" w14:textId="77777777" w:rsidR="00050175" w:rsidRPr="000F49B7" w:rsidRDefault="00050175" w:rsidP="009E0131">
            <w:pPr>
              <w:jc w:val="center"/>
              <w:rPr>
                <w:rFonts w:eastAsia="MS Mincho"/>
                <w:sz w:val="20"/>
              </w:rPr>
            </w:pPr>
            <w:r w:rsidRPr="000F49B7">
              <w:rPr>
                <w:rFonts w:eastAsia="MS Mincho;MS Gothic"/>
                <w:sz w:val="20"/>
              </w:rPr>
              <w:t>03</w:t>
            </w:r>
          </w:p>
        </w:tc>
        <w:tc>
          <w:tcPr>
            <w:tcW w:w="567" w:type="dxa"/>
            <w:vMerge w:val="restart"/>
            <w:tcBorders>
              <w:top w:val="single" w:sz="4" w:space="0" w:color="auto"/>
              <w:left w:val="single" w:sz="4" w:space="0" w:color="auto"/>
              <w:right w:val="single" w:sz="4" w:space="0" w:color="auto"/>
            </w:tcBorders>
            <w:shd w:val="clear" w:color="auto" w:fill="E5B8B7" w:themeFill="accent2" w:themeFillTint="66"/>
            <w:tcMar>
              <w:left w:w="108" w:type="dxa"/>
            </w:tcMar>
          </w:tcPr>
          <w:p w14:paraId="2E5C2550" w14:textId="77777777" w:rsidR="00050175" w:rsidRPr="000F49B7" w:rsidRDefault="00050175" w:rsidP="009E0131">
            <w:pPr>
              <w:jc w:val="center"/>
              <w:rPr>
                <w:rFonts w:eastAsia="MS Mincho"/>
                <w:sz w:val="20"/>
              </w:rPr>
            </w:pPr>
            <w:r w:rsidRPr="000F49B7">
              <w:rPr>
                <w:rFonts w:eastAsia="MS Mincho;MS Gothic"/>
                <w:sz w:val="20"/>
              </w:rPr>
              <w:t>03</w:t>
            </w:r>
          </w:p>
        </w:tc>
        <w:tc>
          <w:tcPr>
            <w:tcW w:w="567" w:type="dxa"/>
            <w:vMerge w:val="restart"/>
            <w:tcBorders>
              <w:top w:val="single" w:sz="4" w:space="0" w:color="auto"/>
              <w:left w:val="single" w:sz="4" w:space="0" w:color="auto"/>
              <w:right w:val="single" w:sz="4" w:space="0" w:color="auto"/>
            </w:tcBorders>
            <w:shd w:val="clear" w:color="auto" w:fill="auto"/>
            <w:tcMar>
              <w:left w:w="108" w:type="dxa"/>
            </w:tcMar>
          </w:tcPr>
          <w:p w14:paraId="20104402" w14:textId="77777777" w:rsidR="00050175" w:rsidRPr="000F49B7" w:rsidRDefault="00050175" w:rsidP="009E0131">
            <w:pPr>
              <w:jc w:val="center"/>
              <w:rPr>
                <w:rFonts w:eastAsia="MS Mincho"/>
                <w:sz w:val="20"/>
              </w:rPr>
            </w:pPr>
            <w:r w:rsidRPr="000F49B7">
              <w:rPr>
                <w:rFonts w:eastAsia="MS Mincho;MS Gothic"/>
                <w:sz w:val="20"/>
              </w:rPr>
              <w:t>01</w:t>
            </w:r>
          </w:p>
        </w:tc>
        <w:tc>
          <w:tcPr>
            <w:tcW w:w="2412" w:type="dxa"/>
            <w:vMerge w:val="restart"/>
            <w:tcBorders>
              <w:top w:val="single" w:sz="4" w:space="0" w:color="auto"/>
              <w:left w:val="single" w:sz="4" w:space="0" w:color="auto"/>
              <w:right w:val="single" w:sz="4" w:space="0" w:color="auto"/>
            </w:tcBorders>
            <w:shd w:val="clear" w:color="auto" w:fill="auto"/>
          </w:tcPr>
          <w:p w14:paraId="2B0DC151" w14:textId="77777777" w:rsidR="00050175" w:rsidRPr="000F49B7" w:rsidRDefault="00050175" w:rsidP="009E0131">
            <w:pPr>
              <w:rPr>
                <w:rFonts w:eastAsia="MS Mincho"/>
                <w:bCs/>
                <w:sz w:val="20"/>
              </w:rPr>
            </w:pPr>
            <w:r w:rsidRPr="000F49B7">
              <w:rPr>
                <w:rFonts w:eastAsia="MS Mincho"/>
                <w:bCs/>
                <w:sz w:val="20"/>
              </w:rPr>
              <w:t>Vykdyti galerijos fondų eksponatų skaitmeninimą</w:t>
            </w:r>
          </w:p>
        </w:tc>
        <w:tc>
          <w:tcPr>
            <w:tcW w:w="1559" w:type="dxa"/>
            <w:tcBorders>
              <w:top w:val="single" w:sz="4" w:space="0" w:color="auto"/>
              <w:left w:val="single" w:sz="4" w:space="0" w:color="auto"/>
              <w:right w:val="single" w:sz="4" w:space="0" w:color="auto"/>
            </w:tcBorders>
            <w:shd w:val="clear" w:color="auto" w:fill="auto"/>
          </w:tcPr>
          <w:p w14:paraId="49BE09EE" w14:textId="77777777" w:rsidR="00050175" w:rsidRPr="000F49B7" w:rsidRDefault="00050175" w:rsidP="009E0131">
            <w:pPr>
              <w:rPr>
                <w:rFonts w:eastAsia="MS Mincho"/>
                <w:sz w:val="20"/>
              </w:rPr>
            </w:pPr>
            <w:r w:rsidRPr="000F49B7">
              <w:rPr>
                <w:rFonts w:eastAsia="MS Mincho"/>
                <w:sz w:val="20"/>
              </w:rPr>
              <w:t>Direktoriaus pavaduotojai,</w:t>
            </w:r>
          </w:p>
          <w:p w14:paraId="1A8FD092" w14:textId="77777777" w:rsidR="00050175" w:rsidRPr="000F49B7" w:rsidRDefault="00050175" w:rsidP="009E0131">
            <w:pPr>
              <w:rPr>
                <w:rFonts w:eastAsia="MS Mincho"/>
                <w:sz w:val="20"/>
              </w:rPr>
            </w:pPr>
            <w:r w:rsidRPr="000F49B7">
              <w:rPr>
                <w:rFonts w:eastAsia="MS Mincho"/>
                <w:sz w:val="20"/>
              </w:rPr>
              <w:t>fondų saugotojas,</w:t>
            </w:r>
          </w:p>
          <w:p w14:paraId="1A41341A" w14:textId="77777777" w:rsidR="00050175" w:rsidRPr="000F49B7" w:rsidRDefault="00050175" w:rsidP="009E0131">
            <w:pPr>
              <w:rPr>
                <w:rFonts w:eastAsia="MS Mincho"/>
                <w:sz w:val="20"/>
              </w:rPr>
            </w:pPr>
            <w:r w:rsidRPr="000F49B7">
              <w:rPr>
                <w:rFonts w:eastAsia="MS Mincho"/>
                <w:sz w:val="20"/>
              </w:rPr>
              <w:t>kultūrinės veiklos vadybininkai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27892B9" w14:textId="77777777" w:rsidR="00050175" w:rsidRPr="000F49B7" w:rsidRDefault="00050175" w:rsidP="009E0131">
            <w:pPr>
              <w:rPr>
                <w:sz w:val="20"/>
              </w:rPr>
            </w:pPr>
            <w:r w:rsidRPr="000F49B7">
              <w:rPr>
                <w:sz w:val="20"/>
              </w:rPr>
              <w:t>Suskaitmenintų eksponatų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6A1B5C5" w14:textId="77777777" w:rsidR="00050175" w:rsidRPr="000F49B7" w:rsidRDefault="00050175" w:rsidP="009E0131">
            <w:pPr>
              <w:ind w:left="-89" w:right="-126" w:firstLine="89"/>
              <w:jc w:val="center"/>
              <w:rPr>
                <w:sz w:val="20"/>
              </w:rPr>
            </w:pPr>
            <w:r w:rsidRPr="000F49B7">
              <w:rPr>
                <w:sz w:val="20"/>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4C73C5B" w14:textId="77777777" w:rsidR="00050175" w:rsidRPr="000F49B7" w:rsidRDefault="00050175" w:rsidP="009E0131">
            <w:pPr>
              <w:jc w:val="center"/>
              <w:rPr>
                <w:sz w:val="20"/>
              </w:rPr>
            </w:pPr>
            <w:r w:rsidRPr="000F49B7">
              <w:rPr>
                <w:sz w:val="20"/>
              </w:rPr>
              <w:t>28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A633737" w14:textId="77777777" w:rsidR="00050175" w:rsidRPr="000F49B7" w:rsidRDefault="00050175" w:rsidP="009E0131">
            <w:pPr>
              <w:jc w:val="center"/>
              <w:rPr>
                <w:rFonts w:eastAsia="MS Mincho"/>
                <w:sz w:val="20"/>
              </w:rPr>
            </w:pPr>
            <w:r w:rsidRPr="000F49B7">
              <w:rPr>
                <w:rFonts w:eastAsia="MS Mincho"/>
                <w:sz w:val="20"/>
              </w:rPr>
              <w:t>30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B4A0FC0"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149B12BC" w14:textId="77777777" w:rsidTr="009E0131">
        <w:trPr>
          <w:cantSplit/>
          <w:trHeight w:val="455"/>
          <w:jc w:val="center"/>
        </w:trPr>
        <w:tc>
          <w:tcPr>
            <w:tcW w:w="561" w:type="dxa"/>
            <w:vMerge/>
            <w:tcBorders>
              <w:left w:val="single" w:sz="4" w:space="0" w:color="auto"/>
              <w:right w:val="single" w:sz="4" w:space="0" w:color="auto"/>
            </w:tcBorders>
            <w:shd w:val="clear" w:color="auto" w:fill="D9D9D9" w:themeFill="background1" w:themeFillShade="D9"/>
            <w:tcMar>
              <w:left w:w="108" w:type="dxa"/>
            </w:tcMar>
          </w:tcPr>
          <w:p w14:paraId="7E49683C" w14:textId="77777777" w:rsidR="00050175" w:rsidRPr="000F49B7" w:rsidRDefault="00050175" w:rsidP="009E0131">
            <w:pPr>
              <w:jc w:val="center"/>
              <w:rPr>
                <w:rFonts w:eastAsia="MS Mincho;MS Gothic"/>
                <w:bCs/>
                <w:sz w:val="20"/>
              </w:rPr>
            </w:pPr>
          </w:p>
        </w:tc>
        <w:tc>
          <w:tcPr>
            <w:tcW w:w="566" w:type="dxa"/>
            <w:vMerge/>
            <w:tcBorders>
              <w:left w:val="single" w:sz="4" w:space="0" w:color="auto"/>
              <w:right w:val="single" w:sz="4" w:space="0" w:color="auto"/>
            </w:tcBorders>
            <w:shd w:val="clear" w:color="auto" w:fill="FBD4B4" w:themeFill="accent6" w:themeFillTint="66"/>
            <w:tcMar>
              <w:left w:w="108" w:type="dxa"/>
            </w:tcMar>
          </w:tcPr>
          <w:p w14:paraId="6130D163" w14:textId="77777777" w:rsidR="00050175" w:rsidRPr="000F49B7" w:rsidRDefault="00050175" w:rsidP="009E0131">
            <w:pPr>
              <w:jc w:val="center"/>
              <w:rPr>
                <w:rFonts w:eastAsia="MS Mincho;MS Gothic"/>
                <w:sz w:val="20"/>
              </w:rPr>
            </w:pPr>
          </w:p>
        </w:tc>
        <w:tc>
          <w:tcPr>
            <w:tcW w:w="567" w:type="dxa"/>
            <w:vMerge/>
            <w:tcBorders>
              <w:left w:val="single" w:sz="4" w:space="0" w:color="auto"/>
              <w:right w:val="single" w:sz="4" w:space="0" w:color="auto"/>
            </w:tcBorders>
            <w:shd w:val="clear" w:color="auto" w:fill="E5B8B7" w:themeFill="accent2" w:themeFillTint="66"/>
            <w:tcMar>
              <w:left w:w="108" w:type="dxa"/>
            </w:tcMar>
          </w:tcPr>
          <w:p w14:paraId="28DDAC17" w14:textId="77777777" w:rsidR="00050175" w:rsidRPr="000F49B7" w:rsidRDefault="00050175" w:rsidP="009E0131">
            <w:pPr>
              <w:jc w:val="center"/>
              <w:rPr>
                <w:rFonts w:eastAsia="MS Mincho;MS Gothic"/>
                <w:sz w:val="20"/>
              </w:rPr>
            </w:pPr>
          </w:p>
        </w:tc>
        <w:tc>
          <w:tcPr>
            <w:tcW w:w="567" w:type="dxa"/>
            <w:vMerge/>
            <w:tcBorders>
              <w:left w:val="single" w:sz="4" w:space="0" w:color="auto"/>
              <w:right w:val="single" w:sz="4" w:space="0" w:color="auto"/>
            </w:tcBorders>
            <w:shd w:val="clear" w:color="auto" w:fill="auto"/>
            <w:tcMar>
              <w:left w:w="108" w:type="dxa"/>
            </w:tcMar>
          </w:tcPr>
          <w:p w14:paraId="5B1FC220" w14:textId="77777777" w:rsidR="00050175" w:rsidRPr="000F49B7" w:rsidRDefault="00050175" w:rsidP="009E0131">
            <w:pPr>
              <w:jc w:val="center"/>
              <w:rPr>
                <w:rFonts w:eastAsia="MS Mincho;MS Gothic"/>
                <w:sz w:val="20"/>
              </w:rPr>
            </w:pPr>
          </w:p>
        </w:tc>
        <w:tc>
          <w:tcPr>
            <w:tcW w:w="2412" w:type="dxa"/>
            <w:vMerge/>
            <w:tcBorders>
              <w:left w:val="single" w:sz="4" w:space="0" w:color="auto"/>
              <w:right w:val="single" w:sz="4" w:space="0" w:color="auto"/>
            </w:tcBorders>
            <w:shd w:val="clear" w:color="auto" w:fill="auto"/>
          </w:tcPr>
          <w:p w14:paraId="6C67224F" w14:textId="77777777" w:rsidR="00050175" w:rsidRPr="000F49B7" w:rsidRDefault="00050175" w:rsidP="009E0131">
            <w:pPr>
              <w:rPr>
                <w:rFonts w:eastAsia="MS Mincho"/>
                <w:bCs/>
                <w:sz w:val="20"/>
              </w:rPr>
            </w:pPr>
          </w:p>
        </w:tc>
        <w:tc>
          <w:tcPr>
            <w:tcW w:w="1559" w:type="dxa"/>
            <w:tcBorders>
              <w:left w:val="single" w:sz="4" w:space="0" w:color="auto"/>
              <w:right w:val="single" w:sz="4" w:space="0" w:color="auto"/>
            </w:tcBorders>
            <w:shd w:val="clear" w:color="auto" w:fill="auto"/>
          </w:tcPr>
          <w:p w14:paraId="4B9C24FD" w14:textId="77777777" w:rsidR="00050175" w:rsidRPr="000F49B7" w:rsidRDefault="00050175" w:rsidP="009E0131">
            <w:pPr>
              <w:rPr>
                <w:rFonts w:eastAsia="MS Mincho"/>
                <w:sz w:val="20"/>
              </w:rPr>
            </w:pPr>
            <w:r w:rsidRPr="000F49B7">
              <w:rPr>
                <w:rFonts w:eastAsia="MS Mincho"/>
                <w:sz w:val="20"/>
              </w:rPr>
              <w:t>Direktoriaus pavaduotojai,</w:t>
            </w:r>
          </w:p>
          <w:p w14:paraId="4043D427" w14:textId="3DFA7EC4" w:rsidR="00050175" w:rsidRPr="000F49B7" w:rsidRDefault="00050175" w:rsidP="009E0131">
            <w:pPr>
              <w:rPr>
                <w:rFonts w:eastAsia="MS Mincho"/>
                <w:sz w:val="20"/>
              </w:rPr>
            </w:pPr>
            <w:r w:rsidRPr="000F49B7">
              <w:rPr>
                <w:rFonts w:eastAsia="MS Mincho"/>
                <w:sz w:val="20"/>
              </w:rPr>
              <w:t>direktoriaus patarėja</w:t>
            </w:r>
            <w:r w:rsidR="00B42BF2" w:rsidRPr="000F49B7">
              <w:rPr>
                <w:rFonts w:eastAsia="MS Mincho"/>
                <w:sz w:val="20"/>
              </w:rPr>
              <w:t>s</w:t>
            </w:r>
            <w:r w:rsidRPr="000F49B7">
              <w:rPr>
                <w:rFonts w:eastAsia="MS Mincho"/>
                <w:sz w:val="20"/>
              </w:rPr>
              <w:t xml:space="preserve"> ryšiams su visuomene</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52EB8A2" w14:textId="77777777" w:rsidR="00050175" w:rsidRPr="000F49B7" w:rsidRDefault="00050175" w:rsidP="009E0131">
            <w:pPr>
              <w:rPr>
                <w:sz w:val="20"/>
              </w:rPr>
            </w:pPr>
            <w:r w:rsidRPr="000F49B7">
              <w:rPr>
                <w:rFonts w:eastAsia="MS Mincho"/>
                <w:bCs/>
                <w:sz w:val="20"/>
              </w:rPr>
              <w:t>Paskelbtų suskaitmenintų eksponatų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C6DD7DF" w14:textId="77777777" w:rsidR="00050175" w:rsidRPr="000F49B7" w:rsidRDefault="00050175" w:rsidP="009E0131">
            <w:pPr>
              <w:ind w:left="-89" w:right="-126" w:firstLine="89"/>
              <w:jc w:val="center"/>
              <w:rPr>
                <w:sz w:val="20"/>
              </w:rPr>
            </w:pPr>
            <w:r w:rsidRPr="000F49B7">
              <w:rPr>
                <w:sz w:val="20"/>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CFF689E" w14:textId="77777777" w:rsidR="00050175" w:rsidRPr="000F49B7" w:rsidRDefault="00050175" w:rsidP="009E0131">
            <w:pPr>
              <w:jc w:val="center"/>
              <w:rPr>
                <w:sz w:val="20"/>
              </w:rPr>
            </w:pPr>
            <w:r w:rsidRPr="000F49B7">
              <w:rPr>
                <w:sz w:val="20"/>
              </w:rPr>
              <w:t>26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D5D50BC" w14:textId="77777777" w:rsidR="00050175" w:rsidRPr="000F49B7" w:rsidRDefault="00050175" w:rsidP="009E0131">
            <w:pPr>
              <w:jc w:val="center"/>
              <w:rPr>
                <w:rFonts w:eastAsia="MS Mincho"/>
                <w:sz w:val="20"/>
              </w:rPr>
            </w:pPr>
            <w:r w:rsidRPr="000F49B7">
              <w:rPr>
                <w:rFonts w:eastAsia="MS Mincho"/>
                <w:sz w:val="20"/>
              </w:rPr>
              <w:t>25</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FEF263E"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62C45CD8" w14:textId="77777777" w:rsidTr="009E0131">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1C2A73AA" w14:textId="77777777" w:rsidR="00050175" w:rsidRPr="000F49B7" w:rsidRDefault="00050175" w:rsidP="009E0131">
            <w:pPr>
              <w:jc w:val="center"/>
              <w:rPr>
                <w:rFonts w:eastAsia="MS Mincho;MS Gothic"/>
                <w:bCs/>
                <w:sz w:val="20"/>
              </w:rPr>
            </w:pPr>
            <w:r w:rsidRPr="000F49B7">
              <w:rPr>
                <w:rFonts w:eastAsia="MS Mincho;MS Gothic"/>
                <w:bCs/>
                <w:sz w:val="20"/>
              </w:rPr>
              <w:t>01</w:t>
            </w:r>
          </w:p>
        </w:tc>
        <w:tc>
          <w:tcPr>
            <w:tcW w:w="566"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23A41188" w14:textId="77777777" w:rsidR="00050175" w:rsidRPr="000F49B7" w:rsidRDefault="00050175" w:rsidP="009E0131">
            <w:pPr>
              <w:jc w:val="center"/>
              <w:rPr>
                <w:rFonts w:eastAsia="MS Mincho;MS Gothic"/>
                <w:sz w:val="20"/>
              </w:rPr>
            </w:pPr>
            <w:r w:rsidRPr="000F49B7">
              <w:rPr>
                <w:rFonts w:eastAsia="MS Mincho;MS Gothic"/>
                <w:sz w:val="20"/>
              </w:rPr>
              <w:t>03</w:t>
            </w:r>
          </w:p>
        </w:tc>
        <w:tc>
          <w:tcPr>
            <w:tcW w:w="567" w:type="dxa"/>
            <w:tcBorders>
              <w:top w:val="single" w:sz="4" w:space="0" w:color="auto"/>
              <w:left w:val="single" w:sz="4" w:space="0" w:color="auto"/>
              <w:bottom w:val="single" w:sz="4" w:space="0" w:color="auto"/>
              <w:right w:val="single" w:sz="4" w:space="0" w:color="auto"/>
            </w:tcBorders>
            <w:shd w:val="clear" w:color="auto" w:fill="E5B8B7" w:themeFill="accent2" w:themeFillTint="66"/>
            <w:tcMar>
              <w:left w:w="108" w:type="dxa"/>
            </w:tcMar>
          </w:tcPr>
          <w:p w14:paraId="684160E6" w14:textId="77777777" w:rsidR="00050175" w:rsidRPr="000F49B7" w:rsidRDefault="00050175" w:rsidP="009E0131">
            <w:pPr>
              <w:jc w:val="center"/>
              <w:rPr>
                <w:rFonts w:eastAsia="MS Mincho;MS Gothic"/>
                <w:sz w:val="20"/>
              </w:rPr>
            </w:pPr>
            <w:r w:rsidRPr="000F49B7">
              <w:rPr>
                <w:rFonts w:eastAsia="MS Mincho;MS Gothic"/>
                <w:sz w:val="20"/>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F2F573C" w14:textId="77777777" w:rsidR="00050175" w:rsidRPr="000F49B7" w:rsidRDefault="00050175" w:rsidP="009E0131">
            <w:pPr>
              <w:jc w:val="center"/>
              <w:rPr>
                <w:rFonts w:eastAsia="MS Mincho;MS Gothic"/>
                <w:sz w:val="20"/>
              </w:rPr>
            </w:pPr>
            <w:r w:rsidRPr="000F49B7">
              <w:rPr>
                <w:rFonts w:eastAsia="MS Mincho;MS Gothic"/>
                <w:sz w:val="20"/>
              </w:rPr>
              <w:t>02</w:t>
            </w:r>
          </w:p>
        </w:tc>
        <w:tc>
          <w:tcPr>
            <w:tcW w:w="2412" w:type="dxa"/>
            <w:tcBorders>
              <w:left w:val="single" w:sz="4" w:space="0" w:color="auto"/>
              <w:right w:val="single" w:sz="4" w:space="0" w:color="auto"/>
            </w:tcBorders>
            <w:shd w:val="clear" w:color="auto" w:fill="auto"/>
          </w:tcPr>
          <w:p w14:paraId="4632600E" w14:textId="77777777" w:rsidR="00050175" w:rsidRPr="000F49B7" w:rsidRDefault="00050175" w:rsidP="009E0131">
            <w:pPr>
              <w:rPr>
                <w:rFonts w:eastAsia="MS Mincho"/>
                <w:bCs/>
                <w:sz w:val="20"/>
              </w:rPr>
            </w:pPr>
            <w:r w:rsidRPr="000F49B7">
              <w:rPr>
                <w:rFonts w:eastAsia="MS Mincho"/>
                <w:bCs/>
                <w:sz w:val="20"/>
              </w:rPr>
              <w:t>Vykdyti kultūrinių paslaugų skaitmeninimą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9BC8F6" w14:textId="77777777" w:rsidR="00050175" w:rsidRPr="000F49B7" w:rsidRDefault="00050175" w:rsidP="009E0131">
            <w:pPr>
              <w:rPr>
                <w:rFonts w:eastAsia="MS Mincho"/>
                <w:sz w:val="20"/>
              </w:rPr>
            </w:pPr>
            <w:r w:rsidRPr="000F49B7">
              <w:rPr>
                <w:rFonts w:eastAsia="MS Mincho"/>
                <w:sz w:val="20"/>
              </w:rPr>
              <w:t>Direktoriaus pavaduotojai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47950F9" w14:textId="77777777" w:rsidR="00050175" w:rsidRPr="000F49B7" w:rsidRDefault="00050175" w:rsidP="009E0131">
            <w:pPr>
              <w:rPr>
                <w:sz w:val="20"/>
              </w:rPr>
            </w:pPr>
            <w:r w:rsidRPr="000F49B7">
              <w:rPr>
                <w:sz w:val="20"/>
              </w:rPr>
              <w:t>Suskaitmenintų kultūros produktų skaičius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D241E80" w14:textId="77777777" w:rsidR="00050175" w:rsidRPr="000F49B7" w:rsidRDefault="00050175" w:rsidP="009E0131">
            <w:pPr>
              <w:ind w:left="-89" w:right="-126" w:firstLine="89"/>
              <w:jc w:val="center"/>
              <w:rPr>
                <w:sz w:val="20"/>
              </w:rPr>
            </w:pPr>
            <w:r w:rsidRPr="000F49B7">
              <w:rPr>
                <w:sz w:val="20"/>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DB2D743" w14:textId="77777777" w:rsidR="00050175" w:rsidRPr="000F49B7" w:rsidRDefault="00050175" w:rsidP="009E0131">
            <w:pPr>
              <w:jc w:val="center"/>
              <w:rPr>
                <w:sz w:val="20"/>
              </w:rPr>
            </w:pPr>
            <w:r w:rsidRPr="000F49B7">
              <w:rPr>
                <w:sz w:val="20"/>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0F8F91D" w14:textId="77777777" w:rsidR="00050175" w:rsidRPr="000F49B7" w:rsidRDefault="00050175" w:rsidP="009E0131">
            <w:pPr>
              <w:jc w:val="center"/>
              <w:rPr>
                <w:rFonts w:eastAsia="MS Mincho"/>
                <w:sz w:val="20"/>
              </w:rPr>
            </w:pPr>
            <w:r w:rsidRPr="000F49B7">
              <w:rPr>
                <w:rFonts w:eastAsia="MS Mincho"/>
                <w:sz w:val="20"/>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A7983DC" w14:textId="77777777" w:rsidR="00050175" w:rsidRPr="000F49B7" w:rsidRDefault="00050175" w:rsidP="009E0131">
            <w:pPr>
              <w:jc w:val="center"/>
              <w:rPr>
                <w:rFonts w:eastAsia="MS Mincho"/>
                <w:sz w:val="20"/>
              </w:rPr>
            </w:pPr>
            <w:r w:rsidRPr="000F49B7">
              <w:rPr>
                <w:rFonts w:eastAsia="MS Mincho"/>
                <w:sz w:val="20"/>
              </w:rPr>
              <w:t>Iki gruodžio mėn. pabaigos</w:t>
            </w:r>
          </w:p>
        </w:tc>
      </w:tr>
    </w:tbl>
    <w:p w14:paraId="222AC714" w14:textId="77777777" w:rsidR="00050175" w:rsidRPr="000F49B7" w:rsidRDefault="00050175" w:rsidP="00050175"/>
    <w:p w14:paraId="059DF8A8" w14:textId="77777777" w:rsidR="00050175" w:rsidRPr="000F49B7" w:rsidRDefault="00050175" w:rsidP="00050175">
      <w:pPr>
        <w:jc w:val="center"/>
        <w:rPr>
          <w:b/>
          <w:szCs w:val="24"/>
        </w:rPr>
      </w:pPr>
    </w:p>
    <w:p w14:paraId="18590A6B" w14:textId="77777777" w:rsidR="00050175" w:rsidRPr="000F49B7" w:rsidRDefault="00050175" w:rsidP="00050175">
      <w:pPr>
        <w:jc w:val="center"/>
        <w:rPr>
          <w:b/>
          <w:szCs w:val="24"/>
        </w:rPr>
      </w:pPr>
    </w:p>
    <w:p w14:paraId="5E24005D" w14:textId="77777777" w:rsidR="00050175" w:rsidRPr="000F49B7" w:rsidRDefault="00050175" w:rsidP="00050175">
      <w:pPr>
        <w:jc w:val="center"/>
        <w:rPr>
          <w:b/>
          <w:szCs w:val="24"/>
        </w:rPr>
      </w:pPr>
      <w:r w:rsidRPr="000F49B7">
        <w:rPr>
          <w:b/>
          <w:szCs w:val="24"/>
        </w:rPr>
        <w:t>LĖŠŲ POREIKIS IR NUMATOMI FINANSAVIMO ŠALTINIAI</w:t>
      </w:r>
    </w:p>
    <w:p w14:paraId="262ECF2C" w14:textId="55078346" w:rsidR="00050175" w:rsidRPr="000F49B7" w:rsidRDefault="00050175" w:rsidP="00050175">
      <w:pPr>
        <w:jc w:val="center"/>
        <w:rPr>
          <w:b/>
          <w:szCs w:val="24"/>
        </w:rPr>
      </w:pPr>
      <w:r w:rsidRPr="000F49B7">
        <w:rPr>
          <w:b/>
          <w:szCs w:val="24"/>
        </w:rPr>
        <w:tab/>
      </w:r>
      <w:r w:rsidRPr="000F49B7">
        <w:rPr>
          <w:b/>
          <w:szCs w:val="24"/>
        </w:rPr>
        <w:tab/>
      </w:r>
      <w:r w:rsidRPr="000F49B7">
        <w:rPr>
          <w:b/>
          <w:szCs w:val="24"/>
        </w:rPr>
        <w:tab/>
      </w:r>
      <w:r w:rsidRPr="000F49B7">
        <w:rPr>
          <w:b/>
          <w:szCs w:val="24"/>
        </w:rPr>
        <w:tab/>
      </w:r>
      <w:r w:rsidRPr="000F49B7">
        <w:rPr>
          <w:b/>
          <w:szCs w:val="24"/>
        </w:rPr>
        <w:tab/>
      </w:r>
      <w:r w:rsidRPr="000F49B7">
        <w:rPr>
          <w:b/>
          <w:szCs w:val="24"/>
        </w:rPr>
        <w:tab/>
      </w:r>
      <w:r w:rsidRPr="000F49B7">
        <w:rPr>
          <w:b/>
          <w:szCs w:val="24"/>
        </w:rPr>
        <w:tab/>
      </w:r>
      <w:r w:rsidR="00B42BF2" w:rsidRPr="000F49B7">
        <w:rPr>
          <w:b/>
          <w:szCs w:val="24"/>
        </w:rPr>
        <w:t>t</w:t>
      </w:r>
      <w:r w:rsidRPr="000F49B7">
        <w:rPr>
          <w:b/>
          <w:szCs w:val="24"/>
        </w:rPr>
        <w:t>ūkst. Eur</w:t>
      </w:r>
    </w:p>
    <w:tbl>
      <w:tblPr>
        <w:tblW w:w="12039" w:type="dxa"/>
        <w:jc w:val="center"/>
        <w:tblLayout w:type="fixed"/>
        <w:tblLook w:val="0000" w:firstRow="0" w:lastRow="0" w:firstColumn="0" w:lastColumn="0" w:noHBand="0" w:noVBand="0"/>
      </w:tblPr>
      <w:tblGrid>
        <w:gridCol w:w="7220"/>
        <w:gridCol w:w="2551"/>
        <w:gridCol w:w="2268"/>
      </w:tblGrid>
      <w:tr w:rsidR="00050175" w:rsidRPr="000F49B7" w14:paraId="1527EB36" w14:textId="77777777" w:rsidTr="009E0131">
        <w:trPr>
          <w:trHeight w:val="1210"/>
          <w:jc w:val="center"/>
        </w:trPr>
        <w:tc>
          <w:tcPr>
            <w:tcW w:w="7220" w:type="dxa"/>
            <w:tcBorders>
              <w:top w:val="single" w:sz="8" w:space="0" w:color="auto"/>
              <w:left w:val="single" w:sz="8" w:space="0" w:color="auto"/>
              <w:bottom w:val="single" w:sz="8" w:space="0" w:color="auto"/>
              <w:right w:val="single" w:sz="8" w:space="0" w:color="auto"/>
            </w:tcBorders>
            <w:shd w:val="clear" w:color="auto" w:fill="BFBFBF"/>
            <w:vAlign w:val="center"/>
          </w:tcPr>
          <w:p w14:paraId="6CCE8739" w14:textId="77777777" w:rsidR="00050175" w:rsidRPr="000F49B7" w:rsidRDefault="00050175" w:rsidP="009E0131">
            <w:pPr>
              <w:jc w:val="center"/>
              <w:rPr>
                <w:b/>
                <w:bCs/>
                <w:szCs w:val="24"/>
              </w:rPr>
            </w:pPr>
            <w:r w:rsidRPr="000F49B7">
              <w:rPr>
                <w:b/>
                <w:bCs/>
                <w:szCs w:val="24"/>
              </w:rPr>
              <w:t>Ekonominės klasifikacijos grupė, finansavimo šaltiniai</w:t>
            </w:r>
          </w:p>
        </w:tc>
        <w:tc>
          <w:tcPr>
            <w:tcW w:w="2551" w:type="dxa"/>
            <w:tcBorders>
              <w:top w:val="single" w:sz="8" w:space="0" w:color="auto"/>
              <w:left w:val="single" w:sz="8" w:space="0" w:color="auto"/>
              <w:bottom w:val="single" w:sz="8" w:space="0" w:color="auto"/>
              <w:right w:val="single" w:sz="8" w:space="0" w:color="auto"/>
            </w:tcBorders>
            <w:shd w:val="clear" w:color="auto" w:fill="BFBFBF"/>
            <w:vAlign w:val="center"/>
          </w:tcPr>
          <w:p w14:paraId="4A269768" w14:textId="77777777" w:rsidR="00050175" w:rsidRPr="000F49B7" w:rsidRDefault="00050175" w:rsidP="009E0131">
            <w:pPr>
              <w:jc w:val="center"/>
              <w:rPr>
                <w:b/>
                <w:bCs/>
                <w:szCs w:val="24"/>
              </w:rPr>
            </w:pPr>
            <w:r w:rsidRPr="000F49B7">
              <w:rPr>
                <w:b/>
                <w:bCs/>
                <w:szCs w:val="24"/>
              </w:rPr>
              <w:t xml:space="preserve">Asignavimai </w:t>
            </w:r>
          </w:p>
          <w:p w14:paraId="458B5ACE" w14:textId="77777777" w:rsidR="00050175" w:rsidRPr="000F49B7" w:rsidRDefault="00050175" w:rsidP="009E0131">
            <w:pPr>
              <w:jc w:val="center"/>
              <w:rPr>
                <w:b/>
                <w:bCs/>
                <w:szCs w:val="24"/>
              </w:rPr>
            </w:pPr>
            <w:r w:rsidRPr="000F49B7">
              <w:rPr>
                <w:b/>
                <w:bCs/>
                <w:szCs w:val="24"/>
              </w:rPr>
              <w:t xml:space="preserve">2023 metams </w:t>
            </w:r>
          </w:p>
          <w:p w14:paraId="0E276B81" w14:textId="77777777" w:rsidR="00050175" w:rsidRPr="000F49B7" w:rsidRDefault="00050175" w:rsidP="009E0131">
            <w:pPr>
              <w:jc w:val="center"/>
              <w:rPr>
                <w:b/>
                <w:bCs/>
                <w:szCs w:val="24"/>
              </w:rPr>
            </w:pPr>
            <w:r w:rsidRPr="000F49B7">
              <w:rPr>
                <w:b/>
                <w:bCs/>
                <w:szCs w:val="24"/>
              </w:rPr>
              <w:t>(bazinis biudžetas)</w:t>
            </w:r>
          </w:p>
        </w:tc>
        <w:tc>
          <w:tcPr>
            <w:tcW w:w="2268" w:type="dxa"/>
            <w:tcBorders>
              <w:top w:val="single" w:sz="8" w:space="0" w:color="auto"/>
              <w:left w:val="single" w:sz="8" w:space="0" w:color="auto"/>
              <w:bottom w:val="single" w:sz="4" w:space="0" w:color="auto"/>
              <w:right w:val="single" w:sz="8" w:space="0" w:color="auto"/>
            </w:tcBorders>
            <w:shd w:val="clear" w:color="auto" w:fill="BFBFBF"/>
            <w:vAlign w:val="center"/>
          </w:tcPr>
          <w:p w14:paraId="1953DF19" w14:textId="77777777" w:rsidR="00050175" w:rsidRPr="000F49B7" w:rsidRDefault="00050175" w:rsidP="009E0131">
            <w:pPr>
              <w:jc w:val="center"/>
              <w:rPr>
                <w:b/>
                <w:bCs/>
                <w:szCs w:val="24"/>
              </w:rPr>
            </w:pPr>
            <w:r w:rsidRPr="000F49B7">
              <w:rPr>
                <w:b/>
                <w:bCs/>
                <w:szCs w:val="24"/>
              </w:rPr>
              <w:t xml:space="preserve">Asignavimai biudžetiniams </w:t>
            </w:r>
          </w:p>
          <w:p w14:paraId="41A29481" w14:textId="77777777" w:rsidR="00050175" w:rsidRPr="000F49B7" w:rsidRDefault="00050175" w:rsidP="009E0131">
            <w:pPr>
              <w:jc w:val="center"/>
              <w:rPr>
                <w:b/>
                <w:bCs/>
                <w:szCs w:val="24"/>
              </w:rPr>
            </w:pPr>
            <w:r w:rsidRPr="000F49B7">
              <w:rPr>
                <w:b/>
                <w:bCs/>
                <w:szCs w:val="24"/>
              </w:rPr>
              <w:t>2024 metams</w:t>
            </w:r>
          </w:p>
        </w:tc>
      </w:tr>
      <w:tr w:rsidR="00050175" w:rsidRPr="000F49B7" w14:paraId="7243BEC0" w14:textId="77777777" w:rsidTr="009E0131">
        <w:trPr>
          <w:trHeight w:val="255"/>
          <w:jc w:val="center"/>
        </w:trPr>
        <w:tc>
          <w:tcPr>
            <w:tcW w:w="7220" w:type="dxa"/>
            <w:tcBorders>
              <w:top w:val="nil"/>
              <w:left w:val="single" w:sz="4" w:space="0" w:color="auto"/>
              <w:bottom w:val="single" w:sz="4" w:space="0" w:color="auto"/>
              <w:right w:val="single" w:sz="4" w:space="0" w:color="auto"/>
            </w:tcBorders>
            <w:shd w:val="clear" w:color="auto" w:fill="D9D9D9"/>
          </w:tcPr>
          <w:p w14:paraId="377741FF" w14:textId="77777777" w:rsidR="00050175" w:rsidRPr="000F49B7" w:rsidRDefault="00050175" w:rsidP="009E0131">
            <w:pPr>
              <w:rPr>
                <w:b/>
                <w:szCs w:val="24"/>
              </w:rPr>
            </w:pPr>
            <w:r w:rsidRPr="000F49B7">
              <w:rPr>
                <w:b/>
                <w:szCs w:val="24"/>
              </w:rPr>
              <w:t>1. LĖŠŲ POREIKIS IŠ VISO</w:t>
            </w:r>
          </w:p>
        </w:tc>
        <w:tc>
          <w:tcPr>
            <w:tcW w:w="2551" w:type="dxa"/>
            <w:tcBorders>
              <w:top w:val="nil"/>
              <w:left w:val="nil"/>
              <w:bottom w:val="single" w:sz="4" w:space="0" w:color="auto"/>
              <w:right w:val="single" w:sz="4" w:space="0" w:color="auto"/>
            </w:tcBorders>
            <w:shd w:val="clear" w:color="auto" w:fill="D9D9D9"/>
            <w:noWrap/>
          </w:tcPr>
          <w:p w14:paraId="752BA322" w14:textId="77777777" w:rsidR="00050175" w:rsidRPr="000F49B7" w:rsidRDefault="00050175" w:rsidP="009E0131">
            <w:pPr>
              <w:jc w:val="center"/>
              <w:rPr>
                <w:szCs w:val="24"/>
              </w:rPr>
            </w:pPr>
            <w:r w:rsidRPr="000F49B7">
              <w:rPr>
                <w:szCs w:val="24"/>
              </w:rPr>
              <w:t>460,8</w:t>
            </w:r>
          </w:p>
        </w:tc>
        <w:tc>
          <w:tcPr>
            <w:tcW w:w="2268" w:type="dxa"/>
            <w:tcBorders>
              <w:top w:val="single" w:sz="4" w:space="0" w:color="auto"/>
              <w:left w:val="nil"/>
              <w:bottom w:val="single" w:sz="4" w:space="0" w:color="auto"/>
              <w:right w:val="single" w:sz="4" w:space="0" w:color="auto"/>
            </w:tcBorders>
            <w:shd w:val="clear" w:color="auto" w:fill="D9D9D9"/>
          </w:tcPr>
          <w:p w14:paraId="261E44D7" w14:textId="77777777" w:rsidR="00050175" w:rsidRPr="000F49B7" w:rsidRDefault="00050175" w:rsidP="009E0131">
            <w:pPr>
              <w:jc w:val="center"/>
              <w:rPr>
                <w:szCs w:val="24"/>
              </w:rPr>
            </w:pPr>
            <w:r w:rsidRPr="000F49B7">
              <w:rPr>
                <w:szCs w:val="24"/>
              </w:rPr>
              <w:t>403,4</w:t>
            </w:r>
          </w:p>
        </w:tc>
      </w:tr>
      <w:tr w:rsidR="00050175" w:rsidRPr="000F49B7" w14:paraId="75C9579F" w14:textId="77777777" w:rsidTr="009E0131">
        <w:trPr>
          <w:trHeight w:val="255"/>
          <w:jc w:val="center"/>
        </w:trPr>
        <w:tc>
          <w:tcPr>
            <w:tcW w:w="7220" w:type="dxa"/>
            <w:tcBorders>
              <w:top w:val="nil"/>
              <w:left w:val="single" w:sz="4" w:space="0" w:color="auto"/>
              <w:bottom w:val="single" w:sz="4" w:space="0" w:color="auto"/>
              <w:right w:val="single" w:sz="4" w:space="0" w:color="auto"/>
            </w:tcBorders>
            <w:shd w:val="clear" w:color="auto" w:fill="auto"/>
          </w:tcPr>
          <w:p w14:paraId="2BF9B301" w14:textId="77777777" w:rsidR="00050175" w:rsidRPr="000F49B7" w:rsidRDefault="00050175" w:rsidP="009E0131">
            <w:pPr>
              <w:rPr>
                <w:szCs w:val="24"/>
              </w:rPr>
            </w:pPr>
            <w:r w:rsidRPr="000F49B7">
              <w:rPr>
                <w:szCs w:val="24"/>
              </w:rPr>
              <w:t>1.1. Išlaidoms</w:t>
            </w:r>
          </w:p>
        </w:tc>
        <w:tc>
          <w:tcPr>
            <w:tcW w:w="2551" w:type="dxa"/>
            <w:tcBorders>
              <w:top w:val="nil"/>
              <w:left w:val="nil"/>
              <w:bottom w:val="single" w:sz="4" w:space="0" w:color="auto"/>
              <w:right w:val="single" w:sz="4" w:space="0" w:color="auto"/>
            </w:tcBorders>
            <w:shd w:val="clear" w:color="auto" w:fill="auto"/>
            <w:noWrap/>
          </w:tcPr>
          <w:p w14:paraId="2554EC88" w14:textId="77777777" w:rsidR="00050175" w:rsidRPr="000F49B7" w:rsidRDefault="00050175" w:rsidP="009E0131">
            <w:pPr>
              <w:jc w:val="center"/>
              <w:rPr>
                <w:szCs w:val="24"/>
              </w:rPr>
            </w:pPr>
            <w:r w:rsidRPr="000F49B7">
              <w:rPr>
                <w:szCs w:val="24"/>
              </w:rPr>
              <w:t>460,8</w:t>
            </w:r>
          </w:p>
        </w:tc>
        <w:tc>
          <w:tcPr>
            <w:tcW w:w="2268" w:type="dxa"/>
            <w:tcBorders>
              <w:top w:val="nil"/>
              <w:left w:val="nil"/>
              <w:bottom w:val="single" w:sz="4" w:space="0" w:color="auto"/>
              <w:right w:val="single" w:sz="4" w:space="0" w:color="auto"/>
            </w:tcBorders>
          </w:tcPr>
          <w:p w14:paraId="4602D59A" w14:textId="77777777" w:rsidR="00050175" w:rsidRPr="000F49B7" w:rsidRDefault="00050175" w:rsidP="009E0131">
            <w:pPr>
              <w:jc w:val="center"/>
              <w:rPr>
                <w:szCs w:val="24"/>
              </w:rPr>
            </w:pPr>
            <w:r w:rsidRPr="000F49B7">
              <w:rPr>
                <w:szCs w:val="24"/>
              </w:rPr>
              <w:t>403,4</w:t>
            </w:r>
          </w:p>
        </w:tc>
      </w:tr>
      <w:tr w:rsidR="00050175" w:rsidRPr="000F49B7" w14:paraId="6C23C57C" w14:textId="77777777" w:rsidTr="009E0131">
        <w:trPr>
          <w:trHeight w:val="255"/>
          <w:jc w:val="center"/>
        </w:trPr>
        <w:tc>
          <w:tcPr>
            <w:tcW w:w="7220" w:type="dxa"/>
            <w:tcBorders>
              <w:top w:val="nil"/>
              <w:left w:val="single" w:sz="4" w:space="0" w:color="auto"/>
              <w:bottom w:val="single" w:sz="4" w:space="0" w:color="auto"/>
              <w:right w:val="single" w:sz="4" w:space="0" w:color="auto"/>
            </w:tcBorders>
            <w:shd w:val="clear" w:color="auto" w:fill="auto"/>
          </w:tcPr>
          <w:p w14:paraId="4833776E" w14:textId="13F8E782" w:rsidR="00050175" w:rsidRPr="000F49B7" w:rsidRDefault="00050175" w:rsidP="009E0131">
            <w:pPr>
              <w:rPr>
                <w:szCs w:val="24"/>
              </w:rPr>
            </w:pPr>
            <w:r w:rsidRPr="000F49B7">
              <w:rPr>
                <w:szCs w:val="24"/>
              </w:rPr>
              <w:t xml:space="preserve">       iš jų darbo užmokesčiui</w:t>
            </w:r>
          </w:p>
        </w:tc>
        <w:tc>
          <w:tcPr>
            <w:tcW w:w="2551" w:type="dxa"/>
            <w:tcBorders>
              <w:top w:val="nil"/>
              <w:left w:val="nil"/>
              <w:bottom w:val="single" w:sz="4" w:space="0" w:color="auto"/>
              <w:right w:val="single" w:sz="4" w:space="0" w:color="auto"/>
            </w:tcBorders>
            <w:shd w:val="clear" w:color="auto" w:fill="auto"/>
            <w:noWrap/>
          </w:tcPr>
          <w:p w14:paraId="79799CC9" w14:textId="77777777" w:rsidR="00050175" w:rsidRPr="000F49B7" w:rsidRDefault="00050175" w:rsidP="009E0131">
            <w:pPr>
              <w:jc w:val="center"/>
              <w:rPr>
                <w:szCs w:val="24"/>
              </w:rPr>
            </w:pPr>
            <w:r w:rsidRPr="000F49B7">
              <w:rPr>
                <w:szCs w:val="24"/>
              </w:rPr>
              <w:t>278,7</w:t>
            </w:r>
          </w:p>
        </w:tc>
        <w:tc>
          <w:tcPr>
            <w:tcW w:w="2268" w:type="dxa"/>
            <w:tcBorders>
              <w:top w:val="nil"/>
              <w:left w:val="nil"/>
              <w:bottom w:val="single" w:sz="4" w:space="0" w:color="auto"/>
              <w:right w:val="single" w:sz="4" w:space="0" w:color="auto"/>
            </w:tcBorders>
          </w:tcPr>
          <w:p w14:paraId="4980C574" w14:textId="77777777" w:rsidR="00050175" w:rsidRPr="000F49B7" w:rsidRDefault="00050175" w:rsidP="009E0131">
            <w:pPr>
              <w:jc w:val="center"/>
              <w:rPr>
                <w:szCs w:val="24"/>
              </w:rPr>
            </w:pPr>
            <w:r w:rsidRPr="000F49B7">
              <w:rPr>
                <w:szCs w:val="24"/>
              </w:rPr>
              <w:t>310,50</w:t>
            </w:r>
          </w:p>
        </w:tc>
      </w:tr>
      <w:tr w:rsidR="00050175" w:rsidRPr="000F49B7" w14:paraId="3BA057A6" w14:textId="77777777" w:rsidTr="009E0131">
        <w:trPr>
          <w:trHeight w:val="255"/>
          <w:jc w:val="center"/>
        </w:trPr>
        <w:tc>
          <w:tcPr>
            <w:tcW w:w="7220" w:type="dxa"/>
            <w:tcBorders>
              <w:top w:val="nil"/>
              <w:left w:val="single" w:sz="4" w:space="0" w:color="auto"/>
              <w:bottom w:val="single" w:sz="4" w:space="0" w:color="auto"/>
              <w:right w:val="single" w:sz="4" w:space="0" w:color="auto"/>
            </w:tcBorders>
            <w:shd w:val="clear" w:color="auto" w:fill="D9D9D9"/>
          </w:tcPr>
          <w:p w14:paraId="335C17CA" w14:textId="77777777" w:rsidR="00050175" w:rsidRPr="000F49B7" w:rsidRDefault="00050175" w:rsidP="009E0131">
            <w:pPr>
              <w:rPr>
                <w:b/>
                <w:szCs w:val="24"/>
              </w:rPr>
            </w:pPr>
            <w:r w:rsidRPr="000F49B7">
              <w:rPr>
                <w:b/>
                <w:szCs w:val="24"/>
              </w:rPr>
              <w:t>2. FINANSAVIMO ŠALTINIAI</w:t>
            </w:r>
          </w:p>
        </w:tc>
        <w:tc>
          <w:tcPr>
            <w:tcW w:w="2551" w:type="dxa"/>
            <w:tcBorders>
              <w:top w:val="nil"/>
              <w:left w:val="nil"/>
              <w:bottom w:val="single" w:sz="4" w:space="0" w:color="auto"/>
              <w:right w:val="single" w:sz="4" w:space="0" w:color="auto"/>
            </w:tcBorders>
            <w:shd w:val="clear" w:color="auto" w:fill="D9D9D9"/>
            <w:noWrap/>
          </w:tcPr>
          <w:p w14:paraId="6F097007" w14:textId="77777777" w:rsidR="00050175" w:rsidRPr="000F49B7" w:rsidRDefault="00050175" w:rsidP="009E0131">
            <w:pPr>
              <w:jc w:val="center"/>
              <w:rPr>
                <w:szCs w:val="24"/>
              </w:rPr>
            </w:pPr>
          </w:p>
        </w:tc>
        <w:tc>
          <w:tcPr>
            <w:tcW w:w="2268" w:type="dxa"/>
            <w:tcBorders>
              <w:top w:val="nil"/>
              <w:left w:val="nil"/>
              <w:bottom w:val="single" w:sz="4" w:space="0" w:color="auto"/>
              <w:right w:val="single" w:sz="4" w:space="0" w:color="auto"/>
            </w:tcBorders>
            <w:shd w:val="clear" w:color="auto" w:fill="D9D9D9"/>
          </w:tcPr>
          <w:p w14:paraId="581BBFF7" w14:textId="77777777" w:rsidR="00050175" w:rsidRPr="000F49B7" w:rsidRDefault="00050175" w:rsidP="009E0131">
            <w:pPr>
              <w:jc w:val="center"/>
              <w:rPr>
                <w:szCs w:val="24"/>
              </w:rPr>
            </w:pPr>
          </w:p>
        </w:tc>
      </w:tr>
      <w:tr w:rsidR="00050175" w:rsidRPr="000F49B7" w14:paraId="4CE6E18B" w14:textId="77777777" w:rsidTr="009E0131">
        <w:trPr>
          <w:trHeight w:val="255"/>
          <w:jc w:val="center"/>
        </w:trPr>
        <w:tc>
          <w:tcPr>
            <w:tcW w:w="7220" w:type="dxa"/>
            <w:tcBorders>
              <w:top w:val="nil"/>
              <w:left w:val="single" w:sz="4" w:space="0" w:color="auto"/>
              <w:bottom w:val="single" w:sz="4" w:space="0" w:color="auto"/>
              <w:right w:val="single" w:sz="4" w:space="0" w:color="auto"/>
            </w:tcBorders>
            <w:shd w:val="clear" w:color="auto" w:fill="auto"/>
          </w:tcPr>
          <w:p w14:paraId="114F4AE2" w14:textId="77777777" w:rsidR="00050175" w:rsidRPr="000F49B7" w:rsidRDefault="00050175" w:rsidP="009E0131">
            <w:pPr>
              <w:rPr>
                <w:b/>
                <w:szCs w:val="24"/>
              </w:rPr>
            </w:pPr>
            <w:r w:rsidRPr="000F49B7">
              <w:rPr>
                <w:b/>
                <w:szCs w:val="24"/>
              </w:rPr>
              <w:t>2.1. Savivaldybės biudžetas, iš jo</w:t>
            </w:r>
            <w:r w:rsidRPr="000F49B7">
              <w:rPr>
                <w:szCs w:val="24"/>
              </w:rPr>
              <w:t>:</w:t>
            </w:r>
          </w:p>
        </w:tc>
        <w:tc>
          <w:tcPr>
            <w:tcW w:w="2551" w:type="dxa"/>
            <w:tcBorders>
              <w:top w:val="nil"/>
              <w:left w:val="nil"/>
              <w:bottom w:val="single" w:sz="4" w:space="0" w:color="auto"/>
              <w:right w:val="single" w:sz="4" w:space="0" w:color="auto"/>
            </w:tcBorders>
            <w:shd w:val="clear" w:color="auto" w:fill="auto"/>
            <w:noWrap/>
          </w:tcPr>
          <w:p w14:paraId="29F86FD5" w14:textId="77777777" w:rsidR="00050175" w:rsidRPr="000F49B7" w:rsidRDefault="00050175" w:rsidP="009E0131">
            <w:pPr>
              <w:jc w:val="center"/>
              <w:rPr>
                <w:szCs w:val="24"/>
              </w:rPr>
            </w:pPr>
          </w:p>
        </w:tc>
        <w:tc>
          <w:tcPr>
            <w:tcW w:w="2268" w:type="dxa"/>
            <w:tcBorders>
              <w:top w:val="nil"/>
              <w:left w:val="nil"/>
              <w:bottom w:val="single" w:sz="4" w:space="0" w:color="auto"/>
              <w:right w:val="single" w:sz="4" w:space="0" w:color="auto"/>
            </w:tcBorders>
          </w:tcPr>
          <w:p w14:paraId="3AE70CE8" w14:textId="77777777" w:rsidR="00050175" w:rsidRPr="000F49B7" w:rsidRDefault="00050175" w:rsidP="009E0131">
            <w:pPr>
              <w:jc w:val="center"/>
              <w:rPr>
                <w:szCs w:val="24"/>
              </w:rPr>
            </w:pPr>
          </w:p>
        </w:tc>
      </w:tr>
      <w:tr w:rsidR="00050175" w:rsidRPr="000F49B7" w14:paraId="14D509FB" w14:textId="77777777" w:rsidTr="009E0131">
        <w:trPr>
          <w:trHeight w:val="255"/>
          <w:jc w:val="center"/>
        </w:trPr>
        <w:tc>
          <w:tcPr>
            <w:tcW w:w="7220" w:type="dxa"/>
            <w:tcBorders>
              <w:top w:val="nil"/>
              <w:left w:val="single" w:sz="4" w:space="0" w:color="auto"/>
              <w:bottom w:val="single" w:sz="4" w:space="0" w:color="auto"/>
              <w:right w:val="single" w:sz="4" w:space="0" w:color="auto"/>
            </w:tcBorders>
            <w:shd w:val="clear" w:color="auto" w:fill="auto"/>
          </w:tcPr>
          <w:p w14:paraId="5067735A" w14:textId="77777777" w:rsidR="00050175" w:rsidRPr="000F49B7" w:rsidRDefault="00050175" w:rsidP="009E0131">
            <w:pPr>
              <w:rPr>
                <w:szCs w:val="24"/>
              </w:rPr>
            </w:pPr>
            <w:r w:rsidRPr="000F49B7">
              <w:rPr>
                <w:szCs w:val="24"/>
              </w:rPr>
              <w:t>2.1.1. Savivaldybės biudžeto lėšos (SB)</w:t>
            </w:r>
          </w:p>
        </w:tc>
        <w:tc>
          <w:tcPr>
            <w:tcW w:w="2551" w:type="dxa"/>
            <w:tcBorders>
              <w:top w:val="nil"/>
              <w:left w:val="nil"/>
              <w:bottom w:val="single" w:sz="4" w:space="0" w:color="auto"/>
              <w:right w:val="single" w:sz="4" w:space="0" w:color="auto"/>
            </w:tcBorders>
            <w:shd w:val="clear" w:color="auto" w:fill="auto"/>
            <w:noWrap/>
          </w:tcPr>
          <w:p w14:paraId="2BC12614" w14:textId="77777777" w:rsidR="00050175" w:rsidRPr="000F49B7" w:rsidRDefault="00050175" w:rsidP="009E0131">
            <w:pPr>
              <w:jc w:val="center"/>
              <w:rPr>
                <w:szCs w:val="24"/>
              </w:rPr>
            </w:pPr>
            <w:r w:rsidRPr="000F49B7">
              <w:rPr>
                <w:szCs w:val="24"/>
              </w:rPr>
              <w:t>372,3</w:t>
            </w:r>
          </w:p>
        </w:tc>
        <w:tc>
          <w:tcPr>
            <w:tcW w:w="2268" w:type="dxa"/>
            <w:tcBorders>
              <w:top w:val="nil"/>
              <w:left w:val="nil"/>
              <w:bottom w:val="single" w:sz="4" w:space="0" w:color="auto"/>
              <w:right w:val="single" w:sz="4" w:space="0" w:color="auto"/>
            </w:tcBorders>
          </w:tcPr>
          <w:p w14:paraId="2BDE93B3" w14:textId="77777777" w:rsidR="00050175" w:rsidRPr="000F49B7" w:rsidRDefault="00050175" w:rsidP="009E0131">
            <w:pPr>
              <w:jc w:val="center"/>
              <w:rPr>
                <w:szCs w:val="24"/>
              </w:rPr>
            </w:pPr>
            <w:r w:rsidRPr="000F49B7">
              <w:rPr>
                <w:szCs w:val="24"/>
              </w:rPr>
              <w:t>390,4</w:t>
            </w:r>
          </w:p>
        </w:tc>
      </w:tr>
      <w:tr w:rsidR="00050175" w:rsidRPr="000F49B7" w14:paraId="2D18CC3C" w14:textId="77777777" w:rsidTr="009E0131">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4BEC8E64" w14:textId="77777777" w:rsidR="00050175" w:rsidRPr="000F49B7" w:rsidRDefault="00050175" w:rsidP="009E0131">
            <w:pPr>
              <w:rPr>
                <w:szCs w:val="24"/>
              </w:rPr>
            </w:pPr>
            <w:r w:rsidRPr="000F49B7">
              <w:rPr>
                <w:szCs w:val="24"/>
              </w:rPr>
              <w:t>2.1.2. Valstybės biudžeto specialiosios tikslinės dotacijos lėšos valstybės funkcijoms atlikti (VBSF)</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4D1F729C" w14:textId="77777777" w:rsidR="00050175" w:rsidRPr="000F49B7" w:rsidRDefault="00050175" w:rsidP="009E0131">
            <w:pPr>
              <w:jc w:val="center"/>
              <w:rPr>
                <w:szCs w:val="24"/>
              </w:rPr>
            </w:pPr>
          </w:p>
        </w:tc>
        <w:tc>
          <w:tcPr>
            <w:tcW w:w="2268" w:type="dxa"/>
            <w:tcBorders>
              <w:top w:val="single" w:sz="4" w:space="0" w:color="auto"/>
              <w:left w:val="single" w:sz="4" w:space="0" w:color="auto"/>
              <w:bottom w:val="single" w:sz="4" w:space="0" w:color="auto"/>
              <w:right w:val="single" w:sz="4" w:space="0" w:color="auto"/>
            </w:tcBorders>
          </w:tcPr>
          <w:p w14:paraId="4A7CB42C" w14:textId="77777777" w:rsidR="00050175" w:rsidRPr="000F49B7" w:rsidRDefault="00050175" w:rsidP="009E0131">
            <w:pPr>
              <w:jc w:val="center"/>
              <w:rPr>
                <w:szCs w:val="24"/>
              </w:rPr>
            </w:pPr>
          </w:p>
        </w:tc>
      </w:tr>
      <w:tr w:rsidR="00050175" w:rsidRPr="000F49B7" w14:paraId="0B1715BB" w14:textId="77777777" w:rsidTr="009E0131">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2B5FE1E1" w14:textId="1C4409D8" w:rsidR="00050175" w:rsidRPr="000F49B7" w:rsidRDefault="00050175" w:rsidP="009E0131">
            <w:pPr>
              <w:rPr>
                <w:szCs w:val="24"/>
              </w:rPr>
            </w:pPr>
            <w:r w:rsidRPr="000F49B7">
              <w:rPr>
                <w:szCs w:val="24"/>
              </w:rPr>
              <w:t>2.1.3. Valstybės biudžeto specialiosios tikslinės dotacijos lėšos regioninėms įstaigoms ir klasėms finansuoti (VBSR)</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1869448A" w14:textId="77777777" w:rsidR="00050175" w:rsidRPr="000F49B7" w:rsidRDefault="00050175" w:rsidP="009E0131">
            <w:pPr>
              <w:jc w:val="center"/>
              <w:rPr>
                <w:szCs w:val="24"/>
              </w:rPr>
            </w:pPr>
          </w:p>
        </w:tc>
        <w:tc>
          <w:tcPr>
            <w:tcW w:w="2268" w:type="dxa"/>
            <w:tcBorders>
              <w:top w:val="single" w:sz="4" w:space="0" w:color="auto"/>
              <w:left w:val="single" w:sz="4" w:space="0" w:color="auto"/>
              <w:bottom w:val="single" w:sz="4" w:space="0" w:color="auto"/>
              <w:right w:val="single" w:sz="4" w:space="0" w:color="auto"/>
            </w:tcBorders>
          </w:tcPr>
          <w:p w14:paraId="197726C5" w14:textId="77777777" w:rsidR="00050175" w:rsidRPr="000F49B7" w:rsidRDefault="00050175" w:rsidP="009E0131">
            <w:pPr>
              <w:jc w:val="center"/>
              <w:rPr>
                <w:szCs w:val="24"/>
              </w:rPr>
            </w:pPr>
          </w:p>
        </w:tc>
      </w:tr>
      <w:tr w:rsidR="00050175" w:rsidRPr="000F49B7" w14:paraId="73FB6000" w14:textId="77777777" w:rsidTr="009E0131">
        <w:trPr>
          <w:trHeight w:val="29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0FA96953" w14:textId="77777777" w:rsidR="00050175" w:rsidRPr="000F49B7" w:rsidRDefault="00050175" w:rsidP="009E0131">
            <w:pPr>
              <w:rPr>
                <w:szCs w:val="24"/>
              </w:rPr>
            </w:pPr>
            <w:r w:rsidRPr="000F49B7">
              <w:rPr>
                <w:szCs w:val="24"/>
              </w:rPr>
              <w:t>2.1.4. Įstaigų pajamos už paslaugas (SP)</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713A4614" w14:textId="77777777" w:rsidR="00050175" w:rsidRPr="000F49B7" w:rsidRDefault="00050175" w:rsidP="009E0131">
            <w:pPr>
              <w:jc w:val="center"/>
              <w:rPr>
                <w:szCs w:val="24"/>
              </w:rPr>
            </w:pPr>
            <w:r w:rsidRPr="000F49B7">
              <w:rPr>
                <w:szCs w:val="24"/>
              </w:rPr>
              <w:t>19,7</w:t>
            </w:r>
          </w:p>
        </w:tc>
        <w:tc>
          <w:tcPr>
            <w:tcW w:w="2268" w:type="dxa"/>
            <w:tcBorders>
              <w:top w:val="single" w:sz="4" w:space="0" w:color="auto"/>
              <w:left w:val="single" w:sz="4" w:space="0" w:color="auto"/>
              <w:bottom w:val="single" w:sz="4" w:space="0" w:color="auto"/>
              <w:right w:val="single" w:sz="4" w:space="0" w:color="auto"/>
            </w:tcBorders>
          </w:tcPr>
          <w:p w14:paraId="639F5E8E" w14:textId="77777777" w:rsidR="00050175" w:rsidRPr="000F49B7" w:rsidRDefault="00050175" w:rsidP="009E0131">
            <w:pPr>
              <w:jc w:val="center"/>
              <w:rPr>
                <w:szCs w:val="24"/>
              </w:rPr>
            </w:pPr>
            <w:r w:rsidRPr="000F49B7">
              <w:rPr>
                <w:szCs w:val="24"/>
              </w:rPr>
              <w:t>13,0</w:t>
            </w:r>
          </w:p>
        </w:tc>
      </w:tr>
      <w:tr w:rsidR="00050175" w:rsidRPr="000F49B7" w14:paraId="20F73E80" w14:textId="77777777" w:rsidTr="009E0131">
        <w:trPr>
          <w:trHeight w:val="262"/>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0D9EC7DB" w14:textId="77777777" w:rsidR="00050175" w:rsidRPr="000F49B7" w:rsidRDefault="00050175" w:rsidP="009E0131">
            <w:pPr>
              <w:rPr>
                <w:szCs w:val="24"/>
              </w:rPr>
            </w:pPr>
            <w:r w:rsidRPr="000F49B7">
              <w:rPr>
                <w:szCs w:val="24"/>
              </w:rPr>
              <w:t>2.1.5. Valstybės biudžeto lėšos (VB)</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1F65C6BF" w14:textId="77777777" w:rsidR="00050175" w:rsidRPr="000F49B7" w:rsidRDefault="00050175" w:rsidP="009E0131">
            <w:pPr>
              <w:jc w:val="center"/>
              <w:rPr>
                <w:szCs w:val="24"/>
              </w:rPr>
            </w:pPr>
            <w:r w:rsidRPr="000F49B7">
              <w:rPr>
                <w:szCs w:val="24"/>
              </w:rPr>
              <w:t>24,0</w:t>
            </w:r>
          </w:p>
        </w:tc>
        <w:tc>
          <w:tcPr>
            <w:tcW w:w="2268" w:type="dxa"/>
            <w:tcBorders>
              <w:top w:val="single" w:sz="4" w:space="0" w:color="auto"/>
              <w:left w:val="single" w:sz="4" w:space="0" w:color="auto"/>
              <w:bottom w:val="single" w:sz="4" w:space="0" w:color="auto"/>
              <w:right w:val="single" w:sz="4" w:space="0" w:color="auto"/>
            </w:tcBorders>
          </w:tcPr>
          <w:p w14:paraId="1E864AFB" w14:textId="77777777" w:rsidR="00050175" w:rsidRPr="000F49B7" w:rsidRDefault="00050175" w:rsidP="009E0131">
            <w:pPr>
              <w:jc w:val="center"/>
              <w:rPr>
                <w:szCs w:val="24"/>
              </w:rPr>
            </w:pPr>
          </w:p>
        </w:tc>
      </w:tr>
      <w:tr w:rsidR="00050175" w:rsidRPr="000F49B7" w14:paraId="186B95F9" w14:textId="77777777" w:rsidTr="009E0131">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48257AA2" w14:textId="77777777" w:rsidR="00050175" w:rsidRPr="000F49B7" w:rsidRDefault="00050175" w:rsidP="009E0131">
            <w:pPr>
              <w:rPr>
                <w:szCs w:val="24"/>
              </w:rPr>
            </w:pPr>
            <w:r w:rsidRPr="000F49B7">
              <w:rPr>
                <w:szCs w:val="24"/>
              </w:rPr>
              <w:t xml:space="preserve">2.1.6. </w:t>
            </w:r>
            <w:r w:rsidRPr="000F49B7">
              <w:rPr>
                <w:szCs w:val="24"/>
                <w:lang w:eastAsia="lt-LT"/>
              </w:rPr>
              <w:t>Paskolos lėšos (</w:t>
            </w:r>
            <w:r w:rsidRPr="000F49B7">
              <w:rPr>
                <w:bCs/>
                <w:szCs w:val="24"/>
                <w:lang w:eastAsia="lt-LT"/>
              </w:rPr>
              <w:t>P)</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60DE734A" w14:textId="77777777" w:rsidR="00050175" w:rsidRPr="000F49B7" w:rsidRDefault="00050175" w:rsidP="009E0131">
            <w:pPr>
              <w:jc w:val="center"/>
              <w:rPr>
                <w:szCs w:val="24"/>
              </w:rPr>
            </w:pPr>
          </w:p>
        </w:tc>
        <w:tc>
          <w:tcPr>
            <w:tcW w:w="2268" w:type="dxa"/>
            <w:tcBorders>
              <w:top w:val="single" w:sz="4" w:space="0" w:color="auto"/>
              <w:left w:val="single" w:sz="4" w:space="0" w:color="auto"/>
              <w:bottom w:val="single" w:sz="4" w:space="0" w:color="auto"/>
              <w:right w:val="single" w:sz="4" w:space="0" w:color="auto"/>
            </w:tcBorders>
          </w:tcPr>
          <w:p w14:paraId="50F9C0F0" w14:textId="77777777" w:rsidR="00050175" w:rsidRPr="000F49B7" w:rsidRDefault="00050175" w:rsidP="009E0131">
            <w:pPr>
              <w:jc w:val="center"/>
              <w:rPr>
                <w:szCs w:val="24"/>
              </w:rPr>
            </w:pPr>
          </w:p>
        </w:tc>
      </w:tr>
      <w:tr w:rsidR="00050175" w:rsidRPr="000F49B7" w14:paraId="5959ECA3" w14:textId="77777777" w:rsidTr="009E0131">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726542AD" w14:textId="77777777" w:rsidR="00050175" w:rsidRPr="000F49B7" w:rsidRDefault="00050175" w:rsidP="009E0131">
            <w:pPr>
              <w:rPr>
                <w:szCs w:val="24"/>
              </w:rPr>
            </w:pPr>
            <w:r w:rsidRPr="000F49B7">
              <w:rPr>
                <w:szCs w:val="24"/>
              </w:rPr>
              <w:t>2.1.7. Ugdymo reikmių lėšos (ML)</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31BBE328" w14:textId="77777777" w:rsidR="00050175" w:rsidRPr="000F49B7" w:rsidRDefault="00050175" w:rsidP="009E0131">
            <w:pPr>
              <w:jc w:val="center"/>
              <w:rPr>
                <w:szCs w:val="24"/>
              </w:rPr>
            </w:pPr>
          </w:p>
        </w:tc>
        <w:tc>
          <w:tcPr>
            <w:tcW w:w="2268" w:type="dxa"/>
            <w:tcBorders>
              <w:top w:val="single" w:sz="4" w:space="0" w:color="auto"/>
              <w:left w:val="single" w:sz="4" w:space="0" w:color="auto"/>
              <w:bottom w:val="single" w:sz="4" w:space="0" w:color="auto"/>
              <w:right w:val="single" w:sz="4" w:space="0" w:color="auto"/>
            </w:tcBorders>
          </w:tcPr>
          <w:p w14:paraId="10063633" w14:textId="77777777" w:rsidR="00050175" w:rsidRPr="000F49B7" w:rsidRDefault="00050175" w:rsidP="009E0131">
            <w:pPr>
              <w:jc w:val="center"/>
              <w:rPr>
                <w:szCs w:val="24"/>
              </w:rPr>
            </w:pPr>
          </w:p>
        </w:tc>
      </w:tr>
      <w:tr w:rsidR="00050175" w:rsidRPr="000F49B7" w14:paraId="60D76363" w14:textId="77777777" w:rsidTr="009E0131">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69D80633" w14:textId="77777777" w:rsidR="00050175" w:rsidRPr="000F49B7" w:rsidRDefault="00050175" w:rsidP="009E0131">
            <w:pPr>
              <w:rPr>
                <w:szCs w:val="24"/>
              </w:rPr>
            </w:pPr>
            <w:r w:rsidRPr="000F49B7">
              <w:rPr>
                <w:szCs w:val="24"/>
              </w:rPr>
              <w:t>2.1.8. Praėjusių metų lėšų likutis (L)</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1F72BC54" w14:textId="77777777" w:rsidR="00050175" w:rsidRPr="000F49B7" w:rsidRDefault="00050175" w:rsidP="009E0131">
            <w:pPr>
              <w:jc w:val="center"/>
              <w:rPr>
                <w:szCs w:val="24"/>
              </w:rPr>
            </w:pPr>
          </w:p>
        </w:tc>
        <w:tc>
          <w:tcPr>
            <w:tcW w:w="2268" w:type="dxa"/>
            <w:tcBorders>
              <w:top w:val="single" w:sz="4" w:space="0" w:color="auto"/>
              <w:left w:val="single" w:sz="4" w:space="0" w:color="auto"/>
              <w:bottom w:val="single" w:sz="4" w:space="0" w:color="auto"/>
              <w:right w:val="single" w:sz="4" w:space="0" w:color="auto"/>
            </w:tcBorders>
          </w:tcPr>
          <w:p w14:paraId="0FAFA847" w14:textId="77777777" w:rsidR="00050175" w:rsidRPr="000F49B7" w:rsidRDefault="00050175" w:rsidP="009E0131">
            <w:pPr>
              <w:jc w:val="center"/>
              <w:rPr>
                <w:szCs w:val="24"/>
              </w:rPr>
            </w:pPr>
          </w:p>
        </w:tc>
      </w:tr>
      <w:tr w:rsidR="00050175" w:rsidRPr="000F49B7" w14:paraId="472C1E66" w14:textId="77777777" w:rsidTr="009E0131">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420CC4A0" w14:textId="77777777" w:rsidR="00050175" w:rsidRPr="000F49B7" w:rsidRDefault="00050175" w:rsidP="009E0131">
            <w:pPr>
              <w:rPr>
                <w:b/>
                <w:szCs w:val="24"/>
              </w:rPr>
            </w:pPr>
            <w:r w:rsidRPr="000F49B7">
              <w:rPr>
                <w:szCs w:val="24"/>
                <w:lang w:eastAsia="lt-LT"/>
              </w:rPr>
              <w:t>2.1.9. Europos Sąjungos struktūrinių fondų lėšos (</w:t>
            </w:r>
            <w:r w:rsidRPr="000F49B7">
              <w:rPr>
                <w:bCs/>
                <w:szCs w:val="24"/>
                <w:lang w:eastAsia="lt-LT"/>
              </w:rPr>
              <w:t>ES)</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7EE00B08" w14:textId="77777777" w:rsidR="00050175" w:rsidRPr="000F49B7" w:rsidRDefault="00050175" w:rsidP="009E0131">
            <w:pPr>
              <w:jc w:val="center"/>
              <w:rPr>
                <w:szCs w:val="24"/>
              </w:rPr>
            </w:pPr>
            <w:r w:rsidRPr="000F49B7">
              <w:rPr>
                <w:szCs w:val="24"/>
              </w:rPr>
              <w:t>42,8</w:t>
            </w:r>
          </w:p>
        </w:tc>
        <w:tc>
          <w:tcPr>
            <w:tcW w:w="2268" w:type="dxa"/>
            <w:tcBorders>
              <w:top w:val="single" w:sz="4" w:space="0" w:color="auto"/>
              <w:left w:val="single" w:sz="4" w:space="0" w:color="auto"/>
              <w:bottom w:val="single" w:sz="4" w:space="0" w:color="auto"/>
              <w:right w:val="single" w:sz="4" w:space="0" w:color="auto"/>
            </w:tcBorders>
          </w:tcPr>
          <w:p w14:paraId="74143B19" w14:textId="77777777" w:rsidR="00050175" w:rsidRPr="000F49B7" w:rsidRDefault="00050175" w:rsidP="009E0131">
            <w:pPr>
              <w:jc w:val="center"/>
              <w:rPr>
                <w:szCs w:val="24"/>
              </w:rPr>
            </w:pPr>
          </w:p>
        </w:tc>
      </w:tr>
      <w:tr w:rsidR="00050175" w:rsidRPr="000F49B7" w14:paraId="4DBF8446" w14:textId="77777777" w:rsidTr="009E0131">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029713B0" w14:textId="77777777" w:rsidR="00050175" w:rsidRPr="000F49B7" w:rsidRDefault="00050175" w:rsidP="009E0131">
            <w:pPr>
              <w:rPr>
                <w:szCs w:val="24"/>
              </w:rPr>
            </w:pPr>
            <w:r w:rsidRPr="000F49B7">
              <w:rPr>
                <w:b/>
                <w:szCs w:val="24"/>
              </w:rPr>
              <w:t>2.2. Kiti šaltiniai, iš viso</w:t>
            </w:r>
            <w:r w:rsidRPr="000F49B7">
              <w:rPr>
                <w:szCs w:val="24"/>
              </w:rPr>
              <w:t>:</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78DAF83D" w14:textId="77777777" w:rsidR="00050175" w:rsidRPr="000F49B7" w:rsidRDefault="00050175" w:rsidP="009E0131">
            <w:pPr>
              <w:jc w:val="center"/>
              <w:rPr>
                <w:szCs w:val="24"/>
              </w:rPr>
            </w:pPr>
          </w:p>
        </w:tc>
        <w:tc>
          <w:tcPr>
            <w:tcW w:w="2268" w:type="dxa"/>
            <w:tcBorders>
              <w:top w:val="single" w:sz="4" w:space="0" w:color="auto"/>
              <w:left w:val="single" w:sz="4" w:space="0" w:color="auto"/>
              <w:bottom w:val="single" w:sz="4" w:space="0" w:color="auto"/>
              <w:right w:val="single" w:sz="4" w:space="0" w:color="auto"/>
            </w:tcBorders>
          </w:tcPr>
          <w:p w14:paraId="037229F0" w14:textId="77777777" w:rsidR="00050175" w:rsidRPr="000F49B7" w:rsidRDefault="00050175" w:rsidP="009E0131">
            <w:pPr>
              <w:jc w:val="center"/>
              <w:rPr>
                <w:szCs w:val="24"/>
              </w:rPr>
            </w:pPr>
          </w:p>
        </w:tc>
      </w:tr>
      <w:tr w:rsidR="00050175" w:rsidRPr="000F49B7" w14:paraId="77461E66" w14:textId="77777777" w:rsidTr="009E0131">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47425216" w14:textId="77777777" w:rsidR="00050175" w:rsidRPr="000F49B7" w:rsidRDefault="00050175" w:rsidP="009E0131">
            <w:pPr>
              <w:rPr>
                <w:bCs/>
                <w:szCs w:val="24"/>
              </w:rPr>
            </w:pPr>
            <w:r w:rsidRPr="000F49B7">
              <w:rPr>
                <w:bCs/>
                <w:szCs w:val="24"/>
              </w:rPr>
              <w:t>2.2.1. Gyventojų pajamų mokestis (GPM)</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5653FBF8" w14:textId="77777777" w:rsidR="00050175" w:rsidRPr="000F49B7" w:rsidRDefault="00050175" w:rsidP="009E0131">
            <w:pPr>
              <w:jc w:val="center"/>
              <w:rPr>
                <w:szCs w:val="24"/>
              </w:rPr>
            </w:pPr>
          </w:p>
        </w:tc>
        <w:tc>
          <w:tcPr>
            <w:tcW w:w="2268" w:type="dxa"/>
            <w:tcBorders>
              <w:top w:val="single" w:sz="4" w:space="0" w:color="auto"/>
              <w:left w:val="single" w:sz="4" w:space="0" w:color="auto"/>
              <w:bottom w:val="single" w:sz="4" w:space="0" w:color="auto"/>
              <w:right w:val="single" w:sz="4" w:space="0" w:color="auto"/>
            </w:tcBorders>
          </w:tcPr>
          <w:p w14:paraId="6EF63B19" w14:textId="77777777" w:rsidR="00050175" w:rsidRPr="000F49B7" w:rsidRDefault="00050175" w:rsidP="009E0131">
            <w:pPr>
              <w:jc w:val="center"/>
              <w:rPr>
                <w:szCs w:val="24"/>
              </w:rPr>
            </w:pPr>
          </w:p>
        </w:tc>
      </w:tr>
      <w:tr w:rsidR="00050175" w:rsidRPr="000F49B7" w14:paraId="773FD74F" w14:textId="77777777" w:rsidTr="009E0131">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580913AF" w14:textId="77777777" w:rsidR="00050175" w:rsidRPr="000F49B7" w:rsidRDefault="00050175" w:rsidP="009E0131">
            <w:pPr>
              <w:rPr>
                <w:bCs/>
                <w:szCs w:val="24"/>
              </w:rPr>
            </w:pPr>
            <w:r w:rsidRPr="000F49B7">
              <w:rPr>
                <w:bCs/>
                <w:szCs w:val="24"/>
              </w:rPr>
              <w:t>2.2.2. Rėmėjų lėšos (RL)</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6F44F850" w14:textId="77777777" w:rsidR="00050175" w:rsidRPr="000F49B7" w:rsidRDefault="00050175" w:rsidP="009E0131">
            <w:pPr>
              <w:jc w:val="center"/>
              <w:rPr>
                <w:szCs w:val="24"/>
              </w:rPr>
            </w:pPr>
            <w:r w:rsidRPr="000F49B7">
              <w:rPr>
                <w:szCs w:val="24"/>
              </w:rPr>
              <w:t>2,0</w:t>
            </w:r>
          </w:p>
        </w:tc>
        <w:tc>
          <w:tcPr>
            <w:tcW w:w="2268" w:type="dxa"/>
            <w:tcBorders>
              <w:top w:val="single" w:sz="4" w:space="0" w:color="auto"/>
              <w:left w:val="single" w:sz="4" w:space="0" w:color="auto"/>
              <w:bottom w:val="single" w:sz="4" w:space="0" w:color="auto"/>
              <w:right w:val="single" w:sz="4" w:space="0" w:color="auto"/>
            </w:tcBorders>
          </w:tcPr>
          <w:p w14:paraId="43F709CD" w14:textId="77777777" w:rsidR="00050175" w:rsidRPr="000F49B7" w:rsidRDefault="00050175" w:rsidP="009E0131">
            <w:pPr>
              <w:jc w:val="center"/>
              <w:rPr>
                <w:szCs w:val="24"/>
              </w:rPr>
            </w:pPr>
          </w:p>
        </w:tc>
      </w:tr>
      <w:tr w:rsidR="00050175" w:rsidRPr="000F49B7" w14:paraId="19A11ACB" w14:textId="77777777" w:rsidTr="009E0131">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6733E9BB" w14:textId="77777777" w:rsidR="00050175" w:rsidRPr="000F49B7" w:rsidRDefault="00050175" w:rsidP="009E0131">
            <w:pPr>
              <w:rPr>
                <w:bCs/>
                <w:szCs w:val="24"/>
              </w:rPr>
            </w:pPr>
            <w:r w:rsidRPr="000F49B7">
              <w:rPr>
                <w:bCs/>
                <w:szCs w:val="24"/>
              </w:rPr>
              <w:t>2.2.3. Valstybės biudžeto lėšos, kurios neapskaitomos biudžete (VBN)</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4D9AAAD6" w14:textId="77777777" w:rsidR="00050175" w:rsidRPr="000F49B7" w:rsidRDefault="00050175" w:rsidP="009E0131">
            <w:pPr>
              <w:jc w:val="center"/>
              <w:rPr>
                <w:szCs w:val="24"/>
              </w:rPr>
            </w:pPr>
          </w:p>
        </w:tc>
        <w:tc>
          <w:tcPr>
            <w:tcW w:w="2268" w:type="dxa"/>
            <w:tcBorders>
              <w:top w:val="single" w:sz="4" w:space="0" w:color="auto"/>
              <w:left w:val="single" w:sz="4" w:space="0" w:color="auto"/>
              <w:bottom w:val="single" w:sz="4" w:space="0" w:color="auto"/>
              <w:right w:val="single" w:sz="4" w:space="0" w:color="auto"/>
            </w:tcBorders>
          </w:tcPr>
          <w:p w14:paraId="4198AFE7" w14:textId="77777777" w:rsidR="00050175" w:rsidRPr="000F49B7" w:rsidRDefault="00050175" w:rsidP="009E0131">
            <w:pPr>
              <w:jc w:val="center"/>
              <w:rPr>
                <w:szCs w:val="24"/>
              </w:rPr>
            </w:pPr>
          </w:p>
        </w:tc>
      </w:tr>
      <w:tr w:rsidR="00050175" w:rsidRPr="000F49B7" w14:paraId="4BD62E0C" w14:textId="77777777" w:rsidTr="009E0131">
        <w:trPr>
          <w:trHeight w:val="289"/>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548DAA79" w14:textId="77777777" w:rsidR="00050175" w:rsidRPr="000F49B7" w:rsidRDefault="00050175" w:rsidP="009E0131">
            <w:pPr>
              <w:rPr>
                <w:szCs w:val="24"/>
              </w:rPr>
            </w:pPr>
            <w:r w:rsidRPr="000F49B7">
              <w:rPr>
                <w:szCs w:val="24"/>
              </w:rPr>
              <w:t xml:space="preserve">2.2.4. Kiti šaltiniai </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59D1BDCB" w14:textId="77777777" w:rsidR="00050175" w:rsidRPr="000F49B7" w:rsidRDefault="00050175" w:rsidP="009E0131">
            <w:pPr>
              <w:jc w:val="center"/>
              <w:rPr>
                <w:szCs w:val="24"/>
              </w:rPr>
            </w:pPr>
          </w:p>
        </w:tc>
        <w:tc>
          <w:tcPr>
            <w:tcW w:w="2268" w:type="dxa"/>
            <w:tcBorders>
              <w:top w:val="single" w:sz="4" w:space="0" w:color="auto"/>
              <w:left w:val="single" w:sz="4" w:space="0" w:color="auto"/>
              <w:bottom w:val="single" w:sz="4" w:space="0" w:color="auto"/>
              <w:right w:val="single" w:sz="4" w:space="0" w:color="auto"/>
            </w:tcBorders>
          </w:tcPr>
          <w:p w14:paraId="5E6B0CC8" w14:textId="77777777" w:rsidR="00050175" w:rsidRPr="000F49B7" w:rsidRDefault="00050175" w:rsidP="009E0131">
            <w:pPr>
              <w:jc w:val="center"/>
              <w:rPr>
                <w:szCs w:val="24"/>
              </w:rPr>
            </w:pPr>
          </w:p>
        </w:tc>
      </w:tr>
    </w:tbl>
    <w:p w14:paraId="72B15095" w14:textId="77777777" w:rsidR="00050175" w:rsidRPr="000F49B7" w:rsidRDefault="00050175" w:rsidP="00050175"/>
    <w:p w14:paraId="45FF1C8C" w14:textId="586B08F8" w:rsidR="009340B6" w:rsidRPr="000F49B7" w:rsidRDefault="009340B6">
      <w:pPr>
        <w:rPr>
          <w:rFonts w:eastAsia="Calibri"/>
          <w:szCs w:val="24"/>
        </w:rPr>
      </w:pPr>
      <w:r w:rsidRPr="000F49B7">
        <w:rPr>
          <w:rFonts w:eastAsia="Calibri"/>
          <w:szCs w:val="24"/>
        </w:rPr>
        <w:br w:type="page"/>
      </w:r>
    </w:p>
    <w:p w14:paraId="5B65B434" w14:textId="77777777" w:rsidR="00B06EC8" w:rsidRPr="000F49B7" w:rsidRDefault="00B06EC8" w:rsidP="00B06EC8">
      <w:pPr>
        <w:tabs>
          <w:tab w:val="left" w:pos="5103"/>
        </w:tabs>
        <w:ind w:left="5102" w:firstLine="4537"/>
        <w:jc w:val="both"/>
        <w:rPr>
          <w:rFonts w:eastAsia="Calibri"/>
          <w:szCs w:val="24"/>
        </w:rPr>
      </w:pPr>
      <w:r w:rsidRPr="000F49B7">
        <w:rPr>
          <w:rFonts w:eastAsia="Calibri"/>
          <w:szCs w:val="24"/>
        </w:rPr>
        <w:t>PATVIRTINTA</w:t>
      </w:r>
    </w:p>
    <w:p w14:paraId="67BF0967" w14:textId="77777777" w:rsidR="00B06EC8" w:rsidRPr="000F49B7" w:rsidRDefault="00B06EC8" w:rsidP="00B06EC8">
      <w:pPr>
        <w:tabs>
          <w:tab w:val="left" w:pos="5103"/>
        </w:tabs>
        <w:ind w:left="5102" w:firstLine="4537"/>
        <w:jc w:val="both"/>
        <w:rPr>
          <w:rFonts w:eastAsia="Calibri"/>
          <w:szCs w:val="24"/>
        </w:rPr>
      </w:pPr>
      <w:r w:rsidRPr="000F49B7">
        <w:rPr>
          <w:rFonts w:eastAsia="Calibri"/>
          <w:szCs w:val="24"/>
        </w:rPr>
        <w:t>Panevėžio miesto savivaldybės tarybos</w:t>
      </w:r>
    </w:p>
    <w:p w14:paraId="26D89E72" w14:textId="77777777" w:rsidR="00B06EC8" w:rsidRPr="000F49B7" w:rsidRDefault="00B06EC8" w:rsidP="00B06EC8">
      <w:pPr>
        <w:tabs>
          <w:tab w:val="left" w:pos="5103"/>
        </w:tabs>
        <w:ind w:left="5102" w:firstLine="4537"/>
        <w:jc w:val="both"/>
        <w:rPr>
          <w:rFonts w:eastAsia="Calibri"/>
          <w:szCs w:val="24"/>
        </w:rPr>
      </w:pPr>
      <w:r w:rsidRPr="000F49B7">
        <w:rPr>
          <w:rFonts w:eastAsia="Calibri"/>
          <w:szCs w:val="24"/>
        </w:rPr>
        <w:tab/>
      </w:r>
      <w:r w:rsidRPr="000F49B7">
        <w:rPr>
          <w:rFonts w:eastAsia="Calibri"/>
          <w:szCs w:val="24"/>
        </w:rPr>
        <w:tab/>
      </w:r>
      <w:r w:rsidRPr="000F49B7">
        <w:rPr>
          <w:rFonts w:eastAsia="Calibri"/>
          <w:szCs w:val="24"/>
        </w:rPr>
        <w:tab/>
        <w:t xml:space="preserve"> sprendimu Nr. </w:t>
      </w:r>
    </w:p>
    <w:p w14:paraId="2892A876" w14:textId="77777777" w:rsidR="00891D8E" w:rsidRPr="000F49B7" w:rsidRDefault="00891D8E" w:rsidP="00891D8E">
      <w:pPr>
        <w:rPr>
          <w:rFonts w:eastAsia="MS Mincho;MS Gothic"/>
          <w:b/>
          <w:szCs w:val="22"/>
        </w:rPr>
      </w:pPr>
    </w:p>
    <w:p w14:paraId="42E6DFD1" w14:textId="77777777" w:rsidR="00891D8E" w:rsidRPr="000F49B7" w:rsidRDefault="00891D8E" w:rsidP="00891D8E">
      <w:pPr>
        <w:rPr>
          <w:b/>
          <w:bCs/>
          <w:u w:color="00000A"/>
        </w:rPr>
      </w:pPr>
    </w:p>
    <w:p w14:paraId="1D556C98" w14:textId="77777777" w:rsidR="00891D8E" w:rsidRPr="000F49B7" w:rsidRDefault="00891D8E" w:rsidP="00891D8E">
      <w:pPr>
        <w:jc w:val="center"/>
        <w:rPr>
          <w:b/>
          <w:bCs/>
          <w:u w:color="00000A"/>
        </w:rPr>
      </w:pPr>
      <w:r w:rsidRPr="000F49B7">
        <w:rPr>
          <w:b/>
          <w:bCs/>
          <w:u w:color="00000A"/>
        </w:rPr>
        <w:t>STASIO EIDRIGEVIČIAUS MENŲ CENTRO 2024 METŲ VEIKLOS PLANAS</w:t>
      </w:r>
    </w:p>
    <w:p w14:paraId="7133BFC2" w14:textId="77777777" w:rsidR="00891D8E" w:rsidRPr="000F49B7" w:rsidRDefault="00891D8E" w:rsidP="00891D8E">
      <w:pPr>
        <w:jc w:val="center"/>
        <w:rPr>
          <w:b/>
          <w:bCs/>
          <w:u w:color="00000A"/>
        </w:rPr>
      </w:pPr>
    </w:p>
    <w:tbl>
      <w:tblPr>
        <w:tblStyle w:val="TableNormal"/>
        <w:tblW w:w="1423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423"/>
        <w:gridCol w:w="9815"/>
      </w:tblGrid>
      <w:tr w:rsidR="00891D8E" w:rsidRPr="000F49B7" w14:paraId="499A498F" w14:textId="77777777" w:rsidTr="009E0131">
        <w:trPr>
          <w:trHeight w:val="1830"/>
          <w:jc w:val="center"/>
        </w:trPr>
        <w:tc>
          <w:tcPr>
            <w:tcW w:w="4423"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tcPr>
          <w:p w14:paraId="69506CAF" w14:textId="3DFA5A80" w:rsidR="00891D8E" w:rsidRPr="000F49B7" w:rsidRDefault="00891D8E" w:rsidP="009E0131">
            <w:r w:rsidRPr="000F49B7">
              <w:t>Veiklos planu siekiama prisidėti prie šių Pa</w:t>
            </w:r>
            <w:r w:rsidR="009E0131" w:rsidRPr="000F49B7">
              <w:t>nevėžio miesto savivaldybės 2024–2026</w:t>
            </w:r>
            <w:r w:rsidRPr="000F49B7">
              <w:t xml:space="preserve"> metų strateginio veiklos plano programos tikslų, uždavinių, priemonių įgyvendinimo (nurodoma programa, priemonės kodas ir pavadinimas)</w:t>
            </w:r>
          </w:p>
        </w:tc>
        <w:tc>
          <w:tcPr>
            <w:tcW w:w="9814"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tcPr>
          <w:p w14:paraId="4D66757A" w14:textId="0241097A" w:rsidR="00891D8E" w:rsidRPr="000F49B7" w:rsidRDefault="009E0131" w:rsidP="009E0131">
            <w:r w:rsidRPr="000F49B7">
              <w:t>2024–2026</w:t>
            </w:r>
            <w:r w:rsidR="00891D8E" w:rsidRPr="000F49B7">
              <w:t xml:space="preserve"> m. KULTŪROS IR MENO PROGRAMA (11)</w:t>
            </w:r>
          </w:p>
          <w:p w14:paraId="6EB5A57B" w14:textId="261AEF25" w:rsidR="00891D8E" w:rsidRPr="000F49B7" w:rsidRDefault="00891D8E" w:rsidP="009E0131">
            <w:pPr>
              <w:tabs>
                <w:tab w:val="left" w:pos="180"/>
                <w:tab w:val="left" w:pos="5895"/>
              </w:tabs>
            </w:pPr>
            <w:r w:rsidRPr="000F49B7">
              <w:t>11.01.01.07 Stasio Eidrigevičiaus menų centro veiklos plėtra</w:t>
            </w:r>
          </w:p>
        </w:tc>
      </w:tr>
      <w:tr w:rsidR="00891D8E" w:rsidRPr="000F49B7" w14:paraId="35EFDA2E" w14:textId="77777777" w:rsidTr="009E0131">
        <w:trPr>
          <w:trHeight w:val="2730"/>
          <w:jc w:val="center"/>
        </w:trPr>
        <w:tc>
          <w:tcPr>
            <w:tcW w:w="4423"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tcPr>
          <w:p w14:paraId="3F04BFC0" w14:textId="77777777" w:rsidR="00891D8E" w:rsidRPr="000F49B7" w:rsidRDefault="00891D8E" w:rsidP="009E0131">
            <w:r w:rsidRPr="000F49B7">
              <w:t>Įstaigos išorės veiklos ir kokybės įsivertinimo metu nustatyti tobulintini aspektai:</w:t>
            </w:r>
          </w:p>
        </w:tc>
        <w:tc>
          <w:tcPr>
            <w:tcW w:w="9814"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tcPr>
          <w:p w14:paraId="343D098F" w14:textId="72EF03F8" w:rsidR="00891D8E" w:rsidRPr="000F49B7" w:rsidRDefault="00891D8E" w:rsidP="009E0131">
            <w:pPr>
              <w:jc w:val="both"/>
              <w:rPr>
                <w:u w:color="00000A"/>
              </w:rPr>
            </w:pPr>
            <w:r w:rsidRPr="000F49B7">
              <w:rPr>
                <w:u w:color="00000A"/>
              </w:rPr>
              <w:t xml:space="preserve">Stasio Eidrigevičiaus menų centras yra besikurianti savivaldybės biudžetinė įstaiga, šiais metais planuoja pradėti </w:t>
            </w:r>
            <w:r w:rsidR="007D041C">
              <w:rPr>
                <w:u w:color="00000A"/>
              </w:rPr>
              <w:t>visa</w:t>
            </w:r>
            <w:r w:rsidRPr="000F49B7">
              <w:rPr>
                <w:u w:color="00000A"/>
              </w:rPr>
              <w:t xml:space="preserve">vertę veiklą: sukurti nuolatinę S. Eidrigevičiaus ekspoziciją, pradėti organizuoti parodas, edukacijas ir renginius pastate adresu Respublikos g. 40. </w:t>
            </w:r>
          </w:p>
          <w:p w14:paraId="24A48081" w14:textId="77777777" w:rsidR="00891D8E" w:rsidRPr="000F49B7" w:rsidRDefault="00891D8E" w:rsidP="009E0131">
            <w:pPr>
              <w:jc w:val="both"/>
              <w:rPr>
                <w:u w:color="00000A"/>
              </w:rPr>
            </w:pPr>
          </w:p>
          <w:p w14:paraId="55E28843" w14:textId="77777777" w:rsidR="00891D8E" w:rsidRPr="000F49B7" w:rsidRDefault="00891D8E" w:rsidP="009E0131">
            <w:pPr>
              <w:jc w:val="both"/>
              <w:rPr>
                <w:u w:color="00000A"/>
              </w:rPr>
            </w:pPr>
            <w:r w:rsidRPr="000F49B7">
              <w:rPr>
                <w:u w:color="00000A"/>
              </w:rPr>
              <w:t xml:space="preserve">Tobulinti aspektai: </w:t>
            </w:r>
          </w:p>
          <w:p w14:paraId="6E926367" w14:textId="4DA7C841" w:rsidR="00891D8E" w:rsidRPr="000F49B7" w:rsidRDefault="00891D8E" w:rsidP="00891D8E">
            <w:pPr>
              <w:numPr>
                <w:ilvl w:val="0"/>
                <w:numId w:val="5"/>
              </w:numPr>
              <w:jc w:val="both"/>
            </w:pPr>
            <w:r w:rsidRPr="000F49B7">
              <w:rPr>
                <w:u w:color="00000A"/>
              </w:rPr>
              <w:t>Lankytojų skaičiaus ūgtis</w:t>
            </w:r>
            <w:r w:rsidR="00A515A0" w:rsidRPr="000F49B7">
              <w:rPr>
                <w:u w:color="00000A"/>
              </w:rPr>
              <w:t>.</w:t>
            </w:r>
          </w:p>
          <w:p w14:paraId="00FC6A4C" w14:textId="38BA47EC" w:rsidR="00891D8E" w:rsidRPr="000F49B7" w:rsidRDefault="00891D8E" w:rsidP="00891D8E">
            <w:pPr>
              <w:numPr>
                <w:ilvl w:val="0"/>
                <w:numId w:val="5"/>
              </w:numPr>
              <w:jc w:val="both"/>
            </w:pPr>
            <w:r w:rsidRPr="000F49B7">
              <w:rPr>
                <w:u w:color="00000A"/>
              </w:rPr>
              <w:t>Parodų lankytojų skaičiaus ūgtis</w:t>
            </w:r>
            <w:r w:rsidR="00A515A0" w:rsidRPr="000F49B7">
              <w:rPr>
                <w:u w:color="00000A"/>
              </w:rPr>
              <w:t>.</w:t>
            </w:r>
          </w:p>
          <w:p w14:paraId="6E868D18" w14:textId="5D65E832" w:rsidR="00891D8E" w:rsidRPr="000F49B7" w:rsidRDefault="00891D8E" w:rsidP="00891D8E">
            <w:pPr>
              <w:numPr>
                <w:ilvl w:val="0"/>
                <w:numId w:val="5"/>
              </w:numPr>
              <w:jc w:val="both"/>
            </w:pPr>
            <w:r w:rsidRPr="000F49B7">
              <w:rPr>
                <w:u w:color="00000A"/>
              </w:rPr>
              <w:t>Pritrauktų tarptautinių rezidentų skaičiaus ūgtis</w:t>
            </w:r>
            <w:r w:rsidR="00A515A0" w:rsidRPr="000F49B7">
              <w:rPr>
                <w:u w:color="00000A"/>
              </w:rPr>
              <w:t>.</w:t>
            </w:r>
          </w:p>
          <w:p w14:paraId="3ADFC75C" w14:textId="2989C099" w:rsidR="00891D8E" w:rsidRPr="000F49B7" w:rsidRDefault="00891D8E" w:rsidP="00891D8E">
            <w:pPr>
              <w:numPr>
                <w:ilvl w:val="0"/>
                <w:numId w:val="5"/>
              </w:numPr>
              <w:jc w:val="both"/>
            </w:pPr>
            <w:r w:rsidRPr="000F49B7">
              <w:rPr>
                <w:u w:color="00000A"/>
              </w:rPr>
              <w:t>Edukacinių prog</w:t>
            </w:r>
            <w:r w:rsidR="009340B6" w:rsidRPr="000F49B7">
              <w:rPr>
                <w:u w:color="00000A"/>
              </w:rPr>
              <w:t>r</w:t>
            </w:r>
            <w:r w:rsidRPr="000F49B7">
              <w:rPr>
                <w:u w:color="00000A"/>
              </w:rPr>
              <w:t>amų dalyvių skaičiaus ūgtis</w:t>
            </w:r>
            <w:r w:rsidR="00A515A0" w:rsidRPr="000F49B7">
              <w:rPr>
                <w:u w:color="00000A"/>
              </w:rPr>
              <w:t>.</w:t>
            </w:r>
          </w:p>
        </w:tc>
      </w:tr>
      <w:tr w:rsidR="005323CD" w:rsidRPr="000F49B7" w14:paraId="263AD950" w14:textId="77777777" w:rsidTr="005323CD">
        <w:trPr>
          <w:trHeight w:val="5013"/>
          <w:jc w:val="center"/>
        </w:trPr>
        <w:tc>
          <w:tcPr>
            <w:tcW w:w="4423"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tcPr>
          <w:p w14:paraId="4D91F4AC" w14:textId="77777777" w:rsidR="00891D8E" w:rsidRPr="000F49B7" w:rsidRDefault="00891D8E" w:rsidP="009E0131">
            <w:r w:rsidRPr="000F49B7">
              <w:rPr>
                <w:u w:color="00000A"/>
              </w:rPr>
              <w:t>Kita svarbi įstaigos metinių darbų informacija (iki ½ A4 lapo)</w:t>
            </w:r>
          </w:p>
        </w:tc>
        <w:tc>
          <w:tcPr>
            <w:tcW w:w="9814"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tcPr>
          <w:p w14:paraId="73643BC7" w14:textId="44E97156" w:rsidR="00891D8E" w:rsidRPr="000F49B7" w:rsidRDefault="00891D8E" w:rsidP="007D041C">
            <w:pPr>
              <w:spacing w:line="216" w:lineRule="auto"/>
              <w:jc w:val="both"/>
              <w:rPr>
                <w:szCs w:val="24"/>
              </w:rPr>
            </w:pPr>
            <w:r w:rsidRPr="000F49B7">
              <w:rPr>
                <w:szCs w:val="24"/>
              </w:rPr>
              <w:t>Ši</w:t>
            </w:r>
            <w:r w:rsidR="007D041C">
              <w:rPr>
                <w:szCs w:val="24"/>
              </w:rPr>
              <w:t>ų</w:t>
            </w:r>
            <w:r w:rsidRPr="000F49B7">
              <w:rPr>
                <w:szCs w:val="24"/>
              </w:rPr>
              <w:t xml:space="preserve"> met</w:t>
            </w:r>
            <w:r w:rsidR="007D041C">
              <w:rPr>
                <w:szCs w:val="24"/>
              </w:rPr>
              <w:t>ų</w:t>
            </w:r>
            <w:r w:rsidRPr="000F49B7">
              <w:rPr>
                <w:szCs w:val="24"/>
              </w:rPr>
              <w:t xml:space="preserve"> svarbiausi darbai</w:t>
            </w:r>
            <w:r w:rsidR="00A515A0" w:rsidRPr="000F49B7">
              <w:rPr>
                <w:szCs w:val="24"/>
              </w:rPr>
              <w:t>:</w:t>
            </w:r>
            <w:r w:rsidRPr="000F49B7">
              <w:rPr>
                <w:szCs w:val="24"/>
              </w:rPr>
              <w:t xml:space="preserve"> baigti įstaigos veiklos modelį, suformuoti kolektyvą, pradėti eksplo</w:t>
            </w:r>
            <w:r w:rsidR="00A515A0" w:rsidRPr="000F49B7">
              <w:rPr>
                <w:szCs w:val="24"/>
              </w:rPr>
              <w:t>a</w:t>
            </w:r>
            <w:r w:rsidRPr="000F49B7">
              <w:rPr>
                <w:szCs w:val="24"/>
              </w:rPr>
              <w:t>tuoti pastatą Respublikos g. 40. Tęsti veiklas J. Čerkeso „Pragiedrulių“ sodyboje, reguliariai vykdyti edukacinius užsiėmimus, rengti parodas, vykdyti meninius projektus.</w:t>
            </w:r>
          </w:p>
          <w:p w14:paraId="67564491" w14:textId="77777777" w:rsidR="00891D8E" w:rsidRPr="000F49B7" w:rsidRDefault="00891D8E" w:rsidP="007D041C">
            <w:pPr>
              <w:spacing w:line="216" w:lineRule="auto"/>
              <w:jc w:val="both"/>
              <w:rPr>
                <w:szCs w:val="24"/>
              </w:rPr>
            </w:pPr>
          </w:p>
          <w:p w14:paraId="73915181" w14:textId="2EB51927" w:rsidR="00891D8E" w:rsidRPr="000F49B7" w:rsidRDefault="00891D8E" w:rsidP="007D041C">
            <w:pPr>
              <w:spacing w:line="216" w:lineRule="auto"/>
              <w:jc w:val="both"/>
              <w:rPr>
                <w:b/>
                <w:bCs/>
                <w:szCs w:val="24"/>
              </w:rPr>
            </w:pPr>
            <w:r w:rsidRPr="000F49B7">
              <w:rPr>
                <w:b/>
                <w:bCs/>
                <w:szCs w:val="24"/>
              </w:rPr>
              <w:t>Planuojami svarbiausi projektai 2024 m</w:t>
            </w:r>
            <w:r w:rsidR="005323CD" w:rsidRPr="000F49B7">
              <w:rPr>
                <w:b/>
                <w:bCs/>
                <w:szCs w:val="24"/>
              </w:rPr>
              <w:t>.</w:t>
            </w:r>
            <w:r w:rsidRPr="000F49B7">
              <w:rPr>
                <w:bCs/>
                <w:szCs w:val="24"/>
              </w:rPr>
              <w:t>:</w:t>
            </w:r>
          </w:p>
          <w:p w14:paraId="28F0B21C" w14:textId="4FEC1E58" w:rsidR="00891D8E" w:rsidRPr="000F49B7" w:rsidRDefault="00891D8E" w:rsidP="007D041C">
            <w:pPr>
              <w:spacing w:line="216" w:lineRule="auto"/>
              <w:jc w:val="both"/>
              <w:rPr>
                <w:szCs w:val="24"/>
              </w:rPr>
            </w:pPr>
            <w:r w:rsidRPr="000F49B7">
              <w:rPr>
                <w:szCs w:val="24"/>
              </w:rPr>
              <w:t xml:space="preserve">1. STASYS MUS.E.UM atidarymas, </w:t>
            </w:r>
            <w:r w:rsidR="007D041C">
              <w:rPr>
                <w:szCs w:val="24"/>
              </w:rPr>
              <w:t>„</w:t>
            </w:r>
            <w:r w:rsidRPr="000F49B7">
              <w:rPr>
                <w:szCs w:val="24"/>
              </w:rPr>
              <w:t>Pragiedrulių</w:t>
            </w:r>
            <w:r w:rsidR="007D041C">
              <w:rPr>
                <w:szCs w:val="24"/>
              </w:rPr>
              <w:t>“</w:t>
            </w:r>
            <w:r w:rsidRPr="000F49B7">
              <w:rPr>
                <w:szCs w:val="24"/>
              </w:rPr>
              <w:t xml:space="preserve"> pastato </w:t>
            </w:r>
            <w:r w:rsidR="007D041C">
              <w:rPr>
                <w:szCs w:val="24"/>
              </w:rPr>
              <w:t>(</w:t>
            </w:r>
            <w:r w:rsidR="007D041C" w:rsidRPr="000F49B7">
              <w:rPr>
                <w:szCs w:val="24"/>
              </w:rPr>
              <w:t>II etapo</w:t>
            </w:r>
            <w:r w:rsidR="007D041C">
              <w:rPr>
                <w:szCs w:val="24"/>
              </w:rPr>
              <w:t>)</w:t>
            </w:r>
            <w:r w:rsidR="007D041C" w:rsidRPr="000F49B7">
              <w:rPr>
                <w:szCs w:val="24"/>
              </w:rPr>
              <w:t xml:space="preserve"> </w:t>
            </w:r>
            <w:r w:rsidRPr="000F49B7">
              <w:rPr>
                <w:szCs w:val="24"/>
              </w:rPr>
              <w:t>atidarymas. </w:t>
            </w:r>
          </w:p>
          <w:p w14:paraId="34ED938B" w14:textId="3DD7E447" w:rsidR="00891D8E" w:rsidRPr="000F49B7" w:rsidRDefault="00891D8E" w:rsidP="007D041C">
            <w:pPr>
              <w:spacing w:line="216" w:lineRule="auto"/>
              <w:jc w:val="both"/>
              <w:rPr>
                <w:szCs w:val="24"/>
              </w:rPr>
            </w:pPr>
            <w:r w:rsidRPr="000F49B7">
              <w:rPr>
                <w:szCs w:val="24"/>
              </w:rPr>
              <w:t>2. Austrų menininko Hermann</w:t>
            </w:r>
            <w:r w:rsidR="00A515A0" w:rsidRPr="000F49B7">
              <w:rPr>
                <w:szCs w:val="24"/>
              </w:rPr>
              <w:t>o</w:t>
            </w:r>
            <w:r w:rsidRPr="000F49B7">
              <w:rPr>
                <w:szCs w:val="24"/>
              </w:rPr>
              <w:t xml:space="preserve"> Nitsch</w:t>
            </w:r>
            <w:r w:rsidR="00A515A0" w:rsidRPr="000F49B7">
              <w:rPr>
                <w:szCs w:val="24"/>
              </w:rPr>
              <w:t>o</w:t>
            </w:r>
            <w:r w:rsidRPr="000F49B7">
              <w:rPr>
                <w:szCs w:val="24"/>
              </w:rPr>
              <w:t xml:space="preserve"> paroda</w:t>
            </w:r>
            <w:r w:rsidR="00A515A0" w:rsidRPr="000F49B7">
              <w:rPr>
                <w:szCs w:val="24"/>
              </w:rPr>
              <w:t>,</w:t>
            </w:r>
            <w:r w:rsidRPr="000F49B7">
              <w:rPr>
                <w:szCs w:val="24"/>
              </w:rPr>
              <w:t xml:space="preserve"> kuriai laimėtas </w:t>
            </w:r>
            <w:r w:rsidRPr="000F49B7">
              <w:rPr>
                <w:b/>
                <w:bCs/>
                <w:szCs w:val="24"/>
              </w:rPr>
              <w:t>30</w:t>
            </w:r>
            <w:r w:rsidR="007D041C">
              <w:rPr>
                <w:b/>
                <w:bCs/>
                <w:szCs w:val="24"/>
              </w:rPr>
              <w:t xml:space="preserve"> </w:t>
            </w:r>
            <w:r w:rsidRPr="000F49B7">
              <w:rPr>
                <w:b/>
                <w:bCs/>
                <w:szCs w:val="24"/>
              </w:rPr>
              <w:t xml:space="preserve">000 </w:t>
            </w:r>
            <w:r w:rsidR="00A515A0" w:rsidRPr="000F49B7">
              <w:rPr>
                <w:b/>
                <w:bCs/>
                <w:szCs w:val="24"/>
              </w:rPr>
              <w:t>E</w:t>
            </w:r>
            <w:r w:rsidRPr="000F49B7">
              <w:rPr>
                <w:b/>
                <w:bCs/>
                <w:szCs w:val="24"/>
              </w:rPr>
              <w:t>ur</w:t>
            </w:r>
            <w:r w:rsidRPr="000F49B7">
              <w:rPr>
                <w:szCs w:val="24"/>
              </w:rPr>
              <w:t xml:space="preserve"> finansavimas iš L</w:t>
            </w:r>
            <w:r w:rsidR="007D041C">
              <w:rPr>
                <w:szCs w:val="24"/>
              </w:rPr>
              <w:t>ietuvos kultūros tarybos (L</w:t>
            </w:r>
            <w:r w:rsidRPr="000F49B7">
              <w:rPr>
                <w:szCs w:val="24"/>
              </w:rPr>
              <w:t>KT</w:t>
            </w:r>
            <w:r w:rsidR="007D041C">
              <w:rPr>
                <w:szCs w:val="24"/>
              </w:rPr>
              <w:t>)</w:t>
            </w:r>
            <w:r w:rsidR="00A515A0" w:rsidRPr="000F49B7">
              <w:rPr>
                <w:szCs w:val="24"/>
              </w:rPr>
              <w:t>.</w:t>
            </w:r>
            <w:r w:rsidRPr="000F49B7">
              <w:rPr>
                <w:szCs w:val="24"/>
              </w:rPr>
              <w:t> </w:t>
            </w:r>
          </w:p>
          <w:p w14:paraId="19421E41" w14:textId="23039055" w:rsidR="00891D8E" w:rsidRPr="000F49B7" w:rsidRDefault="00891D8E" w:rsidP="007D041C">
            <w:pPr>
              <w:spacing w:line="216" w:lineRule="auto"/>
              <w:jc w:val="both"/>
              <w:rPr>
                <w:szCs w:val="24"/>
              </w:rPr>
            </w:pPr>
            <w:r w:rsidRPr="000F49B7">
              <w:rPr>
                <w:szCs w:val="24"/>
              </w:rPr>
              <w:t>3. Pristatysime S. Eidrigevičiaus parodą Lietuvos sezono Prancūzijoje programoje L</w:t>
            </w:r>
            <w:r w:rsidR="000F49B7" w:rsidRPr="000F49B7">
              <w:rPr>
                <w:szCs w:val="24"/>
              </w:rPr>
              <w:t>i</w:t>
            </w:r>
            <w:r w:rsidRPr="000F49B7">
              <w:rPr>
                <w:szCs w:val="24"/>
              </w:rPr>
              <w:t xml:space="preserve">one, </w:t>
            </w:r>
            <w:r w:rsidR="001F2142" w:rsidRPr="000F49B7">
              <w:rPr>
                <w:szCs w:val="24"/>
              </w:rPr>
              <w:t xml:space="preserve">parodai </w:t>
            </w:r>
            <w:r w:rsidRPr="000F49B7">
              <w:rPr>
                <w:szCs w:val="24"/>
              </w:rPr>
              <w:t xml:space="preserve">laimėtas </w:t>
            </w:r>
            <w:r w:rsidRPr="000F49B7">
              <w:rPr>
                <w:b/>
                <w:bCs/>
                <w:szCs w:val="24"/>
              </w:rPr>
              <w:t>20</w:t>
            </w:r>
            <w:r w:rsidR="007D041C">
              <w:rPr>
                <w:b/>
                <w:bCs/>
                <w:szCs w:val="24"/>
              </w:rPr>
              <w:t> </w:t>
            </w:r>
            <w:r w:rsidRPr="000F49B7">
              <w:rPr>
                <w:b/>
                <w:bCs/>
                <w:szCs w:val="24"/>
              </w:rPr>
              <w:t xml:space="preserve">000 </w:t>
            </w:r>
            <w:r w:rsidR="000F49B7" w:rsidRPr="000F49B7">
              <w:rPr>
                <w:b/>
                <w:bCs/>
                <w:szCs w:val="24"/>
              </w:rPr>
              <w:t>E</w:t>
            </w:r>
            <w:r w:rsidRPr="000F49B7">
              <w:rPr>
                <w:b/>
                <w:bCs/>
                <w:szCs w:val="24"/>
              </w:rPr>
              <w:t>ur </w:t>
            </w:r>
            <w:r w:rsidRPr="000F49B7">
              <w:rPr>
                <w:szCs w:val="24"/>
              </w:rPr>
              <w:t>finansavimas iš Lietuvos kultūros instituto. </w:t>
            </w:r>
          </w:p>
          <w:p w14:paraId="188F6687" w14:textId="4222F209" w:rsidR="00891D8E" w:rsidRPr="000F49B7" w:rsidRDefault="00891D8E" w:rsidP="007D041C">
            <w:pPr>
              <w:spacing w:line="216" w:lineRule="auto"/>
              <w:jc w:val="both"/>
              <w:rPr>
                <w:szCs w:val="24"/>
              </w:rPr>
            </w:pPr>
            <w:r w:rsidRPr="000F49B7">
              <w:rPr>
                <w:szCs w:val="24"/>
              </w:rPr>
              <w:t>4. Prasidės</w:t>
            </w:r>
            <w:r w:rsidR="001F2142">
              <w:rPr>
                <w:szCs w:val="24"/>
              </w:rPr>
              <w:t xml:space="preserve"> </w:t>
            </w:r>
            <w:r w:rsidR="001F2142" w:rsidRPr="000F49B7">
              <w:rPr>
                <w:szCs w:val="24"/>
              </w:rPr>
              <w:t>projekt</w:t>
            </w:r>
            <w:r w:rsidR="001F2142">
              <w:rPr>
                <w:szCs w:val="24"/>
              </w:rPr>
              <w:t>o</w:t>
            </w:r>
            <w:r w:rsidR="001F2142" w:rsidRPr="000F49B7">
              <w:rPr>
                <w:szCs w:val="24"/>
              </w:rPr>
              <w:t xml:space="preserve"> „Hommage a Čiurlionis“ (2 m. trukmės), kuriam laimėta </w:t>
            </w:r>
            <w:r w:rsidR="001F2142" w:rsidRPr="000F49B7">
              <w:rPr>
                <w:b/>
                <w:bCs/>
                <w:szCs w:val="24"/>
              </w:rPr>
              <w:t>30</w:t>
            </w:r>
            <w:r w:rsidR="001F2142">
              <w:rPr>
                <w:b/>
                <w:bCs/>
                <w:szCs w:val="24"/>
              </w:rPr>
              <w:t xml:space="preserve"> </w:t>
            </w:r>
            <w:r w:rsidR="001F2142" w:rsidRPr="000F49B7">
              <w:rPr>
                <w:b/>
                <w:bCs/>
                <w:szCs w:val="24"/>
              </w:rPr>
              <w:t>000 Eur</w:t>
            </w:r>
            <w:r w:rsidR="001F2142" w:rsidRPr="000F49B7">
              <w:rPr>
                <w:szCs w:val="24"/>
              </w:rPr>
              <w:t> iš LKT</w:t>
            </w:r>
            <w:r w:rsidR="001F2142">
              <w:rPr>
                <w:szCs w:val="24"/>
              </w:rPr>
              <w:t>,</w:t>
            </w:r>
            <w:r w:rsidRPr="000F49B7">
              <w:rPr>
                <w:szCs w:val="24"/>
              </w:rPr>
              <w:t xml:space="preserve"> projektinės veiklos.</w:t>
            </w:r>
          </w:p>
          <w:p w14:paraId="505D0463" w14:textId="79764077" w:rsidR="00891D8E" w:rsidRPr="000F49B7" w:rsidRDefault="00891D8E" w:rsidP="007D041C">
            <w:pPr>
              <w:spacing w:line="216" w:lineRule="auto"/>
              <w:jc w:val="both"/>
              <w:rPr>
                <w:szCs w:val="24"/>
              </w:rPr>
            </w:pPr>
            <w:r w:rsidRPr="000F49B7">
              <w:rPr>
                <w:szCs w:val="24"/>
              </w:rPr>
              <w:t xml:space="preserve">5. </w:t>
            </w:r>
            <w:r w:rsidR="001F2142">
              <w:rPr>
                <w:szCs w:val="24"/>
              </w:rPr>
              <w:t>„</w:t>
            </w:r>
            <w:r w:rsidRPr="000F49B7">
              <w:rPr>
                <w:szCs w:val="24"/>
              </w:rPr>
              <w:t>Pragiedrulių</w:t>
            </w:r>
            <w:r w:rsidR="001F2142">
              <w:rPr>
                <w:szCs w:val="24"/>
              </w:rPr>
              <w:t>“</w:t>
            </w:r>
            <w:r w:rsidRPr="000F49B7">
              <w:rPr>
                <w:szCs w:val="24"/>
              </w:rPr>
              <w:t xml:space="preserve"> fotografijos projektas </w:t>
            </w:r>
            <w:r w:rsidR="000F49B7" w:rsidRPr="000F49B7">
              <w:rPr>
                <w:szCs w:val="24"/>
              </w:rPr>
              <w:t>„</w:t>
            </w:r>
            <w:r w:rsidRPr="000F49B7">
              <w:rPr>
                <w:szCs w:val="24"/>
              </w:rPr>
              <w:t>Mentorystės klasė „Šviesos keliu“</w:t>
            </w:r>
            <w:r w:rsidR="001F2142">
              <w:rPr>
                <w:szCs w:val="24"/>
              </w:rPr>
              <w:t>,</w:t>
            </w:r>
            <w:r w:rsidRPr="000F49B7">
              <w:rPr>
                <w:szCs w:val="24"/>
              </w:rPr>
              <w:t xml:space="preserve"> kuriam laimėta </w:t>
            </w:r>
            <w:r w:rsidRPr="000F49B7">
              <w:rPr>
                <w:b/>
                <w:bCs/>
                <w:szCs w:val="24"/>
              </w:rPr>
              <w:t>13</w:t>
            </w:r>
            <w:r w:rsidR="001F2142">
              <w:rPr>
                <w:b/>
                <w:bCs/>
                <w:szCs w:val="24"/>
              </w:rPr>
              <w:t xml:space="preserve"> </w:t>
            </w:r>
            <w:r w:rsidRPr="000F49B7">
              <w:rPr>
                <w:b/>
                <w:bCs/>
                <w:szCs w:val="24"/>
              </w:rPr>
              <w:t xml:space="preserve">000 </w:t>
            </w:r>
            <w:r w:rsidR="000F49B7" w:rsidRPr="000F49B7">
              <w:rPr>
                <w:b/>
                <w:bCs/>
                <w:szCs w:val="24"/>
              </w:rPr>
              <w:t>E</w:t>
            </w:r>
            <w:r w:rsidRPr="000F49B7">
              <w:rPr>
                <w:b/>
                <w:bCs/>
                <w:szCs w:val="24"/>
              </w:rPr>
              <w:t xml:space="preserve">ur </w:t>
            </w:r>
            <w:r w:rsidRPr="000F49B7">
              <w:rPr>
                <w:szCs w:val="24"/>
              </w:rPr>
              <w:t>iš LKT.</w:t>
            </w:r>
          </w:p>
          <w:p w14:paraId="1B7E1E69" w14:textId="78C6C2E1" w:rsidR="00891D8E" w:rsidRPr="000F49B7" w:rsidRDefault="00891D8E" w:rsidP="007D041C">
            <w:pPr>
              <w:spacing w:line="216" w:lineRule="auto"/>
              <w:jc w:val="both"/>
              <w:rPr>
                <w:szCs w:val="24"/>
              </w:rPr>
            </w:pPr>
            <w:r w:rsidRPr="000F49B7">
              <w:rPr>
                <w:szCs w:val="24"/>
              </w:rPr>
              <w:t xml:space="preserve">6. Stasio Eidrigevičiaus kūrybos sklaidos tęstinis projektas </w:t>
            </w:r>
            <w:r w:rsidR="000F49B7" w:rsidRPr="000F49B7">
              <w:rPr>
                <w:szCs w:val="24"/>
              </w:rPr>
              <w:t>„</w:t>
            </w:r>
            <w:r w:rsidRPr="000F49B7">
              <w:rPr>
                <w:szCs w:val="24"/>
              </w:rPr>
              <w:t>Keliaujanti vaizduotė</w:t>
            </w:r>
            <w:r w:rsidR="000F49B7" w:rsidRPr="000F49B7">
              <w:rPr>
                <w:szCs w:val="24"/>
              </w:rPr>
              <w:t>“</w:t>
            </w:r>
            <w:r w:rsidRPr="000F49B7">
              <w:rPr>
                <w:szCs w:val="24"/>
              </w:rPr>
              <w:t xml:space="preserve"> 2024 m. laimėjo </w:t>
            </w:r>
            <w:r w:rsidRPr="000F49B7">
              <w:rPr>
                <w:b/>
                <w:bCs/>
                <w:szCs w:val="24"/>
              </w:rPr>
              <w:t>10</w:t>
            </w:r>
            <w:r w:rsidR="001F2142">
              <w:rPr>
                <w:b/>
                <w:bCs/>
                <w:szCs w:val="24"/>
              </w:rPr>
              <w:t xml:space="preserve"> </w:t>
            </w:r>
            <w:r w:rsidRPr="000F49B7">
              <w:rPr>
                <w:b/>
                <w:bCs/>
                <w:szCs w:val="24"/>
              </w:rPr>
              <w:t xml:space="preserve">000 </w:t>
            </w:r>
            <w:r w:rsidR="000F49B7" w:rsidRPr="000F49B7">
              <w:rPr>
                <w:b/>
                <w:bCs/>
                <w:szCs w:val="24"/>
              </w:rPr>
              <w:t>E</w:t>
            </w:r>
            <w:r w:rsidRPr="000F49B7">
              <w:rPr>
                <w:b/>
                <w:bCs/>
                <w:szCs w:val="24"/>
              </w:rPr>
              <w:t>ur</w:t>
            </w:r>
            <w:r w:rsidRPr="000F49B7">
              <w:rPr>
                <w:szCs w:val="24"/>
              </w:rPr>
              <w:t> iš LKT</w:t>
            </w:r>
            <w:r w:rsidR="001F2142">
              <w:rPr>
                <w:szCs w:val="24"/>
              </w:rPr>
              <w:t xml:space="preserve">, lėšos skirtos </w:t>
            </w:r>
            <w:r w:rsidRPr="000F49B7">
              <w:rPr>
                <w:szCs w:val="24"/>
              </w:rPr>
              <w:t>parodos kelion</w:t>
            </w:r>
            <w:r w:rsidR="001F2142">
              <w:rPr>
                <w:szCs w:val="24"/>
              </w:rPr>
              <w:t>ei</w:t>
            </w:r>
            <w:r w:rsidRPr="000F49B7">
              <w:rPr>
                <w:szCs w:val="24"/>
              </w:rPr>
              <w:t xml:space="preserve"> po Alytų, Klaipėdą ir Biržus</w:t>
            </w:r>
            <w:r w:rsidR="001F2142">
              <w:rPr>
                <w:szCs w:val="24"/>
              </w:rPr>
              <w:t xml:space="preserve"> </w:t>
            </w:r>
            <w:r w:rsidR="001F2142" w:rsidRPr="000F49B7">
              <w:rPr>
                <w:szCs w:val="24"/>
              </w:rPr>
              <w:t>tęsti</w:t>
            </w:r>
            <w:r w:rsidRPr="000F49B7">
              <w:rPr>
                <w:szCs w:val="24"/>
              </w:rPr>
              <w:t>. </w:t>
            </w:r>
          </w:p>
          <w:p w14:paraId="506170D2" w14:textId="5AC4C29A" w:rsidR="00891D8E" w:rsidRPr="000F49B7" w:rsidRDefault="00891D8E" w:rsidP="007D041C">
            <w:pPr>
              <w:spacing w:line="216" w:lineRule="auto"/>
              <w:jc w:val="both"/>
              <w:rPr>
                <w:szCs w:val="24"/>
              </w:rPr>
            </w:pPr>
            <w:r w:rsidRPr="000F49B7">
              <w:rPr>
                <w:szCs w:val="24"/>
              </w:rPr>
              <w:t xml:space="preserve">7. </w:t>
            </w:r>
            <w:r w:rsidR="000F49B7" w:rsidRPr="000F49B7">
              <w:rPr>
                <w:szCs w:val="24"/>
              </w:rPr>
              <w:t>„</w:t>
            </w:r>
            <w:r w:rsidRPr="000F49B7">
              <w:rPr>
                <w:szCs w:val="24"/>
              </w:rPr>
              <w:t>Interreg</w:t>
            </w:r>
            <w:r w:rsidR="000F49B7" w:rsidRPr="000F49B7">
              <w:rPr>
                <w:szCs w:val="24"/>
              </w:rPr>
              <w:t xml:space="preserve"> </w:t>
            </w:r>
            <w:r w:rsidRPr="000F49B7">
              <w:rPr>
                <w:szCs w:val="24"/>
                <w:u w:color="3C4044"/>
              </w:rPr>
              <w:t>Europe</w:t>
            </w:r>
            <w:r w:rsidR="000F49B7" w:rsidRPr="000F49B7">
              <w:rPr>
                <w:szCs w:val="24"/>
                <w:u w:color="3C4044"/>
              </w:rPr>
              <w:t>“</w:t>
            </w:r>
            <w:r w:rsidR="000F49B7" w:rsidRPr="000F49B7">
              <w:rPr>
                <w:szCs w:val="24"/>
              </w:rPr>
              <w:t xml:space="preserve"> </w:t>
            </w:r>
            <w:r w:rsidRPr="000F49B7">
              <w:rPr>
                <w:szCs w:val="24"/>
              </w:rPr>
              <w:t>projekt</w:t>
            </w:r>
            <w:r w:rsidR="000F49B7">
              <w:rPr>
                <w:szCs w:val="24"/>
              </w:rPr>
              <w:t xml:space="preserve">as „Reclaimed history“ </w:t>
            </w:r>
            <w:r w:rsidRPr="000F49B7">
              <w:rPr>
                <w:szCs w:val="24"/>
              </w:rPr>
              <w:t>su 7 partneriais Latvijoje ir Lietuvoje buvo apdovanotas 752</w:t>
            </w:r>
            <w:r w:rsidR="001F2142">
              <w:rPr>
                <w:szCs w:val="24"/>
              </w:rPr>
              <w:t xml:space="preserve"> </w:t>
            </w:r>
            <w:r w:rsidRPr="000F49B7">
              <w:rPr>
                <w:szCs w:val="24"/>
              </w:rPr>
              <w:t xml:space="preserve">295 </w:t>
            </w:r>
            <w:r w:rsidR="000F49B7">
              <w:rPr>
                <w:szCs w:val="24"/>
              </w:rPr>
              <w:t>E</w:t>
            </w:r>
            <w:r w:rsidRPr="000F49B7">
              <w:rPr>
                <w:szCs w:val="24"/>
              </w:rPr>
              <w:t xml:space="preserve">ur finansavimu, iš jų </w:t>
            </w:r>
            <w:r w:rsidRPr="000F49B7">
              <w:rPr>
                <w:b/>
                <w:bCs/>
                <w:szCs w:val="24"/>
              </w:rPr>
              <w:t>105</w:t>
            </w:r>
            <w:r w:rsidR="001F2142">
              <w:rPr>
                <w:b/>
                <w:bCs/>
                <w:szCs w:val="24"/>
              </w:rPr>
              <w:t xml:space="preserve"> </w:t>
            </w:r>
            <w:r w:rsidRPr="000F49B7">
              <w:rPr>
                <w:b/>
                <w:bCs/>
                <w:szCs w:val="24"/>
              </w:rPr>
              <w:t xml:space="preserve">930 </w:t>
            </w:r>
            <w:r w:rsidR="000F49B7">
              <w:rPr>
                <w:b/>
                <w:bCs/>
                <w:szCs w:val="24"/>
              </w:rPr>
              <w:t>E</w:t>
            </w:r>
            <w:r w:rsidRPr="000F49B7">
              <w:rPr>
                <w:b/>
                <w:bCs/>
                <w:szCs w:val="24"/>
              </w:rPr>
              <w:t>ur</w:t>
            </w:r>
            <w:r w:rsidRPr="000F49B7">
              <w:rPr>
                <w:szCs w:val="24"/>
              </w:rPr>
              <w:t xml:space="preserve"> finansavimas skirtas </w:t>
            </w:r>
            <w:r w:rsidR="001F2142">
              <w:rPr>
                <w:szCs w:val="24"/>
              </w:rPr>
              <w:t>„</w:t>
            </w:r>
            <w:r w:rsidRPr="000F49B7">
              <w:rPr>
                <w:szCs w:val="24"/>
              </w:rPr>
              <w:t>Pragiedrulių</w:t>
            </w:r>
            <w:r w:rsidR="001F2142">
              <w:rPr>
                <w:szCs w:val="24"/>
              </w:rPr>
              <w:t>“</w:t>
            </w:r>
            <w:r w:rsidRPr="000F49B7">
              <w:rPr>
                <w:szCs w:val="24"/>
              </w:rPr>
              <w:t xml:space="preserve"> veikloms Skaistakal</w:t>
            </w:r>
            <w:r w:rsidR="001F2142">
              <w:rPr>
                <w:szCs w:val="24"/>
              </w:rPr>
              <w:t>n</w:t>
            </w:r>
            <w:r w:rsidRPr="000F49B7">
              <w:rPr>
                <w:szCs w:val="24"/>
              </w:rPr>
              <w:t>io parke</w:t>
            </w:r>
            <w:r w:rsidR="000F49B7">
              <w:rPr>
                <w:szCs w:val="24"/>
              </w:rPr>
              <w:t xml:space="preserve"> </w:t>
            </w:r>
            <w:r w:rsidR="000F49B7" w:rsidRPr="000F49B7">
              <w:rPr>
                <w:szCs w:val="24"/>
              </w:rPr>
              <w:t>įgyvendinti</w:t>
            </w:r>
            <w:r w:rsidRPr="000F49B7">
              <w:rPr>
                <w:szCs w:val="24"/>
              </w:rPr>
              <w:t>. </w:t>
            </w:r>
          </w:p>
          <w:p w14:paraId="4531F77D" w14:textId="00B55680" w:rsidR="00891D8E" w:rsidRPr="000F49B7" w:rsidRDefault="00891D8E" w:rsidP="007D041C">
            <w:pPr>
              <w:spacing w:line="216" w:lineRule="auto"/>
              <w:jc w:val="both"/>
              <w:rPr>
                <w:szCs w:val="24"/>
              </w:rPr>
            </w:pPr>
            <w:r w:rsidRPr="000F49B7">
              <w:rPr>
                <w:szCs w:val="24"/>
              </w:rPr>
              <w:t xml:space="preserve">8. Dalyvausime Vilniaus </w:t>
            </w:r>
            <w:r w:rsidR="000F49B7">
              <w:rPr>
                <w:szCs w:val="24"/>
              </w:rPr>
              <w:t>k</w:t>
            </w:r>
            <w:r w:rsidRPr="000F49B7">
              <w:rPr>
                <w:szCs w:val="24"/>
              </w:rPr>
              <w:t xml:space="preserve">nygų </w:t>
            </w:r>
            <w:r w:rsidR="000F49B7">
              <w:rPr>
                <w:szCs w:val="24"/>
              </w:rPr>
              <w:t>m</w:t>
            </w:r>
            <w:r w:rsidRPr="000F49B7">
              <w:rPr>
                <w:szCs w:val="24"/>
              </w:rPr>
              <w:t xml:space="preserve">ugėje ir </w:t>
            </w:r>
            <w:r w:rsidR="000F49B7">
              <w:rPr>
                <w:szCs w:val="24"/>
              </w:rPr>
              <w:t>„</w:t>
            </w:r>
            <w:r w:rsidRPr="000F49B7">
              <w:rPr>
                <w:szCs w:val="24"/>
              </w:rPr>
              <w:t>Art Vilnius</w:t>
            </w:r>
            <w:r w:rsidR="000F49B7">
              <w:rPr>
                <w:szCs w:val="24"/>
              </w:rPr>
              <w:t>“</w:t>
            </w:r>
            <w:r w:rsidRPr="000F49B7">
              <w:rPr>
                <w:szCs w:val="24"/>
              </w:rPr>
              <w:t>.</w:t>
            </w:r>
          </w:p>
          <w:p w14:paraId="28F05007" w14:textId="0A04992C" w:rsidR="00891D8E" w:rsidRPr="000F49B7" w:rsidRDefault="00891D8E" w:rsidP="007D041C">
            <w:pPr>
              <w:spacing w:line="216" w:lineRule="auto"/>
              <w:jc w:val="both"/>
              <w:rPr>
                <w:szCs w:val="24"/>
              </w:rPr>
            </w:pPr>
            <w:r w:rsidRPr="000F49B7">
              <w:rPr>
                <w:szCs w:val="24"/>
              </w:rPr>
              <w:t xml:space="preserve">9. </w:t>
            </w:r>
            <w:r w:rsidR="001F2142">
              <w:rPr>
                <w:szCs w:val="24"/>
              </w:rPr>
              <w:t>„</w:t>
            </w:r>
            <w:r w:rsidRPr="000F49B7">
              <w:rPr>
                <w:szCs w:val="24"/>
              </w:rPr>
              <w:t>Pragiedruliuose</w:t>
            </w:r>
            <w:r w:rsidR="001F2142">
              <w:rPr>
                <w:szCs w:val="24"/>
              </w:rPr>
              <w:t>“</w:t>
            </w:r>
            <w:r w:rsidRPr="000F49B7">
              <w:rPr>
                <w:szCs w:val="24"/>
              </w:rPr>
              <w:t xml:space="preserve"> reziduos bent 6 tarptautiniai rezidentai iš Norvegijos, Islandijos ir Lichtenšteino.  </w:t>
            </w:r>
          </w:p>
        </w:tc>
      </w:tr>
      <w:tr w:rsidR="00891D8E" w:rsidRPr="000F49B7" w14:paraId="50ED0CD7" w14:textId="77777777" w:rsidTr="009E0131">
        <w:trPr>
          <w:trHeight w:val="630"/>
          <w:jc w:val="center"/>
        </w:trPr>
        <w:tc>
          <w:tcPr>
            <w:tcW w:w="4423"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tcPr>
          <w:p w14:paraId="3AAF9174" w14:textId="77777777" w:rsidR="00891D8E" w:rsidRPr="000F49B7" w:rsidRDefault="00891D8E" w:rsidP="009E0131">
            <w:r w:rsidRPr="000F49B7">
              <w:rPr>
                <w:u w:color="00000A"/>
              </w:rPr>
              <w:t>Priedai (finansavimo lėšų metinė sąmata ar jos projektas ir t. t.)</w:t>
            </w:r>
          </w:p>
        </w:tc>
        <w:tc>
          <w:tcPr>
            <w:tcW w:w="9814"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tcPr>
          <w:p w14:paraId="7C6BDC3D" w14:textId="77777777" w:rsidR="00891D8E" w:rsidRPr="000F49B7" w:rsidRDefault="00891D8E" w:rsidP="009E0131"/>
        </w:tc>
      </w:tr>
    </w:tbl>
    <w:p w14:paraId="33C6EA12" w14:textId="77777777" w:rsidR="00891D8E" w:rsidRPr="000F49B7" w:rsidRDefault="00891D8E" w:rsidP="00891D8E">
      <w:r w:rsidRPr="000F49B7">
        <w:rPr>
          <w:rFonts w:ascii="Arial Unicode MS" w:eastAsia="Arial Unicode MS" w:hAnsi="Arial Unicode MS" w:cs="Arial Unicode MS"/>
          <w:u w:color="00000A"/>
        </w:rPr>
        <w:br w:type="page"/>
      </w:r>
    </w:p>
    <w:p w14:paraId="710E78A5" w14:textId="77777777" w:rsidR="00891D8E" w:rsidRPr="000F49B7" w:rsidRDefault="00891D8E" w:rsidP="00891D8E">
      <w:pPr>
        <w:jc w:val="center"/>
        <w:rPr>
          <w:b/>
          <w:bCs/>
          <w:u w:color="00000A"/>
        </w:rPr>
      </w:pPr>
      <w:r w:rsidRPr="000F49B7">
        <w:rPr>
          <w:b/>
          <w:bCs/>
          <w:u w:color="00000A"/>
        </w:rPr>
        <w:t>TIKSLŲ, UŽDAVINIŲ, PRIEMONIŲ, PAPRIEMONIŲ REZULTATO (PRODUKTO) VERTINIMO KRITERIJŲ SUVESTINĖ</w:t>
      </w:r>
    </w:p>
    <w:p w14:paraId="5337566A" w14:textId="77777777" w:rsidR="00891D8E" w:rsidRPr="000F49B7" w:rsidRDefault="00891D8E" w:rsidP="00891D8E">
      <w:pPr>
        <w:jc w:val="center"/>
        <w:rPr>
          <w:b/>
          <w:bCs/>
          <w:u w:color="00000A"/>
        </w:rPr>
      </w:pPr>
    </w:p>
    <w:p w14:paraId="0CFAFFBF" w14:textId="77777777" w:rsidR="00891D8E" w:rsidRPr="000F49B7" w:rsidRDefault="00891D8E" w:rsidP="00891D8E">
      <w:pPr>
        <w:ind w:left="13041"/>
        <w:jc w:val="center"/>
        <w:rPr>
          <w:b/>
          <w:bCs/>
          <w:u w:color="00000A"/>
        </w:rPr>
      </w:pPr>
      <w:r w:rsidRPr="000F49B7">
        <w:rPr>
          <w:b/>
          <w:bCs/>
          <w:u w:color="00000A"/>
        </w:rPr>
        <w:t>1 lentelė</w:t>
      </w:r>
    </w:p>
    <w:tbl>
      <w:tblPr>
        <w:tblStyle w:val="TableNormal"/>
        <w:tblW w:w="1516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61"/>
        <w:gridCol w:w="566"/>
        <w:gridCol w:w="567"/>
        <w:gridCol w:w="567"/>
        <w:gridCol w:w="2412"/>
        <w:gridCol w:w="1985"/>
        <w:gridCol w:w="2838"/>
        <w:gridCol w:w="1556"/>
        <w:gridCol w:w="1275"/>
        <w:gridCol w:w="1275"/>
        <w:gridCol w:w="1560"/>
      </w:tblGrid>
      <w:tr w:rsidR="009340B6" w:rsidRPr="000F49B7" w14:paraId="74B3EC5C" w14:textId="77777777" w:rsidTr="009340B6">
        <w:trPr>
          <w:trHeight w:val="472"/>
          <w:jc w:val="center"/>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vAlign w:val="center"/>
          </w:tcPr>
          <w:p w14:paraId="1431F0B2" w14:textId="77777777" w:rsidR="00891D8E" w:rsidRPr="000F49B7" w:rsidRDefault="00891D8E" w:rsidP="009340B6">
            <w:pPr>
              <w:ind w:left="113" w:right="113"/>
              <w:jc w:val="center"/>
            </w:pPr>
            <w:r w:rsidRPr="000F49B7">
              <w:rPr>
                <w:b/>
                <w:bCs/>
                <w:sz w:val="20"/>
                <w:u w:color="00000A"/>
              </w:rPr>
              <w:t>Tikslo kodas</w:t>
            </w:r>
          </w:p>
        </w:tc>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vAlign w:val="center"/>
          </w:tcPr>
          <w:p w14:paraId="5AEB99E1" w14:textId="77777777" w:rsidR="00891D8E" w:rsidRPr="000F49B7" w:rsidRDefault="00891D8E" w:rsidP="009340B6">
            <w:pPr>
              <w:ind w:left="113" w:right="113"/>
              <w:jc w:val="center"/>
            </w:pPr>
            <w:r w:rsidRPr="000F49B7">
              <w:rPr>
                <w:b/>
                <w:bCs/>
                <w:sz w:val="20"/>
                <w:u w:color="00000A"/>
              </w:rPr>
              <w:t>Uždavinio kodas</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vAlign w:val="center"/>
          </w:tcPr>
          <w:p w14:paraId="1B7B35F1" w14:textId="77777777" w:rsidR="00891D8E" w:rsidRPr="000F49B7" w:rsidRDefault="00891D8E" w:rsidP="009340B6">
            <w:pPr>
              <w:ind w:left="113" w:right="113"/>
              <w:jc w:val="center"/>
            </w:pPr>
            <w:r w:rsidRPr="000F49B7">
              <w:rPr>
                <w:b/>
                <w:bCs/>
                <w:sz w:val="20"/>
                <w:u w:color="00000A"/>
              </w:rPr>
              <w:t>Priemonės kodas</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extDirection w:val="btLr"/>
            <w:vAlign w:val="center"/>
          </w:tcPr>
          <w:p w14:paraId="60D112ED" w14:textId="77777777" w:rsidR="00891D8E" w:rsidRPr="000F49B7" w:rsidRDefault="00891D8E" w:rsidP="009E0131">
            <w:pPr>
              <w:ind w:left="113" w:right="113"/>
              <w:jc w:val="center"/>
            </w:pPr>
            <w:r w:rsidRPr="000F49B7">
              <w:rPr>
                <w:b/>
                <w:bCs/>
                <w:sz w:val="20"/>
                <w:u w:color="00000A"/>
              </w:rPr>
              <w:t>Papriemonės kodas</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CFE6AA" w14:textId="77777777" w:rsidR="00891D8E" w:rsidRPr="000F49B7" w:rsidRDefault="00891D8E" w:rsidP="009E0131">
            <w:pPr>
              <w:jc w:val="center"/>
            </w:pPr>
            <w:r w:rsidRPr="000F49B7">
              <w:rPr>
                <w:b/>
                <w:bCs/>
                <w:sz w:val="20"/>
                <w:u w:color="00000A"/>
              </w:rPr>
              <w:t>Pavadinimas</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D0D60E" w14:textId="77777777" w:rsidR="00891D8E" w:rsidRPr="000F49B7" w:rsidRDefault="00891D8E" w:rsidP="009E0131">
            <w:pPr>
              <w:jc w:val="center"/>
            </w:pPr>
            <w:r w:rsidRPr="000F49B7">
              <w:rPr>
                <w:b/>
                <w:bCs/>
                <w:sz w:val="20"/>
                <w:u w:color="00000A"/>
              </w:rPr>
              <w:t>Vykdytojas, projekto vadovas ar pareigybė</w:t>
            </w:r>
          </w:p>
        </w:tc>
        <w:tc>
          <w:tcPr>
            <w:tcW w:w="694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B0D02B" w14:textId="77777777" w:rsidR="00891D8E" w:rsidRPr="000F49B7" w:rsidRDefault="00891D8E" w:rsidP="009E0131">
            <w:pPr>
              <w:jc w:val="center"/>
            </w:pPr>
            <w:r w:rsidRPr="000F49B7">
              <w:rPr>
                <w:b/>
                <w:bCs/>
                <w:sz w:val="20"/>
                <w:u w:color="00000A"/>
              </w:rPr>
              <w:t>Tikslo, uždavinio, priemonės, papriemonės, rezultato (produkto) vertinimo kriterijaus</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2EEFD8" w14:textId="77777777" w:rsidR="00891D8E" w:rsidRPr="000F49B7" w:rsidRDefault="00891D8E" w:rsidP="009E0131">
            <w:pPr>
              <w:jc w:val="center"/>
            </w:pPr>
            <w:r w:rsidRPr="000F49B7">
              <w:rPr>
                <w:b/>
                <w:bCs/>
                <w:sz w:val="20"/>
                <w:u w:color="00000A"/>
              </w:rPr>
              <w:t>Įgyvendinimo terminas</w:t>
            </w:r>
          </w:p>
        </w:tc>
      </w:tr>
      <w:tr w:rsidR="00891D8E" w:rsidRPr="000F49B7" w14:paraId="75227801" w14:textId="77777777" w:rsidTr="009E0131">
        <w:trPr>
          <w:trHeight w:val="1330"/>
          <w:jc w:val="center"/>
        </w:trPr>
        <w:tc>
          <w:tcPr>
            <w:tcW w:w="561" w:type="dxa"/>
            <w:vMerge/>
            <w:tcBorders>
              <w:top w:val="single" w:sz="4" w:space="0" w:color="000000"/>
              <w:left w:val="single" w:sz="4" w:space="0" w:color="000000"/>
              <w:bottom w:val="single" w:sz="4" w:space="0" w:color="000000"/>
              <w:right w:val="single" w:sz="4" w:space="0" w:color="000000"/>
            </w:tcBorders>
            <w:shd w:val="clear" w:color="auto" w:fill="auto"/>
          </w:tcPr>
          <w:p w14:paraId="357F7CC9" w14:textId="77777777" w:rsidR="00891D8E" w:rsidRPr="000F49B7" w:rsidRDefault="00891D8E" w:rsidP="009E0131"/>
        </w:tc>
        <w:tc>
          <w:tcPr>
            <w:tcW w:w="566" w:type="dxa"/>
            <w:vMerge/>
            <w:tcBorders>
              <w:top w:val="single" w:sz="4" w:space="0" w:color="000000"/>
              <w:left w:val="single" w:sz="4" w:space="0" w:color="000000"/>
              <w:bottom w:val="single" w:sz="4" w:space="0" w:color="000000"/>
              <w:right w:val="single" w:sz="4" w:space="0" w:color="000000"/>
            </w:tcBorders>
            <w:shd w:val="clear" w:color="auto" w:fill="auto"/>
          </w:tcPr>
          <w:p w14:paraId="76E2EC21"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7A89A845"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0E0949B1" w14:textId="77777777" w:rsidR="00891D8E" w:rsidRPr="000F49B7" w:rsidRDefault="00891D8E" w:rsidP="009E0131"/>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14:paraId="155CD110" w14:textId="77777777" w:rsidR="00891D8E" w:rsidRPr="000F49B7" w:rsidRDefault="00891D8E" w:rsidP="009E0131"/>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24CD0A69" w14:textId="77777777" w:rsidR="00891D8E" w:rsidRPr="000F49B7" w:rsidRDefault="00891D8E" w:rsidP="009E0131"/>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152F71" w14:textId="77777777" w:rsidR="00891D8E" w:rsidRPr="000F49B7" w:rsidRDefault="00891D8E" w:rsidP="009E0131">
            <w:pPr>
              <w:jc w:val="center"/>
            </w:pPr>
            <w:r w:rsidRPr="000F49B7">
              <w:rPr>
                <w:b/>
                <w:bCs/>
                <w:sz w:val="20"/>
                <w:u w:color="00000A"/>
              </w:rPr>
              <w:t>pavadinimas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C9DEF6" w14:textId="77777777" w:rsidR="00891D8E" w:rsidRPr="000F49B7" w:rsidRDefault="00891D8E" w:rsidP="009E0131">
            <w:pPr>
              <w:jc w:val="center"/>
            </w:pPr>
            <w:r w:rsidRPr="000F49B7">
              <w:rPr>
                <w:b/>
                <w:bCs/>
                <w:sz w:val="20"/>
                <w:u w:color="00000A"/>
              </w:rPr>
              <w:t>mato 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7B6633" w14:textId="77777777" w:rsidR="00891D8E" w:rsidRPr="000F49B7" w:rsidRDefault="00891D8E" w:rsidP="009E0131">
            <w:pPr>
              <w:jc w:val="center"/>
            </w:pPr>
            <w:r w:rsidRPr="000F49B7">
              <w:rPr>
                <w:b/>
                <w:bCs/>
                <w:sz w:val="20"/>
                <w:u w:color="00000A"/>
              </w:rPr>
              <w:t>2023 metų faktinė reikšmė, rezultatas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0C7C7B" w14:textId="77777777" w:rsidR="00891D8E" w:rsidRPr="000F49B7" w:rsidRDefault="00891D8E" w:rsidP="009E0131">
            <w:pPr>
              <w:jc w:val="center"/>
            </w:pPr>
            <w:r w:rsidRPr="000F49B7">
              <w:rPr>
                <w:b/>
                <w:bCs/>
                <w:sz w:val="20"/>
                <w:u w:color="00000A"/>
              </w:rPr>
              <w:t>2024 metų siektina reikšmė, rezultatas</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14:paraId="1E105F3D" w14:textId="77777777" w:rsidR="00891D8E" w:rsidRPr="000F49B7" w:rsidRDefault="00891D8E" w:rsidP="009E0131"/>
        </w:tc>
      </w:tr>
      <w:tr w:rsidR="00891D8E" w:rsidRPr="000F49B7" w14:paraId="1933ADFF" w14:textId="77777777" w:rsidTr="009E0131">
        <w:trPr>
          <w:trHeight w:val="68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4662BE31" w14:textId="77777777" w:rsidR="00891D8E" w:rsidRPr="000F49B7" w:rsidRDefault="00891D8E" w:rsidP="009E0131">
            <w:pPr>
              <w:jc w:val="center"/>
            </w:pPr>
            <w:r w:rsidRPr="000F49B7">
              <w:rPr>
                <w:b/>
                <w:bCs/>
                <w:sz w:val="20"/>
                <w:u w:color="00000A"/>
              </w:rPr>
              <w:t>01</w:t>
            </w:r>
          </w:p>
        </w:tc>
        <w:tc>
          <w:tcPr>
            <w:tcW w:w="6097" w:type="dxa"/>
            <w:gridSpan w:val="5"/>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55273325" w14:textId="77777777" w:rsidR="00891D8E" w:rsidRPr="000F49B7" w:rsidRDefault="00891D8E" w:rsidP="009E0131">
            <w:r w:rsidRPr="000F49B7">
              <w:rPr>
                <w:b/>
                <w:bCs/>
                <w:sz w:val="20"/>
                <w:u w:color="00000A"/>
              </w:rPr>
              <w:t>Kurti tvarią socialinę ir ekonominę kultūros vertę Panevėžyje</w:t>
            </w:r>
          </w:p>
        </w:tc>
        <w:tc>
          <w:tcPr>
            <w:tcW w:w="2838"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5BE1E802" w14:textId="77777777" w:rsidR="00891D8E" w:rsidRPr="000F49B7" w:rsidRDefault="00891D8E" w:rsidP="009E0131">
            <w:r w:rsidRPr="000F49B7">
              <w:rPr>
                <w:sz w:val="20"/>
                <w:u w:color="00000A"/>
              </w:rPr>
              <w:t>Kultūros paslaugas naudojančių gyventojų skaičiaus pokytis</w:t>
            </w:r>
          </w:p>
        </w:tc>
        <w:tc>
          <w:tcPr>
            <w:tcW w:w="1556"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048E7F34" w14:textId="77777777" w:rsidR="00891D8E" w:rsidRPr="000F49B7" w:rsidRDefault="00891D8E" w:rsidP="009E0131">
            <w:pPr>
              <w:jc w:val="center"/>
            </w:pPr>
            <w:r w:rsidRPr="000F49B7">
              <w:rPr>
                <w:sz w:val="20"/>
                <w:u w:color="00000A"/>
              </w:rPr>
              <w:t>Proc.</w:t>
            </w:r>
          </w:p>
        </w:tc>
        <w:tc>
          <w:tcPr>
            <w:tcW w:w="1275"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69B2A5A3" w14:textId="77777777" w:rsidR="00891D8E" w:rsidRPr="000F49B7" w:rsidRDefault="00891D8E" w:rsidP="009E0131">
            <w:pPr>
              <w:jc w:val="center"/>
            </w:pPr>
            <w:r w:rsidRPr="000F49B7">
              <w:rPr>
                <w:b/>
                <w:bCs/>
                <w:sz w:val="20"/>
                <w:u w:color="00000A"/>
              </w:rPr>
              <w:t>629,8</w:t>
            </w:r>
          </w:p>
        </w:tc>
        <w:tc>
          <w:tcPr>
            <w:tcW w:w="1275"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05893D74" w14:textId="77777777" w:rsidR="00891D8E" w:rsidRPr="000F49B7" w:rsidRDefault="00891D8E" w:rsidP="009E0131">
            <w:pPr>
              <w:jc w:val="center"/>
            </w:pPr>
            <w:r w:rsidRPr="000F49B7">
              <w:rPr>
                <w:b/>
                <w:bCs/>
                <w:sz w:val="20"/>
                <w:u w:color="00000A"/>
              </w:rPr>
              <w:t>193,5</w:t>
            </w:r>
          </w:p>
        </w:tc>
        <w:tc>
          <w:tcPr>
            <w:tcW w:w="1560"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7D073971" w14:textId="77777777" w:rsidR="00891D8E" w:rsidRPr="000F49B7" w:rsidRDefault="00891D8E" w:rsidP="009E0131">
            <w:pPr>
              <w:jc w:val="center"/>
            </w:pPr>
            <w:r w:rsidRPr="000F49B7">
              <w:rPr>
                <w:sz w:val="20"/>
                <w:u w:color="00000A"/>
              </w:rPr>
              <w:t>I–IV ketv.</w:t>
            </w:r>
          </w:p>
        </w:tc>
      </w:tr>
      <w:tr w:rsidR="00891D8E" w:rsidRPr="000F49B7" w14:paraId="44B7B403" w14:textId="77777777" w:rsidTr="009E0131">
        <w:trPr>
          <w:trHeight w:val="91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6EA6D28C" w14:textId="77777777" w:rsidR="00891D8E" w:rsidRPr="000F49B7" w:rsidRDefault="00891D8E" w:rsidP="009E0131">
            <w:pPr>
              <w:jc w:val="center"/>
            </w:pPr>
            <w:r w:rsidRPr="000F49B7">
              <w:rPr>
                <w:b/>
                <w:bCs/>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10E82692" w14:textId="77777777" w:rsidR="00891D8E" w:rsidRPr="000F49B7" w:rsidRDefault="00891D8E" w:rsidP="009E0131">
            <w:pPr>
              <w:jc w:val="center"/>
            </w:pPr>
            <w:r w:rsidRPr="000F49B7">
              <w:rPr>
                <w:b/>
                <w:bCs/>
                <w:sz w:val="20"/>
                <w:u w:color="00000A"/>
              </w:rPr>
              <w:t>01</w:t>
            </w:r>
          </w:p>
        </w:tc>
        <w:tc>
          <w:tcPr>
            <w:tcW w:w="3546" w:type="dxa"/>
            <w:gridSpan w:val="3"/>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351C5D1F" w14:textId="77777777" w:rsidR="00891D8E" w:rsidRPr="000F49B7" w:rsidRDefault="00891D8E" w:rsidP="009E0131">
            <w:r w:rsidRPr="000F49B7">
              <w:rPr>
                <w:b/>
                <w:bCs/>
                <w:sz w:val="20"/>
                <w:u w:color="00000A"/>
              </w:rPr>
              <w:t>Padidinti miesto bendruomenės įtrauktį į kultūros kūrimą ir naudojimąsi kultūros produktais bei paslaugomis</w:t>
            </w:r>
          </w:p>
        </w:tc>
        <w:tc>
          <w:tcPr>
            <w:tcW w:w="1985"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1C2D3CF0" w14:textId="77777777" w:rsidR="00891D8E" w:rsidRPr="000F49B7" w:rsidRDefault="00891D8E" w:rsidP="009E0131">
            <w:r w:rsidRPr="000F49B7">
              <w:rPr>
                <w:b/>
                <w:bCs/>
                <w:sz w:val="20"/>
                <w:u w:color="00000A"/>
              </w:rPr>
              <w:t>V. Andrijauskaitė</w:t>
            </w:r>
          </w:p>
        </w:tc>
        <w:tc>
          <w:tcPr>
            <w:tcW w:w="2838"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0E879264" w14:textId="77777777" w:rsidR="00891D8E" w:rsidRPr="000F49B7" w:rsidRDefault="00891D8E" w:rsidP="009E0131">
            <w:r w:rsidRPr="000F49B7">
              <w:rPr>
                <w:sz w:val="20"/>
                <w:u w:color="00000A"/>
              </w:rPr>
              <w:t>Miesto bendruomenės įtraukties pokytis lyginant su praėjusiais metais</w:t>
            </w:r>
          </w:p>
        </w:tc>
        <w:tc>
          <w:tcPr>
            <w:tcW w:w="155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0207B995" w14:textId="77777777" w:rsidR="00891D8E" w:rsidRPr="000F49B7" w:rsidRDefault="00891D8E" w:rsidP="009E0131">
            <w:pPr>
              <w:jc w:val="center"/>
            </w:pPr>
            <w:r w:rsidRPr="000F49B7">
              <w:rPr>
                <w:sz w:val="20"/>
                <w:u w:color="00000A"/>
              </w:rPr>
              <w:t>Teigiamas, nepakitęs, neigiamas</w:t>
            </w:r>
          </w:p>
        </w:tc>
        <w:tc>
          <w:tcPr>
            <w:tcW w:w="1275"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7D6745E4" w14:textId="77777777" w:rsidR="00891D8E" w:rsidRPr="000F49B7" w:rsidRDefault="00891D8E" w:rsidP="009E0131">
            <w:pPr>
              <w:jc w:val="center"/>
            </w:pPr>
            <w:r w:rsidRPr="000F49B7">
              <w:rPr>
                <w:sz w:val="20"/>
                <w:u w:color="00000A"/>
              </w:rPr>
              <w:t>Teigiamas</w:t>
            </w:r>
          </w:p>
        </w:tc>
        <w:tc>
          <w:tcPr>
            <w:tcW w:w="1275"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7DF147F1" w14:textId="77777777" w:rsidR="00891D8E" w:rsidRPr="000F49B7" w:rsidRDefault="00891D8E" w:rsidP="009E0131">
            <w:pPr>
              <w:jc w:val="center"/>
            </w:pPr>
            <w:r w:rsidRPr="000F49B7">
              <w:rPr>
                <w:sz w:val="20"/>
                <w:u w:color="00000A"/>
              </w:rPr>
              <w:t>Teigiamas</w:t>
            </w:r>
          </w:p>
        </w:tc>
        <w:tc>
          <w:tcPr>
            <w:tcW w:w="1560"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2C61F318" w14:textId="77777777" w:rsidR="00891D8E" w:rsidRPr="000F49B7" w:rsidRDefault="00891D8E" w:rsidP="009E0131">
            <w:pPr>
              <w:jc w:val="center"/>
            </w:pPr>
            <w:r w:rsidRPr="000F49B7">
              <w:rPr>
                <w:sz w:val="20"/>
                <w:u w:color="00000A"/>
              </w:rPr>
              <w:t>I–IV ketv.</w:t>
            </w:r>
          </w:p>
        </w:tc>
      </w:tr>
      <w:tr w:rsidR="00891D8E" w:rsidRPr="000F49B7" w14:paraId="4335B0C3" w14:textId="77777777" w:rsidTr="009E0131">
        <w:trPr>
          <w:trHeight w:val="47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5681BE31"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4A6A353E" w14:textId="77777777" w:rsidR="00891D8E" w:rsidRPr="000F49B7" w:rsidRDefault="00891D8E" w:rsidP="009E0131">
            <w:pPr>
              <w:jc w:val="center"/>
            </w:pPr>
            <w:r w:rsidRPr="000F49B7">
              <w:rPr>
                <w:sz w:val="20"/>
                <w:u w:color="00000A"/>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67896463" w14:textId="77777777" w:rsidR="00891D8E" w:rsidRPr="000F49B7" w:rsidRDefault="00891D8E" w:rsidP="009E0131">
            <w:pPr>
              <w:jc w:val="center"/>
            </w:pPr>
            <w:r w:rsidRPr="000F49B7">
              <w:rPr>
                <w:sz w:val="20"/>
                <w:u w:color="00000A"/>
              </w:rPr>
              <w:t>01</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1CDD1424" w14:textId="77777777" w:rsidR="00891D8E" w:rsidRPr="000F49B7" w:rsidRDefault="00891D8E" w:rsidP="009E0131">
            <w:r w:rsidRPr="000F49B7">
              <w:rPr>
                <w:sz w:val="20"/>
                <w:u w:color="00000A"/>
              </w:rPr>
              <w:t>Renginių rinkodaros priemonių įgyvendinimas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5A6B50" w14:textId="77777777" w:rsidR="00891D8E" w:rsidRPr="000F49B7" w:rsidRDefault="00891D8E" w:rsidP="009E0131">
            <w:r w:rsidRPr="000F49B7">
              <w:rPr>
                <w:sz w:val="20"/>
                <w:u w:color="00000A"/>
              </w:rPr>
              <w:t>V. Andrijauskaitė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3CBC7" w14:textId="77777777" w:rsidR="00891D8E" w:rsidRPr="000F49B7" w:rsidRDefault="00891D8E" w:rsidP="009E0131">
            <w:r w:rsidRPr="000F49B7">
              <w:rPr>
                <w:sz w:val="20"/>
                <w:u w:color="00000A"/>
              </w:rPr>
              <w:t>Įgyvendintų priemonių skaičiaus pokytis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3D8AD4" w14:textId="77777777" w:rsidR="00891D8E" w:rsidRPr="000F49B7" w:rsidRDefault="00891D8E" w:rsidP="009E0131">
            <w:pPr>
              <w:jc w:val="center"/>
            </w:pPr>
            <w:r w:rsidRPr="000F49B7">
              <w:rPr>
                <w:sz w:val="20"/>
                <w:u w:color="00000A"/>
              </w:rPr>
              <w:t>Proc.</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03B277" w14:textId="77777777" w:rsidR="00891D8E" w:rsidRPr="000F49B7" w:rsidRDefault="00891D8E" w:rsidP="009E0131">
            <w:pPr>
              <w:jc w:val="center"/>
            </w:pPr>
            <w:r w:rsidRPr="000F49B7">
              <w:rPr>
                <w:sz w:val="20"/>
                <w:u w:color="00000A"/>
              </w:rPr>
              <w:t>45,8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E27C0F" w14:textId="77777777" w:rsidR="00891D8E" w:rsidRPr="000F49B7" w:rsidRDefault="00891D8E" w:rsidP="009E0131">
            <w:pPr>
              <w:jc w:val="center"/>
            </w:pPr>
            <w:r w:rsidRPr="000F49B7">
              <w:rPr>
                <w:sz w:val="20"/>
                <w:u w:color="00000A"/>
              </w:rPr>
              <w:t>192,4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BE3CF7" w14:textId="77777777" w:rsidR="00891D8E" w:rsidRPr="000F49B7" w:rsidRDefault="00891D8E" w:rsidP="009E0131"/>
        </w:tc>
      </w:tr>
      <w:tr w:rsidR="00891D8E" w:rsidRPr="000F49B7" w14:paraId="33973A42" w14:textId="77777777" w:rsidTr="009E0131">
        <w:trPr>
          <w:trHeight w:val="69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7DCB0B4B"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717D3002" w14:textId="77777777" w:rsidR="00891D8E" w:rsidRPr="000F49B7" w:rsidRDefault="00891D8E" w:rsidP="009E0131">
            <w:pPr>
              <w:jc w:val="center"/>
            </w:pPr>
            <w:r w:rsidRPr="000F49B7">
              <w:rPr>
                <w:sz w:val="20"/>
                <w:u w:color="00000A"/>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6AA7AEFD" w14:textId="77777777" w:rsidR="00891D8E" w:rsidRPr="000F49B7" w:rsidRDefault="00891D8E" w:rsidP="009E0131">
            <w:pPr>
              <w:jc w:val="center"/>
            </w:pPr>
            <w:r w:rsidRPr="000F49B7">
              <w:rPr>
                <w:sz w:val="20"/>
                <w:u w:color="00000A"/>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F12043" w14:textId="77777777" w:rsidR="00891D8E" w:rsidRPr="000F49B7" w:rsidRDefault="00891D8E" w:rsidP="009E0131">
            <w:r w:rsidRPr="000F49B7">
              <w:rPr>
                <w:sz w:val="20"/>
                <w:u w:color="00000A"/>
              </w:rPr>
              <w:t>01</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6F89F2" w14:textId="77777777" w:rsidR="00891D8E" w:rsidRPr="000F49B7" w:rsidRDefault="00891D8E" w:rsidP="009E0131">
            <w:r w:rsidRPr="000F49B7">
              <w:rPr>
                <w:sz w:val="20"/>
                <w:u w:color="00000A"/>
              </w:rPr>
              <w:t>Organizuoti S. Eidrigevičiaus ir SEMC viešinimo renginius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0C006C" w14:textId="07DB41AC" w:rsidR="00891D8E" w:rsidRPr="000F49B7" w:rsidRDefault="00891D8E" w:rsidP="009E0131">
            <w:r w:rsidRPr="000F49B7">
              <w:rPr>
                <w:sz w:val="20"/>
                <w:u w:color="00000A"/>
              </w:rPr>
              <w:t>V. Andrijauskaitė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92492" w14:textId="77777777" w:rsidR="00891D8E" w:rsidRPr="000F49B7" w:rsidRDefault="00891D8E" w:rsidP="009E0131">
            <w:r w:rsidRPr="000F49B7">
              <w:rPr>
                <w:sz w:val="20"/>
                <w:u w:color="00000A"/>
              </w:rPr>
              <w:t>Suorganizuotų renginių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7CE01D"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AE81AB" w14:textId="77777777" w:rsidR="00891D8E" w:rsidRPr="000F49B7" w:rsidRDefault="00891D8E" w:rsidP="009E0131">
            <w:pPr>
              <w:jc w:val="center"/>
            </w:pPr>
            <w:r w:rsidRPr="000F49B7">
              <w:rPr>
                <w:sz w:val="20"/>
                <w:u w:color="00000A"/>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13B62" w14:textId="77777777" w:rsidR="00891D8E" w:rsidRPr="000F49B7" w:rsidRDefault="00891D8E" w:rsidP="009E0131">
            <w:pPr>
              <w:jc w:val="center"/>
            </w:pPr>
            <w:r w:rsidRPr="000F49B7">
              <w:rPr>
                <w:sz w:val="20"/>
                <w:u w:color="00000A"/>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401CA2" w14:textId="77777777" w:rsidR="00891D8E" w:rsidRPr="000F49B7" w:rsidRDefault="00891D8E" w:rsidP="009E0131">
            <w:pPr>
              <w:jc w:val="center"/>
            </w:pPr>
            <w:r w:rsidRPr="000F49B7">
              <w:rPr>
                <w:sz w:val="20"/>
                <w:u w:color="00000A"/>
              </w:rPr>
              <w:t>I–IV ketv.</w:t>
            </w:r>
          </w:p>
        </w:tc>
      </w:tr>
      <w:tr w:rsidR="00891D8E" w:rsidRPr="000F49B7" w14:paraId="566757F5" w14:textId="77777777" w:rsidTr="009E0131">
        <w:trPr>
          <w:trHeight w:val="47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4BA2D3C9"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40A3AFBE" w14:textId="77777777" w:rsidR="00891D8E" w:rsidRPr="000F49B7" w:rsidRDefault="00891D8E" w:rsidP="009E0131">
            <w:pPr>
              <w:jc w:val="center"/>
            </w:pPr>
            <w:r w:rsidRPr="000F49B7">
              <w:rPr>
                <w:sz w:val="20"/>
                <w:u w:color="00000A"/>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6299F12D" w14:textId="77777777" w:rsidR="00891D8E" w:rsidRPr="000F49B7" w:rsidRDefault="00891D8E" w:rsidP="009E0131">
            <w:pPr>
              <w:jc w:val="center"/>
            </w:pPr>
            <w:r w:rsidRPr="000F49B7">
              <w:rPr>
                <w:sz w:val="20"/>
                <w:u w:color="00000A"/>
              </w:rPr>
              <w:t>02</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46C62D6E" w14:textId="77777777" w:rsidR="00891D8E" w:rsidRPr="000F49B7" w:rsidRDefault="00891D8E" w:rsidP="009E0131">
            <w:r w:rsidRPr="000F49B7">
              <w:rPr>
                <w:sz w:val="20"/>
                <w:u w:color="00000A"/>
              </w:rPr>
              <w:t>Miesto viešųjų erdvių įveiklinimas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C9A5E2" w14:textId="77777777" w:rsidR="00891D8E" w:rsidRPr="000F49B7" w:rsidRDefault="00891D8E" w:rsidP="009E0131">
            <w:r w:rsidRPr="000F49B7">
              <w:rPr>
                <w:sz w:val="20"/>
                <w:u w:color="00000A"/>
              </w:rPr>
              <w:t>V. Andrijauskaitė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DAF89" w14:textId="77777777" w:rsidR="00891D8E" w:rsidRPr="000F49B7" w:rsidRDefault="00891D8E" w:rsidP="009E0131">
            <w:r w:rsidRPr="000F49B7">
              <w:rPr>
                <w:sz w:val="20"/>
                <w:u w:color="00000A"/>
              </w:rPr>
              <w:t>Įveiklintų erdvių skaičius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73EBD7"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2B857A" w14:textId="77777777" w:rsidR="00891D8E" w:rsidRPr="000F49B7" w:rsidRDefault="00891D8E" w:rsidP="009E0131">
            <w:pPr>
              <w:jc w:val="center"/>
            </w:pPr>
            <w:r w:rsidRPr="000F49B7">
              <w:rPr>
                <w:sz w:val="20"/>
                <w:u w:color="00000A"/>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AC6226" w14:textId="77777777" w:rsidR="00891D8E" w:rsidRPr="000F49B7" w:rsidRDefault="00891D8E" w:rsidP="009E0131">
            <w:pPr>
              <w:jc w:val="center"/>
            </w:pPr>
            <w:r w:rsidRPr="000F49B7">
              <w:rPr>
                <w:sz w:val="20"/>
                <w:u w:color="00000A"/>
              </w:rPr>
              <w:t>12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E3AED" w14:textId="77777777" w:rsidR="00891D8E" w:rsidRPr="000F49B7" w:rsidRDefault="00891D8E" w:rsidP="009E0131">
            <w:pPr>
              <w:jc w:val="center"/>
            </w:pPr>
            <w:r w:rsidRPr="000F49B7">
              <w:rPr>
                <w:sz w:val="20"/>
                <w:u w:color="00000A"/>
              </w:rPr>
              <w:t>I–IV ketv.</w:t>
            </w:r>
          </w:p>
        </w:tc>
      </w:tr>
      <w:tr w:rsidR="00891D8E" w:rsidRPr="000F49B7" w14:paraId="40565A87" w14:textId="77777777" w:rsidTr="009E0131">
        <w:trPr>
          <w:trHeight w:val="472"/>
          <w:jc w:val="center"/>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55A6453E" w14:textId="77777777" w:rsidR="00891D8E" w:rsidRPr="000F49B7" w:rsidRDefault="00891D8E" w:rsidP="009E0131">
            <w:pPr>
              <w:jc w:val="center"/>
            </w:pPr>
            <w:r w:rsidRPr="000F49B7">
              <w:rPr>
                <w:sz w:val="20"/>
                <w:u w:color="00000A"/>
              </w:rPr>
              <w:t>01</w:t>
            </w:r>
          </w:p>
        </w:tc>
        <w:tc>
          <w:tcPr>
            <w:tcW w:w="566" w:type="dxa"/>
            <w:vMerge w:val="restart"/>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66BB434C" w14:textId="77777777" w:rsidR="00891D8E" w:rsidRPr="000F49B7" w:rsidRDefault="00891D8E" w:rsidP="009E0131">
            <w:pPr>
              <w:jc w:val="center"/>
            </w:pPr>
            <w:r w:rsidRPr="000F49B7">
              <w:rPr>
                <w:sz w:val="20"/>
                <w:u w:color="00000A"/>
              </w:rPr>
              <w:t>01</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3911AA67" w14:textId="77777777" w:rsidR="00891D8E" w:rsidRPr="000F49B7" w:rsidRDefault="00891D8E" w:rsidP="009E0131">
            <w:pPr>
              <w:jc w:val="center"/>
            </w:pPr>
            <w:r w:rsidRPr="000F49B7">
              <w:rPr>
                <w:sz w:val="20"/>
                <w:u w:color="00000A"/>
              </w:rPr>
              <w:t>02</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C30B8E" w14:textId="77777777" w:rsidR="00891D8E" w:rsidRPr="000F49B7" w:rsidRDefault="00891D8E" w:rsidP="009E0131">
            <w:pPr>
              <w:jc w:val="center"/>
            </w:pPr>
            <w:r w:rsidRPr="000F49B7">
              <w:rPr>
                <w:sz w:val="20"/>
                <w:u w:color="00000A"/>
              </w:rPr>
              <w:t>01</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F3421" w14:textId="77777777" w:rsidR="00891D8E" w:rsidRPr="000F49B7" w:rsidRDefault="00891D8E" w:rsidP="009E0131">
            <w:r w:rsidRPr="000F49B7">
              <w:rPr>
                <w:sz w:val="20"/>
                <w:u w:color="00000A"/>
              </w:rPr>
              <w:t>Organizuoti renginius netradicinėse miesto erdvėse</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9FC568" w14:textId="77777777" w:rsidR="00891D8E" w:rsidRPr="000F49B7" w:rsidRDefault="00891D8E" w:rsidP="009E0131">
            <w:r w:rsidRPr="000F49B7">
              <w:rPr>
                <w:sz w:val="20"/>
                <w:u w:color="00000A"/>
              </w:rPr>
              <w:t>G. Laurinavičiūtė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650470" w14:textId="77777777" w:rsidR="00891D8E" w:rsidRPr="000F49B7" w:rsidRDefault="00891D8E" w:rsidP="009E0131">
            <w:r w:rsidRPr="000F49B7">
              <w:rPr>
                <w:sz w:val="20"/>
                <w:u w:color="00000A"/>
              </w:rPr>
              <w:t>Suorganizuotų renginių skaičius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83ED6"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3F8537" w14:textId="77777777" w:rsidR="00891D8E" w:rsidRPr="000F49B7" w:rsidRDefault="00891D8E" w:rsidP="009E0131">
            <w:pPr>
              <w:jc w:val="center"/>
            </w:pPr>
            <w:r w:rsidRPr="000F49B7">
              <w:rPr>
                <w:sz w:val="20"/>
                <w:u w:color="00000A"/>
              </w:rPr>
              <w:t>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E650FF" w14:textId="77777777" w:rsidR="00891D8E" w:rsidRPr="000F49B7" w:rsidRDefault="00891D8E" w:rsidP="009E0131">
            <w:pPr>
              <w:jc w:val="center"/>
            </w:pPr>
            <w:r w:rsidRPr="000F49B7">
              <w:rPr>
                <w:sz w:val="20"/>
                <w:u w:color="00000A"/>
              </w:rPr>
              <w:t>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BDFB17" w14:textId="77777777" w:rsidR="00891D8E" w:rsidRPr="000F49B7" w:rsidRDefault="00891D8E" w:rsidP="009E0131">
            <w:pPr>
              <w:jc w:val="center"/>
            </w:pPr>
            <w:r w:rsidRPr="000F49B7">
              <w:rPr>
                <w:sz w:val="20"/>
                <w:u w:color="00000A"/>
              </w:rPr>
              <w:t>I–IV ketv.</w:t>
            </w:r>
          </w:p>
        </w:tc>
      </w:tr>
      <w:tr w:rsidR="00891D8E" w:rsidRPr="000F49B7" w14:paraId="5F8418FF" w14:textId="77777777" w:rsidTr="009E0131">
        <w:trPr>
          <w:trHeight w:val="472"/>
          <w:jc w:val="center"/>
        </w:trPr>
        <w:tc>
          <w:tcPr>
            <w:tcW w:w="561" w:type="dxa"/>
            <w:vMerge/>
            <w:tcBorders>
              <w:top w:val="single" w:sz="4" w:space="0" w:color="000000"/>
              <w:left w:val="single" w:sz="4" w:space="0" w:color="000000"/>
              <w:bottom w:val="single" w:sz="4" w:space="0" w:color="000000"/>
              <w:right w:val="single" w:sz="4" w:space="0" w:color="000000"/>
            </w:tcBorders>
            <w:shd w:val="clear" w:color="auto" w:fill="D5DCE4"/>
          </w:tcPr>
          <w:p w14:paraId="4BDBB739" w14:textId="77777777" w:rsidR="00891D8E" w:rsidRPr="000F49B7" w:rsidRDefault="00891D8E" w:rsidP="009E0131"/>
        </w:tc>
        <w:tc>
          <w:tcPr>
            <w:tcW w:w="566" w:type="dxa"/>
            <w:vMerge/>
            <w:tcBorders>
              <w:top w:val="single" w:sz="4" w:space="0" w:color="000000"/>
              <w:left w:val="single" w:sz="4" w:space="0" w:color="000000"/>
              <w:bottom w:val="single" w:sz="4" w:space="0" w:color="000000"/>
              <w:right w:val="single" w:sz="4" w:space="0" w:color="000000"/>
            </w:tcBorders>
            <w:shd w:val="clear" w:color="auto" w:fill="C9C9C9"/>
          </w:tcPr>
          <w:p w14:paraId="4710D8CD"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C5E0B3"/>
          </w:tcPr>
          <w:p w14:paraId="6C5A1B2B"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57D133A3" w14:textId="77777777" w:rsidR="00891D8E" w:rsidRPr="000F49B7" w:rsidRDefault="00891D8E" w:rsidP="009E0131"/>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14:paraId="0FB6C72A" w14:textId="77777777" w:rsidR="00891D8E" w:rsidRPr="000F49B7" w:rsidRDefault="00891D8E" w:rsidP="009E0131"/>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72034CA7" w14:textId="77777777" w:rsidR="00891D8E" w:rsidRPr="000F49B7" w:rsidRDefault="00891D8E" w:rsidP="009E0131"/>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A09DEE" w14:textId="77777777" w:rsidR="00891D8E" w:rsidRPr="000F49B7" w:rsidRDefault="00891D8E" w:rsidP="009E0131">
            <w:r w:rsidRPr="000F49B7">
              <w:rPr>
                <w:sz w:val="20"/>
                <w:u w:color="00000A"/>
              </w:rPr>
              <w:t>Renginių lankytojų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D75F4B" w14:textId="42AAAB0F" w:rsidR="00891D8E" w:rsidRPr="000F49B7" w:rsidRDefault="003B64E9" w:rsidP="009E0131">
            <w:pPr>
              <w:jc w:val="center"/>
            </w:pPr>
            <w:r>
              <w:rPr>
                <w:sz w:val="20"/>
                <w:u w:color="00000A"/>
              </w:rPr>
              <w:t>Asm</w:t>
            </w:r>
            <w:r w:rsidR="00891D8E" w:rsidRPr="000F49B7">
              <w:rPr>
                <w:sz w:val="20"/>
                <w:u w:color="00000A"/>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6FA40D" w14:textId="152A5928" w:rsidR="00891D8E" w:rsidRPr="000F49B7" w:rsidRDefault="00891D8E" w:rsidP="009E0131">
            <w:pPr>
              <w:jc w:val="center"/>
            </w:pPr>
            <w:r w:rsidRPr="000F49B7">
              <w:rPr>
                <w:sz w:val="20"/>
                <w:u w:color="00000A"/>
              </w:rPr>
              <w:t>5</w:t>
            </w:r>
            <w:r w:rsidR="005323CD" w:rsidRPr="000F49B7">
              <w:rPr>
                <w:sz w:val="20"/>
                <w:u w:color="00000A"/>
              </w:rPr>
              <w:t xml:space="preserve"> </w:t>
            </w:r>
            <w:r w:rsidRPr="000F49B7">
              <w:rPr>
                <w:sz w:val="20"/>
                <w:u w:color="00000A"/>
              </w:rPr>
              <w:t>109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F55E77" w14:textId="77777777" w:rsidR="00891D8E" w:rsidRPr="000F49B7" w:rsidRDefault="00891D8E" w:rsidP="009E0131">
            <w:pPr>
              <w:jc w:val="center"/>
            </w:pPr>
            <w:r w:rsidRPr="000F49B7">
              <w:rPr>
                <w:sz w:val="20"/>
                <w:u w:color="00000A"/>
              </w:rPr>
              <w:t>15 000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5C99B" w14:textId="77777777" w:rsidR="00891D8E" w:rsidRPr="000F49B7" w:rsidRDefault="00891D8E" w:rsidP="009E0131">
            <w:pPr>
              <w:jc w:val="center"/>
            </w:pPr>
            <w:r w:rsidRPr="000F49B7">
              <w:rPr>
                <w:sz w:val="20"/>
                <w:u w:color="00000A"/>
              </w:rPr>
              <w:t>I–IV ketv.</w:t>
            </w:r>
          </w:p>
        </w:tc>
      </w:tr>
      <w:tr w:rsidR="00891D8E" w:rsidRPr="000F49B7" w14:paraId="6E1B7C3C" w14:textId="77777777" w:rsidTr="009E0131">
        <w:trPr>
          <w:trHeight w:val="91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69BFD8BC"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7FEA85ED" w14:textId="77777777" w:rsidR="00891D8E" w:rsidRPr="000F49B7" w:rsidRDefault="00891D8E" w:rsidP="009E0131">
            <w:pPr>
              <w:jc w:val="center"/>
            </w:pPr>
            <w:r w:rsidRPr="000F49B7">
              <w:rPr>
                <w:sz w:val="20"/>
                <w:u w:color="00000A"/>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6320C8EF" w14:textId="77777777" w:rsidR="00891D8E" w:rsidRPr="000F49B7" w:rsidRDefault="00891D8E" w:rsidP="009E0131">
            <w:pPr>
              <w:jc w:val="center"/>
            </w:pPr>
            <w:r w:rsidRPr="000F49B7">
              <w:rPr>
                <w:sz w:val="20"/>
                <w:u w:color="00000A"/>
              </w:rPr>
              <w:t>03</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7BC97221" w14:textId="77777777" w:rsidR="00891D8E" w:rsidRPr="000F49B7" w:rsidRDefault="00891D8E" w:rsidP="009E0131">
            <w:r w:rsidRPr="000F49B7">
              <w:rPr>
                <w:sz w:val="20"/>
                <w:u w:color="00000A"/>
              </w:rPr>
              <w:t>SEMC ir miesto bendruomenės kultūrinių iniciatyvų, kūrybiškumo ir kūrybinės įtraukties skatinimas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C5F1C" w14:textId="77777777" w:rsidR="00891D8E" w:rsidRPr="000F49B7" w:rsidRDefault="00891D8E" w:rsidP="009E0131">
            <w:r w:rsidRPr="000F49B7">
              <w:rPr>
                <w:sz w:val="20"/>
                <w:u w:color="00000A"/>
              </w:rPr>
              <w:t>G. Laurinavičiūtė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9B095" w14:textId="77777777" w:rsidR="00891D8E" w:rsidRPr="000F49B7" w:rsidRDefault="00891D8E" w:rsidP="009E0131">
            <w:r w:rsidRPr="000F49B7">
              <w:rPr>
                <w:sz w:val="20"/>
                <w:u w:color="00000A"/>
              </w:rPr>
              <w:t>Įgyvendintų bendrų iniciatyvų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07FDE7"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A43C1F" w14:textId="77777777" w:rsidR="00891D8E" w:rsidRPr="000F49B7" w:rsidRDefault="00891D8E" w:rsidP="009E0131">
            <w:pPr>
              <w:jc w:val="center"/>
            </w:pPr>
            <w:r w:rsidRPr="000F49B7">
              <w:rPr>
                <w:sz w:val="20"/>
                <w:u w:color="00000A"/>
              </w:rPr>
              <w:t>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A32363" w14:textId="77777777" w:rsidR="00891D8E" w:rsidRPr="000F49B7" w:rsidRDefault="00891D8E" w:rsidP="009E0131">
            <w:pPr>
              <w:jc w:val="center"/>
            </w:pPr>
            <w:r w:rsidRPr="000F49B7">
              <w:rPr>
                <w:sz w:val="20"/>
                <w:u w:color="00000A"/>
              </w:rPr>
              <w:t>16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917AA9" w14:textId="77777777" w:rsidR="00891D8E" w:rsidRPr="000F49B7" w:rsidRDefault="00891D8E" w:rsidP="009E0131">
            <w:pPr>
              <w:jc w:val="center"/>
            </w:pPr>
            <w:r w:rsidRPr="000F49B7">
              <w:rPr>
                <w:sz w:val="20"/>
                <w:u w:color="00000A"/>
              </w:rPr>
              <w:t>I–IV ketv.</w:t>
            </w:r>
          </w:p>
        </w:tc>
      </w:tr>
      <w:tr w:rsidR="00891D8E" w:rsidRPr="000F49B7" w14:paraId="197A224F" w14:textId="77777777" w:rsidTr="009E0131">
        <w:trPr>
          <w:trHeight w:val="69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2F79F7A5" w14:textId="77777777" w:rsidR="00891D8E" w:rsidRPr="000F49B7" w:rsidRDefault="00891D8E" w:rsidP="009E0131">
            <w:pPr>
              <w:jc w:val="center"/>
            </w:pPr>
            <w:r w:rsidRPr="000F49B7">
              <w:rPr>
                <w:b/>
                <w:bCs/>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751E3381" w14:textId="77777777" w:rsidR="00891D8E" w:rsidRPr="000F49B7" w:rsidRDefault="00891D8E" w:rsidP="009E0131">
            <w:pPr>
              <w:jc w:val="center"/>
            </w:pPr>
            <w:r w:rsidRPr="000F49B7">
              <w:rPr>
                <w:b/>
                <w:bCs/>
                <w:sz w:val="20"/>
                <w:u w:color="00000A"/>
              </w:rPr>
              <w:t>02</w:t>
            </w:r>
          </w:p>
        </w:tc>
        <w:tc>
          <w:tcPr>
            <w:tcW w:w="3546" w:type="dxa"/>
            <w:gridSpan w:val="3"/>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22AACF68" w14:textId="77777777" w:rsidR="00891D8E" w:rsidRPr="000F49B7" w:rsidRDefault="00891D8E" w:rsidP="009E0131">
            <w:r w:rsidRPr="000F49B7">
              <w:rPr>
                <w:b/>
                <w:bCs/>
                <w:sz w:val="20"/>
                <w:u w:color="00000A"/>
              </w:rPr>
              <w:t>Sudaryti palankias sąlygas profesionaliajam menui ir kultūrai vystytis</w:t>
            </w:r>
          </w:p>
        </w:tc>
        <w:tc>
          <w:tcPr>
            <w:tcW w:w="1985"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0DE37FDB" w14:textId="77777777" w:rsidR="00891D8E" w:rsidRPr="000F49B7" w:rsidRDefault="00891D8E" w:rsidP="009E0131">
            <w:r w:rsidRPr="000F49B7">
              <w:rPr>
                <w:sz w:val="20"/>
                <w:u w:color="00000A"/>
              </w:rPr>
              <w:t>V. Andrijauskaitė</w:t>
            </w:r>
          </w:p>
        </w:tc>
        <w:tc>
          <w:tcPr>
            <w:tcW w:w="2838"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6BACBB70" w14:textId="77777777" w:rsidR="00891D8E" w:rsidRPr="000F49B7" w:rsidRDefault="00891D8E" w:rsidP="009E0131">
            <w:r w:rsidRPr="000F49B7">
              <w:rPr>
                <w:sz w:val="20"/>
                <w:u w:color="00000A"/>
              </w:rPr>
              <w:t>Profesionaliojo meno ir kultūros renginių skaičiaus pokytis</w:t>
            </w:r>
          </w:p>
        </w:tc>
        <w:tc>
          <w:tcPr>
            <w:tcW w:w="155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5C9FB172" w14:textId="77777777" w:rsidR="00891D8E" w:rsidRPr="000F49B7" w:rsidRDefault="00891D8E" w:rsidP="009E0131">
            <w:pPr>
              <w:jc w:val="center"/>
            </w:pPr>
            <w:r w:rsidRPr="000F49B7">
              <w:rPr>
                <w:sz w:val="20"/>
                <w:u w:color="00000A"/>
              </w:rPr>
              <w:t>Proc.</w:t>
            </w:r>
          </w:p>
        </w:tc>
        <w:tc>
          <w:tcPr>
            <w:tcW w:w="1275"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756742B2" w14:textId="77777777" w:rsidR="00891D8E" w:rsidRPr="000F49B7" w:rsidRDefault="00891D8E" w:rsidP="009E0131">
            <w:pPr>
              <w:jc w:val="center"/>
            </w:pPr>
            <w:r w:rsidRPr="000F49B7">
              <w:rPr>
                <w:sz w:val="20"/>
                <w:u w:color="00000A"/>
              </w:rPr>
              <w:t>207,5</w:t>
            </w:r>
          </w:p>
        </w:tc>
        <w:tc>
          <w:tcPr>
            <w:tcW w:w="1275"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1576902B" w14:textId="77777777" w:rsidR="00891D8E" w:rsidRPr="000F49B7" w:rsidRDefault="00891D8E" w:rsidP="009E0131">
            <w:pPr>
              <w:jc w:val="center"/>
            </w:pPr>
            <w:r w:rsidRPr="000F49B7">
              <w:rPr>
                <w:sz w:val="20"/>
                <w:u w:color="00000A"/>
              </w:rPr>
              <w:t>5,7</w:t>
            </w:r>
          </w:p>
        </w:tc>
        <w:tc>
          <w:tcPr>
            <w:tcW w:w="1560"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00856B83" w14:textId="77777777" w:rsidR="00891D8E" w:rsidRPr="000F49B7" w:rsidRDefault="00891D8E" w:rsidP="009E0131">
            <w:pPr>
              <w:jc w:val="center"/>
            </w:pPr>
            <w:r w:rsidRPr="000F49B7">
              <w:rPr>
                <w:sz w:val="20"/>
                <w:u w:color="00000A"/>
              </w:rPr>
              <w:t>I–IV ketv.</w:t>
            </w:r>
          </w:p>
        </w:tc>
      </w:tr>
      <w:tr w:rsidR="00891D8E" w:rsidRPr="000F49B7" w14:paraId="49DC054F" w14:textId="77777777" w:rsidTr="009E0131">
        <w:trPr>
          <w:trHeight w:val="69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7D83007F"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25B6FEA3" w14:textId="77777777" w:rsidR="00891D8E" w:rsidRPr="000F49B7" w:rsidRDefault="00891D8E" w:rsidP="009E0131">
            <w:pPr>
              <w:jc w:val="center"/>
            </w:pPr>
            <w:r w:rsidRPr="000F49B7">
              <w:rPr>
                <w:sz w:val="20"/>
                <w:u w:color="00000A"/>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7853840F" w14:textId="77777777" w:rsidR="00891D8E" w:rsidRPr="000F49B7" w:rsidRDefault="00891D8E" w:rsidP="009E0131">
            <w:pPr>
              <w:jc w:val="center"/>
            </w:pPr>
            <w:r w:rsidRPr="000F49B7">
              <w:rPr>
                <w:sz w:val="20"/>
                <w:u w:color="00000A"/>
              </w:rPr>
              <w:t>01</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36FE3347" w14:textId="77777777" w:rsidR="00891D8E" w:rsidRPr="000F49B7" w:rsidRDefault="00891D8E" w:rsidP="009E0131">
            <w:r w:rsidRPr="000F49B7">
              <w:rPr>
                <w:sz w:val="20"/>
                <w:u w:color="00000A"/>
              </w:rPr>
              <w:t>Profesionaliojo meno skatinimas ir plėtra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020023" w14:textId="77777777" w:rsidR="00891D8E" w:rsidRPr="000F49B7" w:rsidRDefault="00891D8E" w:rsidP="009E0131">
            <w:r w:rsidRPr="000F49B7">
              <w:rPr>
                <w:sz w:val="20"/>
                <w:u w:color="00000A"/>
              </w:rPr>
              <w:t>V. Andrijauskaitė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C1448" w14:textId="77777777" w:rsidR="00891D8E" w:rsidRPr="000F49B7" w:rsidRDefault="00891D8E" w:rsidP="009E0131">
            <w:r w:rsidRPr="000F49B7">
              <w:rPr>
                <w:sz w:val="20"/>
              </w:rPr>
              <w:t>Lankytojų pasitenkinimo teikiamomis paslaugomis vertinimas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32F8A1" w14:textId="77777777" w:rsidR="00891D8E" w:rsidRPr="000F49B7" w:rsidRDefault="00891D8E" w:rsidP="009E0131">
            <w:pPr>
              <w:jc w:val="center"/>
              <w:rPr>
                <w:sz w:val="20"/>
              </w:rPr>
            </w:pPr>
            <w:r w:rsidRPr="000F49B7">
              <w:rPr>
                <w:sz w:val="20"/>
              </w:rPr>
              <w:t>Teigiamas,</w:t>
            </w:r>
          </w:p>
          <w:p w14:paraId="2279169A" w14:textId="77777777" w:rsidR="00891D8E" w:rsidRPr="000F49B7" w:rsidRDefault="00891D8E" w:rsidP="009E0131">
            <w:pPr>
              <w:jc w:val="center"/>
            </w:pPr>
            <w:r w:rsidRPr="000F49B7">
              <w:rPr>
                <w:sz w:val="20"/>
              </w:rPr>
              <w:t>neigiamas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64CAD2" w14:textId="77777777" w:rsidR="00891D8E" w:rsidRPr="000F49B7" w:rsidRDefault="00891D8E" w:rsidP="009E0131">
            <w:pPr>
              <w:jc w:val="center"/>
            </w:pPr>
            <w:r w:rsidRPr="000F49B7">
              <w:rPr>
                <w:sz w:val="20"/>
                <w:u w:color="00000A"/>
              </w:rPr>
              <w:t>Teigiamas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C58899" w14:textId="77777777" w:rsidR="00891D8E" w:rsidRPr="000F49B7" w:rsidRDefault="00891D8E" w:rsidP="009E0131">
            <w:pPr>
              <w:jc w:val="center"/>
            </w:pPr>
            <w:r w:rsidRPr="000F49B7">
              <w:rPr>
                <w:sz w:val="20"/>
                <w:u w:color="00000A"/>
              </w:rPr>
              <w:t>Teigiamas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1612CC" w14:textId="77777777" w:rsidR="00891D8E" w:rsidRPr="000F49B7" w:rsidRDefault="00891D8E" w:rsidP="009E0131">
            <w:pPr>
              <w:jc w:val="center"/>
            </w:pPr>
            <w:r w:rsidRPr="000F49B7">
              <w:rPr>
                <w:sz w:val="20"/>
                <w:u w:color="00000A"/>
              </w:rPr>
              <w:t>I–IV ketv.</w:t>
            </w:r>
          </w:p>
        </w:tc>
      </w:tr>
      <w:tr w:rsidR="00891D8E" w:rsidRPr="000F49B7" w14:paraId="71D3A177" w14:textId="77777777" w:rsidTr="009E0131">
        <w:trPr>
          <w:trHeight w:val="272"/>
          <w:jc w:val="center"/>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18C48271" w14:textId="77777777" w:rsidR="00891D8E" w:rsidRPr="000F49B7" w:rsidRDefault="00891D8E" w:rsidP="009E0131">
            <w:pPr>
              <w:jc w:val="center"/>
            </w:pPr>
            <w:r w:rsidRPr="000F49B7">
              <w:rPr>
                <w:sz w:val="20"/>
                <w:u w:color="00000A"/>
              </w:rPr>
              <w:t>01</w:t>
            </w:r>
          </w:p>
        </w:tc>
        <w:tc>
          <w:tcPr>
            <w:tcW w:w="566" w:type="dxa"/>
            <w:vMerge w:val="restart"/>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45CCDB41" w14:textId="77777777" w:rsidR="00891D8E" w:rsidRPr="000F49B7" w:rsidRDefault="00891D8E" w:rsidP="009E0131">
            <w:pPr>
              <w:jc w:val="center"/>
            </w:pPr>
            <w:r w:rsidRPr="000F49B7">
              <w:rPr>
                <w:sz w:val="20"/>
                <w:u w:color="00000A"/>
              </w:rPr>
              <w:t>02</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5F041AE9" w14:textId="77777777" w:rsidR="00891D8E" w:rsidRPr="000F49B7" w:rsidRDefault="00891D8E" w:rsidP="009E0131">
            <w:pPr>
              <w:jc w:val="center"/>
            </w:pPr>
            <w:r w:rsidRPr="000F49B7">
              <w:rPr>
                <w:sz w:val="20"/>
                <w:u w:color="00000A"/>
              </w:rPr>
              <w:t>01</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8955BB" w14:textId="77777777" w:rsidR="00891D8E" w:rsidRPr="000F49B7" w:rsidRDefault="00891D8E" w:rsidP="009E0131">
            <w:pPr>
              <w:jc w:val="center"/>
            </w:pPr>
            <w:r w:rsidRPr="000F49B7">
              <w:rPr>
                <w:sz w:val="20"/>
                <w:u w:color="00000A"/>
              </w:rPr>
              <w:t>01</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AAAECB" w14:textId="77777777" w:rsidR="00891D8E" w:rsidRPr="000F49B7" w:rsidRDefault="00891D8E" w:rsidP="009E0131">
            <w:r w:rsidRPr="000F49B7">
              <w:rPr>
                <w:sz w:val="20"/>
                <w:u w:color="00000A"/>
              </w:rPr>
              <w:t>Vykdyti parodinę veiklą</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005CA5" w14:textId="77777777" w:rsidR="00891D8E" w:rsidRPr="000F49B7" w:rsidRDefault="00891D8E" w:rsidP="009E0131">
            <w:pPr>
              <w:rPr>
                <w:sz w:val="20"/>
                <w:u w:color="00000A"/>
              </w:rPr>
            </w:pPr>
            <w:r w:rsidRPr="000F49B7">
              <w:rPr>
                <w:sz w:val="20"/>
                <w:u w:color="00000A"/>
              </w:rPr>
              <w:t xml:space="preserve">V. Andrijauskaitė, </w:t>
            </w:r>
          </w:p>
          <w:p w14:paraId="49EED093" w14:textId="77777777" w:rsidR="00891D8E" w:rsidRPr="000F49B7" w:rsidRDefault="00891D8E" w:rsidP="009E0131">
            <w:r w:rsidRPr="000F49B7">
              <w:rPr>
                <w:sz w:val="20"/>
                <w:u w:color="00000A"/>
              </w:rPr>
              <w:t>G. Laurinavičiūtė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C47ECD" w14:textId="77777777" w:rsidR="00891D8E" w:rsidRPr="000F49B7" w:rsidRDefault="00891D8E" w:rsidP="009E0131">
            <w:r w:rsidRPr="000F49B7">
              <w:rPr>
                <w:sz w:val="20"/>
                <w:u w:color="00000A"/>
              </w:rPr>
              <w:t>Parodų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4171CA"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B71AC4" w14:textId="77777777" w:rsidR="00891D8E" w:rsidRPr="000F49B7" w:rsidRDefault="00891D8E" w:rsidP="009E0131">
            <w:pPr>
              <w:jc w:val="center"/>
            </w:pPr>
            <w:r w:rsidRPr="000F49B7">
              <w:rPr>
                <w:sz w:val="20"/>
                <w:u w:color="00000A"/>
              </w:rPr>
              <w:t>15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A9682" w14:textId="77777777" w:rsidR="00891D8E" w:rsidRPr="000F49B7" w:rsidRDefault="00891D8E" w:rsidP="009E0131">
            <w:pPr>
              <w:jc w:val="center"/>
            </w:pPr>
            <w:r w:rsidRPr="000F49B7">
              <w:rPr>
                <w:sz w:val="20"/>
                <w:u w:color="00000A"/>
              </w:rPr>
              <w:t>17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BCFA1A" w14:textId="77777777" w:rsidR="00891D8E" w:rsidRPr="000F49B7" w:rsidRDefault="00891D8E" w:rsidP="009E0131">
            <w:pPr>
              <w:jc w:val="center"/>
            </w:pPr>
            <w:r w:rsidRPr="000F49B7">
              <w:rPr>
                <w:sz w:val="20"/>
                <w:u w:color="00000A"/>
              </w:rPr>
              <w:t>I–IV ketv.</w:t>
            </w:r>
          </w:p>
        </w:tc>
      </w:tr>
      <w:tr w:rsidR="00891D8E" w:rsidRPr="000F49B7" w14:paraId="33B8412E" w14:textId="77777777" w:rsidTr="009E0131">
        <w:trPr>
          <w:trHeight w:val="510"/>
          <w:jc w:val="center"/>
        </w:trPr>
        <w:tc>
          <w:tcPr>
            <w:tcW w:w="561" w:type="dxa"/>
            <w:vMerge/>
            <w:tcBorders>
              <w:top w:val="single" w:sz="4" w:space="0" w:color="000000"/>
              <w:left w:val="single" w:sz="4" w:space="0" w:color="000000"/>
              <w:bottom w:val="single" w:sz="4" w:space="0" w:color="000000"/>
              <w:right w:val="single" w:sz="4" w:space="0" w:color="000000"/>
            </w:tcBorders>
            <w:shd w:val="clear" w:color="auto" w:fill="D5DCE4"/>
          </w:tcPr>
          <w:p w14:paraId="5EE65341" w14:textId="77777777" w:rsidR="00891D8E" w:rsidRPr="000F49B7" w:rsidRDefault="00891D8E" w:rsidP="009E0131"/>
        </w:tc>
        <w:tc>
          <w:tcPr>
            <w:tcW w:w="566" w:type="dxa"/>
            <w:vMerge/>
            <w:tcBorders>
              <w:top w:val="single" w:sz="4" w:space="0" w:color="000000"/>
              <w:left w:val="single" w:sz="4" w:space="0" w:color="000000"/>
              <w:bottom w:val="single" w:sz="4" w:space="0" w:color="000000"/>
              <w:right w:val="single" w:sz="4" w:space="0" w:color="000000"/>
            </w:tcBorders>
            <w:shd w:val="clear" w:color="auto" w:fill="C9C9C9"/>
          </w:tcPr>
          <w:p w14:paraId="4514DCB9"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C5E0B3"/>
          </w:tcPr>
          <w:p w14:paraId="4C648590"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4764D5C8" w14:textId="77777777" w:rsidR="00891D8E" w:rsidRPr="000F49B7" w:rsidRDefault="00891D8E" w:rsidP="009E0131"/>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14:paraId="026A25CA" w14:textId="77777777" w:rsidR="00891D8E" w:rsidRPr="000F49B7" w:rsidRDefault="00891D8E" w:rsidP="009E0131"/>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3D38587A" w14:textId="77777777" w:rsidR="00891D8E" w:rsidRPr="000F49B7" w:rsidRDefault="00891D8E" w:rsidP="009E0131"/>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A70C9A" w14:textId="77777777" w:rsidR="00891D8E" w:rsidRPr="000F49B7" w:rsidRDefault="00891D8E" w:rsidP="009E0131">
            <w:r w:rsidRPr="000F49B7">
              <w:rPr>
                <w:sz w:val="20"/>
                <w:u w:color="00000A"/>
              </w:rPr>
              <w:t>Parodų lankytojų skaičius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9B36FA"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98F627" w14:textId="4E862797" w:rsidR="00891D8E" w:rsidRPr="000F49B7" w:rsidRDefault="00891D8E" w:rsidP="009E0131">
            <w:pPr>
              <w:jc w:val="center"/>
            </w:pPr>
            <w:r w:rsidRPr="000F49B7">
              <w:rPr>
                <w:sz w:val="20"/>
                <w:u w:color="00000A"/>
              </w:rPr>
              <w:t>1</w:t>
            </w:r>
            <w:r w:rsidR="009340B6" w:rsidRPr="000F49B7">
              <w:rPr>
                <w:sz w:val="20"/>
                <w:u w:color="00000A"/>
              </w:rPr>
              <w:t xml:space="preserve"> </w:t>
            </w:r>
            <w:r w:rsidRPr="000F49B7">
              <w:rPr>
                <w:sz w:val="20"/>
                <w:u w:color="00000A"/>
              </w:rPr>
              <w:t>233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280E22" w14:textId="0BA9B642" w:rsidR="00891D8E" w:rsidRPr="000F49B7" w:rsidRDefault="00891D8E" w:rsidP="009E0131">
            <w:pPr>
              <w:jc w:val="center"/>
            </w:pPr>
            <w:r w:rsidRPr="000F49B7">
              <w:rPr>
                <w:sz w:val="20"/>
              </w:rPr>
              <w:t>1</w:t>
            </w:r>
            <w:r w:rsidR="009340B6" w:rsidRPr="000F49B7">
              <w:rPr>
                <w:sz w:val="20"/>
              </w:rPr>
              <w:t xml:space="preserve"> </w:t>
            </w:r>
            <w:r w:rsidRPr="000F49B7">
              <w:rPr>
                <w:sz w:val="20"/>
              </w:rPr>
              <w:t>300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311A2" w14:textId="77777777" w:rsidR="00891D8E" w:rsidRPr="000F49B7" w:rsidRDefault="00891D8E" w:rsidP="009E0131">
            <w:pPr>
              <w:jc w:val="center"/>
            </w:pPr>
            <w:r w:rsidRPr="000F49B7">
              <w:rPr>
                <w:sz w:val="20"/>
                <w:u w:color="00000A"/>
              </w:rPr>
              <w:t>I–IV ketv.</w:t>
            </w:r>
          </w:p>
        </w:tc>
      </w:tr>
      <w:tr w:rsidR="00891D8E" w:rsidRPr="000F49B7" w14:paraId="6617AAB1" w14:textId="77777777" w:rsidTr="009E0131">
        <w:trPr>
          <w:trHeight w:val="692"/>
          <w:jc w:val="center"/>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3EA94692" w14:textId="77777777" w:rsidR="00891D8E" w:rsidRPr="000F49B7" w:rsidRDefault="00891D8E" w:rsidP="009E0131">
            <w:pPr>
              <w:jc w:val="center"/>
            </w:pPr>
            <w:r w:rsidRPr="000F49B7">
              <w:rPr>
                <w:sz w:val="20"/>
                <w:u w:color="00000A"/>
              </w:rPr>
              <w:t>01</w:t>
            </w:r>
          </w:p>
        </w:tc>
        <w:tc>
          <w:tcPr>
            <w:tcW w:w="566" w:type="dxa"/>
            <w:vMerge w:val="restart"/>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7F05261A" w14:textId="77777777" w:rsidR="00891D8E" w:rsidRPr="000F49B7" w:rsidRDefault="00891D8E" w:rsidP="009E0131">
            <w:pPr>
              <w:jc w:val="center"/>
            </w:pPr>
            <w:r w:rsidRPr="000F49B7">
              <w:rPr>
                <w:sz w:val="20"/>
                <w:u w:color="00000A"/>
              </w:rPr>
              <w:t>02</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0393B633" w14:textId="77777777" w:rsidR="00891D8E" w:rsidRPr="000F49B7" w:rsidRDefault="00891D8E" w:rsidP="009E0131">
            <w:pPr>
              <w:jc w:val="center"/>
            </w:pPr>
            <w:r w:rsidRPr="000F49B7">
              <w:rPr>
                <w:sz w:val="20"/>
                <w:u w:color="00000A"/>
              </w:rPr>
              <w:t>01</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174A7" w14:textId="77777777" w:rsidR="00891D8E" w:rsidRPr="000F49B7" w:rsidRDefault="00891D8E" w:rsidP="009E0131">
            <w:pPr>
              <w:jc w:val="center"/>
            </w:pPr>
            <w:r w:rsidRPr="000F49B7">
              <w:rPr>
                <w:sz w:val="20"/>
                <w:u w:color="00000A"/>
              </w:rPr>
              <w:t>02</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A5185E" w14:textId="77777777" w:rsidR="00891D8E" w:rsidRPr="000F49B7" w:rsidRDefault="00891D8E" w:rsidP="009E0131">
            <w:r w:rsidRPr="000F49B7">
              <w:rPr>
                <w:sz w:val="20"/>
                <w:u w:color="00000A"/>
              </w:rPr>
              <w:t>Vykdyti parodinės veiklos sklaidą</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A47EA2" w14:textId="287131FF" w:rsidR="00891D8E" w:rsidRPr="000F49B7" w:rsidRDefault="00891D8E" w:rsidP="009E0131">
            <w:r w:rsidRPr="000F49B7">
              <w:rPr>
                <w:sz w:val="20"/>
                <w:u w:color="00000A"/>
              </w:rPr>
              <w:t>G. Laurinavičiūtė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9AADF9" w14:textId="77777777" w:rsidR="00891D8E" w:rsidRPr="000F49B7" w:rsidRDefault="00891D8E" w:rsidP="009E0131">
            <w:r w:rsidRPr="000F49B7">
              <w:rPr>
                <w:sz w:val="20"/>
                <w:u w:color="00000A"/>
              </w:rPr>
              <w:t>Profesionalų menininkų vizualaus meno parodų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0E7E0"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9C3B9D" w14:textId="77777777" w:rsidR="00891D8E" w:rsidRPr="000F49B7" w:rsidRDefault="00891D8E" w:rsidP="009E0131">
            <w:pPr>
              <w:jc w:val="center"/>
            </w:pPr>
            <w:r w:rsidRPr="000F49B7">
              <w:rPr>
                <w:sz w:val="20"/>
                <w:u w:color="00000A"/>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A7DB91" w14:textId="77777777" w:rsidR="00891D8E" w:rsidRPr="000F49B7" w:rsidRDefault="00891D8E" w:rsidP="009E0131">
            <w:pPr>
              <w:jc w:val="center"/>
            </w:pPr>
            <w:r w:rsidRPr="000F49B7">
              <w:rPr>
                <w:sz w:val="20"/>
              </w:rPr>
              <w:t>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F01DF" w14:textId="77777777" w:rsidR="00891D8E" w:rsidRPr="000F49B7" w:rsidRDefault="00891D8E" w:rsidP="009E0131">
            <w:pPr>
              <w:jc w:val="center"/>
            </w:pPr>
            <w:r w:rsidRPr="000F49B7">
              <w:rPr>
                <w:sz w:val="20"/>
                <w:u w:color="00000A"/>
              </w:rPr>
              <w:t>I–IV ketv.</w:t>
            </w:r>
          </w:p>
        </w:tc>
      </w:tr>
      <w:tr w:rsidR="00891D8E" w:rsidRPr="000F49B7" w14:paraId="68804A2A" w14:textId="77777777" w:rsidTr="009E0131">
        <w:trPr>
          <w:trHeight w:val="672"/>
          <w:jc w:val="center"/>
        </w:trPr>
        <w:tc>
          <w:tcPr>
            <w:tcW w:w="561" w:type="dxa"/>
            <w:vMerge/>
            <w:tcBorders>
              <w:top w:val="single" w:sz="4" w:space="0" w:color="000000"/>
              <w:left w:val="single" w:sz="4" w:space="0" w:color="000000"/>
              <w:bottom w:val="single" w:sz="4" w:space="0" w:color="000000"/>
              <w:right w:val="single" w:sz="4" w:space="0" w:color="000000"/>
            </w:tcBorders>
            <w:shd w:val="clear" w:color="auto" w:fill="D5DCE4"/>
          </w:tcPr>
          <w:p w14:paraId="34FC2A9C" w14:textId="77777777" w:rsidR="00891D8E" w:rsidRPr="000F49B7" w:rsidRDefault="00891D8E" w:rsidP="009E0131"/>
        </w:tc>
        <w:tc>
          <w:tcPr>
            <w:tcW w:w="566" w:type="dxa"/>
            <w:vMerge/>
            <w:tcBorders>
              <w:top w:val="single" w:sz="4" w:space="0" w:color="000000"/>
              <w:left w:val="single" w:sz="4" w:space="0" w:color="000000"/>
              <w:bottom w:val="single" w:sz="4" w:space="0" w:color="000000"/>
              <w:right w:val="single" w:sz="4" w:space="0" w:color="000000"/>
            </w:tcBorders>
            <w:shd w:val="clear" w:color="auto" w:fill="C9C9C9"/>
          </w:tcPr>
          <w:p w14:paraId="48FB6223"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C5E0B3"/>
          </w:tcPr>
          <w:p w14:paraId="6EF0ACC8"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22216D38" w14:textId="77777777" w:rsidR="00891D8E" w:rsidRPr="000F49B7" w:rsidRDefault="00891D8E" w:rsidP="009E0131"/>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14:paraId="7767BADB" w14:textId="77777777" w:rsidR="00891D8E" w:rsidRPr="000F49B7" w:rsidRDefault="00891D8E" w:rsidP="009E0131"/>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617868A1" w14:textId="77777777" w:rsidR="00891D8E" w:rsidRPr="000F49B7" w:rsidRDefault="00891D8E" w:rsidP="009E0131"/>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52D91B" w14:textId="77777777" w:rsidR="00891D8E" w:rsidRPr="000F49B7" w:rsidRDefault="00891D8E" w:rsidP="009E0131">
            <w:r w:rsidRPr="000F49B7">
              <w:rPr>
                <w:sz w:val="20"/>
                <w:u w:color="00000A"/>
              </w:rPr>
              <w:t>Suorganizuotų parodų Lietuvos regionuose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5FBADE"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90E396" w14:textId="77777777" w:rsidR="00891D8E" w:rsidRPr="000F49B7" w:rsidRDefault="00891D8E" w:rsidP="009E0131">
            <w:pPr>
              <w:jc w:val="center"/>
            </w:pPr>
            <w:r w:rsidRPr="000F49B7">
              <w:rPr>
                <w:sz w:val="20"/>
                <w:u w:color="00000A"/>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77E4F4" w14:textId="77777777" w:rsidR="00891D8E" w:rsidRPr="000F49B7" w:rsidRDefault="00891D8E" w:rsidP="009E0131">
            <w:pPr>
              <w:jc w:val="center"/>
            </w:pPr>
            <w:r w:rsidRPr="000F49B7">
              <w:rPr>
                <w:sz w:val="20"/>
                <w:u w:color="00000A"/>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76166" w14:textId="77777777" w:rsidR="00891D8E" w:rsidRPr="000F49B7" w:rsidRDefault="00891D8E" w:rsidP="009E0131">
            <w:pPr>
              <w:jc w:val="center"/>
            </w:pPr>
            <w:r w:rsidRPr="000F49B7">
              <w:rPr>
                <w:sz w:val="20"/>
                <w:u w:color="00000A"/>
              </w:rPr>
              <w:t>III–IV</w:t>
            </w:r>
          </w:p>
        </w:tc>
      </w:tr>
      <w:tr w:rsidR="00891D8E" w:rsidRPr="000F49B7" w14:paraId="34DA800D" w14:textId="77777777" w:rsidTr="009E0131">
        <w:trPr>
          <w:trHeight w:val="472"/>
          <w:jc w:val="center"/>
        </w:trPr>
        <w:tc>
          <w:tcPr>
            <w:tcW w:w="561" w:type="dxa"/>
            <w:vMerge/>
            <w:tcBorders>
              <w:top w:val="single" w:sz="4" w:space="0" w:color="000000"/>
              <w:left w:val="single" w:sz="4" w:space="0" w:color="000000"/>
              <w:bottom w:val="single" w:sz="4" w:space="0" w:color="000000"/>
              <w:right w:val="single" w:sz="4" w:space="0" w:color="000000"/>
            </w:tcBorders>
            <w:shd w:val="clear" w:color="auto" w:fill="D5DCE4"/>
          </w:tcPr>
          <w:p w14:paraId="1CAA0B5F" w14:textId="77777777" w:rsidR="00891D8E" w:rsidRPr="000F49B7" w:rsidRDefault="00891D8E" w:rsidP="009E0131"/>
        </w:tc>
        <w:tc>
          <w:tcPr>
            <w:tcW w:w="566" w:type="dxa"/>
            <w:vMerge/>
            <w:tcBorders>
              <w:top w:val="single" w:sz="4" w:space="0" w:color="000000"/>
              <w:left w:val="single" w:sz="4" w:space="0" w:color="000000"/>
              <w:bottom w:val="single" w:sz="4" w:space="0" w:color="000000"/>
              <w:right w:val="single" w:sz="4" w:space="0" w:color="000000"/>
            </w:tcBorders>
            <w:shd w:val="clear" w:color="auto" w:fill="C9C9C9"/>
          </w:tcPr>
          <w:p w14:paraId="4282F462"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C5E0B3"/>
          </w:tcPr>
          <w:p w14:paraId="34E62846"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7CA3C2A5" w14:textId="77777777" w:rsidR="00891D8E" w:rsidRPr="000F49B7" w:rsidRDefault="00891D8E" w:rsidP="009E0131"/>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14:paraId="316F1D24" w14:textId="77777777" w:rsidR="00891D8E" w:rsidRPr="000F49B7" w:rsidRDefault="00891D8E" w:rsidP="009E0131"/>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0EBDC8D2" w14:textId="77777777" w:rsidR="00891D8E" w:rsidRPr="000F49B7" w:rsidRDefault="00891D8E" w:rsidP="009E0131"/>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CDD27E" w14:textId="77777777" w:rsidR="00891D8E" w:rsidRPr="000F49B7" w:rsidRDefault="00891D8E" w:rsidP="009E0131">
            <w:r w:rsidRPr="000F49B7">
              <w:rPr>
                <w:sz w:val="20"/>
                <w:u w:color="00000A"/>
              </w:rPr>
              <w:t>Suorganizuotų parodų užsienyje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10FA12"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567D9F" w14:textId="77777777" w:rsidR="00891D8E" w:rsidRPr="000F49B7" w:rsidRDefault="00891D8E" w:rsidP="009E0131">
            <w:pPr>
              <w:jc w:val="center"/>
            </w:pPr>
            <w:r w:rsidRPr="000F49B7">
              <w:rPr>
                <w:sz w:val="20"/>
                <w:u w:color="00000A"/>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1E2AFB" w14:textId="77777777" w:rsidR="00891D8E" w:rsidRPr="000F49B7" w:rsidRDefault="00891D8E" w:rsidP="009E0131">
            <w:pPr>
              <w:jc w:val="center"/>
            </w:pPr>
            <w:r w:rsidRPr="000F49B7">
              <w:rPr>
                <w:sz w:val="20"/>
                <w:u w:color="00000A"/>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3C071" w14:textId="77777777" w:rsidR="00891D8E" w:rsidRPr="000F49B7" w:rsidRDefault="00891D8E" w:rsidP="009E0131">
            <w:pPr>
              <w:jc w:val="center"/>
            </w:pPr>
            <w:r w:rsidRPr="000F49B7">
              <w:rPr>
                <w:sz w:val="20"/>
                <w:u w:color="00000A"/>
              </w:rPr>
              <w:t>III–IV</w:t>
            </w:r>
          </w:p>
        </w:tc>
      </w:tr>
      <w:tr w:rsidR="00891D8E" w:rsidRPr="000F49B7" w14:paraId="68D57BBE" w14:textId="77777777" w:rsidTr="009E0131">
        <w:trPr>
          <w:trHeight w:val="472"/>
          <w:jc w:val="center"/>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3D6F33C3" w14:textId="77777777" w:rsidR="00891D8E" w:rsidRPr="000F49B7" w:rsidRDefault="00891D8E" w:rsidP="009E0131">
            <w:pPr>
              <w:jc w:val="center"/>
            </w:pPr>
            <w:r w:rsidRPr="000F49B7">
              <w:rPr>
                <w:sz w:val="20"/>
                <w:u w:color="00000A"/>
              </w:rPr>
              <w:t>01</w:t>
            </w:r>
          </w:p>
        </w:tc>
        <w:tc>
          <w:tcPr>
            <w:tcW w:w="566" w:type="dxa"/>
            <w:vMerge w:val="restart"/>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6E218CCA" w14:textId="77777777" w:rsidR="00891D8E" w:rsidRPr="000F49B7" w:rsidRDefault="00891D8E" w:rsidP="009E0131">
            <w:pPr>
              <w:jc w:val="center"/>
            </w:pPr>
            <w:r w:rsidRPr="000F49B7">
              <w:rPr>
                <w:sz w:val="20"/>
                <w:u w:color="00000A"/>
              </w:rPr>
              <w:t>02</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18231021" w14:textId="77777777" w:rsidR="00891D8E" w:rsidRPr="000F49B7" w:rsidRDefault="00891D8E" w:rsidP="009E0131">
            <w:pPr>
              <w:jc w:val="center"/>
            </w:pPr>
            <w:r w:rsidRPr="000F49B7">
              <w:rPr>
                <w:sz w:val="20"/>
                <w:u w:color="00000A"/>
              </w:rPr>
              <w:t>01</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E8773" w14:textId="77777777" w:rsidR="00891D8E" w:rsidRPr="000F49B7" w:rsidRDefault="00891D8E" w:rsidP="009E0131">
            <w:pPr>
              <w:jc w:val="center"/>
            </w:pPr>
            <w:r w:rsidRPr="000F49B7">
              <w:rPr>
                <w:sz w:val="20"/>
                <w:u w:color="00000A"/>
              </w:rPr>
              <w:t>03</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0F08DD" w14:textId="77777777" w:rsidR="00891D8E" w:rsidRPr="000F49B7" w:rsidRDefault="00891D8E" w:rsidP="009E0131">
            <w:r w:rsidRPr="000F49B7">
              <w:rPr>
                <w:sz w:val="20"/>
                <w:u w:color="00000A"/>
              </w:rPr>
              <w:t>Įgyvendinti iniciatyvas, skatinančias profesionalų menininkų įtraukimą į SEMC vykdomus projektus</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D3E811" w14:textId="77777777" w:rsidR="00891D8E" w:rsidRPr="000F49B7" w:rsidRDefault="00891D8E" w:rsidP="009E0131">
            <w:r w:rsidRPr="000F49B7">
              <w:rPr>
                <w:sz w:val="20"/>
                <w:u w:color="00000A"/>
              </w:rPr>
              <w:t>G. Laurinavičiūtė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AAF98" w14:textId="77777777" w:rsidR="00891D8E" w:rsidRPr="000F49B7" w:rsidRDefault="00891D8E" w:rsidP="009E0131">
            <w:r w:rsidRPr="000F49B7">
              <w:rPr>
                <w:sz w:val="20"/>
                <w:u w:color="00000A"/>
              </w:rPr>
              <w:t xml:space="preserve">Įgyvendintų projektų skaičius per metus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AEFE69"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62D1B9" w14:textId="77777777" w:rsidR="00891D8E" w:rsidRPr="000F49B7" w:rsidRDefault="00891D8E" w:rsidP="009E0131">
            <w:pPr>
              <w:jc w:val="center"/>
            </w:pPr>
            <w:r w:rsidRPr="000F49B7">
              <w:rPr>
                <w:sz w:val="20"/>
                <w:u w:color="00000A"/>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1455F0" w14:textId="77777777" w:rsidR="00891D8E" w:rsidRPr="000F49B7" w:rsidRDefault="00891D8E" w:rsidP="009E0131">
            <w:pPr>
              <w:jc w:val="center"/>
            </w:pPr>
            <w:r w:rsidRPr="000F49B7">
              <w:rPr>
                <w:sz w:val="20"/>
                <w:u w:color="00000A"/>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31A6B7" w14:textId="77777777" w:rsidR="00891D8E" w:rsidRPr="000F49B7" w:rsidRDefault="00891D8E" w:rsidP="009E0131">
            <w:pPr>
              <w:jc w:val="center"/>
            </w:pPr>
            <w:r w:rsidRPr="000F49B7">
              <w:rPr>
                <w:sz w:val="20"/>
                <w:u w:color="00000A"/>
              </w:rPr>
              <w:t>I–IV ketv.</w:t>
            </w:r>
          </w:p>
        </w:tc>
      </w:tr>
      <w:tr w:rsidR="00891D8E" w:rsidRPr="000F49B7" w14:paraId="018B3E35" w14:textId="77777777" w:rsidTr="009E0131">
        <w:trPr>
          <w:trHeight w:val="530"/>
          <w:jc w:val="center"/>
        </w:trPr>
        <w:tc>
          <w:tcPr>
            <w:tcW w:w="561" w:type="dxa"/>
            <w:vMerge/>
            <w:tcBorders>
              <w:top w:val="single" w:sz="4" w:space="0" w:color="000000"/>
              <w:left w:val="single" w:sz="4" w:space="0" w:color="000000"/>
              <w:bottom w:val="single" w:sz="4" w:space="0" w:color="000000"/>
              <w:right w:val="single" w:sz="4" w:space="0" w:color="000000"/>
            </w:tcBorders>
            <w:shd w:val="clear" w:color="auto" w:fill="D5DCE4"/>
          </w:tcPr>
          <w:p w14:paraId="60F909E1" w14:textId="77777777" w:rsidR="00891D8E" w:rsidRPr="000F49B7" w:rsidRDefault="00891D8E" w:rsidP="009E0131"/>
        </w:tc>
        <w:tc>
          <w:tcPr>
            <w:tcW w:w="566" w:type="dxa"/>
            <w:vMerge/>
            <w:tcBorders>
              <w:top w:val="single" w:sz="4" w:space="0" w:color="000000"/>
              <w:left w:val="single" w:sz="4" w:space="0" w:color="000000"/>
              <w:bottom w:val="single" w:sz="4" w:space="0" w:color="000000"/>
              <w:right w:val="single" w:sz="4" w:space="0" w:color="000000"/>
            </w:tcBorders>
            <w:shd w:val="clear" w:color="auto" w:fill="C9C9C9"/>
          </w:tcPr>
          <w:p w14:paraId="4CFCEA95"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C5E0B3"/>
          </w:tcPr>
          <w:p w14:paraId="1DC03AE9"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72A0BBE2" w14:textId="77777777" w:rsidR="00891D8E" w:rsidRPr="000F49B7" w:rsidRDefault="00891D8E" w:rsidP="009E0131"/>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14:paraId="1B54B2A2" w14:textId="77777777" w:rsidR="00891D8E" w:rsidRPr="000F49B7" w:rsidRDefault="00891D8E" w:rsidP="009E0131"/>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1B55A920" w14:textId="77777777" w:rsidR="00891D8E" w:rsidRPr="000F49B7" w:rsidRDefault="00891D8E" w:rsidP="009E0131"/>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45F3E9" w14:textId="77777777" w:rsidR="00891D8E" w:rsidRPr="000F49B7" w:rsidRDefault="00891D8E" w:rsidP="009E0131">
            <w:r w:rsidRPr="000F49B7">
              <w:rPr>
                <w:sz w:val="20"/>
                <w:u w:color="00000A"/>
              </w:rPr>
              <w:t>Įtrauktų menininkų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AB0FD4" w14:textId="70409A7F" w:rsidR="00891D8E" w:rsidRPr="000F49B7" w:rsidRDefault="003B64E9" w:rsidP="009E0131">
            <w:pPr>
              <w:jc w:val="center"/>
            </w:pPr>
            <w:r>
              <w:rPr>
                <w:sz w:val="20"/>
                <w:u w:color="00000A"/>
              </w:rPr>
              <w:t>Asm</w:t>
            </w:r>
            <w:r w:rsidR="00891D8E" w:rsidRPr="000F49B7">
              <w:rPr>
                <w:sz w:val="20"/>
                <w:u w:color="00000A"/>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8B1E37" w14:textId="77777777" w:rsidR="00891D8E" w:rsidRPr="000F49B7" w:rsidRDefault="00891D8E" w:rsidP="009E0131">
            <w:pPr>
              <w:jc w:val="center"/>
            </w:pPr>
            <w:r w:rsidRPr="000F49B7">
              <w:rPr>
                <w:sz w:val="20"/>
                <w:u w:color="00000A"/>
              </w:rPr>
              <w:t>38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131AE5" w14:textId="77777777" w:rsidR="00891D8E" w:rsidRPr="000F49B7" w:rsidRDefault="00891D8E" w:rsidP="009E0131">
            <w:pPr>
              <w:jc w:val="center"/>
            </w:pPr>
            <w:r w:rsidRPr="000F49B7">
              <w:rPr>
                <w:sz w:val="20"/>
                <w:u w:color="00000A"/>
              </w:rPr>
              <w:t>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FB80DC" w14:textId="77777777" w:rsidR="00891D8E" w:rsidRPr="000F49B7" w:rsidRDefault="00891D8E" w:rsidP="009E0131">
            <w:pPr>
              <w:jc w:val="center"/>
            </w:pPr>
            <w:r w:rsidRPr="000F49B7">
              <w:rPr>
                <w:sz w:val="20"/>
                <w:u w:color="00000A"/>
              </w:rPr>
              <w:t>I–IV ketv.</w:t>
            </w:r>
          </w:p>
        </w:tc>
      </w:tr>
      <w:tr w:rsidR="00891D8E" w:rsidRPr="000F49B7" w14:paraId="47CEDC89" w14:textId="77777777" w:rsidTr="009E0131">
        <w:trPr>
          <w:trHeight w:val="47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55DE3944"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4947C084" w14:textId="77777777" w:rsidR="00891D8E" w:rsidRPr="000F49B7" w:rsidRDefault="00891D8E" w:rsidP="009E0131">
            <w:pPr>
              <w:jc w:val="center"/>
            </w:pPr>
            <w:r w:rsidRPr="000F49B7">
              <w:rPr>
                <w:sz w:val="20"/>
                <w:u w:color="00000A"/>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60B172F3" w14:textId="77777777" w:rsidR="00891D8E" w:rsidRPr="000F49B7" w:rsidRDefault="00891D8E" w:rsidP="009E0131">
            <w:pPr>
              <w:jc w:val="center"/>
            </w:pPr>
            <w:r w:rsidRPr="000F49B7">
              <w:rPr>
                <w:sz w:val="20"/>
                <w:u w:color="00000A"/>
              </w:rPr>
              <w:t>02</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1293BCCE" w14:textId="77777777" w:rsidR="00891D8E" w:rsidRPr="000F49B7" w:rsidRDefault="00891D8E" w:rsidP="009E0131">
            <w:r w:rsidRPr="000F49B7">
              <w:rPr>
                <w:sz w:val="20"/>
                <w:u w:color="00000A"/>
              </w:rPr>
              <w:t>Meno kūrinių kolekcijos formavimas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BEED39" w14:textId="77777777" w:rsidR="00891D8E" w:rsidRPr="000F49B7" w:rsidRDefault="00891D8E" w:rsidP="009E0131">
            <w:r w:rsidRPr="000F49B7">
              <w:rPr>
                <w:sz w:val="20"/>
                <w:u w:color="00000A"/>
              </w:rPr>
              <w:t>A. Astramskas</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9F7AFF" w14:textId="77777777" w:rsidR="00891D8E" w:rsidRPr="000F49B7" w:rsidRDefault="00891D8E" w:rsidP="009E0131">
            <w:r w:rsidRPr="000F49B7">
              <w:rPr>
                <w:sz w:val="20"/>
                <w:u w:color="00000A"/>
              </w:rPr>
              <w:t>Įsigytų meno kūrinių skaičiaus pokytis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3E79EF" w14:textId="77777777" w:rsidR="00891D8E" w:rsidRPr="000F49B7" w:rsidRDefault="00891D8E" w:rsidP="009E0131">
            <w:pPr>
              <w:jc w:val="center"/>
            </w:pPr>
            <w:r w:rsidRPr="000F49B7">
              <w:rPr>
                <w:sz w:val="20"/>
                <w:u w:color="00000A"/>
              </w:rPr>
              <w:t>Proc.</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D86B83" w14:textId="77777777" w:rsidR="00891D8E" w:rsidRPr="000F49B7" w:rsidRDefault="00891D8E" w:rsidP="009E0131"/>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A16870" w14:textId="77777777" w:rsidR="00891D8E" w:rsidRPr="000F49B7" w:rsidRDefault="00891D8E" w:rsidP="009E0131"/>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30879A" w14:textId="77777777" w:rsidR="00891D8E" w:rsidRPr="000F49B7" w:rsidRDefault="00891D8E" w:rsidP="009E0131">
            <w:pPr>
              <w:jc w:val="center"/>
            </w:pPr>
            <w:r w:rsidRPr="000F49B7">
              <w:rPr>
                <w:sz w:val="20"/>
                <w:u w:color="00000A"/>
              </w:rPr>
              <w:t>I–IV ketv.</w:t>
            </w:r>
          </w:p>
        </w:tc>
      </w:tr>
      <w:tr w:rsidR="00891D8E" w:rsidRPr="000F49B7" w14:paraId="78318F19" w14:textId="77777777" w:rsidTr="009E0131">
        <w:trPr>
          <w:trHeight w:val="472"/>
          <w:jc w:val="center"/>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65EF5972" w14:textId="77777777" w:rsidR="00891D8E" w:rsidRPr="000F49B7" w:rsidRDefault="00891D8E" w:rsidP="009E0131">
            <w:pPr>
              <w:jc w:val="center"/>
            </w:pPr>
            <w:r w:rsidRPr="000F49B7">
              <w:rPr>
                <w:sz w:val="20"/>
                <w:u w:color="00000A"/>
              </w:rPr>
              <w:t>01</w:t>
            </w:r>
          </w:p>
        </w:tc>
        <w:tc>
          <w:tcPr>
            <w:tcW w:w="566" w:type="dxa"/>
            <w:vMerge w:val="restart"/>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2A4756E9" w14:textId="77777777" w:rsidR="00891D8E" w:rsidRPr="000F49B7" w:rsidRDefault="00891D8E" w:rsidP="009E0131">
            <w:pPr>
              <w:jc w:val="center"/>
            </w:pPr>
            <w:r w:rsidRPr="000F49B7">
              <w:rPr>
                <w:sz w:val="20"/>
                <w:u w:color="00000A"/>
              </w:rPr>
              <w:t>02</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0DDE0316" w14:textId="77777777" w:rsidR="00891D8E" w:rsidRPr="000F49B7" w:rsidRDefault="00891D8E" w:rsidP="009E0131">
            <w:pPr>
              <w:jc w:val="center"/>
            </w:pPr>
            <w:r w:rsidRPr="000F49B7">
              <w:rPr>
                <w:sz w:val="20"/>
                <w:u w:color="00000A"/>
              </w:rPr>
              <w:t>02</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291FB0" w14:textId="77777777" w:rsidR="00891D8E" w:rsidRPr="000F49B7" w:rsidRDefault="00891D8E" w:rsidP="009E0131">
            <w:pPr>
              <w:jc w:val="center"/>
            </w:pPr>
            <w:r w:rsidRPr="000F49B7">
              <w:rPr>
                <w:sz w:val="20"/>
                <w:u w:color="00000A"/>
              </w:rPr>
              <w:t>01</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B15B5B" w14:textId="77777777" w:rsidR="00891D8E" w:rsidRPr="000F49B7" w:rsidRDefault="00891D8E" w:rsidP="009E0131">
            <w:r w:rsidRPr="000F49B7">
              <w:rPr>
                <w:sz w:val="20"/>
                <w:u w:color="00000A"/>
              </w:rPr>
              <w:t>Įsigyti meno kūrinių</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AA9A6" w14:textId="77777777" w:rsidR="00891D8E" w:rsidRPr="000F49B7" w:rsidRDefault="00891D8E" w:rsidP="009E0131">
            <w:r w:rsidRPr="000F49B7">
              <w:rPr>
                <w:sz w:val="20"/>
                <w:u w:color="00000A"/>
              </w:rPr>
              <w:t>A. Astramskas</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1AF4E3" w14:textId="77777777" w:rsidR="00891D8E" w:rsidRPr="000F49B7" w:rsidRDefault="00891D8E" w:rsidP="009E0131">
            <w:r w:rsidRPr="000F49B7">
              <w:rPr>
                <w:sz w:val="20"/>
                <w:u w:color="00000A"/>
              </w:rPr>
              <w:t>Įsigytų meno kūrinių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31690E"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980797" w14:textId="77777777" w:rsidR="00891D8E" w:rsidRPr="000F49B7" w:rsidRDefault="00891D8E" w:rsidP="009E0131">
            <w:pPr>
              <w:jc w:val="center"/>
            </w:pPr>
            <w:r w:rsidRPr="000F49B7">
              <w:rPr>
                <w:sz w:val="20"/>
                <w:u w:color="00000A"/>
              </w:rPr>
              <w:t>114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680CF6" w14:textId="77777777" w:rsidR="00891D8E" w:rsidRPr="000F49B7" w:rsidRDefault="00891D8E" w:rsidP="009E0131">
            <w:pPr>
              <w:jc w:val="center"/>
            </w:pPr>
            <w:r w:rsidRPr="000F49B7">
              <w:rPr>
                <w:sz w:val="20"/>
                <w:u w:color="00000A"/>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C622CB" w14:textId="77777777" w:rsidR="00891D8E" w:rsidRPr="000F49B7" w:rsidRDefault="00891D8E" w:rsidP="009E0131">
            <w:pPr>
              <w:jc w:val="center"/>
            </w:pPr>
            <w:r w:rsidRPr="000F49B7">
              <w:rPr>
                <w:sz w:val="20"/>
                <w:u w:color="00000A"/>
              </w:rPr>
              <w:t>I–IV ketv.</w:t>
            </w:r>
          </w:p>
        </w:tc>
      </w:tr>
      <w:tr w:rsidR="00891D8E" w:rsidRPr="000F49B7" w14:paraId="6EAD99D2" w14:textId="77777777" w:rsidTr="009E0131">
        <w:trPr>
          <w:trHeight w:val="692"/>
          <w:jc w:val="center"/>
        </w:trPr>
        <w:tc>
          <w:tcPr>
            <w:tcW w:w="561" w:type="dxa"/>
            <w:vMerge/>
            <w:tcBorders>
              <w:top w:val="single" w:sz="4" w:space="0" w:color="000000"/>
              <w:left w:val="single" w:sz="4" w:space="0" w:color="000000"/>
              <w:bottom w:val="single" w:sz="4" w:space="0" w:color="000000"/>
              <w:right w:val="single" w:sz="4" w:space="0" w:color="000000"/>
            </w:tcBorders>
            <w:shd w:val="clear" w:color="auto" w:fill="D5DCE4"/>
          </w:tcPr>
          <w:p w14:paraId="204BAB9E" w14:textId="77777777" w:rsidR="00891D8E" w:rsidRPr="000F49B7" w:rsidRDefault="00891D8E" w:rsidP="009E0131"/>
        </w:tc>
        <w:tc>
          <w:tcPr>
            <w:tcW w:w="566" w:type="dxa"/>
            <w:vMerge/>
            <w:tcBorders>
              <w:top w:val="single" w:sz="4" w:space="0" w:color="000000"/>
              <w:left w:val="single" w:sz="4" w:space="0" w:color="000000"/>
              <w:bottom w:val="single" w:sz="4" w:space="0" w:color="000000"/>
              <w:right w:val="single" w:sz="4" w:space="0" w:color="000000"/>
            </w:tcBorders>
            <w:shd w:val="clear" w:color="auto" w:fill="C9C9C9"/>
          </w:tcPr>
          <w:p w14:paraId="120397DB"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C5E0B3"/>
          </w:tcPr>
          <w:p w14:paraId="2EE55CAA"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3020B0C3" w14:textId="77777777" w:rsidR="00891D8E" w:rsidRPr="000F49B7" w:rsidRDefault="00891D8E" w:rsidP="009E0131"/>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14:paraId="7129FBDC" w14:textId="77777777" w:rsidR="00891D8E" w:rsidRPr="000F49B7" w:rsidRDefault="00891D8E" w:rsidP="009E0131"/>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B00AA6" w14:textId="77777777" w:rsidR="00891D8E" w:rsidRPr="000F49B7" w:rsidRDefault="00891D8E" w:rsidP="009E0131">
            <w:r w:rsidRPr="000F49B7">
              <w:rPr>
                <w:sz w:val="20"/>
                <w:u w:color="00000A"/>
              </w:rPr>
              <w:t>A. Astramskas</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957983" w14:textId="77777777" w:rsidR="00891D8E" w:rsidRPr="000F49B7" w:rsidRDefault="00891D8E" w:rsidP="009E0131">
            <w:r w:rsidRPr="000F49B7">
              <w:rPr>
                <w:sz w:val="20"/>
                <w:u w:color="00000A"/>
              </w:rPr>
              <w:t>S. Eidrigevičiaus perduotų meno kūrinių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63967F"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13BEF" w14:textId="77777777" w:rsidR="00891D8E" w:rsidRPr="000F49B7" w:rsidRDefault="00891D8E" w:rsidP="009E0131">
            <w:pPr>
              <w:jc w:val="center"/>
            </w:pPr>
            <w:r w:rsidRPr="000F49B7">
              <w:rPr>
                <w:sz w:val="20"/>
                <w:u w:color="00000A"/>
              </w:rPr>
              <w:t>114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B529B3" w14:textId="77777777" w:rsidR="00891D8E" w:rsidRPr="000F49B7" w:rsidRDefault="00891D8E" w:rsidP="009E0131">
            <w:pPr>
              <w:jc w:val="center"/>
            </w:pPr>
            <w:r w:rsidRPr="000F49B7">
              <w:rPr>
                <w:sz w:val="20"/>
                <w:u w:color="00000A"/>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0D84D5" w14:textId="77777777" w:rsidR="00891D8E" w:rsidRPr="000F49B7" w:rsidRDefault="00891D8E" w:rsidP="009E0131">
            <w:pPr>
              <w:jc w:val="center"/>
            </w:pPr>
            <w:r w:rsidRPr="000F49B7">
              <w:rPr>
                <w:sz w:val="20"/>
                <w:u w:color="00000A"/>
              </w:rPr>
              <w:t>I–IV ketv.</w:t>
            </w:r>
          </w:p>
        </w:tc>
      </w:tr>
      <w:tr w:rsidR="00891D8E" w:rsidRPr="000F49B7" w14:paraId="5B504460" w14:textId="77777777" w:rsidTr="009E0131">
        <w:trPr>
          <w:trHeight w:val="69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14F30135"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498201BB" w14:textId="77777777" w:rsidR="00891D8E" w:rsidRPr="000F49B7" w:rsidRDefault="00891D8E" w:rsidP="009E0131">
            <w:pPr>
              <w:jc w:val="center"/>
            </w:pPr>
            <w:r w:rsidRPr="000F49B7">
              <w:rPr>
                <w:sz w:val="20"/>
                <w:u w:color="00000A"/>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1B89349C" w14:textId="77777777" w:rsidR="00891D8E" w:rsidRPr="000F49B7" w:rsidRDefault="00891D8E" w:rsidP="009E0131">
            <w:pPr>
              <w:jc w:val="center"/>
            </w:pPr>
            <w:r w:rsidRPr="000F49B7">
              <w:rPr>
                <w:sz w:val="20"/>
                <w:u w:color="00000A"/>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B3F7B2" w14:textId="77777777" w:rsidR="00891D8E" w:rsidRPr="000F49B7" w:rsidRDefault="00891D8E" w:rsidP="009E0131">
            <w:pPr>
              <w:jc w:val="center"/>
            </w:pPr>
            <w:r w:rsidRPr="000F49B7">
              <w:rPr>
                <w:sz w:val="20"/>
                <w:u w:color="00000A"/>
              </w:rPr>
              <w:t>02</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25C42" w14:textId="77777777" w:rsidR="00891D8E" w:rsidRPr="000F49B7" w:rsidRDefault="00891D8E" w:rsidP="009E0131">
            <w:pPr>
              <w:rPr>
                <w:sz w:val="20"/>
              </w:rPr>
            </w:pPr>
            <w:r w:rsidRPr="000F49B7">
              <w:rPr>
                <w:sz w:val="20"/>
              </w:rPr>
              <w:t xml:space="preserve">Parengti </w:t>
            </w:r>
          </w:p>
          <w:p w14:paraId="0F09F55E" w14:textId="77777777" w:rsidR="00891D8E" w:rsidRPr="000F49B7" w:rsidRDefault="00891D8E" w:rsidP="009E0131">
            <w:r w:rsidRPr="000F49B7">
              <w:rPr>
                <w:sz w:val="20"/>
              </w:rPr>
              <w:t>S. Eidrigevičiaus meno kūrinių aprašus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16E321" w14:textId="77777777" w:rsidR="00891D8E" w:rsidRPr="000F49B7" w:rsidRDefault="00891D8E" w:rsidP="009E0131">
            <w:r w:rsidRPr="000F49B7">
              <w:rPr>
                <w:sz w:val="20"/>
                <w:u w:color="00000A"/>
              </w:rPr>
              <w:t>A. Astramskas</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142381" w14:textId="77777777" w:rsidR="00891D8E" w:rsidRPr="000F49B7" w:rsidRDefault="00891D8E" w:rsidP="009E0131">
            <w:r w:rsidRPr="000F49B7">
              <w:rPr>
                <w:sz w:val="20"/>
                <w:u w:color="00000A"/>
              </w:rPr>
              <w:t>Parengtų aprašų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306BF"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46A308" w14:textId="77777777" w:rsidR="00891D8E" w:rsidRPr="000F49B7" w:rsidRDefault="00891D8E" w:rsidP="009E0131">
            <w:pPr>
              <w:jc w:val="center"/>
            </w:pPr>
            <w:r w:rsidRPr="000F49B7">
              <w:rPr>
                <w:sz w:val="20"/>
                <w:u w:color="00000A"/>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E934FC" w14:textId="77777777" w:rsidR="00891D8E" w:rsidRPr="000F49B7" w:rsidRDefault="00891D8E" w:rsidP="009E0131">
            <w:pPr>
              <w:jc w:val="center"/>
            </w:pPr>
            <w:r w:rsidRPr="000F49B7">
              <w:rPr>
                <w:sz w:val="20"/>
                <w:u w:color="00000A"/>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A2818A" w14:textId="77777777" w:rsidR="00891D8E" w:rsidRPr="000F49B7" w:rsidRDefault="00891D8E" w:rsidP="009E0131">
            <w:pPr>
              <w:jc w:val="center"/>
            </w:pPr>
            <w:r w:rsidRPr="000F49B7">
              <w:rPr>
                <w:sz w:val="20"/>
                <w:u w:color="00000A"/>
              </w:rPr>
              <w:t>III ketv.</w:t>
            </w:r>
          </w:p>
        </w:tc>
      </w:tr>
      <w:tr w:rsidR="00891D8E" w:rsidRPr="000F49B7" w14:paraId="25918C84" w14:textId="77777777" w:rsidTr="009E0131">
        <w:trPr>
          <w:trHeight w:val="47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315C0E63"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33A0BAF1" w14:textId="77777777" w:rsidR="00891D8E" w:rsidRPr="000F49B7" w:rsidRDefault="00891D8E" w:rsidP="009E0131">
            <w:pPr>
              <w:jc w:val="center"/>
            </w:pPr>
            <w:r w:rsidRPr="000F49B7">
              <w:rPr>
                <w:sz w:val="20"/>
                <w:u w:color="00000A"/>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38307443" w14:textId="77777777" w:rsidR="00891D8E" w:rsidRPr="000F49B7" w:rsidRDefault="00891D8E" w:rsidP="009E0131">
            <w:pPr>
              <w:jc w:val="center"/>
            </w:pPr>
            <w:r w:rsidRPr="000F49B7">
              <w:rPr>
                <w:sz w:val="20"/>
                <w:u w:color="00000A"/>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E8F779" w14:textId="77777777" w:rsidR="00891D8E" w:rsidRPr="000F49B7" w:rsidRDefault="00891D8E" w:rsidP="009E0131">
            <w:pPr>
              <w:jc w:val="center"/>
            </w:pPr>
            <w:r w:rsidRPr="000F49B7">
              <w:rPr>
                <w:sz w:val="20"/>
                <w:u w:color="00000A"/>
              </w:rPr>
              <w:t>03</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6A9B39" w14:textId="77777777" w:rsidR="00891D8E" w:rsidRPr="000F49B7" w:rsidRDefault="00891D8E" w:rsidP="009E0131">
            <w:r w:rsidRPr="000F49B7">
              <w:rPr>
                <w:sz w:val="20"/>
              </w:rPr>
              <w:t>Įkurti meno rezidenciją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D1B160" w14:textId="77777777" w:rsidR="00891D8E" w:rsidRPr="000F49B7" w:rsidRDefault="00891D8E" w:rsidP="009E0131">
            <w:r w:rsidRPr="000F49B7">
              <w:rPr>
                <w:sz w:val="20"/>
                <w:u w:color="00000A"/>
              </w:rPr>
              <w:t>G. Laurinavičiūtė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8E7747" w14:textId="77777777" w:rsidR="00891D8E" w:rsidRPr="000F49B7" w:rsidRDefault="00891D8E" w:rsidP="009E0131">
            <w:r w:rsidRPr="000F49B7">
              <w:rPr>
                <w:sz w:val="20"/>
                <w:u w:color="00000A"/>
              </w:rPr>
              <w:t>Pritrauktų rezidentų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82E2F8" w14:textId="1D3ED57F" w:rsidR="00891D8E" w:rsidRPr="000F49B7" w:rsidRDefault="003B64E9" w:rsidP="009E0131">
            <w:pPr>
              <w:jc w:val="center"/>
            </w:pPr>
            <w:r>
              <w:rPr>
                <w:sz w:val="20"/>
                <w:u w:color="00000A"/>
              </w:rPr>
              <w:t>Asm</w:t>
            </w:r>
            <w:r w:rsidR="00891D8E" w:rsidRPr="000F49B7">
              <w:rPr>
                <w:sz w:val="20"/>
                <w:u w:color="00000A"/>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4A0775" w14:textId="77777777" w:rsidR="00891D8E" w:rsidRPr="000F49B7" w:rsidRDefault="00891D8E" w:rsidP="009E0131">
            <w:pPr>
              <w:jc w:val="center"/>
            </w:pPr>
            <w:r w:rsidRPr="000F49B7">
              <w:rPr>
                <w:sz w:val="20"/>
                <w:u w:color="00000A"/>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0CD24A" w14:textId="77777777" w:rsidR="00891D8E" w:rsidRPr="000F49B7" w:rsidRDefault="00891D8E" w:rsidP="009E0131">
            <w:pPr>
              <w:jc w:val="center"/>
            </w:pPr>
            <w:r w:rsidRPr="000F49B7">
              <w:rPr>
                <w:sz w:val="20"/>
                <w:u w:color="00000A"/>
              </w:rPr>
              <w:t>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C6954" w14:textId="77777777" w:rsidR="00891D8E" w:rsidRPr="000F49B7" w:rsidRDefault="00891D8E" w:rsidP="009E0131">
            <w:pPr>
              <w:jc w:val="center"/>
            </w:pPr>
            <w:r w:rsidRPr="000F49B7">
              <w:rPr>
                <w:sz w:val="20"/>
                <w:u w:color="00000A"/>
              </w:rPr>
              <w:t>I–IV ketv.</w:t>
            </w:r>
          </w:p>
        </w:tc>
      </w:tr>
      <w:tr w:rsidR="00891D8E" w:rsidRPr="000F49B7" w14:paraId="21350C95" w14:textId="77777777" w:rsidTr="009E0131">
        <w:trPr>
          <w:trHeight w:val="69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5BC864FD" w14:textId="77777777" w:rsidR="00891D8E" w:rsidRPr="000F49B7" w:rsidRDefault="00891D8E" w:rsidP="009E0131">
            <w:pPr>
              <w:jc w:val="center"/>
            </w:pPr>
            <w:r w:rsidRPr="000F49B7">
              <w:rPr>
                <w:b/>
                <w:bCs/>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31D7313A" w14:textId="77777777" w:rsidR="00891D8E" w:rsidRPr="000F49B7" w:rsidRDefault="00891D8E" w:rsidP="009E0131">
            <w:pPr>
              <w:jc w:val="center"/>
            </w:pPr>
            <w:r w:rsidRPr="000F49B7">
              <w:rPr>
                <w:b/>
                <w:bCs/>
                <w:sz w:val="20"/>
                <w:u w:color="00000A"/>
              </w:rPr>
              <w:t>03</w:t>
            </w:r>
          </w:p>
        </w:tc>
        <w:tc>
          <w:tcPr>
            <w:tcW w:w="3546" w:type="dxa"/>
            <w:gridSpan w:val="3"/>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27884674" w14:textId="77777777" w:rsidR="00891D8E" w:rsidRPr="000F49B7" w:rsidRDefault="00891D8E" w:rsidP="009E0131">
            <w:r w:rsidRPr="000F49B7">
              <w:rPr>
                <w:b/>
                <w:bCs/>
                <w:sz w:val="20"/>
                <w:u w:color="00000A"/>
              </w:rPr>
              <w:t>Užtikrinti SEMC veiklos kokybės ir paslaugų prieinamumo gerinimą</w:t>
            </w:r>
          </w:p>
        </w:tc>
        <w:tc>
          <w:tcPr>
            <w:tcW w:w="1985"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32039573" w14:textId="77777777" w:rsidR="00891D8E" w:rsidRPr="000F49B7" w:rsidRDefault="00891D8E" w:rsidP="009E0131">
            <w:r w:rsidRPr="000F49B7">
              <w:rPr>
                <w:b/>
                <w:bCs/>
                <w:sz w:val="20"/>
                <w:u w:color="00000A"/>
              </w:rPr>
              <w:t>V. Andrijauskaitė</w:t>
            </w:r>
          </w:p>
        </w:tc>
        <w:tc>
          <w:tcPr>
            <w:tcW w:w="2838"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4E89374A" w14:textId="77777777" w:rsidR="00891D8E" w:rsidRPr="000F49B7" w:rsidRDefault="00891D8E" w:rsidP="009E0131">
            <w:r w:rsidRPr="000F49B7">
              <w:rPr>
                <w:sz w:val="20"/>
                <w:u w:color="00000A"/>
              </w:rPr>
              <w:t>Paslaugų kokybės pokytis pagal ekspertinį / anketinį vertinimą</w:t>
            </w:r>
          </w:p>
        </w:tc>
        <w:tc>
          <w:tcPr>
            <w:tcW w:w="155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011AFBE9" w14:textId="77777777" w:rsidR="00891D8E" w:rsidRPr="000F49B7" w:rsidRDefault="00891D8E" w:rsidP="009E0131">
            <w:pPr>
              <w:jc w:val="center"/>
            </w:pPr>
            <w:r w:rsidRPr="000F49B7">
              <w:rPr>
                <w:sz w:val="20"/>
                <w:u w:color="00000A"/>
              </w:rPr>
              <w:t>Teigiamas, neigiamas</w:t>
            </w:r>
          </w:p>
        </w:tc>
        <w:tc>
          <w:tcPr>
            <w:tcW w:w="1275"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033ECDF3" w14:textId="77777777" w:rsidR="00891D8E" w:rsidRPr="000F49B7" w:rsidRDefault="00891D8E" w:rsidP="009E0131">
            <w:pPr>
              <w:jc w:val="center"/>
            </w:pPr>
            <w:r w:rsidRPr="000F49B7">
              <w:rPr>
                <w:b/>
                <w:bCs/>
                <w:sz w:val="20"/>
                <w:u w:color="00000A"/>
              </w:rPr>
              <w:t>*</w:t>
            </w:r>
          </w:p>
        </w:tc>
        <w:tc>
          <w:tcPr>
            <w:tcW w:w="1275"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1B6F8E84" w14:textId="77777777" w:rsidR="00891D8E" w:rsidRPr="000F49B7" w:rsidRDefault="00891D8E" w:rsidP="009E0131">
            <w:pPr>
              <w:jc w:val="center"/>
            </w:pPr>
            <w:r w:rsidRPr="000F49B7">
              <w:rPr>
                <w:sz w:val="20"/>
                <w:u w:color="00000A"/>
              </w:rPr>
              <w:t>Teigiamas</w:t>
            </w:r>
          </w:p>
        </w:tc>
        <w:tc>
          <w:tcPr>
            <w:tcW w:w="1560"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21BB1583" w14:textId="77777777" w:rsidR="00891D8E" w:rsidRPr="000F49B7" w:rsidRDefault="00891D8E" w:rsidP="009E0131">
            <w:pPr>
              <w:jc w:val="center"/>
            </w:pPr>
            <w:r w:rsidRPr="000F49B7">
              <w:rPr>
                <w:sz w:val="20"/>
                <w:u w:color="00000A"/>
              </w:rPr>
              <w:t>I–IV ketv.</w:t>
            </w:r>
          </w:p>
        </w:tc>
      </w:tr>
      <w:tr w:rsidR="00891D8E" w:rsidRPr="000F49B7" w14:paraId="7073811B" w14:textId="77777777" w:rsidTr="009E0131">
        <w:trPr>
          <w:trHeight w:val="69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0B3084FD"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5F6A995D" w14:textId="77777777" w:rsidR="00891D8E" w:rsidRPr="000F49B7" w:rsidRDefault="00891D8E" w:rsidP="009E0131">
            <w:pPr>
              <w:jc w:val="center"/>
            </w:pPr>
            <w:r w:rsidRPr="000F49B7">
              <w:rPr>
                <w:sz w:val="20"/>
                <w:u w:color="00000A"/>
              </w:rPr>
              <w:t>03</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178A76DE" w14:textId="77777777" w:rsidR="00891D8E" w:rsidRPr="000F49B7" w:rsidRDefault="00891D8E" w:rsidP="009E0131">
            <w:pPr>
              <w:jc w:val="center"/>
            </w:pPr>
            <w:r w:rsidRPr="000F49B7">
              <w:rPr>
                <w:sz w:val="20"/>
                <w:u w:color="00000A"/>
              </w:rPr>
              <w:t>01</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35FED800" w14:textId="77777777" w:rsidR="00891D8E" w:rsidRPr="000F49B7" w:rsidRDefault="00891D8E" w:rsidP="009E0131">
            <w:r w:rsidRPr="000F49B7">
              <w:rPr>
                <w:sz w:val="20"/>
                <w:u w:color="00000A"/>
              </w:rPr>
              <w:t>SEMC veiklos modernizavimas (aktualinimas), siekiant didesnės gyventojų įtraukties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B13811" w14:textId="77777777" w:rsidR="00891D8E" w:rsidRPr="000F49B7" w:rsidRDefault="00891D8E" w:rsidP="009E0131">
            <w:r w:rsidRPr="000F49B7">
              <w:rPr>
                <w:sz w:val="20"/>
                <w:u w:color="00000A"/>
              </w:rPr>
              <w:t>G. Laurinavičiūtė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C0A345" w14:textId="77777777" w:rsidR="00891D8E" w:rsidRPr="000F49B7" w:rsidRDefault="00891D8E" w:rsidP="009E0131">
            <w:r w:rsidRPr="000F49B7">
              <w:rPr>
                <w:sz w:val="20"/>
                <w:u w:color="00000A"/>
              </w:rPr>
              <w:t>Įgyvendintų veiklų pokytis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43F4B" w14:textId="77777777" w:rsidR="00891D8E" w:rsidRPr="000F49B7" w:rsidRDefault="00891D8E" w:rsidP="009E0131">
            <w:pPr>
              <w:jc w:val="center"/>
            </w:pPr>
            <w:r w:rsidRPr="000F49B7">
              <w:rPr>
                <w:sz w:val="20"/>
                <w:u w:color="00000A"/>
              </w:rPr>
              <w:t>Proc.</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3D070C" w14:textId="77777777" w:rsidR="00891D8E" w:rsidRPr="000F49B7" w:rsidRDefault="00891D8E" w:rsidP="009E0131">
            <w:pPr>
              <w:jc w:val="center"/>
            </w:pPr>
            <w:r w:rsidRPr="000F49B7">
              <w:rPr>
                <w:sz w:val="20"/>
                <w:u w:color="00000A"/>
              </w:rPr>
              <w:t>556,6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44394B" w14:textId="77777777" w:rsidR="00891D8E" w:rsidRPr="000F49B7" w:rsidRDefault="00891D8E" w:rsidP="009E0131">
            <w:pPr>
              <w:jc w:val="center"/>
            </w:pPr>
            <w:r w:rsidRPr="000F49B7">
              <w:rPr>
                <w:sz w:val="20"/>
                <w:u w:color="00000A"/>
              </w:rPr>
              <w:t>23,1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56B53B" w14:textId="77777777" w:rsidR="00891D8E" w:rsidRPr="000F49B7" w:rsidRDefault="00891D8E" w:rsidP="009E0131">
            <w:pPr>
              <w:jc w:val="center"/>
            </w:pPr>
            <w:r w:rsidRPr="000F49B7">
              <w:rPr>
                <w:sz w:val="20"/>
                <w:u w:color="00000A"/>
              </w:rPr>
              <w:t>I–IV ketv.</w:t>
            </w:r>
          </w:p>
        </w:tc>
      </w:tr>
      <w:tr w:rsidR="00891D8E" w:rsidRPr="000F49B7" w14:paraId="5ADB1BCC" w14:textId="77777777" w:rsidTr="009E0131">
        <w:trPr>
          <w:trHeight w:val="692"/>
          <w:jc w:val="center"/>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1A2CDF7F" w14:textId="77777777" w:rsidR="00891D8E" w:rsidRPr="000F49B7" w:rsidRDefault="00891D8E" w:rsidP="009E0131">
            <w:pPr>
              <w:jc w:val="center"/>
            </w:pPr>
            <w:r w:rsidRPr="000F49B7">
              <w:rPr>
                <w:sz w:val="20"/>
                <w:u w:color="00000A"/>
              </w:rPr>
              <w:t>01</w:t>
            </w:r>
          </w:p>
        </w:tc>
        <w:tc>
          <w:tcPr>
            <w:tcW w:w="566" w:type="dxa"/>
            <w:vMerge w:val="restart"/>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4686DA30" w14:textId="77777777" w:rsidR="00891D8E" w:rsidRPr="000F49B7" w:rsidRDefault="00891D8E" w:rsidP="009E0131">
            <w:pPr>
              <w:jc w:val="center"/>
            </w:pPr>
            <w:r w:rsidRPr="000F49B7">
              <w:rPr>
                <w:sz w:val="20"/>
                <w:u w:color="00000A"/>
              </w:rPr>
              <w:t>03</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3E6D2F1E" w14:textId="77777777" w:rsidR="00891D8E" w:rsidRPr="000F49B7" w:rsidRDefault="00891D8E" w:rsidP="009E0131">
            <w:pPr>
              <w:jc w:val="center"/>
            </w:pPr>
            <w:r w:rsidRPr="000F49B7">
              <w:rPr>
                <w:sz w:val="20"/>
                <w:u w:color="00000A"/>
              </w:rPr>
              <w:t>01</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B556E7" w14:textId="77777777" w:rsidR="00891D8E" w:rsidRPr="000F49B7" w:rsidRDefault="00891D8E" w:rsidP="009E0131">
            <w:pPr>
              <w:jc w:val="center"/>
            </w:pPr>
            <w:r w:rsidRPr="000F49B7">
              <w:rPr>
                <w:sz w:val="20"/>
                <w:u w:color="00000A"/>
              </w:rPr>
              <w:t>01</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D3E749" w14:textId="77777777" w:rsidR="00891D8E" w:rsidRPr="000F49B7" w:rsidRDefault="00891D8E" w:rsidP="009E0131">
            <w:r w:rsidRPr="000F49B7">
              <w:rPr>
                <w:sz w:val="20"/>
                <w:u w:color="00000A"/>
              </w:rPr>
              <w:t>Rengti edukacines programas</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5CAFAA" w14:textId="77777777" w:rsidR="00891D8E" w:rsidRPr="000F49B7" w:rsidRDefault="00891D8E" w:rsidP="009E0131">
            <w:pPr>
              <w:rPr>
                <w:sz w:val="20"/>
                <w:u w:color="00000A"/>
              </w:rPr>
            </w:pPr>
            <w:r w:rsidRPr="000F49B7">
              <w:rPr>
                <w:sz w:val="20"/>
                <w:u w:color="00000A"/>
              </w:rPr>
              <w:t>J. Puluikytė,</w:t>
            </w:r>
          </w:p>
          <w:p w14:paraId="1ACBE5ED" w14:textId="77777777" w:rsidR="00891D8E" w:rsidRPr="000F49B7" w:rsidRDefault="00891D8E" w:rsidP="009E0131">
            <w:r w:rsidRPr="000F49B7">
              <w:rPr>
                <w:sz w:val="20"/>
                <w:u w:color="00000A"/>
              </w:rPr>
              <w:t>P. Vepšas</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406E6C" w14:textId="77777777" w:rsidR="00891D8E" w:rsidRPr="000F49B7" w:rsidRDefault="00891D8E" w:rsidP="009E0131">
            <w:r w:rsidRPr="000F49B7">
              <w:rPr>
                <w:sz w:val="20"/>
                <w:u w:color="00000A"/>
              </w:rPr>
              <w:t>Parengtų naujų ar atnaujintų edukacinių programų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8D6FD"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BC72C3" w14:textId="77777777" w:rsidR="00891D8E" w:rsidRPr="000F49B7" w:rsidRDefault="00891D8E" w:rsidP="009E0131">
            <w:pPr>
              <w:jc w:val="center"/>
            </w:pPr>
            <w:r w:rsidRPr="000F49B7">
              <w:rPr>
                <w:sz w:val="20"/>
                <w:u w:color="00000A"/>
              </w:rPr>
              <w:t>79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8B8E49" w14:textId="77777777" w:rsidR="00891D8E" w:rsidRPr="000F49B7" w:rsidRDefault="00891D8E" w:rsidP="009E0131">
            <w:pPr>
              <w:jc w:val="center"/>
            </w:pPr>
            <w:r w:rsidRPr="000F49B7">
              <w:rPr>
                <w:sz w:val="20"/>
                <w:u w:color="00000A"/>
              </w:rPr>
              <w:t>80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DE727D" w14:textId="77777777" w:rsidR="00891D8E" w:rsidRPr="000F49B7" w:rsidRDefault="00891D8E" w:rsidP="009E0131">
            <w:pPr>
              <w:jc w:val="center"/>
            </w:pPr>
            <w:r w:rsidRPr="000F49B7">
              <w:rPr>
                <w:sz w:val="20"/>
                <w:u w:color="00000A"/>
              </w:rPr>
              <w:t>I–IV ketv.</w:t>
            </w:r>
          </w:p>
        </w:tc>
      </w:tr>
      <w:tr w:rsidR="00891D8E" w:rsidRPr="000F49B7" w14:paraId="3451EC34" w14:textId="77777777" w:rsidTr="009E0131">
        <w:trPr>
          <w:trHeight w:val="472"/>
          <w:jc w:val="center"/>
        </w:trPr>
        <w:tc>
          <w:tcPr>
            <w:tcW w:w="561" w:type="dxa"/>
            <w:vMerge/>
            <w:tcBorders>
              <w:top w:val="single" w:sz="4" w:space="0" w:color="000000"/>
              <w:left w:val="single" w:sz="4" w:space="0" w:color="000000"/>
              <w:bottom w:val="single" w:sz="4" w:space="0" w:color="000000"/>
              <w:right w:val="single" w:sz="4" w:space="0" w:color="000000"/>
            </w:tcBorders>
            <w:shd w:val="clear" w:color="auto" w:fill="D5DCE4"/>
          </w:tcPr>
          <w:p w14:paraId="22C63AA7" w14:textId="77777777" w:rsidR="00891D8E" w:rsidRPr="000F49B7" w:rsidRDefault="00891D8E" w:rsidP="009E0131"/>
        </w:tc>
        <w:tc>
          <w:tcPr>
            <w:tcW w:w="566" w:type="dxa"/>
            <w:vMerge/>
            <w:tcBorders>
              <w:top w:val="single" w:sz="4" w:space="0" w:color="000000"/>
              <w:left w:val="single" w:sz="4" w:space="0" w:color="000000"/>
              <w:bottom w:val="single" w:sz="4" w:space="0" w:color="000000"/>
              <w:right w:val="single" w:sz="4" w:space="0" w:color="000000"/>
            </w:tcBorders>
            <w:shd w:val="clear" w:color="auto" w:fill="C9C9C9"/>
          </w:tcPr>
          <w:p w14:paraId="29C4CE78"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C5E0B3"/>
          </w:tcPr>
          <w:p w14:paraId="7E31951A"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4F31F989" w14:textId="77777777" w:rsidR="00891D8E" w:rsidRPr="000F49B7" w:rsidRDefault="00891D8E" w:rsidP="009E0131"/>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14:paraId="4B3ED69C" w14:textId="77777777" w:rsidR="00891D8E" w:rsidRPr="000F49B7" w:rsidRDefault="00891D8E" w:rsidP="009E0131"/>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44BBF058" w14:textId="77777777" w:rsidR="00891D8E" w:rsidRPr="000F49B7" w:rsidRDefault="00891D8E" w:rsidP="009E0131"/>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00395B" w14:textId="7163613B" w:rsidR="00891D8E" w:rsidRPr="000F49B7" w:rsidRDefault="003B64E9" w:rsidP="009E0131">
            <w:r>
              <w:rPr>
                <w:sz w:val="20"/>
                <w:u w:color="00000A"/>
              </w:rPr>
              <w:t>V</w:t>
            </w:r>
            <w:r w:rsidR="00891D8E" w:rsidRPr="000F49B7">
              <w:rPr>
                <w:sz w:val="20"/>
                <w:u w:color="00000A"/>
              </w:rPr>
              <w:t>estų edukacinių programų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A54CA6"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87A480F" w14:textId="77777777" w:rsidR="00891D8E" w:rsidRPr="000F49B7" w:rsidRDefault="00891D8E" w:rsidP="009E0131">
            <w:pPr>
              <w:jc w:val="center"/>
            </w:pPr>
            <w:r w:rsidRPr="000F49B7">
              <w:rPr>
                <w:sz w:val="20"/>
                <w:u w:color="00000A"/>
              </w:rPr>
              <w:t>140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2B336E" w14:textId="77777777" w:rsidR="00891D8E" w:rsidRPr="000F49B7" w:rsidRDefault="00891D8E" w:rsidP="009E0131">
            <w:pPr>
              <w:jc w:val="center"/>
            </w:pPr>
            <w:r w:rsidRPr="000F49B7">
              <w:rPr>
                <w:sz w:val="20"/>
                <w:u w:color="00000A"/>
              </w:rPr>
              <w:t>160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60BD7A" w14:textId="77777777" w:rsidR="00891D8E" w:rsidRPr="000F49B7" w:rsidRDefault="00891D8E" w:rsidP="009E0131">
            <w:pPr>
              <w:jc w:val="center"/>
            </w:pPr>
            <w:r w:rsidRPr="000F49B7">
              <w:rPr>
                <w:sz w:val="20"/>
                <w:u w:color="00000A"/>
              </w:rPr>
              <w:t>I–IV ketv.</w:t>
            </w:r>
          </w:p>
        </w:tc>
      </w:tr>
      <w:tr w:rsidR="00891D8E" w:rsidRPr="000F49B7" w14:paraId="32CAA481" w14:textId="77777777" w:rsidTr="009E0131">
        <w:trPr>
          <w:trHeight w:val="472"/>
          <w:jc w:val="center"/>
        </w:trPr>
        <w:tc>
          <w:tcPr>
            <w:tcW w:w="561" w:type="dxa"/>
            <w:vMerge/>
            <w:tcBorders>
              <w:top w:val="single" w:sz="4" w:space="0" w:color="000000"/>
              <w:left w:val="single" w:sz="4" w:space="0" w:color="000000"/>
              <w:bottom w:val="single" w:sz="4" w:space="0" w:color="000000"/>
              <w:right w:val="single" w:sz="4" w:space="0" w:color="000000"/>
            </w:tcBorders>
            <w:shd w:val="clear" w:color="auto" w:fill="D5DCE4"/>
          </w:tcPr>
          <w:p w14:paraId="45DF5C89" w14:textId="77777777" w:rsidR="00891D8E" w:rsidRPr="000F49B7" w:rsidRDefault="00891D8E" w:rsidP="009E0131"/>
        </w:tc>
        <w:tc>
          <w:tcPr>
            <w:tcW w:w="566" w:type="dxa"/>
            <w:vMerge/>
            <w:tcBorders>
              <w:top w:val="single" w:sz="4" w:space="0" w:color="000000"/>
              <w:left w:val="single" w:sz="4" w:space="0" w:color="000000"/>
              <w:bottom w:val="single" w:sz="4" w:space="0" w:color="000000"/>
              <w:right w:val="single" w:sz="4" w:space="0" w:color="000000"/>
            </w:tcBorders>
            <w:shd w:val="clear" w:color="auto" w:fill="C9C9C9"/>
          </w:tcPr>
          <w:p w14:paraId="24EDBEDA"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C5E0B3"/>
          </w:tcPr>
          <w:p w14:paraId="4FBF64D2"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7C8BABE5" w14:textId="77777777" w:rsidR="00891D8E" w:rsidRPr="000F49B7" w:rsidRDefault="00891D8E" w:rsidP="009E0131"/>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14:paraId="154E67B4" w14:textId="77777777" w:rsidR="00891D8E" w:rsidRPr="000F49B7" w:rsidRDefault="00891D8E" w:rsidP="009E0131"/>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7BED3370" w14:textId="77777777" w:rsidR="00891D8E" w:rsidRPr="000F49B7" w:rsidRDefault="00891D8E" w:rsidP="009E0131"/>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DB41BA" w14:textId="77777777" w:rsidR="00891D8E" w:rsidRPr="000F49B7" w:rsidRDefault="00891D8E" w:rsidP="009E0131">
            <w:r w:rsidRPr="000F49B7">
              <w:rPr>
                <w:sz w:val="20"/>
                <w:u w:color="00000A"/>
              </w:rPr>
              <w:t>Edukacinių programų dalyvių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756817"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272D4C" w14:textId="08C1B2C2" w:rsidR="00891D8E" w:rsidRPr="000F49B7" w:rsidRDefault="00891D8E" w:rsidP="009E0131">
            <w:pPr>
              <w:jc w:val="center"/>
            </w:pPr>
            <w:r w:rsidRPr="000F49B7">
              <w:rPr>
                <w:sz w:val="20"/>
                <w:u w:color="00000A"/>
              </w:rPr>
              <w:t>1</w:t>
            </w:r>
            <w:r w:rsidR="009340B6" w:rsidRPr="000F49B7">
              <w:rPr>
                <w:sz w:val="20"/>
                <w:u w:color="00000A"/>
              </w:rPr>
              <w:t xml:space="preserve"> </w:t>
            </w:r>
            <w:r w:rsidRPr="000F49B7">
              <w:rPr>
                <w:sz w:val="20"/>
                <w:u w:color="00000A"/>
              </w:rPr>
              <w:t>600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18883" w14:textId="09F37979" w:rsidR="00891D8E" w:rsidRPr="000F49B7" w:rsidRDefault="00891D8E" w:rsidP="009E0131">
            <w:pPr>
              <w:jc w:val="center"/>
            </w:pPr>
            <w:r w:rsidRPr="000F49B7">
              <w:rPr>
                <w:sz w:val="20"/>
                <w:u w:color="00000A"/>
              </w:rPr>
              <w:t>2</w:t>
            </w:r>
            <w:r w:rsidR="009340B6" w:rsidRPr="000F49B7">
              <w:rPr>
                <w:sz w:val="20"/>
                <w:u w:color="00000A"/>
              </w:rPr>
              <w:t xml:space="preserve"> </w:t>
            </w:r>
            <w:r w:rsidRPr="000F49B7">
              <w:rPr>
                <w:sz w:val="20"/>
                <w:u w:color="00000A"/>
              </w:rPr>
              <w:t>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DEE380" w14:textId="77777777" w:rsidR="00891D8E" w:rsidRPr="000F49B7" w:rsidRDefault="00891D8E" w:rsidP="009E0131">
            <w:pPr>
              <w:jc w:val="center"/>
            </w:pPr>
            <w:r w:rsidRPr="000F49B7">
              <w:rPr>
                <w:sz w:val="20"/>
                <w:u w:color="00000A"/>
              </w:rPr>
              <w:t>I–IV ketv.</w:t>
            </w:r>
          </w:p>
        </w:tc>
      </w:tr>
      <w:tr w:rsidR="00891D8E" w:rsidRPr="000F49B7" w14:paraId="0C82B66D" w14:textId="77777777" w:rsidTr="009E0131">
        <w:trPr>
          <w:trHeight w:val="692"/>
          <w:jc w:val="center"/>
        </w:trPr>
        <w:tc>
          <w:tcPr>
            <w:tcW w:w="561" w:type="dxa"/>
            <w:vMerge/>
            <w:tcBorders>
              <w:top w:val="single" w:sz="4" w:space="0" w:color="000000"/>
              <w:left w:val="single" w:sz="4" w:space="0" w:color="000000"/>
              <w:bottom w:val="single" w:sz="4" w:space="0" w:color="000000"/>
              <w:right w:val="single" w:sz="4" w:space="0" w:color="000000"/>
            </w:tcBorders>
            <w:shd w:val="clear" w:color="auto" w:fill="D5DCE4"/>
          </w:tcPr>
          <w:p w14:paraId="2315BE22" w14:textId="77777777" w:rsidR="00891D8E" w:rsidRPr="000F49B7" w:rsidRDefault="00891D8E" w:rsidP="009E0131"/>
        </w:tc>
        <w:tc>
          <w:tcPr>
            <w:tcW w:w="566" w:type="dxa"/>
            <w:vMerge/>
            <w:tcBorders>
              <w:top w:val="single" w:sz="4" w:space="0" w:color="000000"/>
              <w:left w:val="single" w:sz="4" w:space="0" w:color="000000"/>
              <w:bottom w:val="single" w:sz="4" w:space="0" w:color="000000"/>
              <w:right w:val="single" w:sz="4" w:space="0" w:color="000000"/>
            </w:tcBorders>
            <w:shd w:val="clear" w:color="auto" w:fill="C9C9C9"/>
          </w:tcPr>
          <w:p w14:paraId="142BECF4"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C5E0B3"/>
          </w:tcPr>
          <w:p w14:paraId="742E14DE"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26E38CC0" w14:textId="77777777" w:rsidR="00891D8E" w:rsidRPr="000F49B7" w:rsidRDefault="00891D8E" w:rsidP="009E0131"/>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14:paraId="029B5E39" w14:textId="77777777" w:rsidR="00891D8E" w:rsidRPr="000F49B7" w:rsidRDefault="00891D8E" w:rsidP="009E0131"/>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7A543A" w14:textId="77777777" w:rsidR="00891D8E" w:rsidRPr="000F49B7" w:rsidRDefault="00891D8E" w:rsidP="009E0131">
            <w:r w:rsidRPr="000F49B7">
              <w:rPr>
                <w:sz w:val="20"/>
                <w:u w:color="00000A"/>
              </w:rPr>
              <w:t>G. Laurinavičiūtė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FDEC4B" w14:textId="77777777" w:rsidR="00891D8E" w:rsidRPr="000F49B7" w:rsidRDefault="00891D8E" w:rsidP="009E0131">
            <w:r w:rsidRPr="000F49B7">
              <w:rPr>
                <w:sz w:val="20"/>
                <w:u w:color="00000A"/>
              </w:rPr>
              <w:t>Lankytojų pasitenkinimo esamomis edukacinėmis programomis vertinimas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5EE511" w14:textId="77777777" w:rsidR="00891D8E" w:rsidRPr="000F49B7" w:rsidRDefault="00891D8E" w:rsidP="009E0131">
            <w:pPr>
              <w:jc w:val="center"/>
            </w:pPr>
            <w:r w:rsidRPr="000F49B7">
              <w:rPr>
                <w:sz w:val="20"/>
                <w:u w:color="00000A"/>
              </w:rPr>
              <w:t xml:space="preserve">Teigiamas, patenkinamas, neigiamas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6A5B4" w14:textId="77777777" w:rsidR="00891D8E" w:rsidRPr="000F49B7" w:rsidRDefault="00891D8E" w:rsidP="009E0131">
            <w:pPr>
              <w:jc w:val="center"/>
            </w:pPr>
            <w:r w:rsidRPr="000F49B7">
              <w:rPr>
                <w:sz w:val="20"/>
                <w:u w:color="00000A"/>
              </w:rPr>
              <w:t>Teigiamas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8FACC7" w14:textId="77777777" w:rsidR="00891D8E" w:rsidRPr="000F49B7" w:rsidRDefault="00891D8E" w:rsidP="009E0131">
            <w:pPr>
              <w:jc w:val="center"/>
            </w:pPr>
            <w:r w:rsidRPr="000F49B7">
              <w:rPr>
                <w:sz w:val="20"/>
                <w:u w:color="00000A"/>
              </w:rPr>
              <w:t>Teigiamas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E42596" w14:textId="77777777" w:rsidR="00891D8E" w:rsidRPr="000F49B7" w:rsidRDefault="00891D8E" w:rsidP="009E0131">
            <w:pPr>
              <w:jc w:val="center"/>
            </w:pPr>
            <w:r w:rsidRPr="000F49B7">
              <w:rPr>
                <w:sz w:val="20"/>
                <w:u w:color="00000A"/>
              </w:rPr>
              <w:t>II–IV ketv.</w:t>
            </w:r>
          </w:p>
        </w:tc>
      </w:tr>
      <w:tr w:rsidR="00891D8E" w:rsidRPr="000F49B7" w14:paraId="7DD229C1" w14:textId="77777777" w:rsidTr="009E0131">
        <w:trPr>
          <w:trHeight w:val="69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0D9D194A"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5EDFED5E" w14:textId="77777777" w:rsidR="00891D8E" w:rsidRPr="000F49B7" w:rsidRDefault="00891D8E" w:rsidP="009E0131">
            <w:pPr>
              <w:jc w:val="center"/>
            </w:pPr>
            <w:r w:rsidRPr="000F49B7">
              <w:rPr>
                <w:sz w:val="20"/>
                <w:u w:color="00000A"/>
              </w:rPr>
              <w:t>03</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4FA225E9" w14:textId="77777777" w:rsidR="00891D8E" w:rsidRPr="000F49B7" w:rsidRDefault="00891D8E" w:rsidP="009E0131">
            <w:pPr>
              <w:jc w:val="center"/>
            </w:pPr>
            <w:r w:rsidRPr="000F49B7">
              <w:rPr>
                <w:sz w:val="20"/>
                <w:u w:color="00000A"/>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531AA" w14:textId="77777777" w:rsidR="00891D8E" w:rsidRPr="000F49B7" w:rsidRDefault="00891D8E" w:rsidP="009E0131">
            <w:pPr>
              <w:jc w:val="center"/>
            </w:pPr>
            <w:r w:rsidRPr="000F49B7">
              <w:rPr>
                <w:sz w:val="20"/>
                <w:u w:color="00000A"/>
              </w:rPr>
              <w:t>02</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9F0E50" w14:textId="77777777" w:rsidR="00891D8E" w:rsidRPr="000F49B7" w:rsidRDefault="00891D8E" w:rsidP="009E0131">
            <w:r w:rsidRPr="000F49B7">
              <w:rPr>
                <w:sz w:val="20"/>
                <w:u w:color="00000A"/>
              </w:rPr>
              <w:t>Organizuoti naujų formų renginius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F4FECF" w14:textId="77777777" w:rsidR="00891D8E" w:rsidRPr="000F49B7" w:rsidRDefault="00891D8E" w:rsidP="009E0131">
            <w:pPr>
              <w:rPr>
                <w:sz w:val="20"/>
                <w:u w:color="00000A"/>
              </w:rPr>
            </w:pPr>
            <w:r w:rsidRPr="000F49B7">
              <w:rPr>
                <w:sz w:val="20"/>
                <w:u w:color="00000A"/>
              </w:rPr>
              <w:t>V. Andrijauskaitė,</w:t>
            </w:r>
          </w:p>
          <w:p w14:paraId="29E02CAF" w14:textId="77777777" w:rsidR="00891D8E" w:rsidRPr="000F49B7" w:rsidRDefault="00891D8E" w:rsidP="009E0131">
            <w:r w:rsidRPr="000F49B7">
              <w:rPr>
                <w:sz w:val="20"/>
                <w:u w:color="00000A"/>
              </w:rPr>
              <w:t>G. Laurinavičiūtė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1EF51E" w14:textId="77777777" w:rsidR="00891D8E" w:rsidRPr="000F49B7" w:rsidRDefault="00891D8E" w:rsidP="009E0131">
            <w:r w:rsidRPr="000F49B7">
              <w:rPr>
                <w:sz w:val="20"/>
                <w:u w:color="00000A"/>
              </w:rPr>
              <w:t>Naujų formų kultūros renginių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AE3492"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3B97B" w14:textId="77777777" w:rsidR="00891D8E" w:rsidRPr="000F49B7" w:rsidRDefault="00891D8E" w:rsidP="009E0131">
            <w:pPr>
              <w:jc w:val="center"/>
            </w:pPr>
            <w:r w:rsidRPr="000F49B7">
              <w:rPr>
                <w:sz w:val="20"/>
                <w:u w:color="00000A"/>
              </w:rPr>
              <w:t>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8F61A6" w14:textId="77777777" w:rsidR="00891D8E" w:rsidRPr="000F49B7" w:rsidRDefault="00891D8E" w:rsidP="009E0131">
            <w:pPr>
              <w:jc w:val="center"/>
            </w:pPr>
            <w:r w:rsidRPr="000F49B7">
              <w:rPr>
                <w:sz w:val="20"/>
                <w:u w:color="00000A"/>
              </w:rPr>
              <w:t>16</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CA1FF76" w14:textId="77777777" w:rsidR="00891D8E" w:rsidRPr="000F49B7" w:rsidRDefault="00891D8E" w:rsidP="009E0131">
            <w:pPr>
              <w:jc w:val="center"/>
            </w:pPr>
            <w:r w:rsidRPr="000F49B7">
              <w:rPr>
                <w:sz w:val="20"/>
                <w:u w:color="00000A"/>
              </w:rPr>
              <w:t>I–IV ketv.</w:t>
            </w:r>
          </w:p>
        </w:tc>
      </w:tr>
      <w:tr w:rsidR="00891D8E" w:rsidRPr="000F49B7" w14:paraId="17A80A10" w14:textId="77777777" w:rsidTr="009E0131">
        <w:trPr>
          <w:trHeight w:val="472"/>
          <w:jc w:val="center"/>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0298D3CB" w14:textId="77777777" w:rsidR="00891D8E" w:rsidRPr="000F49B7" w:rsidRDefault="00891D8E" w:rsidP="009E0131">
            <w:pPr>
              <w:jc w:val="center"/>
            </w:pPr>
            <w:r w:rsidRPr="000F49B7">
              <w:rPr>
                <w:sz w:val="20"/>
                <w:u w:color="00000A"/>
              </w:rPr>
              <w:t>01</w:t>
            </w:r>
          </w:p>
        </w:tc>
        <w:tc>
          <w:tcPr>
            <w:tcW w:w="566" w:type="dxa"/>
            <w:vMerge w:val="restart"/>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3C01BDD5" w14:textId="77777777" w:rsidR="00891D8E" w:rsidRPr="000F49B7" w:rsidRDefault="00891D8E" w:rsidP="009E0131">
            <w:pPr>
              <w:jc w:val="center"/>
            </w:pPr>
            <w:r w:rsidRPr="000F49B7">
              <w:rPr>
                <w:sz w:val="20"/>
                <w:u w:color="00000A"/>
              </w:rPr>
              <w:t>03</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29DC58DE" w14:textId="77777777" w:rsidR="00891D8E" w:rsidRPr="000F49B7" w:rsidRDefault="00891D8E" w:rsidP="009E0131">
            <w:pPr>
              <w:jc w:val="center"/>
            </w:pPr>
            <w:r w:rsidRPr="000F49B7">
              <w:rPr>
                <w:sz w:val="20"/>
                <w:u w:color="00000A"/>
              </w:rPr>
              <w:t>01</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4A07E1" w14:textId="77777777" w:rsidR="00891D8E" w:rsidRPr="000F49B7" w:rsidRDefault="00891D8E" w:rsidP="009E0131">
            <w:pPr>
              <w:jc w:val="center"/>
            </w:pPr>
            <w:r w:rsidRPr="000F49B7">
              <w:rPr>
                <w:sz w:val="20"/>
                <w:u w:color="00000A"/>
              </w:rPr>
              <w:t>04</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D044E" w14:textId="77777777" w:rsidR="00891D8E" w:rsidRPr="000F49B7" w:rsidRDefault="00891D8E" w:rsidP="009E0131">
            <w:r w:rsidRPr="000F49B7">
              <w:rPr>
                <w:sz w:val="20"/>
                <w:u w:color="00000A"/>
              </w:rPr>
              <w:t>Skatinti ir plėsti tarptautiškumą stiprinančias veiklas</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3AD556" w14:textId="77777777" w:rsidR="00891D8E" w:rsidRPr="000F49B7" w:rsidRDefault="00891D8E" w:rsidP="009E0131">
            <w:pPr>
              <w:rPr>
                <w:sz w:val="20"/>
                <w:u w:color="00000A"/>
              </w:rPr>
            </w:pPr>
            <w:r w:rsidRPr="000F49B7">
              <w:rPr>
                <w:sz w:val="20"/>
                <w:u w:color="00000A"/>
              </w:rPr>
              <w:t>V. Andrijauskaitė,</w:t>
            </w:r>
          </w:p>
          <w:p w14:paraId="34173C81" w14:textId="77777777" w:rsidR="00891D8E" w:rsidRPr="000F49B7" w:rsidRDefault="00891D8E" w:rsidP="009E0131">
            <w:pPr>
              <w:rPr>
                <w:sz w:val="20"/>
                <w:u w:color="00000A"/>
              </w:rPr>
            </w:pPr>
            <w:r w:rsidRPr="000F49B7">
              <w:rPr>
                <w:sz w:val="20"/>
                <w:u w:color="00000A"/>
              </w:rPr>
              <w:t>L. Albrikienė,</w:t>
            </w:r>
          </w:p>
          <w:p w14:paraId="7A78E8CB" w14:textId="77777777" w:rsidR="00891D8E" w:rsidRPr="000F49B7" w:rsidRDefault="00891D8E" w:rsidP="009E0131">
            <w:r w:rsidRPr="000F49B7">
              <w:rPr>
                <w:sz w:val="20"/>
                <w:u w:color="00000A"/>
              </w:rPr>
              <w:t>G. Laurinavičiūtė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879BFA" w14:textId="77777777" w:rsidR="00891D8E" w:rsidRPr="000F49B7" w:rsidRDefault="00891D8E" w:rsidP="009E0131">
            <w:r w:rsidRPr="000F49B7">
              <w:rPr>
                <w:sz w:val="20"/>
                <w:u w:color="00000A"/>
              </w:rPr>
              <w:t>Įvykusių tarptautinių renginių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776C68"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86C087" w14:textId="77777777" w:rsidR="00891D8E" w:rsidRPr="000F49B7" w:rsidRDefault="00891D8E" w:rsidP="009E0131">
            <w:pPr>
              <w:jc w:val="center"/>
            </w:pPr>
            <w:r w:rsidRPr="000F49B7">
              <w:rPr>
                <w:sz w:val="20"/>
                <w:u w:color="00000A"/>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94C081" w14:textId="77777777" w:rsidR="00891D8E" w:rsidRPr="000F49B7" w:rsidRDefault="00891D8E" w:rsidP="009E0131">
            <w:pPr>
              <w:jc w:val="center"/>
            </w:pPr>
            <w:r w:rsidRPr="000F49B7">
              <w:rPr>
                <w:sz w:val="20"/>
                <w:u w:color="00000A"/>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9D6F4" w14:textId="77777777" w:rsidR="00891D8E" w:rsidRPr="000F49B7" w:rsidRDefault="00891D8E" w:rsidP="009E0131">
            <w:pPr>
              <w:jc w:val="center"/>
            </w:pPr>
            <w:r w:rsidRPr="000F49B7">
              <w:rPr>
                <w:sz w:val="20"/>
                <w:u w:color="00000A"/>
              </w:rPr>
              <w:t>I–IV ketv.</w:t>
            </w:r>
          </w:p>
        </w:tc>
      </w:tr>
      <w:tr w:rsidR="00891D8E" w:rsidRPr="000F49B7" w14:paraId="6E585D72" w14:textId="77777777" w:rsidTr="009E0131">
        <w:trPr>
          <w:trHeight w:val="692"/>
          <w:jc w:val="center"/>
        </w:trPr>
        <w:tc>
          <w:tcPr>
            <w:tcW w:w="561" w:type="dxa"/>
            <w:vMerge/>
            <w:tcBorders>
              <w:top w:val="single" w:sz="4" w:space="0" w:color="000000"/>
              <w:left w:val="single" w:sz="4" w:space="0" w:color="000000"/>
              <w:bottom w:val="single" w:sz="4" w:space="0" w:color="000000"/>
              <w:right w:val="single" w:sz="4" w:space="0" w:color="000000"/>
            </w:tcBorders>
            <w:shd w:val="clear" w:color="auto" w:fill="D5DCE4"/>
          </w:tcPr>
          <w:p w14:paraId="2496BCDD" w14:textId="77777777" w:rsidR="00891D8E" w:rsidRPr="000F49B7" w:rsidRDefault="00891D8E" w:rsidP="009E0131"/>
        </w:tc>
        <w:tc>
          <w:tcPr>
            <w:tcW w:w="566" w:type="dxa"/>
            <w:vMerge/>
            <w:tcBorders>
              <w:top w:val="single" w:sz="4" w:space="0" w:color="000000"/>
              <w:left w:val="single" w:sz="4" w:space="0" w:color="000000"/>
              <w:bottom w:val="single" w:sz="4" w:space="0" w:color="000000"/>
              <w:right w:val="single" w:sz="4" w:space="0" w:color="000000"/>
            </w:tcBorders>
            <w:shd w:val="clear" w:color="auto" w:fill="C9C9C9"/>
          </w:tcPr>
          <w:p w14:paraId="45D834D7"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C5E0B3"/>
          </w:tcPr>
          <w:p w14:paraId="126FEBAF"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6AB1484D" w14:textId="77777777" w:rsidR="00891D8E" w:rsidRPr="000F49B7" w:rsidRDefault="00891D8E" w:rsidP="009E0131"/>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14:paraId="2E2FA6DD" w14:textId="77777777" w:rsidR="00891D8E" w:rsidRPr="000F49B7" w:rsidRDefault="00891D8E" w:rsidP="009E0131"/>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75212D8B" w14:textId="77777777" w:rsidR="00891D8E" w:rsidRPr="000F49B7" w:rsidRDefault="00891D8E" w:rsidP="009E0131"/>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DD35B8" w14:textId="77777777" w:rsidR="00891D8E" w:rsidRPr="000F49B7" w:rsidRDefault="00891D8E" w:rsidP="009E0131">
            <w:r w:rsidRPr="000F49B7">
              <w:rPr>
                <w:sz w:val="20"/>
                <w:u w:color="00000A"/>
              </w:rPr>
              <w:t>Dalyvavimų tarptautiniuose renginiuose užsienyje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629004"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3B9776" w14:textId="77777777" w:rsidR="00891D8E" w:rsidRPr="000F49B7" w:rsidRDefault="00891D8E" w:rsidP="009E0131">
            <w:pPr>
              <w:jc w:val="center"/>
            </w:pPr>
            <w:r w:rsidRPr="000F49B7">
              <w:rPr>
                <w:sz w:val="20"/>
                <w:u w:color="00000A"/>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2E5193" w14:textId="77777777" w:rsidR="00891D8E" w:rsidRPr="000F49B7" w:rsidRDefault="00891D8E" w:rsidP="009E0131">
            <w:pPr>
              <w:jc w:val="center"/>
            </w:pPr>
            <w:r w:rsidRPr="000F49B7">
              <w:rPr>
                <w:sz w:val="20"/>
                <w:u w:color="00000A"/>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C47B9" w14:textId="77777777" w:rsidR="00891D8E" w:rsidRPr="000F49B7" w:rsidRDefault="00891D8E" w:rsidP="009E0131">
            <w:pPr>
              <w:jc w:val="center"/>
            </w:pPr>
            <w:r w:rsidRPr="000F49B7">
              <w:rPr>
                <w:sz w:val="20"/>
                <w:u w:color="00000A"/>
              </w:rPr>
              <w:t>I–IV ketv.</w:t>
            </w:r>
          </w:p>
        </w:tc>
      </w:tr>
      <w:tr w:rsidR="00891D8E" w:rsidRPr="000F49B7" w14:paraId="4D9B9A2F" w14:textId="77777777" w:rsidTr="009E0131">
        <w:trPr>
          <w:trHeight w:val="69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4F05C511"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2B65F152" w14:textId="77777777" w:rsidR="00891D8E" w:rsidRPr="000F49B7" w:rsidRDefault="00891D8E" w:rsidP="009E0131">
            <w:pPr>
              <w:jc w:val="center"/>
            </w:pPr>
            <w:r w:rsidRPr="000F49B7">
              <w:rPr>
                <w:sz w:val="20"/>
                <w:u w:color="00000A"/>
              </w:rPr>
              <w:t>03</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00E7AFF5" w14:textId="77777777" w:rsidR="00891D8E" w:rsidRPr="000F49B7" w:rsidRDefault="00891D8E" w:rsidP="009E0131">
            <w:pPr>
              <w:jc w:val="center"/>
            </w:pPr>
            <w:r w:rsidRPr="000F49B7">
              <w:rPr>
                <w:sz w:val="20"/>
                <w:u w:color="00000A"/>
              </w:rPr>
              <w:t>02</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53560353" w14:textId="77777777" w:rsidR="00891D8E" w:rsidRPr="000F49B7" w:rsidRDefault="00891D8E" w:rsidP="009E0131">
            <w:r w:rsidRPr="000F49B7">
              <w:rPr>
                <w:sz w:val="20"/>
                <w:u w:color="00000A"/>
              </w:rPr>
              <w:t>Kelti SEMC specialistų kvalifikaciją ir vadybinę kompetenciją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CA5F45" w14:textId="77777777" w:rsidR="00891D8E" w:rsidRPr="000F49B7" w:rsidRDefault="00891D8E" w:rsidP="009E0131">
            <w:r w:rsidRPr="000F49B7">
              <w:rPr>
                <w:sz w:val="20"/>
                <w:u w:color="00000A"/>
              </w:rPr>
              <w:t>V. Andrijauskaitė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B5B062" w14:textId="77777777" w:rsidR="00891D8E" w:rsidRPr="000F49B7" w:rsidRDefault="00891D8E" w:rsidP="009E0131">
            <w:r w:rsidRPr="000F49B7">
              <w:rPr>
                <w:sz w:val="20"/>
                <w:u w:color="00000A"/>
              </w:rPr>
              <w:t>Kvalifikaciją kėlusių specialistų per metus dalis nuo visų specialistų skaičiaus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3C8308" w14:textId="77777777" w:rsidR="00891D8E" w:rsidRPr="000F49B7" w:rsidRDefault="00891D8E" w:rsidP="009E0131">
            <w:pPr>
              <w:jc w:val="center"/>
            </w:pPr>
            <w:r w:rsidRPr="000F49B7">
              <w:rPr>
                <w:sz w:val="20"/>
                <w:u w:color="00000A"/>
              </w:rPr>
              <w:t>Proc.</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7BA52C" w14:textId="77777777" w:rsidR="00891D8E" w:rsidRPr="000F49B7" w:rsidRDefault="00891D8E" w:rsidP="009E0131">
            <w:pPr>
              <w:jc w:val="center"/>
            </w:pPr>
            <w:r w:rsidRPr="000F49B7">
              <w:rPr>
                <w:sz w:val="20"/>
                <w:u w:color="00000A"/>
              </w:rPr>
              <w:t>86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7C459A" w14:textId="77777777" w:rsidR="00891D8E" w:rsidRPr="000F49B7" w:rsidRDefault="00891D8E" w:rsidP="009E0131">
            <w:pPr>
              <w:jc w:val="center"/>
            </w:pPr>
            <w:r w:rsidRPr="000F49B7">
              <w:rPr>
                <w:sz w:val="20"/>
                <w:u w:color="00000A"/>
              </w:rPr>
              <w:t>86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86FCC3" w14:textId="77777777" w:rsidR="00891D8E" w:rsidRPr="000F49B7" w:rsidRDefault="00891D8E" w:rsidP="009E0131">
            <w:pPr>
              <w:jc w:val="center"/>
            </w:pPr>
            <w:r w:rsidRPr="000F49B7">
              <w:rPr>
                <w:sz w:val="20"/>
                <w:u w:color="00000A"/>
              </w:rPr>
              <w:t>I–IV ketv.</w:t>
            </w:r>
          </w:p>
        </w:tc>
      </w:tr>
      <w:tr w:rsidR="00891D8E" w:rsidRPr="000F49B7" w14:paraId="6EE2BD76" w14:textId="77777777" w:rsidTr="009E0131">
        <w:trPr>
          <w:trHeight w:val="47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6576D2A4"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1A7BC80E" w14:textId="77777777" w:rsidR="00891D8E" w:rsidRPr="000F49B7" w:rsidRDefault="00891D8E" w:rsidP="009E0131">
            <w:pPr>
              <w:jc w:val="center"/>
            </w:pPr>
            <w:r w:rsidRPr="000F49B7">
              <w:rPr>
                <w:sz w:val="20"/>
                <w:u w:color="00000A"/>
              </w:rPr>
              <w:t>03</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19B678D6" w14:textId="77777777" w:rsidR="00891D8E" w:rsidRPr="000F49B7" w:rsidRDefault="00891D8E" w:rsidP="009E0131">
            <w:pPr>
              <w:jc w:val="center"/>
            </w:pPr>
            <w:r w:rsidRPr="000F49B7">
              <w:rPr>
                <w:sz w:val="20"/>
                <w:u w:color="00000A"/>
              </w:rPr>
              <w:t>03</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0846629E" w14:textId="77777777" w:rsidR="00891D8E" w:rsidRPr="000F49B7" w:rsidRDefault="00891D8E" w:rsidP="009E0131">
            <w:r w:rsidRPr="000F49B7">
              <w:rPr>
                <w:sz w:val="20"/>
                <w:u w:color="00000A"/>
              </w:rPr>
              <w:t>SEMC kultūrinių paslaugų ir veiklos skaitmeninimas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41F5B5" w14:textId="77777777" w:rsidR="00891D8E" w:rsidRPr="000F49B7" w:rsidRDefault="00891D8E" w:rsidP="009E0131">
            <w:r w:rsidRPr="000F49B7">
              <w:rPr>
                <w:sz w:val="20"/>
                <w:u w:color="00000A"/>
              </w:rPr>
              <w:t>G. Laurinavičiūtė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7BDDF8" w14:textId="77777777" w:rsidR="00891D8E" w:rsidRPr="000F49B7" w:rsidRDefault="00891D8E" w:rsidP="009E0131">
            <w:r w:rsidRPr="000F49B7">
              <w:rPr>
                <w:sz w:val="20"/>
                <w:u w:color="00000A"/>
              </w:rPr>
              <w:t>Peržiūrų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FF5C4B"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8483FD" w14:textId="5C87C4E3" w:rsidR="00891D8E" w:rsidRPr="000F49B7" w:rsidRDefault="00891D8E" w:rsidP="009E0131">
            <w:pPr>
              <w:jc w:val="center"/>
            </w:pPr>
            <w:r w:rsidRPr="000F49B7">
              <w:rPr>
                <w:sz w:val="20"/>
                <w:u w:color="00000A"/>
              </w:rPr>
              <w:t>10</w:t>
            </w:r>
            <w:r w:rsidR="009340B6" w:rsidRPr="000F49B7">
              <w:rPr>
                <w:sz w:val="20"/>
                <w:u w:color="00000A"/>
              </w:rPr>
              <w:t xml:space="preserve"> </w:t>
            </w:r>
            <w:r w:rsidRPr="000F49B7">
              <w:rPr>
                <w:sz w:val="20"/>
                <w:u w:color="00000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C8331D" w14:textId="5F991F91" w:rsidR="00891D8E" w:rsidRPr="000F49B7" w:rsidRDefault="00891D8E" w:rsidP="009E0131">
            <w:pPr>
              <w:jc w:val="center"/>
            </w:pPr>
            <w:r w:rsidRPr="000F49B7">
              <w:rPr>
                <w:sz w:val="20"/>
                <w:u w:color="00000A"/>
              </w:rPr>
              <w:t>150</w:t>
            </w:r>
            <w:r w:rsidR="009340B6" w:rsidRPr="000F49B7">
              <w:rPr>
                <w:sz w:val="20"/>
                <w:u w:color="00000A"/>
              </w:rPr>
              <w:t xml:space="preserve"> </w:t>
            </w:r>
            <w:r w:rsidRPr="000F49B7">
              <w:rPr>
                <w:sz w:val="20"/>
                <w:u w:color="00000A"/>
              </w:rPr>
              <w:t>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5DADD6" w14:textId="77777777" w:rsidR="00891D8E" w:rsidRPr="000F49B7" w:rsidRDefault="00891D8E" w:rsidP="009E0131">
            <w:pPr>
              <w:jc w:val="center"/>
            </w:pPr>
            <w:r w:rsidRPr="000F49B7">
              <w:rPr>
                <w:sz w:val="20"/>
                <w:u w:color="00000A"/>
              </w:rPr>
              <w:t>–</w:t>
            </w:r>
          </w:p>
        </w:tc>
      </w:tr>
      <w:tr w:rsidR="00891D8E" w:rsidRPr="000F49B7" w14:paraId="486F5955" w14:textId="77777777" w:rsidTr="009E0131">
        <w:trPr>
          <w:trHeight w:val="472"/>
          <w:jc w:val="center"/>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0B8B4617" w14:textId="77777777" w:rsidR="00891D8E" w:rsidRPr="000F49B7" w:rsidRDefault="00891D8E" w:rsidP="009E0131">
            <w:pPr>
              <w:jc w:val="center"/>
            </w:pPr>
            <w:r w:rsidRPr="000F49B7">
              <w:rPr>
                <w:sz w:val="20"/>
                <w:u w:color="00000A"/>
              </w:rPr>
              <w:t>01</w:t>
            </w:r>
          </w:p>
        </w:tc>
        <w:tc>
          <w:tcPr>
            <w:tcW w:w="566" w:type="dxa"/>
            <w:vMerge w:val="restart"/>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790C9B52" w14:textId="77777777" w:rsidR="00891D8E" w:rsidRPr="000F49B7" w:rsidRDefault="00891D8E" w:rsidP="009E0131">
            <w:pPr>
              <w:jc w:val="center"/>
            </w:pPr>
            <w:r w:rsidRPr="000F49B7">
              <w:rPr>
                <w:sz w:val="20"/>
                <w:u w:color="00000A"/>
              </w:rPr>
              <w:t>03</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73AF971E" w14:textId="77777777" w:rsidR="00891D8E" w:rsidRPr="000F49B7" w:rsidRDefault="00891D8E" w:rsidP="009E0131">
            <w:pPr>
              <w:jc w:val="center"/>
            </w:pPr>
            <w:r w:rsidRPr="000F49B7">
              <w:rPr>
                <w:sz w:val="20"/>
                <w:u w:color="00000A"/>
              </w:rPr>
              <w:t>03</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453D54" w14:textId="77777777" w:rsidR="00891D8E" w:rsidRPr="000F49B7" w:rsidRDefault="00891D8E" w:rsidP="009E0131">
            <w:pPr>
              <w:jc w:val="center"/>
            </w:pPr>
            <w:r w:rsidRPr="000F49B7">
              <w:rPr>
                <w:sz w:val="20"/>
              </w:rPr>
              <w:t>01</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4E9ADB" w14:textId="77777777" w:rsidR="00891D8E" w:rsidRPr="000F49B7" w:rsidRDefault="00891D8E" w:rsidP="009E0131">
            <w:r w:rsidRPr="000F49B7">
              <w:rPr>
                <w:sz w:val="20"/>
              </w:rPr>
              <w:t>Vykdyti SEMC fondų eksponatų skaitmeninimą</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78725" w14:textId="5C390203" w:rsidR="00891D8E" w:rsidRPr="003B64E9" w:rsidRDefault="003B64E9" w:rsidP="003B64E9">
            <w:pPr>
              <w:rPr>
                <w:sz w:val="20"/>
              </w:rPr>
            </w:pPr>
            <w:r>
              <w:rPr>
                <w:sz w:val="20"/>
              </w:rPr>
              <w:t xml:space="preserve">A. </w:t>
            </w:r>
            <w:r w:rsidR="00891D8E" w:rsidRPr="003B64E9">
              <w:rPr>
                <w:sz w:val="20"/>
              </w:rPr>
              <w:t>Astramskas</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86A22" w14:textId="77777777" w:rsidR="00891D8E" w:rsidRPr="000F49B7" w:rsidRDefault="00891D8E" w:rsidP="009E0131">
            <w:r w:rsidRPr="000F49B7">
              <w:rPr>
                <w:sz w:val="20"/>
              </w:rPr>
              <w:t>Suskaitmenintų eksponatų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C966E" w14:textId="77777777" w:rsidR="00891D8E" w:rsidRPr="000F49B7" w:rsidRDefault="00891D8E" w:rsidP="009E0131">
            <w:pPr>
              <w:jc w:val="center"/>
            </w:pPr>
            <w:r w:rsidRPr="000F49B7">
              <w:rPr>
                <w:sz w:val="20"/>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A3F260" w14:textId="77777777" w:rsidR="00891D8E" w:rsidRPr="000F49B7" w:rsidRDefault="00891D8E" w:rsidP="009E0131">
            <w:pPr>
              <w:jc w:val="center"/>
            </w:pPr>
            <w:r w:rsidRPr="000F49B7">
              <w:rPr>
                <w:sz w:val="2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5FC62" w14:textId="77777777" w:rsidR="00891D8E" w:rsidRPr="000F49B7" w:rsidRDefault="00891D8E" w:rsidP="009E0131">
            <w:pPr>
              <w:jc w:val="center"/>
            </w:pPr>
            <w:r w:rsidRPr="000F49B7">
              <w:rPr>
                <w:sz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FFF538" w14:textId="77777777" w:rsidR="00891D8E" w:rsidRPr="000F49B7" w:rsidRDefault="00891D8E" w:rsidP="009E0131">
            <w:pPr>
              <w:jc w:val="center"/>
            </w:pPr>
            <w:r w:rsidRPr="000F49B7">
              <w:rPr>
                <w:sz w:val="20"/>
                <w:u w:color="00000A"/>
              </w:rPr>
              <w:t>–</w:t>
            </w:r>
          </w:p>
        </w:tc>
      </w:tr>
      <w:tr w:rsidR="00891D8E" w:rsidRPr="000F49B7" w14:paraId="50324949" w14:textId="77777777" w:rsidTr="009E0131">
        <w:trPr>
          <w:trHeight w:val="472"/>
          <w:jc w:val="center"/>
        </w:trPr>
        <w:tc>
          <w:tcPr>
            <w:tcW w:w="561" w:type="dxa"/>
            <w:vMerge/>
            <w:tcBorders>
              <w:top w:val="single" w:sz="4" w:space="0" w:color="000000"/>
              <w:left w:val="single" w:sz="4" w:space="0" w:color="000000"/>
              <w:bottom w:val="single" w:sz="4" w:space="0" w:color="000000"/>
              <w:right w:val="single" w:sz="4" w:space="0" w:color="000000"/>
            </w:tcBorders>
            <w:shd w:val="clear" w:color="auto" w:fill="D5DCE4"/>
          </w:tcPr>
          <w:p w14:paraId="72C2F29C" w14:textId="77777777" w:rsidR="00891D8E" w:rsidRPr="000F49B7" w:rsidRDefault="00891D8E" w:rsidP="009E0131"/>
        </w:tc>
        <w:tc>
          <w:tcPr>
            <w:tcW w:w="566" w:type="dxa"/>
            <w:vMerge/>
            <w:tcBorders>
              <w:top w:val="single" w:sz="4" w:space="0" w:color="000000"/>
              <w:left w:val="single" w:sz="4" w:space="0" w:color="000000"/>
              <w:bottom w:val="single" w:sz="4" w:space="0" w:color="000000"/>
              <w:right w:val="single" w:sz="4" w:space="0" w:color="000000"/>
            </w:tcBorders>
            <w:shd w:val="clear" w:color="auto" w:fill="C9C9C9"/>
          </w:tcPr>
          <w:p w14:paraId="3BE2379E"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C5E0B3"/>
          </w:tcPr>
          <w:p w14:paraId="707C866E"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743E2896" w14:textId="77777777" w:rsidR="00891D8E" w:rsidRPr="000F49B7" w:rsidRDefault="00891D8E" w:rsidP="009E0131"/>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14:paraId="0FA801CC" w14:textId="77777777" w:rsidR="00891D8E" w:rsidRPr="000F49B7" w:rsidRDefault="00891D8E" w:rsidP="009E0131"/>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3B59B9F7" w14:textId="77777777" w:rsidR="00891D8E" w:rsidRPr="000F49B7" w:rsidRDefault="00891D8E" w:rsidP="009E0131"/>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3FFDD0" w14:textId="77777777" w:rsidR="00891D8E" w:rsidRPr="000F49B7" w:rsidRDefault="00891D8E" w:rsidP="009E0131">
            <w:r w:rsidRPr="000F49B7">
              <w:rPr>
                <w:sz w:val="20"/>
              </w:rPr>
              <w:t>Paskelbtų suskaitmenintų eksponatų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F90089" w14:textId="77777777" w:rsidR="00891D8E" w:rsidRPr="000F49B7" w:rsidRDefault="00891D8E" w:rsidP="009E0131">
            <w:pPr>
              <w:jc w:val="center"/>
            </w:pPr>
            <w:r w:rsidRPr="000F49B7">
              <w:rPr>
                <w:sz w:val="20"/>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9657DF" w14:textId="77777777" w:rsidR="00891D8E" w:rsidRPr="000F49B7" w:rsidRDefault="00891D8E" w:rsidP="009E0131">
            <w:pPr>
              <w:jc w:val="center"/>
            </w:pPr>
            <w:r w:rsidRPr="000F49B7">
              <w:rPr>
                <w:sz w:val="2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B5C027" w14:textId="77777777" w:rsidR="00891D8E" w:rsidRPr="000F49B7" w:rsidRDefault="00891D8E" w:rsidP="009E0131">
            <w:pPr>
              <w:jc w:val="center"/>
            </w:pPr>
            <w:r w:rsidRPr="000F49B7">
              <w:rPr>
                <w:sz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999692" w14:textId="77777777" w:rsidR="00891D8E" w:rsidRPr="000F49B7" w:rsidRDefault="00891D8E" w:rsidP="009E0131">
            <w:pPr>
              <w:jc w:val="center"/>
            </w:pPr>
            <w:r w:rsidRPr="000F49B7">
              <w:rPr>
                <w:sz w:val="20"/>
                <w:u w:color="00000A"/>
              </w:rPr>
              <w:t>–</w:t>
            </w:r>
          </w:p>
        </w:tc>
      </w:tr>
      <w:tr w:rsidR="00891D8E" w:rsidRPr="000F49B7" w14:paraId="3145D507" w14:textId="77777777" w:rsidTr="009E0131">
        <w:trPr>
          <w:trHeight w:val="47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34326517"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0C5CE898" w14:textId="77777777" w:rsidR="00891D8E" w:rsidRPr="000F49B7" w:rsidRDefault="00891D8E" w:rsidP="009E0131">
            <w:pPr>
              <w:jc w:val="center"/>
            </w:pPr>
            <w:r w:rsidRPr="000F49B7">
              <w:rPr>
                <w:sz w:val="20"/>
                <w:u w:color="00000A"/>
              </w:rPr>
              <w:t>03</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6353BC66" w14:textId="77777777" w:rsidR="00891D8E" w:rsidRPr="000F49B7" w:rsidRDefault="00891D8E" w:rsidP="009E0131">
            <w:pPr>
              <w:jc w:val="center"/>
            </w:pPr>
            <w:r w:rsidRPr="000F49B7">
              <w:rPr>
                <w:sz w:val="20"/>
                <w:u w:color="00000A"/>
              </w:rPr>
              <w:t>03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6F8334" w14:textId="77777777" w:rsidR="00891D8E" w:rsidRPr="000F49B7" w:rsidRDefault="00891D8E" w:rsidP="009E0131">
            <w:pPr>
              <w:jc w:val="center"/>
            </w:pPr>
            <w:r w:rsidRPr="000F49B7">
              <w:rPr>
                <w:sz w:val="20"/>
                <w:u w:color="00000A"/>
              </w:rPr>
              <w:t>02</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0915D1" w14:textId="77777777" w:rsidR="00891D8E" w:rsidRPr="000F49B7" w:rsidRDefault="00891D8E" w:rsidP="009E0131">
            <w:r w:rsidRPr="000F49B7">
              <w:rPr>
                <w:sz w:val="20"/>
                <w:u w:color="00000A"/>
              </w:rPr>
              <w:t>Vykdyti kultūrinių paslaugų skaitmeninimą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96C80B" w14:textId="77777777" w:rsidR="00891D8E" w:rsidRPr="000F49B7" w:rsidRDefault="00891D8E" w:rsidP="009E0131">
            <w:r w:rsidRPr="000F49B7">
              <w:rPr>
                <w:sz w:val="20"/>
                <w:u w:color="00000A"/>
              </w:rPr>
              <w:t>G. Laurinavičiūtė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853506" w14:textId="77777777" w:rsidR="00891D8E" w:rsidRPr="000F49B7" w:rsidRDefault="00891D8E" w:rsidP="009E0131">
            <w:r w:rsidRPr="000F49B7">
              <w:rPr>
                <w:sz w:val="20"/>
                <w:u w:color="00000A"/>
              </w:rPr>
              <w:t>Suskaitmenintų kultūros produktų skaičius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4FF7BB"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DF7E87" w14:textId="77777777" w:rsidR="00891D8E" w:rsidRPr="000F49B7" w:rsidRDefault="00891D8E" w:rsidP="009E0131">
            <w:pPr>
              <w:jc w:val="center"/>
            </w:pPr>
            <w:r w:rsidRPr="000F49B7">
              <w:rPr>
                <w:sz w:val="20"/>
                <w:u w:color="00000A"/>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05C05D" w14:textId="77777777" w:rsidR="00891D8E" w:rsidRPr="000F49B7" w:rsidRDefault="00891D8E" w:rsidP="009E0131">
            <w:pPr>
              <w:jc w:val="center"/>
            </w:pPr>
            <w:r w:rsidRPr="000F49B7">
              <w:rPr>
                <w:sz w:val="20"/>
                <w:u w:color="00000A"/>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B14F8E" w14:textId="77777777" w:rsidR="00891D8E" w:rsidRPr="000F49B7" w:rsidRDefault="00891D8E" w:rsidP="009E0131">
            <w:pPr>
              <w:jc w:val="center"/>
            </w:pPr>
            <w:r w:rsidRPr="000F49B7">
              <w:rPr>
                <w:sz w:val="20"/>
                <w:u w:color="00000A"/>
              </w:rPr>
              <w:t>–</w:t>
            </w:r>
          </w:p>
        </w:tc>
      </w:tr>
      <w:tr w:rsidR="00891D8E" w:rsidRPr="000F49B7" w14:paraId="7021CBEF" w14:textId="77777777" w:rsidTr="009E0131">
        <w:trPr>
          <w:trHeight w:val="47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5F0A35B3"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25BAEACC" w14:textId="77777777" w:rsidR="00891D8E" w:rsidRPr="000F49B7" w:rsidRDefault="00891D8E" w:rsidP="009E0131">
            <w:pPr>
              <w:jc w:val="center"/>
            </w:pPr>
            <w:r w:rsidRPr="000F49B7">
              <w:rPr>
                <w:sz w:val="20"/>
                <w:u w:color="00000A"/>
              </w:rPr>
              <w:t>03</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0ECE54A0" w14:textId="77777777" w:rsidR="00891D8E" w:rsidRPr="000F49B7" w:rsidRDefault="00891D8E" w:rsidP="009E0131">
            <w:pPr>
              <w:jc w:val="center"/>
            </w:pPr>
            <w:r w:rsidRPr="000F49B7">
              <w:rPr>
                <w:sz w:val="20"/>
                <w:u w:color="00000A"/>
              </w:rPr>
              <w:t>03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9140AA" w14:textId="77777777" w:rsidR="00891D8E" w:rsidRPr="000F49B7" w:rsidRDefault="00891D8E" w:rsidP="009E0131">
            <w:pPr>
              <w:jc w:val="center"/>
            </w:pPr>
            <w:r w:rsidRPr="000F49B7">
              <w:rPr>
                <w:sz w:val="20"/>
                <w:u w:color="00000A"/>
              </w:rPr>
              <w:t>03</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6A78A0" w14:textId="29A90ACB" w:rsidR="00891D8E" w:rsidRPr="000F49B7" w:rsidRDefault="00891D8E" w:rsidP="009E0131">
            <w:r w:rsidRPr="000F49B7">
              <w:rPr>
                <w:sz w:val="20"/>
                <w:u w:color="00000A"/>
              </w:rPr>
              <w:t xml:space="preserve">Sukurti Stasys Museum </w:t>
            </w:r>
            <w:r w:rsidR="003B64E9">
              <w:rPr>
                <w:sz w:val="20"/>
                <w:u w:color="00000A"/>
              </w:rPr>
              <w:t xml:space="preserve">interneto </w:t>
            </w:r>
            <w:r w:rsidRPr="000F49B7">
              <w:rPr>
                <w:sz w:val="20"/>
                <w:u w:color="00000A"/>
              </w:rPr>
              <w:t>svetainę</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A254D1" w14:textId="77777777" w:rsidR="00891D8E" w:rsidRPr="000F49B7" w:rsidRDefault="00891D8E" w:rsidP="009E0131">
            <w:r w:rsidRPr="000F49B7">
              <w:rPr>
                <w:sz w:val="20"/>
                <w:u w:color="00000A"/>
              </w:rPr>
              <w:t>V. Andrijauskaitė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C7C5E" w14:textId="77777777" w:rsidR="00891D8E" w:rsidRPr="000F49B7" w:rsidRDefault="00891D8E" w:rsidP="009E0131">
            <w:r w:rsidRPr="000F49B7">
              <w:rPr>
                <w:sz w:val="20"/>
                <w:u w:color="00000A"/>
              </w:rPr>
              <w:t>Sukurta interneto svetainė</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5BDC99"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2A80C6" w14:textId="77777777" w:rsidR="00891D8E" w:rsidRPr="000F49B7" w:rsidRDefault="00891D8E" w:rsidP="009E0131">
            <w:pPr>
              <w:jc w:val="center"/>
            </w:pPr>
            <w:r w:rsidRPr="000F49B7">
              <w:rPr>
                <w:sz w:val="20"/>
                <w:u w:color="00000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ADF56" w14:textId="77777777" w:rsidR="00891D8E" w:rsidRPr="000F49B7" w:rsidRDefault="00891D8E" w:rsidP="009E0131">
            <w:pPr>
              <w:jc w:val="center"/>
            </w:pPr>
            <w:r w:rsidRPr="000F49B7">
              <w:rPr>
                <w:sz w:val="20"/>
                <w:u w:color="00000A"/>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76A195" w14:textId="77777777" w:rsidR="00891D8E" w:rsidRPr="000F49B7" w:rsidRDefault="00891D8E" w:rsidP="009E0131">
            <w:pPr>
              <w:jc w:val="center"/>
            </w:pPr>
            <w:r w:rsidRPr="000F49B7">
              <w:rPr>
                <w:sz w:val="20"/>
              </w:rPr>
              <w:t>II ketv.</w:t>
            </w:r>
          </w:p>
        </w:tc>
      </w:tr>
    </w:tbl>
    <w:p w14:paraId="5B9984DC" w14:textId="77777777" w:rsidR="00891D8E" w:rsidRPr="000F49B7" w:rsidRDefault="00891D8E" w:rsidP="00891D8E">
      <w:pPr>
        <w:widowControl w:val="0"/>
        <w:ind w:left="324" w:hanging="324"/>
        <w:jc w:val="center"/>
        <w:rPr>
          <w:b/>
          <w:bCs/>
          <w:u w:color="00000A"/>
        </w:rPr>
      </w:pPr>
    </w:p>
    <w:p w14:paraId="2B8AE1A3" w14:textId="77777777" w:rsidR="00891D8E" w:rsidRPr="000F49B7" w:rsidRDefault="00891D8E" w:rsidP="00891D8E">
      <w:pPr>
        <w:widowControl w:val="0"/>
        <w:ind w:left="216" w:hanging="216"/>
        <w:jc w:val="center"/>
        <w:rPr>
          <w:b/>
          <w:bCs/>
          <w:u w:color="00000A"/>
        </w:rPr>
      </w:pPr>
    </w:p>
    <w:p w14:paraId="09FEEB68" w14:textId="77777777" w:rsidR="00891D8E" w:rsidRPr="000F49B7" w:rsidRDefault="00891D8E" w:rsidP="00891D8E">
      <w:pPr>
        <w:widowControl w:val="0"/>
        <w:ind w:left="108" w:hanging="108"/>
        <w:jc w:val="center"/>
        <w:rPr>
          <w:b/>
          <w:bCs/>
          <w:u w:color="00000A"/>
        </w:rPr>
      </w:pPr>
    </w:p>
    <w:p w14:paraId="383377BB" w14:textId="14154F56" w:rsidR="00891D8E" w:rsidRPr="000F49B7" w:rsidRDefault="00891D8E" w:rsidP="009E0131">
      <w:pPr>
        <w:jc w:val="center"/>
      </w:pPr>
    </w:p>
    <w:p w14:paraId="298501C0" w14:textId="77777777" w:rsidR="00891D8E" w:rsidRPr="000F49B7" w:rsidRDefault="00891D8E" w:rsidP="009E0131">
      <w:pPr>
        <w:jc w:val="center"/>
        <w:rPr>
          <w:b/>
          <w:bCs/>
          <w:u w:color="00000A"/>
        </w:rPr>
      </w:pPr>
      <w:r w:rsidRPr="000F49B7">
        <w:rPr>
          <w:b/>
          <w:bCs/>
          <w:u w:color="00000A"/>
        </w:rPr>
        <w:t>LĖŠŲ POREIKIS IR NUMATOMI FINANSAVIMO ŠALTINIAI</w:t>
      </w:r>
    </w:p>
    <w:p w14:paraId="6EA0DACB" w14:textId="77777777" w:rsidR="00891D8E" w:rsidRPr="000F49B7" w:rsidRDefault="00891D8E" w:rsidP="00891D8E">
      <w:pPr>
        <w:jc w:val="center"/>
        <w:rPr>
          <w:b/>
          <w:bCs/>
          <w:u w:color="00000A"/>
        </w:rPr>
      </w:pPr>
    </w:p>
    <w:p w14:paraId="2BF698DB" w14:textId="5CDB46AF" w:rsidR="00891D8E" w:rsidRPr="000F49B7" w:rsidRDefault="00891D8E" w:rsidP="00891D8E">
      <w:pPr>
        <w:jc w:val="center"/>
        <w:rPr>
          <w:b/>
          <w:bCs/>
          <w:u w:color="00000A"/>
        </w:rPr>
      </w:pPr>
      <w:r w:rsidRPr="000F49B7">
        <w:rPr>
          <w:u w:color="00000A"/>
        </w:rPr>
        <w:t xml:space="preserve">                                                                                                                                         </w:t>
      </w:r>
      <w:r w:rsidR="003B64E9">
        <w:rPr>
          <w:b/>
          <w:bCs/>
          <w:u w:color="00000A"/>
        </w:rPr>
        <w:t>t</w:t>
      </w:r>
      <w:r w:rsidRPr="000F49B7">
        <w:rPr>
          <w:b/>
          <w:bCs/>
          <w:u w:color="00000A"/>
        </w:rPr>
        <w:t>ūkst. Eur</w:t>
      </w:r>
    </w:p>
    <w:tbl>
      <w:tblPr>
        <w:tblStyle w:val="TableNormal"/>
        <w:tblW w:w="1205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7220"/>
        <w:gridCol w:w="2551"/>
        <w:gridCol w:w="2288"/>
      </w:tblGrid>
      <w:tr w:rsidR="00891D8E" w:rsidRPr="000F49B7" w14:paraId="7F56D097" w14:textId="77777777" w:rsidTr="009E0131">
        <w:trPr>
          <w:trHeight w:val="970"/>
          <w:jc w:val="center"/>
        </w:trPr>
        <w:tc>
          <w:tcPr>
            <w:tcW w:w="7220" w:type="dxa"/>
            <w:tcBorders>
              <w:top w:val="single" w:sz="8" w:space="0" w:color="000000"/>
              <w:left w:val="single" w:sz="8" w:space="0" w:color="000000"/>
              <w:bottom w:val="single" w:sz="8" w:space="0" w:color="000000"/>
              <w:right w:val="single" w:sz="8" w:space="0" w:color="000000"/>
            </w:tcBorders>
            <w:shd w:val="clear" w:color="auto" w:fill="BFBFBF"/>
            <w:tcMar>
              <w:top w:w="80" w:type="dxa"/>
              <w:left w:w="80" w:type="dxa"/>
              <w:bottom w:w="80" w:type="dxa"/>
              <w:right w:w="80" w:type="dxa"/>
            </w:tcMar>
            <w:vAlign w:val="center"/>
          </w:tcPr>
          <w:p w14:paraId="2E52CDD2" w14:textId="77777777" w:rsidR="00891D8E" w:rsidRPr="000F49B7" w:rsidRDefault="00891D8E" w:rsidP="009E0131">
            <w:pPr>
              <w:jc w:val="center"/>
            </w:pPr>
            <w:r w:rsidRPr="000F49B7">
              <w:rPr>
                <w:b/>
                <w:bCs/>
                <w:u w:color="00000A"/>
              </w:rPr>
              <w:t>Ekonominės klasifikacijos grupė, finansavimo šaltiniai</w:t>
            </w:r>
          </w:p>
        </w:tc>
        <w:tc>
          <w:tcPr>
            <w:tcW w:w="2551" w:type="dxa"/>
            <w:tcBorders>
              <w:top w:val="single" w:sz="8" w:space="0" w:color="000000"/>
              <w:left w:val="single" w:sz="8" w:space="0" w:color="000000"/>
              <w:bottom w:val="single" w:sz="8" w:space="0" w:color="000000"/>
              <w:right w:val="single" w:sz="8" w:space="0" w:color="000000"/>
            </w:tcBorders>
            <w:shd w:val="clear" w:color="auto" w:fill="BFBFBF"/>
            <w:tcMar>
              <w:top w:w="80" w:type="dxa"/>
              <w:left w:w="80" w:type="dxa"/>
              <w:bottom w:w="80" w:type="dxa"/>
              <w:right w:w="80" w:type="dxa"/>
            </w:tcMar>
            <w:vAlign w:val="center"/>
          </w:tcPr>
          <w:p w14:paraId="39AEB6F9" w14:textId="77777777" w:rsidR="00891D8E" w:rsidRPr="000F49B7" w:rsidRDefault="00891D8E" w:rsidP="009E0131">
            <w:pPr>
              <w:jc w:val="center"/>
              <w:rPr>
                <w:b/>
                <w:bCs/>
                <w:u w:color="00000A"/>
              </w:rPr>
            </w:pPr>
            <w:r w:rsidRPr="000F49B7">
              <w:rPr>
                <w:b/>
                <w:bCs/>
                <w:u w:color="00000A"/>
              </w:rPr>
              <w:t xml:space="preserve">Asignavimai </w:t>
            </w:r>
          </w:p>
          <w:p w14:paraId="7EAE4572" w14:textId="77777777" w:rsidR="00891D8E" w:rsidRPr="000F49B7" w:rsidRDefault="00891D8E" w:rsidP="009E0131">
            <w:pPr>
              <w:jc w:val="center"/>
              <w:rPr>
                <w:b/>
                <w:bCs/>
                <w:u w:color="00000A"/>
              </w:rPr>
            </w:pPr>
            <w:r w:rsidRPr="000F49B7">
              <w:rPr>
                <w:b/>
                <w:bCs/>
                <w:u w:color="00000A"/>
              </w:rPr>
              <w:t xml:space="preserve">2023 metams </w:t>
            </w:r>
          </w:p>
          <w:p w14:paraId="7EAB2231" w14:textId="77777777" w:rsidR="00891D8E" w:rsidRPr="000F49B7" w:rsidRDefault="00891D8E" w:rsidP="009E0131">
            <w:pPr>
              <w:jc w:val="center"/>
            </w:pPr>
            <w:r w:rsidRPr="000F49B7">
              <w:rPr>
                <w:b/>
                <w:bCs/>
                <w:u w:color="00000A"/>
              </w:rPr>
              <w:t>(bazinis biudžetas)</w:t>
            </w:r>
          </w:p>
        </w:tc>
        <w:tc>
          <w:tcPr>
            <w:tcW w:w="2288" w:type="dxa"/>
            <w:tcBorders>
              <w:top w:val="single" w:sz="8" w:space="0" w:color="000000"/>
              <w:left w:val="single" w:sz="8" w:space="0" w:color="000000"/>
              <w:bottom w:val="single" w:sz="4" w:space="0" w:color="000000"/>
              <w:right w:val="single" w:sz="8" w:space="0" w:color="000000"/>
            </w:tcBorders>
            <w:shd w:val="clear" w:color="auto" w:fill="BFBFBF"/>
            <w:tcMar>
              <w:top w:w="80" w:type="dxa"/>
              <w:left w:w="80" w:type="dxa"/>
              <w:bottom w:w="80" w:type="dxa"/>
              <w:right w:w="80" w:type="dxa"/>
            </w:tcMar>
            <w:vAlign w:val="center"/>
          </w:tcPr>
          <w:p w14:paraId="064BB4B4" w14:textId="77777777" w:rsidR="00891D8E" w:rsidRPr="000F49B7" w:rsidRDefault="00891D8E" w:rsidP="009E0131">
            <w:pPr>
              <w:jc w:val="center"/>
              <w:rPr>
                <w:b/>
                <w:bCs/>
                <w:u w:color="00000A"/>
              </w:rPr>
            </w:pPr>
            <w:r w:rsidRPr="000F49B7">
              <w:rPr>
                <w:b/>
                <w:bCs/>
                <w:u w:color="00000A"/>
              </w:rPr>
              <w:t xml:space="preserve">Asignavimai biudžetiniams </w:t>
            </w:r>
          </w:p>
          <w:p w14:paraId="21601D75" w14:textId="77777777" w:rsidR="00891D8E" w:rsidRPr="000F49B7" w:rsidRDefault="00891D8E" w:rsidP="009E0131">
            <w:pPr>
              <w:jc w:val="center"/>
            </w:pPr>
            <w:r w:rsidRPr="000F49B7">
              <w:rPr>
                <w:b/>
                <w:bCs/>
                <w:u w:color="00000A"/>
              </w:rPr>
              <w:t>2024 metams</w:t>
            </w:r>
          </w:p>
        </w:tc>
      </w:tr>
      <w:tr w:rsidR="00891D8E" w:rsidRPr="000F49B7" w14:paraId="15F4ECB5" w14:textId="77777777" w:rsidTr="009E0131">
        <w:trPr>
          <w:trHeight w:val="365"/>
          <w:jc w:val="center"/>
        </w:trPr>
        <w:tc>
          <w:tcPr>
            <w:tcW w:w="7220" w:type="dxa"/>
            <w:tcBorders>
              <w:top w:val="single" w:sz="8"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08D2ECF" w14:textId="77777777" w:rsidR="00891D8E" w:rsidRPr="000F49B7" w:rsidRDefault="00891D8E" w:rsidP="009E0131">
            <w:r w:rsidRPr="000F49B7">
              <w:rPr>
                <w:b/>
                <w:bCs/>
                <w:u w:color="00000A"/>
              </w:rPr>
              <w:t xml:space="preserve">1. LĖŠŲ POREIKIS IŠ VISO </w:t>
            </w:r>
          </w:p>
        </w:tc>
        <w:tc>
          <w:tcPr>
            <w:tcW w:w="2551" w:type="dxa"/>
            <w:tcBorders>
              <w:top w:val="single" w:sz="8"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349A214" w14:textId="77777777" w:rsidR="00891D8E" w:rsidRPr="000F49B7" w:rsidRDefault="00891D8E" w:rsidP="009E0131"/>
        </w:tc>
        <w:tc>
          <w:tcPr>
            <w:tcW w:w="228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ADB9BCD" w14:textId="77777777" w:rsidR="00891D8E" w:rsidRPr="000F49B7" w:rsidRDefault="00891D8E" w:rsidP="009E0131"/>
        </w:tc>
      </w:tr>
      <w:tr w:rsidR="00891D8E" w:rsidRPr="000F49B7" w14:paraId="49EB7F59" w14:textId="77777777" w:rsidTr="009E0131">
        <w:trPr>
          <w:trHeight w:val="330"/>
          <w:jc w:val="center"/>
        </w:trPr>
        <w:tc>
          <w:tcPr>
            <w:tcW w:w="7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298F14" w14:textId="77777777" w:rsidR="00891D8E" w:rsidRPr="000F49B7" w:rsidRDefault="00891D8E" w:rsidP="009E0131">
            <w:r w:rsidRPr="000F49B7">
              <w:rPr>
                <w:u w:color="00000A"/>
              </w:rPr>
              <w:t>1.1. Išlaidoms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62DC5E" w14:textId="77777777" w:rsidR="00891D8E" w:rsidRPr="000F49B7" w:rsidRDefault="00891D8E" w:rsidP="009E0131">
            <w:pPr>
              <w:jc w:val="center"/>
            </w:pPr>
            <w:r w:rsidRPr="000F49B7">
              <w:rPr>
                <w:u w:color="00000A"/>
              </w:rPr>
              <w:t>3966,8</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ACBD6B" w14:textId="77777777" w:rsidR="00891D8E" w:rsidRPr="000F49B7" w:rsidRDefault="00891D8E" w:rsidP="009E0131">
            <w:pPr>
              <w:jc w:val="center"/>
            </w:pPr>
            <w:r w:rsidRPr="000F49B7">
              <w:rPr>
                <w:u w:color="00000A"/>
              </w:rPr>
              <w:t>1572,5</w:t>
            </w:r>
          </w:p>
        </w:tc>
      </w:tr>
      <w:tr w:rsidR="00891D8E" w:rsidRPr="000F49B7" w14:paraId="5AECC879" w14:textId="77777777" w:rsidTr="009E0131">
        <w:trPr>
          <w:trHeight w:val="330"/>
          <w:jc w:val="center"/>
        </w:trPr>
        <w:tc>
          <w:tcPr>
            <w:tcW w:w="7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814C20" w14:textId="7775AC48" w:rsidR="00891D8E" w:rsidRPr="000F49B7" w:rsidRDefault="00891D8E" w:rsidP="009E0131">
            <w:r w:rsidRPr="000F49B7">
              <w:rPr>
                <w:u w:color="00000A"/>
              </w:rPr>
              <w:t xml:space="preserve">       iš jų darbo užmokesčiui</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525CCF" w14:textId="77777777" w:rsidR="00891D8E" w:rsidRPr="000F49B7" w:rsidRDefault="00891D8E" w:rsidP="009E0131">
            <w:pPr>
              <w:jc w:val="center"/>
            </w:pPr>
            <w:r w:rsidRPr="000F49B7">
              <w:rPr>
                <w:u w:color="00000A"/>
              </w:rPr>
              <w:t>236,14</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BF74B2" w14:textId="77777777" w:rsidR="00891D8E" w:rsidRPr="000F49B7" w:rsidRDefault="00891D8E" w:rsidP="009E0131">
            <w:pPr>
              <w:jc w:val="center"/>
            </w:pPr>
            <w:r w:rsidRPr="000F49B7">
              <w:rPr>
                <w:u w:color="00000A"/>
              </w:rPr>
              <w:t>567,8</w:t>
            </w:r>
          </w:p>
        </w:tc>
      </w:tr>
      <w:tr w:rsidR="00891D8E" w:rsidRPr="000F49B7" w14:paraId="1815EC9E" w14:textId="77777777" w:rsidTr="009E0131">
        <w:trPr>
          <w:trHeight w:val="330"/>
          <w:jc w:val="center"/>
        </w:trPr>
        <w:tc>
          <w:tcPr>
            <w:tcW w:w="722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8D3B4CE" w14:textId="77777777" w:rsidR="00891D8E" w:rsidRPr="000F49B7" w:rsidRDefault="00891D8E" w:rsidP="009E0131">
            <w:r w:rsidRPr="000F49B7">
              <w:rPr>
                <w:b/>
                <w:bCs/>
                <w:u w:color="00000A"/>
              </w:rPr>
              <w:t>2. FINANSAVIMO ŠALTINIAI</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14:paraId="7CCC1D6C" w14:textId="77777777" w:rsidR="00891D8E" w:rsidRPr="000F49B7" w:rsidRDefault="00891D8E" w:rsidP="009E0131"/>
        </w:tc>
        <w:tc>
          <w:tcPr>
            <w:tcW w:w="228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D91A93A" w14:textId="77777777" w:rsidR="00891D8E" w:rsidRPr="000F49B7" w:rsidRDefault="00891D8E" w:rsidP="009E0131"/>
        </w:tc>
      </w:tr>
      <w:tr w:rsidR="00891D8E" w:rsidRPr="000F49B7" w14:paraId="43BEE6AF" w14:textId="77777777" w:rsidTr="009E0131">
        <w:trPr>
          <w:trHeight w:val="330"/>
          <w:jc w:val="center"/>
        </w:trPr>
        <w:tc>
          <w:tcPr>
            <w:tcW w:w="7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231502" w14:textId="77777777" w:rsidR="00891D8E" w:rsidRPr="000F49B7" w:rsidRDefault="00891D8E" w:rsidP="009E0131">
            <w:r w:rsidRPr="000F49B7">
              <w:rPr>
                <w:b/>
                <w:bCs/>
                <w:u w:color="00000A"/>
              </w:rPr>
              <w:t>2.1. Savivaldybės biudžetas, iš jo</w:t>
            </w:r>
            <w:r w:rsidRPr="000F49B7">
              <w:rPr>
                <w:bCs/>
                <w:u w:color="00000A"/>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E9BCA1" w14:textId="77777777" w:rsidR="00891D8E" w:rsidRPr="000F49B7" w:rsidRDefault="00891D8E" w:rsidP="009E0131">
            <w:pPr>
              <w:jc w:val="center"/>
            </w:pPr>
            <w:r w:rsidRPr="000F49B7">
              <w:rPr>
                <w:b/>
                <w:bCs/>
                <w:u w:color="00000A"/>
              </w:rPr>
              <w:t>3966,8</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F62A3C" w14:textId="77777777" w:rsidR="00891D8E" w:rsidRPr="000F49B7" w:rsidRDefault="00891D8E" w:rsidP="009E0131">
            <w:pPr>
              <w:jc w:val="center"/>
            </w:pPr>
            <w:r w:rsidRPr="000F49B7">
              <w:rPr>
                <w:u w:color="00000A"/>
              </w:rPr>
              <w:t>1552,5</w:t>
            </w:r>
          </w:p>
        </w:tc>
      </w:tr>
      <w:tr w:rsidR="00891D8E" w:rsidRPr="000F49B7" w14:paraId="054CBEDC" w14:textId="77777777" w:rsidTr="009E0131">
        <w:trPr>
          <w:trHeight w:val="330"/>
          <w:jc w:val="center"/>
        </w:trPr>
        <w:tc>
          <w:tcPr>
            <w:tcW w:w="7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A4ABD5" w14:textId="77777777" w:rsidR="00891D8E" w:rsidRPr="000F49B7" w:rsidRDefault="00891D8E" w:rsidP="009E0131">
            <w:r w:rsidRPr="000F49B7">
              <w:rPr>
                <w:u w:color="00000A"/>
              </w:rPr>
              <w:t>2.1.1. Savivaldybės biudžeto lėšos (</w:t>
            </w:r>
            <w:r w:rsidRPr="000F49B7">
              <w:rPr>
                <w:bCs/>
                <w:u w:color="00000A"/>
              </w:rPr>
              <w:t>SB</w:t>
            </w:r>
            <w:r w:rsidRPr="000F49B7">
              <w:rPr>
                <w:u w:color="00000A"/>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60BF35" w14:textId="77777777" w:rsidR="00891D8E" w:rsidRPr="000F49B7" w:rsidRDefault="00891D8E" w:rsidP="009E0131">
            <w:pPr>
              <w:jc w:val="center"/>
            </w:pPr>
            <w:r w:rsidRPr="000F49B7">
              <w:t>1475,74</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409E6" w14:textId="77777777" w:rsidR="00891D8E" w:rsidRPr="000F49B7" w:rsidRDefault="00891D8E" w:rsidP="009E0131">
            <w:pPr>
              <w:jc w:val="center"/>
            </w:pPr>
            <w:r w:rsidRPr="000F49B7">
              <w:rPr>
                <w:u w:color="00000A"/>
              </w:rPr>
              <w:t>1414,5</w:t>
            </w:r>
          </w:p>
        </w:tc>
      </w:tr>
      <w:tr w:rsidR="00891D8E" w:rsidRPr="000F49B7" w14:paraId="35F894D8" w14:textId="77777777" w:rsidTr="009E0131">
        <w:trPr>
          <w:trHeight w:val="630"/>
          <w:jc w:val="center"/>
        </w:trPr>
        <w:tc>
          <w:tcPr>
            <w:tcW w:w="7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42B824" w14:textId="77777777" w:rsidR="00891D8E" w:rsidRPr="000F49B7" w:rsidRDefault="00891D8E" w:rsidP="009E0131">
            <w:r w:rsidRPr="000F49B7">
              <w:t>2.1.2. Valstybės biudžeto specialiosios tikslinės dotacijos lėšos valstybės funkcijoms atlikti (</w:t>
            </w:r>
            <w:r w:rsidRPr="000F49B7">
              <w:rPr>
                <w:bCs/>
              </w:rPr>
              <w:t>VBSF</w:t>
            </w:r>
            <w:r w:rsidRPr="000F49B7">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F1C16" w14:textId="77777777" w:rsidR="00891D8E" w:rsidRPr="000F49B7" w:rsidRDefault="00891D8E" w:rsidP="009E0131"/>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055E1F" w14:textId="77777777" w:rsidR="00891D8E" w:rsidRPr="000F49B7" w:rsidRDefault="00891D8E" w:rsidP="009E0131"/>
        </w:tc>
      </w:tr>
      <w:tr w:rsidR="00891D8E" w:rsidRPr="000F49B7" w14:paraId="3CA9FFEE" w14:textId="77777777" w:rsidTr="009E0131">
        <w:trPr>
          <w:trHeight w:val="630"/>
          <w:jc w:val="center"/>
        </w:trPr>
        <w:tc>
          <w:tcPr>
            <w:tcW w:w="7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72E42F" w14:textId="77777777" w:rsidR="00891D8E" w:rsidRPr="000F49B7" w:rsidRDefault="00891D8E" w:rsidP="009E0131">
            <w:r w:rsidRPr="000F49B7">
              <w:rPr>
                <w:u w:color="00000A"/>
              </w:rPr>
              <w:t>2.1.3. Valstybės biudžeto specialiosios tikslinės dotacijos lėšos regioninėms įstaigoms ir klasėms finansuoti (</w:t>
            </w:r>
            <w:r w:rsidRPr="000F49B7">
              <w:rPr>
                <w:bCs/>
                <w:u w:color="00000A"/>
              </w:rPr>
              <w:t>VBSR</w:t>
            </w:r>
            <w:r w:rsidRPr="000F49B7">
              <w:rPr>
                <w:u w:color="00000A"/>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A89E03" w14:textId="77777777" w:rsidR="00891D8E" w:rsidRPr="000F49B7" w:rsidRDefault="00891D8E" w:rsidP="009E0131">
            <w:pPr>
              <w:jc w:val="center"/>
            </w:pPr>
            <w:r w:rsidRPr="000F49B7">
              <w:rPr>
                <w:u w:color="00000A"/>
              </w:rPr>
              <w:t>0</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C2C91C" w14:textId="77777777" w:rsidR="00891D8E" w:rsidRPr="000F49B7" w:rsidRDefault="00891D8E" w:rsidP="009E0131"/>
        </w:tc>
      </w:tr>
      <w:tr w:rsidR="00891D8E" w:rsidRPr="000F49B7" w14:paraId="16A49705" w14:textId="77777777" w:rsidTr="009E0131">
        <w:trPr>
          <w:trHeight w:val="330"/>
          <w:jc w:val="center"/>
        </w:trPr>
        <w:tc>
          <w:tcPr>
            <w:tcW w:w="7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CC0F3F" w14:textId="77777777" w:rsidR="00891D8E" w:rsidRPr="000F49B7" w:rsidRDefault="00891D8E" w:rsidP="009E0131">
            <w:r w:rsidRPr="000F49B7">
              <w:rPr>
                <w:u w:color="00000A"/>
              </w:rPr>
              <w:t>2.1.4. Įstaigų pajamos už paslaugas (</w:t>
            </w:r>
            <w:r w:rsidRPr="000F49B7">
              <w:rPr>
                <w:bCs/>
                <w:u w:color="00000A"/>
              </w:rPr>
              <w:t>SP</w:t>
            </w:r>
            <w:r w:rsidRPr="000F49B7">
              <w:rPr>
                <w:u w:color="00000A"/>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71D029" w14:textId="77777777" w:rsidR="00891D8E" w:rsidRPr="000F49B7" w:rsidRDefault="00891D8E" w:rsidP="009E0131">
            <w:pPr>
              <w:jc w:val="center"/>
            </w:pPr>
            <w:r w:rsidRPr="000F49B7">
              <w:rPr>
                <w:u w:color="00000A"/>
              </w:rPr>
              <w:t>2,9</w:t>
            </w:r>
          </w:p>
        </w:tc>
        <w:tc>
          <w:tcPr>
            <w:tcW w:w="228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C4B7A6E" w14:textId="77777777" w:rsidR="00891D8E" w:rsidRPr="000F49B7" w:rsidRDefault="00891D8E" w:rsidP="009E0131">
            <w:pPr>
              <w:jc w:val="center"/>
            </w:pPr>
            <w:r w:rsidRPr="000F49B7">
              <w:rPr>
                <w:u w:color="00000A"/>
              </w:rPr>
              <w:t>8,0</w:t>
            </w:r>
          </w:p>
        </w:tc>
      </w:tr>
      <w:tr w:rsidR="00891D8E" w:rsidRPr="000F49B7" w14:paraId="27A85568" w14:textId="77777777" w:rsidTr="009E0131">
        <w:trPr>
          <w:trHeight w:val="330"/>
          <w:jc w:val="center"/>
        </w:trPr>
        <w:tc>
          <w:tcPr>
            <w:tcW w:w="7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42521D" w14:textId="77777777" w:rsidR="00891D8E" w:rsidRPr="000F49B7" w:rsidRDefault="00891D8E" w:rsidP="009E0131">
            <w:r w:rsidRPr="000F49B7">
              <w:rPr>
                <w:u w:color="00000A"/>
              </w:rPr>
              <w:t>2.1.5. Valstybės biudžeto lėšos (</w:t>
            </w:r>
            <w:r w:rsidRPr="000F49B7">
              <w:rPr>
                <w:bCs/>
                <w:u w:color="00000A"/>
              </w:rPr>
              <w:t>VB)</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54FE52" w14:textId="77777777" w:rsidR="00891D8E" w:rsidRPr="000F49B7" w:rsidRDefault="00891D8E" w:rsidP="009E0131">
            <w:pPr>
              <w:jc w:val="center"/>
            </w:pPr>
            <w:r w:rsidRPr="000F49B7">
              <w:rPr>
                <w:u w:color="00000A"/>
              </w:rPr>
              <w:t>35,6</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AD7D2F" w14:textId="77777777" w:rsidR="00891D8E" w:rsidRPr="000F49B7" w:rsidRDefault="00891D8E" w:rsidP="009E0131">
            <w:pPr>
              <w:jc w:val="center"/>
            </w:pPr>
            <w:r w:rsidRPr="000F49B7">
              <w:rPr>
                <w:u w:color="00000A"/>
              </w:rPr>
              <w:t>80</w:t>
            </w:r>
          </w:p>
        </w:tc>
      </w:tr>
      <w:tr w:rsidR="00891D8E" w:rsidRPr="000F49B7" w14:paraId="747B4194" w14:textId="77777777" w:rsidTr="009E0131">
        <w:trPr>
          <w:trHeight w:val="330"/>
          <w:jc w:val="center"/>
        </w:trPr>
        <w:tc>
          <w:tcPr>
            <w:tcW w:w="7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E14ED2" w14:textId="77777777" w:rsidR="00891D8E" w:rsidRPr="000F49B7" w:rsidRDefault="00891D8E" w:rsidP="009E0131">
            <w:r w:rsidRPr="000F49B7">
              <w:rPr>
                <w:u w:color="00000A"/>
              </w:rPr>
              <w:t>2.1.6. Paskolos lėšos (</w:t>
            </w:r>
            <w:r w:rsidRPr="000F49B7">
              <w:rPr>
                <w:bCs/>
                <w:u w:color="00000A"/>
              </w:rPr>
              <w:t>P</w:t>
            </w:r>
            <w:r w:rsidRPr="000F49B7">
              <w:rPr>
                <w:u w:color="00000A"/>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99B88B" w14:textId="77777777" w:rsidR="00891D8E" w:rsidRPr="000F49B7" w:rsidRDefault="00891D8E" w:rsidP="009E0131">
            <w:pPr>
              <w:jc w:val="center"/>
            </w:pPr>
            <w:r w:rsidRPr="000F49B7">
              <w:rPr>
                <w:u w:color="00000A"/>
              </w:rPr>
              <w:t>0</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494F7E" w14:textId="77777777" w:rsidR="00891D8E" w:rsidRPr="000F49B7" w:rsidRDefault="00891D8E" w:rsidP="009E0131">
            <w:pPr>
              <w:jc w:val="center"/>
            </w:pPr>
            <w:r w:rsidRPr="000F49B7">
              <w:rPr>
                <w:u w:color="00000A"/>
              </w:rPr>
              <w:t>0</w:t>
            </w:r>
          </w:p>
        </w:tc>
      </w:tr>
      <w:tr w:rsidR="00891D8E" w:rsidRPr="000F49B7" w14:paraId="60157ABE" w14:textId="77777777" w:rsidTr="009E0131">
        <w:trPr>
          <w:trHeight w:val="330"/>
          <w:jc w:val="center"/>
        </w:trPr>
        <w:tc>
          <w:tcPr>
            <w:tcW w:w="7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8FC7EF" w14:textId="77777777" w:rsidR="00891D8E" w:rsidRPr="000F49B7" w:rsidRDefault="00891D8E" w:rsidP="009E0131">
            <w:r w:rsidRPr="000F49B7">
              <w:rPr>
                <w:u w:color="00000A"/>
              </w:rPr>
              <w:t>2.1.7. Europos Sąjungos struktūrinių fondų lėšos (</w:t>
            </w:r>
            <w:r w:rsidRPr="000F49B7">
              <w:rPr>
                <w:bCs/>
                <w:u w:color="00000A"/>
              </w:rPr>
              <w:t>ES</w:t>
            </w:r>
            <w:r w:rsidRPr="000F49B7">
              <w:rPr>
                <w:u w:color="00000A"/>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F5DC0A" w14:textId="77777777" w:rsidR="00891D8E" w:rsidRPr="000F49B7" w:rsidRDefault="00891D8E" w:rsidP="009E0131">
            <w:pPr>
              <w:jc w:val="center"/>
            </w:pPr>
            <w:r w:rsidRPr="000F49B7">
              <w:rPr>
                <w:b/>
                <w:bCs/>
                <w:u w:color="00000A"/>
              </w:rPr>
              <w:t>2452,6</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0738A8" w14:textId="77777777" w:rsidR="00891D8E" w:rsidRPr="000F49B7" w:rsidRDefault="00891D8E" w:rsidP="009E0131">
            <w:pPr>
              <w:jc w:val="center"/>
            </w:pPr>
            <w:r w:rsidRPr="000F49B7">
              <w:rPr>
                <w:u w:color="00000A"/>
              </w:rPr>
              <w:t>50</w:t>
            </w:r>
          </w:p>
        </w:tc>
      </w:tr>
      <w:tr w:rsidR="00891D8E" w:rsidRPr="000F49B7" w14:paraId="0357C14E" w14:textId="77777777" w:rsidTr="009E0131">
        <w:trPr>
          <w:trHeight w:val="330"/>
          <w:jc w:val="center"/>
        </w:trPr>
        <w:tc>
          <w:tcPr>
            <w:tcW w:w="7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12B2A6" w14:textId="77777777" w:rsidR="00891D8E" w:rsidRPr="000F49B7" w:rsidRDefault="00891D8E" w:rsidP="009E0131">
            <w:r w:rsidRPr="000F49B7">
              <w:rPr>
                <w:b/>
                <w:bCs/>
                <w:u w:color="00000A"/>
              </w:rPr>
              <w:t>2.2. Kiti šaltiniai, iš viso:</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5C6C29" w14:textId="77777777" w:rsidR="00891D8E" w:rsidRPr="000F49B7" w:rsidRDefault="00891D8E" w:rsidP="009E0131"/>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AE4346" w14:textId="77777777" w:rsidR="00891D8E" w:rsidRPr="000F49B7" w:rsidRDefault="00891D8E" w:rsidP="009E0131">
            <w:pPr>
              <w:jc w:val="center"/>
            </w:pPr>
            <w:r w:rsidRPr="000F49B7">
              <w:rPr>
                <w:u w:color="00000A"/>
              </w:rPr>
              <w:t>20</w:t>
            </w:r>
          </w:p>
        </w:tc>
      </w:tr>
      <w:tr w:rsidR="00891D8E" w:rsidRPr="000F49B7" w14:paraId="18BD07E8" w14:textId="77777777" w:rsidTr="009E0131">
        <w:trPr>
          <w:trHeight w:val="330"/>
          <w:jc w:val="center"/>
        </w:trPr>
        <w:tc>
          <w:tcPr>
            <w:tcW w:w="7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9F7DE3" w14:textId="77777777" w:rsidR="00891D8E" w:rsidRPr="000F49B7" w:rsidRDefault="00891D8E" w:rsidP="009E0131">
            <w:r w:rsidRPr="000F49B7">
              <w:rPr>
                <w:u w:color="00000A"/>
              </w:rPr>
              <w:t>2.2.1. Gyventojų pajamų mokestis (</w:t>
            </w:r>
            <w:r w:rsidRPr="000F49B7">
              <w:rPr>
                <w:bCs/>
                <w:u w:color="00000A"/>
              </w:rPr>
              <w:t>GPM</w:t>
            </w:r>
            <w:r w:rsidRPr="000F49B7">
              <w:rPr>
                <w:u w:color="00000A"/>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AD6246" w14:textId="77777777" w:rsidR="00891D8E" w:rsidRPr="000F49B7" w:rsidRDefault="00891D8E" w:rsidP="009E0131"/>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A01E74" w14:textId="77777777" w:rsidR="00891D8E" w:rsidRPr="000F49B7" w:rsidRDefault="00891D8E" w:rsidP="009E0131"/>
        </w:tc>
      </w:tr>
      <w:tr w:rsidR="00891D8E" w:rsidRPr="000F49B7" w14:paraId="2DA44535" w14:textId="77777777" w:rsidTr="009E0131">
        <w:trPr>
          <w:trHeight w:val="330"/>
          <w:jc w:val="center"/>
        </w:trPr>
        <w:tc>
          <w:tcPr>
            <w:tcW w:w="7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E518DD" w14:textId="77777777" w:rsidR="00891D8E" w:rsidRPr="000F49B7" w:rsidRDefault="00891D8E" w:rsidP="009E0131">
            <w:r w:rsidRPr="000F49B7">
              <w:rPr>
                <w:u w:color="00000A"/>
              </w:rPr>
              <w:t>2.2.2. Rėmėjų lėšos (</w:t>
            </w:r>
            <w:r w:rsidRPr="000F49B7">
              <w:rPr>
                <w:bCs/>
                <w:u w:color="00000A"/>
              </w:rPr>
              <w:t>RL</w:t>
            </w:r>
            <w:r w:rsidRPr="000F49B7">
              <w:rPr>
                <w:u w:color="00000A"/>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F797FF" w14:textId="77777777" w:rsidR="00891D8E" w:rsidRPr="000F49B7" w:rsidRDefault="00891D8E" w:rsidP="009E0131"/>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8EF6F0" w14:textId="77777777" w:rsidR="00891D8E" w:rsidRPr="000F49B7" w:rsidRDefault="00891D8E" w:rsidP="009E0131"/>
        </w:tc>
      </w:tr>
      <w:tr w:rsidR="00891D8E" w:rsidRPr="000F49B7" w14:paraId="28A389A3" w14:textId="77777777" w:rsidTr="009E0131">
        <w:trPr>
          <w:trHeight w:val="330"/>
          <w:jc w:val="center"/>
        </w:trPr>
        <w:tc>
          <w:tcPr>
            <w:tcW w:w="7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FCAF0" w14:textId="77777777" w:rsidR="00891D8E" w:rsidRPr="000F49B7" w:rsidRDefault="00891D8E" w:rsidP="009E0131">
            <w:r w:rsidRPr="000F49B7">
              <w:rPr>
                <w:u w:color="00000A"/>
              </w:rPr>
              <w:t>2.2.3. Kiti šaltiniai</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191402" w14:textId="77777777" w:rsidR="00891D8E" w:rsidRPr="000F49B7" w:rsidRDefault="00891D8E" w:rsidP="009E0131"/>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15AC1" w14:textId="77777777" w:rsidR="00891D8E" w:rsidRPr="000F49B7" w:rsidRDefault="00891D8E" w:rsidP="009E0131">
            <w:pPr>
              <w:jc w:val="center"/>
            </w:pPr>
            <w:r w:rsidRPr="000F49B7">
              <w:rPr>
                <w:u w:color="00000A"/>
              </w:rPr>
              <w:t>20,0</w:t>
            </w:r>
          </w:p>
        </w:tc>
      </w:tr>
    </w:tbl>
    <w:p w14:paraId="68553EAF" w14:textId="522B8A6A" w:rsidR="00B06EC8" w:rsidRPr="000F49B7" w:rsidRDefault="00B06EC8" w:rsidP="009340B6">
      <w:pPr>
        <w:rPr>
          <w:rFonts w:eastAsia="MS Mincho;MS Gothic"/>
          <w:b/>
          <w:szCs w:val="22"/>
        </w:rPr>
      </w:pPr>
    </w:p>
    <w:sectPr w:rsidR="00B06EC8" w:rsidRPr="000F49B7" w:rsidSect="00DC0483">
      <w:pgSz w:w="16840" w:h="11907" w:orient="landscape" w:code="9"/>
      <w:pgMar w:top="1134" w:right="1134" w:bottom="567" w:left="1134" w:header="0" w:footer="0" w:gutter="0"/>
      <w:paperSrc w:first="1" w:other="1"/>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FFE24" w14:textId="77777777" w:rsidR="00750C1F" w:rsidRDefault="00750C1F">
      <w:r>
        <w:separator/>
      </w:r>
    </w:p>
  </w:endnote>
  <w:endnote w:type="continuationSeparator" w:id="0">
    <w:p w14:paraId="600115DF" w14:textId="77777777" w:rsidR="00750C1F" w:rsidRDefault="0075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 w:name="MS Mincho;MS Gothic">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alMT">
    <w:altName w:val="Arial Unicode MS"/>
    <w:charset w:val="8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0ECE6" w14:textId="77777777" w:rsidR="005076AD" w:rsidRDefault="005076AD" w:rsidP="00BE4566">
    <w:pPr>
      <w:tabs>
        <w:tab w:val="left" w:pos="8445"/>
      </w:tabs>
    </w:pPr>
    <w:r>
      <w:tab/>
    </w:r>
  </w:p>
  <w:p w14:paraId="27BCFDF6" w14:textId="77777777" w:rsidR="005076AD" w:rsidRDefault="005076AD"/>
  <w:p w14:paraId="18678802" w14:textId="77777777" w:rsidR="005076AD" w:rsidRDefault="005076AD">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BDCCD" w14:textId="77777777" w:rsidR="005076AD" w:rsidRDefault="005076AD" w:rsidP="00DD20B8">
    <w:pPr>
      <w:pStyle w:val="Porat"/>
    </w:pPr>
  </w:p>
  <w:p w14:paraId="23C29325" w14:textId="77777777" w:rsidR="005076AD" w:rsidRDefault="005076AD" w:rsidP="00DD20B8">
    <w:pPr>
      <w:pStyle w:val="Porat"/>
    </w:pPr>
  </w:p>
  <w:p w14:paraId="7A93B0DA" w14:textId="77777777" w:rsidR="005076AD" w:rsidRDefault="005076AD" w:rsidP="00DD20B8">
    <w:pPr>
      <w:pStyle w:val="Porat"/>
    </w:pPr>
  </w:p>
  <w:p w14:paraId="0EF4A72A" w14:textId="77777777" w:rsidR="005076AD" w:rsidRDefault="005076AD"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ECA05" w14:textId="77777777" w:rsidR="00750C1F" w:rsidRDefault="00750C1F">
      <w:r>
        <w:separator/>
      </w:r>
    </w:p>
  </w:footnote>
  <w:footnote w:type="continuationSeparator" w:id="0">
    <w:p w14:paraId="5B17C70D" w14:textId="77777777" w:rsidR="00750C1F" w:rsidRDefault="00750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FABE6" w14:textId="77777777" w:rsidR="005076AD" w:rsidRDefault="005076AD">
    <w:pPr>
      <w:pStyle w:val="Antrats"/>
      <w:jc w:val="center"/>
    </w:pPr>
  </w:p>
  <w:p w14:paraId="7A426467" w14:textId="77777777" w:rsidR="005076AD" w:rsidRDefault="005076AD">
    <w:pPr>
      <w:pStyle w:val="Antrats"/>
      <w:jc w:val="center"/>
    </w:pPr>
  </w:p>
  <w:p w14:paraId="6012B90E" w14:textId="77777777" w:rsidR="005076AD" w:rsidRDefault="005076AD">
    <w:pPr>
      <w:pStyle w:val="Antrats"/>
      <w:jc w:val="center"/>
    </w:pPr>
    <w:r>
      <w:fldChar w:fldCharType="begin"/>
    </w:r>
    <w:r>
      <w:instrText xml:space="preserve"> PAGE   \* MERGEFORMAT </w:instrText>
    </w:r>
    <w:r>
      <w:fldChar w:fldCharType="separate"/>
    </w:r>
    <w:r w:rsidR="00BA6846">
      <w:rPr>
        <w:noProof/>
      </w:rPr>
      <w:t>2</w:t>
    </w:r>
    <w:r>
      <w:rPr>
        <w:noProof/>
      </w:rPr>
      <w:fldChar w:fldCharType="end"/>
    </w:r>
  </w:p>
  <w:p w14:paraId="49522ED1" w14:textId="77777777" w:rsidR="005076AD" w:rsidRDefault="005076A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0127F"/>
    <w:multiLevelType w:val="hybridMultilevel"/>
    <w:tmpl w:val="B232C102"/>
    <w:lvl w:ilvl="0" w:tplc="6FAA26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8AD6BAF"/>
    <w:multiLevelType w:val="hybridMultilevel"/>
    <w:tmpl w:val="D408C218"/>
    <w:lvl w:ilvl="0" w:tplc="CA7C83E8">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ECD08762">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19DC57A2">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599C2BD8">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7924CC6A">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82D2261C">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7284B646">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1AAC7C32">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E99238C8">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14270DE"/>
    <w:multiLevelType w:val="hybridMultilevel"/>
    <w:tmpl w:val="FB823206"/>
    <w:lvl w:ilvl="0" w:tplc="0D0857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65554641"/>
    <w:multiLevelType w:val="hybridMultilevel"/>
    <w:tmpl w:val="CAC8FD9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23D5D01"/>
    <w:multiLevelType w:val="hybridMultilevel"/>
    <w:tmpl w:val="4DD07FD6"/>
    <w:lvl w:ilvl="0" w:tplc="D3B0B74A">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1F43B7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C7E3BA6">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AF888D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378B76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40D176">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1C52BE3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0C4DB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56E1572">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CD964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411F"/>
    <w:rsid w:val="00044AAD"/>
    <w:rsid w:val="0004633A"/>
    <w:rsid w:val="00050175"/>
    <w:rsid w:val="0005169C"/>
    <w:rsid w:val="00055F50"/>
    <w:rsid w:val="00066EC8"/>
    <w:rsid w:val="00072191"/>
    <w:rsid w:val="00075594"/>
    <w:rsid w:val="00075D5A"/>
    <w:rsid w:val="000811E1"/>
    <w:rsid w:val="000936C0"/>
    <w:rsid w:val="000E5933"/>
    <w:rsid w:val="000E7131"/>
    <w:rsid w:val="000F49B7"/>
    <w:rsid w:val="00101F07"/>
    <w:rsid w:val="00124B60"/>
    <w:rsid w:val="00132ABE"/>
    <w:rsid w:val="00153B94"/>
    <w:rsid w:val="00155060"/>
    <w:rsid w:val="00183224"/>
    <w:rsid w:val="001A209B"/>
    <w:rsid w:val="001A6D3E"/>
    <w:rsid w:val="001B1FE3"/>
    <w:rsid w:val="001B2C45"/>
    <w:rsid w:val="001D1AC1"/>
    <w:rsid w:val="001D3CB6"/>
    <w:rsid w:val="001E4DFD"/>
    <w:rsid w:val="001F2142"/>
    <w:rsid w:val="001F7914"/>
    <w:rsid w:val="0020204A"/>
    <w:rsid w:val="00206FC7"/>
    <w:rsid w:val="0023417F"/>
    <w:rsid w:val="00234FD8"/>
    <w:rsid w:val="0024706D"/>
    <w:rsid w:val="002526D2"/>
    <w:rsid w:val="002630A9"/>
    <w:rsid w:val="002658A0"/>
    <w:rsid w:val="00267851"/>
    <w:rsid w:val="00276412"/>
    <w:rsid w:val="00281B45"/>
    <w:rsid w:val="00283FBD"/>
    <w:rsid w:val="002915B5"/>
    <w:rsid w:val="00291649"/>
    <w:rsid w:val="00293059"/>
    <w:rsid w:val="002A2097"/>
    <w:rsid w:val="002D0B3C"/>
    <w:rsid w:val="002D57F9"/>
    <w:rsid w:val="002D75F0"/>
    <w:rsid w:val="002D7E2D"/>
    <w:rsid w:val="002E2386"/>
    <w:rsid w:val="002E4357"/>
    <w:rsid w:val="002F7001"/>
    <w:rsid w:val="003025F5"/>
    <w:rsid w:val="00303346"/>
    <w:rsid w:val="00312A5C"/>
    <w:rsid w:val="00325CF1"/>
    <w:rsid w:val="00332F7A"/>
    <w:rsid w:val="00337555"/>
    <w:rsid w:val="00355495"/>
    <w:rsid w:val="00355EE8"/>
    <w:rsid w:val="00370C41"/>
    <w:rsid w:val="00381A9D"/>
    <w:rsid w:val="00384A52"/>
    <w:rsid w:val="00392558"/>
    <w:rsid w:val="00392BFE"/>
    <w:rsid w:val="0039707D"/>
    <w:rsid w:val="003A26DA"/>
    <w:rsid w:val="003A3559"/>
    <w:rsid w:val="003B64E9"/>
    <w:rsid w:val="003B7D4D"/>
    <w:rsid w:val="003D113C"/>
    <w:rsid w:val="003D6535"/>
    <w:rsid w:val="003E58F0"/>
    <w:rsid w:val="003F3684"/>
    <w:rsid w:val="003F6424"/>
    <w:rsid w:val="004014AB"/>
    <w:rsid w:val="00403C5E"/>
    <w:rsid w:val="004100D4"/>
    <w:rsid w:val="00410950"/>
    <w:rsid w:val="00420850"/>
    <w:rsid w:val="00421D43"/>
    <w:rsid w:val="00425A7C"/>
    <w:rsid w:val="004376E8"/>
    <w:rsid w:val="0044020C"/>
    <w:rsid w:val="004564CD"/>
    <w:rsid w:val="00464BB1"/>
    <w:rsid w:val="00480D2E"/>
    <w:rsid w:val="004849ED"/>
    <w:rsid w:val="004A3610"/>
    <w:rsid w:val="004A641A"/>
    <w:rsid w:val="004C07E0"/>
    <w:rsid w:val="004D35C5"/>
    <w:rsid w:val="004E4142"/>
    <w:rsid w:val="005076AD"/>
    <w:rsid w:val="00510DE4"/>
    <w:rsid w:val="005166E3"/>
    <w:rsid w:val="0052387D"/>
    <w:rsid w:val="00524D2D"/>
    <w:rsid w:val="005323CD"/>
    <w:rsid w:val="00533646"/>
    <w:rsid w:val="00562BCD"/>
    <w:rsid w:val="00566FC8"/>
    <w:rsid w:val="00571BF3"/>
    <w:rsid w:val="00571FE1"/>
    <w:rsid w:val="00584C4D"/>
    <w:rsid w:val="00595B05"/>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66AC"/>
    <w:rsid w:val="006B0BC0"/>
    <w:rsid w:val="006B43CB"/>
    <w:rsid w:val="006D107B"/>
    <w:rsid w:val="006D6344"/>
    <w:rsid w:val="006D7A59"/>
    <w:rsid w:val="00701945"/>
    <w:rsid w:val="007129E5"/>
    <w:rsid w:val="00716A6A"/>
    <w:rsid w:val="00740946"/>
    <w:rsid w:val="00743B7D"/>
    <w:rsid w:val="007452C6"/>
    <w:rsid w:val="00750C1F"/>
    <w:rsid w:val="00772966"/>
    <w:rsid w:val="00780E8C"/>
    <w:rsid w:val="00785145"/>
    <w:rsid w:val="00793437"/>
    <w:rsid w:val="00796E6A"/>
    <w:rsid w:val="007978F3"/>
    <w:rsid w:val="007A38DC"/>
    <w:rsid w:val="007B7392"/>
    <w:rsid w:val="007C1A03"/>
    <w:rsid w:val="007C7D81"/>
    <w:rsid w:val="007D041C"/>
    <w:rsid w:val="007D3F07"/>
    <w:rsid w:val="007E2B12"/>
    <w:rsid w:val="007F1F9E"/>
    <w:rsid w:val="007F2ABF"/>
    <w:rsid w:val="007F3F25"/>
    <w:rsid w:val="00801DD2"/>
    <w:rsid w:val="00811E67"/>
    <w:rsid w:val="008212D1"/>
    <w:rsid w:val="008242CC"/>
    <w:rsid w:val="0083217B"/>
    <w:rsid w:val="0084488F"/>
    <w:rsid w:val="008608CB"/>
    <w:rsid w:val="0086111D"/>
    <w:rsid w:val="00865617"/>
    <w:rsid w:val="00876D84"/>
    <w:rsid w:val="00876E15"/>
    <w:rsid w:val="0088367B"/>
    <w:rsid w:val="00883EEF"/>
    <w:rsid w:val="00883F12"/>
    <w:rsid w:val="00891D8E"/>
    <w:rsid w:val="00895637"/>
    <w:rsid w:val="008A2000"/>
    <w:rsid w:val="008B28AB"/>
    <w:rsid w:val="008B3D51"/>
    <w:rsid w:val="008D7F28"/>
    <w:rsid w:val="008F1635"/>
    <w:rsid w:val="008F62A9"/>
    <w:rsid w:val="009111D4"/>
    <w:rsid w:val="009130EA"/>
    <w:rsid w:val="00916D5D"/>
    <w:rsid w:val="00931ACB"/>
    <w:rsid w:val="009340B6"/>
    <w:rsid w:val="00942B11"/>
    <w:rsid w:val="00956EFA"/>
    <w:rsid w:val="00976276"/>
    <w:rsid w:val="00982530"/>
    <w:rsid w:val="00983960"/>
    <w:rsid w:val="0099046B"/>
    <w:rsid w:val="00990645"/>
    <w:rsid w:val="009A4508"/>
    <w:rsid w:val="009A4733"/>
    <w:rsid w:val="009A5B5D"/>
    <w:rsid w:val="009A7685"/>
    <w:rsid w:val="009B542B"/>
    <w:rsid w:val="009C3C68"/>
    <w:rsid w:val="009C55DF"/>
    <w:rsid w:val="009D1163"/>
    <w:rsid w:val="009D4140"/>
    <w:rsid w:val="009E0131"/>
    <w:rsid w:val="009E5C02"/>
    <w:rsid w:val="009F5E68"/>
    <w:rsid w:val="00A0004E"/>
    <w:rsid w:val="00A11511"/>
    <w:rsid w:val="00A3474A"/>
    <w:rsid w:val="00A36213"/>
    <w:rsid w:val="00A36BC7"/>
    <w:rsid w:val="00A37460"/>
    <w:rsid w:val="00A515A0"/>
    <w:rsid w:val="00A51F1F"/>
    <w:rsid w:val="00A562AA"/>
    <w:rsid w:val="00A57683"/>
    <w:rsid w:val="00A72F74"/>
    <w:rsid w:val="00A778FC"/>
    <w:rsid w:val="00A81759"/>
    <w:rsid w:val="00A83444"/>
    <w:rsid w:val="00A84DDD"/>
    <w:rsid w:val="00A90AC8"/>
    <w:rsid w:val="00A97838"/>
    <w:rsid w:val="00AB02B7"/>
    <w:rsid w:val="00AB0E39"/>
    <w:rsid w:val="00AD3E4E"/>
    <w:rsid w:val="00AD639B"/>
    <w:rsid w:val="00AD778C"/>
    <w:rsid w:val="00AE2AB1"/>
    <w:rsid w:val="00B05FC9"/>
    <w:rsid w:val="00B06EC8"/>
    <w:rsid w:val="00B14AEE"/>
    <w:rsid w:val="00B408ED"/>
    <w:rsid w:val="00B42BF2"/>
    <w:rsid w:val="00B44F79"/>
    <w:rsid w:val="00B47BA6"/>
    <w:rsid w:val="00B52FFC"/>
    <w:rsid w:val="00B61A88"/>
    <w:rsid w:val="00B6518B"/>
    <w:rsid w:val="00B664FD"/>
    <w:rsid w:val="00B83E18"/>
    <w:rsid w:val="00B92EBF"/>
    <w:rsid w:val="00BA29F6"/>
    <w:rsid w:val="00BA458B"/>
    <w:rsid w:val="00BA6846"/>
    <w:rsid w:val="00BB0318"/>
    <w:rsid w:val="00BB130F"/>
    <w:rsid w:val="00BB6886"/>
    <w:rsid w:val="00BD5C3A"/>
    <w:rsid w:val="00BE4566"/>
    <w:rsid w:val="00BF06D7"/>
    <w:rsid w:val="00BF0A1B"/>
    <w:rsid w:val="00C008EA"/>
    <w:rsid w:val="00C1056C"/>
    <w:rsid w:val="00C13EA5"/>
    <w:rsid w:val="00C14F8B"/>
    <w:rsid w:val="00C40FD3"/>
    <w:rsid w:val="00C420AA"/>
    <w:rsid w:val="00C4361C"/>
    <w:rsid w:val="00C4797C"/>
    <w:rsid w:val="00C52416"/>
    <w:rsid w:val="00C72861"/>
    <w:rsid w:val="00C72CB4"/>
    <w:rsid w:val="00C75F05"/>
    <w:rsid w:val="00C802E5"/>
    <w:rsid w:val="00C9091E"/>
    <w:rsid w:val="00C95C29"/>
    <w:rsid w:val="00CA40B2"/>
    <w:rsid w:val="00CC23E4"/>
    <w:rsid w:val="00CC5B6A"/>
    <w:rsid w:val="00CD5CCA"/>
    <w:rsid w:val="00CE0FC3"/>
    <w:rsid w:val="00CE1C5C"/>
    <w:rsid w:val="00CF4026"/>
    <w:rsid w:val="00D10C7E"/>
    <w:rsid w:val="00D16849"/>
    <w:rsid w:val="00D25AF1"/>
    <w:rsid w:val="00D25F2C"/>
    <w:rsid w:val="00D33742"/>
    <w:rsid w:val="00D625ED"/>
    <w:rsid w:val="00D679FC"/>
    <w:rsid w:val="00D86E31"/>
    <w:rsid w:val="00DB5818"/>
    <w:rsid w:val="00DC0483"/>
    <w:rsid w:val="00DC75E0"/>
    <w:rsid w:val="00DC76D8"/>
    <w:rsid w:val="00DD20B8"/>
    <w:rsid w:val="00DE0D95"/>
    <w:rsid w:val="00E00B4D"/>
    <w:rsid w:val="00E21A77"/>
    <w:rsid w:val="00E34BFA"/>
    <w:rsid w:val="00E40F7F"/>
    <w:rsid w:val="00E429EE"/>
    <w:rsid w:val="00E60928"/>
    <w:rsid w:val="00E6329A"/>
    <w:rsid w:val="00E7080B"/>
    <w:rsid w:val="00E73C7C"/>
    <w:rsid w:val="00E7673A"/>
    <w:rsid w:val="00E81C99"/>
    <w:rsid w:val="00E82E86"/>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0DA3"/>
    <w:rsid w:val="00FC122A"/>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994C3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6B43CB"/>
    <w:pPr>
      <w:ind w:left="720"/>
      <w:contextualSpacing/>
    </w:pPr>
  </w:style>
  <w:style w:type="table" w:styleId="Lentelstinklelis">
    <w:name w:val="Table Grid"/>
    <w:basedOn w:val="prastojilentel"/>
    <w:uiPriority w:val="99"/>
    <w:locked/>
    <w:rsid w:val="0005017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891D8E"/>
    <w:pPr>
      <w:pBdr>
        <w:top w:val="nil"/>
        <w:left w:val="nil"/>
        <w:bottom w:val="nil"/>
        <w:right w:val="nil"/>
        <w:between w:val="nil"/>
        <w:bar w:val="nil"/>
      </w:pBdr>
    </w:pPr>
    <w:rPr>
      <w:rFonts w:eastAsia="Arial Unicode MS"/>
      <w:sz w:val="20"/>
      <w:szCs w:val="20"/>
      <w:bdr w:val="nil"/>
    </w:rPr>
    <w:tblPr>
      <w:tblInd w:w="0" w:type="dxa"/>
      <w:tblCellMar>
        <w:top w:w="0" w:type="dxa"/>
        <w:left w:w="0" w:type="dxa"/>
        <w:bottom w:w="0" w:type="dxa"/>
        <w:right w:w="0" w:type="dxa"/>
      </w:tblCellMar>
    </w:tblPr>
  </w:style>
  <w:style w:type="table" w:customStyle="1" w:styleId="Lentelstinklelis1">
    <w:name w:val="Lentelės tinklelis1"/>
    <w:basedOn w:val="prastojilentel"/>
    <w:next w:val="Lentelstinklelis"/>
    <w:uiPriority w:val="99"/>
    <w:rsid w:val="00C95C29"/>
    <w:pPr>
      <w:suppressAutoHyphens/>
    </w:pPr>
    <w:rPr>
      <w:rFonts w:eastAsia="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43814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3EA4D-6AE5-480B-A3F8-BD5EC1A71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18</Pages>
  <Words>4778</Words>
  <Characters>31553</Characters>
  <Application>Microsoft Office Word</Application>
  <DocSecurity>4</DocSecurity>
  <Lines>262</Lines>
  <Paragraphs>72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36259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2024-02-14T08:54:00Z</dcterms:created>
  <dcterms:modified xsi:type="dcterms:W3CDTF">2024-02-14T08:54:00Z</dcterms:modified>
</cp:coreProperties>
</file>