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E91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5C611930" w:rsidR="0062551B" w:rsidRPr="0043396B" w:rsidRDefault="006127B2" w:rsidP="0043396B">
      <w:pPr>
        <w:pStyle w:val="Antrat1"/>
      </w:pPr>
      <w:r w:rsidRPr="0043396B">
        <w:t>D</w:t>
      </w:r>
      <w:r w:rsidR="0043396B" w:rsidRPr="0043396B">
        <w:rPr>
          <w:shd w:val="clear" w:color="auto" w:fill="FFFFFF"/>
        </w:rPr>
        <w:t xml:space="preserve">ĖL PANEVĖŽIO SOCIALINIŲ PASLAUGŲ CENTRO </w:t>
      </w:r>
      <w:r w:rsidR="008042F7">
        <w:rPr>
          <w:shd w:val="clear" w:color="auto" w:fill="FFFFFF"/>
        </w:rPr>
        <w:t xml:space="preserve">2023 METŲ </w:t>
      </w:r>
      <w:r w:rsidR="0043396B" w:rsidRPr="0043396B">
        <w:rPr>
          <w:shd w:val="clear" w:color="auto" w:fill="FFFFFF"/>
        </w:rPr>
        <w:t>ATASKAITŲ RINKINIO PATVIRTINIMO</w:t>
      </w:r>
    </w:p>
    <w:p w14:paraId="661A90A2" w14:textId="77777777" w:rsidR="0062551B" w:rsidRDefault="0062551B" w:rsidP="003E58F0">
      <w:pPr>
        <w:jc w:val="center"/>
      </w:pPr>
    </w:p>
    <w:p w14:paraId="242B876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TSP-109</w:t>
      </w:r>
      <w:r>
        <w:fldChar w:fldCharType="end"/>
      </w:r>
      <w:bookmarkEnd w:id="2"/>
    </w:p>
    <w:p w14:paraId="34F600CA" w14:textId="77777777" w:rsidR="0062551B" w:rsidRPr="00A562AA" w:rsidRDefault="0062551B" w:rsidP="00571BF3">
      <w:pPr>
        <w:keepNext/>
        <w:jc w:val="center"/>
        <w:outlineLvl w:val="2"/>
        <w:rPr>
          <w:b/>
        </w:rPr>
      </w:pPr>
      <w:r w:rsidRPr="00A562AA">
        <w:t>Panevėžys</w:t>
      </w:r>
    </w:p>
    <w:p w14:paraId="5C8909B7" w14:textId="77777777" w:rsidR="0062551B" w:rsidRDefault="0062551B" w:rsidP="00571BF3">
      <w:pPr>
        <w:jc w:val="both"/>
      </w:pPr>
    </w:p>
    <w:p w14:paraId="1046A480" w14:textId="77777777" w:rsidR="0062551B" w:rsidRPr="00A562AA" w:rsidRDefault="0062551B" w:rsidP="005C41AC">
      <w:pPr>
        <w:ind w:firstLine="851"/>
        <w:jc w:val="both"/>
      </w:pPr>
    </w:p>
    <w:p w14:paraId="134C5032" w14:textId="2F7D296A" w:rsidR="0043396B" w:rsidRPr="00CC3DAD" w:rsidRDefault="0043396B" w:rsidP="0043396B">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 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400BC30A" w:rsidR="0043396B" w:rsidRDefault="0043396B" w:rsidP="0043396B">
      <w:pPr>
        <w:pStyle w:val="Sraopastraipa"/>
        <w:numPr>
          <w:ilvl w:val="0"/>
          <w:numId w:val="1"/>
        </w:numPr>
        <w:tabs>
          <w:tab w:val="left" w:pos="851"/>
        </w:tabs>
        <w:spacing w:line="360" w:lineRule="auto"/>
        <w:ind w:left="0" w:firstLine="851"/>
        <w:jc w:val="both"/>
      </w:pPr>
      <w:r>
        <w:t>P</w:t>
      </w:r>
      <w:r w:rsidR="008042F7">
        <w:t>atvirtint</w:t>
      </w:r>
      <w:r>
        <w:t xml:space="preserve">i </w:t>
      </w:r>
      <w:r w:rsidR="008042F7">
        <w:t>Panevėžio socialinių paslaugų centro 2023</w:t>
      </w:r>
      <w:r>
        <w:t xml:space="preserve"> metų ataskait</w:t>
      </w:r>
      <w:r w:rsidR="002A6256">
        <w:t>ų</w:t>
      </w:r>
      <w:r w:rsidR="008042F7">
        <w:t xml:space="preserve"> rinkinį</w:t>
      </w:r>
      <w:r w:rsidR="00527858">
        <w:t>.</w:t>
      </w:r>
    </w:p>
    <w:p w14:paraId="21B89FDA" w14:textId="6F315363" w:rsidR="0043396B" w:rsidRDefault="0043396B" w:rsidP="0043396B">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216F03" w14:textId="42D9318E" w:rsidR="005C41AC" w:rsidRDefault="005C41AC" w:rsidP="003E58F0">
      <w:pPr>
        <w:spacing w:line="360" w:lineRule="auto"/>
        <w:ind w:firstLine="840"/>
        <w:jc w:val="both"/>
        <w:rPr>
          <w:szCs w:val="24"/>
        </w:rPr>
      </w:pPr>
    </w:p>
    <w:p w14:paraId="7AAC7584" w14:textId="77777777" w:rsidR="0062551B" w:rsidRDefault="0062551B" w:rsidP="002D0B3C">
      <w:pPr>
        <w:jc w:val="both"/>
        <w:rPr>
          <w:szCs w:val="24"/>
        </w:rPr>
      </w:pP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8A9A49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4E4AD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8FBE4" w14:textId="77777777" w:rsidR="00082309" w:rsidRDefault="00082309">
      <w:r>
        <w:separator/>
      </w:r>
    </w:p>
  </w:endnote>
  <w:endnote w:type="continuationSeparator" w:id="0">
    <w:p w14:paraId="60FC2979" w14:textId="77777777" w:rsidR="00082309" w:rsidRDefault="0008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4C27D" w14:textId="77777777" w:rsidR="00082309" w:rsidRDefault="00082309">
      <w:r>
        <w:separator/>
      </w:r>
    </w:p>
  </w:footnote>
  <w:footnote w:type="continuationSeparator" w:id="0">
    <w:p w14:paraId="7A90A507" w14:textId="77777777" w:rsidR="00082309" w:rsidRDefault="00082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2309"/>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55495"/>
    <w:rsid w:val="00355EE8"/>
    <w:rsid w:val="00392558"/>
    <w:rsid w:val="0039707D"/>
    <w:rsid w:val="003A3559"/>
    <w:rsid w:val="003D113C"/>
    <w:rsid w:val="003D6535"/>
    <w:rsid w:val="003E58F0"/>
    <w:rsid w:val="003F3684"/>
    <w:rsid w:val="003F5FC6"/>
    <w:rsid w:val="004014AB"/>
    <w:rsid w:val="004100D4"/>
    <w:rsid w:val="00420850"/>
    <w:rsid w:val="00421D43"/>
    <w:rsid w:val="0043396B"/>
    <w:rsid w:val="004376E8"/>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649</Words>
  <Characters>370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2024-03-06T14:04:00Z</dcterms:created>
  <dcterms:modified xsi:type="dcterms:W3CDTF">2024-03-06T14:04:00Z</dcterms:modified>
</cp:coreProperties>
</file>