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B0B4" w14:textId="77777777" w:rsidR="00214716" w:rsidRPr="00E40C89" w:rsidRDefault="00214716" w:rsidP="00214716">
      <w:pPr>
        <w:jc w:val="center"/>
        <w:rPr>
          <w:szCs w:val="24"/>
        </w:rPr>
      </w:pPr>
      <w:bookmarkStart w:id="0" w:name="_GoBack"/>
      <w:bookmarkEnd w:id="0"/>
      <w:r w:rsidRPr="00E40C89">
        <w:rPr>
          <w:noProof/>
          <w:lang w:eastAsia="lt-LT"/>
        </w:rPr>
        <w:drawing>
          <wp:inline distT="0" distB="0" distL="0" distR="0" wp14:anchorId="22DF21B4" wp14:editId="651CB5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DE47" w14:textId="77777777" w:rsidR="00214716" w:rsidRPr="00E40C89" w:rsidRDefault="00214716" w:rsidP="00214716">
      <w:pPr>
        <w:jc w:val="center"/>
        <w:rPr>
          <w:szCs w:val="24"/>
        </w:rPr>
      </w:pPr>
    </w:p>
    <w:p w14:paraId="1F44316C" w14:textId="77777777" w:rsidR="00214716" w:rsidRPr="00E40C89" w:rsidRDefault="00214716" w:rsidP="00214716">
      <w:pPr>
        <w:jc w:val="center"/>
        <w:rPr>
          <w:b/>
          <w:sz w:val="28"/>
        </w:rPr>
      </w:pPr>
      <w:r w:rsidRPr="00E40C89">
        <w:rPr>
          <w:b/>
          <w:sz w:val="28"/>
        </w:rPr>
        <w:t>PANEVĖŽIO MIESTO SAVIVALDYBĖS TARYBA</w:t>
      </w:r>
    </w:p>
    <w:p w14:paraId="1628B7CE" w14:textId="77777777" w:rsidR="00214716" w:rsidRPr="00E40C89" w:rsidRDefault="00214716" w:rsidP="00214716">
      <w:pPr>
        <w:keepNext/>
        <w:jc w:val="center"/>
        <w:outlineLvl w:val="1"/>
      </w:pPr>
    </w:p>
    <w:p w14:paraId="05F9F891" w14:textId="77777777" w:rsidR="00D26BE8" w:rsidRDefault="00D26BE8" w:rsidP="00D26BE8">
      <w:pPr>
        <w:keepNext/>
        <w:jc w:val="right"/>
        <w:outlineLvl w:val="2"/>
        <w:rPr>
          <w:b/>
          <w:bCs/>
          <w:sz w:val="28"/>
        </w:rPr>
      </w:pPr>
    </w:p>
    <w:p w14:paraId="3F8E6DB5" w14:textId="77777777" w:rsidR="00D26BE8" w:rsidRDefault="00D26BE8" w:rsidP="00D26BE8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14:paraId="3B4CFC5C" w14:textId="5B96CB50" w:rsidR="00A752FE" w:rsidRDefault="00A752FE" w:rsidP="00A752FE">
      <w:pPr>
        <w:jc w:val="center"/>
        <w:rPr>
          <w:b/>
          <w:szCs w:val="24"/>
        </w:rPr>
      </w:pPr>
      <w:r w:rsidRPr="00D73D5C">
        <w:rPr>
          <w:b/>
          <w:szCs w:val="24"/>
          <w:lang w:eastAsia="lt-LT"/>
        </w:rPr>
        <w:t xml:space="preserve">DĖL </w:t>
      </w:r>
      <w:r w:rsidR="00E647BE" w:rsidRPr="007C3B8A">
        <w:rPr>
          <w:b/>
          <w:szCs w:val="24"/>
        </w:rPr>
        <w:t xml:space="preserve">PANEVĖŽIO </w:t>
      </w:r>
      <w:r w:rsidR="00E647BE">
        <w:rPr>
          <w:b/>
          <w:szCs w:val="24"/>
        </w:rPr>
        <w:t>MIESTO</w:t>
      </w:r>
      <w:r w:rsidR="00E647BE" w:rsidRPr="007C3B8A">
        <w:rPr>
          <w:b/>
          <w:szCs w:val="24"/>
        </w:rPr>
        <w:t xml:space="preserve"> </w:t>
      </w:r>
      <w:r w:rsidR="00E647BE">
        <w:rPr>
          <w:b/>
          <w:szCs w:val="24"/>
        </w:rPr>
        <w:t xml:space="preserve">SAVIVALDYBĖS </w:t>
      </w:r>
      <w:r w:rsidR="00E647BE" w:rsidRPr="007C3B8A">
        <w:rPr>
          <w:b/>
          <w:szCs w:val="24"/>
        </w:rPr>
        <w:t xml:space="preserve">IKIMOKYKLINIO UGDYMO </w:t>
      </w:r>
      <w:r w:rsidR="00E647BE">
        <w:rPr>
          <w:b/>
          <w:szCs w:val="24"/>
        </w:rPr>
        <w:t xml:space="preserve">MOKYKLŲ </w:t>
      </w:r>
      <w:r w:rsidR="00E647BE" w:rsidRPr="00AF0427">
        <w:rPr>
          <w:b/>
          <w:szCs w:val="24"/>
        </w:rPr>
        <w:t>2024–2027</w:t>
      </w:r>
      <w:r w:rsidR="00E647BE" w:rsidRPr="007C3B8A">
        <w:rPr>
          <w:b/>
          <w:szCs w:val="24"/>
        </w:rPr>
        <w:t xml:space="preserve"> METŲ TINKLO PERTVARK</w:t>
      </w:r>
      <w:r w:rsidR="00E647BE">
        <w:rPr>
          <w:b/>
          <w:szCs w:val="24"/>
        </w:rPr>
        <w:t xml:space="preserve">OS </w:t>
      </w:r>
      <w:r w:rsidR="0077627D">
        <w:rPr>
          <w:b/>
          <w:szCs w:val="24"/>
        </w:rPr>
        <w:t xml:space="preserve">BENDROJO </w:t>
      </w:r>
      <w:r w:rsidR="00F65D55">
        <w:rPr>
          <w:b/>
          <w:szCs w:val="24"/>
        </w:rPr>
        <w:t xml:space="preserve">PLANO </w:t>
      </w:r>
      <w:r w:rsidR="00F65D55">
        <w:rPr>
          <w:b/>
          <w:bCs/>
          <w:color w:val="000000"/>
          <w:szCs w:val="24"/>
        </w:rPr>
        <w:t>PATVIRTINIMO</w:t>
      </w:r>
      <w:r w:rsidRPr="00D73D5C">
        <w:rPr>
          <w:b/>
          <w:color w:val="000000"/>
          <w:szCs w:val="24"/>
        </w:rPr>
        <w:t xml:space="preserve"> </w:t>
      </w:r>
    </w:p>
    <w:p w14:paraId="005B7141" w14:textId="77777777" w:rsidR="00CC5028" w:rsidRPr="0087562B" w:rsidRDefault="00CC5028" w:rsidP="00A752FE">
      <w:pPr>
        <w:jc w:val="center"/>
        <w:rPr>
          <w:b/>
          <w:color w:val="000000"/>
          <w:szCs w:val="24"/>
        </w:rPr>
      </w:pPr>
    </w:p>
    <w:p w14:paraId="19F9A46E" w14:textId="77777777" w:rsidR="00C847CB" w:rsidRDefault="00C847CB" w:rsidP="00D26BE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kovo 8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TSP-112</w:t>
      </w:r>
      <w:r>
        <w:fldChar w:fldCharType="end"/>
      </w:r>
      <w:bookmarkEnd w:id="2"/>
    </w:p>
    <w:p w14:paraId="340D1743" w14:textId="2C7830EC" w:rsidR="00D26BE8" w:rsidRDefault="00D26BE8" w:rsidP="00D26BE8">
      <w:pPr>
        <w:jc w:val="center"/>
      </w:pPr>
      <w:r>
        <w:t>Panevėžys</w:t>
      </w:r>
    </w:p>
    <w:p w14:paraId="75423416" w14:textId="77777777" w:rsidR="00D26BE8" w:rsidRDefault="00D26BE8" w:rsidP="00D26BE8">
      <w:pPr>
        <w:jc w:val="center"/>
      </w:pPr>
    </w:p>
    <w:p w14:paraId="205F4E90" w14:textId="2F9A06F5" w:rsidR="002D5620" w:rsidRPr="001E3B96" w:rsidRDefault="002D5620" w:rsidP="002D5620">
      <w:pPr>
        <w:spacing w:line="360" w:lineRule="auto"/>
        <w:ind w:firstLine="851"/>
        <w:jc w:val="both"/>
      </w:pPr>
      <w:r w:rsidRPr="001E3B96">
        <w:rPr>
          <w:szCs w:val="24"/>
        </w:rPr>
        <w:t>Vadovaudamasi</w:t>
      </w:r>
      <w:r w:rsidRPr="001E3B96">
        <w:rPr>
          <w:szCs w:val="24"/>
          <w:lang w:eastAsia="ru-RU"/>
        </w:rPr>
        <w:t xml:space="preserve"> Lietuvos Respublikos vietos savivaldos įstatymo </w:t>
      </w:r>
      <w:r w:rsidR="002620A7">
        <w:rPr>
          <w:szCs w:val="24"/>
          <w:lang w:eastAsia="ru-RU"/>
        </w:rPr>
        <w:t xml:space="preserve">16 straipsnio 1 dalimi, </w:t>
      </w:r>
      <w:r w:rsidR="000728B9">
        <w:rPr>
          <w:color w:val="000000"/>
        </w:rPr>
        <w:t>Lietuvos Respublikos švietimo įstatymo 28 straipsnio 8 dalimi, Mokyklų, vykdančių formaliojo švietimo programas, tinklo kūrimo taisyklėmis, patvirtintomis Lietuvos Respublikos Vyriausybės 2011 m. birželio 29 d. nutarimu Nr. 768 „Dėl Mokyklų, vykdančių formaliojo švietimo programas, tinklo kūrimo taisyklių patvirtinimo“</w:t>
      </w:r>
      <w:r w:rsidR="00E000D5">
        <w:rPr>
          <w:color w:val="000000"/>
        </w:rPr>
        <w:t xml:space="preserve">, </w:t>
      </w:r>
      <w:r w:rsidRPr="001E3B96">
        <w:t xml:space="preserve">Panevėžio miesto savivaldybės taryba </w:t>
      </w:r>
      <w:r w:rsidRPr="00FA654B">
        <w:rPr>
          <w:spacing w:val="40"/>
        </w:rPr>
        <w:t>nusprendžia</w:t>
      </w:r>
      <w:r w:rsidRPr="001E3B96">
        <w:t>:</w:t>
      </w:r>
    </w:p>
    <w:p w14:paraId="0355AA28" w14:textId="2D8A1BD0" w:rsidR="002D5620" w:rsidRPr="0085366D" w:rsidRDefault="00E647BE" w:rsidP="005E4160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</w:t>
      </w:r>
      <w:r w:rsidR="00F65D55">
        <w:rPr>
          <w:szCs w:val="24"/>
        </w:rPr>
        <w:t>atvirtinti</w:t>
      </w:r>
      <w:r w:rsidR="002D5620" w:rsidRPr="0085366D">
        <w:rPr>
          <w:spacing w:val="-5"/>
          <w:szCs w:val="24"/>
        </w:rPr>
        <w:t xml:space="preserve"> </w:t>
      </w:r>
      <w:r w:rsidR="00EA09DB" w:rsidRPr="0085366D">
        <w:rPr>
          <w:bCs/>
          <w:color w:val="000000"/>
          <w:szCs w:val="24"/>
        </w:rPr>
        <w:t>Panevėži</w:t>
      </w:r>
      <w:r w:rsidR="00EE4C19">
        <w:rPr>
          <w:bCs/>
          <w:color w:val="000000"/>
          <w:szCs w:val="24"/>
        </w:rPr>
        <w:t xml:space="preserve">o miesto savivaldybės </w:t>
      </w:r>
      <w:r>
        <w:rPr>
          <w:bCs/>
          <w:color w:val="000000"/>
          <w:szCs w:val="24"/>
        </w:rPr>
        <w:t xml:space="preserve">ikimokyklinio ugdymo </w:t>
      </w:r>
      <w:r w:rsidR="00EE4C19">
        <w:rPr>
          <w:bCs/>
          <w:color w:val="000000"/>
          <w:szCs w:val="24"/>
        </w:rPr>
        <w:t xml:space="preserve">mokyklų </w:t>
      </w:r>
      <w:r>
        <w:rPr>
          <w:bCs/>
          <w:color w:val="000000"/>
          <w:szCs w:val="24"/>
        </w:rPr>
        <w:t>2024</w:t>
      </w:r>
      <w:r w:rsidR="00924B2A">
        <w:rPr>
          <w:bCs/>
          <w:color w:val="000000"/>
          <w:szCs w:val="24"/>
        </w:rPr>
        <w:t>–</w:t>
      </w:r>
      <w:r>
        <w:rPr>
          <w:bCs/>
          <w:color w:val="000000"/>
          <w:szCs w:val="24"/>
        </w:rPr>
        <w:t xml:space="preserve">2027 metų tinklo </w:t>
      </w:r>
      <w:r w:rsidR="00924B2A">
        <w:rPr>
          <w:bCs/>
          <w:color w:val="000000"/>
          <w:szCs w:val="24"/>
        </w:rPr>
        <w:t xml:space="preserve">pertvarkos </w:t>
      </w:r>
      <w:r w:rsidR="0077627D">
        <w:rPr>
          <w:bCs/>
          <w:color w:val="000000"/>
          <w:szCs w:val="24"/>
        </w:rPr>
        <w:t xml:space="preserve">bendrąjį </w:t>
      </w:r>
      <w:r w:rsidR="00F65D55">
        <w:rPr>
          <w:bCs/>
          <w:color w:val="000000"/>
          <w:szCs w:val="24"/>
        </w:rPr>
        <w:t>planą</w:t>
      </w:r>
      <w:r w:rsidR="00EA09DB" w:rsidRPr="0085366D">
        <w:rPr>
          <w:b/>
          <w:bCs/>
          <w:color w:val="000000"/>
          <w:szCs w:val="24"/>
        </w:rPr>
        <w:t xml:space="preserve"> </w:t>
      </w:r>
      <w:r w:rsidR="002D5620" w:rsidRPr="0085366D">
        <w:rPr>
          <w:szCs w:val="24"/>
        </w:rPr>
        <w:t>(pridedama).</w:t>
      </w:r>
    </w:p>
    <w:p w14:paraId="086D6AB8" w14:textId="446E0E90" w:rsidR="002D5620" w:rsidRPr="0085366D" w:rsidRDefault="002D5620" w:rsidP="00CC5028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5366D">
        <w:rPr>
          <w:szCs w:val="24"/>
        </w:rPr>
        <w:t>Nustatyti, kad sprendimas:</w:t>
      </w:r>
    </w:p>
    <w:p w14:paraId="68A3D26F" w14:textId="141FCACA" w:rsidR="002D5620" w:rsidRPr="0085366D" w:rsidRDefault="00FA654B" w:rsidP="00D73D5C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</w:t>
      </w:r>
      <w:r w:rsidR="00EE4C19">
        <w:rPr>
          <w:szCs w:val="24"/>
        </w:rPr>
        <w:t xml:space="preserve">.1. </w:t>
      </w:r>
      <w:r w:rsidR="002D5620" w:rsidRPr="0085366D">
        <w:rPr>
          <w:szCs w:val="24"/>
        </w:rPr>
        <w:t>skelbiamas Teisės aktų registre ir Savivaldybės interneto svetainėje;</w:t>
      </w:r>
    </w:p>
    <w:p w14:paraId="77DC6F6F" w14:textId="66E5ACB7" w:rsidR="00EA09DB" w:rsidRPr="0085366D" w:rsidRDefault="00FA654B" w:rsidP="00D73D5C">
      <w:pPr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2</w:t>
      </w:r>
      <w:r w:rsidR="00791FEF" w:rsidRPr="0085366D">
        <w:rPr>
          <w:color w:val="000000"/>
        </w:rPr>
        <w:t>.</w:t>
      </w:r>
      <w:r w:rsidR="00EA09DB" w:rsidRPr="0085366D">
        <w:rPr>
          <w:color w:val="000000"/>
        </w:rPr>
        <w:t>2. įsigalioja 202</w:t>
      </w:r>
      <w:r w:rsidR="0085366D">
        <w:rPr>
          <w:color w:val="000000"/>
        </w:rPr>
        <w:t>4</w:t>
      </w:r>
      <w:r w:rsidR="00EA09DB" w:rsidRPr="0085366D">
        <w:rPr>
          <w:color w:val="000000"/>
        </w:rPr>
        <w:t xml:space="preserve"> m. rugsėjo 1 d.</w:t>
      </w:r>
    </w:p>
    <w:p w14:paraId="29A7B5E2" w14:textId="77777777" w:rsidR="00FB30A7" w:rsidRDefault="00FB30A7" w:rsidP="00A773ED">
      <w:pPr>
        <w:spacing w:line="360" w:lineRule="auto"/>
        <w:jc w:val="both"/>
        <w:rPr>
          <w:szCs w:val="24"/>
        </w:rPr>
      </w:pPr>
    </w:p>
    <w:p w14:paraId="21F956A0" w14:textId="77777777" w:rsidR="00FB30A7" w:rsidRPr="00E40C89" w:rsidRDefault="00FB30A7" w:rsidP="00A773ED">
      <w:pPr>
        <w:spacing w:line="360" w:lineRule="auto"/>
        <w:jc w:val="both"/>
        <w:rPr>
          <w:szCs w:val="24"/>
        </w:rPr>
      </w:pPr>
    </w:p>
    <w:p w14:paraId="5C6B9DD1" w14:textId="606D08AD" w:rsidR="006E206B" w:rsidRPr="00E40C89" w:rsidRDefault="00A773ED" w:rsidP="00A773ED">
      <w:pPr>
        <w:tabs>
          <w:tab w:val="left" w:pos="5385"/>
        </w:tabs>
        <w:jc w:val="both"/>
        <w:rPr>
          <w:szCs w:val="24"/>
        </w:rPr>
      </w:pPr>
      <w:r w:rsidRPr="00E40C89">
        <w:rPr>
          <w:rFonts w:eastAsia="Calibri"/>
          <w:szCs w:val="24"/>
        </w:rPr>
        <w:t>Savivaldybės meras</w:t>
      </w:r>
      <w:r w:rsidRPr="00E40C89">
        <w:rPr>
          <w:rFonts w:eastAsia="Calibri"/>
          <w:szCs w:val="24"/>
        </w:rPr>
        <w:tab/>
        <w:t xml:space="preserve">                        Rytis Mykolas Račkauskas</w:t>
      </w:r>
      <w:r w:rsidRPr="00E40C89">
        <w:rPr>
          <w:szCs w:val="24"/>
        </w:rPr>
        <w:t xml:space="preserve">   </w:t>
      </w:r>
    </w:p>
    <w:p w14:paraId="51F2BDE5" w14:textId="1882CC55" w:rsidR="006E206B" w:rsidRPr="00E40C89" w:rsidRDefault="006E206B">
      <w:pPr>
        <w:rPr>
          <w:szCs w:val="24"/>
        </w:rPr>
      </w:pPr>
    </w:p>
    <w:sectPr w:rsidR="006E206B" w:rsidRPr="00E40C89" w:rsidSect="00680974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E81A8" w14:textId="77777777" w:rsidR="00680974" w:rsidRDefault="00680974">
      <w:r>
        <w:separator/>
      </w:r>
    </w:p>
  </w:endnote>
  <w:endnote w:type="continuationSeparator" w:id="0">
    <w:p w14:paraId="3D0E4E20" w14:textId="77777777" w:rsidR="00680974" w:rsidRDefault="0068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5C00C" w14:textId="77777777" w:rsidR="00680974" w:rsidRDefault="00680974">
      <w:r>
        <w:separator/>
      </w:r>
    </w:p>
  </w:footnote>
  <w:footnote w:type="continuationSeparator" w:id="0">
    <w:p w14:paraId="476C7BFB" w14:textId="77777777" w:rsidR="00680974" w:rsidRDefault="00680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454A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E9C"/>
    <w:multiLevelType w:val="multilevel"/>
    <w:tmpl w:val="44C6A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560A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AB450C"/>
    <w:multiLevelType w:val="hybridMultilevel"/>
    <w:tmpl w:val="63F670B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7BC"/>
    <w:rsid w:val="0002192F"/>
    <w:rsid w:val="000317FA"/>
    <w:rsid w:val="000349F5"/>
    <w:rsid w:val="0005169C"/>
    <w:rsid w:val="000564BC"/>
    <w:rsid w:val="000728B9"/>
    <w:rsid w:val="00075594"/>
    <w:rsid w:val="00075CC1"/>
    <w:rsid w:val="00075D5A"/>
    <w:rsid w:val="000767E0"/>
    <w:rsid w:val="000811E1"/>
    <w:rsid w:val="00084118"/>
    <w:rsid w:val="00084A38"/>
    <w:rsid w:val="000946AA"/>
    <w:rsid w:val="000B6C06"/>
    <w:rsid w:val="000C6A55"/>
    <w:rsid w:val="000D454A"/>
    <w:rsid w:val="000E5933"/>
    <w:rsid w:val="000E7131"/>
    <w:rsid w:val="000E7685"/>
    <w:rsid w:val="000F254F"/>
    <w:rsid w:val="000F5C25"/>
    <w:rsid w:val="000F73EF"/>
    <w:rsid w:val="00101F07"/>
    <w:rsid w:val="0010636E"/>
    <w:rsid w:val="00124B60"/>
    <w:rsid w:val="001305C4"/>
    <w:rsid w:val="00132ABE"/>
    <w:rsid w:val="00133EB8"/>
    <w:rsid w:val="00136494"/>
    <w:rsid w:val="00144535"/>
    <w:rsid w:val="00153B94"/>
    <w:rsid w:val="0016638B"/>
    <w:rsid w:val="001714CF"/>
    <w:rsid w:val="0017737C"/>
    <w:rsid w:val="001864C4"/>
    <w:rsid w:val="001A2D94"/>
    <w:rsid w:val="001A4126"/>
    <w:rsid w:val="001B1FE3"/>
    <w:rsid w:val="001B63F8"/>
    <w:rsid w:val="001D1AC1"/>
    <w:rsid w:val="001D3CB6"/>
    <w:rsid w:val="001D45A3"/>
    <w:rsid w:val="001D5F26"/>
    <w:rsid w:val="001E4DFD"/>
    <w:rsid w:val="001F7914"/>
    <w:rsid w:val="0020128E"/>
    <w:rsid w:val="0020204A"/>
    <w:rsid w:val="00206AC7"/>
    <w:rsid w:val="00206FC7"/>
    <w:rsid w:val="00214716"/>
    <w:rsid w:val="00230FB9"/>
    <w:rsid w:val="00232ADC"/>
    <w:rsid w:val="0023417F"/>
    <w:rsid w:val="00234FD8"/>
    <w:rsid w:val="0024706D"/>
    <w:rsid w:val="002526D2"/>
    <w:rsid w:val="00252CA4"/>
    <w:rsid w:val="002620A7"/>
    <w:rsid w:val="002630A9"/>
    <w:rsid w:val="002658A0"/>
    <w:rsid w:val="00276412"/>
    <w:rsid w:val="0028049B"/>
    <w:rsid w:val="00281572"/>
    <w:rsid w:val="00285127"/>
    <w:rsid w:val="002915B5"/>
    <w:rsid w:val="00291649"/>
    <w:rsid w:val="00291B7D"/>
    <w:rsid w:val="00293059"/>
    <w:rsid w:val="00294003"/>
    <w:rsid w:val="002A01B1"/>
    <w:rsid w:val="002A2097"/>
    <w:rsid w:val="002A51FF"/>
    <w:rsid w:val="002A70FF"/>
    <w:rsid w:val="002A741F"/>
    <w:rsid w:val="002B066D"/>
    <w:rsid w:val="002C39B7"/>
    <w:rsid w:val="002D0B3C"/>
    <w:rsid w:val="002D5620"/>
    <w:rsid w:val="002D57F9"/>
    <w:rsid w:val="002D75F0"/>
    <w:rsid w:val="002D7E2D"/>
    <w:rsid w:val="002E2386"/>
    <w:rsid w:val="002E4357"/>
    <w:rsid w:val="002E6DB9"/>
    <w:rsid w:val="002E7074"/>
    <w:rsid w:val="002F0DC7"/>
    <w:rsid w:val="002F7001"/>
    <w:rsid w:val="00303346"/>
    <w:rsid w:val="0031093A"/>
    <w:rsid w:val="00312A5C"/>
    <w:rsid w:val="00317B2A"/>
    <w:rsid w:val="00325CF1"/>
    <w:rsid w:val="00337555"/>
    <w:rsid w:val="00351DFA"/>
    <w:rsid w:val="00355495"/>
    <w:rsid w:val="00355EE8"/>
    <w:rsid w:val="00365986"/>
    <w:rsid w:val="0036656C"/>
    <w:rsid w:val="003723E8"/>
    <w:rsid w:val="003850C6"/>
    <w:rsid w:val="00386DDD"/>
    <w:rsid w:val="00392558"/>
    <w:rsid w:val="0039707D"/>
    <w:rsid w:val="003A28EA"/>
    <w:rsid w:val="003A33F9"/>
    <w:rsid w:val="003A3559"/>
    <w:rsid w:val="003A605D"/>
    <w:rsid w:val="003B1140"/>
    <w:rsid w:val="003B7B7B"/>
    <w:rsid w:val="003C3876"/>
    <w:rsid w:val="003D113C"/>
    <w:rsid w:val="003D11BE"/>
    <w:rsid w:val="003D3A89"/>
    <w:rsid w:val="003D6535"/>
    <w:rsid w:val="003E58F0"/>
    <w:rsid w:val="003E5F5D"/>
    <w:rsid w:val="003E6EDD"/>
    <w:rsid w:val="003F3684"/>
    <w:rsid w:val="003F39A7"/>
    <w:rsid w:val="004014AB"/>
    <w:rsid w:val="004100D4"/>
    <w:rsid w:val="004160DA"/>
    <w:rsid w:val="00420850"/>
    <w:rsid w:val="00421D43"/>
    <w:rsid w:val="00435E66"/>
    <w:rsid w:val="004372D3"/>
    <w:rsid w:val="004376E8"/>
    <w:rsid w:val="004411AE"/>
    <w:rsid w:val="0045561F"/>
    <w:rsid w:val="004564CD"/>
    <w:rsid w:val="004628F8"/>
    <w:rsid w:val="00463EC5"/>
    <w:rsid w:val="00464BB1"/>
    <w:rsid w:val="00480B4C"/>
    <w:rsid w:val="00480D2E"/>
    <w:rsid w:val="004849ED"/>
    <w:rsid w:val="0049621B"/>
    <w:rsid w:val="004A0265"/>
    <w:rsid w:val="004A3610"/>
    <w:rsid w:val="004C07E0"/>
    <w:rsid w:val="004D35C5"/>
    <w:rsid w:val="004E4142"/>
    <w:rsid w:val="004F1EB6"/>
    <w:rsid w:val="004F3A26"/>
    <w:rsid w:val="004F7C82"/>
    <w:rsid w:val="00501175"/>
    <w:rsid w:val="00510DE4"/>
    <w:rsid w:val="00512A41"/>
    <w:rsid w:val="005166E3"/>
    <w:rsid w:val="0052387D"/>
    <w:rsid w:val="00524D2D"/>
    <w:rsid w:val="00525709"/>
    <w:rsid w:val="00533646"/>
    <w:rsid w:val="00535447"/>
    <w:rsid w:val="005369AE"/>
    <w:rsid w:val="005504A4"/>
    <w:rsid w:val="00562BCD"/>
    <w:rsid w:val="00566FC8"/>
    <w:rsid w:val="00567599"/>
    <w:rsid w:val="00571BF3"/>
    <w:rsid w:val="00577E70"/>
    <w:rsid w:val="00582CD5"/>
    <w:rsid w:val="00584C4D"/>
    <w:rsid w:val="00595485"/>
    <w:rsid w:val="00595F80"/>
    <w:rsid w:val="005A174D"/>
    <w:rsid w:val="005A3174"/>
    <w:rsid w:val="005B1469"/>
    <w:rsid w:val="005B727C"/>
    <w:rsid w:val="005C41AC"/>
    <w:rsid w:val="005C605B"/>
    <w:rsid w:val="005C6D64"/>
    <w:rsid w:val="005E4160"/>
    <w:rsid w:val="005F44E3"/>
    <w:rsid w:val="005F5BC9"/>
    <w:rsid w:val="005F6353"/>
    <w:rsid w:val="00603B83"/>
    <w:rsid w:val="0060717D"/>
    <w:rsid w:val="00610910"/>
    <w:rsid w:val="00611EE0"/>
    <w:rsid w:val="006127B2"/>
    <w:rsid w:val="006128BC"/>
    <w:rsid w:val="0061401B"/>
    <w:rsid w:val="0062075B"/>
    <w:rsid w:val="006244B6"/>
    <w:rsid w:val="0062551B"/>
    <w:rsid w:val="00625C86"/>
    <w:rsid w:val="00630B08"/>
    <w:rsid w:val="00634080"/>
    <w:rsid w:val="00655408"/>
    <w:rsid w:val="00655E6A"/>
    <w:rsid w:val="006627E1"/>
    <w:rsid w:val="00662FB1"/>
    <w:rsid w:val="00666D57"/>
    <w:rsid w:val="00670FFD"/>
    <w:rsid w:val="0068030A"/>
    <w:rsid w:val="00680974"/>
    <w:rsid w:val="00684BAD"/>
    <w:rsid w:val="006926EC"/>
    <w:rsid w:val="006B0BC0"/>
    <w:rsid w:val="006B3FEA"/>
    <w:rsid w:val="006C30AC"/>
    <w:rsid w:val="006D107B"/>
    <w:rsid w:val="006D2D94"/>
    <w:rsid w:val="006D6344"/>
    <w:rsid w:val="006D7269"/>
    <w:rsid w:val="006D7A59"/>
    <w:rsid w:val="006E206B"/>
    <w:rsid w:val="006E23CE"/>
    <w:rsid w:val="006E60BF"/>
    <w:rsid w:val="006E78A1"/>
    <w:rsid w:val="006F046D"/>
    <w:rsid w:val="00701945"/>
    <w:rsid w:val="007129E5"/>
    <w:rsid w:val="007241AF"/>
    <w:rsid w:val="00727CFA"/>
    <w:rsid w:val="00740946"/>
    <w:rsid w:val="00743B7D"/>
    <w:rsid w:val="007452C6"/>
    <w:rsid w:val="0077627D"/>
    <w:rsid w:val="00780E8C"/>
    <w:rsid w:val="00785145"/>
    <w:rsid w:val="0078597C"/>
    <w:rsid w:val="00790A5D"/>
    <w:rsid w:val="00791FEF"/>
    <w:rsid w:val="0079313E"/>
    <w:rsid w:val="00793437"/>
    <w:rsid w:val="00796E6A"/>
    <w:rsid w:val="007978F3"/>
    <w:rsid w:val="007A1E95"/>
    <w:rsid w:val="007A38DC"/>
    <w:rsid w:val="007A7694"/>
    <w:rsid w:val="007B3129"/>
    <w:rsid w:val="007B5BA4"/>
    <w:rsid w:val="007C0E4A"/>
    <w:rsid w:val="007D0124"/>
    <w:rsid w:val="007D3F07"/>
    <w:rsid w:val="007D5766"/>
    <w:rsid w:val="007E003F"/>
    <w:rsid w:val="007E2B12"/>
    <w:rsid w:val="007F0A0D"/>
    <w:rsid w:val="007F1F9E"/>
    <w:rsid w:val="007F2ABF"/>
    <w:rsid w:val="007F3F25"/>
    <w:rsid w:val="007F79A7"/>
    <w:rsid w:val="00801DD2"/>
    <w:rsid w:val="00811E67"/>
    <w:rsid w:val="008212D1"/>
    <w:rsid w:val="00832126"/>
    <w:rsid w:val="00845089"/>
    <w:rsid w:val="0085366D"/>
    <w:rsid w:val="008608CB"/>
    <w:rsid w:val="0086111D"/>
    <w:rsid w:val="00866BA3"/>
    <w:rsid w:val="00876E15"/>
    <w:rsid w:val="0088367B"/>
    <w:rsid w:val="00883F12"/>
    <w:rsid w:val="00885F45"/>
    <w:rsid w:val="00895637"/>
    <w:rsid w:val="008A2000"/>
    <w:rsid w:val="008A2102"/>
    <w:rsid w:val="008A3B45"/>
    <w:rsid w:val="008B28AB"/>
    <w:rsid w:val="008B33E0"/>
    <w:rsid w:val="008B3D51"/>
    <w:rsid w:val="008D2CE8"/>
    <w:rsid w:val="008D7F28"/>
    <w:rsid w:val="008E36C2"/>
    <w:rsid w:val="008E36F8"/>
    <w:rsid w:val="008F1635"/>
    <w:rsid w:val="008F4AFB"/>
    <w:rsid w:val="008F62A9"/>
    <w:rsid w:val="008F7976"/>
    <w:rsid w:val="00903E3F"/>
    <w:rsid w:val="009111D4"/>
    <w:rsid w:val="00916D5D"/>
    <w:rsid w:val="0091708D"/>
    <w:rsid w:val="00917E9F"/>
    <w:rsid w:val="0092403B"/>
    <w:rsid w:val="00924B2A"/>
    <w:rsid w:val="00931ACB"/>
    <w:rsid w:val="009365BE"/>
    <w:rsid w:val="00942B11"/>
    <w:rsid w:val="0094478A"/>
    <w:rsid w:val="00956EFA"/>
    <w:rsid w:val="00971C71"/>
    <w:rsid w:val="00976276"/>
    <w:rsid w:val="00983960"/>
    <w:rsid w:val="0099046B"/>
    <w:rsid w:val="00990645"/>
    <w:rsid w:val="009A4733"/>
    <w:rsid w:val="009B542B"/>
    <w:rsid w:val="009C07CA"/>
    <w:rsid w:val="009C3C68"/>
    <w:rsid w:val="009C55DF"/>
    <w:rsid w:val="009D1163"/>
    <w:rsid w:val="009D3F1F"/>
    <w:rsid w:val="009D4140"/>
    <w:rsid w:val="009E113E"/>
    <w:rsid w:val="009E387E"/>
    <w:rsid w:val="009E5C02"/>
    <w:rsid w:val="009F5E68"/>
    <w:rsid w:val="00A0004E"/>
    <w:rsid w:val="00A016E0"/>
    <w:rsid w:val="00A035E0"/>
    <w:rsid w:val="00A10778"/>
    <w:rsid w:val="00A11511"/>
    <w:rsid w:val="00A263D3"/>
    <w:rsid w:val="00A26573"/>
    <w:rsid w:val="00A3474A"/>
    <w:rsid w:val="00A36213"/>
    <w:rsid w:val="00A37297"/>
    <w:rsid w:val="00A37460"/>
    <w:rsid w:val="00A44E8B"/>
    <w:rsid w:val="00A562AA"/>
    <w:rsid w:val="00A57683"/>
    <w:rsid w:val="00A72F74"/>
    <w:rsid w:val="00A752FE"/>
    <w:rsid w:val="00A773ED"/>
    <w:rsid w:val="00A81759"/>
    <w:rsid w:val="00A83444"/>
    <w:rsid w:val="00A84DDD"/>
    <w:rsid w:val="00A90AC8"/>
    <w:rsid w:val="00A949C1"/>
    <w:rsid w:val="00A97838"/>
    <w:rsid w:val="00AB02B7"/>
    <w:rsid w:val="00AB0E39"/>
    <w:rsid w:val="00AD3E4E"/>
    <w:rsid w:val="00AD778C"/>
    <w:rsid w:val="00AE32FB"/>
    <w:rsid w:val="00AE405C"/>
    <w:rsid w:val="00AE728F"/>
    <w:rsid w:val="00B05FC9"/>
    <w:rsid w:val="00B14AEE"/>
    <w:rsid w:val="00B14BF1"/>
    <w:rsid w:val="00B15C9D"/>
    <w:rsid w:val="00B21F7D"/>
    <w:rsid w:val="00B408ED"/>
    <w:rsid w:val="00B41E4B"/>
    <w:rsid w:val="00B44F79"/>
    <w:rsid w:val="00B52FFC"/>
    <w:rsid w:val="00B61A88"/>
    <w:rsid w:val="00B6518B"/>
    <w:rsid w:val="00B664FD"/>
    <w:rsid w:val="00B83E18"/>
    <w:rsid w:val="00B92EBF"/>
    <w:rsid w:val="00BA0A07"/>
    <w:rsid w:val="00BA1090"/>
    <w:rsid w:val="00BA401F"/>
    <w:rsid w:val="00BA458B"/>
    <w:rsid w:val="00BA4C83"/>
    <w:rsid w:val="00BB0318"/>
    <w:rsid w:val="00BB130F"/>
    <w:rsid w:val="00BB4923"/>
    <w:rsid w:val="00BB6886"/>
    <w:rsid w:val="00BC24F8"/>
    <w:rsid w:val="00BC52A5"/>
    <w:rsid w:val="00BD0C11"/>
    <w:rsid w:val="00BD5C3A"/>
    <w:rsid w:val="00BE2057"/>
    <w:rsid w:val="00BE2762"/>
    <w:rsid w:val="00BE4566"/>
    <w:rsid w:val="00BE5E10"/>
    <w:rsid w:val="00BF06D7"/>
    <w:rsid w:val="00BF0A1B"/>
    <w:rsid w:val="00C008EA"/>
    <w:rsid w:val="00C05DD1"/>
    <w:rsid w:val="00C12C9A"/>
    <w:rsid w:val="00C13EA5"/>
    <w:rsid w:val="00C14F8B"/>
    <w:rsid w:val="00C40FD3"/>
    <w:rsid w:val="00C420AA"/>
    <w:rsid w:val="00C442B7"/>
    <w:rsid w:val="00C502F4"/>
    <w:rsid w:val="00C507EA"/>
    <w:rsid w:val="00C52416"/>
    <w:rsid w:val="00C565AA"/>
    <w:rsid w:val="00C72861"/>
    <w:rsid w:val="00C72B75"/>
    <w:rsid w:val="00C72CB4"/>
    <w:rsid w:val="00C75F05"/>
    <w:rsid w:val="00C847CB"/>
    <w:rsid w:val="00C9091E"/>
    <w:rsid w:val="00CB5D6D"/>
    <w:rsid w:val="00CC23E4"/>
    <w:rsid w:val="00CC5028"/>
    <w:rsid w:val="00CC5B6A"/>
    <w:rsid w:val="00CD5CCA"/>
    <w:rsid w:val="00CE1C5C"/>
    <w:rsid w:val="00CE1FE1"/>
    <w:rsid w:val="00CF33DE"/>
    <w:rsid w:val="00CF4026"/>
    <w:rsid w:val="00CF4A1C"/>
    <w:rsid w:val="00CF6A82"/>
    <w:rsid w:val="00D122C4"/>
    <w:rsid w:val="00D16849"/>
    <w:rsid w:val="00D1694D"/>
    <w:rsid w:val="00D25AF1"/>
    <w:rsid w:val="00D25F2C"/>
    <w:rsid w:val="00D26BE8"/>
    <w:rsid w:val="00D314AF"/>
    <w:rsid w:val="00D33742"/>
    <w:rsid w:val="00D33EA4"/>
    <w:rsid w:val="00D465FB"/>
    <w:rsid w:val="00D56573"/>
    <w:rsid w:val="00D625ED"/>
    <w:rsid w:val="00D65837"/>
    <w:rsid w:val="00D66C34"/>
    <w:rsid w:val="00D679FC"/>
    <w:rsid w:val="00D72B1A"/>
    <w:rsid w:val="00D73D5C"/>
    <w:rsid w:val="00D82033"/>
    <w:rsid w:val="00D911CB"/>
    <w:rsid w:val="00D91904"/>
    <w:rsid w:val="00D93C58"/>
    <w:rsid w:val="00D95418"/>
    <w:rsid w:val="00D97CD4"/>
    <w:rsid w:val="00DB3BF4"/>
    <w:rsid w:val="00DB5818"/>
    <w:rsid w:val="00DC4D40"/>
    <w:rsid w:val="00DC639E"/>
    <w:rsid w:val="00DC7179"/>
    <w:rsid w:val="00DC75E0"/>
    <w:rsid w:val="00DD20B8"/>
    <w:rsid w:val="00DE0D95"/>
    <w:rsid w:val="00DE129E"/>
    <w:rsid w:val="00DE1C3A"/>
    <w:rsid w:val="00DE5CCB"/>
    <w:rsid w:val="00DF7E6D"/>
    <w:rsid w:val="00E000D5"/>
    <w:rsid w:val="00E0064F"/>
    <w:rsid w:val="00E00B4D"/>
    <w:rsid w:val="00E16A02"/>
    <w:rsid w:val="00E21A77"/>
    <w:rsid w:val="00E2523E"/>
    <w:rsid w:val="00E34BFA"/>
    <w:rsid w:val="00E40C89"/>
    <w:rsid w:val="00E429EE"/>
    <w:rsid w:val="00E51570"/>
    <w:rsid w:val="00E5759C"/>
    <w:rsid w:val="00E60928"/>
    <w:rsid w:val="00E6329A"/>
    <w:rsid w:val="00E647BE"/>
    <w:rsid w:val="00E73C7C"/>
    <w:rsid w:val="00E81C99"/>
    <w:rsid w:val="00E83BC2"/>
    <w:rsid w:val="00E874D4"/>
    <w:rsid w:val="00E9055A"/>
    <w:rsid w:val="00E94693"/>
    <w:rsid w:val="00E94E7A"/>
    <w:rsid w:val="00EA09DB"/>
    <w:rsid w:val="00EA2453"/>
    <w:rsid w:val="00EA6A5E"/>
    <w:rsid w:val="00EA76C7"/>
    <w:rsid w:val="00EB01E1"/>
    <w:rsid w:val="00EC4BE1"/>
    <w:rsid w:val="00EC4E26"/>
    <w:rsid w:val="00ED6339"/>
    <w:rsid w:val="00EE4C19"/>
    <w:rsid w:val="00EF65EB"/>
    <w:rsid w:val="00F0088A"/>
    <w:rsid w:val="00F0681D"/>
    <w:rsid w:val="00F131E2"/>
    <w:rsid w:val="00F23336"/>
    <w:rsid w:val="00F43577"/>
    <w:rsid w:val="00F44F7D"/>
    <w:rsid w:val="00F47074"/>
    <w:rsid w:val="00F47154"/>
    <w:rsid w:val="00F51B6C"/>
    <w:rsid w:val="00F643E8"/>
    <w:rsid w:val="00F65D55"/>
    <w:rsid w:val="00F83894"/>
    <w:rsid w:val="00F86282"/>
    <w:rsid w:val="00F86B18"/>
    <w:rsid w:val="00F9348D"/>
    <w:rsid w:val="00F97C2A"/>
    <w:rsid w:val="00FA5FAE"/>
    <w:rsid w:val="00FA654B"/>
    <w:rsid w:val="00FA67D9"/>
    <w:rsid w:val="00FA67EE"/>
    <w:rsid w:val="00FB30A7"/>
    <w:rsid w:val="00FB37F0"/>
    <w:rsid w:val="00FB6C36"/>
    <w:rsid w:val="00FC1FBA"/>
    <w:rsid w:val="00FD6215"/>
    <w:rsid w:val="00FD65A6"/>
    <w:rsid w:val="00FD7127"/>
    <w:rsid w:val="00FD7B4A"/>
    <w:rsid w:val="00FE4E52"/>
    <w:rsid w:val="00FE671D"/>
    <w:rsid w:val="00FF1CA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character" w:styleId="Grietas">
    <w:name w:val="Strong"/>
    <w:uiPriority w:val="22"/>
    <w:qFormat/>
    <w:locked/>
    <w:rsid w:val="007A7694"/>
    <w:rPr>
      <w:b/>
      <w:bCs/>
    </w:rPr>
  </w:style>
  <w:style w:type="table" w:styleId="Lentelstinklelis">
    <w:name w:val="Table Grid"/>
    <w:basedOn w:val="prastojilentel"/>
    <w:uiPriority w:val="39"/>
    <w:locked/>
    <w:rsid w:val="002804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C502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122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2024-01-26T12:00:00Z</cp:lastPrinted>
  <dcterms:created xsi:type="dcterms:W3CDTF">2024-03-08T07:28:00Z</dcterms:created>
  <dcterms:modified xsi:type="dcterms:W3CDTF">2024-03-08T07:28:00Z</dcterms:modified>
</cp:coreProperties>
</file>