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47E8B7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 xml:space="preserve">PRIEMONIŲ, SKIRTŲ </w:t>
      </w:r>
      <w:r w:rsidR="004C0744">
        <w:rPr>
          <w:b/>
        </w:rPr>
        <w:t>PROJEKT</w:t>
      </w:r>
      <w:r w:rsidR="00FB0977">
        <w:rPr>
          <w:b/>
        </w:rPr>
        <w:t>UI</w:t>
      </w:r>
      <w:r w:rsidR="004C0744">
        <w:rPr>
          <w:b/>
        </w:rPr>
        <w:t xml:space="preserve"> „TŪKSTANTMEČIO MOKYKLOS I“</w:t>
      </w:r>
      <w:r w:rsidR="00A54B46">
        <w:rPr>
          <w:b/>
        </w:rPr>
        <w:t xml:space="preserve"> ĮGYVENDIN</w:t>
      </w:r>
      <w:r w:rsidR="00FB0977">
        <w:rPr>
          <w:b/>
        </w:rPr>
        <w:t>T</w:t>
      </w:r>
      <w:r w:rsidR="004C0744">
        <w:rPr>
          <w:b/>
        </w:rPr>
        <w:t>I</w:t>
      </w:r>
      <w:r w:rsidR="00A54B46">
        <w:rPr>
          <w:b/>
        </w:rPr>
        <w:t>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kovo 13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TSP-126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2D6EAC1C" w:rsidR="003574A6" w:rsidRPr="00B7019B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4C0744" w:rsidRPr="00B7019B">
        <w:rPr>
          <w:sz w:val="24"/>
          <w:szCs w:val="24"/>
        </w:rPr>
        <w:t xml:space="preserve">trumpalaikį </w:t>
      </w:r>
      <w:r w:rsidR="00276D3E" w:rsidRPr="00B7019B">
        <w:rPr>
          <w:sz w:val="24"/>
          <w:szCs w:val="24"/>
        </w:rPr>
        <w:t>turtą</w:t>
      </w:r>
      <w:r w:rsidR="00734235" w:rsidRPr="00B7019B">
        <w:rPr>
          <w:sz w:val="24"/>
          <w:szCs w:val="24"/>
        </w:rPr>
        <w:t xml:space="preserve"> –</w:t>
      </w:r>
      <w:r w:rsidR="00393CFA" w:rsidRPr="00B7019B">
        <w:rPr>
          <w:sz w:val="24"/>
          <w:szCs w:val="24"/>
        </w:rPr>
        <w:t xml:space="preserve"> </w:t>
      </w:r>
      <w:r w:rsidR="004C0744" w:rsidRPr="00B7019B">
        <w:rPr>
          <w:sz w:val="24"/>
          <w:szCs w:val="24"/>
        </w:rPr>
        <w:t>projektui „Tūkstantmečio mokyklos I“</w:t>
      </w:r>
      <w:r w:rsidR="00734235" w:rsidRPr="00B7019B">
        <w:rPr>
          <w:sz w:val="24"/>
          <w:szCs w:val="24"/>
        </w:rPr>
        <w:t xml:space="preserve"> įgyvendinti</w:t>
      </w:r>
      <w:r w:rsidR="00FB0977" w:rsidRPr="00B7019B">
        <w:rPr>
          <w:sz w:val="24"/>
          <w:szCs w:val="24"/>
        </w:rPr>
        <w:t xml:space="preserve"> skirtas priemones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734235" w:rsidRPr="00B7019B">
        <w:rPr>
          <w:sz w:val="24"/>
          <w:szCs w:val="24"/>
        </w:rPr>
        <w:t>ų</w:t>
      </w:r>
      <w:r w:rsidR="00391096" w:rsidRPr="00B7019B">
        <w:rPr>
          <w:sz w:val="24"/>
          <w:szCs w:val="24"/>
        </w:rPr>
        <w:t xml:space="preserve"> bendra įsigijimo 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C917C6">
        <w:rPr>
          <w:sz w:val="24"/>
          <w:szCs w:val="24"/>
        </w:rPr>
        <w:t>43 015,50</w:t>
      </w:r>
      <w:r w:rsidR="00B7019B" w:rsidRPr="00B7019B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5E48D7F5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C0744">
        <w:rPr>
          <w:b/>
          <w:szCs w:val="24"/>
        </w:rPr>
        <w:t xml:space="preserve">ILGALAIKIS MATERIALUSIS IR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77" w:type="pct"/>
        <w:jc w:val="center"/>
        <w:tblLook w:val="04A0" w:firstRow="1" w:lastRow="0" w:firstColumn="1" w:lastColumn="0" w:noHBand="0" w:noVBand="1"/>
      </w:tblPr>
      <w:tblGrid>
        <w:gridCol w:w="570"/>
        <w:gridCol w:w="2403"/>
        <w:gridCol w:w="2832"/>
        <w:gridCol w:w="992"/>
        <w:gridCol w:w="1297"/>
        <w:gridCol w:w="1540"/>
      </w:tblGrid>
      <w:tr w:rsidR="004C0744" w:rsidRPr="00601A8A" w14:paraId="2E1CC4B8" w14:textId="17DC1918" w:rsidTr="00C45015">
        <w:trPr>
          <w:jc w:val="center"/>
        </w:trPr>
        <w:tc>
          <w:tcPr>
            <w:tcW w:w="296" w:type="pct"/>
          </w:tcPr>
          <w:p w14:paraId="73644615" w14:textId="77777777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247" w:type="pct"/>
          </w:tcPr>
          <w:p w14:paraId="68E180F2" w14:textId="77777777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470" w:type="pct"/>
          </w:tcPr>
          <w:p w14:paraId="6E9BEED5" w14:textId="62083763" w:rsidR="004C0744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515" w:type="pct"/>
          </w:tcPr>
          <w:p w14:paraId="6718FC81" w14:textId="35F40CCD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73" w:type="pct"/>
          </w:tcPr>
          <w:p w14:paraId="2F026D10" w14:textId="2D4F4613" w:rsidR="004C0744" w:rsidRPr="00601A8A" w:rsidRDefault="00C917C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</w:t>
            </w:r>
            <w:r w:rsidR="004C0744">
              <w:rPr>
                <w:b/>
                <w:szCs w:val="24"/>
              </w:rPr>
              <w:t xml:space="preserve"> įsigijimo vertė, Eur</w:t>
            </w:r>
          </w:p>
        </w:tc>
        <w:tc>
          <w:tcPr>
            <w:tcW w:w="799" w:type="pct"/>
          </w:tcPr>
          <w:p w14:paraId="71BB7439" w14:textId="03A0A475" w:rsidR="004C0744" w:rsidRDefault="004C0744" w:rsidP="00C917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Bendra </w:t>
            </w:r>
            <w:r w:rsidR="00C917C6">
              <w:rPr>
                <w:b/>
                <w:szCs w:val="24"/>
              </w:rPr>
              <w:t>įsigijimo vertė</w:t>
            </w:r>
            <w:r>
              <w:rPr>
                <w:b/>
                <w:szCs w:val="24"/>
              </w:rPr>
              <w:t>, Eur</w:t>
            </w:r>
          </w:p>
        </w:tc>
      </w:tr>
      <w:tr w:rsidR="00C917C6" w:rsidRPr="00601A8A" w14:paraId="20A6BE34" w14:textId="3F66ABFD" w:rsidTr="00C45015">
        <w:trPr>
          <w:jc w:val="center"/>
        </w:trPr>
        <w:tc>
          <w:tcPr>
            <w:tcW w:w="296" w:type="pct"/>
          </w:tcPr>
          <w:p w14:paraId="46B49979" w14:textId="77777777" w:rsidR="00C917C6" w:rsidRPr="00601A8A" w:rsidRDefault="00C917C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</w:tcPr>
          <w:p w14:paraId="19709C1D" w14:textId="7937F66E" w:rsidR="00C917C6" w:rsidRPr="00601A8A" w:rsidRDefault="00C917C6" w:rsidP="00C917C6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Juozo Miltinio gimnazija</w:t>
            </w:r>
          </w:p>
        </w:tc>
        <w:tc>
          <w:tcPr>
            <w:tcW w:w="1470" w:type="pct"/>
          </w:tcPr>
          <w:p w14:paraId="69BA9BD1" w14:textId="6F97BFED" w:rsidR="00C917C6" w:rsidRPr="002A2FBB" w:rsidRDefault="00C917C6" w:rsidP="00C917C6">
            <w:pPr>
              <w:jc w:val="both"/>
              <w:rPr>
                <w:i/>
                <w:szCs w:val="24"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P2 TMP215-54 (NB1)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>diegimu</w:t>
            </w:r>
          </w:p>
        </w:tc>
        <w:tc>
          <w:tcPr>
            <w:tcW w:w="515" w:type="pct"/>
          </w:tcPr>
          <w:p w14:paraId="1021C042" w14:textId="344B61F7" w:rsidR="00C917C6" w:rsidRPr="001F71F1" w:rsidRDefault="00C917C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79D94E88" w14:textId="0D87F725" w:rsidR="00C917C6" w:rsidRDefault="00C917C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60E0D75C" w14:textId="02E1F421" w:rsidR="00C917C6" w:rsidRDefault="00C917C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14 338,50</w:t>
            </w:r>
          </w:p>
        </w:tc>
      </w:tr>
      <w:tr w:rsidR="00C574DE" w:rsidRPr="00601A8A" w14:paraId="55C7DAE2" w14:textId="15DB26FB" w:rsidTr="00C45015">
        <w:trPr>
          <w:jc w:val="center"/>
        </w:trPr>
        <w:tc>
          <w:tcPr>
            <w:tcW w:w="3013" w:type="pct"/>
            <w:gridSpan w:val="3"/>
          </w:tcPr>
          <w:p w14:paraId="4BB30CE6" w14:textId="3F9A8253" w:rsidR="00C574DE" w:rsidRDefault="00C574DE" w:rsidP="00C574DE">
            <w:pPr>
              <w:jc w:val="both"/>
              <w:rPr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28B9C9AE" w14:textId="00744273" w:rsidR="00C574DE" w:rsidRPr="008F5D3F" w:rsidRDefault="00C917C6" w:rsidP="00C574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673" w:type="pct"/>
            <w:vAlign w:val="center"/>
          </w:tcPr>
          <w:p w14:paraId="7A7AD845" w14:textId="1899862C" w:rsidR="00C574DE" w:rsidRPr="00A54B46" w:rsidRDefault="00C968DD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  <w:tc>
          <w:tcPr>
            <w:tcW w:w="799" w:type="pct"/>
            <w:vAlign w:val="center"/>
          </w:tcPr>
          <w:p w14:paraId="137315AC" w14:textId="337769F5" w:rsidR="00C574DE" w:rsidRDefault="00C917C6" w:rsidP="00C574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14 338,50</w:t>
            </w:r>
          </w:p>
        </w:tc>
      </w:tr>
      <w:tr w:rsidR="00C917C6" w:rsidRPr="00601A8A" w14:paraId="18466E6B" w14:textId="41131A96" w:rsidTr="00C45015">
        <w:trPr>
          <w:jc w:val="center"/>
        </w:trPr>
        <w:tc>
          <w:tcPr>
            <w:tcW w:w="296" w:type="pct"/>
          </w:tcPr>
          <w:p w14:paraId="44095D71" w14:textId="77777777" w:rsidR="00C917C6" w:rsidRPr="00601A8A" w:rsidRDefault="00C917C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</w:tcPr>
          <w:p w14:paraId="36528F0B" w14:textId="1CA2E602" w:rsidR="00C917C6" w:rsidRPr="00601A8A" w:rsidRDefault="00C917C6" w:rsidP="00C917C6">
            <w:r>
              <w:t>Panevėžio 5-oji gimnazija</w:t>
            </w:r>
          </w:p>
        </w:tc>
        <w:tc>
          <w:tcPr>
            <w:tcW w:w="1470" w:type="pct"/>
          </w:tcPr>
          <w:p w14:paraId="177D4DF1" w14:textId="5C704B3B" w:rsidR="00C917C6" w:rsidRDefault="00C917C6" w:rsidP="00C917C6">
            <w:pPr>
              <w:jc w:val="both"/>
              <w:rPr>
                <w:szCs w:val="24"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P2 TMP215-54 (NB1)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>diegimu</w:t>
            </w:r>
          </w:p>
        </w:tc>
        <w:tc>
          <w:tcPr>
            <w:tcW w:w="515" w:type="pct"/>
          </w:tcPr>
          <w:p w14:paraId="45BD9763" w14:textId="1D01A57F" w:rsidR="00C917C6" w:rsidRPr="00601A8A" w:rsidRDefault="00C917C6" w:rsidP="00C917C6">
            <w:pPr>
              <w:jc w:val="center"/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606A7071" w14:textId="47AAA51D" w:rsidR="00C917C6" w:rsidRPr="00601A8A" w:rsidRDefault="00C917C6" w:rsidP="00C917C6">
            <w:pPr>
              <w:jc w:val="center"/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14EFC1B0" w14:textId="315F3B14" w:rsidR="00C917C6" w:rsidRDefault="00C917C6" w:rsidP="00C917C6">
            <w:pPr>
              <w:jc w:val="center"/>
            </w:pPr>
            <w:r>
              <w:rPr>
                <w:szCs w:val="24"/>
              </w:rPr>
              <w:t>14 338,50</w:t>
            </w:r>
          </w:p>
        </w:tc>
      </w:tr>
      <w:tr w:rsidR="00403632" w:rsidRPr="008F5D3F" w14:paraId="42E8619E" w14:textId="4CE64492" w:rsidTr="00C45015">
        <w:trPr>
          <w:jc w:val="center"/>
        </w:trPr>
        <w:tc>
          <w:tcPr>
            <w:tcW w:w="3013" w:type="pct"/>
            <w:gridSpan w:val="3"/>
          </w:tcPr>
          <w:p w14:paraId="3EFF71C1" w14:textId="77777777" w:rsidR="00403632" w:rsidRPr="008F5D3F" w:rsidRDefault="00403632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68BBC730" w14:textId="7FCEAC6A" w:rsidR="00403632" w:rsidRPr="008F5D3F" w:rsidRDefault="00C917C6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673" w:type="pct"/>
            <w:vAlign w:val="center"/>
          </w:tcPr>
          <w:p w14:paraId="06D5609F" w14:textId="720B4668" w:rsidR="00403632" w:rsidRPr="008F5D3F" w:rsidRDefault="00C968DD" w:rsidP="0040363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799" w:type="pct"/>
            <w:vAlign w:val="center"/>
          </w:tcPr>
          <w:p w14:paraId="38E16164" w14:textId="6EDF2D83" w:rsidR="00403632" w:rsidRDefault="00C917C6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14 338,50</w:t>
            </w:r>
          </w:p>
        </w:tc>
      </w:tr>
      <w:tr w:rsidR="00C917C6" w:rsidRPr="00601A8A" w14:paraId="1B67D609" w14:textId="396216B1" w:rsidTr="00C45015">
        <w:trPr>
          <w:jc w:val="center"/>
        </w:trPr>
        <w:tc>
          <w:tcPr>
            <w:tcW w:w="296" w:type="pct"/>
          </w:tcPr>
          <w:p w14:paraId="18BA86A4" w14:textId="77777777" w:rsidR="00C917C6" w:rsidRPr="00601A8A" w:rsidRDefault="00C917C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</w:tcPr>
          <w:p w14:paraId="46CC01A4" w14:textId="18A831EC" w:rsidR="00C917C6" w:rsidRPr="00601A8A" w:rsidRDefault="00C917C6" w:rsidP="00C917C6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470" w:type="pct"/>
          </w:tcPr>
          <w:p w14:paraId="2060A7D9" w14:textId="01B602EC" w:rsidR="00C917C6" w:rsidRDefault="00C917C6" w:rsidP="00C917C6">
            <w:pPr>
              <w:jc w:val="both"/>
              <w:rPr>
                <w:szCs w:val="24"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P2 TMP215-54 (NB1)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>diegimu</w:t>
            </w:r>
          </w:p>
        </w:tc>
        <w:tc>
          <w:tcPr>
            <w:tcW w:w="515" w:type="pct"/>
          </w:tcPr>
          <w:p w14:paraId="374D1B44" w14:textId="51C37BB1" w:rsidR="00C917C6" w:rsidRPr="00601A8A" w:rsidRDefault="00C917C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2D0892DB" w14:textId="1832DD8A" w:rsidR="00C917C6" w:rsidRPr="00601A8A" w:rsidRDefault="00C917C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030D4438" w14:textId="561C8817" w:rsidR="00C917C6" w:rsidRDefault="00C917C6" w:rsidP="00C917C6">
            <w:pPr>
              <w:jc w:val="center"/>
            </w:pPr>
            <w:r>
              <w:rPr>
                <w:szCs w:val="24"/>
              </w:rPr>
              <w:t>14 338,50</w:t>
            </w:r>
          </w:p>
        </w:tc>
      </w:tr>
      <w:tr w:rsidR="00403632" w:rsidRPr="008F5D3F" w14:paraId="2F0A941A" w14:textId="2EFEC980" w:rsidTr="00C45015">
        <w:trPr>
          <w:jc w:val="center"/>
        </w:trPr>
        <w:tc>
          <w:tcPr>
            <w:tcW w:w="3013" w:type="pct"/>
            <w:gridSpan w:val="3"/>
          </w:tcPr>
          <w:p w14:paraId="0946EEBF" w14:textId="77777777" w:rsidR="00403632" w:rsidRPr="008F5D3F" w:rsidRDefault="00403632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0141CF3C" w14:textId="5A5A552B" w:rsidR="00403632" w:rsidRPr="008F5D3F" w:rsidRDefault="00C917C6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673" w:type="pct"/>
            <w:vAlign w:val="center"/>
          </w:tcPr>
          <w:p w14:paraId="54B7ECF7" w14:textId="46E4F2C7" w:rsidR="00403632" w:rsidRPr="008F5D3F" w:rsidRDefault="00C968DD" w:rsidP="0040363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799" w:type="pct"/>
            <w:vAlign w:val="center"/>
          </w:tcPr>
          <w:p w14:paraId="7F84ECF8" w14:textId="7B1B01AF" w:rsidR="00403632" w:rsidRDefault="00C917C6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14 338,50</w:t>
            </w:r>
          </w:p>
        </w:tc>
      </w:tr>
      <w:tr w:rsidR="004A4289" w:rsidRPr="0093253D" w14:paraId="269682EA" w14:textId="09F025FF" w:rsidTr="00C45015">
        <w:trPr>
          <w:jc w:val="center"/>
        </w:trPr>
        <w:tc>
          <w:tcPr>
            <w:tcW w:w="3013" w:type="pct"/>
            <w:gridSpan w:val="3"/>
          </w:tcPr>
          <w:p w14:paraId="6802C90A" w14:textId="665A7DCD" w:rsidR="004A4289" w:rsidRDefault="004A4289" w:rsidP="004A428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515" w:type="pct"/>
          </w:tcPr>
          <w:p w14:paraId="34CA9ADA" w14:textId="5C65A7A2" w:rsidR="004A4289" w:rsidRPr="0093253D" w:rsidRDefault="00C917C6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</w:t>
            </w:r>
          </w:p>
        </w:tc>
        <w:tc>
          <w:tcPr>
            <w:tcW w:w="673" w:type="pct"/>
            <w:vAlign w:val="center"/>
          </w:tcPr>
          <w:p w14:paraId="5BA36640" w14:textId="0EFEF716" w:rsidR="004A4289" w:rsidRPr="0093253D" w:rsidRDefault="00C968DD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  <w:tc>
          <w:tcPr>
            <w:tcW w:w="799" w:type="pct"/>
          </w:tcPr>
          <w:p w14:paraId="5CEE6DD8" w14:textId="2BD80076" w:rsidR="004A4289" w:rsidRPr="00EE1764" w:rsidRDefault="00C917C6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43 015,50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9E083" w14:textId="77777777" w:rsidR="00247391" w:rsidRDefault="00247391">
      <w:r>
        <w:separator/>
      </w:r>
    </w:p>
  </w:endnote>
  <w:endnote w:type="continuationSeparator" w:id="0">
    <w:p w14:paraId="590BD352" w14:textId="77777777" w:rsidR="00247391" w:rsidRDefault="00247391">
      <w:r>
        <w:continuationSeparator/>
      </w:r>
    </w:p>
  </w:endnote>
  <w:endnote w:type="continuationNotice" w:id="1">
    <w:p w14:paraId="4203C317" w14:textId="77777777" w:rsidR="00247391" w:rsidRDefault="0024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26809" w14:textId="77777777" w:rsidR="00247391" w:rsidRDefault="00247391">
      <w:r>
        <w:separator/>
      </w:r>
    </w:p>
  </w:footnote>
  <w:footnote w:type="continuationSeparator" w:id="0">
    <w:p w14:paraId="42C5E311" w14:textId="77777777" w:rsidR="00247391" w:rsidRDefault="00247391">
      <w:r>
        <w:continuationSeparator/>
      </w:r>
    </w:p>
  </w:footnote>
  <w:footnote w:type="continuationNotice" w:id="1">
    <w:p w14:paraId="1B133BE3" w14:textId="77777777" w:rsidR="00247391" w:rsidRDefault="002473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923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2923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65D1-EF10-409D-8156-84E2CCD4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365</Words>
  <Characters>2581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2024-03-13T05:55:00Z</dcterms:created>
  <dcterms:modified xsi:type="dcterms:W3CDTF">2024-03-13T05:55:00Z</dcterms:modified>
</cp:coreProperties>
</file>