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BE14D"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703AF436" wp14:editId="20B7B21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7DF41A2" w14:textId="77777777" w:rsidR="005C41AC" w:rsidRPr="005C41AC" w:rsidRDefault="005C41AC" w:rsidP="005C41AC">
      <w:pPr>
        <w:jc w:val="center"/>
        <w:rPr>
          <w:szCs w:val="24"/>
        </w:rPr>
      </w:pPr>
    </w:p>
    <w:p w14:paraId="3AE5A497"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6E80C4D" w14:textId="77777777" w:rsidR="005C41AC" w:rsidRPr="005C41AC" w:rsidRDefault="005C41AC" w:rsidP="00571BF3">
      <w:pPr>
        <w:keepNext/>
        <w:jc w:val="center"/>
        <w:outlineLvl w:val="1"/>
      </w:pPr>
    </w:p>
    <w:p w14:paraId="5F2C9879" w14:textId="77777777" w:rsidR="005C41AC" w:rsidRPr="005C41AC" w:rsidRDefault="005C41AC" w:rsidP="00571BF3">
      <w:pPr>
        <w:keepNext/>
        <w:jc w:val="center"/>
        <w:outlineLvl w:val="1"/>
      </w:pPr>
    </w:p>
    <w:p w14:paraId="4CE24421" w14:textId="77777777" w:rsidR="0062551B" w:rsidRPr="00A562AA" w:rsidRDefault="00A11511" w:rsidP="00571BF3">
      <w:pPr>
        <w:keepNext/>
        <w:jc w:val="center"/>
        <w:outlineLvl w:val="1"/>
        <w:rPr>
          <w:b/>
        </w:rPr>
      </w:pPr>
      <w:r>
        <w:rPr>
          <w:b/>
        </w:rPr>
        <w:t>SPRENDIMAS</w:t>
      </w:r>
    </w:p>
    <w:p w14:paraId="1F5C8E97" w14:textId="77777777" w:rsidR="006B43CB" w:rsidRPr="00A31722" w:rsidRDefault="006127B2" w:rsidP="006B43CB">
      <w:pPr>
        <w:pStyle w:val="Antrat1"/>
      </w:pPr>
      <w:r>
        <w:t>DĖL</w:t>
      </w:r>
      <w:r w:rsidR="006B43CB" w:rsidRPr="00A31722">
        <w:t xml:space="preserve"> PANEVĖŽIO KRAŠTOTYROS MUZIEJAUS, PANEVĖŽIO MIESTO DAILĖS GALERIJOS IR STASIO</w:t>
      </w:r>
      <w:r w:rsidR="006B43CB">
        <w:t xml:space="preserve"> EIDRIGEVIČIAUS MENŲ CENTRO 2023</w:t>
      </w:r>
      <w:r w:rsidR="006B43CB" w:rsidRPr="00A31722">
        <w:t xml:space="preserve"> M. VEIKLOS PLANŲ PATVIRTINIMO</w:t>
      </w:r>
    </w:p>
    <w:p w14:paraId="3CD70036" w14:textId="77777777" w:rsidR="0062551B" w:rsidRPr="00A562AA" w:rsidRDefault="0062551B" w:rsidP="005F44E3">
      <w:pPr>
        <w:pStyle w:val="Antrat1"/>
      </w:pPr>
    </w:p>
    <w:p w14:paraId="1F2FEACA" w14:textId="77777777" w:rsidR="0062551B" w:rsidRDefault="0062551B" w:rsidP="003E58F0">
      <w:pPr>
        <w:jc w:val="center"/>
      </w:pPr>
    </w:p>
    <w:p w14:paraId="50DA2C53" w14:textId="60C90F3B" w:rsidR="00396E1B" w:rsidRDefault="00396E1B" w:rsidP="00571BF3">
      <w:pPr>
        <w:keepNext/>
        <w:jc w:val="center"/>
        <w:outlineLvl w:val="2"/>
        <w:rPr>
          <w:rStyle w:val="Style3"/>
        </w:rPr>
      </w:pPr>
      <w:r w:rsidRPr="00396E1B">
        <w:rPr>
          <w:rStyle w:val="Style3"/>
        </w:rPr>
        <w:t xml:space="preserve">2023 m. kovo 22 </w:t>
      </w:r>
      <w:r w:rsidR="00EF58C8">
        <w:rPr>
          <w:rStyle w:val="Style3"/>
        </w:rPr>
        <w:t xml:space="preserve">d. </w:t>
      </w:r>
      <w:r w:rsidRPr="00396E1B">
        <w:rPr>
          <w:rStyle w:val="Style3"/>
        </w:rPr>
        <w:t>Nr. 1-</w:t>
      </w:r>
      <w:r w:rsidR="00A502A9">
        <w:rPr>
          <w:rStyle w:val="Style3"/>
        </w:rPr>
        <w:t>74</w:t>
      </w:r>
    </w:p>
    <w:p w14:paraId="508CB278" w14:textId="5CE35F2A" w:rsidR="0062551B" w:rsidRPr="00A562AA" w:rsidRDefault="0062551B" w:rsidP="00571BF3">
      <w:pPr>
        <w:keepNext/>
        <w:jc w:val="center"/>
        <w:outlineLvl w:val="2"/>
        <w:rPr>
          <w:b/>
        </w:rPr>
      </w:pPr>
      <w:r w:rsidRPr="00A562AA">
        <w:t>Panevėžys</w:t>
      </w:r>
    </w:p>
    <w:p w14:paraId="40A778D7" w14:textId="77777777" w:rsidR="0062551B" w:rsidRDefault="0062551B" w:rsidP="00DC0483">
      <w:pPr>
        <w:jc w:val="center"/>
      </w:pPr>
    </w:p>
    <w:p w14:paraId="73D3A260" w14:textId="77777777" w:rsidR="0062551B" w:rsidRPr="00A562AA" w:rsidRDefault="0062551B" w:rsidP="00DC0483">
      <w:pPr>
        <w:jc w:val="center"/>
      </w:pPr>
    </w:p>
    <w:p w14:paraId="190927A7" w14:textId="77777777" w:rsidR="006B43CB" w:rsidRPr="00A31722" w:rsidRDefault="006B43CB" w:rsidP="00AE2AB1">
      <w:pPr>
        <w:pStyle w:val="Sraopastraipa"/>
        <w:tabs>
          <w:tab w:val="left" w:pos="1134"/>
        </w:tabs>
        <w:spacing w:line="360" w:lineRule="auto"/>
        <w:ind w:left="0" w:firstLine="851"/>
        <w:jc w:val="both"/>
        <w:rPr>
          <w:szCs w:val="24"/>
        </w:rPr>
      </w:pPr>
      <w:r w:rsidRPr="00A31722">
        <w:rPr>
          <w:szCs w:val="24"/>
        </w:rPr>
        <w:t>Vadovaudamasi Lietuvos Respublikos vietos savivaldos įstatymo 16 straipsnio 4 dalimi, Lietuvos Respublikos muziejų įstatymo 4 straipsnio 5 dalies 3 punktu, Panevėžio miesto savivaldybės taryba  n u s p r e n d ž i a:</w:t>
      </w:r>
    </w:p>
    <w:p w14:paraId="0F42DF01" w14:textId="0871D7D0" w:rsidR="006B43CB" w:rsidRDefault="006B43CB" w:rsidP="00AE2AB1">
      <w:pPr>
        <w:pStyle w:val="Sraopastraipa"/>
        <w:numPr>
          <w:ilvl w:val="0"/>
          <w:numId w:val="4"/>
        </w:numPr>
        <w:tabs>
          <w:tab w:val="left" w:pos="851"/>
        </w:tabs>
        <w:spacing w:line="360" w:lineRule="auto"/>
        <w:ind w:left="0" w:firstLine="851"/>
        <w:jc w:val="both"/>
        <w:rPr>
          <w:szCs w:val="24"/>
        </w:rPr>
      </w:pPr>
      <w:r w:rsidRPr="00A31722">
        <w:rPr>
          <w:szCs w:val="24"/>
        </w:rPr>
        <w:t>Patvirtinti pridedamus Panevėžio kraštotyros muziejaus, Panevėžio miesto dailės galerijos ir Stasio Eidrigevičiaus m</w:t>
      </w:r>
      <w:r>
        <w:rPr>
          <w:szCs w:val="24"/>
        </w:rPr>
        <w:t>enų centro 2023</w:t>
      </w:r>
      <w:r w:rsidRPr="00A31722">
        <w:rPr>
          <w:szCs w:val="24"/>
        </w:rPr>
        <w:t xml:space="preserve"> m. veiklos planus.</w:t>
      </w:r>
    </w:p>
    <w:p w14:paraId="4C3F07E3" w14:textId="14E02351" w:rsidR="00AE2AB1" w:rsidRPr="00AE2AB1" w:rsidRDefault="00AE2AB1" w:rsidP="00AE2AB1">
      <w:pPr>
        <w:pStyle w:val="Sraopastraipa"/>
        <w:numPr>
          <w:ilvl w:val="0"/>
          <w:numId w:val="4"/>
        </w:numPr>
        <w:tabs>
          <w:tab w:val="left" w:pos="851"/>
        </w:tabs>
        <w:spacing w:line="360" w:lineRule="auto"/>
        <w:ind w:left="0" w:firstLine="851"/>
        <w:jc w:val="both"/>
        <w:rPr>
          <w:szCs w:val="24"/>
        </w:rPr>
      </w:pPr>
      <w:r w:rsidRPr="00DD7B80">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371D8B9" w14:textId="77777777" w:rsidR="006B43CB" w:rsidRPr="00A31722" w:rsidRDefault="006B43CB" w:rsidP="006B43CB">
      <w:pPr>
        <w:jc w:val="both"/>
        <w:rPr>
          <w:szCs w:val="24"/>
        </w:rPr>
      </w:pPr>
    </w:p>
    <w:p w14:paraId="1193DCE5" w14:textId="77777777" w:rsidR="006B43CB" w:rsidRPr="00A31722" w:rsidRDefault="006B43CB" w:rsidP="006B43CB">
      <w:pPr>
        <w:jc w:val="both"/>
        <w:rPr>
          <w:szCs w:val="24"/>
        </w:rPr>
      </w:pPr>
    </w:p>
    <w:p w14:paraId="708DECB1" w14:textId="77777777" w:rsidR="006B43CB" w:rsidRPr="00A31722" w:rsidRDefault="006B43CB" w:rsidP="006B43CB">
      <w:pPr>
        <w:jc w:val="both"/>
        <w:rPr>
          <w:szCs w:val="24"/>
        </w:rPr>
      </w:pPr>
    </w:p>
    <w:p w14:paraId="0FBE48A7" w14:textId="77777777" w:rsidR="006B43CB" w:rsidRDefault="006B43CB" w:rsidP="006B43CB">
      <w:pPr>
        <w:tabs>
          <w:tab w:val="left" w:pos="6663"/>
        </w:tabs>
        <w:jc w:val="both"/>
        <w:rPr>
          <w:szCs w:val="24"/>
        </w:rPr>
        <w:sectPr w:rsidR="006B43CB" w:rsidSect="00DC0483">
          <w:headerReference w:type="default" r:id="rId9"/>
          <w:footerReference w:type="default" r:id="rId10"/>
          <w:footerReference w:type="first" r:id="rId11"/>
          <w:pgSz w:w="11907" w:h="16840" w:code="9"/>
          <w:pgMar w:top="1134" w:right="708" w:bottom="1134" w:left="1701" w:header="0" w:footer="0" w:gutter="0"/>
          <w:paperSrc w:first="1" w:other="1"/>
          <w:cols w:space="1296"/>
          <w:titlePg/>
          <w:docGrid w:linePitch="326"/>
        </w:sectPr>
      </w:pPr>
      <w:r w:rsidRPr="00A31722">
        <w:rPr>
          <w:rFonts w:eastAsia="Calibri"/>
          <w:szCs w:val="24"/>
        </w:rPr>
        <w:t>Savivaldybės mer</w:t>
      </w:r>
      <w:r>
        <w:rPr>
          <w:rFonts w:eastAsia="Calibri"/>
          <w:szCs w:val="24"/>
        </w:rPr>
        <w:t>as</w:t>
      </w:r>
      <w:r>
        <w:rPr>
          <w:rFonts w:eastAsia="Calibri"/>
          <w:szCs w:val="24"/>
        </w:rPr>
        <w:tab/>
        <w:t>Rytis Mykolas Račkauskas</w:t>
      </w:r>
    </w:p>
    <w:p w14:paraId="11F5D602" w14:textId="77777777" w:rsidR="00B06EC8" w:rsidRPr="00A31722" w:rsidRDefault="00B06EC8" w:rsidP="00B06EC8">
      <w:pPr>
        <w:tabs>
          <w:tab w:val="left" w:pos="5103"/>
        </w:tabs>
        <w:ind w:left="5102" w:firstLine="4537"/>
        <w:jc w:val="both"/>
        <w:rPr>
          <w:rFonts w:eastAsia="Calibri"/>
          <w:color w:val="00000A"/>
          <w:szCs w:val="24"/>
        </w:rPr>
      </w:pPr>
      <w:r w:rsidRPr="00A31722">
        <w:rPr>
          <w:rFonts w:eastAsia="Calibri"/>
          <w:color w:val="00000A"/>
          <w:szCs w:val="24"/>
        </w:rPr>
        <w:lastRenderedPageBreak/>
        <w:t>PATVIRTINTA</w:t>
      </w:r>
    </w:p>
    <w:p w14:paraId="1F1FCC11" w14:textId="77777777" w:rsidR="00B06EC8" w:rsidRPr="00A31722" w:rsidRDefault="00B06EC8" w:rsidP="00B06EC8">
      <w:pPr>
        <w:tabs>
          <w:tab w:val="left" w:pos="5103"/>
        </w:tabs>
        <w:ind w:left="5102" w:firstLine="4537"/>
        <w:jc w:val="both"/>
        <w:rPr>
          <w:rFonts w:eastAsia="Calibri"/>
          <w:color w:val="00000A"/>
          <w:szCs w:val="24"/>
        </w:rPr>
      </w:pPr>
      <w:r w:rsidRPr="00A31722">
        <w:rPr>
          <w:rFonts w:eastAsia="Calibri"/>
          <w:color w:val="00000A"/>
          <w:szCs w:val="24"/>
        </w:rPr>
        <w:t>Panevėžio miesto savivaldybės tarybos</w:t>
      </w:r>
    </w:p>
    <w:p w14:paraId="21E46AA4" w14:textId="4BFD02C5" w:rsidR="00B06EC8" w:rsidRPr="00A31722" w:rsidRDefault="00396E1B" w:rsidP="00B06EC8">
      <w:pPr>
        <w:tabs>
          <w:tab w:val="left" w:pos="5103"/>
        </w:tabs>
        <w:ind w:left="5102" w:firstLine="4537"/>
        <w:jc w:val="both"/>
        <w:rPr>
          <w:rFonts w:eastAsia="Calibri"/>
          <w:color w:val="00000A"/>
          <w:szCs w:val="24"/>
        </w:rPr>
      </w:pPr>
      <w:r>
        <w:rPr>
          <w:rFonts w:eastAsia="Calibri"/>
          <w:color w:val="00000A"/>
          <w:szCs w:val="24"/>
        </w:rPr>
        <w:t>2023 m. kovo 22 d.</w:t>
      </w:r>
      <w:r w:rsidR="00B06EC8" w:rsidRPr="00A31722">
        <w:rPr>
          <w:rFonts w:eastAsia="Calibri"/>
          <w:color w:val="00000A"/>
          <w:szCs w:val="24"/>
        </w:rPr>
        <w:t xml:space="preserve"> sprendimu Nr. </w:t>
      </w:r>
      <w:r w:rsidR="00A502A9">
        <w:rPr>
          <w:rFonts w:eastAsia="Calibri"/>
          <w:color w:val="00000A"/>
          <w:szCs w:val="24"/>
        </w:rPr>
        <w:t>1-74</w:t>
      </w:r>
    </w:p>
    <w:p w14:paraId="52DBCD79" w14:textId="77777777" w:rsidR="00B06EC8" w:rsidRPr="00A31722" w:rsidRDefault="00B06EC8" w:rsidP="00B06EC8">
      <w:pPr>
        <w:rPr>
          <w:rFonts w:eastAsia="MS Mincho;MS Gothic"/>
          <w:b/>
          <w:color w:val="00000A"/>
          <w:szCs w:val="22"/>
        </w:rPr>
      </w:pPr>
    </w:p>
    <w:p w14:paraId="55668820" w14:textId="77777777" w:rsidR="00B06EC8" w:rsidRPr="00A31722" w:rsidRDefault="00B06EC8" w:rsidP="00B06EC8">
      <w:pPr>
        <w:jc w:val="center"/>
        <w:rPr>
          <w:rFonts w:eastAsia="MS Mincho;MS Gothic"/>
          <w:b/>
          <w:color w:val="00000A"/>
          <w:szCs w:val="22"/>
        </w:rPr>
      </w:pPr>
      <w:r w:rsidRPr="00A31722">
        <w:rPr>
          <w:rFonts w:eastAsia="MS Mincho;MS Gothic"/>
          <w:b/>
          <w:color w:val="00000A"/>
          <w:szCs w:val="22"/>
        </w:rPr>
        <w:t>PANE</w:t>
      </w:r>
      <w:r>
        <w:rPr>
          <w:rFonts w:eastAsia="MS Mincho;MS Gothic"/>
          <w:b/>
          <w:color w:val="00000A"/>
          <w:szCs w:val="22"/>
        </w:rPr>
        <w:t>VĖŽIO KRAŠTOTYROS MUZIEJAUS 2023</w:t>
      </w:r>
      <w:r w:rsidRPr="00A31722">
        <w:rPr>
          <w:rFonts w:eastAsia="MS Mincho;MS Gothic"/>
          <w:b/>
          <w:color w:val="00000A"/>
          <w:szCs w:val="22"/>
        </w:rPr>
        <w:t xml:space="preserve"> METŲ VEIKLOS PLANAS</w:t>
      </w:r>
    </w:p>
    <w:p w14:paraId="5981266A" w14:textId="77777777" w:rsidR="00B06EC8" w:rsidRPr="00A31722" w:rsidRDefault="00B06EC8" w:rsidP="00B06EC8">
      <w:pPr>
        <w:rPr>
          <w:rFonts w:eastAsia="MS Mincho;MS Gothic"/>
          <w:b/>
          <w:color w:val="00000A"/>
          <w:szCs w:val="22"/>
        </w:rPr>
      </w:pPr>
    </w:p>
    <w:tbl>
      <w:tblPr>
        <w:tblW w:w="15041" w:type="dxa"/>
        <w:tblInd w:w="-261" w:type="dxa"/>
        <w:tblBorders>
          <w:top w:val="single" w:sz="4" w:space="0" w:color="000001"/>
          <w:left w:val="single" w:sz="4" w:space="0" w:color="000001"/>
          <w:bottom w:val="single" w:sz="4" w:space="0" w:color="000001"/>
          <w:insideH w:val="single" w:sz="4" w:space="0" w:color="000001"/>
        </w:tblBorders>
        <w:tblCellMar>
          <w:left w:w="23" w:type="dxa"/>
        </w:tblCellMar>
        <w:tblLook w:val="04A0" w:firstRow="1" w:lastRow="0" w:firstColumn="1" w:lastColumn="0" w:noHBand="0" w:noVBand="1"/>
      </w:tblPr>
      <w:tblGrid>
        <w:gridCol w:w="4673"/>
        <w:gridCol w:w="10368"/>
      </w:tblGrid>
      <w:tr w:rsidR="00B06EC8" w:rsidRPr="00A31722" w14:paraId="50B353BA" w14:textId="77777777" w:rsidTr="00B06EC8">
        <w:trPr>
          <w:trHeight w:val="1608"/>
        </w:trPr>
        <w:tc>
          <w:tcPr>
            <w:tcW w:w="4673" w:type="dxa"/>
            <w:tcBorders>
              <w:top w:val="single" w:sz="4" w:space="0" w:color="000001"/>
              <w:left w:val="single" w:sz="4" w:space="0" w:color="000001"/>
              <w:bottom w:val="single" w:sz="4" w:space="0" w:color="000001"/>
            </w:tcBorders>
            <w:shd w:val="clear" w:color="auto" w:fill="auto"/>
            <w:tcMar>
              <w:left w:w="23" w:type="dxa"/>
            </w:tcMar>
          </w:tcPr>
          <w:p w14:paraId="4AAB94D6" w14:textId="77777777" w:rsidR="00B06EC8" w:rsidRPr="00A31722" w:rsidRDefault="00B06EC8" w:rsidP="00B06EC8">
            <w:pPr>
              <w:rPr>
                <w:rFonts w:eastAsia="Calibri"/>
                <w:color w:val="000000"/>
                <w:szCs w:val="24"/>
                <w:lang w:eastAsia="lt-LT"/>
              </w:rPr>
            </w:pPr>
            <w:r w:rsidRPr="00A31722">
              <w:rPr>
                <w:rFonts w:eastAsia="Calibri"/>
                <w:color w:val="000000"/>
                <w:szCs w:val="24"/>
                <w:lang w:eastAsia="lt-LT"/>
              </w:rPr>
              <w:t>Veiklos planu siekiama prisidėti prie šių Pa</w:t>
            </w:r>
            <w:r>
              <w:rPr>
                <w:rFonts w:eastAsia="Calibri"/>
                <w:color w:val="000000"/>
                <w:szCs w:val="24"/>
                <w:lang w:eastAsia="lt-LT"/>
              </w:rPr>
              <w:t>nevėžio miesto savivaldybės 2023</w:t>
            </w:r>
            <w:r w:rsidRPr="00A31722">
              <w:rPr>
                <w:rFonts w:eastAsia="Calibri"/>
                <w:color w:val="000000"/>
                <w:szCs w:val="24"/>
                <w:lang w:eastAsia="lt-LT"/>
              </w:rPr>
              <w:t>–</w:t>
            </w:r>
            <w:r>
              <w:rPr>
                <w:rFonts w:eastAsia="Calibri"/>
                <w:color w:val="000000"/>
                <w:szCs w:val="24"/>
                <w:lang w:eastAsia="lt-LT"/>
              </w:rPr>
              <w:t>2025</w:t>
            </w:r>
            <w:r w:rsidRPr="00A31722">
              <w:rPr>
                <w:rFonts w:eastAsia="Calibri"/>
                <w:color w:val="000000"/>
                <w:szCs w:val="24"/>
                <w:lang w:eastAsia="lt-LT"/>
              </w:rPr>
              <w:t xml:space="preserve"> metų strateginio veiklos plano programos tikslų, uždavinių, priemonių įgyvendinimo (</w:t>
            </w:r>
            <w:r w:rsidRPr="00A31722">
              <w:rPr>
                <w:rFonts w:eastAsia="Calibri"/>
                <w:color w:val="000000" w:themeColor="text1"/>
                <w:szCs w:val="24"/>
                <w:lang w:eastAsia="lt-LT"/>
              </w:rPr>
              <w:t>nurodoma programa, priemonės kodas ir pavadinimas)</w:t>
            </w:r>
          </w:p>
        </w:tc>
        <w:tc>
          <w:tcPr>
            <w:tcW w:w="10367"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3379B7E6" w14:textId="77777777" w:rsidR="00B06EC8" w:rsidRPr="00A31722" w:rsidRDefault="00B06EC8" w:rsidP="00B06EC8">
            <w:pPr>
              <w:snapToGrid w:val="0"/>
              <w:rPr>
                <w:rFonts w:eastAsia="Calibri"/>
                <w:color w:val="000000"/>
                <w:szCs w:val="24"/>
                <w:lang w:eastAsia="lt-LT"/>
              </w:rPr>
            </w:pPr>
            <w:r>
              <w:rPr>
                <w:rFonts w:eastAsia="Calibri"/>
                <w:color w:val="000000"/>
                <w:szCs w:val="24"/>
                <w:lang w:eastAsia="lt-LT"/>
              </w:rPr>
              <w:t>2023</w:t>
            </w:r>
            <w:r w:rsidRPr="00A31722">
              <w:rPr>
                <w:rFonts w:eastAsia="Calibri"/>
                <w:color w:val="000000"/>
                <w:szCs w:val="24"/>
                <w:lang w:eastAsia="lt-LT"/>
              </w:rPr>
              <w:t>–</w:t>
            </w:r>
            <w:r>
              <w:rPr>
                <w:rFonts w:eastAsia="Calibri"/>
                <w:color w:val="000000"/>
                <w:szCs w:val="24"/>
                <w:lang w:eastAsia="lt-LT"/>
              </w:rPr>
              <w:t>2025</w:t>
            </w:r>
            <w:r w:rsidRPr="00A31722">
              <w:rPr>
                <w:rFonts w:eastAsia="Calibri"/>
                <w:color w:val="000000"/>
                <w:szCs w:val="24"/>
                <w:lang w:eastAsia="lt-LT"/>
              </w:rPr>
              <w:t xml:space="preserve"> </w:t>
            </w:r>
            <w:r w:rsidR="00267851" w:rsidRPr="00A31722">
              <w:rPr>
                <w:rFonts w:eastAsia="Calibri"/>
                <w:color w:val="000000"/>
                <w:szCs w:val="24"/>
                <w:lang w:eastAsia="lt-LT"/>
              </w:rPr>
              <w:t>M</w:t>
            </w:r>
            <w:r w:rsidRPr="00A31722">
              <w:rPr>
                <w:rFonts w:eastAsia="Calibri"/>
                <w:color w:val="000000"/>
                <w:szCs w:val="24"/>
                <w:lang w:eastAsia="lt-LT"/>
              </w:rPr>
              <w:t>. KULTŪROS IR MENO PROGRAMA (11)</w:t>
            </w:r>
          </w:p>
          <w:p w14:paraId="5F90CA72" w14:textId="77777777" w:rsidR="00B06EC8" w:rsidRPr="00A31722" w:rsidRDefault="00B06EC8" w:rsidP="00B06EC8">
            <w:pPr>
              <w:snapToGrid w:val="0"/>
              <w:rPr>
                <w:rFonts w:eastAsia="Calibri"/>
                <w:color w:val="000000"/>
                <w:szCs w:val="24"/>
                <w:lang w:eastAsia="lt-LT"/>
              </w:rPr>
            </w:pPr>
            <w:r>
              <w:rPr>
                <w:rFonts w:eastAsia="Calibri"/>
                <w:color w:val="000000"/>
                <w:szCs w:val="24"/>
                <w:lang w:eastAsia="lt-LT"/>
              </w:rPr>
              <w:t>11.</w:t>
            </w:r>
            <w:r w:rsidRPr="00A31722">
              <w:rPr>
                <w:rFonts w:eastAsia="Calibri"/>
                <w:color w:val="000000"/>
                <w:szCs w:val="24"/>
                <w:lang w:eastAsia="lt-LT"/>
              </w:rPr>
              <w:t>01.01.05. Panevėžio kraštotyros muziejaus veiklos plėtra</w:t>
            </w:r>
          </w:p>
        </w:tc>
      </w:tr>
      <w:tr w:rsidR="00B06EC8" w:rsidRPr="00A31722" w14:paraId="7291F08F" w14:textId="77777777" w:rsidTr="00B06EC8">
        <w:trPr>
          <w:trHeight w:val="940"/>
        </w:trPr>
        <w:tc>
          <w:tcPr>
            <w:tcW w:w="4673" w:type="dxa"/>
            <w:tcBorders>
              <w:top w:val="single" w:sz="4" w:space="0" w:color="000001"/>
              <w:left w:val="single" w:sz="4" w:space="0" w:color="000001"/>
              <w:bottom w:val="single" w:sz="4" w:space="0" w:color="000001"/>
            </w:tcBorders>
            <w:shd w:val="clear" w:color="auto" w:fill="auto"/>
            <w:tcMar>
              <w:left w:w="23" w:type="dxa"/>
            </w:tcMar>
          </w:tcPr>
          <w:p w14:paraId="0A9FD805" w14:textId="77777777" w:rsidR="00B06EC8" w:rsidRPr="00A31722" w:rsidRDefault="00B06EC8" w:rsidP="00B06EC8">
            <w:pPr>
              <w:rPr>
                <w:rFonts w:eastAsia="Calibri"/>
                <w:color w:val="000000"/>
                <w:szCs w:val="22"/>
              </w:rPr>
            </w:pPr>
            <w:r w:rsidRPr="00A31722">
              <w:rPr>
                <w:rFonts w:eastAsia="Calibri"/>
                <w:color w:val="000000"/>
                <w:szCs w:val="22"/>
              </w:rPr>
              <w:t>Įstaigos išorės veiklos ir kokybės įsivertinimo metu nustatyti tobulintini aspektai:</w:t>
            </w:r>
          </w:p>
        </w:tc>
        <w:tc>
          <w:tcPr>
            <w:tcW w:w="10367"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312EFC4D" w14:textId="77777777" w:rsidR="00B06EC8" w:rsidRPr="00A31722" w:rsidRDefault="00CE0FC3" w:rsidP="00DC0483">
            <w:pPr>
              <w:snapToGrid w:val="0"/>
              <w:ind w:left="96" w:right="76"/>
              <w:jc w:val="both"/>
              <w:rPr>
                <w:rFonts w:eastAsia="Calibri"/>
                <w:color w:val="000000"/>
                <w:szCs w:val="22"/>
                <w:lang w:eastAsia="lt-LT"/>
              </w:rPr>
            </w:pPr>
            <w:r>
              <w:rPr>
                <w:color w:val="000000"/>
                <w:lang w:eastAsia="lt-LT"/>
              </w:rPr>
              <w:t xml:space="preserve">Panevėžio miesto savivaldybės kontrolės </w:t>
            </w:r>
            <w:r w:rsidR="00DC0483">
              <w:rPr>
                <w:color w:val="000000"/>
                <w:lang w:eastAsia="lt-LT"/>
              </w:rPr>
              <w:t xml:space="preserve">ir audito </w:t>
            </w:r>
            <w:r>
              <w:rPr>
                <w:color w:val="000000"/>
                <w:lang w:eastAsia="lt-LT"/>
              </w:rPr>
              <w:t xml:space="preserve">tarnyba identifikavo muziejaus rinkinių apskaitos trūkumą </w:t>
            </w:r>
            <w:r w:rsidR="00DC0483">
              <w:rPr>
                <w:color w:val="000000"/>
                <w:lang w:eastAsia="lt-LT"/>
              </w:rPr>
              <w:t>–</w:t>
            </w:r>
            <w:r>
              <w:rPr>
                <w:color w:val="000000"/>
                <w:lang w:eastAsia="lt-LT"/>
              </w:rPr>
              <w:t xml:space="preserve"> nepakankamu greičiu vykdomas eksponatų pervertinimas tikrąja verte</w:t>
            </w:r>
            <w:r>
              <w:rPr>
                <w:szCs w:val="24"/>
              </w:rPr>
              <w:t xml:space="preserve"> pagal Kultūros ministerijos parengtą metodiką</w:t>
            </w:r>
            <w:r>
              <w:rPr>
                <w:color w:val="000000"/>
                <w:lang w:eastAsia="lt-LT"/>
              </w:rPr>
              <w:t xml:space="preserve">. Todėl įstaiga pasitvirtino eksponatų pervertinimo planą ir jį vykdo, tai atsispindi šiame plane </w:t>
            </w:r>
            <w:r w:rsidR="00DC0483">
              <w:rPr>
                <w:color w:val="000000"/>
                <w:lang w:eastAsia="lt-LT"/>
              </w:rPr>
              <w:t>ir</w:t>
            </w:r>
            <w:r>
              <w:rPr>
                <w:color w:val="000000"/>
                <w:lang w:eastAsia="lt-LT"/>
              </w:rPr>
              <w:t xml:space="preserve"> </w:t>
            </w:r>
            <w:r>
              <w:t>Panevėžio kraštotyros muziejaus 2023 m. veiklos plano užd</w:t>
            </w:r>
            <w:r w:rsidR="00267851">
              <w:t>aviniuose</w:t>
            </w:r>
            <w:r>
              <w:t>.</w:t>
            </w:r>
          </w:p>
        </w:tc>
      </w:tr>
      <w:tr w:rsidR="00B06EC8" w:rsidRPr="00A31722" w14:paraId="3DF255A2" w14:textId="77777777" w:rsidTr="00B06EC8">
        <w:tc>
          <w:tcPr>
            <w:tcW w:w="4673" w:type="dxa"/>
            <w:tcBorders>
              <w:top w:val="single" w:sz="4" w:space="0" w:color="000001"/>
              <w:left w:val="single" w:sz="4" w:space="0" w:color="000001"/>
              <w:bottom w:val="single" w:sz="4" w:space="0" w:color="00000A"/>
            </w:tcBorders>
            <w:shd w:val="clear" w:color="auto" w:fill="auto"/>
            <w:tcMar>
              <w:left w:w="23" w:type="dxa"/>
            </w:tcMar>
          </w:tcPr>
          <w:p w14:paraId="63C68EF0" w14:textId="77777777" w:rsidR="00B06EC8" w:rsidRPr="00A31722" w:rsidRDefault="00B06EC8" w:rsidP="00B06EC8">
            <w:pPr>
              <w:rPr>
                <w:rFonts w:eastAsia="Calibri"/>
                <w:color w:val="00000A"/>
                <w:szCs w:val="22"/>
              </w:rPr>
            </w:pPr>
            <w:r w:rsidRPr="00A31722">
              <w:rPr>
                <w:rFonts w:eastAsia="Calibri"/>
                <w:color w:val="00000A"/>
                <w:szCs w:val="22"/>
              </w:rPr>
              <w:t>Kita svarbi įstaigos metinių darbų informacija (iki ½ A4 lapo)</w:t>
            </w:r>
          </w:p>
        </w:tc>
        <w:tc>
          <w:tcPr>
            <w:tcW w:w="10367" w:type="dxa"/>
            <w:tcBorders>
              <w:top w:val="single" w:sz="4" w:space="0" w:color="000001"/>
              <w:left w:val="single" w:sz="4" w:space="0" w:color="000001"/>
              <w:bottom w:val="single" w:sz="4" w:space="0" w:color="00000A"/>
              <w:right w:val="single" w:sz="4" w:space="0" w:color="000001"/>
            </w:tcBorders>
            <w:shd w:val="clear" w:color="auto" w:fill="auto"/>
            <w:tcMar>
              <w:left w:w="23" w:type="dxa"/>
            </w:tcMar>
          </w:tcPr>
          <w:p w14:paraId="53668A18" w14:textId="6A3AF04F" w:rsidR="00CE0FC3" w:rsidRDefault="00CE0FC3" w:rsidP="00DC0483">
            <w:pPr>
              <w:widowControl w:val="0"/>
              <w:ind w:left="96" w:right="76"/>
              <w:jc w:val="both"/>
            </w:pPr>
            <w:r>
              <w:t>Muziejaus veiklos planas yra parengtas atsižvelgiant į tikslus ir uždavinius</w:t>
            </w:r>
            <w:r w:rsidR="00DC0483">
              <w:t>,</w:t>
            </w:r>
            <w:r>
              <w:t xml:space="preserve"> apibrėžtus</w:t>
            </w:r>
            <w:r>
              <w:rPr>
                <w:szCs w:val="24"/>
              </w:rPr>
              <w:t xml:space="preserve"> įstaigos nuostatuose </w:t>
            </w:r>
            <w:r w:rsidR="00DC0483">
              <w:rPr>
                <w:szCs w:val="24"/>
              </w:rPr>
              <w:t>ir</w:t>
            </w:r>
            <w:r>
              <w:rPr>
                <w:szCs w:val="24"/>
              </w:rPr>
              <w:t xml:space="preserve"> kituose muziejų veiklą reglamentuojančiuose teisės aktuose, laikantis Panevėžio miesto savivaldybės planavimo dokumentų. Muziejaus taryba </w:t>
            </w:r>
            <w:r>
              <w:t xml:space="preserve">2022-10-28 posėdyje nustatė 2023 m. įstaigos veiklos prioritetus: </w:t>
            </w:r>
            <w:r>
              <w:rPr>
                <w:bCs/>
              </w:rPr>
              <w:t>rinkinių tvarkym</w:t>
            </w:r>
            <w:r w:rsidR="00DC0483">
              <w:rPr>
                <w:bCs/>
              </w:rPr>
              <w:t>as</w:t>
            </w:r>
            <w:r>
              <w:rPr>
                <w:bCs/>
              </w:rPr>
              <w:t xml:space="preserve"> (eksponatų pervertinim</w:t>
            </w:r>
            <w:r w:rsidR="00DC0483">
              <w:rPr>
                <w:bCs/>
              </w:rPr>
              <w:t>as</w:t>
            </w:r>
            <w:r>
              <w:rPr>
                <w:bCs/>
              </w:rPr>
              <w:t xml:space="preserve"> tikrąja verte) ir </w:t>
            </w:r>
            <w:r>
              <w:t>ekspozicinės ir parodinės veiklos intensyvinim</w:t>
            </w:r>
            <w:r w:rsidR="00DC0483">
              <w:t>as</w:t>
            </w:r>
            <w:r>
              <w:t xml:space="preserve"> (ekspozicijų „Gamtos medija“ atkūrim</w:t>
            </w:r>
            <w:r w:rsidR="00267851">
              <w:t>as</w:t>
            </w:r>
            <w:r>
              <w:t>, ekspozicijos „Tautų katilas“  (preliminarus pavadinimas)</w:t>
            </w:r>
            <w:r w:rsidR="00267851">
              <w:t xml:space="preserve"> </w:t>
            </w:r>
            <w:r w:rsidR="003025F5" w:rsidRPr="003025F5">
              <w:rPr>
                <w:color w:val="000000" w:themeColor="text1"/>
              </w:rPr>
              <w:t>ir</w:t>
            </w:r>
            <w:r w:rsidRPr="003025F5">
              <w:rPr>
                <w:color w:val="000000" w:themeColor="text1"/>
              </w:rPr>
              <w:t xml:space="preserve"> </w:t>
            </w:r>
            <w:r>
              <w:t>parodos „Aukštaičių vestuvės“ įrengim</w:t>
            </w:r>
            <w:r w:rsidR="00DC0483">
              <w:t>as</w:t>
            </w:r>
            <w:r>
              <w:t>. Ties šiomis pagrindinėmis kryptimis ir koncentruosis įstaigos veikla kitais metais.</w:t>
            </w:r>
          </w:p>
          <w:p w14:paraId="1FCC8CB1" w14:textId="77777777" w:rsidR="00CE0FC3" w:rsidRDefault="00CE0FC3" w:rsidP="00DC0483">
            <w:pPr>
              <w:widowControl w:val="0"/>
              <w:ind w:left="96" w:right="76"/>
              <w:jc w:val="both"/>
            </w:pPr>
            <w:r>
              <w:t xml:space="preserve">Be to, žvelgdami į ilgalaikę raidos perspektyvą, norime muziejinėms veikloms pritaikyti Moigių namų aplinką (32 arų dydžio teritoriją aplink muziejaus pastatus). Planuojame kartu su Panevėžio miesto savivaldybės administracija teikti paraišką finansavimui gauti </w:t>
            </w:r>
            <w:r w:rsidR="00C4797C">
              <w:t xml:space="preserve">pagal </w:t>
            </w:r>
            <w:r>
              <w:t>2021–2027 m. Europos kaimynystės priemonės Latvijos ir Lietuvos bendradarbiavimo per sieną program</w:t>
            </w:r>
            <w:r w:rsidR="00C4797C">
              <w:t>ą</w:t>
            </w:r>
            <w:r>
              <w:t>.</w:t>
            </w:r>
          </w:p>
          <w:p w14:paraId="053E3134" w14:textId="77777777" w:rsidR="00B06EC8" w:rsidRPr="00A31722" w:rsidRDefault="00CE0FC3" w:rsidP="00DC0483">
            <w:pPr>
              <w:ind w:left="96" w:right="76"/>
              <w:jc w:val="both"/>
              <w:rPr>
                <w:rFonts w:eastAsia="Calibri"/>
                <w:color w:val="00000A"/>
                <w:szCs w:val="24"/>
              </w:rPr>
            </w:pPr>
            <w:r>
              <w:t xml:space="preserve">Tęsime muziejaus nuostatuose numatytų funkcijų vykdymą, detali informacija pateikiama plano priede </w:t>
            </w:r>
            <w:r w:rsidR="00DC0483">
              <w:t>–</w:t>
            </w:r>
            <w:r>
              <w:t xml:space="preserve"> </w:t>
            </w:r>
            <w:r>
              <w:rPr>
                <w:szCs w:val="24"/>
              </w:rPr>
              <w:t>Panevėžio kraštotyros muziejaus 2023 m. veiklos plano užd</w:t>
            </w:r>
            <w:r w:rsidR="00C4797C">
              <w:rPr>
                <w:szCs w:val="24"/>
              </w:rPr>
              <w:t>aviniuose</w:t>
            </w:r>
            <w:r>
              <w:rPr>
                <w:szCs w:val="24"/>
              </w:rPr>
              <w:t>.</w:t>
            </w:r>
          </w:p>
        </w:tc>
      </w:tr>
      <w:tr w:rsidR="00B06EC8" w:rsidRPr="00A31722" w14:paraId="211B1038" w14:textId="77777777" w:rsidTr="00B06EC8">
        <w:tc>
          <w:tcPr>
            <w:tcW w:w="4673" w:type="dxa"/>
            <w:tcBorders>
              <w:top w:val="single" w:sz="4" w:space="0" w:color="00000A"/>
              <w:left w:val="single" w:sz="4" w:space="0" w:color="000001"/>
              <w:bottom w:val="single" w:sz="4" w:space="0" w:color="000001"/>
            </w:tcBorders>
            <w:shd w:val="clear" w:color="auto" w:fill="auto"/>
            <w:tcMar>
              <w:left w:w="23" w:type="dxa"/>
            </w:tcMar>
          </w:tcPr>
          <w:p w14:paraId="14CBF51B" w14:textId="77777777" w:rsidR="00B06EC8" w:rsidRPr="00A31722" w:rsidRDefault="00B06EC8" w:rsidP="00B06EC8">
            <w:pPr>
              <w:rPr>
                <w:rFonts w:eastAsia="Calibri"/>
                <w:color w:val="00000A"/>
                <w:szCs w:val="22"/>
              </w:rPr>
            </w:pPr>
            <w:r w:rsidRPr="00A31722">
              <w:rPr>
                <w:rFonts w:eastAsia="Calibri"/>
                <w:color w:val="00000A"/>
                <w:szCs w:val="22"/>
              </w:rPr>
              <w:t>Priedai (finansavimo lėšų metinė sąmata ar jos projektas ir t. t.)</w:t>
            </w:r>
          </w:p>
        </w:tc>
        <w:tc>
          <w:tcPr>
            <w:tcW w:w="10367" w:type="dxa"/>
            <w:tcBorders>
              <w:top w:val="single" w:sz="4" w:space="0" w:color="00000A"/>
              <w:left w:val="single" w:sz="4" w:space="0" w:color="000001"/>
              <w:bottom w:val="single" w:sz="4" w:space="0" w:color="000001"/>
              <w:right w:val="single" w:sz="4" w:space="0" w:color="000001"/>
            </w:tcBorders>
            <w:shd w:val="clear" w:color="auto" w:fill="auto"/>
            <w:tcMar>
              <w:left w:w="23" w:type="dxa"/>
            </w:tcMar>
          </w:tcPr>
          <w:p w14:paraId="6F86CAB2" w14:textId="77777777" w:rsidR="00B06EC8" w:rsidRPr="00A31722" w:rsidRDefault="00CE0FC3" w:rsidP="00DC0483">
            <w:pPr>
              <w:snapToGrid w:val="0"/>
              <w:ind w:left="96" w:right="76"/>
              <w:jc w:val="both"/>
              <w:rPr>
                <w:rFonts w:eastAsia="Calibri"/>
                <w:color w:val="00000A"/>
                <w:szCs w:val="22"/>
              </w:rPr>
            </w:pPr>
            <w:r>
              <w:rPr>
                <w:szCs w:val="24"/>
              </w:rPr>
              <w:t>Panevėžio kraštotyros muziejaus 2023 m. veiklos plano užduotys (patvirtintos Panevėžio kraštotyros muziejaus direktoriaus 2023-01-23 įsakymu Nr. V-2).</w:t>
            </w:r>
          </w:p>
        </w:tc>
      </w:tr>
    </w:tbl>
    <w:p w14:paraId="2649EA12" w14:textId="77777777" w:rsidR="00B06EC8" w:rsidRPr="00A31722" w:rsidRDefault="00B06EC8" w:rsidP="00B06EC8">
      <w:pPr>
        <w:rPr>
          <w:rFonts w:eastAsia="Calibri"/>
          <w:b/>
          <w:color w:val="00000A"/>
          <w:szCs w:val="24"/>
        </w:rPr>
      </w:pPr>
    </w:p>
    <w:p w14:paraId="7CA57114" w14:textId="77777777" w:rsidR="00B06EC8" w:rsidRPr="00A31722" w:rsidRDefault="00B06EC8" w:rsidP="00B06EC8">
      <w:pPr>
        <w:rPr>
          <w:rFonts w:eastAsia="Calibri"/>
          <w:b/>
          <w:color w:val="00000A"/>
          <w:szCs w:val="24"/>
        </w:rPr>
      </w:pPr>
      <w:r w:rsidRPr="00A31722">
        <w:rPr>
          <w:rFonts w:eastAsia="Calibri"/>
          <w:color w:val="00000A"/>
          <w:szCs w:val="22"/>
        </w:rPr>
        <w:br w:type="page"/>
      </w:r>
    </w:p>
    <w:p w14:paraId="71F00379" w14:textId="77777777" w:rsidR="00B06EC8" w:rsidRPr="00A31722" w:rsidRDefault="00B06EC8" w:rsidP="00B06EC8">
      <w:pPr>
        <w:jc w:val="center"/>
        <w:rPr>
          <w:rFonts w:eastAsia="Calibri"/>
          <w:b/>
          <w:color w:val="00000A"/>
          <w:szCs w:val="24"/>
        </w:rPr>
      </w:pPr>
      <w:r w:rsidRPr="00A31722">
        <w:rPr>
          <w:rFonts w:eastAsia="Calibri"/>
          <w:b/>
          <w:color w:val="00000A"/>
          <w:szCs w:val="24"/>
        </w:rPr>
        <w:lastRenderedPageBreak/>
        <w:t>TIKSLŲ, UŽDAVINIŲ, PRIEMONIŲ, PAPRIEMONIŲ, REZULTATO (PRODUKTO) VERTINIMO KRITERIJŲ SUVESTINĖ</w:t>
      </w:r>
    </w:p>
    <w:p w14:paraId="1FC238DD" w14:textId="77777777" w:rsidR="00B06EC8" w:rsidRPr="00A31722" w:rsidRDefault="00B06EC8" w:rsidP="00B06EC8">
      <w:pPr>
        <w:jc w:val="right"/>
        <w:rPr>
          <w:rFonts w:eastAsia="Calibri"/>
          <w:b/>
          <w:color w:val="00000A"/>
          <w:szCs w:val="24"/>
        </w:rPr>
      </w:pPr>
    </w:p>
    <w:p w14:paraId="790C2C28" w14:textId="77777777" w:rsidR="00B06EC8" w:rsidRPr="00A31722" w:rsidRDefault="00B06EC8" w:rsidP="00B06EC8">
      <w:pPr>
        <w:jc w:val="right"/>
        <w:rPr>
          <w:rFonts w:eastAsia="Calibri"/>
          <w:b/>
          <w:color w:val="00000A"/>
          <w:szCs w:val="24"/>
        </w:rPr>
      </w:pPr>
      <w:r w:rsidRPr="00A31722">
        <w:rPr>
          <w:rFonts w:eastAsia="Calibri"/>
          <w:b/>
          <w:color w:val="00000A"/>
          <w:szCs w:val="24"/>
        </w:rPr>
        <w:t>1 lentelė</w:t>
      </w:r>
    </w:p>
    <w:tbl>
      <w:tblPr>
        <w:tblW w:w="15254" w:type="dxa"/>
        <w:jc w:val="center"/>
        <w:tblCellMar>
          <w:left w:w="-5" w:type="dxa"/>
        </w:tblCellMar>
        <w:tblLook w:val="04A0" w:firstRow="1" w:lastRow="0" w:firstColumn="1" w:lastColumn="0" w:noHBand="0" w:noVBand="1"/>
      </w:tblPr>
      <w:tblGrid>
        <w:gridCol w:w="517"/>
        <w:gridCol w:w="534"/>
        <w:gridCol w:w="532"/>
        <w:gridCol w:w="11"/>
        <w:gridCol w:w="545"/>
        <w:gridCol w:w="2419"/>
        <w:gridCol w:w="1966"/>
        <w:gridCol w:w="2969"/>
        <w:gridCol w:w="1441"/>
        <w:gridCol w:w="1411"/>
        <w:gridCol w:w="1371"/>
        <w:gridCol w:w="1538"/>
      </w:tblGrid>
      <w:tr w:rsidR="00B06EC8" w:rsidRPr="00A31722" w14:paraId="1C1469F4" w14:textId="77777777" w:rsidTr="00CE0FC3">
        <w:trPr>
          <w:trHeight w:val="719"/>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tcMar>
              <w:left w:w="-5" w:type="dxa"/>
            </w:tcMar>
            <w:textDirection w:val="btLr"/>
            <w:vAlign w:val="center"/>
          </w:tcPr>
          <w:p w14:paraId="6306EB5F" w14:textId="77777777" w:rsidR="00B06EC8" w:rsidRPr="00A31722" w:rsidRDefault="00B06EC8" w:rsidP="00B06EC8">
            <w:pPr>
              <w:jc w:val="center"/>
              <w:rPr>
                <w:b/>
                <w:color w:val="00000A"/>
                <w:szCs w:val="22"/>
              </w:rPr>
            </w:pPr>
            <w:r w:rsidRPr="00A31722">
              <w:rPr>
                <w:b/>
                <w:color w:val="00000A"/>
                <w:szCs w:val="22"/>
                <w:lang w:eastAsia="lt-LT"/>
              </w:rPr>
              <w:t>Tikslo kodas</w:t>
            </w:r>
          </w:p>
        </w:tc>
        <w:tc>
          <w:tcPr>
            <w:tcW w:w="534" w:type="dxa"/>
            <w:vMerge w:val="restart"/>
            <w:tcBorders>
              <w:top w:val="single" w:sz="4" w:space="0" w:color="auto"/>
              <w:left w:val="single" w:sz="4" w:space="0" w:color="auto"/>
              <w:bottom w:val="single" w:sz="4" w:space="0" w:color="auto"/>
              <w:right w:val="single" w:sz="4" w:space="0" w:color="auto"/>
            </w:tcBorders>
            <w:shd w:val="clear" w:color="auto" w:fill="auto"/>
            <w:tcMar>
              <w:left w:w="-5" w:type="dxa"/>
            </w:tcMar>
            <w:textDirection w:val="btLr"/>
            <w:vAlign w:val="center"/>
          </w:tcPr>
          <w:p w14:paraId="1B808AA2" w14:textId="77777777" w:rsidR="00B06EC8" w:rsidRPr="00A31722" w:rsidRDefault="00B06EC8" w:rsidP="00B06EC8">
            <w:pPr>
              <w:jc w:val="center"/>
              <w:rPr>
                <w:b/>
                <w:color w:val="00000A"/>
                <w:szCs w:val="22"/>
              </w:rPr>
            </w:pPr>
            <w:r w:rsidRPr="00A31722">
              <w:rPr>
                <w:b/>
                <w:color w:val="00000A"/>
                <w:szCs w:val="22"/>
                <w:lang w:eastAsia="lt-LT"/>
              </w:rPr>
              <w:t>Uždavinio kodas</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tcMar>
              <w:left w:w="-5" w:type="dxa"/>
            </w:tcMar>
            <w:textDirection w:val="btLr"/>
            <w:vAlign w:val="center"/>
          </w:tcPr>
          <w:p w14:paraId="2D532AA4" w14:textId="77777777" w:rsidR="00B06EC8" w:rsidRPr="00A31722" w:rsidRDefault="00B06EC8" w:rsidP="00B06EC8">
            <w:pPr>
              <w:jc w:val="center"/>
              <w:rPr>
                <w:b/>
                <w:color w:val="00000A"/>
                <w:szCs w:val="22"/>
              </w:rPr>
            </w:pPr>
            <w:r w:rsidRPr="00A31722">
              <w:rPr>
                <w:b/>
                <w:color w:val="00000A"/>
                <w:szCs w:val="22"/>
                <w:lang w:eastAsia="lt-LT"/>
              </w:rPr>
              <w:t>Priemonės kodas</w:t>
            </w:r>
          </w:p>
        </w:tc>
        <w:tc>
          <w:tcPr>
            <w:tcW w:w="556"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5" w:type="dxa"/>
            </w:tcMar>
            <w:textDirection w:val="btLr"/>
            <w:vAlign w:val="center"/>
          </w:tcPr>
          <w:p w14:paraId="6A979B7C" w14:textId="77777777" w:rsidR="00B06EC8" w:rsidRPr="00A31722" w:rsidRDefault="00B06EC8" w:rsidP="00B06EC8">
            <w:pPr>
              <w:ind w:left="113" w:right="113"/>
              <w:jc w:val="center"/>
              <w:rPr>
                <w:b/>
                <w:color w:val="00000A"/>
                <w:szCs w:val="22"/>
                <w:lang w:eastAsia="lt-LT"/>
              </w:rPr>
            </w:pPr>
            <w:r w:rsidRPr="00A31722">
              <w:rPr>
                <w:b/>
                <w:color w:val="00000A"/>
                <w:szCs w:val="22"/>
                <w:lang w:eastAsia="lt-LT"/>
              </w:rPr>
              <w:t>Papriemonės kodas</w:t>
            </w:r>
          </w:p>
        </w:tc>
        <w:tc>
          <w:tcPr>
            <w:tcW w:w="24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34CFF1" w14:textId="77777777" w:rsidR="00B06EC8" w:rsidRPr="00A31722" w:rsidRDefault="00B06EC8" w:rsidP="00B06EC8">
            <w:pPr>
              <w:jc w:val="center"/>
              <w:rPr>
                <w:b/>
                <w:color w:val="00000A"/>
                <w:szCs w:val="22"/>
              </w:rPr>
            </w:pPr>
            <w:r w:rsidRPr="00A31722">
              <w:rPr>
                <w:b/>
                <w:color w:val="00000A"/>
                <w:szCs w:val="22"/>
                <w:lang w:eastAsia="lt-LT"/>
              </w:rPr>
              <w:t>Pavadinimas</w:t>
            </w:r>
          </w:p>
        </w:tc>
        <w:tc>
          <w:tcPr>
            <w:tcW w:w="19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1A3FF8" w14:textId="77777777" w:rsidR="00B06EC8" w:rsidRPr="00A31722" w:rsidRDefault="00B06EC8" w:rsidP="00B06EC8">
            <w:pPr>
              <w:jc w:val="center"/>
              <w:rPr>
                <w:b/>
                <w:color w:val="00000A"/>
                <w:szCs w:val="22"/>
              </w:rPr>
            </w:pPr>
            <w:r w:rsidRPr="00A31722">
              <w:rPr>
                <w:b/>
                <w:color w:val="00000A"/>
                <w:szCs w:val="22"/>
              </w:rPr>
              <w:t>Vykdytojas, projekto vadovas ar pareigybė</w:t>
            </w:r>
          </w:p>
        </w:tc>
        <w:tc>
          <w:tcPr>
            <w:tcW w:w="7192" w:type="dxa"/>
            <w:gridSpan w:val="4"/>
            <w:tcBorders>
              <w:top w:val="single" w:sz="4" w:space="0" w:color="auto"/>
              <w:left w:val="single" w:sz="4" w:space="0" w:color="auto"/>
              <w:bottom w:val="single" w:sz="4" w:space="0" w:color="auto"/>
              <w:right w:val="single" w:sz="4" w:space="0" w:color="auto"/>
            </w:tcBorders>
            <w:shd w:val="clear" w:color="auto" w:fill="auto"/>
            <w:tcMar>
              <w:left w:w="-5" w:type="dxa"/>
            </w:tcMar>
            <w:vAlign w:val="center"/>
          </w:tcPr>
          <w:p w14:paraId="1814EAC2" w14:textId="77777777" w:rsidR="00B06EC8" w:rsidRPr="00A31722" w:rsidRDefault="00B06EC8" w:rsidP="00B06EC8">
            <w:pPr>
              <w:jc w:val="center"/>
              <w:rPr>
                <w:b/>
                <w:color w:val="00000A"/>
                <w:szCs w:val="22"/>
              </w:rPr>
            </w:pPr>
            <w:r w:rsidRPr="00A31722">
              <w:rPr>
                <w:b/>
                <w:bCs/>
                <w:color w:val="00000A"/>
                <w:szCs w:val="22"/>
                <w:lang w:eastAsia="lt-LT"/>
              </w:rPr>
              <w:t>Tikslo, uždavinio, priemonės, papriemonės, rezultato (produkto) vertinimo kriterijaus</w:t>
            </w:r>
          </w:p>
        </w:tc>
        <w:tc>
          <w:tcPr>
            <w:tcW w:w="15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7EC9E6" w14:textId="77777777" w:rsidR="00B06EC8" w:rsidRPr="00A31722" w:rsidRDefault="00B06EC8" w:rsidP="00B06EC8">
            <w:pPr>
              <w:jc w:val="center"/>
              <w:rPr>
                <w:b/>
                <w:bCs/>
                <w:color w:val="00000A"/>
                <w:szCs w:val="22"/>
                <w:lang w:eastAsia="lt-LT"/>
              </w:rPr>
            </w:pPr>
            <w:r w:rsidRPr="00A31722">
              <w:rPr>
                <w:b/>
                <w:bCs/>
                <w:color w:val="00000A"/>
                <w:szCs w:val="22"/>
                <w:lang w:eastAsia="lt-LT"/>
              </w:rPr>
              <w:t>Įgyvendinimo terminas</w:t>
            </w:r>
          </w:p>
        </w:tc>
      </w:tr>
      <w:tr w:rsidR="00B06EC8" w:rsidRPr="00A31722" w14:paraId="1DBE257A" w14:textId="77777777" w:rsidTr="00CE0FC3">
        <w:trPr>
          <w:trHeight w:val="1551"/>
          <w:jc w:val="center"/>
        </w:trPr>
        <w:tc>
          <w:tcPr>
            <w:tcW w:w="517" w:type="dxa"/>
            <w:vMerge/>
            <w:tcBorders>
              <w:top w:val="single" w:sz="4" w:space="0" w:color="auto"/>
              <w:left w:val="single" w:sz="4" w:space="0" w:color="auto"/>
              <w:bottom w:val="single" w:sz="4" w:space="0" w:color="auto"/>
              <w:right w:val="single" w:sz="4" w:space="0" w:color="auto"/>
            </w:tcBorders>
            <w:shd w:val="clear" w:color="auto" w:fill="auto"/>
            <w:tcMar>
              <w:left w:w="-5" w:type="dxa"/>
            </w:tcMar>
            <w:textDirection w:val="btLr"/>
            <w:vAlign w:val="center"/>
          </w:tcPr>
          <w:p w14:paraId="5631709C" w14:textId="77777777" w:rsidR="00B06EC8" w:rsidRPr="00A31722" w:rsidRDefault="00B06EC8" w:rsidP="00B06EC8">
            <w:pPr>
              <w:jc w:val="center"/>
              <w:rPr>
                <w:b/>
                <w:color w:val="00000A"/>
                <w:szCs w:val="22"/>
              </w:rPr>
            </w:pPr>
          </w:p>
        </w:tc>
        <w:tc>
          <w:tcPr>
            <w:tcW w:w="534" w:type="dxa"/>
            <w:vMerge/>
            <w:tcBorders>
              <w:top w:val="single" w:sz="4" w:space="0" w:color="auto"/>
              <w:left w:val="single" w:sz="4" w:space="0" w:color="auto"/>
              <w:bottom w:val="single" w:sz="4" w:space="0" w:color="auto"/>
              <w:right w:val="single" w:sz="4" w:space="0" w:color="auto"/>
            </w:tcBorders>
            <w:shd w:val="clear" w:color="auto" w:fill="auto"/>
            <w:tcMar>
              <w:left w:w="-5" w:type="dxa"/>
            </w:tcMar>
            <w:textDirection w:val="btLr"/>
            <w:vAlign w:val="center"/>
          </w:tcPr>
          <w:p w14:paraId="41B9E8A3" w14:textId="77777777" w:rsidR="00B06EC8" w:rsidRPr="00A31722" w:rsidRDefault="00B06EC8" w:rsidP="00B06EC8">
            <w:pPr>
              <w:jc w:val="center"/>
              <w:rPr>
                <w:b/>
                <w:color w:val="00000A"/>
                <w:szCs w:val="22"/>
              </w:rPr>
            </w:pPr>
          </w:p>
        </w:tc>
        <w:tc>
          <w:tcPr>
            <w:tcW w:w="532" w:type="dxa"/>
            <w:vMerge/>
            <w:tcBorders>
              <w:top w:val="single" w:sz="4" w:space="0" w:color="auto"/>
              <w:left w:val="single" w:sz="4" w:space="0" w:color="auto"/>
              <w:bottom w:val="single" w:sz="4" w:space="0" w:color="auto"/>
              <w:right w:val="single" w:sz="4" w:space="0" w:color="auto"/>
            </w:tcBorders>
            <w:shd w:val="clear" w:color="auto" w:fill="auto"/>
            <w:tcMar>
              <w:left w:w="-5" w:type="dxa"/>
            </w:tcMar>
            <w:textDirection w:val="btLr"/>
            <w:vAlign w:val="center"/>
          </w:tcPr>
          <w:p w14:paraId="141E987F" w14:textId="77777777" w:rsidR="00B06EC8" w:rsidRPr="00A31722" w:rsidRDefault="00B06EC8" w:rsidP="00B06EC8">
            <w:pPr>
              <w:jc w:val="center"/>
              <w:rPr>
                <w:b/>
                <w:color w:val="00000A"/>
                <w:szCs w:val="22"/>
              </w:rPr>
            </w:pPr>
          </w:p>
        </w:tc>
        <w:tc>
          <w:tcPr>
            <w:tcW w:w="556" w:type="dxa"/>
            <w:gridSpan w:val="2"/>
            <w:vMerge/>
            <w:tcBorders>
              <w:top w:val="single" w:sz="4" w:space="0" w:color="auto"/>
              <w:left w:val="single" w:sz="4" w:space="0" w:color="auto"/>
              <w:bottom w:val="single" w:sz="4" w:space="0" w:color="auto"/>
              <w:right w:val="single" w:sz="4" w:space="0" w:color="auto"/>
            </w:tcBorders>
            <w:shd w:val="clear" w:color="auto" w:fill="auto"/>
            <w:tcMar>
              <w:left w:w="-5" w:type="dxa"/>
            </w:tcMar>
            <w:vAlign w:val="center"/>
          </w:tcPr>
          <w:p w14:paraId="74CD0D76" w14:textId="77777777" w:rsidR="00B06EC8" w:rsidRPr="00A31722" w:rsidRDefault="00B06EC8" w:rsidP="00B06EC8">
            <w:pPr>
              <w:jc w:val="center"/>
              <w:rPr>
                <w:b/>
                <w:color w:val="00000A"/>
                <w:szCs w:val="22"/>
              </w:rPr>
            </w:pPr>
          </w:p>
        </w:tc>
        <w:tc>
          <w:tcPr>
            <w:tcW w:w="24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8A5316" w14:textId="77777777" w:rsidR="00B06EC8" w:rsidRPr="00A31722" w:rsidRDefault="00B06EC8" w:rsidP="00B06EC8">
            <w:pPr>
              <w:jc w:val="center"/>
              <w:rPr>
                <w:b/>
                <w:color w:val="00000A"/>
                <w:szCs w:val="22"/>
              </w:rPr>
            </w:pPr>
          </w:p>
        </w:tc>
        <w:tc>
          <w:tcPr>
            <w:tcW w:w="196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A2707F" w14:textId="77777777" w:rsidR="00B06EC8" w:rsidRPr="00A31722" w:rsidRDefault="00B06EC8" w:rsidP="00B06EC8">
            <w:pPr>
              <w:jc w:val="center"/>
              <w:rPr>
                <w:b/>
                <w:color w:val="00000A"/>
                <w:szCs w:val="22"/>
              </w:rPr>
            </w:pP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vAlign w:val="center"/>
          </w:tcPr>
          <w:p w14:paraId="54C29B91" w14:textId="77777777" w:rsidR="00B06EC8" w:rsidRPr="00A31722" w:rsidRDefault="00B06EC8" w:rsidP="00B06EC8">
            <w:pPr>
              <w:jc w:val="center"/>
              <w:rPr>
                <w:b/>
                <w:color w:val="00000A"/>
                <w:szCs w:val="22"/>
              </w:rPr>
            </w:pPr>
            <w:r w:rsidRPr="00A31722">
              <w:rPr>
                <w:b/>
                <w:color w:val="00000A"/>
                <w:szCs w:val="22"/>
                <w:lang w:eastAsia="lt-LT"/>
              </w:rPr>
              <w:t>pavadinimas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vAlign w:val="center"/>
          </w:tcPr>
          <w:p w14:paraId="48D6E4F0" w14:textId="77777777" w:rsidR="00B06EC8" w:rsidRPr="00A31722" w:rsidRDefault="00B06EC8" w:rsidP="00B06EC8">
            <w:pPr>
              <w:jc w:val="center"/>
              <w:rPr>
                <w:b/>
                <w:color w:val="00000A"/>
                <w:szCs w:val="22"/>
                <w:lang w:eastAsia="lt-LT"/>
              </w:rPr>
            </w:pPr>
            <w:r w:rsidRPr="00A31722">
              <w:rPr>
                <w:b/>
                <w:color w:val="00000A"/>
                <w:szCs w:val="22"/>
                <w:lang w:eastAsia="lt-LT"/>
              </w:rPr>
              <w:t>mato 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vAlign w:val="center"/>
          </w:tcPr>
          <w:p w14:paraId="7719AE2A" w14:textId="77777777" w:rsidR="00B06EC8" w:rsidRPr="00A31722" w:rsidRDefault="00CE0FC3" w:rsidP="00B06EC8">
            <w:pPr>
              <w:jc w:val="center"/>
              <w:rPr>
                <w:color w:val="00000A"/>
                <w:szCs w:val="22"/>
              </w:rPr>
            </w:pPr>
            <w:r>
              <w:rPr>
                <w:b/>
                <w:color w:val="00000A"/>
                <w:szCs w:val="22"/>
                <w:lang w:eastAsia="lt-LT"/>
              </w:rPr>
              <w:t>2022</w:t>
            </w:r>
            <w:r w:rsidR="00B06EC8" w:rsidRPr="00A31722">
              <w:rPr>
                <w:b/>
                <w:color w:val="00000A"/>
                <w:szCs w:val="22"/>
                <w:lang w:eastAsia="lt-LT"/>
              </w:rPr>
              <w:t xml:space="preserve"> metų faktinė reikšmė, rezultatas</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vAlign w:val="center"/>
          </w:tcPr>
          <w:p w14:paraId="2F3B7F70" w14:textId="77777777" w:rsidR="00B06EC8" w:rsidRPr="00A31722" w:rsidRDefault="00CE0FC3" w:rsidP="00B06EC8">
            <w:pPr>
              <w:jc w:val="center"/>
              <w:rPr>
                <w:color w:val="00000A"/>
                <w:szCs w:val="22"/>
              </w:rPr>
            </w:pPr>
            <w:r>
              <w:rPr>
                <w:b/>
                <w:color w:val="00000A"/>
                <w:szCs w:val="22"/>
                <w:lang w:eastAsia="lt-LT"/>
              </w:rPr>
              <w:t>2023</w:t>
            </w:r>
            <w:r w:rsidR="00B06EC8" w:rsidRPr="00A31722">
              <w:rPr>
                <w:b/>
                <w:color w:val="00000A"/>
                <w:szCs w:val="22"/>
                <w:lang w:eastAsia="lt-LT"/>
              </w:rPr>
              <w:t xml:space="preserve"> metų siektina reikšmė, rezultatas</w:t>
            </w:r>
          </w:p>
        </w:tc>
        <w:tc>
          <w:tcPr>
            <w:tcW w:w="1538" w:type="dxa"/>
            <w:vMerge/>
            <w:tcBorders>
              <w:top w:val="single" w:sz="4" w:space="0" w:color="auto"/>
              <w:left w:val="single" w:sz="4" w:space="0" w:color="auto"/>
              <w:bottom w:val="single" w:sz="4" w:space="0" w:color="auto"/>
              <w:right w:val="single" w:sz="4" w:space="0" w:color="auto"/>
            </w:tcBorders>
            <w:shd w:val="clear" w:color="auto" w:fill="auto"/>
          </w:tcPr>
          <w:p w14:paraId="1894C109" w14:textId="77777777" w:rsidR="00B06EC8" w:rsidRPr="00A31722" w:rsidRDefault="00B06EC8" w:rsidP="00B06EC8">
            <w:pPr>
              <w:jc w:val="center"/>
              <w:rPr>
                <w:b/>
                <w:color w:val="00000A"/>
                <w:szCs w:val="22"/>
                <w:lang w:eastAsia="lt-LT"/>
              </w:rPr>
            </w:pPr>
          </w:p>
        </w:tc>
      </w:tr>
      <w:tr w:rsidR="00B06EC8" w:rsidRPr="00A31722" w14:paraId="3BDA6CF6" w14:textId="77777777" w:rsidTr="00A36BC7">
        <w:trPr>
          <w:trHeight w:val="304"/>
          <w:jc w:val="center"/>
        </w:trPr>
        <w:tc>
          <w:tcPr>
            <w:tcW w:w="517"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22B07D6F" w14:textId="77777777" w:rsidR="00B06EC8" w:rsidRPr="00A36BC7" w:rsidRDefault="00B06EC8" w:rsidP="00B06EC8">
            <w:pPr>
              <w:jc w:val="center"/>
              <w:rPr>
                <w:bCs/>
                <w:color w:val="00000A"/>
                <w:szCs w:val="22"/>
                <w:lang w:eastAsia="lt-LT"/>
              </w:rPr>
            </w:pPr>
            <w:r w:rsidRPr="00A36BC7">
              <w:rPr>
                <w:bCs/>
                <w:color w:val="00000A"/>
                <w:szCs w:val="22"/>
                <w:lang w:eastAsia="lt-LT"/>
              </w:rPr>
              <w:t>01</w:t>
            </w:r>
          </w:p>
        </w:tc>
        <w:tc>
          <w:tcPr>
            <w:tcW w:w="6007"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67C8C312" w14:textId="77777777" w:rsidR="00B06EC8" w:rsidRPr="00A36BC7" w:rsidRDefault="00B06EC8" w:rsidP="00B06EC8">
            <w:pPr>
              <w:rPr>
                <w:color w:val="00000A"/>
                <w:szCs w:val="22"/>
              </w:rPr>
            </w:pPr>
            <w:r w:rsidRPr="00A36BC7">
              <w:rPr>
                <w:bCs/>
                <w:color w:val="00000A"/>
                <w:szCs w:val="22"/>
                <w:lang w:eastAsia="lt-LT"/>
              </w:rPr>
              <w:t>Kurti tvarią socialinę ir ekonominę kultūros vertę Panevėžyje</w:t>
            </w:r>
          </w:p>
        </w:tc>
        <w:tc>
          <w:tcPr>
            <w:tcW w:w="2969"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1BF068C7" w14:textId="77777777" w:rsidR="00B06EC8" w:rsidRPr="00A31722" w:rsidRDefault="00B06EC8" w:rsidP="00B06EC8">
            <w:pPr>
              <w:rPr>
                <w:color w:val="00000A"/>
                <w:szCs w:val="22"/>
              </w:rPr>
            </w:pPr>
            <w:r w:rsidRPr="00A31722">
              <w:rPr>
                <w:bCs/>
                <w:color w:val="00000A"/>
                <w:szCs w:val="22"/>
                <w:lang w:eastAsia="lt-LT"/>
              </w:rPr>
              <w:t>Kultūros paslaugas naudojančių gyventojų skaičiaus pokytis</w:t>
            </w:r>
          </w:p>
        </w:tc>
        <w:tc>
          <w:tcPr>
            <w:tcW w:w="1441"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70F04899" w14:textId="77777777" w:rsidR="00B06EC8" w:rsidRPr="00A31722" w:rsidRDefault="00B06EC8" w:rsidP="00B06EC8">
            <w:pPr>
              <w:jc w:val="center"/>
              <w:rPr>
                <w:color w:val="00000A"/>
                <w:szCs w:val="22"/>
              </w:rPr>
            </w:pPr>
            <w:r w:rsidRPr="00A31722">
              <w:rPr>
                <w:color w:val="00000A"/>
                <w:szCs w:val="22"/>
              </w:rPr>
              <w:t>Proc.</w:t>
            </w:r>
          </w:p>
        </w:tc>
        <w:tc>
          <w:tcPr>
            <w:tcW w:w="1411"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4D1DF929" w14:textId="77777777" w:rsidR="00B06EC8" w:rsidRPr="00A31722" w:rsidRDefault="00CE0FC3" w:rsidP="00B06EC8">
            <w:pPr>
              <w:jc w:val="center"/>
              <w:rPr>
                <w:color w:val="00000A"/>
                <w:szCs w:val="22"/>
              </w:rPr>
            </w:pPr>
            <w:r>
              <w:rPr>
                <w:color w:val="00000A"/>
                <w:szCs w:val="22"/>
              </w:rPr>
              <w:t>84</w:t>
            </w:r>
          </w:p>
        </w:tc>
        <w:tc>
          <w:tcPr>
            <w:tcW w:w="1371"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11EC832C" w14:textId="77777777" w:rsidR="00B06EC8" w:rsidRPr="00A31722" w:rsidRDefault="00CE0FC3" w:rsidP="00B06EC8">
            <w:pPr>
              <w:jc w:val="center"/>
              <w:rPr>
                <w:color w:val="00000A"/>
                <w:szCs w:val="22"/>
              </w:rPr>
            </w:pPr>
            <w:r>
              <w:rPr>
                <w:color w:val="00000A"/>
                <w:szCs w:val="22"/>
              </w:rPr>
              <w:t>0,3</w:t>
            </w:r>
          </w:p>
        </w:tc>
        <w:tc>
          <w:tcPr>
            <w:tcW w:w="153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70EA54" w14:textId="77777777" w:rsidR="00B06EC8" w:rsidRPr="00A31722" w:rsidRDefault="00B06EC8" w:rsidP="00B06EC8">
            <w:pPr>
              <w:jc w:val="center"/>
              <w:rPr>
                <w:color w:val="00000A"/>
                <w:szCs w:val="22"/>
              </w:rPr>
            </w:pPr>
            <w:r w:rsidRPr="00A31722">
              <w:rPr>
                <w:color w:val="00000A"/>
                <w:szCs w:val="22"/>
              </w:rPr>
              <w:t>IV ketv.</w:t>
            </w:r>
          </w:p>
        </w:tc>
      </w:tr>
      <w:tr w:rsidR="00B06EC8" w:rsidRPr="00A31722" w14:paraId="5C598CBC" w14:textId="77777777" w:rsidTr="00A36BC7">
        <w:trPr>
          <w:jc w:val="center"/>
        </w:trPr>
        <w:tc>
          <w:tcPr>
            <w:tcW w:w="517"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4592E80B" w14:textId="77777777" w:rsidR="00B06EC8" w:rsidRPr="00A36BC7" w:rsidRDefault="00B06EC8" w:rsidP="00B06EC8">
            <w:pPr>
              <w:jc w:val="center"/>
              <w:rPr>
                <w:bCs/>
                <w:color w:val="00000A"/>
                <w:szCs w:val="22"/>
                <w:lang w:eastAsia="lt-LT"/>
              </w:rPr>
            </w:pPr>
            <w:r w:rsidRPr="00A36BC7">
              <w:rPr>
                <w:bCs/>
                <w:color w:val="00000A"/>
                <w:szCs w:val="22"/>
                <w:lang w:eastAsia="lt-LT"/>
              </w:rPr>
              <w:t>01</w:t>
            </w:r>
          </w:p>
        </w:tc>
        <w:tc>
          <w:tcPr>
            <w:tcW w:w="534"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2FDCBD32" w14:textId="77777777" w:rsidR="00B06EC8" w:rsidRPr="00A36BC7" w:rsidRDefault="00B06EC8" w:rsidP="00B06EC8">
            <w:pPr>
              <w:jc w:val="center"/>
              <w:rPr>
                <w:bCs/>
                <w:color w:val="00000A"/>
                <w:szCs w:val="22"/>
                <w:lang w:eastAsia="lt-LT"/>
              </w:rPr>
            </w:pPr>
            <w:r w:rsidRPr="00A36BC7">
              <w:rPr>
                <w:bCs/>
                <w:color w:val="00000A"/>
                <w:szCs w:val="22"/>
                <w:lang w:eastAsia="lt-LT"/>
              </w:rPr>
              <w:t>01</w:t>
            </w:r>
          </w:p>
        </w:tc>
        <w:tc>
          <w:tcPr>
            <w:tcW w:w="5473" w:type="dxa"/>
            <w:gridSpan w:val="5"/>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425300C7" w14:textId="77777777" w:rsidR="00B06EC8" w:rsidRPr="00A36BC7" w:rsidRDefault="00B06EC8" w:rsidP="00B06EC8">
            <w:pPr>
              <w:rPr>
                <w:color w:val="00000A"/>
                <w:szCs w:val="22"/>
              </w:rPr>
            </w:pPr>
            <w:r w:rsidRPr="00A36BC7">
              <w:rPr>
                <w:bCs/>
                <w:color w:val="00000A"/>
                <w:szCs w:val="22"/>
                <w:lang w:eastAsia="lt-LT"/>
              </w:rPr>
              <w:t>Padidinti miesto bendruomenės įtraukt</w:t>
            </w:r>
            <w:r w:rsidR="00DC0483">
              <w:rPr>
                <w:bCs/>
                <w:color w:val="00000A"/>
                <w:szCs w:val="22"/>
                <w:lang w:eastAsia="lt-LT"/>
              </w:rPr>
              <w:t>į</w:t>
            </w:r>
            <w:r w:rsidRPr="00A36BC7">
              <w:rPr>
                <w:bCs/>
                <w:color w:val="00000A"/>
                <w:szCs w:val="22"/>
                <w:lang w:eastAsia="lt-LT"/>
              </w:rPr>
              <w:t xml:space="preserve"> į kultūros kūrimą ir naudojimąsi kultūros produktais bei paslaugomis </w:t>
            </w:r>
          </w:p>
        </w:tc>
        <w:tc>
          <w:tcPr>
            <w:tcW w:w="2969"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0551B56D" w14:textId="77777777" w:rsidR="00B06EC8" w:rsidRPr="00A31722" w:rsidRDefault="00B06EC8" w:rsidP="00B06EC8">
            <w:pPr>
              <w:rPr>
                <w:color w:val="00000A"/>
                <w:szCs w:val="22"/>
              </w:rPr>
            </w:pPr>
            <w:r w:rsidRPr="00A31722">
              <w:rPr>
                <w:bCs/>
                <w:color w:val="00000A"/>
                <w:szCs w:val="22"/>
                <w:lang w:eastAsia="lt-LT"/>
              </w:rPr>
              <w:t>Miesto bendruomenės įtraukties pokytis lyginant su praėjusiais metais</w:t>
            </w:r>
          </w:p>
        </w:tc>
        <w:tc>
          <w:tcPr>
            <w:tcW w:w="1441"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2AA9D5FD" w14:textId="77777777" w:rsidR="00B06EC8" w:rsidRPr="00344E74" w:rsidRDefault="00B06EC8" w:rsidP="00B06EC8">
            <w:pPr>
              <w:jc w:val="center"/>
              <w:rPr>
                <w:color w:val="00000A"/>
                <w:szCs w:val="24"/>
              </w:rPr>
            </w:pPr>
            <w:r w:rsidRPr="00344E74">
              <w:rPr>
                <w:color w:val="00000A"/>
                <w:szCs w:val="24"/>
              </w:rPr>
              <w:t>Teigiamas,</w:t>
            </w:r>
          </w:p>
          <w:p w14:paraId="50831803" w14:textId="77777777" w:rsidR="00B06EC8" w:rsidRPr="00344E74" w:rsidRDefault="00B06EC8" w:rsidP="00B06EC8">
            <w:pPr>
              <w:jc w:val="center"/>
              <w:rPr>
                <w:color w:val="00000A"/>
                <w:szCs w:val="24"/>
              </w:rPr>
            </w:pPr>
            <w:r w:rsidRPr="00344E74">
              <w:rPr>
                <w:color w:val="00000A"/>
                <w:szCs w:val="24"/>
              </w:rPr>
              <w:t>nepakitęs,</w:t>
            </w:r>
          </w:p>
          <w:p w14:paraId="503D0168" w14:textId="77777777" w:rsidR="00B06EC8" w:rsidRPr="00A31722" w:rsidRDefault="00B06EC8" w:rsidP="00B06EC8">
            <w:pPr>
              <w:jc w:val="center"/>
              <w:rPr>
                <w:color w:val="00000A"/>
                <w:sz w:val="22"/>
                <w:szCs w:val="22"/>
              </w:rPr>
            </w:pPr>
            <w:r w:rsidRPr="00344E74">
              <w:rPr>
                <w:color w:val="00000A"/>
                <w:szCs w:val="24"/>
              </w:rPr>
              <w:t>neigiamas</w:t>
            </w:r>
          </w:p>
        </w:tc>
        <w:tc>
          <w:tcPr>
            <w:tcW w:w="1411"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4F6BD636" w14:textId="77777777" w:rsidR="00B06EC8" w:rsidRPr="00A31722" w:rsidRDefault="00CE0FC3" w:rsidP="00B06EC8">
            <w:pPr>
              <w:jc w:val="center"/>
              <w:rPr>
                <w:color w:val="00000A"/>
                <w:szCs w:val="22"/>
              </w:rPr>
            </w:pPr>
            <w:r w:rsidRPr="00A31722">
              <w:rPr>
                <w:bCs/>
                <w:color w:val="00000A"/>
                <w:szCs w:val="22"/>
                <w:lang w:eastAsia="lt-LT"/>
              </w:rPr>
              <w:t>Teigiamas</w:t>
            </w:r>
          </w:p>
        </w:tc>
        <w:tc>
          <w:tcPr>
            <w:tcW w:w="1371"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7705B0E0" w14:textId="77777777" w:rsidR="00B06EC8" w:rsidRPr="00A31722" w:rsidRDefault="00B06EC8" w:rsidP="00B06EC8">
            <w:pPr>
              <w:jc w:val="center"/>
              <w:rPr>
                <w:bCs/>
                <w:color w:val="00000A"/>
                <w:szCs w:val="22"/>
                <w:lang w:eastAsia="lt-LT"/>
              </w:rPr>
            </w:pPr>
            <w:r w:rsidRPr="00A31722">
              <w:rPr>
                <w:bCs/>
                <w:color w:val="00000A"/>
                <w:szCs w:val="22"/>
                <w:lang w:eastAsia="lt-LT"/>
              </w:rPr>
              <w:t>Teigiamas</w:t>
            </w:r>
          </w:p>
        </w:tc>
        <w:tc>
          <w:tcPr>
            <w:tcW w:w="153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05F8AB8" w14:textId="77777777" w:rsidR="00B06EC8" w:rsidRPr="00A31722" w:rsidRDefault="00B06EC8" w:rsidP="00B06EC8">
            <w:pPr>
              <w:jc w:val="center"/>
              <w:rPr>
                <w:bCs/>
                <w:color w:val="00000A"/>
                <w:szCs w:val="22"/>
                <w:lang w:eastAsia="lt-LT"/>
              </w:rPr>
            </w:pPr>
            <w:r w:rsidRPr="00A31722">
              <w:rPr>
                <w:color w:val="00000A"/>
                <w:szCs w:val="22"/>
              </w:rPr>
              <w:t>IV ketv.</w:t>
            </w:r>
          </w:p>
        </w:tc>
      </w:tr>
      <w:tr w:rsidR="00CE0FC3" w:rsidRPr="00A31722" w14:paraId="4708E619" w14:textId="77777777" w:rsidTr="00A36BC7">
        <w:trPr>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7278E49B" w14:textId="77777777" w:rsidR="00CE0FC3" w:rsidRPr="00A31722" w:rsidRDefault="00CE0FC3" w:rsidP="00CE0FC3">
            <w:pPr>
              <w:jc w:val="center"/>
              <w:rPr>
                <w:color w:val="00000A"/>
                <w:szCs w:val="22"/>
              </w:rPr>
            </w:pPr>
            <w:r w:rsidRPr="00A31722">
              <w:rPr>
                <w:bCs/>
                <w:color w:val="00000A"/>
                <w:szCs w:val="22"/>
                <w:lang w:eastAsia="lt-LT"/>
              </w:rPr>
              <w:t>01</w:t>
            </w:r>
          </w:p>
        </w:tc>
        <w:tc>
          <w:tcPr>
            <w:tcW w:w="534"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22E7061F" w14:textId="77777777" w:rsidR="00CE0FC3" w:rsidRPr="00A31722" w:rsidRDefault="00CE0FC3" w:rsidP="00CE0FC3">
            <w:pPr>
              <w:jc w:val="center"/>
              <w:rPr>
                <w:color w:val="00000A"/>
                <w:szCs w:val="22"/>
              </w:rPr>
            </w:pPr>
            <w:r w:rsidRPr="00A31722">
              <w:rPr>
                <w:bCs/>
                <w:color w:val="00000A"/>
                <w:szCs w:val="22"/>
                <w:lang w:eastAsia="lt-LT"/>
              </w:rPr>
              <w:t>01</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13E297D3" w14:textId="77777777" w:rsidR="00CE0FC3" w:rsidRPr="00A31722" w:rsidRDefault="00CE0FC3" w:rsidP="00CE0FC3">
            <w:pPr>
              <w:jc w:val="center"/>
              <w:rPr>
                <w:color w:val="00000A"/>
                <w:szCs w:val="22"/>
              </w:rPr>
            </w:pPr>
            <w:r w:rsidRPr="00A31722">
              <w:rPr>
                <w:bCs/>
                <w:color w:val="00000A"/>
                <w:szCs w:val="22"/>
                <w:lang w:eastAsia="lt-LT"/>
              </w:rPr>
              <w:t>01</w:t>
            </w:r>
          </w:p>
        </w:tc>
        <w:tc>
          <w:tcPr>
            <w:tcW w:w="2975" w:type="dxa"/>
            <w:gridSpan w:val="3"/>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76E734D8" w14:textId="77777777" w:rsidR="00CE0FC3" w:rsidRPr="00A31722" w:rsidRDefault="00CE0FC3" w:rsidP="00CE0FC3">
            <w:pPr>
              <w:rPr>
                <w:color w:val="00000A"/>
                <w:szCs w:val="22"/>
              </w:rPr>
            </w:pPr>
            <w:r w:rsidRPr="00A31722">
              <w:rPr>
                <w:color w:val="00000A"/>
                <w:szCs w:val="22"/>
              </w:rPr>
              <w:t>Kultūros renginių rinkodaros priemonių įgyvendinimas</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1EE32F58" w14:textId="77777777" w:rsidR="00CE0FC3" w:rsidRPr="00A31722" w:rsidRDefault="00E82E86" w:rsidP="00CE0FC3">
            <w:pPr>
              <w:rPr>
                <w:color w:val="00000A"/>
                <w:szCs w:val="22"/>
              </w:rPr>
            </w:pPr>
            <w:r>
              <w:rPr>
                <w:color w:val="00000A"/>
                <w:szCs w:val="22"/>
              </w:rPr>
              <w:t>R. Jasiūnienė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0C9BF39A" w14:textId="77777777" w:rsidR="00CE0FC3" w:rsidRPr="00A31722" w:rsidRDefault="00CE0FC3" w:rsidP="00CE0FC3">
            <w:pPr>
              <w:rPr>
                <w:color w:val="00000A"/>
                <w:szCs w:val="22"/>
              </w:rPr>
            </w:pPr>
            <w:r w:rsidRPr="00A31722">
              <w:rPr>
                <w:bCs/>
                <w:color w:val="00000A"/>
                <w:szCs w:val="22"/>
                <w:lang w:eastAsia="lt-LT"/>
              </w:rPr>
              <w:t>Įgyvendintų renginių rinkodaros priemonių rūšių skaičius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55DD0A00"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BD57E8A" w14:textId="77777777" w:rsidR="00CE0FC3" w:rsidRPr="00A31722" w:rsidRDefault="00E82E86" w:rsidP="00CE0FC3">
            <w:pPr>
              <w:jc w:val="center"/>
              <w:rPr>
                <w:color w:val="00000A"/>
                <w:szCs w:val="22"/>
              </w:rPr>
            </w:pPr>
            <w:r>
              <w:rPr>
                <w:color w:val="00000A"/>
                <w:szCs w:val="22"/>
              </w:rPr>
              <w:t>7</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6864341F" w14:textId="77777777" w:rsidR="00CE0FC3" w:rsidRPr="00A31722" w:rsidRDefault="00E82E86" w:rsidP="00CE0FC3">
            <w:pPr>
              <w:jc w:val="center"/>
              <w:rPr>
                <w:color w:val="00000A"/>
                <w:szCs w:val="22"/>
              </w:rPr>
            </w:pPr>
            <w:r>
              <w:rPr>
                <w:color w:val="00000A"/>
                <w:szCs w:val="22"/>
              </w:rPr>
              <w:t>7</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673067BF" w14:textId="77777777" w:rsidR="00CE0FC3" w:rsidRPr="00A31722" w:rsidRDefault="00E82E86" w:rsidP="00E82E86">
            <w:pPr>
              <w:jc w:val="center"/>
              <w:rPr>
                <w:color w:val="00000A"/>
                <w:szCs w:val="22"/>
              </w:rPr>
            </w:pPr>
            <w:r>
              <w:rPr>
                <w:color w:val="00000A"/>
                <w:szCs w:val="22"/>
              </w:rPr>
              <w:t>I</w:t>
            </w:r>
            <w:r w:rsidR="0044020C" w:rsidRPr="00A31722">
              <w:rPr>
                <w:color w:val="00000A"/>
                <w:szCs w:val="22"/>
              </w:rPr>
              <w:t>–</w:t>
            </w:r>
            <w:r>
              <w:rPr>
                <w:color w:val="00000A"/>
                <w:szCs w:val="22"/>
              </w:rPr>
              <w:t>III</w:t>
            </w:r>
            <w:r w:rsidR="00CE0FC3" w:rsidRPr="00A31722">
              <w:rPr>
                <w:color w:val="00000A"/>
                <w:szCs w:val="22"/>
              </w:rPr>
              <w:t xml:space="preserve"> ketv.</w:t>
            </w:r>
          </w:p>
        </w:tc>
      </w:tr>
      <w:tr w:rsidR="00CE0FC3" w:rsidRPr="00A31722" w14:paraId="04CDF193" w14:textId="77777777" w:rsidTr="00A36BC7">
        <w:trPr>
          <w:jc w:val="center"/>
        </w:trPr>
        <w:tc>
          <w:tcPr>
            <w:tcW w:w="517"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3B703382" w14:textId="77777777" w:rsidR="00CE0FC3" w:rsidRPr="00A31722" w:rsidRDefault="00CE0FC3" w:rsidP="00CE0FC3">
            <w:pPr>
              <w:jc w:val="center"/>
              <w:rPr>
                <w:bCs/>
                <w:color w:val="00000A"/>
                <w:szCs w:val="22"/>
                <w:lang w:eastAsia="lt-LT"/>
              </w:rPr>
            </w:pPr>
          </w:p>
        </w:tc>
        <w:tc>
          <w:tcPr>
            <w:tcW w:w="534"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5A74E7AE" w14:textId="77777777" w:rsidR="00CE0FC3" w:rsidRPr="00A31722" w:rsidRDefault="00CE0FC3" w:rsidP="00CE0FC3">
            <w:pPr>
              <w:jc w:val="center"/>
              <w:rPr>
                <w:bCs/>
                <w:color w:val="00000A"/>
                <w:szCs w:val="22"/>
                <w:lang w:eastAsia="lt-LT"/>
              </w:rPr>
            </w:pPr>
          </w:p>
        </w:tc>
        <w:tc>
          <w:tcPr>
            <w:tcW w:w="532"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51E8D5CD" w14:textId="77777777" w:rsidR="00CE0FC3" w:rsidRPr="00A31722" w:rsidRDefault="00CE0FC3" w:rsidP="00CE0FC3">
            <w:pPr>
              <w:jc w:val="center"/>
              <w:rPr>
                <w:bCs/>
                <w:color w:val="00000A"/>
                <w:szCs w:val="22"/>
                <w:lang w:eastAsia="lt-LT"/>
              </w:rPr>
            </w:pPr>
          </w:p>
        </w:tc>
        <w:tc>
          <w:tcPr>
            <w:tcW w:w="2975" w:type="dxa"/>
            <w:gridSpan w:val="3"/>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6C5F0046" w14:textId="77777777" w:rsidR="00CE0FC3" w:rsidRPr="00A31722" w:rsidRDefault="00CE0FC3" w:rsidP="00CE0FC3">
            <w:pPr>
              <w:rPr>
                <w:color w:val="00000A"/>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139A5F5D" w14:textId="77777777" w:rsidR="00CE0FC3" w:rsidRPr="00A31722" w:rsidRDefault="00CE0FC3" w:rsidP="00CE0FC3">
            <w:pPr>
              <w:rPr>
                <w:color w:val="00000A"/>
                <w:szCs w:val="22"/>
              </w:rPr>
            </w:pPr>
            <w:r w:rsidRPr="00A31722">
              <w:rPr>
                <w:color w:val="00000A"/>
                <w:szCs w:val="22"/>
              </w:rPr>
              <w:t>Muziejininkai</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244935D9" w14:textId="77777777" w:rsidR="00CE0FC3" w:rsidRPr="00A31722" w:rsidRDefault="00CE0FC3" w:rsidP="00CE0FC3">
            <w:pPr>
              <w:rPr>
                <w:color w:val="00000A"/>
                <w:szCs w:val="22"/>
              </w:rPr>
            </w:pPr>
            <w:r w:rsidRPr="00A31722">
              <w:rPr>
                <w:color w:val="00000A"/>
                <w:szCs w:val="22"/>
              </w:rPr>
              <w:t>Publikacijų ir interviu skaičius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27A38F1D"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48B617BD" w14:textId="77777777" w:rsidR="00CE0FC3" w:rsidRPr="00A31722" w:rsidRDefault="00E82E86" w:rsidP="00CE0FC3">
            <w:pPr>
              <w:jc w:val="center"/>
              <w:rPr>
                <w:color w:val="00000A"/>
                <w:szCs w:val="22"/>
              </w:rPr>
            </w:pPr>
            <w:r>
              <w:rPr>
                <w:color w:val="00000A"/>
                <w:szCs w:val="22"/>
              </w:rPr>
              <w:t>148</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0CB97D16" w14:textId="77777777" w:rsidR="00CE0FC3" w:rsidRPr="00A31722" w:rsidRDefault="00E82E86" w:rsidP="00CE0FC3">
            <w:pPr>
              <w:jc w:val="center"/>
              <w:rPr>
                <w:color w:val="00000A"/>
                <w:szCs w:val="22"/>
              </w:rPr>
            </w:pPr>
            <w:r>
              <w:rPr>
                <w:color w:val="00000A"/>
                <w:szCs w:val="22"/>
              </w:rPr>
              <w:t>150</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43007D26" w14:textId="77777777" w:rsidR="00CE0FC3" w:rsidRPr="00A31722" w:rsidRDefault="0044020C" w:rsidP="00CE0FC3">
            <w:pPr>
              <w:jc w:val="center"/>
              <w:rPr>
                <w:color w:val="00000A"/>
                <w:szCs w:val="22"/>
              </w:rPr>
            </w:pPr>
            <w:r>
              <w:rPr>
                <w:color w:val="00000A"/>
                <w:szCs w:val="22"/>
              </w:rPr>
              <w:t>I</w:t>
            </w:r>
            <w:r w:rsidRPr="00A31722">
              <w:rPr>
                <w:color w:val="00000A"/>
                <w:szCs w:val="22"/>
              </w:rPr>
              <w:t>–</w:t>
            </w:r>
            <w:r w:rsidR="00CE0FC3" w:rsidRPr="00A31722">
              <w:rPr>
                <w:color w:val="00000A"/>
                <w:szCs w:val="22"/>
              </w:rPr>
              <w:t>IV ketv.</w:t>
            </w:r>
          </w:p>
        </w:tc>
      </w:tr>
      <w:tr w:rsidR="00CE0FC3" w:rsidRPr="00A31722" w14:paraId="145AD831" w14:textId="77777777" w:rsidTr="00A36BC7">
        <w:trPr>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6BB954EA"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4"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3FFB7DE8"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2E1A1283" w14:textId="77777777" w:rsidR="00CE0FC3" w:rsidRPr="00A31722" w:rsidRDefault="00CE0FC3" w:rsidP="00CE0FC3">
            <w:pPr>
              <w:jc w:val="center"/>
              <w:rPr>
                <w:bCs/>
                <w:color w:val="00000A"/>
                <w:szCs w:val="22"/>
                <w:lang w:eastAsia="lt-LT"/>
              </w:rPr>
            </w:pPr>
            <w:r w:rsidRPr="00A31722">
              <w:rPr>
                <w:bCs/>
                <w:color w:val="00000A"/>
                <w:szCs w:val="22"/>
                <w:lang w:eastAsia="lt-LT"/>
              </w:rPr>
              <w:t>02</w:t>
            </w:r>
          </w:p>
        </w:tc>
        <w:tc>
          <w:tcPr>
            <w:tcW w:w="2975" w:type="dxa"/>
            <w:gridSpan w:val="3"/>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3944EE47" w14:textId="77777777" w:rsidR="00CE0FC3" w:rsidRPr="00A31722" w:rsidRDefault="00CE0FC3" w:rsidP="00CE0FC3">
            <w:pPr>
              <w:rPr>
                <w:color w:val="00000A"/>
                <w:szCs w:val="22"/>
              </w:rPr>
            </w:pPr>
            <w:r w:rsidRPr="00A31722">
              <w:rPr>
                <w:color w:val="00000A"/>
                <w:szCs w:val="22"/>
              </w:rPr>
              <w:t>Miesto viešųjų erdvių įveiklinimas</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2475E699" w14:textId="77777777" w:rsidR="00CE0FC3" w:rsidRPr="00A31722" w:rsidRDefault="00CE0FC3" w:rsidP="00CE0FC3">
            <w:pPr>
              <w:rPr>
                <w:color w:val="00000A"/>
                <w:szCs w:val="22"/>
              </w:rPr>
            </w:pPr>
            <w:r w:rsidRPr="00A31722">
              <w:rPr>
                <w:color w:val="00000A"/>
                <w:szCs w:val="22"/>
              </w:rPr>
              <w:t>Muziejininkai</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5A1C3606" w14:textId="77777777" w:rsidR="00CE0FC3" w:rsidRPr="00A31722" w:rsidRDefault="00CE0FC3" w:rsidP="00CE0FC3">
            <w:pPr>
              <w:rPr>
                <w:bCs/>
                <w:color w:val="00000A"/>
                <w:szCs w:val="22"/>
                <w:lang w:eastAsia="lt-LT"/>
              </w:rPr>
            </w:pPr>
            <w:r w:rsidRPr="00A31722">
              <w:rPr>
                <w:bCs/>
                <w:color w:val="00000A"/>
                <w:szCs w:val="22"/>
                <w:lang w:eastAsia="lt-LT"/>
              </w:rPr>
              <w:t>Įveiklintų erdvių skaičius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07517819"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5B790A7B" w14:textId="77777777" w:rsidR="00CE0FC3" w:rsidRPr="00A31722" w:rsidRDefault="00E82E86" w:rsidP="00CE0FC3">
            <w:pPr>
              <w:jc w:val="center"/>
              <w:rPr>
                <w:color w:val="00000A"/>
                <w:szCs w:val="22"/>
              </w:rPr>
            </w:pPr>
            <w:r>
              <w:rPr>
                <w:color w:val="00000A"/>
                <w:szCs w:val="22"/>
              </w:rPr>
              <w:t>3</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4D9401C0" w14:textId="77777777" w:rsidR="00CE0FC3" w:rsidRPr="00A31722" w:rsidRDefault="00E82E86" w:rsidP="00CE0FC3">
            <w:pPr>
              <w:jc w:val="center"/>
              <w:rPr>
                <w:color w:val="00000A"/>
                <w:szCs w:val="22"/>
              </w:rPr>
            </w:pPr>
            <w:r>
              <w:rPr>
                <w:color w:val="00000A"/>
                <w:szCs w:val="22"/>
              </w:rPr>
              <w:t>3</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42140043" w14:textId="77777777" w:rsidR="00CE0FC3" w:rsidRPr="00A31722" w:rsidRDefault="0044020C" w:rsidP="00CE0FC3">
            <w:pPr>
              <w:jc w:val="center"/>
              <w:rPr>
                <w:color w:val="00000A"/>
                <w:szCs w:val="22"/>
              </w:rPr>
            </w:pPr>
            <w:r>
              <w:rPr>
                <w:color w:val="00000A"/>
                <w:szCs w:val="22"/>
              </w:rPr>
              <w:t>I</w:t>
            </w:r>
            <w:r w:rsidRPr="00A31722">
              <w:rPr>
                <w:color w:val="00000A"/>
                <w:szCs w:val="22"/>
              </w:rPr>
              <w:t>–</w:t>
            </w:r>
            <w:r w:rsidR="00CE0FC3" w:rsidRPr="00A31722">
              <w:rPr>
                <w:color w:val="00000A"/>
                <w:szCs w:val="22"/>
              </w:rPr>
              <w:t>IV ketv.</w:t>
            </w:r>
          </w:p>
        </w:tc>
      </w:tr>
      <w:tr w:rsidR="00CE0FC3" w:rsidRPr="00A31722" w14:paraId="77D4815E" w14:textId="77777777" w:rsidTr="00A36BC7">
        <w:trPr>
          <w:trHeight w:val="303"/>
          <w:jc w:val="center"/>
        </w:trPr>
        <w:tc>
          <w:tcPr>
            <w:tcW w:w="517"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7C249F12" w14:textId="77777777" w:rsidR="00CE0FC3" w:rsidRPr="00A31722" w:rsidRDefault="00CE0FC3" w:rsidP="00CE0FC3">
            <w:pPr>
              <w:jc w:val="center"/>
              <w:rPr>
                <w:b/>
                <w:bCs/>
                <w:color w:val="00000A"/>
                <w:szCs w:val="22"/>
                <w:lang w:eastAsia="lt-LT"/>
              </w:rPr>
            </w:pPr>
          </w:p>
        </w:tc>
        <w:tc>
          <w:tcPr>
            <w:tcW w:w="534"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23F77C7D" w14:textId="77777777" w:rsidR="00CE0FC3" w:rsidRPr="00A31722" w:rsidRDefault="00CE0FC3" w:rsidP="00CE0FC3">
            <w:pPr>
              <w:jc w:val="center"/>
              <w:rPr>
                <w:b/>
                <w:bCs/>
                <w:color w:val="00000A"/>
                <w:szCs w:val="22"/>
                <w:lang w:eastAsia="lt-LT"/>
              </w:rPr>
            </w:pPr>
          </w:p>
        </w:tc>
        <w:tc>
          <w:tcPr>
            <w:tcW w:w="532"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686F8021" w14:textId="77777777" w:rsidR="00CE0FC3" w:rsidRPr="00A31722" w:rsidRDefault="00CE0FC3" w:rsidP="00CE0FC3">
            <w:pPr>
              <w:jc w:val="center"/>
              <w:rPr>
                <w:b/>
                <w:bCs/>
                <w:color w:val="00000A"/>
                <w:szCs w:val="22"/>
                <w:lang w:eastAsia="lt-LT"/>
              </w:rPr>
            </w:pPr>
          </w:p>
        </w:tc>
        <w:tc>
          <w:tcPr>
            <w:tcW w:w="2975" w:type="dxa"/>
            <w:gridSpan w:val="3"/>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18935F16" w14:textId="77777777" w:rsidR="00CE0FC3" w:rsidRPr="00A31722" w:rsidRDefault="00CE0FC3" w:rsidP="00CE0FC3">
            <w:pPr>
              <w:rPr>
                <w:color w:val="00000A"/>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68B39473" w14:textId="77777777" w:rsidR="00CE0FC3" w:rsidRPr="00A31722" w:rsidRDefault="00CE0FC3" w:rsidP="00CE0FC3">
            <w:pPr>
              <w:rPr>
                <w:color w:val="00000A"/>
                <w:szCs w:val="22"/>
              </w:rPr>
            </w:pPr>
            <w:r w:rsidRPr="00A31722">
              <w:rPr>
                <w:color w:val="00000A"/>
                <w:szCs w:val="22"/>
              </w:rPr>
              <w:t>V. Venckuvienė</w:t>
            </w:r>
            <w:r>
              <w:rPr>
                <w:color w:val="00000A"/>
                <w:szCs w:val="22"/>
              </w:rPr>
              <w:t>,</w:t>
            </w:r>
          </w:p>
          <w:p w14:paraId="4C52E83A" w14:textId="77777777" w:rsidR="00CE0FC3" w:rsidRPr="00A31722" w:rsidRDefault="00CE0FC3" w:rsidP="00CE0FC3">
            <w:pPr>
              <w:rPr>
                <w:color w:val="00000A"/>
                <w:szCs w:val="22"/>
              </w:rPr>
            </w:pPr>
            <w:r w:rsidRPr="00A31722">
              <w:rPr>
                <w:color w:val="00000A"/>
                <w:szCs w:val="22"/>
              </w:rPr>
              <w:t>G. Baltuškienė</w:t>
            </w:r>
            <w:r>
              <w:rPr>
                <w:color w:val="00000A"/>
                <w:szCs w:val="22"/>
              </w:rPr>
              <w:t>,</w:t>
            </w:r>
          </w:p>
          <w:p w14:paraId="23A3DADB" w14:textId="77777777" w:rsidR="00CE0FC3" w:rsidRPr="00A31722" w:rsidRDefault="00CE0FC3" w:rsidP="00CE0FC3">
            <w:pPr>
              <w:rPr>
                <w:color w:val="00000A"/>
                <w:szCs w:val="22"/>
              </w:rPr>
            </w:pPr>
            <w:r w:rsidRPr="00A31722">
              <w:rPr>
                <w:color w:val="00000A"/>
                <w:szCs w:val="22"/>
              </w:rPr>
              <w:t>A. Šablinskienė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600FB89B" w14:textId="77777777" w:rsidR="00CE0FC3" w:rsidRPr="00A31722" w:rsidRDefault="00CE0FC3" w:rsidP="00CE0FC3">
            <w:pPr>
              <w:rPr>
                <w:color w:val="00000A"/>
                <w:szCs w:val="22"/>
              </w:rPr>
            </w:pPr>
            <w:r w:rsidRPr="00A31722">
              <w:rPr>
                <w:bCs/>
                <w:color w:val="00000A"/>
                <w:szCs w:val="22"/>
                <w:lang w:eastAsia="lt-LT"/>
              </w:rPr>
              <w:t>Suorganizuotų lauko renginių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562A0339"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24CA97A5" w14:textId="77777777" w:rsidR="00CE0FC3" w:rsidRPr="00A31722" w:rsidRDefault="00E82E86" w:rsidP="00CE0FC3">
            <w:pPr>
              <w:jc w:val="center"/>
              <w:rPr>
                <w:color w:val="00000A"/>
                <w:szCs w:val="22"/>
              </w:rPr>
            </w:pPr>
            <w:r>
              <w:rPr>
                <w:color w:val="00000A"/>
                <w:szCs w:val="22"/>
              </w:rPr>
              <w:t>11</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0B286B0A" w14:textId="77777777" w:rsidR="00CE0FC3" w:rsidRPr="00A31722" w:rsidRDefault="00E82E86" w:rsidP="00CE0FC3">
            <w:pPr>
              <w:jc w:val="center"/>
              <w:rPr>
                <w:color w:val="00000A"/>
                <w:szCs w:val="22"/>
              </w:rPr>
            </w:pPr>
            <w:r>
              <w:rPr>
                <w:color w:val="00000A"/>
                <w:szCs w:val="22"/>
              </w:rPr>
              <w:t>11</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289F06CC" w14:textId="77777777" w:rsidR="00CE0FC3" w:rsidRPr="00A31722" w:rsidRDefault="0044020C" w:rsidP="00CE0FC3">
            <w:pPr>
              <w:jc w:val="center"/>
              <w:rPr>
                <w:color w:val="00000A"/>
                <w:szCs w:val="22"/>
              </w:rPr>
            </w:pPr>
            <w:r>
              <w:rPr>
                <w:color w:val="00000A"/>
                <w:szCs w:val="22"/>
              </w:rPr>
              <w:t>II</w:t>
            </w:r>
            <w:r w:rsidRPr="00A31722">
              <w:rPr>
                <w:color w:val="00000A"/>
                <w:szCs w:val="22"/>
              </w:rPr>
              <w:t>–</w:t>
            </w:r>
            <w:r w:rsidR="00CE0FC3" w:rsidRPr="00A31722">
              <w:rPr>
                <w:color w:val="00000A"/>
                <w:szCs w:val="22"/>
              </w:rPr>
              <w:t>III ketv.</w:t>
            </w:r>
          </w:p>
        </w:tc>
      </w:tr>
      <w:tr w:rsidR="00CE0FC3" w:rsidRPr="00A31722" w14:paraId="37871DCC" w14:textId="77777777" w:rsidTr="00A36BC7">
        <w:trPr>
          <w:trHeight w:val="303"/>
          <w:jc w:val="center"/>
        </w:trPr>
        <w:tc>
          <w:tcPr>
            <w:tcW w:w="517"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2E73FB5F" w14:textId="77777777" w:rsidR="00CE0FC3" w:rsidRPr="00A31722" w:rsidRDefault="00CE0FC3" w:rsidP="00CE0FC3">
            <w:pPr>
              <w:jc w:val="center"/>
              <w:rPr>
                <w:b/>
                <w:bCs/>
                <w:color w:val="00000A"/>
                <w:szCs w:val="22"/>
                <w:lang w:eastAsia="lt-LT"/>
              </w:rPr>
            </w:pPr>
          </w:p>
        </w:tc>
        <w:tc>
          <w:tcPr>
            <w:tcW w:w="534"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327F27AE" w14:textId="77777777" w:rsidR="00CE0FC3" w:rsidRPr="00A31722" w:rsidRDefault="00CE0FC3" w:rsidP="00CE0FC3">
            <w:pPr>
              <w:jc w:val="center"/>
              <w:rPr>
                <w:b/>
                <w:bCs/>
                <w:color w:val="00000A"/>
                <w:szCs w:val="22"/>
                <w:lang w:eastAsia="lt-LT"/>
              </w:rPr>
            </w:pPr>
          </w:p>
        </w:tc>
        <w:tc>
          <w:tcPr>
            <w:tcW w:w="532"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53221294" w14:textId="77777777" w:rsidR="00CE0FC3" w:rsidRPr="00A31722" w:rsidRDefault="00CE0FC3" w:rsidP="00CE0FC3">
            <w:pPr>
              <w:jc w:val="center"/>
              <w:rPr>
                <w:b/>
                <w:bCs/>
                <w:color w:val="00000A"/>
                <w:szCs w:val="22"/>
                <w:lang w:eastAsia="lt-LT"/>
              </w:rPr>
            </w:pPr>
          </w:p>
        </w:tc>
        <w:tc>
          <w:tcPr>
            <w:tcW w:w="2975" w:type="dxa"/>
            <w:gridSpan w:val="3"/>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5D2FA5D5" w14:textId="77777777" w:rsidR="00CE0FC3" w:rsidRPr="00A31722" w:rsidRDefault="00CE0FC3" w:rsidP="00CE0FC3">
            <w:pPr>
              <w:rPr>
                <w:color w:val="00000A"/>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07F9D611" w14:textId="77777777" w:rsidR="00CE0FC3" w:rsidRPr="00A31722" w:rsidRDefault="00CE0FC3" w:rsidP="00CE0FC3">
            <w:pPr>
              <w:rPr>
                <w:color w:val="00000A"/>
                <w:szCs w:val="22"/>
              </w:rPr>
            </w:pPr>
            <w:r w:rsidRPr="00A31722">
              <w:rPr>
                <w:color w:val="00000A"/>
                <w:szCs w:val="22"/>
              </w:rPr>
              <w:t>V. Venckuvienė</w:t>
            </w:r>
            <w:r>
              <w:rPr>
                <w:color w:val="00000A"/>
                <w:szCs w:val="22"/>
              </w:rPr>
              <w:t>,</w:t>
            </w:r>
          </w:p>
          <w:p w14:paraId="1695FD0E" w14:textId="77777777" w:rsidR="00CE0FC3" w:rsidRPr="00A31722" w:rsidRDefault="00CE0FC3" w:rsidP="00CE0FC3">
            <w:pPr>
              <w:rPr>
                <w:color w:val="00000A"/>
                <w:szCs w:val="22"/>
              </w:rPr>
            </w:pPr>
            <w:r w:rsidRPr="00A31722">
              <w:rPr>
                <w:color w:val="00000A"/>
                <w:szCs w:val="22"/>
              </w:rPr>
              <w:t>G. Baltuškienė</w:t>
            </w:r>
            <w:r>
              <w:rPr>
                <w:color w:val="00000A"/>
                <w:szCs w:val="22"/>
              </w:rPr>
              <w:t>,</w:t>
            </w:r>
          </w:p>
          <w:p w14:paraId="1319C261" w14:textId="77777777" w:rsidR="00CE0FC3" w:rsidRPr="00A31722" w:rsidRDefault="00CE0FC3" w:rsidP="00CE0FC3">
            <w:pPr>
              <w:rPr>
                <w:color w:val="00000A"/>
                <w:szCs w:val="22"/>
              </w:rPr>
            </w:pPr>
            <w:r w:rsidRPr="00A31722">
              <w:rPr>
                <w:color w:val="00000A"/>
                <w:szCs w:val="22"/>
              </w:rPr>
              <w:t>A. Šablinskienė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5E42B0DE" w14:textId="77777777" w:rsidR="00CE0FC3" w:rsidRPr="00A31722" w:rsidRDefault="00CE0FC3" w:rsidP="00CE0FC3">
            <w:pPr>
              <w:rPr>
                <w:color w:val="00000A"/>
                <w:szCs w:val="22"/>
              </w:rPr>
            </w:pPr>
            <w:r w:rsidRPr="00A31722">
              <w:rPr>
                <w:bCs/>
                <w:color w:val="00000A"/>
                <w:szCs w:val="22"/>
                <w:lang w:eastAsia="lt-LT"/>
              </w:rPr>
              <w:t>Suorganizuotų lauko renginių lankytojų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3F88263D" w14:textId="77777777" w:rsidR="00CE0FC3" w:rsidRPr="00A31722" w:rsidRDefault="00C4797C" w:rsidP="00CE0FC3">
            <w:pPr>
              <w:jc w:val="center"/>
              <w:rPr>
                <w:color w:val="00000A"/>
                <w:szCs w:val="22"/>
              </w:rPr>
            </w:pPr>
            <w:r>
              <w:rPr>
                <w:color w:val="00000A"/>
                <w:szCs w:val="22"/>
              </w:rPr>
              <w:t>Asm</w:t>
            </w:r>
            <w:r w:rsidR="00CE0FC3" w:rsidRPr="00A31722">
              <w:rPr>
                <w:color w:val="00000A"/>
                <w:szCs w:val="22"/>
              </w:rPr>
              <w: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652FDA15" w14:textId="77777777" w:rsidR="00CE0FC3" w:rsidRPr="00A31722" w:rsidRDefault="00E82E86" w:rsidP="00CE0FC3">
            <w:pPr>
              <w:jc w:val="center"/>
              <w:rPr>
                <w:color w:val="00000A"/>
                <w:szCs w:val="22"/>
              </w:rPr>
            </w:pPr>
            <w:r>
              <w:rPr>
                <w:color w:val="00000A"/>
                <w:szCs w:val="22"/>
              </w:rPr>
              <w:t>1033</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77CE555B" w14:textId="77777777" w:rsidR="00CE0FC3" w:rsidRPr="00A31722" w:rsidRDefault="00E82E86" w:rsidP="00CE0FC3">
            <w:pPr>
              <w:jc w:val="center"/>
              <w:rPr>
                <w:color w:val="00000A"/>
                <w:szCs w:val="22"/>
              </w:rPr>
            </w:pPr>
            <w:r>
              <w:rPr>
                <w:color w:val="00000A"/>
                <w:szCs w:val="22"/>
              </w:rPr>
              <w:t>1500</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41AD7C52" w14:textId="77777777" w:rsidR="00CE0FC3" w:rsidRPr="00A31722" w:rsidRDefault="0044020C" w:rsidP="00CE0FC3">
            <w:pPr>
              <w:jc w:val="center"/>
              <w:rPr>
                <w:color w:val="00000A"/>
                <w:szCs w:val="22"/>
              </w:rPr>
            </w:pPr>
            <w:r>
              <w:rPr>
                <w:color w:val="00000A"/>
                <w:szCs w:val="22"/>
              </w:rPr>
              <w:t>II</w:t>
            </w:r>
            <w:r w:rsidRPr="00A31722">
              <w:rPr>
                <w:color w:val="00000A"/>
                <w:szCs w:val="22"/>
              </w:rPr>
              <w:t>–</w:t>
            </w:r>
            <w:r w:rsidR="00CE0FC3" w:rsidRPr="00A31722">
              <w:rPr>
                <w:color w:val="00000A"/>
                <w:szCs w:val="22"/>
              </w:rPr>
              <w:t>III ketv.</w:t>
            </w:r>
          </w:p>
        </w:tc>
      </w:tr>
      <w:tr w:rsidR="00CE0FC3" w:rsidRPr="00A31722" w14:paraId="6CB62A42" w14:textId="77777777" w:rsidTr="00A36BC7">
        <w:trPr>
          <w:trHeight w:val="303"/>
          <w:jc w:val="center"/>
        </w:trPr>
        <w:tc>
          <w:tcPr>
            <w:tcW w:w="517"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558EE3F0"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4"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65CB5D4E"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2"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45C7617C" w14:textId="77777777" w:rsidR="00CE0FC3" w:rsidRPr="00A31722" w:rsidRDefault="00CE0FC3" w:rsidP="00CE0FC3">
            <w:pPr>
              <w:jc w:val="center"/>
              <w:rPr>
                <w:bCs/>
                <w:color w:val="00000A"/>
                <w:szCs w:val="22"/>
                <w:lang w:eastAsia="lt-LT"/>
              </w:rPr>
            </w:pPr>
            <w:r w:rsidRPr="00A31722">
              <w:rPr>
                <w:bCs/>
                <w:color w:val="00000A"/>
                <w:szCs w:val="22"/>
                <w:lang w:eastAsia="lt-LT"/>
              </w:rPr>
              <w:t>03</w:t>
            </w:r>
          </w:p>
        </w:tc>
        <w:tc>
          <w:tcPr>
            <w:tcW w:w="2975"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0CF3BE52" w14:textId="77777777" w:rsidR="00CE0FC3" w:rsidRPr="00A31722" w:rsidRDefault="00CE0FC3" w:rsidP="00CE0FC3">
            <w:pPr>
              <w:rPr>
                <w:color w:val="00000A"/>
                <w:szCs w:val="22"/>
              </w:rPr>
            </w:pPr>
            <w:r w:rsidRPr="00A31722">
              <w:rPr>
                <w:color w:val="00000A"/>
                <w:szCs w:val="22"/>
              </w:rPr>
              <w:t>Kultūros paveldo puoselėjimas</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7DD91552" w14:textId="77777777" w:rsidR="00CE0FC3" w:rsidRPr="00A31722" w:rsidRDefault="00CE0FC3" w:rsidP="00CE0FC3">
            <w:pPr>
              <w:rPr>
                <w:color w:val="00000A"/>
                <w:szCs w:val="22"/>
              </w:rPr>
            </w:pPr>
            <w:r w:rsidRPr="00A31722">
              <w:rPr>
                <w:color w:val="00000A"/>
                <w:szCs w:val="22"/>
              </w:rPr>
              <w:t>V. Venckuvienė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0C13DA36" w14:textId="77777777" w:rsidR="00CE0FC3" w:rsidRPr="00A31722" w:rsidRDefault="00CE0FC3" w:rsidP="00CE0FC3">
            <w:pPr>
              <w:rPr>
                <w:color w:val="00000A"/>
                <w:szCs w:val="22"/>
              </w:rPr>
            </w:pPr>
            <w:r w:rsidRPr="00A31722">
              <w:rPr>
                <w:color w:val="00000A"/>
                <w:szCs w:val="22"/>
              </w:rPr>
              <w:t>Metinis kultūros paveldo ekspozicijų ir etnokultūrinių renginių lankytojų skaičiaus pokytis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70A700FD" w14:textId="77777777" w:rsidR="00CE0FC3" w:rsidRPr="00A31722" w:rsidRDefault="00CE0FC3" w:rsidP="00CE0FC3">
            <w:pPr>
              <w:jc w:val="center"/>
              <w:rPr>
                <w:color w:val="00000A"/>
                <w:szCs w:val="22"/>
              </w:rPr>
            </w:pPr>
            <w:r w:rsidRPr="00A31722">
              <w:rPr>
                <w:color w:val="00000A"/>
                <w:szCs w:val="22"/>
              </w:rPr>
              <w:t>Proc.</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51DDCCAA" w14:textId="77777777" w:rsidR="00CE0FC3" w:rsidRPr="00A31722" w:rsidRDefault="00E82E86" w:rsidP="00CE0FC3">
            <w:pPr>
              <w:jc w:val="center"/>
              <w:rPr>
                <w:color w:val="00000A"/>
                <w:szCs w:val="22"/>
              </w:rPr>
            </w:pPr>
            <w:r>
              <w:rPr>
                <w:color w:val="00000A"/>
                <w:szCs w:val="22"/>
              </w:rPr>
              <w:t>118</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45017F2F" w14:textId="77777777" w:rsidR="00CE0FC3" w:rsidRPr="00A31722" w:rsidRDefault="00E82E86" w:rsidP="00CE0FC3">
            <w:pPr>
              <w:jc w:val="center"/>
              <w:rPr>
                <w:color w:val="00000A"/>
                <w:szCs w:val="22"/>
              </w:rPr>
            </w:pPr>
            <w:r>
              <w:rPr>
                <w:color w:val="00000A"/>
                <w:szCs w:val="22"/>
              </w:rPr>
              <w:t>13,5</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6578F75A" w14:textId="77777777" w:rsidR="00CE0FC3" w:rsidRPr="00A31722" w:rsidRDefault="00CE0FC3" w:rsidP="00CE0FC3">
            <w:pPr>
              <w:jc w:val="center"/>
              <w:rPr>
                <w:color w:val="00000A"/>
                <w:szCs w:val="22"/>
              </w:rPr>
            </w:pPr>
            <w:r w:rsidRPr="00A31722">
              <w:rPr>
                <w:color w:val="00000A"/>
                <w:szCs w:val="22"/>
              </w:rPr>
              <w:t>IV ketv.</w:t>
            </w:r>
          </w:p>
        </w:tc>
      </w:tr>
      <w:tr w:rsidR="00CE0FC3" w:rsidRPr="00A31722" w14:paraId="1BE2A346" w14:textId="77777777" w:rsidTr="00A36BC7">
        <w:trPr>
          <w:trHeight w:val="303"/>
          <w:jc w:val="center"/>
        </w:trPr>
        <w:tc>
          <w:tcPr>
            <w:tcW w:w="517"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23801BC4"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4"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04B5F65D"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2"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53B8FE30" w14:textId="77777777" w:rsidR="00CE0FC3" w:rsidRPr="00A31722" w:rsidRDefault="00CE0FC3" w:rsidP="00CE0FC3">
            <w:pPr>
              <w:jc w:val="center"/>
              <w:rPr>
                <w:bCs/>
                <w:color w:val="00000A"/>
                <w:szCs w:val="22"/>
                <w:lang w:eastAsia="lt-LT"/>
              </w:rPr>
            </w:pPr>
            <w:r w:rsidRPr="00A31722">
              <w:rPr>
                <w:bCs/>
                <w:color w:val="00000A"/>
                <w:szCs w:val="22"/>
                <w:lang w:eastAsia="lt-LT"/>
              </w:rPr>
              <w:t>03</w:t>
            </w:r>
          </w:p>
        </w:tc>
        <w:tc>
          <w:tcPr>
            <w:tcW w:w="556" w:type="dxa"/>
            <w:gridSpan w:val="2"/>
            <w:tcBorders>
              <w:top w:val="single" w:sz="4" w:space="0" w:color="auto"/>
              <w:left w:val="single" w:sz="4" w:space="0" w:color="auto"/>
              <w:bottom w:val="single" w:sz="4" w:space="0" w:color="auto"/>
              <w:right w:val="single" w:sz="4" w:space="0" w:color="auto"/>
            </w:tcBorders>
            <w:shd w:val="clear" w:color="auto" w:fill="auto"/>
            <w:tcMar>
              <w:left w:w="-5" w:type="dxa"/>
            </w:tcMar>
          </w:tcPr>
          <w:p w14:paraId="7AFC5E50" w14:textId="77777777" w:rsidR="00CE0FC3" w:rsidRPr="00A31722" w:rsidRDefault="00CE0FC3" w:rsidP="00CE0FC3">
            <w:pPr>
              <w:jc w:val="center"/>
              <w:rPr>
                <w:color w:val="00000A"/>
                <w:szCs w:val="22"/>
              </w:rPr>
            </w:pPr>
            <w:r w:rsidRPr="00A31722">
              <w:rPr>
                <w:color w:val="00000A"/>
                <w:szCs w:val="22"/>
              </w:rPr>
              <w:t>01</w:t>
            </w:r>
          </w:p>
        </w:tc>
        <w:tc>
          <w:tcPr>
            <w:tcW w:w="2419" w:type="dxa"/>
            <w:tcBorders>
              <w:top w:val="single" w:sz="4" w:space="0" w:color="auto"/>
              <w:left w:val="single" w:sz="4" w:space="0" w:color="auto"/>
              <w:bottom w:val="single" w:sz="4" w:space="0" w:color="auto"/>
              <w:right w:val="single" w:sz="4" w:space="0" w:color="auto"/>
            </w:tcBorders>
            <w:shd w:val="clear" w:color="auto" w:fill="auto"/>
          </w:tcPr>
          <w:p w14:paraId="3EBB0BF6" w14:textId="77777777" w:rsidR="00CE0FC3" w:rsidRPr="00A31722" w:rsidRDefault="00CE0FC3" w:rsidP="00CE0FC3">
            <w:pPr>
              <w:rPr>
                <w:color w:val="00000A"/>
                <w:szCs w:val="22"/>
              </w:rPr>
            </w:pPr>
            <w:r w:rsidRPr="00A31722">
              <w:rPr>
                <w:color w:val="00000A"/>
                <w:szCs w:val="22"/>
              </w:rPr>
              <w:t xml:space="preserve">Parengti naujas / atnaujinti </w:t>
            </w:r>
            <w:r w:rsidR="00C4797C">
              <w:rPr>
                <w:color w:val="00000A"/>
                <w:szCs w:val="22"/>
              </w:rPr>
              <w:t xml:space="preserve">senas </w:t>
            </w:r>
            <w:r w:rsidRPr="00A31722">
              <w:rPr>
                <w:color w:val="00000A"/>
                <w:szCs w:val="22"/>
              </w:rPr>
              <w:t>ekspozicijas</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28C6C199" w14:textId="77777777" w:rsidR="00CE0FC3" w:rsidRPr="00A31722" w:rsidRDefault="00CE0FC3" w:rsidP="00CE0FC3">
            <w:pPr>
              <w:rPr>
                <w:color w:val="00000A"/>
                <w:szCs w:val="22"/>
              </w:rPr>
            </w:pPr>
            <w:r w:rsidRPr="00A31722">
              <w:rPr>
                <w:color w:val="00000A"/>
                <w:szCs w:val="22"/>
              </w:rPr>
              <w:t>A. Astramskas</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6BFDCD44" w14:textId="77777777" w:rsidR="00CE0FC3" w:rsidRPr="00A31722" w:rsidRDefault="00CE0FC3" w:rsidP="00CE0FC3">
            <w:pPr>
              <w:rPr>
                <w:color w:val="00000A"/>
                <w:szCs w:val="22"/>
              </w:rPr>
            </w:pPr>
            <w:r w:rsidRPr="00A31722">
              <w:rPr>
                <w:color w:val="00000A"/>
                <w:szCs w:val="22"/>
              </w:rPr>
              <w:t>Naujų / atnaujintų ekspozicijų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02B89CDF"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7F66D187" w14:textId="77777777" w:rsidR="00CE0FC3" w:rsidRPr="00A31722" w:rsidRDefault="00E82E86" w:rsidP="00CE0FC3">
            <w:pPr>
              <w:jc w:val="center"/>
              <w:rPr>
                <w:color w:val="00000A"/>
                <w:szCs w:val="22"/>
              </w:rPr>
            </w:pPr>
            <w:r>
              <w:rPr>
                <w:color w:val="00000A"/>
                <w:szCs w:val="22"/>
              </w:rPr>
              <w:t>0</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268122EE" w14:textId="77777777" w:rsidR="00CE0FC3" w:rsidRPr="00A31722" w:rsidRDefault="00E82E86" w:rsidP="00CE0FC3">
            <w:pPr>
              <w:jc w:val="center"/>
              <w:rPr>
                <w:color w:val="00000A"/>
                <w:szCs w:val="22"/>
              </w:rPr>
            </w:pPr>
            <w:r>
              <w:rPr>
                <w:color w:val="00000A"/>
                <w:szCs w:val="22"/>
              </w:rPr>
              <w:t>1</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4325CAD2" w14:textId="77777777" w:rsidR="00CE0FC3" w:rsidRPr="00A31722" w:rsidRDefault="00CE0FC3" w:rsidP="00CE0FC3">
            <w:pPr>
              <w:jc w:val="center"/>
              <w:rPr>
                <w:color w:val="00000A"/>
                <w:szCs w:val="22"/>
              </w:rPr>
            </w:pPr>
            <w:bookmarkStart w:id="1" w:name="__DdeLink__1987_3044500944"/>
            <w:bookmarkEnd w:id="1"/>
            <w:r w:rsidRPr="00A31722">
              <w:rPr>
                <w:color w:val="00000A"/>
                <w:szCs w:val="22"/>
              </w:rPr>
              <w:t>IV ketv.</w:t>
            </w:r>
          </w:p>
        </w:tc>
      </w:tr>
      <w:tr w:rsidR="00CE0FC3" w:rsidRPr="00A31722" w14:paraId="5D9E910C" w14:textId="77777777" w:rsidTr="00A36BC7">
        <w:trPr>
          <w:trHeight w:val="303"/>
          <w:jc w:val="center"/>
        </w:trPr>
        <w:tc>
          <w:tcPr>
            <w:tcW w:w="517"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609E64C2"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4"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378C4663"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2"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1B750AA0" w14:textId="77777777" w:rsidR="00CE0FC3" w:rsidRPr="00A31722" w:rsidRDefault="00CE0FC3" w:rsidP="00CE0FC3">
            <w:pPr>
              <w:jc w:val="center"/>
              <w:rPr>
                <w:bCs/>
                <w:color w:val="00000A"/>
                <w:szCs w:val="22"/>
                <w:lang w:eastAsia="lt-LT"/>
              </w:rPr>
            </w:pPr>
            <w:r w:rsidRPr="00A31722">
              <w:rPr>
                <w:bCs/>
                <w:color w:val="00000A"/>
                <w:szCs w:val="22"/>
                <w:lang w:eastAsia="lt-LT"/>
              </w:rPr>
              <w:t>03</w:t>
            </w:r>
          </w:p>
        </w:tc>
        <w:tc>
          <w:tcPr>
            <w:tcW w:w="556" w:type="dxa"/>
            <w:gridSpan w:val="2"/>
            <w:tcBorders>
              <w:top w:val="single" w:sz="4" w:space="0" w:color="auto"/>
              <w:left w:val="single" w:sz="4" w:space="0" w:color="auto"/>
              <w:bottom w:val="single" w:sz="4" w:space="0" w:color="auto"/>
              <w:right w:val="single" w:sz="4" w:space="0" w:color="auto"/>
            </w:tcBorders>
            <w:shd w:val="clear" w:color="auto" w:fill="auto"/>
            <w:tcMar>
              <w:left w:w="-5" w:type="dxa"/>
            </w:tcMar>
          </w:tcPr>
          <w:p w14:paraId="74255A9D" w14:textId="77777777" w:rsidR="00CE0FC3" w:rsidRPr="00A31722" w:rsidRDefault="00CE0FC3" w:rsidP="00CE0FC3">
            <w:pPr>
              <w:jc w:val="center"/>
              <w:rPr>
                <w:color w:val="00000A"/>
                <w:szCs w:val="22"/>
              </w:rPr>
            </w:pPr>
            <w:r w:rsidRPr="00A31722">
              <w:rPr>
                <w:color w:val="00000A"/>
                <w:szCs w:val="22"/>
              </w:rPr>
              <w:t>02</w:t>
            </w:r>
          </w:p>
        </w:tc>
        <w:tc>
          <w:tcPr>
            <w:tcW w:w="2419" w:type="dxa"/>
            <w:tcBorders>
              <w:top w:val="single" w:sz="4" w:space="0" w:color="auto"/>
              <w:left w:val="single" w:sz="4" w:space="0" w:color="auto"/>
              <w:bottom w:val="single" w:sz="4" w:space="0" w:color="auto"/>
              <w:right w:val="single" w:sz="4" w:space="0" w:color="auto"/>
            </w:tcBorders>
            <w:shd w:val="clear" w:color="auto" w:fill="auto"/>
          </w:tcPr>
          <w:p w14:paraId="5812259B" w14:textId="77777777" w:rsidR="00CE0FC3" w:rsidRPr="00A31722" w:rsidRDefault="00CE0FC3" w:rsidP="00CE0FC3">
            <w:pPr>
              <w:rPr>
                <w:color w:val="00000A"/>
                <w:szCs w:val="22"/>
              </w:rPr>
            </w:pPr>
            <w:r w:rsidRPr="00A31722">
              <w:rPr>
                <w:color w:val="00000A"/>
                <w:szCs w:val="22"/>
              </w:rPr>
              <w:t>Organizuoti etnokultūrinius renginius</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4B398CCA" w14:textId="77777777" w:rsidR="00CE0FC3" w:rsidRPr="00A31722" w:rsidRDefault="00CE0FC3" w:rsidP="00CE0FC3">
            <w:pPr>
              <w:rPr>
                <w:color w:val="00000A"/>
                <w:szCs w:val="22"/>
              </w:rPr>
            </w:pPr>
            <w:r w:rsidRPr="00A31722">
              <w:rPr>
                <w:color w:val="00000A"/>
                <w:szCs w:val="22"/>
              </w:rPr>
              <w:t>L. Vilienė</w:t>
            </w:r>
            <w:r>
              <w:rPr>
                <w:color w:val="00000A"/>
                <w:szCs w:val="22"/>
              </w:rPr>
              <w:t>,</w:t>
            </w:r>
          </w:p>
          <w:p w14:paraId="79DB0748" w14:textId="77777777" w:rsidR="00CE0FC3" w:rsidRPr="00A31722" w:rsidRDefault="00CE0FC3" w:rsidP="00CE0FC3">
            <w:pPr>
              <w:rPr>
                <w:color w:val="00000A"/>
                <w:szCs w:val="22"/>
              </w:rPr>
            </w:pPr>
            <w:r w:rsidRPr="00A31722">
              <w:rPr>
                <w:color w:val="00000A"/>
                <w:szCs w:val="22"/>
              </w:rPr>
              <w:t>V. Vasiliauskaitė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62B3568E" w14:textId="77777777" w:rsidR="00CE0FC3" w:rsidRPr="00A31722" w:rsidRDefault="00CE0FC3" w:rsidP="00CE0FC3">
            <w:pPr>
              <w:rPr>
                <w:color w:val="00000A"/>
                <w:szCs w:val="22"/>
              </w:rPr>
            </w:pPr>
            <w:r w:rsidRPr="00A31722">
              <w:rPr>
                <w:color w:val="00000A"/>
                <w:szCs w:val="22"/>
              </w:rPr>
              <w:t>Suorganizuotų etnokultūrinių renginių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0C7A1A"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AB4FC3B" w14:textId="77777777" w:rsidR="00CE0FC3" w:rsidRPr="00A31722" w:rsidRDefault="00E82E86" w:rsidP="00CE0FC3">
            <w:pPr>
              <w:jc w:val="center"/>
              <w:rPr>
                <w:color w:val="00000A"/>
                <w:szCs w:val="22"/>
              </w:rPr>
            </w:pPr>
            <w:r>
              <w:rPr>
                <w:color w:val="00000A"/>
                <w:szCs w:val="22"/>
              </w:rPr>
              <w:t>229</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2C3D3389" w14:textId="77777777" w:rsidR="00CE0FC3" w:rsidRPr="00A31722" w:rsidRDefault="00E82E86" w:rsidP="00CE0FC3">
            <w:pPr>
              <w:jc w:val="center"/>
              <w:rPr>
                <w:color w:val="00000A"/>
                <w:szCs w:val="22"/>
              </w:rPr>
            </w:pPr>
            <w:r>
              <w:rPr>
                <w:color w:val="00000A"/>
                <w:szCs w:val="22"/>
              </w:rPr>
              <w:t>250</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42EEC8EA" w14:textId="77777777" w:rsidR="00CE0FC3" w:rsidRPr="00A31722" w:rsidRDefault="0044020C" w:rsidP="00CE0FC3">
            <w:pPr>
              <w:jc w:val="center"/>
              <w:rPr>
                <w:color w:val="00000A"/>
                <w:szCs w:val="22"/>
              </w:rPr>
            </w:pPr>
            <w:r>
              <w:rPr>
                <w:color w:val="00000A"/>
                <w:szCs w:val="22"/>
              </w:rPr>
              <w:t>I</w:t>
            </w:r>
            <w:r w:rsidRPr="00A31722">
              <w:rPr>
                <w:color w:val="00000A"/>
                <w:szCs w:val="22"/>
              </w:rPr>
              <w:t>–</w:t>
            </w:r>
            <w:r w:rsidR="00CE0FC3" w:rsidRPr="00A31722">
              <w:rPr>
                <w:color w:val="00000A"/>
                <w:szCs w:val="22"/>
              </w:rPr>
              <w:t>IV ketv.</w:t>
            </w:r>
          </w:p>
        </w:tc>
      </w:tr>
      <w:tr w:rsidR="00CE0FC3" w:rsidRPr="00A31722" w14:paraId="1F622FDF" w14:textId="77777777" w:rsidTr="00A36BC7">
        <w:trPr>
          <w:trHeight w:val="303"/>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272F639C"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4"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600D20E0"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72B31CF8" w14:textId="77777777" w:rsidR="00CE0FC3" w:rsidRPr="00A31722" w:rsidRDefault="00CE0FC3" w:rsidP="00CE0FC3">
            <w:pPr>
              <w:jc w:val="center"/>
              <w:rPr>
                <w:bCs/>
                <w:color w:val="00000A"/>
                <w:szCs w:val="22"/>
                <w:lang w:eastAsia="lt-LT"/>
              </w:rPr>
            </w:pPr>
            <w:r w:rsidRPr="00A31722">
              <w:rPr>
                <w:bCs/>
                <w:color w:val="00000A"/>
                <w:szCs w:val="22"/>
                <w:lang w:eastAsia="lt-LT"/>
              </w:rPr>
              <w:t>03</w:t>
            </w:r>
          </w:p>
        </w:tc>
        <w:tc>
          <w:tcPr>
            <w:tcW w:w="556"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5" w:type="dxa"/>
            </w:tcMar>
          </w:tcPr>
          <w:p w14:paraId="5C6B5000" w14:textId="77777777" w:rsidR="00CE0FC3" w:rsidRPr="00A31722" w:rsidRDefault="00CE0FC3" w:rsidP="00CE0FC3">
            <w:pPr>
              <w:jc w:val="center"/>
              <w:rPr>
                <w:color w:val="00000A"/>
                <w:szCs w:val="22"/>
              </w:rPr>
            </w:pPr>
            <w:r w:rsidRPr="00A31722">
              <w:rPr>
                <w:color w:val="00000A"/>
                <w:szCs w:val="22"/>
              </w:rPr>
              <w:t>03</w:t>
            </w:r>
          </w:p>
        </w:tc>
        <w:tc>
          <w:tcPr>
            <w:tcW w:w="2419" w:type="dxa"/>
            <w:vMerge w:val="restart"/>
            <w:tcBorders>
              <w:top w:val="single" w:sz="4" w:space="0" w:color="auto"/>
              <w:left w:val="single" w:sz="4" w:space="0" w:color="auto"/>
              <w:bottom w:val="single" w:sz="4" w:space="0" w:color="auto"/>
              <w:right w:val="single" w:sz="4" w:space="0" w:color="auto"/>
            </w:tcBorders>
            <w:shd w:val="clear" w:color="auto" w:fill="auto"/>
          </w:tcPr>
          <w:p w14:paraId="1BE8FE39" w14:textId="77777777" w:rsidR="00CE0FC3" w:rsidRPr="00A31722" w:rsidRDefault="00CE0FC3" w:rsidP="00CE0FC3">
            <w:pPr>
              <w:rPr>
                <w:color w:val="00000A"/>
                <w:szCs w:val="22"/>
              </w:rPr>
            </w:pPr>
            <w:r w:rsidRPr="00A31722">
              <w:rPr>
                <w:color w:val="00000A"/>
                <w:szCs w:val="22"/>
              </w:rPr>
              <w:t>Kaupti, tirti, restauruoti, saugoti muziejinių vertybių rinkinius ir nematerialųjį paveldą</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546D8B9A" w14:textId="77777777" w:rsidR="00CE0FC3" w:rsidRPr="00A31722" w:rsidRDefault="00CE0FC3" w:rsidP="00CE0FC3">
            <w:pPr>
              <w:rPr>
                <w:color w:val="00000A"/>
                <w:szCs w:val="22"/>
              </w:rPr>
            </w:pPr>
            <w:r w:rsidRPr="00A31722">
              <w:rPr>
                <w:color w:val="00000A"/>
                <w:szCs w:val="22"/>
              </w:rPr>
              <w:t>J. Gaidelienė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099163F2" w14:textId="77777777" w:rsidR="00CE0FC3" w:rsidRPr="00A31722" w:rsidRDefault="00CE0FC3" w:rsidP="00CE0FC3">
            <w:pPr>
              <w:rPr>
                <w:color w:val="00000A"/>
                <w:szCs w:val="22"/>
              </w:rPr>
            </w:pPr>
            <w:r w:rsidRPr="00A31722">
              <w:rPr>
                <w:color w:val="00000A"/>
                <w:szCs w:val="22"/>
              </w:rPr>
              <w:t>Naujų įsigytų eksponatų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29B3FBF4"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78D58C97" w14:textId="77777777" w:rsidR="00CE0FC3" w:rsidRPr="00A31722" w:rsidRDefault="00E82E86" w:rsidP="00CE0FC3">
            <w:pPr>
              <w:jc w:val="center"/>
              <w:rPr>
                <w:color w:val="00000A"/>
                <w:szCs w:val="22"/>
              </w:rPr>
            </w:pPr>
            <w:r>
              <w:rPr>
                <w:color w:val="00000A"/>
                <w:szCs w:val="22"/>
              </w:rPr>
              <w:t>2413</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337F6B9A" w14:textId="77777777" w:rsidR="00CE0FC3" w:rsidRPr="00A31722" w:rsidRDefault="00E82E86" w:rsidP="00CE0FC3">
            <w:pPr>
              <w:jc w:val="center"/>
              <w:rPr>
                <w:color w:val="00000A"/>
                <w:szCs w:val="22"/>
              </w:rPr>
            </w:pPr>
            <w:r>
              <w:rPr>
                <w:color w:val="00000A"/>
                <w:szCs w:val="22"/>
              </w:rPr>
              <w:t>2430</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3A4FB868" w14:textId="77777777" w:rsidR="00CE0FC3" w:rsidRPr="00A31722" w:rsidRDefault="0044020C" w:rsidP="00CE0FC3">
            <w:pPr>
              <w:jc w:val="center"/>
              <w:rPr>
                <w:color w:val="00000A"/>
                <w:szCs w:val="22"/>
              </w:rPr>
            </w:pPr>
            <w:r>
              <w:rPr>
                <w:color w:val="00000A"/>
                <w:szCs w:val="22"/>
              </w:rPr>
              <w:t>I</w:t>
            </w:r>
            <w:r w:rsidRPr="00A31722">
              <w:rPr>
                <w:color w:val="00000A"/>
                <w:szCs w:val="22"/>
              </w:rPr>
              <w:t>–</w:t>
            </w:r>
            <w:r w:rsidR="00CE0FC3" w:rsidRPr="00A31722">
              <w:rPr>
                <w:color w:val="00000A"/>
                <w:szCs w:val="22"/>
              </w:rPr>
              <w:t>IV ketv.</w:t>
            </w:r>
          </w:p>
        </w:tc>
      </w:tr>
      <w:tr w:rsidR="00CE0FC3" w:rsidRPr="00A31722" w14:paraId="263D9D0D" w14:textId="77777777" w:rsidTr="00A36BC7">
        <w:trPr>
          <w:trHeight w:val="303"/>
          <w:jc w:val="center"/>
        </w:trPr>
        <w:tc>
          <w:tcPr>
            <w:tcW w:w="517"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14D3396F" w14:textId="77777777" w:rsidR="00CE0FC3" w:rsidRPr="00A31722" w:rsidRDefault="00CE0FC3" w:rsidP="00CE0FC3">
            <w:pPr>
              <w:jc w:val="center"/>
              <w:rPr>
                <w:bCs/>
                <w:color w:val="00000A"/>
                <w:szCs w:val="22"/>
                <w:lang w:eastAsia="lt-LT"/>
              </w:rPr>
            </w:pPr>
          </w:p>
        </w:tc>
        <w:tc>
          <w:tcPr>
            <w:tcW w:w="534"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064F0C61" w14:textId="77777777" w:rsidR="00CE0FC3" w:rsidRPr="00A31722" w:rsidRDefault="00CE0FC3" w:rsidP="00CE0FC3">
            <w:pPr>
              <w:jc w:val="center"/>
              <w:rPr>
                <w:bCs/>
                <w:color w:val="00000A"/>
                <w:szCs w:val="22"/>
                <w:lang w:eastAsia="lt-LT"/>
              </w:rPr>
            </w:pPr>
          </w:p>
        </w:tc>
        <w:tc>
          <w:tcPr>
            <w:tcW w:w="532"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219A896E" w14:textId="77777777" w:rsidR="00CE0FC3" w:rsidRPr="00A31722" w:rsidRDefault="00CE0FC3" w:rsidP="00CE0FC3">
            <w:pPr>
              <w:jc w:val="center"/>
              <w:rPr>
                <w:bCs/>
                <w:color w:val="00000A"/>
                <w:szCs w:val="22"/>
                <w:lang w:eastAsia="lt-LT"/>
              </w:rPr>
            </w:pPr>
          </w:p>
        </w:tc>
        <w:tc>
          <w:tcPr>
            <w:tcW w:w="556" w:type="dxa"/>
            <w:gridSpan w:val="2"/>
            <w:vMerge/>
            <w:tcBorders>
              <w:top w:val="single" w:sz="4" w:space="0" w:color="auto"/>
              <w:left w:val="single" w:sz="4" w:space="0" w:color="auto"/>
              <w:bottom w:val="single" w:sz="4" w:space="0" w:color="auto"/>
              <w:right w:val="single" w:sz="4" w:space="0" w:color="auto"/>
            </w:tcBorders>
            <w:shd w:val="clear" w:color="auto" w:fill="auto"/>
            <w:tcMar>
              <w:left w:w="-5" w:type="dxa"/>
            </w:tcMar>
          </w:tcPr>
          <w:p w14:paraId="40971089" w14:textId="77777777" w:rsidR="00CE0FC3" w:rsidRPr="00A31722" w:rsidRDefault="00CE0FC3" w:rsidP="00CE0FC3">
            <w:pPr>
              <w:rPr>
                <w:color w:val="00000A"/>
                <w:szCs w:val="22"/>
              </w:rPr>
            </w:pPr>
          </w:p>
        </w:tc>
        <w:tc>
          <w:tcPr>
            <w:tcW w:w="2419" w:type="dxa"/>
            <w:vMerge/>
            <w:tcBorders>
              <w:top w:val="single" w:sz="4" w:space="0" w:color="auto"/>
              <w:left w:val="single" w:sz="4" w:space="0" w:color="auto"/>
              <w:bottom w:val="single" w:sz="4" w:space="0" w:color="auto"/>
              <w:right w:val="single" w:sz="4" w:space="0" w:color="auto"/>
            </w:tcBorders>
            <w:shd w:val="clear" w:color="auto" w:fill="auto"/>
          </w:tcPr>
          <w:p w14:paraId="7E622DDC" w14:textId="77777777" w:rsidR="00CE0FC3" w:rsidRPr="00A31722" w:rsidRDefault="00CE0FC3" w:rsidP="00CE0FC3">
            <w:pPr>
              <w:rPr>
                <w:color w:val="00000A"/>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178645D0" w14:textId="77777777" w:rsidR="00CE0FC3" w:rsidRPr="00A31722" w:rsidRDefault="00CE0FC3" w:rsidP="00CE0FC3">
            <w:pPr>
              <w:rPr>
                <w:color w:val="00000A"/>
                <w:szCs w:val="22"/>
              </w:rPr>
            </w:pPr>
            <w:r w:rsidRPr="00A31722">
              <w:rPr>
                <w:color w:val="00000A"/>
                <w:szCs w:val="22"/>
              </w:rPr>
              <w:t>Muziejininkai</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30FDD4" w14:textId="77777777" w:rsidR="00CE0FC3" w:rsidRPr="00A31722" w:rsidRDefault="00CE0FC3" w:rsidP="00CE0FC3">
            <w:pPr>
              <w:rPr>
                <w:color w:val="00000A"/>
                <w:szCs w:val="22"/>
              </w:rPr>
            </w:pPr>
            <w:r w:rsidRPr="00A31722">
              <w:rPr>
                <w:color w:val="00000A"/>
                <w:szCs w:val="22"/>
              </w:rPr>
              <w:t>Suinventorintų eksponatų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3866983"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268A829C" w14:textId="77777777" w:rsidR="00CE0FC3" w:rsidRPr="00A31722" w:rsidRDefault="00E82E86" w:rsidP="00CE0FC3">
            <w:pPr>
              <w:jc w:val="center"/>
              <w:rPr>
                <w:color w:val="00000A"/>
                <w:szCs w:val="22"/>
              </w:rPr>
            </w:pPr>
            <w:r>
              <w:rPr>
                <w:color w:val="00000A"/>
                <w:szCs w:val="22"/>
              </w:rPr>
              <w:t>2853</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2AC1611B" w14:textId="77777777" w:rsidR="00CE0FC3" w:rsidRPr="00A31722" w:rsidRDefault="00E82E86" w:rsidP="00CE0FC3">
            <w:pPr>
              <w:jc w:val="center"/>
              <w:rPr>
                <w:color w:val="00000A"/>
                <w:szCs w:val="22"/>
              </w:rPr>
            </w:pPr>
            <w:r>
              <w:rPr>
                <w:color w:val="00000A"/>
                <w:szCs w:val="22"/>
              </w:rPr>
              <w:t>2900</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57B718C2" w14:textId="77777777" w:rsidR="00CE0FC3" w:rsidRPr="00A31722" w:rsidRDefault="0044020C" w:rsidP="00CE0FC3">
            <w:pPr>
              <w:jc w:val="center"/>
              <w:rPr>
                <w:color w:val="00000A"/>
                <w:szCs w:val="22"/>
              </w:rPr>
            </w:pPr>
            <w:r>
              <w:rPr>
                <w:color w:val="00000A"/>
                <w:szCs w:val="22"/>
              </w:rPr>
              <w:t>I</w:t>
            </w:r>
            <w:r w:rsidRPr="00A31722">
              <w:rPr>
                <w:color w:val="00000A"/>
                <w:szCs w:val="22"/>
              </w:rPr>
              <w:t>–</w:t>
            </w:r>
            <w:r w:rsidR="00CE0FC3" w:rsidRPr="00A31722">
              <w:rPr>
                <w:color w:val="00000A"/>
                <w:szCs w:val="22"/>
              </w:rPr>
              <w:t>IV ketv.</w:t>
            </w:r>
          </w:p>
        </w:tc>
      </w:tr>
      <w:tr w:rsidR="00CE0FC3" w:rsidRPr="00A31722" w14:paraId="1F3D1A0D" w14:textId="77777777" w:rsidTr="00A36BC7">
        <w:trPr>
          <w:trHeight w:val="303"/>
          <w:jc w:val="center"/>
        </w:trPr>
        <w:tc>
          <w:tcPr>
            <w:tcW w:w="517"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24BEB5A5" w14:textId="77777777" w:rsidR="00CE0FC3" w:rsidRPr="00A31722" w:rsidRDefault="00CE0FC3" w:rsidP="00CE0FC3">
            <w:pPr>
              <w:jc w:val="center"/>
              <w:rPr>
                <w:bCs/>
                <w:color w:val="00000A"/>
                <w:szCs w:val="22"/>
                <w:lang w:eastAsia="lt-LT"/>
              </w:rPr>
            </w:pPr>
          </w:p>
        </w:tc>
        <w:tc>
          <w:tcPr>
            <w:tcW w:w="534"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434B3E14" w14:textId="77777777" w:rsidR="00CE0FC3" w:rsidRPr="00A31722" w:rsidRDefault="00CE0FC3" w:rsidP="00CE0FC3">
            <w:pPr>
              <w:jc w:val="center"/>
              <w:rPr>
                <w:bCs/>
                <w:color w:val="00000A"/>
                <w:szCs w:val="22"/>
                <w:lang w:eastAsia="lt-LT"/>
              </w:rPr>
            </w:pPr>
          </w:p>
        </w:tc>
        <w:tc>
          <w:tcPr>
            <w:tcW w:w="532"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38995584" w14:textId="77777777" w:rsidR="00CE0FC3" w:rsidRPr="00A31722" w:rsidRDefault="00CE0FC3" w:rsidP="00CE0FC3">
            <w:pPr>
              <w:jc w:val="center"/>
              <w:rPr>
                <w:bCs/>
                <w:color w:val="00000A"/>
                <w:szCs w:val="22"/>
                <w:lang w:eastAsia="lt-LT"/>
              </w:rPr>
            </w:pPr>
          </w:p>
        </w:tc>
        <w:tc>
          <w:tcPr>
            <w:tcW w:w="556" w:type="dxa"/>
            <w:gridSpan w:val="2"/>
            <w:vMerge/>
            <w:tcBorders>
              <w:top w:val="single" w:sz="4" w:space="0" w:color="auto"/>
              <w:left w:val="single" w:sz="4" w:space="0" w:color="auto"/>
              <w:bottom w:val="single" w:sz="4" w:space="0" w:color="auto"/>
              <w:right w:val="single" w:sz="4" w:space="0" w:color="auto"/>
            </w:tcBorders>
            <w:shd w:val="clear" w:color="auto" w:fill="auto"/>
            <w:tcMar>
              <w:left w:w="-5" w:type="dxa"/>
            </w:tcMar>
          </w:tcPr>
          <w:p w14:paraId="6D727108" w14:textId="77777777" w:rsidR="00CE0FC3" w:rsidRPr="00A31722" w:rsidRDefault="00CE0FC3" w:rsidP="00CE0FC3">
            <w:pPr>
              <w:rPr>
                <w:color w:val="00000A"/>
                <w:szCs w:val="22"/>
              </w:rPr>
            </w:pPr>
          </w:p>
        </w:tc>
        <w:tc>
          <w:tcPr>
            <w:tcW w:w="2419" w:type="dxa"/>
            <w:vMerge/>
            <w:tcBorders>
              <w:top w:val="single" w:sz="4" w:space="0" w:color="auto"/>
              <w:left w:val="single" w:sz="4" w:space="0" w:color="auto"/>
              <w:bottom w:val="single" w:sz="4" w:space="0" w:color="auto"/>
              <w:right w:val="single" w:sz="4" w:space="0" w:color="auto"/>
            </w:tcBorders>
            <w:shd w:val="clear" w:color="auto" w:fill="auto"/>
          </w:tcPr>
          <w:p w14:paraId="5A673611" w14:textId="77777777" w:rsidR="00CE0FC3" w:rsidRPr="00A31722" w:rsidRDefault="00CE0FC3" w:rsidP="00CE0FC3">
            <w:pPr>
              <w:rPr>
                <w:color w:val="00000A"/>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44921540" w14:textId="77777777" w:rsidR="00CE0FC3" w:rsidRPr="00A31722" w:rsidRDefault="00CE0FC3" w:rsidP="00CE0FC3">
            <w:pPr>
              <w:rPr>
                <w:color w:val="00000A"/>
                <w:szCs w:val="22"/>
              </w:rPr>
            </w:pPr>
            <w:r w:rsidRPr="00A31722">
              <w:rPr>
                <w:color w:val="00000A"/>
                <w:szCs w:val="22"/>
              </w:rPr>
              <w:t>J. Gaidelienė</w:t>
            </w:r>
            <w:r>
              <w:rPr>
                <w:color w:val="00000A"/>
                <w:szCs w:val="22"/>
              </w:rPr>
              <w:t>,</w:t>
            </w:r>
          </w:p>
          <w:p w14:paraId="33460162" w14:textId="77777777" w:rsidR="00CE0FC3" w:rsidRPr="00A31722" w:rsidRDefault="00CE0FC3" w:rsidP="00CE0FC3">
            <w:pPr>
              <w:rPr>
                <w:color w:val="00000A"/>
                <w:szCs w:val="22"/>
              </w:rPr>
            </w:pPr>
            <w:r>
              <w:rPr>
                <w:color w:val="00000A"/>
                <w:szCs w:val="22"/>
              </w:rPr>
              <w:t>m</w:t>
            </w:r>
            <w:r w:rsidRPr="00A31722">
              <w:rPr>
                <w:color w:val="00000A"/>
                <w:szCs w:val="22"/>
              </w:rPr>
              <w:t>uziejininkai</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FAFCADF" w14:textId="77777777" w:rsidR="00CE0FC3" w:rsidRPr="00A31722" w:rsidRDefault="00CE0FC3" w:rsidP="00CE0FC3">
            <w:pPr>
              <w:rPr>
                <w:color w:val="00000A"/>
                <w:szCs w:val="22"/>
              </w:rPr>
            </w:pPr>
            <w:r w:rsidRPr="00A31722">
              <w:rPr>
                <w:color w:val="00000A"/>
                <w:szCs w:val="22"/>
              </w:rPr>
              <w:t>Pervertintų eksponatų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36067E51"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3228B0D5" w14:textId="77777777" w:rsidR="00CE0FC3" w:rsidRPr="00A31722" w:rsidRDefault="00E82E86" w:rsidP="00CE0FC3">
            <w:pPr>
              <w:jc w:val="center"/>
              <w:rPr>
                <w:color w:val="00000A"/>
                <w:szCs w:val="22"/>
              </w:rPr>
            </w:pPr>
            <w:r>
              <w:rPr>
                <w:color w:val="00000A"/>
                <w:szCs w:val="22"/>
              </w:rPr>
              <w:t>23981</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5E14B930" w14:textId="77777777" w:rsidR="00CE0FC3" w:rsidRPr="00A31722" w:rsidRDefault="00E82E86" w:rsidP="00CE0FC3">
            <w:pPr>
              <w:jc w:val="center"/>
              <w:rPr>
                <w:color w:val="00000A"/>
                <w:szCs w:val="22"/>
              </w:rPr>
            </w:pPr>
            <w:r>
              <w:rPr>
                <w:color w:val="00000A"/>
                <w:szCs w:val="22"/>
              </w:rPr>
              <w:t>23930</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5C115029" w14:textId="77777777" w:rsidR="00CE0FC3" w:rsidRPr="00A31722" w:rsidRDefault="0044020C" w:rsidP="00CE0FC3">
            <w:pPr>
              <w:jc w:val="center"/>
              <w:rPr>
                <w:color w:val="00000A"/>
                <w:szCs w:val="22"/>
              </w:rPr>
            </w:pPr>
            <w:r>
              <w:rPr>
                <w:color w:val="00000A"/>
                <w:szCs w:val="22"/>
              </w:rPr>
              <w:t>I</w:t>
            </w:r>
            <w:r w:rsidRPr="00A31722">
              <w:rPr>
                <w:color w:val="00000A"/>
                <w:szCs w:val="22"/>
              </w:rPr>
              <w:t>–</w:t>
            </w:r>
            <w:r w:rsidR="00D86E31" w:rsidRPr="00A31722">
              <w:rPr>
                <w:color w:val="00000A"/>
                <w:szCs w:val="22"/>
              </w:rPr>
              <w:t>IV ketv.</w:t>
            </w:r>
          </w:p>
        </w:tc>
      </w:tr>
      <w:tr w:rsidR="00CE0FC3" w:rsidRPr="00A31722" w14:paraId="405ED6AB" w14:textId="77777777" w:rsidTr="00A36BC7">
        <w:trPr>
          <w:trHeight w:val="303"/>
          <w:jc w:val="center"/>
        </w:trPr>
        <w:tc>
          <w:tcPr>
            <w:tcW w:w="517"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061D2072" w14:textId="77777777" w:rsidR="00CE0FC3" w:rsidRPr="00A31722" w:rsidRDefault="00CE0FC3" w:rsidP="00CE0FC3">
            <w:pPr>
              <w:jc w:val="center"/>
              <w:rPr>
                <w:bCs/>
                <w:color w:val="00000A"/>
                <w:szCs w:val="22"/>
                <w:lang w:eastAsia="lt-LT"/>
              </w:rPr>
            </w:pPr>
          </w:p>
        </w:tc>
        <w:tc>
          <w:tcPr>
            <w:tcW w:w="534"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26725FFA" w14:textId="77777777" w:rsidR="00CE0FC3" w:rsidRPr="00A31722" w:rsidRDefault="00CE0FC3" w:rsidP="00CE0FC3">
            <w:pPr>
              <w:jc w:val="center"/>
              <w:rPr>
                <w:bCs/>
                <w:color w:val="00000A"/>
                <w:szCs w:val="22"/>
                <w:lang w:eastAsia="lt-LT"/>
              </w:rPr>
            </w:pPr>
          </w:p>
        </w:tc>
        <w:tc>
          <w:tcPr>
            <w:tcW w:w="532"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0CD8B3E5" w14:textId="77777777" w:rsidR="00CE0FC3" w:rsidRPr="00A31722" w:rsidRDefault="00CE0FC3" w:rsidP="00CE0FC3">
            <w:pPr>
              <w:jc w:val="center"/>
              <w:rPr>
                <w:bCs/>
                <w:color w:val="00000A"/>
                <w:szCs w:val="22"/>
                <w:lang w:eastAsia="lt-LT"/>
              </w:rPr>
            </w:pPr>
          </w:p>
        </w:tc>
        <w:tc>
          <w:tcPr>
            <w:tcW w:w="556" w:type="dxa"/>
            <w:gridSpan w:val="2"/>
            <w:vMerge/>
            <w:tcBorders>
              <w:top w:val="single" w:sz="4" w:space="0" w:color="auto"/>
              <w:left w:val="single" w:sz="4" w:space="0" w:color="auto"/>
              <w:bottom w:val="single" w:sz="4" w:space="0" w:color="auto"/>
              <w:right w:val="single" w:sz="4" w:space="0" w:color="auto"/>
            </w:tcBorders>
            <w:shd w:val="clear" w:color="auto" w:fill="auto"/>
            <w:tcMar>
              <w:left w:w="-5" w:type="dxa"/>
            </w:tcMar>
          </w:tcPr>
          <w:p w14:paraId="707A02E6" w14:textId="77777777" w:rsidR="00CE0FC3" w:rsidRPr="00A31722" w:rsidRDefault="00CE0FC3" w:rsidP="00CE0FC3">
            <w:pPr>
              <w:rPr>
                <w:color w:val="00000A"/>
                <w:szCs w:val="22"/>
              </w:rPr>
            </w:pPr>
          </w:p>
        </w:tc>
        <w:tc>
          <w:tcPr>
            <w:tcW w:w="2419" w:type="dxa"/>
            <w:vMerge/>
            <w:tcBorders>
              <w:top w:val="single" w:sz="4" w:space="0" w:color="auto"/>
              <w:left w:val="single" w:sz="4" w:space="0" w:color="auto"/>
              <w:bottom w:val="single" w:sz="4" w:space="0" w:color="auto"/>
              <w:right w:val="single" w:sz="4" w:space="0" w:color="auto"/>
            </w:tcBorders>
            <w:shd w:val="clear" w:color="auto" w:fill="auto"/>
          </w:tcPr>
          <w:p w14:paraId="13CE1FED" w14:textId="77777777" w:rsidR="00CE0FC3" w:rsidRPr="00A31722" w:rsidRDefault="00CE0FC3" w:rsidP="00CE0FC3">
            <w:pPr>
              <w:rPr>
                <w:color w:val="00000A"/>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65AB9000" w14:textId="77777777" w:rsidR="00CE0FC3" w:rsidRDefault="00CE0FC3" w:rsidP="00CE0FC3">
            <w:pPr>
              <w:rPr>
                <w:color w:val="00000A"/>
                <w:szCs w:val="22"/>
              </w:rPr>
            </w:pPr>
            <w:r w:rsidRPr="00A31722">
              <w:rPr>
                <w:color w:val="00000A"/>
                <w:szCs w:val="22"/>
              </w:rPr>
              <w:t>Ž. Mileris</w:t>
            </w:r>
            <w:r w:rsidR="00D86E31">
              <w:rPr>
                <w:color w:val="00000A"/>
                <w:szCs w:val="22"/>
              </w:rPr>
              <w:t>,</w:t>
            </w:r>
          </w:p>
          <w:p w14:paraId="01C04617" w14:textId="77777777" w:rsidR="00D86E31" w:rsidRPr="00A31722" w:rsidRDefault="00D86E31" w:rsidP="00D86E31">
            <w:pPr>
              <w:rPr>
                <w:color w:val="00000A"/>
                <w:szCs w:val="22"/>
              </w:rPr>
            </w:pPr>
            <w:r>
              <w:rPr>
                <w:color w:val="00000A"/>
                <w:szCs w:val="22"/>
              </w:rPr>
              <w:t>R.</w:t>
            </w:r>
            <w:r w:rsidR="00E7673A">
              <w:rPr>
                <w:color w:val="00000A"/>
                <w:szCs w:val="22"/>
              </w:rPr>
              <w:t xml:space="preserve"> </w:t>
            </w:r>
            <w:r>
              <w:rPr>
                <w:color w:val="00000A"/>
                <w:szCs w:val="22"/>
              </w:rPr>
              <w:t>Kaštaunaitė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484D9E05" w14:textId="77777777" w:rsidR="00CE0FC3" w:rsidRPr="00A31722" w:rsidRDefault="00CE0FC3" w:rsidP="00CE0FC3">
            <w:pPr>
              <w:rPr>
                <w:color w:val="00000A"/>
                <w:szCs w:val="22"/>
              </w:rPr>
            </w:pPr>
            <w:r w:rsidRPr="00A31722">
              <w:rPr>
                <w:color w:val="00000A"/>
                <w:szCs w:val="22"/>
              </w:rPr>
              <w:t>Restauruotų eksponatų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64B41276"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6B35383E" w14:textId="77777777" w:rsidR="00CE0FC3" w:rsidRPr="00A31722" w:rsidRDefault="00E82E86" w:rsidP="00CE0FC3">
            <w:pPr>
              <w:jc w:val="center"/>
              <w:rPr>
                <w:color w:val="00000A"/>
                <w:szCs w:val="22"/>
              </w:rPr>
            </w:pPr>
            <w:r>
              <w:rPr>
                <w:color w:val="00000A"/>
                <w:szCs w:val="22"/>
              </w:rPr>
              <w:t>13</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73BB9AA1" w14:textId="77777777" w:rsidR="00CE0FC3" w:rsidRPr="00A31722" w:rsidRDefault="00E82E86" w:rsidP="00CE0FC3">
            <w:pPr>
              <w:jc w:val="center"/>
              <w:rPr>
                <w:color w:val="00000A"/>
                <w:szCs w:val="22"/>
              </w:rPr>
            </w:pPr>
            <w:r>
              <w:rPr>
                <w:color w:val="00000A"/>
                <w:szCs w:val="22"/>
              </w:rPr>
              <w:t>10</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7F281948" w14:textId="77777777" w:rsidR="00CE0FC3" w:rsidRPr="00A31722" w:rsidRDefault="0044020C" w:rsidP="00CE0FC3">
            <w:pPr>
              <w:jc w:val="center"/>
              <w:rPr>
                <w:color w:val="00000A"/>
                <w:szCs w:val="22"/>
              </w:rPr>
            </w:pPr>
            <w:r>
              <w:rPr>
                <w:color w:val="00000A"/>
                <w:szCs w:val="22"/>
              </w:rPr>
              <w:t>I</w:t>
            </w:r>
            <w:r w:rsidRPr="00A31722">
              <w:rPr>
                <w:color w:val="00000A"/>
                <w:szCs w:val="22"/>
              </w:rPr>
              <w:t>–</w:t>
            </w:r>
            <w:r w:rsidR="00D86E31" w:rsidRPr="00A31722">
              <w:rPr>
                <w:color w:val="00000A"/>
                <w:szCs w:val="22"/>
              </w:rPr>
              <w:t>IV ketv.</w:t>
            </w:r>
          </w:p>
        </w:tc>
      </w:tr>
      <w:tr w:rsidR="00CE0FC3" w:rsidRPr="00A31722" w14:paraId="5F9EEF62" w14:textId="77777777" w:rsidTr="00A36BC7">
        <w:trPr>
          <w:trHeight w:val="303"/>
          <w:jc w:val="center"/>
        </w:trPr>
        <w:tc>
          <w:tcPr>
            <w:tcW w:w="517"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115E2D2C" w14:textId="77777777" w:rsidR="00CE0FC3" w:rsidRPr="00A31722" w:rsidRDefault="00CE0FC3" w:rsidP="00CE0FC3">
            <w:pPr>
              <w:jc w:val="center"/>
              <w:rPr>
                <w:bCs/>
                <w:color w:val="00000A"/>
                <w:szCs w:val="22"/>
                <w:lang w:eastAsia="lt-LT"/>
              </w:rPr>
            </w:pPr>
          </w:p>
        </w:tc>
        <w:tc>
          <w:tcPr>
            <w:tcW w:w="534"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64F7BCA9" w14:textId="77777777" w:rsidR="00CE0FC3" w:rsidRPr="00A31722" w:rsidRDefault="00CE0FC3" w:rsidP="00CE0FC3">
            <w:pPr>
              <w:jc w:val="center"/>
              <w:rPr>
                <w:bCs/>
                <w:color w:val="00000A"/>
                <w:szCs w:val="22"/>
                <w:lang w:eastAsia="lt-LT"/>
              </w:rPr>
            </w:pPr>
          </w:p>
        </w:tc>
        <w:tc>
          <w:tcPr>
            <w:tcW w:w="532"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0F0D8AC5" w14:textId="77777777" w:rsidR="00CE0FC3" w:rsidRPr="00A31722" w:rsidRDefault="00CE0FC3" w:rsidP="00CE0FC3">
            <w:pPr>
              <w:jc w:val="center"/>
              <w:rPr>
                <w:bCs/>
                <w:color w:val="00000A"/>
                <w:szCs w:val="22"/>
                <w:lang w:eastAsia="lt-LT"/>
              </w:rPr>
            </w:pPr>
          </w:p>
        </w:tc>
        <w:tc>
          <w:tcPr>
            <w:tcW w:w="556" w:type="dxa"/>
            <w:gridSpan w:val="2"/>
            <w:vMerge/>
            <w:tcBorders>
              <w:top w:val="single" w:sz="4" w:space="0" w:color="auto"/>
              <w:left w:val="single" w:sz="4" w:space="0" w:color="auto"/>
              <w:bottom w:val="single" w:sz="4" w:space="0" w:color="auto"/>
              <w:right w:val="single" w:sz="4" w:space="0" w:color="auto"/>
            </w:tcBorders>
            <w:shd w:val="clear" w:color="auto" w:fill="auto"/>
            <w:tcMar>
              <w:left w:w="-5" w:type="dxa"/>
            </w:tcMar>
          </w:tcPr>
          <w:p w14:paraId="15916636" w14:textId="77777777" w:rsidR="00CE0FC3" w:rsidRPr="00A31722" w:rsidRDefault="00CE0FC3" w:rsidP="00CE0FC3">
            <w:pPr>
              <w:rPr>
                <w:color w:val="00000A"/>
                <w:szCs w:val="22"/>
              </w:rPr>
            </w:pPr>
          </w:p>
        </w:tc>
        <w:tc>
          <w:tcPr>
            <w:tcW w:w="2419" w:type="dxa"/>
            <w:vMerge/>
            <w:tcBorders>
              <w:top w:val="single" w:sz="4" w:space="0" w:color="auto"/>
              <w:left w:val="single" w:sz="4" w:space="0" w:color="auto"/>
              <w:bottom w:val="single" w:sz="4" w:space="0" w:color="auto"/>
              <w:right w:val="single" w:sz="4" w:space="0" w:color="auto"/>
            </w:tcBorders>
            <w:shd w:val="clear" w:color="auto" w:fill="auto"/>
          </w:tcPr>
          <w:p w14:paraId="060AD367" w14:textId="77777777" w:rsidR="00CE0FC3" w:rsidRPr="00A31722" w:rsidRDefault="00CE0FC3" w:rsidP="00CE0FC3">
            <w:pPr>
              <w:rPr>
                <w:color w:val="00000A"/>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685CC938" w14:textId="77777777" w:rsidR="00CE0FC3" w:rsidRPr="00A31722" w:rsidRDefault="00CE0FC3" w:rsidP="00CE0FC3">
            <w:pPr>
              <w:rPr>
                <w:color w:val="00000A"/>
                <w:szCs w:val="22"/>
              </w:rPr>
            </w:pPr>
            <w:r w:rsidRPr="00A31722">
              <w:rPr>
                <w:color w:val="00000A"/>
                <w:szCs w:val="22"/>
              </w:rPr>
              <w:t>B. Kaziukonienė</w:t>
            </w:r>
            <w:r>
              <w:rPr>
                <w:color w:val="00000A"/>
                <w:szCs w:val="22"/>
              </w:rPr>
              <w:t>,</w:t>
            </w:r>
          </w:p>
          <w:p w14:paraId="4AA04907" w14:textId="77777777" w:rsidR="00CE0FC3" w:rsidRPr="00A31722" w:rsidRDefault="00CE0FC3" w:rsidP="00CE0FC3">
            <w:pPr>
              <w:rPr>
                <w:color w:val="00000A"/>
                <w:szCs w:val="22"/>
              </w:rPr>
            </w:pPr>
            <w:r w:rsidRPr="00A31722">
              <w:rPr>
                <w:color w:val="00000A"/>
                <w:szCs w:val="22"/>
              </w:rPr>
              <w:t>Ž. Mileris</w:t>
            </w:r>
            <w:r>
              <w:rPr>
                <w:color w:val="00000A"/>
                <w:szCs w:val="22"/>
              </w:rPr>
              <w:t>,</w:t>
            </w:r>
          </w:p>
          <w:p w14:paraId="021E69AA" w14:textId="77777777" w:rsidR="00CE0FC3" w:rsidRPr="00A31722" w:rsidRDefault="00CE0FC3" w:rsidP="00CE0FC3">
            <w:pPr>
              <w:rPr>
                <w:color w:val="00000A"/>
                <w:szCs w:val="22"/>
              </w:rPr>
            </w:pPr>
            <w:r w:rsidRPr="00A31722">
              <w:rPr>
                <w:color w:val="00000A"/>
                <w:szCs w:val="22"/>
              </w:rPr>
              <w:t>R. Kaštaunaitė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63C8433F" w14:textId="77777777" w:rsidR="00CE0FC3" w:rsidRPr="00A31722" w:rsidRDefault="00CE0FC3" w:rsidP="00CE0FC3">
            <w:pPr>
              <w:rPr>
                <w:color w:val="00000A"/>
                <w:szCs w:val="22"/>
              </w:rPr>
            </w:pPr>
            <w:r w:rsidRPr="00A31722">
              <w:rPr>
                <w:color w:val="00000A"/>
                <w:szCs w:val="22"/>
              </w:rPr>
              <w:t>Konservuotų eksponatų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4C8B357"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7294C6DA" w14:textId="77777777" w:rsidR="00CE0FC3" w:rsidRPr="00A31722" w:rsidRDefault="00E82E86" w:rsidP="00CE0FC3">
            <w:pPr>
              <w:jc w:val="center"/>
              <w:rPr>
                <w:color w:val="00000A"/>
                <w:szCs w:val="22"/>
              </w:rPr>
            </w:pPr>
            <w:r>
              <w:rPr>
                <w:color w:val="00000A"/>
                <w:szCs w:val="22"/>
              </w:rPr>
              <w:t>448</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509D8684" w14:textId="77777777" w:rsidR="00CE0FC3" w:rsidRPr="00A31722" w:rsidRDefault="00E82E86" w:rsidP="00CE0FC3">
            <w:pPr>
              <w:jc w:val="center"/>
              <w:rPr>
                <w:color w:val="00000A"/>
                <w:szCs w:val="22"/>
              </w:rPr>
            </w:pPr>
            <w:r>
              <w:rPr>
                <w:color w:val="00000A"/>
                <w:szCs w:val="22"/>
              </w:rPr>
              <w:t>450</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463E5064" w14:textId="77777777" w:rsidR="00CE0FC3" w:rsidRPr="00A31722" w:rsidRDefault="0044020C" w:rsidP="00CE0FC3">
            <w:pPr>
              <w:jc w:val="center"/>
              <w:rPr>
                <w:color w:val="00000A"/>
                <w:szCs w:val="22"/>
              </w:rPr>
            </w:pPr>
            <w:r>
              <w:rPr>
                <w:color w:val="00000A"/>
                <w:szCs w:val="22"/>
              </w:rPr>
              <w:t>I</w:t>
            </w:r>
            <w:r w:rsidRPr="00A31722">
              <w:rPr>
                <w:color w:val="00000A"/>
                <w:szCs w:val="22"/>
              </w:rPr>
              <w:t>–</w:t>
            </w:r>
            <w:r w:rsidR="00D86E31" w:rsidRPr="00A31722">
              <w:rPr>
                <w:color w:val="00000A"/>
                <w:szCs w:val="22"/>
              </w:rPr>
              <w:t>IV ketv.</w:t>
            </w:r>
          </w:p>
        </w:tc>
      </w:tr>
      <w:tr w:rsidR="00CE0FC3" w:rsidRPr="00A31722" w14:paraId="4B28F99F" w14:textId="77777777" w:rsidTr="00A36BC7">
        <w:trPr>
          <w:trHeight w:val="303"/>
          <w:jc w:val="center"/>
        </w:trPr>
        <w:tc>
          <w:tcPr>
            <w:tcW w:w="517"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6F526162"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4"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466EE430"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2"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2734DB62" w14:textId="77777777" w:rsidR="00CE0FC3" w:rsidRPr="00A31722" w:rsidRDefault="00CE0FC3" w:rsidP="00CE0FC3">
            <w:pPr>
              <w:jc w:val="center"/>
              <w:rPr>
                <w:bCs/>
                <w:color w:val="00000A"/>
                <w:szCs w:val="22"/>
                <w:lang w:eastAsia="lt-LT"/>
              </w:rPr>
            </w:pPr>
            <w:r w:rsidRPr="00A31722">
              <w:rPr>
                <w:bCs/>
                <w:color w:val="00000A"/>
                <w:szCs w:val="22"/>
                <w:lang w:eastAsia="lt-LT"/>
              </w:rPr>
              <w:t>03</w:t>
            </w:r>
          </w:p>
        </w:tc>
        <w:tc>
          <w:tcPr>
            <w:tcW w:w="556" w:type="dxa"/>
            <w:gridSpan w:val="2"/>
            <w:tcBorders>
              <w:top w:val="single" w:sz="4" w:space="0" w:color="auto"/>
              <w:left w:val="single" w:sz="4" w:space="0" w:color="auto"/>
              <w:bottom w:val="single" w:sz="4" w:space="0" w:color="auto"/>
              <w:right w:val="single" w:sz="4" w:space="0" w:color="auto"/>
            </w:tcBorders>
            <w:shd w:val="clear" w:color="auto" w:fill="auto"/>
            <w:tcMar>
              <w:left w:w="-5" w:type="dxa"/>
            </w:tcMar>
          </w:tcPr>
          <w:p w14:paraId="31D0FF31" w14:textId="77777777" w:rsidR="00CE0FC3" w:rsidRPr="00A31722" w:rsidRDefault="00CE0FC3" w:rsidP="00CE0FC3">
            <w:pPr>
              <w:jc w:val="center"/>
              <w:rPr>
                <w:color w:val="00000A"/>
                <w:szCs w:val="22"/>
              </w:rPr>
            </w:pPr>
            <w:r w:rsidRPr="00A31722">
              <w:rPr>
                <w:color w:val="00000A"/>
                <w:szCs w:val="22"/>
              </w:rPr>
              <w:t>04</w:t>
            </w:r>
          </w:p>
        </w:tc>
        <w:tc>
          <w:tcPr>
            <w:tcW w:w="2419" w:type="dxa"/>
            <w:tcBorders>
              <w:top w:val="single" w:sz="4" w:space="0" w:color="auto"/>
              <w:left w:val="single" w:sz="4" w:space="0" w:color="auto"/>
              <w:bottom w:val="single" w:sz="4" w:space="0" w:color="auto"/>
              <w:right w:val="single" w:sz="4" w:space="0" w:color="auto"/>
            </w:tcBorders>
            <w:shd w:val="clear" w:color="auto" w:fill="auto"/>
          </w:tcPr>
          <w:p w14:paraId="39DAC44E" w14:textId="77777777" w:rsidR="00CE0FC3" w:rsidRPr="00A31722" w:rsidRDefault="00CE0FC3" w:rsidP="00CE0FC3">
            <w:pPr>
              <w:rPr>
                <w:color w:val="00000A"/>
                <w:szCs w:val="22"/>
              </w:rPr>
            </w:pPr>
            <w:r w:rsidRPr="00A31722">
              <w:rPr>
                <w:color w:val="00000A"/>
                <w:szCs w:val="22"/>
              </w:rPr>
              <w:t>Tyrinėti Panevėžio regiono istoriją</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18A9C572" w14:textId="77777777" w:rsidR="00CE0FC3" w:rsidRPr="00A31722" w:rsidRDefault="00CE0FC3" w:rsidP="00CE0FC3">
            <w:pPr>
              <w:rPr>
                <w:color w:val="00000A"/>
                <w:szCs w:val="22"/>
              </w:rPr>
            </w:pPr>
            <w:r w:rsidRPr="00A31722">
              <w:rPr>
                <w:color w:val="00000A"/>
                <w:szCs w:val="22"/>
              </w:rPr>
              <w:t>Muziejininkai</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4408697A" w14:textId="77777777" w:rsidR="00CE0FC3" w:rsidRPr="00A31722" w:rsidRDefault="00CE0FC3" w:rsidP="00CE0FC3">
            <w:pPr>
              <w:rPr>
                <w:color w:val="00000A"/>
                <w:szCs w:val="22"/>
              </w:rPr>
            </w:pPr>
            <w:r w:rsidRPr="00A31722">
              <w:rPr>
                <w:color w:val="00000A"/>
                <w:szCs w:val="22"/>
              </w:rPr>
              <w:t>Muziejinių, archeologinių, etnografinių, istorinių išvykų skaičius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1C3369A"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09127E27" w14:textId="77777777" w:rsidR="00CE0FC3" w:rsidRPr="00A31722" w:rsidRDefault="00E82E86" w:rsidP="00CE0FC3">
            <w:pPr>
              <w:jc w:val="center"/>
              <w:rPr>
                <w:color w:val="00000A"/>
                <w:szCs w:val="22"/>
              </w:rPr>
            </w:pPr>
            <w:r>
              <w:rPr>
                <w:color w:val="00000A"/>
                <w:szCs w:val="22"/>
              </w:rPr>
              <w:t>35</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257E473B" w14:textId="77777777" w:rsidR="00CE0FC3" w:rsidRPr="00A31722" w:rsidRDefault="00E82E86" w:rsidP="00CE0FC3">
            <w:pPr>
              <w:jc w:val="center"/>
              <w:rPr>
                <w:color w:val="00000A"/>
                <w:szCs w:val="22"/>
              </w:rPr>
            </w:pPr>
            <w:r>
              <w:rPr>
                <w:color w:val="00000A"/>
                <w:szCs w:val="22"/>
              </w:rPr>
              <w:t>40</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787F6A96" w14:textId="77777777" w:rsidR="00CE0FC3" w:rsidRPr="00A31722" w:rsidRDefault="0044020C" w:rsidP="00CE0FC3">
            <w:pPr>
              <w:jc w:val="center"/>
              <w:rPr>
                <w:color w:val="00000A"/>
                <w:szCs w:val="22"/>
              </w:rPr>
            </w:pPr>
            <w:r>
              <w:rPr>
                <w:color w:val="00000A"/>
                <w:szCs w:val="22"/>
              </w:rPr>
              <w:t>I</w:t>
            </w:r>
            <w:r w:rsidRPr="00A31722">
              <w:rPr>
                <w:color w:val="00000A"/>
                <w:szCs w:val="22"/>
              </w:rPr>
              <w:t>–</w:t>
            </w:r>
            <w:r w:rsidR="00CE0FC3" w:rsidRPr="00A31722">
              <w:rPr>
                <w:color w:val="00000A"/>
                <w:szCs w:val="22"/>
              </w:rPr>
              <w:t>IV ketv.</w:t>
            </w:r>
          </w:p>
        </w:tc>
      </w:tr>
      <w:tr w:rsidR="00CE0FC3" w:rsidRPr="00A31722" w14:paraId="2C84BBED" w14:textId="77777777" w:rsidTr="00A36BC7">
        <w:trPr>
          <w:trHeight w:val="303"/>
          <w:jc w:val="center"/>
        </w:trPr>
        <w:tc>
          <w:tcPr>
            <w:tcW w:w="517"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7DFD2FC9" w14:textId="77777777" w:rsidR="00CE0FC3" w:rsidRPr="00A31722" w:rsidRDefault="00CE0FC3" w:rsidP="00CE0FC3">
            <w:pPr>
              <w:jc w:val="center"/>
              <w:rPr>
                <w:bCs/>
                <w:color w:val="00000A"/>
                <w:szCs w:val="22"/>
              </w:rPr>
            </w:pPr>
            <w:r w:rsidRPr="00A31722">
              <w:rPr>
                <w:bCs/>
                <w:color w:val="00000A"/>
                <w:szCs w:val="22"/>
              </w:rPr>
              <w:t>01</w:t>
            </w:r>
          </w:p>
        </w:tc>
        <w:tc>
          <w:tcPr>
            <w:tcW w:w="534"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751F28DA" w14:textId="77777777" w:rsidR="00CE0FC3" w:rsidRPr="00A31722" w:rsidRDefault="00CE0FC3" w:rsidP="00CE0FC3">
            <w:pPr>
              <w:jc w:val="center"/>
              <w:rPr>
                <w:bCs/>
                <w:color w:val="00000A"/>
                <w:szCs w:val="22"/>
              </w:rPr>
            </w:pPr>
            <w:r w:rsidRPr="00A31722">
              <w:rPr>
                <w:bCs/>
                <w:color w:val="00000A"/>
                <w:szCs w:val="22"/>
              </w:rPr>
              <w:t>01</w:t>
            </w:r>
          </w:p>
        </w:tc>
        <w:tc>
          <w:tcPr>
            <w:tcW w:w="532"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476F36B2" w14:textId="77777777" w:rsidR="00CE0FC3" w:rsidRPr="00A31722" w:rsidRDefault="00CE0FC3" w:rsidP="00CE0FC3">
            <w:pPr>
              <w:jc w:val="center"/>
              <w:rPr>
                <w:bCs/>
                <w:color w:val="00000A"/>
                <w:szCs w:val="22"/>
              </w:rPr>
            </w:pPr>
            <w:r w:rsidRPr="00A31722">
              <w:rPr>
                <w:bCs/>
                <w:color w:val="00000A"/>
                <w:szCs w:val="22"/>
              </w:rPr>
              <w:t>03</w:t>
            </w:r>
          </w:p>
        </w:tc>
        <w:tc>
          <w:tcPr>
            <w:tcW w:w="556" w:type="dxa"/>
            <w:gridSpan w:val="2"/>
            <w:tcBorders>
              <w:top w:val="single" w:sz="4" w:space="0" w:color="auto"/>
              <w:left w:val="single" w:sz="4" w:space="0" w:color="auto"/>
              <w:bottom w:val="single" w:sz="4" w:space="0" w:color="auto"/>
              <w:right w:val="single" w:sz="4" w:space="0" w:color="auto"/>
            </w:tcBorders>
            <w:shd w:val="clear" w:color="auto" w:fill="auto"/>
            <w:tcMar>
              <w:left w:w="-5" w:type="dxa"/>
            </w:tcMar>
          </w:tcPr>
          <w:p w14:paraId="10921C1D" w14:textId="77777777" w:rsidR="00CE0FC3" w:rsidRPr="00A31722" w:rsidRDefault="00CE0FC3" w:rsidP="00CE0FC3">
            <w:pPr>
              <w:jc w:val="center"/>
              <w:rPr>
                <w:color w:val="00000A"/>
                <w:szCs w:val="22"/>
              </w:rPr>
            </w:pPr>
            <w:r w:rsidRPr="00A31722">
              <w:rPr>
                <w:color w:val="00000A"/>
                <w:szCs w:val="22"/>
              </w:rPr>
              <w:t>05</w:t>
            </w:r>
          </w:p>
        </w:tc>
        <w:tc>
          <w:tcPr>
            <w:tcW w:w="2419" w:type="dxa"/>
            <w:tcBorders>
              <w:top w:val="single" w:sz="4" w:space="0" w:color="auto"/>
              <w:left w:val="single" w:sz="4" w:space="0" w:color="auto"/>
              <w:bottom w:val="single" w:sz="4" w:space="0" w:color="auto"/>
              <w:right w:val="single" w:sz="4" w:space="0" w:color="auto"/>
            </w:tcBorders>
            <w:shd w:val="clear" w:color="auto" w:fill="auto"/>
          </w:tcPr>
          <w:p w14:paraId="504D4905" w14:textId="77777777" w:rsidR="00CE0FC3" w:rsidRPr="00A31722" w:rsidRDefault="00CE0FC3" w:rsidP="00CE0FC3">
            <w:pPr>
              <w:rPr>
                <w:color w:val="00000A"/>
                <w:szCs w:val="22"/>
              </w:rPr>
            </w:pPr>
            <w:r w:rsidRPr="00A31722">
              <w:rPr>
                <w:color w:val="00000A"/>
                <w:szCs w:val="22"/>
              </w:rPr>
              <w:t xml:space="preserve">Teikti konsultacijas miesto visuomenei istorijos, etnokultūros ir gamtos klausimais </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3FF71F68" w14:textId="77777777" w:rsidR="00CE0FC3" w:rsidRPr="00A31722" w:rsidRDefault="00CE0FC3" w:rsidP="00CE0FC3">
            <w:pPr>
              <w:rPr>
                <w:color w:val="00000A"/>
                <w:szCs w:val="22"/>
              </w:rPr>
            </w:pPr>
            <w:r w:rsidRPr="00A31722">
              <w:rPr>
                <w:color w:val="00000A"/>
                <w:szCs w:val="22"/>
              </w:rPr>
              <w:t>Muziejininkai</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067CA36A" w14:textId="77777777" w:rsidR="00CE0FC3" w:rsidRPr="00A31722" w:rsidRDefault="00CE0FC3" w:rsidP="00CE0FC3">
            <w:pPr>
              <w:rPr>
                <w:color w:val="00000A"/>
                <w:szCs w:val="22"/>
              </w:rPr>
            </w:pPr>
            <w:r w:rsidRPr="00A31722">
              <w:rPr>
                <w:color w:val="00000A"/>
                <w:szCs w:val="22"/>
              </w:rPr>
              <w:t>Suteiktų konsultacijų miesto visuomenei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7695C9AF" w14:textId="77777777" w:rsidR="00CE0FC3" w:rsidRPr="00A31722" w:rsidRDefault="00CE0FC3" w:rsidP="00CE0FC3">
            <w:pPr>
              <w:jc w:val="center"/>
              <w:rPr>
                <w:color w:val="00000A"/>
                <w:szCs w:val="22"/>
              </w:rPr>
            </w:pPr>
            <w:r w:rsidRPr="00A31722">
              <w:rPr>
                <w:color w:val="00000A"/>
                <w:szCs w:val="22"/>
              </w:rPr>
              <w:t xml:space="preserve">Vnt. </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6B6736E8" w14:textId="77777777" w:rsidR="00CE0FC3" w:rsidRPr="00A31722" w:rsidRDefault="00E82E86" w:rsidP="00CE0FC3">
            <w:pPr>
              <w:jc w:val="center"/>
              <w:rPr>
                <w:color w:val="00000A"/>
                <w:szCs w:val="22"/>
              </w:rPr>
            </w:pPr>
            <w:r>
              <w:rPr>
                <w:color w:val="00000A"/>
                <w:szCs w:val="22"/>
              </w:rPr>
              <w:t>238</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71B257B1" w14:textId="77777777" w:rsidR="00CE0FC3" w:rsidRPr="00A31722" w:rsidRDefault="00E82E86" w:rsidP="00CE0FC3">
            <w:pPr>
              <w:jc w:val="center"/>
              <w:rPr>
                <w:color w:val="00000A"/>
                <w:szCs w:val="22"/>
              </w:rPr>
            </w:pPr>
            <w:r>
              <w:rPr>
                <w:color w:val="00000A"/>
                <w:szCs w:val="22"/>
              </w:rPr>
              <w:t>240</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61DB136A" w14:textId="77777777" w:rsidR="00CE0FC3" w:rsidRPr="00A31722" w:rsidRDefault="0044020C" w:rsidP="00CE0FC3">
            <w:pPr>
              <w:jc w:val="center"/>
              <w:rPr>
                <w:color w:val="00000A"/>
                <w:szCs w:val="22"/>
              </w:rPr>
            </w:pPr>
            <w:r>
              <w:rPr>
                <w:color w:val="00000A"/>
                <w:szCs w:val="22"/>
              </w:rPr>
              <w:t>I</w:t>
            </w:r>
            <w:r w:rsidRPr="00A31722">
              <w:rPr>
                <w:color w:val="00000A"/>
                <w:szCs w:val="22"/>
              </w:rPr>
              <w:t>–</w:t>
            </w:r>
            <w:r w:rsidR="0084488F" w:rsidRPr="00A31722">
              <w:rPr>
                <w:color w:val="00000A"/>
                <w:szCs w:val="22"/>
              </w:rPr>
              <w:t>IV ketv.</w:t>
            </w:r>
          </w:p>
        </w:tc>
      </w:tr>
      <w:tr w:rsidR="00CE0FC3" w:rsidRPr="00A31722" w14:paraId="1AB1903A" w14:textId="77777777" w:rsidTr="00A36BC7">
        <w:trPr>
          <w:trHeight w:val="303"/>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7B2A3495"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4"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1D302EE5"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5C83B6EB" w14:textId="77777777" w:rsidR="00CE0FC3" w:rsidRPr="00A31722" w:rsidRDefault="00CE0FC3" w:rsidP="00CE0FC3">
            <w:pPr>
              <w:jc w:val="center"/>
              <w:rPr>
                <w:bCs/>
                <w:color w:val="00000A"/>
                <w:szCs w:val="22"/>
                <w:lang w:eastAsia="lt-LT"/>
              </w:rPr>
            </w:pPr>
            <w:r w:rsidRPr="00A31722">
              <w:rPr>
                <w:bCs/>
                <w:color w:val="00000A"/>
                <w:szCs w:val="22"/>
                <w:lang w:eastAsia="lt-LT"/>
              </w:rPr>
              <w:t>04</w:t>
            </w:r>
          </w:p>
        </w:tc>
        <w:tc>
          <w:tcPr>
            <w:tcW w:w="2975" w:type="dxa"/>
            <w:gridSpan w:val="3"/>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440D4A42" w14:textId="77777777" w:rsidR="00CE0FC3" w:rsidRPr="00A31722" w:rsidRDefault="00CE0FC3" w:rsidP="00CE0FC3">
            <w:pPr>
              <w:rPr>
                <w:color w:val="00000A"/>
                <w:szCs w:val="22"/>
              </w:rPr>
            </w:pPr>
            <w:r w:rsidRPr="00A31722">
              <w:rPr>
                <w:color w:val="00000A"/>
                <w:szCs w:val="22"/>
              </w:rPr>
              <w:t>Sąlygų sudarymas miesto gyventojams dalyvauti kultūros ir meno veikloje, ugdyti kūrybiškumą ir plėsti meninę veiklą</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4CE6AD9A" w14:textId="77777777" w:rsidR="00CE0FC3" w:rsidRPr="00A31722" w:rsidRDefault="00CE0FC3" w:rsidP="00CE0FC3">
            <w:pPr>
              <w:rPr>
                <w:color w:val="00000A"/>
                <w:szCs w:val="22"/>
              </w:rPr>
            </w:pPr>
            <w:r w:rsidRPr="00A31722">
              <w:rPr>
                <w:color w:val="00000A"/>
                <w:szCs w:val="22"/>
              </w:rPr>
              <w:t>G. Baltuškienė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489ECECD" w14:textId="77777777" w:rsidR="00CE0FC3" w:rsidRPr="00A31722" w:rsidRDefault="00CE0FC3" w:rsidP="00CE0FC3">
            <w:pPr>
              <w:rPr>
                <w:color w:val="00000A"/>
                <w:szCs w:val="22"/>
              </w:rPr>
            </w:pPr>
            <w:r w:rsidRPr="00A31722">
              <w:rPr>
                <w:color w:val="00000A"/>
                <w:szCs w:val="22"/>
              </w:rPr>
              <w:t>Mėgėjų meno kolektyvų skaičius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0F7070DB"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67A647FD" w14:textId="77777777" w:rsidR="00CE0FC3" w:rsidRPr="00A31722" w:rsidRDefault="00CE0FC3" w:rsidP="00CE0FC3">
            <w:pPr>
              <w:jc w:val="center"/>
              <w:rPr>
                <w:color w:val="00000A"/>
                <w:szCs w:val="22"/>
              </w:rPr>
            </w:pPr>
            <w:r w:rsidRPr="00A31722">
              <w:rPr>
                <w:color w:val="00000A"/>
                <w:szCs w:val="22"/>
              </w:rPr>
              <w:t>1</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7124AB38" w14:textId="77777777" w:rsidR="00CE0FC3" w:rsidRPr="00A31722" w:rsidRDefault="00E82E86" w:rsidP="00CE0FC3">
            <w:pPr>
              <w:jc w:val="center"/>
              <w:rPr>
                <w:color w:val="00000A"/>
                <w:szCs w:val="22"/>
              </w:rPr>
            </w:pPr>
            <w:r>
              <w:rPr>
                <w:color w:val="00000A"/>
                <w:szCs w:val="22"/>
              </w:rPr>
              <w:t>1</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26C97C48" w14:textId="77777777" w:rsidR="00CE0FC3" w:rsidRPr="00A31722" w:rsidRDefault="0044020C" w:rsidP="00CE0FC3">
            <w:pPr>
              <w:jc w:val="center"/>
              <w:rPr>
                <w:color w:val="00000A"/>
                <w:szCs w:val="22"/>
              </w:rPr>
            </w:pPr>
            <w:r>
              <w:rPr>
                <w:color w:val="00000A"/>
                <w:szCs w:val="22"/>
              </w:rPr>
              <w:t>I</w:t>
            </w:r>
            <w:r w:rsidRPr="00A31722">
              <w:rPr>
                <w:color w:val="00000A"/>
                <w:szCs w:val="22"/>
              </w:rPr>
              <w:t>–</w:t>
            </w:r>
            <w:r w:rsidR="0084488F" w:rsidRPr="00A31722">
              <w:rPr>
                <w:color w:val="00000A"/>
                <w:szCs w:val="22"/>
              </w:rPr>
              <w:t>IV ketv.</w:t>
            </w:r>
          </w:p>
        </w:tc>
      </w:tr>
      <w:tr w:rsidR="00CE0FC3" w:rsidRPr="00A31722" w14:paraId="1A8E91B0" w14:textId="77777777" w:rsidTr="00A36BC7">
        <w:trPr>
          <w:trHeight w:val="303"/>
          <w:jc w:val="center"/>
        </w:trPr>
        <w:tc>
          <w:tcPr>
            <w:tcW w:w="517"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28F6D225" w14:textId="77777777" w:rsidR="00CE0FC3" w:rsidRPr="00A31722" w:rsidRDefault="00CE0FC3" w:rsidP="00CE0FC3">
            <w:pPr>
              <w:jc w:val="center"/>
              <w:rPr>
                <w:bCs/>
                <w:color w:val="00000A"/>
                <w:szCs w:val="22"/>
                <w:lang w:eastAsia="lt-LT"/>
              </w:rPr>
            </w:pPr>
          </w:p>
        </w:tc>
        <w:tc>
          <w:tcPr>
            <w:tcW w:w="534"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1FE89D73" w14:textId="77777777" w:rsidR="00CE0FC3" w:rsidRPr="00A31722" w:rsidRDefault="00CE0FC3" w:rsidP="00CE0FC3">
            <w:pPr>
              <w:jc w:val="center"/>
              <w:rPr>
                <w:bCs/>
                <w:color w:val="00000A"/>
                <w:szCs w:val="22"/>
                <w:lang w:eastAsia="lt-LT"/>
              </w:rPr>
            </w:pPr>
          </w:p>
        </w:tc>
        <w:tc>
          <w:tcPr>
            <w:tcW w:w="532"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39ED0D9C" w14:textId="77777777" w:rsidR="00CE0FC3" w:rsidRPr="00A31722" w:rsidRDefault="00CE0FC3" w:rsidP="00CE0FC3">
            <w:pPr>
              <w:jc w:val="center"/>
              <w:rPr>
                <w:bCs/>
                <w:color w:val="00000A"/>
                <w:szCs w:val="22"/>
                <w:lang w:eastAsia="lt-LT"/>
              </w:rPr>
            </w:pPr>
          </w:p>
        </w:tc>
        <w:tc>
          <w:tcPr>
            <w:tcW w:w="2975" w:type="dxa"/>
            <w:gridSpan w:val="3"/>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562FE26D" w14:textId="77777777" w:rsidR="00CE0FC3" w:rsidRPr="00A31722" w:rsidRDefault="00CE0FC3" w:rsidP="00CE0FC3">
            <w:pPr>
              <w:rPr>
                <w:color w:val="00000A"/>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060E57C0" w14:textId="77777777" w:rsidR="00CE0FC3" w:rsidRPr="00A31722" w:rsidRDefault="00CE0FC3" w:rsidP="00CE0FC3">
            <w:pPr>
              <w:rPr>
                <w:color w:val="00000A"/>
                <w:szCs w:val="22"/>
              </w:rPr>
            </w:pPr>
            <w:r w:rsidRPr="00A31722">
              <w:rPr>
                <w:color w:val="00000A"/>
                <w:szCs w:val="22"/>
              </w:rPr>
              <w:t>G. Baltuškienė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6F4926A8" w14:textId="77777777" w:rsidR="00CE0FC3" w:rsidRPr="00A31722" w:rsidRDefault="00CE0FC3" w:rsidP="00CE0FC3">
            <w:pPr>
              <w:rPr>
                <w:color w:val="00000A"/>
                <w:szCs w:val="22"/>
              </w:rPr>
            </w:pPr>
            <w:r w:rsidRPr="00A31722">
              <w:rPr>
                <w:color w:val="00000A"/>
                <w:szCs w:val="22"/>
              </w:rPr>
              <w:t>Mėgėjų meno kolektyvų dalyvių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645CE6ED" w14:textId="77777777" w:rsidR="00CE0FC3" w:rsidRPr="00A31722" w:rsidRDefault="00CE0FC3" w:rsidP="00CE0FC3">
            <w:pPr>
              <w:jc w:val="center"/>
              <w:rPr>
                <w:color w:val="00000A"/>
                <w:szCs w:val="22"/>
              </w:rPr>
            </w:pPr>
            <w:r w:rsidRPr="00A31722">
              <w:rPr>
                <w:color w:val="00000A"/>
                <w:szCs w:val="22"/>
              </w:rPr>
              <w:t>Asm.</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5B140184" w14:textId="77777777" w:rsidR="00CE0FC3" w:rsidRPr="00A31722" w:rsidRDefault="00E82E86" w:rsidP="00CE0FC3">
            <w:pPr>
              <w:jc w:val="center"/>
              <w:rPr>
                <w:color w:val="00000A"/>
                <w:szCs w:val="22"/>
              </w:rPr>
            </w:pPr>
            <w:r>
              <w:rPr>
                <w:color w:val="00000A"/>
                <w:szCs w:val="22"/>
              </w:rPr>
              <w:t>31</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298B029D" w14:textId="77777777" w:rsidR="00CE0FC3" w:rsidRPr="00A31722" w:rsidRDefault="00E82E86" w:rsidP="00CE0FC3">
            <w:pPr>
              <w:jc w:val="center"/>
              <w:rPr>
                <w:color w:val="00000A"/>
                <w:szCs w:val="22"/>
              </w:rPr>
            </w:pPr>
            <w:r>
              <w:rPr>
                <w:color w:val="00000A"/>
                <w:szCs w:val="22"/>
              </w:rPr>
              <w:t>31</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54F01CD2" w14:textId="77777777" w:rsidR="00CE0FC3" w:rsidRPr="00A31722" w:rsidRDefault="0084488F" w:rsidP="00CE0FC3">
            <w:pPr>
              <w:jc w:val="center"/>
              <w:rPr>
                <w:color w:val="00000A"/>
                <w:szCs w:val="22"/>
              </w:rPr>
            </w:pPr>
            <w:r>
              <w:rPr>
                <w:color w:val="00000A"/>
                <w:szCs w:val="22"/>
              </w:rPr>
              <w:t>I</w:t>
            </w:r>
            <w:r w:rsidR="0044020C" w:rsidRPr="00A31722">
              <w:rPr>
                <w:color w:val="00000A"/>
                <w:szCs w:val="22"/>
              </w:rPr>
              <w:t>–</w:t>
            </w:r>
            <w:r w:rsidRPr="00A31722">
              <w:rPr>
                <w:color w:val="00000A"/>
                <w:szCs w:val="22"/>
              </w:rPr>
              <w:t>IV ketv.</w:t>
            </w:r>
          </w:p>
        </w:tc>
      </w:tr>
      <w:tr w:rsidR="00CE0FC3" w:rsidRPr="00A31722" w14:paraId="164BA47A" w14:textId="77777777" w:rsidTr="00A36BC7">
        <w:trPr>
          <w:trHeight w:val="303"/>
          <w:jc w:val="center"/>
        </w:trPr>
        <w:tc>
          <w:tcPr>
            <w:tcW w:w="517"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6A77C7E7"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4"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103CE740"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2"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0B803F2C" w14:textId="77777777" w:rsidR="00CE0FC3" w:rsidRPr="00A31722" w:rsidRDefault="00CE0FC3" w:rsidP="00CE0FC3">
            <w:pPr>
              <w:jc w:val="center"/>
              <w:rPr>
                <w:bCs/>
                <w:color w:val="00000A"/>
                <w:szCs w:val="22"/>
                <w:lang w:eastAsia="lt-LT"/>
              </w:rPr>
            </w:pPr>
            <w:r w:rsidRPr="00A31722">
              <w:rPr>
                <w:bCs/>
                <w:color w:val="00000A"/>
                <w:szCs w:val="22"/>
                <w:lang w:eastAsia="lt-LT"/>
              </w:rPr>
              <w:t>05</w:t>
            </w:r>
          </w:p>
        </w:tc>
        <w:tc>
          <w:tcPr>
            <w:tcW w:w="2975"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520421F2" w14:textId="77777777" w:rsidR="00CE0FC3" w:rsidRPr="00A31722" w:rsidRDefault="00CE0FC3" w:rsidP="00CE0FC3">
            <w:pPr>
              <w:rPr>
                <w:color w:val="00000A"/>
                <w:szCs w:val="22"/>
              </w:rPr>
            </w:pPr>
            <w:r w:rsidRPr="00A31722">
              <w:rPr>
                <w:color w:val="00000A"/>
                <w:szCs w:val="22"/>
              </w:rPr>
              <w:t>Muziejaus ir miesto bendruomenės kultūrinių iniciatyvų, kūrybiškumo ir kūrybinės įtraukties skatinimas</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03972C24" w14:textId="77777777" w:rsidR="00CE0FC3" w:rsidRDefault="0084488F" w:rsidP="0084488F">
            <w:pPr>
              <w:rPr>
                <w:color w:val="00000A"/>
                <w:szCs w:val="22"/>
              </w:rPr>
            </w:pPr>
            <w:r>
              <w:rPr>
                <w:color w:val="00000A"/>
                <w:szCs w:val="22"/>
              </w:rPr>
              <w:t>A.</w:t>
            </w:r>
            <w:r w:rsidR="00E7673A">
              <w:rPr>
                <w:color w:val="00000A"/>
                <w:szCs w:val="22"/>
              </w:rPr>
              <w:t xml:space="preserve"> </w:t>
            </w:r>
            <w:r>
              <w:rPr>
                <w:color w:val="00000A"/>
                <w:szCs w:val="22"/>
              </w:rPr>
              <w:t>Mikulėnas,</w:t>
            </w:r>
          </w:p>
          <w:p w14:paraId="598511C8" w14:textId="77777777" w:rsidR="0084488F" w:rsidRPr="0084488F" w:rsidRDefault="0084488F" w:rsidP="0084488F">
            <w:pPr>
              <w:rPr>
                <w:color w:val="00000A"/>
                <w:szCs w:val="22"/>
              </w:rPr>
            </w:pPr>
            <w:r w:rsidRPr="00A31722">
              <w:rPr>
                <w:color w:val="00000A"/>
                <w:szCs w:val="22"/>
              </w:rPr>
              <w:t>G. Baltuškienė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6108020B" w14:textId="77777777" w:rsidR="00CE0FC3" w:rsidRPr="00A31722" w:rsidRDefault="00CE0FC3" w:rsidP="00CE0FC3">
            <w:pPr>
              <w:rPr>
                <w:color w:val="00000A"/>
                <w:szCs w:val="22"/>
              </w:rPr>
            </w:pPr>
            <w:r w:rsidRPr="00A31722">
              <w:rPr>
                <w:color w:val="00000A"/>
                <w:szCs w:val="22"/>
              </w:rPr>
              <w:t>Įgyvendintų bendrų iniciatyvų skaičius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0B43386A"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2CD7FADF" w14:textId="77777777" w:rsidR="00CE0FC3" w:rsidRPr="00A31722" w:rsidRDefault="00E82E86" w:rsidP="00CE0FC3">
            <w:pPr>
              <w:jc w:val="center"/>
              <w:rPr>
                <w:color w:val="00000A"/>
                <w:szCs w:val="22"/>
              </w:rPr>
            </w:pPr>
            <w:r>
              <w:rPr>
                <w:color w:val="00000A"/>
                <w:szCs w:val="22"/>
              </w:rPr>
              <w:t>4</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74C017F9" w14:textId="77777777" w:rsidR="00CE0FC3" w:rsidRPr="00A31722" w:rsidRDefault="00E82E86" w:rsidP="00CE0FC3">
            <w:pPr>
              <w:jc w:val="center"/>
              <w:rPr>
                <w:color w:val="00000A"/>
                <w:szCs w:val="22"/>
              </w:rPr>
            </w:pPr>
            <w:r>
              <w:rPr>
                <w:color w:val="00000A"/>
                <w:szCs w:val="22"/>
              </w:rPr>
              <w:t>5</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086498EE" w14:textId="77777777" w:rsidR="00CE0FC3" w:rsidRPr="00A31722" w:rsidRDefault="0044020C" w:rsidP="00CE0FC3">
            <w:pPr>
              <w:jc w:val="center"/>
              <w:rPr>
                <w:color w:val="00000A"/>
                <w:szCs w:val="22"/>
              </w:rPr>
            </w:pPr>
            <w:r>
              <w:rPr>
                <w:color w:val="00000A"/>
                <w:szCs w:val="22"/>
              </w:rPr>
              <w:t>I</w:t>
            </w:r>
            <w:r w:rsidRPr="00A31722">
              <w:rPr>
                <w:color w:val="00000A"/>
                <w:szCs w:val="22"/>
              </w:rPr>
              <w:t>–</w:t>
            </w:r>
            <w:r w:rsidR="0084488F" w:rsidRPr="00A31722">
              <w:rPr>
                <w:color w:val="00000A"/>
                <w:szCs w:val="22"/>
              </w:rPr>
              <w:t>IV ketv.</w:t>
            </w:r>
          </w:p>
        </w:tc>
      </w:tr>
      <w:tr w:rsidR="00CE0FC3" w:rsidRPr="00A31722" w14:paraId="3CB4975E" w14:textId="77777777" w:rsidTr="00A36BC7">
        <w:trPr>
          <w:trHeight w:val="303"/>
          <w:jc w:val="center"/>
        </w:trPr>
        <w:tc>
          <w:tcPr>
            <w:tcW w:w="517"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6EF190C5" w14:textId="77777777" w:rsidR="00CE0FC3" w:rsidRPr="00A31722" w:rsidRDefault="00CE0FC3" w:rsidP="00CE0FC3">
            <w:pPr>
              <w:jc w:val="center"/>
              <w:rPr>
                <w:bCs/>
                <w:color w:val="00000A"/>
                <w:szCs w:val="22"/>
              </w:rPr>
            </w:pPr>
            <w:r w:rsidRPr="00A31722">
              <w:rPr>
                <w:bCs/>
                <w:color w:val="00000A"/>
                <w:szCs w:val="22"/>
              </w:rPr>
              <w:t>01</w:t>
            </w:r>
          </w:p>
        </w:tc>
        <w:tc>
          <w:tcPr>
            <w:tcW w:w="534"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444BB51A" w14:textId="77777777" w:rsidR="00CE0FC3" w:rsidRPr="00A31722" w:rsidRDefault="00CE0FC3" w:rsidP="00CE0FC3">
            <w:pPr>
              <w:jc w:val="center"/>
              <w:rPr>
                <w:bCs/>
                <w:color w:val="00000A"/>
                <w:szCs w:val="22"/>
              </w:rPr>
            </w:pPr>
            <w:r w:rsidRPr="00A31722">
              <w:rPr>
                <w:bCs/>
                <w:color w:val="00000A"/>
                <w:szCs w:val="22"/>
              </w:rPr>
              <w:t>01</w:t>
            </w:r>
          </w:p>
        </w:tc>
        <w:tc>
          <w:tcPr>
            <w:tcW w:w="532"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276F70B3" w14:textId="77777777" w:rsidR="00CE0FC3" w:rsidRPr="00A31722" w:rsidRDefault="00CE0FC3" w:rsidP="00CE0FC3">
            <w:pPr>
              <w:jc w:val="center"/>
              <w:rPr>
                <w:bCs/>
                <w:color w:val="00000A"/>
                <w:szCs w:val="22"/>
              </w:rPr>
            </w:pPr>
            <w:r w:rsidRPr="00A31722">
              <w:rPr>
                <w:bCs/>
                <w:color w:val="00000A"/>
                <w:szCs w:val="22"/>
              </w:rPr>
              <w:t>06</w:t>
            </w:r>
          </w:p>
        </w:tc>
        <w:tc>
          <w:tcPr>
            <w:tcW w:w="2975"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79435D17" w14:textId="77777777" w:rsidR="00CE0FC3" w:rsidRPr="00A31722" w:rsidRDefault="00CE0FC3" w:rsidP="00CE0FC3">
            <w:pPr>
              <w:rPr>
                <w:color w:val="00000A"/>
                <w:szCs w:val="22"/>
              </w:rPr>
            </w:pPr>
            <w:r w:rsidRPr="00A31722">
              <w:rPr>
                <w:color w:val="00000A"/>
                <w:szCs w:val="22"/>
              </w:rPr>
              <w:t>Bendradarbiavimas su miesto ir regiono kultūros ir švietimo įstaigomis</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285721EF" w14:textId="77777777" w:rsidR="00CE0FC3" w:rsidRPr="00A31722" w:rsidRDefault="00CE0FC3" w:rsidP="00CE0FC3">
            <w:pPr>
              <w:rPr>
                <w:color w:val="00000A"/>
                <w:szCs w:val="22"/>
              </w:rPr>
            </w:pPr>
            <w:r w:rsidRPr="00A31722">
              <w:rPr>
                <w:color w:val="00000A"/>
                <w:szCs w:val="22"/>
              </w:rPr>
              <w:t>A. Astramskas</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31BD9AED" w14:textId="77777777" w:rsidR="00CE0FC3" w:rsidRPr="00A31722" w:rsidRDefault="00CE0FC3" w:rsidP="00CE0FC3">
            <w:pPr>
              <w:rPr>
                <w:color w:val="00000A"/>
                <w:szCs w:val="22"/>
              </w:rPr>
            </w:pPr>
            <w:r w:rsidRPr="00A31722">
              <w:rPr>
                <w:color w:val="00000A"/>
                <w:szCs w:val="22"/>
              </w:rPr>
              <w:t>Pasirašytų bendradarbiavimo sutarčių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51ED4C6A"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79961F1" w14:textId="77777777" w:rsidR="00CE0FC3" w:rsidRPr="00A31722" w:rsidRDefault="00E82E86" w:rsidP="00CE0FC3">
            <w:pPr>
              <w:jc w:val="center"/>
              <w:rPr>
                <w:color w:val="00000A"/>
                <w:szCs w:val="22"/>
              </w:rPr>
            </w:pPr>
            <w:r>
              <w:rPr>
                <w:color w:val="00000A"/>
                <w:szCs w:val="22"/>
              </w:rPr>
              <w:t>6</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724F0F73" w14:textId="77777777" w:rsidR="00CE0FC3" w:rsidRPr="00A31722" w:rsidRDefault="00E82E86" w:rsidP="00CE0FC3">
            <w:pPr>
              <w:jc w:val="center"/>
              <w:rPr>
                <w:color w:val="00000A"/>
                <w:szCs w:val="22"/>
              </w:rPr>
            </w:pPr>
            <w:r>
              <w:rPr>
                <w:color w:val="00000A"/>
                <w:szCs w:val="22"/>
              </w:rPr>
              <w:t>7</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5E1091C2" w14:textId="77777777" w:rsidR="00CE0FC3" w:rsidRPr="00A31722" w:rsidRDefault="0044020C" w:rsidP="00CE0FC3">
            <w:pPr>
              <w:jc w:val="center"/>
              <w:rPr>
                <w:color w:val="00000A"/>
                <w:szCs w:val="22"/>
              </w:rPr>
            </w:pPr>
            <w:r>
              <w:rPr>
                <w:color w:val="00000A"/>
                <w:szCs w:val="22"/>
              </w:rPr>
              <w:t>I</w:t>
            </w:r>
            <w:r w:rsidRPr="00A31722">
              <w:rPr>
                <w:color w:val="00000A"/>
                <w:szCs w:val="22"/>
              </w:rPr>
              <w:t>–</w:t>
            </w:r>
            <w:r w:rsidR="0084488F" w:rsidRPr="00A31722">
              <w:rPr>
                <w:color w:val="00000A"/>
                <w:szCs w:val="22"/>
              </w:rPr>
              <w:t>IV ketv.</w:t>
            </w:r>
          </w:p>
        </w:tc>
      </w:tr>
      <w:tr w:rsidR="00CE0FC3" w:rsidRPr="00A31722" w14:paraId="63BB72C9" w14:textId="77777777" w:rsidTr="00A36BC7">
        <w:trPr>
          <w:trHeight w:val="303"/>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771FCD75"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4"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1A19F951"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717E5CFC" w14:textId="77777777" w:rsidR="00CE0FC3" w:rsidRPr="00A31722" w:rsidRDefault="00CE0FC3" w:rsidP="00CE0FC3">
            <w:pPr>
              <w:jc w:val="center"/>
              <w:rPr>
                <w:bCs/>
                <w:color w:val="00000A"/>
                <w:szCs w:val="22"/>
                <w:lang w:eastAsia="lt-LT"/>
              </w:rPr>
            </w:pPr>
            <w:r w:rsidRPr="00A31722">
              <w:rPr>
                <w:bCs/>
                <w:color w:val="00000A"/>
                <w:szCs w:val="22"/>
                <w:lang w:eastAsia="lt-LT"/>
              </w:rPr>
              <w:t>07</w:t>
            </w:r>
          </w:p>
        </w:tc>
        <w:tc>
          <w:tcPr>
            <w:tcW w:w="2975" w:type="dxa"/>
            <w:gridSpan w:val="3"/>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17C2111B" w14:textId="77777777" w:rsidR="00CE0FC3" w:rsidRPr="00A31722" w:rsidRDefault="00CE0FC3" w:rsidP="00CE0FC3">
            <w:pPr>
              <w:rPr>
                <w:color w:val="00000A"/>
                <w:szCs w:val="22"/>
              </w:rPr>
            </w:pPr>
            <w:r w:rsidRPr="00A31722">
              <w:rPr>
                <w:color w:val="00000A"/>
                <w:szCs w:val="22"/>
              </w:rPr>
              <w:t>Muziejaus kultūrinės veiklos plėtra</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0B16FF78" w14:textId="77777777" w:rsidR="00CE0FC3" w:rsidRPr="00A31722" w:rsidRDefault="00CE0FC3" w:rsidP="00CE0FC3">
            <w:pPr>
              <w:rPr>
                <w:color w:val="00000A"/>
                <w:szCs w:val="22"/>
              </w:rPr>
            </w:pPr>
            <w:r w:rsidRPr="00A31722">
              <w:rPr>
                <w:color w:val="00000A"/>
                <w:szCs w:val="22"/>
              </w:rPr>
              <w:t>V. Venckuvienė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0C535D16" w14:textId="77777777" w:rsidR="00CE0FC3" w:rsidRPr="00A31722" w:rsidRDefault="00CE0FC3" w:rsidP="00CE0FC3">
            <w:pPr>
              <w:rPr>
                <w:color w:val="00000A"/>
                <w:szCs w:val="22"/>
              </w:rPr>
            </w:pPr>
            <w:r w:rsidRPr="00A31722">
              <w:rPr>
                <w:color w:val="00000A"/>
                <w:szCs w:val="22"/>
              </w:rPr>
              <w:t>Bendras lankytojų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7526DB32" w14:textId="77777777" w:rsidR="00CE0FC3" w:rsidRPr="00A31722" w:rsidRDefault="00E7673A" w:rsidP="00CE0FC3">
            <w:pPr>
              <w:jc w:val="center"/>
              <w:rPr>
                <w:color w:val="00000A"/>
                <w:szCs w:val="22"/>
              </w:rPr>
            </w:pPr>
            <w:r>
              <w:rPr>
                <w:color w:val="00000A"/>
                <w:szCs w:val="22"/>
              </w:rPr>
              <w:t>Asm</w:t>
            </w:r>
            <w:r w:rsidR="00CE0FC3" w:rsidRPr="00A31722">
              <w:rPr>
                <w:color w:val="00000A"/>
                <w:szCs w:val="22"/>
              </w:rPr>
              <w: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6EB414EE" w14:textId="77777777" w:rsidR="00CE0FC3" w:rsidRPr="00A31722" w:rsidRDefault="00E82E86" w:rsidP="00CE0FC3">
            <w:pPr>
              <w:jc w:val="center"/>
              <w:rPr>
                <w:color w:val="00000A"/>
                <w:szCs w:val="22"/>
              </w:rPr>
            </w:pPr>
            <w:r>
              <w:rPr>
                <w:color w:val="00000A"/>
                <w:szCs w:val="22"/>
              </w:rPr>
              <w:t>26113</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0D93F3C3" w14:textId="77777777" w:rsidR="00CE0FC3" w:rsidRPr="00A31722" w:rsidRDefault="00E82E86" w:rsidP="00CE0FC3">
            <w:pPr>
              <w:jc w:val="center"/>
              <w:rPr>
                <w:color w:val="00000A"/>
                <w:szCs w:val="22"/>
              </w:rPr>
            </w:pPr>
            <w:r>
              <w:rPr>
                <w:color w:val="00000A"/>
                <w:szCs w:val="22"/>
              </w:rPr>
              <w:t>26200</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7FFB38B5" w14:textId="77777777" w:rsidR="00CE0FC3" w:rsidRPr="00A31722" w:rsidRDefault="00CE0FC3" w:rsidP="00CE0FC3">
            <w:pPr>
              <w:jc w:val="center"/>
              <w:rPr>
                <w:color w:val="00000A"/>
                <w:szCs w:val="22"/>
              </w:rPr>
            </w:pPr>
            <w:r w:rsidRPr="00A31722">
              <w:rPr>
                <w:color w:val="00000A"/>
                <w:szCs w:val="22"/>
              </w:rPr>
              <w:t>IV ketv.</w:t>
            </w:r>
          </w:p>
        </w:tc>
      </w:tr>
      <w:tr w:rsidR="00CE0FC3" w:rsidRPr="00A31722" w14:paraId="2DE8A5C9" w14:textId="77777777" w:rsidTr="00A36BC7">
        <w:trPr>
          <w:trHeight w:val="303"/>
          <w:jc w:val="center"/>
        </w:trPr>
        <w:tc>
          <w:tcPr>
            <w:tcW w:w="517"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292F6CC0" w14:textId="77777777" w:rsidR="00CE0FC3" w:rsidRPr="00A31722" w:rsidRDefault="00CE0FC3" w:rsidP="00CE0FC3">
            <w:pPr>
              <w:jc w:val="center"/>
              <w:rPr>
                <w:bCs/>
                <w:color w:val="00000A"/>
                <w:szCs w:val="22"/>
                <w:lang w:eastAsia="lt-LT"/>
              </w:rPr>
            </w:pPr>
          </w:p>
        </w:tc>
        <w:tc>
          <w:tcPr>
            <w:tcW w:w="534"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1B6BD286" w14:textId="77777777" w:rsidR="00CE0FC3" w:rsidRPr="00A31722" w:rsidRDefault="00CE0FC3" w:rsidP="00CE0FC3">
            <w:pPr>
              <w:jc w:val="center"/>
              <w:rPr>
                <w:bCs/>
                <w:color w:val="00000A"/>
                <w:szCs w:val="22"/>
                <w:lang w:eastAsia="lt-LT"/>
              </w:rPr>
            </w:pPr>
          </w:p>
        </w:tc>
        <w:tc>
          <w:tcPr>
            <w:tcW w:w="532"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1278312E" w14:textId="77777777" w:rsidR="00CE0FC3" w:rsidRPr="00A31722" w:rsidRDefault="00CE0FC3" w:rsidP="00CE0FC3">
            <w:pPr>
              <w:jc w:val="center"/>
              <w:rPr>
                <w:bCs/>
                <w:color w:val="00000A"/>
                <w:szCs w:val="22"/>
                <w:lang w:eastAsia="lt-LT"/>
              </w:rPr>
            </w:pPr>
          </w:p>
        </w:tc>
        <w:tc>
          <w:tcPr>
            <w:tcW w:w="2975" w:type="dxa"/>
            <w:gridSpan w:val="3"/>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280364AA" w14:textId="77777777" w:rsidR="00CE0FC3" w:rsidRPr="00A31722" w:rsidRDefault="00CE0FC3" w:rsidP="00CE0FC3">
            <w:pPr>
              <w:rPr>
                <w:color w:val="00000A"/>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25399504" w14:textId="77777777" w:rsidR="00CE0FC3" w:rsidRDefault="00CE0FC3" w:rsidP="00CE0FC3">
            <w:pPr>
              <w:rPr>
                <w:color w:val="00000A"/>
                <w:szCs w:val="22"/>
              </w:rPr>
            </w:pPr>
            <w:r w:rsidRPr="00A31722">
              <w:rPr>
                <w:color w:val="00000A"/>
                <w:szCs w:val="22"/>
              </w:rPr>
              <w:t>V. Venckuvienė</w:t>
            </w:r>
            <w:r w:rsidR="0084488F">
              <w:rPr>
                <w:color w:val="00000A"/>
                <w:szCs w:val="22"/>
              </w:rPr>
              <w:t>,</w:t>
            </w:r>
          </w:p>
          <w:p w14:paraId="2D168A54" w14:textId="77777777" w:rsidR="0084488F" w:rsidRPr="00A31722" w:rsidRDefault="0084488F" w:rsidP="00CE0FC3">
            <w:pPr>
              <w:rPr>
                <w:color w:val="00000A"/>
                <w:szCs w:val="22"/>
              </w:rPr>
            </w:pPr>
            <w:r>
              <w:rPr>
                <w:color w:val="00000A"/>
                <w:szCs w:val="22"/>
              </w:rPr>
              <w:t>A.</w:t>
            </w:r>
            <w:r w:rsidR="00E7673A">
              <w:rPr>
                <w:color w:val="00000A"/>
                <w:szCs w:val="22"/>
              </w:rPr>
              <w:t xml:space="preserve"> </w:t>
            </w:r>
            <w:r>
              <w:rPr>
                <w:color w:val="00000A"/>
                <w:szCs w:val="22"/>
              </w:rPr>
              <w:t>Mikulėnas</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54C5841E" w14:textId="77777777" w:rsidR="00CE0FC3" w:rsidRPr="00A31722" w:rsidRDefault="00CE0FC3" w:rsidP="00CE0FC3">
            <w:pPr>
              <w:rPr>
                <w:color w:val="00000A"/>
                <w:szCs w:val="22"/>
              </w:rPr>
            </w:pPr>
            <w:r w:rsidRPr="00A31722">
              <w:rPr>
                <w:color w:val="00000A"/>
                <w:szCs w:val="22"/>
              </w:rPr>
              <w:t>Lankytojų pasitenkinimo teikiamomis paslaugomis vertinimas (anketinis)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386A574E" w14:textId="77777777" w:rsidR="00CE0FC3" w:rsidRPr="00A31722" w:rsidRDefault="00CE0FC3" w:rsidP="00CE0FC3">
            <w:pPr>
              <w:jc w:val="center"/>
              <w:rPr>
                <w:color w:val="00000A"/>
                <w:szCs w:val="22"/>
              </w:rPr>
            </w:pPr>
            <w:r w:rsidRPr="00A31722">
              <w:rPr>
                <w:color w:val="00000A"/>
                <w:szCs w:val="22"/>
              </w:rPr>
              <w:t>Teigiamas</w:t>
            </w:r>
            <w:r>
              <w:rPr>
                <w:color w:val="00000A"/>
                <w:szCs w:val="22"/>
              </w:rPr>
              <w:t>,</w:t>
            </w:r>
          </w:p>
          <w:p w14:paraId="62A40E18" w14:textId="77777777" w:rsidR="00CE0FC3" w:rsidRPr="00A31722" w:rsidRDefault="00CE0FC3" w:rsidP="00CE0FC3">
            <w:pPr>
              <w:jc w:val="center"/>
              <w:rPr>
                <w:color w:val="00000A"/>
                <w:szCs w:val="22"/>
              </w:rPr>
            </w:pPr>
            <w:r>
              <w:rPr>
                <w:color w:val="00000A"/>
                <w:szCs w:val="22"/>
              </w:rPr>
              <w:t>n</w:t>
            </w:r>
            <w:r w:rsidRPr="00A31722">
              <w:rPr>
                <w:color w:val="00000A"/>
                <w:szCs w:val="22"/>
              </w:rPr>
              <w:t>eigiamas</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4ABDA8DA" w14:textId="77777777" w:rsidR="00CE0FC3" w:rsidRPr="00A31722" w:rsidRDefault="00CE0FC3" w:rsidP="00CE0FC3">
            <w:pPr>
              <w:jc w:val="center"/>
              <w:rPr>
                <w:color w:val="00000A"/>
                <w:szCs w:val="22"/>
              </w:rPr>
            </w:pPr>
            <w:r w:rsidRPr="00A31722">
              <w:rPr>
                <w:color w:val="00000A"/>
                <w:szCs w:val="22"/>
              </w:rPr>
              <w:t>Teigiamas</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69038FE1" w14:textId="77777777" w:rsidR="00CE0FC3" w:rsidRPr="00A31722" w:rsidRDefault="00CE0FC3" w:rsidP="00CE0FC3">
            <w:pPr>
              <w:jc w:val="center"/>
              <w:rPr>
                <w:color w:val="00000A"/>
                <w:szCs w:val="22"/>
              </w:rPr>
            </w:pPr>
            <w:r w:rsidRPr="00A31722">
              <w:rPr>
                <w:color w:val="00000A"/>
                <w:szCs w:val="22"/>
              </w:rPr>
              <w:t xml:space="preserve">Teigiamas </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48B39F07" w14:textId="77777777" w:rsidR="00CE0FC3" w:rsidRPr="00A31722" w:rsidRDefault="00CE0FC3" w:rsidP="00CE0FC3">
            <w:pPr>
              <w:jc w:val="center"/>
              <w:rPr>
                <w:color w:val="00000A"/>
                <w:szCs w:val="22"/>
              </w:rPr>
            </w:pPr>
            <w:r w:rsidRPr="00A31722">
              <w:rPr>
                <w:color w:val="00000A"/>
                <w:szCs w:val="22"/>
              </w:rPr>
              <w:t>IV ketv.</w:t>
            </w:r>
          </w:p>
        </w:tc>
      </w:tr>
      <w:tr w:rsidR="00CE0FC3" w:rsidRPr="00A31722" w14:paraId="36F91241" w14:textId="77777777" w:rsidTr="00A36BC7">
        <w:trPr>
          <w:trHeight w:val="303"/>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512CEC7B"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4"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43790A11"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158410C9" w14:textId="77777777" w:rsidR="00CE0FC3" w:rsidRPr="00A31722" w:rsidRDefault="00CE0FC3" w:rsidP="00CE0FC3">
            <w:pPr>
              <w:jc w:val="center"/>
              <w:rPr>
                <w:bCs/>
                <w:color w:val="00000A"/>
                <w:szCs w:val="22"/>
                <w:lang w:eastAsia="lt-LT"/>
              </w:rPr>
            </w:pPr>
            <w:r w:rsidRPr="00A31722">
              <w:rPr>
                <w:bCs/>
                <w:color w:val="00000A"/>
                <w:szCs w:val="22"/>
                <w:lang w:eastAsia="lt-LT"/>
              </w:rPr>
              <w:t>07</w:t>
            </w:r>
          </w:p>
        </w:tc>
        <w:tc>
          <w:tcPr>
            <w:tcW w:w="556"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5" w:type="dxa"/>
            </w:tcMar>
          </w:tcPr>
          <w:p w14:paraId="0684A3FF" w14:textId="77777777" w:rsidR="00CE0FC3" w:rsidRPr="00A31722" w:rsidRDefault="00CE0FC3" w:rsidP="00CE0FC3">
            <w:pPr>
              <w:jc w:val="center"/>
              <w:rPr>
                <w:color w:val="00000A"/>
                <w:szCs w:val="22"/>
              </w:rPr>
            </w:pPr>
            <w:r w:rsidRPr="00A31722">
              <w:rPr>
                <w:color w:val="00000A"/>
                <w:szCs w:val="22"/>
              </w:rPr>
              <w:t>01</w:t>
            </w:r>
          </w:p>
        </w:tc>
        <w:tc>
          <w:tcPr>
            <w:tcW w:w="2419" w:type="dxa"/>
            <w:vMerge w:val="restart"/>
            <w:tcBorders>
              <w:top w:val="single" w:sz="4" w:space="0" w:color="auto"/>
              <w:left w:val="single" w:sz="4" w:space="0" w:color="auto"/>
              <w:bottom w:val="single" w:sz="4" w:space="0" w:color="auto"/>
              <w:right w:val="single" w:sz="4" w:space="0" w:color="auto"/>
            </w:tcBorders>
            <w:shd w:val="clear" w:color="auto" w:fill="auto"/>
          </w:tcPr>
          <w:p w14:paraId="29943139" w14:textId="77777777" w:rsidR="00CE0FC3" w:rsidRPr="00A31722" w:rsidRDefault="00CE0FC3" w:rsidP="00CE0FC3">
            <w:pPr>
              <w:rPr>
                <w:color w:val="00000A"/>
                <w:szCs w:val="22"/>
              </w:rPr>
            </w:pPr>
            <w:r w:rsidRPr="00A31722">
              <w:rPr>
                <w:color w:val="00000A"/>
                <w:szCs w:val="22"/>
              </w:rPr>
              <w:t>Plėsti ir vykdyti edukacinę veiklą</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35312B67" w14:textId="77777777" w:rsidR="00CE0FC3" w:rsidRPr="00A31722" w:rsidRDefault="00CE0FC3" w:rsidP="00CE0FC3">
            <w:pPr>
              <w:rPr>
                <w:color w:val="00000A"/>
                <w:szCs w:val="22"/>
              </w:rPr>
            </w:pPr>
            <w:r w:rsidRPr="00A31722">
              <w:rPr>
                <w:color w:val="00000A"/>
                <w:szCs w:val="22"/>
              </w:rPr>
              <w:t>A. Šablinskienė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3A5AE423" w14:textId="77777777" w:rsidR="00CE0FC3" w:rsidRPr="00A31722" w:rsidRDefault="00C4797C" w:rsidP="008242CC">
            <w:pPr>
              <w:rPr>
                <w:color w:val="00000A"/>
                <w:szCs w:val="22"/>
              </w:rPr>
            </w:pPr>
            <w:r>
              <w:rPr>
                <w:color w:val="00000A"/>
                <w:szCs w:val="22"/>
              </w:rPr>
              <w:t>Įgyvendin</w:t>
            </w:r>
            <w:r w:rsidR="00CE0FC3" w:rsidRPr="00A31722">
              <w:rPr>
                <w:color w:val="00000A"/>
                <w:szCs w:val="22"/>
              </w:rPr>
              <w:t>tų edukacinių programų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4BEEE4C3"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26CAE2B6" w14:textId="77777777" w:rsidR="00CE0FC3" w:rsidRPr="00A31722" w:rsidRDefault="00E82E86" w:rsidP="00CE0FC3">
            <w:pPr>
              <w:jc w:val="center"/>
              <w:rPr>
                <w:color w:val="00000A"/>
                <w:szCs w:val="22"/>
              </w:rPr>
            </w:pPr>
            <w:r>
              <w:rPr>
                <w:color w:val="00000A"/>
                <w:szCs w:val="22"/>
              </w:rPr>
              <w:t>423</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506819BD" w14:textId="77777777" w:rsidR="00CE0FC3" w:rsidRPr="00A31722" w:rsidRDefault="00E82E86" w:rsidP="00CE0FC3">
            <w:pPr>
              <w:jc w:val="center"/>
              <w:rPr>
                <w:color w:val="00000A"/>
                <w:szCs w:val="22"/>
              </w:rPr>
            </w:pPr>
            <w:r>
              <w:rPr>
                <w:color w:val="00000A"/>
                <w:szCs w:val="22"/>
              </w:rPr>
              <w:t>380</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44B03549" w14:textId="77777777" w:rsidR="00CE0FC3" w:rsidRPr="00A31722" w:rsidRDefault="0084488F" w:rsidP="0044020C">
            <w:pPr>
              <w:jc w:val="center"/>
              <w:rPr>
                <w:color w:val="00000A"/>
                <w:szCs w:val="22"/>
              </w:rPr>
            </w:pPr>
            <w:r>
              <w:rPr>
                <w:color w:val="00000A"/>
                <w:szCs w:val="22"/>
              </w:rPr>
              <w:t>I</w:t>
            </w:r>
            <w:r w:rsidR="0044020C" w:rsidRPr="00A31722">
              <w:rPr>
                <w:color w:val="00000A"/>
                <w:szCs w:val="22"/>
              </w:rPr>
              <w:t>–</w:t>
            </w:r>
            <w:r w:rsidRPr="00A31722">
              <w:rPr>
                <w:color w:val="00000A"/>
                <w:szCs w:val="22"/>
              </w:rPr>
              <w:t>IV ketv.</w:t>
            </w:r>
          </w:p>
        </w:tc>
      </w:tr>
      <w:tr w:rsidR="00CE0FC3" w:rsidRPr="00A31722" w14:paraId="1B9FF65D" w14:textId="77777777" w:rsidTr="00A36BC7">
        <w:trPr>
          <w:trHeight w:val="303"/>
          <w:jc w:val="center"/>
        </w:trPr>
        <w:tc>
          <w:tcPr>
            <w:tcW w:w="517"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0C3E0E33" w14:textId="77777777" w:rsidR="00CE0FC3" w:rsidRPr="00A31722" w:rsidRDefault="00CE0FC3" w:rsidP="00CE0FC3">
            <w:pPr>
              <w:jc w:val="center"/>
              <w:rPr>
                <w:bCs/>
                <w:color w:val="00000A"/>
                <w:szCs w:val="22"/>
                <w:lang w:eastAsia="lt-LT"/>
              </w:rPr>
            </w:pPr>
          </w:p>
        </w:tc>
        <w:tc>
          <w:tcPr>
            <w:tcW w:w="534"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43B3720D" w14:textId="77777777" w:rsidR="00CE0FC3" w:rsidRPr="00A31722" w:rsidRDefault="00CE0FC3" w:rsidP="00CE0FC3">
            <w:pPr>
              <w:jc w:val="center"/>
              <w:rPr>
                <w:bCs/>
                <w:color w:val="00000A"/>
                <w:szCs w:val="22"/>
                <w:lang w:eastAsia="lt-LT"/>
              </w:rPr>
            </w:pPr>
          </w:p>
        </w:tc>
        <w:tc>
          <w:tcPr>
            <w:tcW w:w="532"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562B270D" w14:textId="77777777" w:rsidR="00CE0FC3" w:rsidRPr="00A31722" w:rsidRDefault="00CE0FC3" w:rsidP="00CE0FC3">
            <w:pPr>
              <w:jc w:val="center"/>
              <w:rPr>
                <w:bCs/>
                <w:color w:val="00000A"/>
                <w:szCs w:val="22"/>
                <w:lang w:eastAsia="lt-LT"/>
              </w:rPr>
            </w:pPr>
          </w:p>
        </w:tc>
        <w:tc>
          <w:tcPr>
            <w:tcW w:w="556" w:type="dxa"/>
            <w:gridSpan w:val="2"/>
            <w:vMerge/>
            <w:tcBorders>
              <w:top w:val="single" w:sz="4" w:space="0" w:color="auto"/>
              <w:left w:val="single" w:sz="4" w:space="0" w:color="auto"/>
              <w:bottom w:val="single" w:sz="4" w:space="0" w:color="auto"/>
              <w:right w:val="single" w:sz="4" w:space="0" w:color="auto"/>
            </w:tcBorders>
            <w:shd w:val="clear" w:color="auto" w:fill="auto"/>
            <w:tcMar>
              <w:left w:w="-5" w:type="dxa"/>
            </w:tcMar>
          </w:tcPr>
          <w:p w14:paraId="5085FEC1" w14:textId="77777777" w:rsidR="00CE0FC3" w:rsidRPr="00A31722" w:rsidRDefault="00CE0FC3" w:rsidP="00CE0FC3">
            <w:pPr>
              <w:jc w:val="center"/>
              <w:rPr>
                <w:color w:val="00000A"/>
                <w:szCs w:val="22"/>
              </w:rPr>
            </w:pPr>
          </w:p>
        </w:tc>
        <w:tc>
          <w:tcPr>
            <w:tcW w:w="2419" w:type="dxa"/>
            <w:vMerge/>
            <w:tcBorders>
              <w:top w:val="single" w:sz="4" w:space="0" w:color="auto"/>
              <w:left w:val="single" w:sz="4" w:space="0" w:color="auto"/>
              <w:bottom w:val="single" w:sz="4" w:space="0" w:color="auto"/>
              <w:right w:val="single" w:sz="4" w:space="0" w:color="auto"/>
            </w:tcBorders>
            <w:shd w:val="clear" w:color="auto" w:fill="auto"/>
          </w:tcPr>
          <w:p w14:paraId="3F8B1492" w14:textId="77777777" w:rsidR="00CE0FC3" w:rsidRPr="00A31722" w:rsidRDefault="00CE0FC3" w:rsidP="00CE0FC3">
            <w:pPr>
              <w:rPr>
                <w:color w:val="00000A"/>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55A0F270" w14:textId="77777777" w:rsidR="00CE0FC3" w:rsidRPr="00A31722" w:rsidRDefault="00CE0FC3" w:rsidP="00CE0FC3">
            <w:pPr>
              <w:rPr>
                <w:color w:val="00000A"/>
                <w:szCs w:val="22"/>
              </w:rPr>
            </w:pPr>
            <w:r w:rsidRPr="00A31722">
              <w:rPr>
                <w:color w:val="00000A"/>
                <w:szCs w:val="22"/>
              </w:rPr>
              <w:t>A. Šablinskienė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A81A4E1" w14:textId="77777777" w:rsidR="00CE0FC3" w:rsidRPr="00A31722" w:rsidRDefault="00CE0FC3" w:rsidP="00CE0FC3">
            <w:pPr>
              <w:rPr>
                <w:color w:val="00000A"/>
                <w:szCs w:val="22"/>
              </w:rPr>
            </w:pPr>
            <w:r w:rsidRPr="00A31722">
              <w:rPr>
                <w:color w:val="00000A"/>
                <w:szCs w:val="22"/>
              </w:rPr>
              <w:t>Edukacinių programų lankytojų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7A9F1EAE" w14:textId="77777777" w:rsidR="00CE0FC3" w:rsidRPr="00A31722" w:rsidRDefault="00E7673A" w:rsidP="00CE0FC3">
            <w:pPr>
              <w:jc w:val="center"/>
              <w:rPr>
                <w:color w:val="00000A"/>
                <w:szCs w:val="22"/>
              </w:rPr>
            </w:pPr>
            <w:r>
              <w:rPr>
                <w:color w:val="00000A"/>
                <w:szCs w:val="22"/>
              </w:rPr>
              <w:t>Asm</w:t>
            </w:r>
            <w:r w:rsidR="00CE0FC3" w:rsidRPr="00A31722">
              <w:rPr>
                <w:color w:val="00000A"/>
                <w:szCs w:val="22"/>
              </w:rPr>
              <w: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4568FC56" w14:textId="77777777" w:rsidR="00CE0FC3" w:rsidRPr="00A31722" w:rsidRDefault="00E82E86" w:rsidP="00CE0FC3">
            <w:pPr>
              <w:jc w:val="center"/>
              <w:rPr>
                <w:color w:val="00000A"/>
                <w:szCs w:val="22"/>
              </w:rPr>
            </w:pPr>
            <w:r>
              <w:rPr>
                <w:color w:val="00000A"/>
                <w:szCs w:val="22"/>
              </w:rPr>
              <w:t>7581</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67A54449" w14:textId="77777777" w:rsidR="00CE0FC3" w:rsidRPr="00A31722" w:rsidRDefault="00E82E86" w:rsidP="00CE0FC3">
            <w:pPr>
              <w:jc w:val="center"/>
              <w:rPr>
                <w:color w:val="00000A"/>
                <w:szCs w:val="22"/>
              </w:rPr>
            </w:pPr>
            <w:r>
              <w:rPr>
                <w:color w:val="00000A"/>
                <w:szCs w:val="22"/>
              </w:rPr>
              <w:t>7600</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4A398494" w14:textId="77777777" w:rsidR="00CE0FC3" w:rsidRPr="00A31722" w:rsidRDefault="0084488F" w:rsidP="0044020C">
            <w:pPr>
              <w:jc w:val="center"/>
              <w:rPr>
                <w:color w:val="00000A"/>
                <w:szCs w:val="22"/>
              </w:rPr>
            </w:pPr>
            <w:r>
              <w:rPr>
                <w:color w:val="00000A"/>
                <w:szCs w:val="22"/>
              </w:rPr>
              <w:t>I</w:t>
            </w:r>
            <w:r w:rsidR="0044020C" w:rsidRPr="00A31722">
              <w:rPr>
                <w:color w:val="00000A"/>
                <w:szCs w:val="22"/>
              </w:rPr>
              <w:t>–</w:t>
            </w:r>
            <w:r w:rsidRPr="00A31722">
              <w:rPr>
                <w:color w:val="00000A"/>
                <w:szCs w:val="22"/>
              </w:rPr>
              <w:t>IV ketv.</w:t>
            </w:r>
          </w:p>
        </w:tc>
      </w:tr>
      <w:tr w:rsidR="00CE0FC3" w:rsidRPr="00A31722" w14:paraId="4328E60C" w14:textId="77777777" w:rsidTr="00A36BC7">
        <w:trPr>
          <w:trHeight w:val="303"/>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62BB0408"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4"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3B96943A"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1AC14F70" w14:textId="77777777" w:rsidR="00CE0FC3" w:rsidRPr="00A31722" w:rsidRDefault="00CE0FC3" w:rsidP="00CE0FC3">
            <w:pPr>
              <w:jc w:val="center"/>
              <w:rPr>
                <w:bCs/>
                <w:color w:val="00000A"/>
                <w:szCs w:val="22"/>
                <w:lang w:eastAsia="lt-LT"/>
              </w:rPr>
            </w:pPr>
            <w:r w:rsidRPr="00A31722">
              <w:rPr>
                <w:bCs/>
                <w:color w:val="00000A"/>
                <w:szCs w:val="22"/>
                <w:lang w:eastAsia="lt-LT"/>
              </w:rPr>
              <w:t>07</w:t>
            </w:r>
          </w:p>
        </w:tc>
        <w:tc>
          <w:tcPr>
            <w:tcW w:w="556"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5" w:type="dxa"/>
            </w:tcMar>
          </w:tcPr>
          <w:p w14:paraId="0511316A" w14:textId="77777777" w:rsidR="00CE0FC3" w:rsidRPr="00A31722" w:rsidRDefault="00CE0FC3" w:rsidP="00CE0FC3">
            <w:pPr>
              <w:jc w:val="center"/>
              <w:rPr>
                <w:color w:val="00000A"/>
                <w:szCs w:val="22"/>
              </w:rPr>
            </w:pPr>
            <w:r w:rsidRPr="00A31722">
              <w:rPr>
                <w:color w:val="00000A"/>
                <w:szCs w:val="22"/>
              </w:rPr>
              <w:t>02</w:t>
            </w:r>
          </w:p>
        </w:tc>
        <w:tc>
          <w:tcPr>
            <w:tcW w:w="2419" w:type="dxa"/>
            <w:vMerge w:val="restart"/>
            <w:tcBorders>
              <w:top w:val="single" w:sz="4" w:space="0" w:color="auto"/>
              <w:left w:val="single" w:sz="4" w:space="0" w:color="auto"/>
              <w:bottom w:val="single" w:sz="4" w:space="0" w:color="auto"/>
              <w:right w:val="single" w:sz="4" w:space="0" w:color="auto"/>
            </w:tcBorders>
            <w:shd w:val="clear" w:color="auto" w:fill="auto"/>
          </w:tcPr>
          <w:p w14:paraId="7FA16C0C" w14:textId="77777777" w:rsidR="00CE0FC3" w:rsidRPr="00A31722" w:rsidRDefault="00CE0FC3" w:rsidP="00CE0FC3">
            <w:pPr>
              <w:rPr>
                <w:color w:val="00000A"/>
                <w:szCs w:val="22"/>
              </w:rPr>
            </w:pPr>
            <w:r w:rsidRPr="00A31722">
              <w:rPr>
                <w:color w:val="00000A"/>
                <w:szCs w:val="22"/>
              </w:rPr>
              <w:t>Organizuoti renginius</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6EBAFF91" w14:textId="77777777" w:rsidR="00CE0FC3" w:rsidRPr="00A31722" w:rsidRDefault="00CE0FC3" w:rsidP="00CE0FC3">
            <w:pPr>
              <w:rPr>
                <w:color w:val="00000A"/>
                <w:szCs w:val="22"/>
              </w:rPr>
            </w:pPr>
            <w:r w:rsidRPr="00A31722">
              <w:rPr>
                <w:color w:val="00000A"/>
                <w:szCs w:val="22"/>
              </w:rPr>
              <w:t>Muziejininkai</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6EB5D95" w14:textId="77777777" w:rsidR="00CE0FC3" w:rsidRPr="00A31722" w:rsidRDefault="00CE0FC3" w:rsidP="00CE0FC3">
            <w:pPr>
              <w:rPr>
                <w:color w:val="00000A"/>
                <w:szCs w:val="22"/>
              </w:rPr>
            </w:pPr>
            <w:r w:rsidRPr="00A31722">
              <w:rPr>
                <w:color w:val="00000A"/>
                <w:szCs w:val="22"/>
              </w:rPr>
              <w:t>Suorganizuotų renginių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5E71D300"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4FB897D7" w14:textId="77777777" w:rsidR="00CE0FC3" w:rsidRPr="00A31722" w:rsidRDefault="00E82E86" w:rsidP="00CE0FC3">
            <w:pPr>
              <w:jc w:val="center"/>
              <w:rPr>
                <w:color w:val="00000A"/>
                <w:szCs w:val="22"/>
              </w:rPr>
            </w:pPr>
            <w:r>
              <w:rPr>
                <w:color w:val="00000A"/>
                <w:szCs w:val="22"/>
              </w:rPr>
              <w:t>149</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77A60212" w14:textId="77777777" w:rsidR="00CE0FC3" w:rsidRPr="00A31722" w:rsidRDefault="00E82E86" w:rsidP="00CE0FC3">
            <w:pPr>
              <w:jc w:val="center"/>
              <w:rPr>
                <w:color w:val="00000A"/>
                <w:szCs w:val="22"/>
              </w:rPr>
            </w:pPr>
            <w:r>
              <w:rPr>
                <w:color w:val="00000A"/>
                <w:szCs w:val="22"/>
              </w:rPr>
              <w:t>150</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36AA6D1E" w14:textId="77777777" w:rsidR="00CE0FC3" w:rsidRPr="00A31722" w:rsidRDefault="0084488F" w:rsidP="0044020C">
            <w:pPr>
              <w:jc w:val="center"/>
              <w:rPr>
                <w:color w:val="00000A"/>
                <w:szCs w:val="22"/>
              </w:rPr>
            </w:pPr>
            <w:r w:rsidRPr="0084488F">
              <w:rPr>
                <w:color w:val="00000A"/>
                <w:szCs w:val="22"/>
              </w:rPr>
              <w:t>I</w:t>
            </w:r>
            <w:r w:rsidR="0044020C" w:rsidRPr="00A31722">
              <w:rPr>
                <w:color w:val="00000A"/>
                <w:szCs w:val="22"/>
              </w:rPr>
              <w:t>–</w:t>
            </w:r>
            <w:r w:rsidRPr="0084488F">
              <w:rPr>
                <w:color w:val="00000A"/>
                <w:szCs w:val="22"/>
              </w:rPr>
              <w:t>IV ketv.</w:t>
            </w:r>
          </w:p>
        </w:tc>
      </w:tr>
      <w:tr w:rsidR="00CE0FC3" w:rsidRPr="00A31722" w14:paraId="54891803" w14:textId="77777777" w:rsidTr="00A36BC7">
        <w:trPr>
          <w:trHeight w:val="303"/>
          <w:jc w:val="center"/>
        </w:trPr>
        <w:tc>
          <w:tcPr>
            <w:tcW w:w="517"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130E4583" w14:textId="77777777" w:rsidR="00CE0FC3" w:rsidRPr="00A31722" w:rsidRDefault="00CE0FC3" w:rsidP="00CE0FC3">
            <w:pPr>
              <w:jc w:val="center"/>
              <w:rPr>
                <w:b/>
                <w:bCs/>
                <w:color w:val="00000A"/>
                <w:szCs w:val="22"/>
                <w:lang w:eastAsia="lt-LT"/>
              </w:rPr>
            </w:pPr>
          </w:p>
        </w:tc>
        <w:tc>
          <w:tcPr>
            <w:tcW w:w="534"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258D5C54" w14:textId="77777777" w:rsidR="00CE0FC3" w:rsidRPr="00A31722" w:rsidRDefault="00CE0FC3" w:rsidP="00CE0FC3">
            <w:pPr>
              <w:jc w:val="center"/>
              <w:rPr>
                <w:b/>
                <w:bCs/>
                <w:color w:val="00000A"/>
                <w:szCs w:val="22"/>
                <w:lang w:eastAsia="lt-LT"/>
              </w:rPr>
            </w:pPr>
          </w:p>
        </w:tc>
        <w:tc>
          <w:tcPr>
            <w:tcW w:w="532"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3B1BBCA9" w14:textId="77777777" w:rsidR="00CE0FC3" w:rsidRPr="00A31722" w:rsidRDefault="00CE0FC3" w:rsidP="00CE0FC3">
            <w:pPr>
              <w:jc w:val="center"/>
              <w:rPr>
                <w:b/>
                <w:bCs/>
                <w:color w:val="00000A"/>
                <w:szCs w:val="22"/>
                <w:lang w:eastAsia="lt-LT"/>
              </w:rPr>
            </w:pPr>
          </w:p>
        </w:tc>
        <w:tc>
          <w:tcPr>
            <w:tcW w:w="556" w:type="dxa"/>
            <w:gridSpan w:val="2"/>
            <w:vMerge/>
            <w:tcBorders>
              <w:top w:val="single" w:sz="4" w:space="0" w:color="auto"/>
              <w:left w:val="single" w:sz="4" w:space="0" w:color="auto"/>
              <w:bottom w:val="single" w:sz="4" w:space="0" w:color="auto"/>
              <w:right w:val="single" w:sz="4" w:space="0" w:color="auto"/>
            </w:tcBorders>
            <w:shd w:val="clear" w:color="auto" w:fill="auto"/>
            <w:tcMar>
              <w:left w:w="-5" w:type="dxa"/>
            </w:tcMar>
          </w:tcPr>
          <w:p w14:paraId="32217770" w14:textId="77777777" w:rsidR="00CE0FC3" w:rsidRPr="00A31722" w:rsidRDefault="00CE0FC3" w:rsidP="00CE0FC3">
            <w:pPr>
              <w:rPr>
                <w:color w:val="00000A"/>
                <w:szCs w:val="22"/>
              </w:rPr>
            </w:pPr>
          </w:p>
        </w:tc>
        <w:tc>
          <w:tcPr>
            <w:tcW w:w="2419" w:type="dxa"/>
            <w:vMerge/>
            <w:tcBorders>
              <w:top w:val="single" w:sz="4" w:space="0" w:color="auto"/>
              <w:left w:val="single" w:sz="4" w:space="0" w:color="auto"/>
              <w:bottom w:val="single" w:sz="4" w:space="0" w:color="auto"/>
              <w:right w:val="single" w:sz="4" w:space="0" w:color="auto"/>
            </w:tcBorders>
            <w:shd w:val="clear" w:color="auto" w:fill="auto"/>
          </w:tcPr>
          <w:p w14:paraId="48EFC793" w14:textId="77777777" w:rsidR="00CE0FC3" w:rsidRPr="00A31722" w:rsidRDefault="00CE0FC3" w:rsidP="00CE0FC3">
            <w:pPr>
              <w:rPr>
                <w:color w:val="00000A"/>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31C81B9C" w14:textId="77777777" w:rsidR="00CE0FC3" w:rsidRPr="00A31722" w:rsidRDefault="00CE0FC3" w:rsidP="00CE0FC3">
            <w:pPr>
              <w:rPr>
                <w:color w:val="00000A"/>
                <w:szCs w:val="22"/>
              </w:rPr>
            </w:pPr>
            <w:r w:rsidRPr="00A31722">
              <w:rPr>
                <w:color w:val="00000A"/>
                <w:szCs w:val="22"/>
              </w:rPr>
              <w:t>R. Sprindienė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64D7F4E7" w14:textId="77777777" w:rsidR="00CE0FC3" w:rsidRPr="00A31722" w:rsidRDefault="00CE0FC3" w:rsidP="00CE0FC3">
            <w:pPr>
              <w:rPr>
                <w:color w:val="00000A"/>
                <w:szCs w:val="22"/>
              </w:rPr>
            </w:pPr>
            <w:r w:rsidRPr="00A31722">
              <w:rPr>
                <w:color w:val="00000A"/>
                <w:szCs w:val="22"/>
              </w:rPr>
              <w:t>Renginių lankytojų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4BDB3BD3" w14:textId="77777777" w:rsidR="00CE0FC3" w:rsidRPr="00A31722" w:rsidRDefault="00E7673A" w:rsidP="00CE0FC3">
            <w:pPr>
              <w:jc w:val="center"/>
              <w:rPr>
                <w:color w:val="00000A"/>
                <w:szCs w:val="22"/>
              </w:rPr>
            </w:pPr>
            <w:r>
              <w:rPr>
                <w:color w:val="00000A"/>
                <w:szCs w:val="22"/>
              </w:rPr>
              <w:t>Asm</w:t>
            </w:r>
            <w:r w:rsidR="00CE0FC3" w:rsidRPr="00A31722">
              <w:rPr>
                <w:color w:val="00000A"/>
                <w:szCs w:val="22"/>
              </w:rPr>
              <w: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3492FBCC" w14:textId="77777777" w:rsidR="00CE0FC3" w:rsidRPr="00A31722" w:rsidRDefault="00E82E86" w:rsidP="00CE0FC3">
            <w:pPr>
              <w:jc w:val="center"/>
              <w:rPr>
                <w:color w:val="00000A"/>
                <w:szCs w:val="22"/>
              </w:rPr>
            </w:pPr>
            <w:r>
              <w:rPr>
                <w:color w:val="00000A"/>
                <w:szCs w:val="22"/>
              </w:rPr>
              <w:t>5170</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05D29B67" w14:textId="77777777" w:rsidR="00CE0FC3" w:rsidRPr="00A31722" w:rsidRDefault="00E82E86" w:rsidP="00CE0FC3">
            <w:pPr>
              <w:jc w:val="center"/>
              <w:rPr>
                <w:color w:val="00000A"/>
                <w:szCs w:val="22"/>
              </w:rPr>
            </w:pPr>
            <w:r>
              <w:rPr>
                <w:color w:val="00000A"/>
                <w:szCs w:val="22"/>
              </w:rPr>
              <w:t>5200</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7BA06D2B" w14:textId="77777777" w:rsidR="00CE0FC3" w:rsidRPr="00A31722" w:rsidRDefault="0084488F" w:rsidP="0044020C">
            <w:pPr>
              <w:jc w:val="center"/>
              <w:rPr>
                <w:color w:val="00000A"/>
                <w:szCs w:val="22"/>
              </w:rPr>
            </w:pPr>
            <w:r>
              <w:rPr>
                <w:color w:val="00000A"/>
                <w:szCs w:val="22"/>
              </w:rPr>
              <w:t>I</w:t>
            </w:r>
            <w:r w:rsidR="0044020C" w:rsidRPr="00A31722">
              <w:rPr>
                <w:color w:val="00000A"/>
                <w:szCs w:val="22"/>
              </w:rPr>
              <w:t>–</w:t>
            </w:r>
            <w:r w:rsidRPr="00A31722">
              <w:rPr>
                <w:color w:val="00000A"/>
                <w:szCs w:val="22"/>
              </w:rPr>
              <w:t>IV ketv.</w:t>
            </w:r>
          </w:p>
        </w:tc>
      </w:tr>
      <w:tr w:rsidR="00CE0FC3" w:rsidRPr="00A31722" w14:paraId="7FD012D2" w14:textId="77777777" w:rsidTr="00A36BC7">
        <w:trPr>
          <w:jc w:val="center"/>
        </w:trPr>
        <w:tc>
          <w:tcPr>
            <w:tcW w:w="517"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2A6AFBA4" w14:textId="77777777" w:rsidR="00CE0FC3" w:rsidRPr="003B7D4D" w:rsidRDefault="00CE0FC3" w:rsidP="00CE0FC3">
            <w:pPr>
              <w:jc w:val="center"/>
              <w:rPr>
                <w:bCs/>
                <w:color w:val="00000A"/>
                <w:szCs w:val="22"/>
                <w:lang w:eastAsia="lt-LT"/>
              </w:rPr>
            </w:pPr>
            <w:r w:rsidRPr="003B7D4D">
              <w:rPr>
                <w:bCs/>
                <w:color w:val="00000A"/>
                <w:szCs w:val="22"/>
                <w:lang w:eastAsia="lt-LT"/>
              </w:rPr>
              <w:t>01</w:t>
            </w:r>
          </w:p>
        </w:tc>
        <w:tc>
          <w:tcPr>
            <w:tcW w:w="534"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6544802B" w14:textId="77777777" w:rsidR="00CE0FC3" w:rsidRPr="003B7D4D" w:rsidRDefault="00CE0FC3" w:rsidP="00CE0FC3">
            <w:pPr>
              <w:jc w:val="center"/>
              <w:rPr>
                <w:bCs/>
                <w:color w:val="00000A"/>
                <w:szCs w:val="22"/>
                <w:lang w:eastAsia="lt-LT"/>
              </w:rPr>
            </w:pPr>
            <w:r w:rsidRPr="003B7D4D">
              <w:rPr>
                <w:bCs/>
                <w:color w:val="00000A"/>
                <w:szCs w:val="22"/>
                <w:lang w:eastAsia="lt-LT"/>
              </w:rPr>
              <w:t>02</w:t>
            </w:r>
          </w:p>
        </w:tc>
        <w:tc>
          <w:tcPr>
            <w:tcW w:w="5473" w:type="dxa"/>
            <w:gridSpan w:val="5"/>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0FF5D74D" w14:textId="77777777" w:rsidR="00CE0FC3" w:rsidRPr="003B7D4D" w:rsidRDefault="00CE0FC3" w:rsidP="00CE0FC3">
            <w:pPr>
              <w:rPr>
                <w:color w:val="00000A"/>
                <w:szCs w:val="22"/>
              </w:rPr>
            </w:pPr>
            <w:r w:rsidRPr="003B7D4D">
              <w:rPr>
                <w:bCs/>
                <w:color w:val="00000A"/>
                <w:szCs w:val="22"/>
                <w:lang w:eastAsia="lt-LT"/>
              </w:rPr>
              <w:t>Sudaryti palankias sąlygas profesionaliajam menui ir kultūrai vystytis</w:t>
            </w:r>
          </w:p>
        </w:tc>
        <w:tc>
          <w:tcPr>
            <w:tcW w:w="2969"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65516B1B" w14:textId="77777777" w:rsidR="00CE0FC3" w:rsidRPr="00A31722" w:rsidRDefault="00CE0FC3" w:rsidP="00CE0FC3">
            <w:pPr>
              <w:rPr>
                <w:color w:val="00000A"/>
                <w:szCs w:val="22"/>
              </w:rPr>
            </w:pPr>
            <w:r w:rsidRPr="00A31722">
              <w:rPr>
                <w:bCs/>
                <w:color w:val="00000A"/>
                <w:szCs w:val="22"/>
                <w:lang w:eastAsia="lt-LT"/>
              </w:rPr>
              <w:t>Įgyvendintų veiklų pokytis</w:t>
            </w:r>
          </w:p>
        </w:tc>
        <w:tc>
          <w:tcPr>
            <w:tcW w:w="1441"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7F86C53E" w14:textId="77777777" w:rsidR="00CE0FC3" w:rsidRPr="00A31722" w:rsidRDefault="00CE0FC3" w:rsidP="00CE0FC3">
            <w:pPr>
              <w:jc w:val="center"/>
              <w:rPr>
                <w:color w:val="00000A"/>
                <w:szCs w:val="22"/>
              </w:rPr>
            </w:pPr>
            <w:r w:rsidRPr="00A31722">
              <w:rPr>
                <w:color w:val="00000A"/>
                <w:szCs w:val="22"/>
              </w:rPr>
              <w:t>Proc.</w:t>
            </w:r>
          </w:p>
        </w:tc>
        <w:tc>
          <w:tcPr>
            <w:tcW w:w="1411"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7049E4F0" w14:textId="77777777" w:rsidR="00CE0FC3" w:rsidRPr="00A31722" w:rsidRDefault="00E82E86" w:rsidP="00CE0FC3">
            <w:pPr>
              <w:jc w:val="center"/>
              <w:rPr>
                <w:color w:val="00000A"/>
                <w:szCs w:val="22"/>
              </w:rPr>
            </w:pPr>
            <w:r>
              <w:rPr>
                <w:color w:val="00000A"/>
                <w:szCs w:val="22"/>
              </w:rPr>
              <w:t>0</w:t>
            </w:r>
          </w:p>
        </w:tc>
        <w:tc>
          <w:tcPr>
            <w:tcW w:w="1371"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5DE0D07C" w14:textId="77777777" w:rsidR="00CE0FC3" w:rsidRPr="00A31722" w:rsidRDefault="00E82E86" w:rsidP="00CE0FC3">
            <w:pPr>
              <w:jc w:val="center"/>
              <w:rPr>
                <w:color w:val="00000A"/>
                <w:szCs w:val="22"/>
              </w:rPr>
            </w:pPr>
            <w:r>
              <w:rPr>
                <w:color w:val="00000A"/>
                <w:szCs w:val="22"/>
              </w:rPr>
              <w:t>84,2</w:t>
            </w:r>
          </w:p>
        </w:tc>
        <w:tc>
          <w:tcPr>
            <w:tcW w:w="153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4AB0449" w14:textId="77777777" w:rsidR="00CE0FC3" w:rsidRPr="00A31722" w:rsidRDefault="00CE0FC3" w:rsidP="00CE0FC3">
            <w:pPr>
              <w:jc w:val="center"/>
              <w:rPr>
                <w:bCs/>
                <w:color w:val="00000A"/>
                <w:szCs w:val="22"/>
                <w:lang w:eastAsia="lt-LT"/>
              </w:rPr>
            </w:pPr>
            <w:r w:rsidRPr="00A31722">
              <w:rPr>
                <w:bCs/>
                <w:color w:val="00000A"/>
                <w:szCs w:val="22"/>
                <w:lang w:eastAsia="lt-LT"/>
              </w:rPr>
              <w:t>IV ketv.</w:t>
            </w:r>
          </w:p>
        </w:tc>
      </w:tr>
      <w:tr w:rsidR="00CE0FC3" w:rsidRPr="00A31722" w14:paraId="43186366" w14:textId="77777777" w:rsidTr="00A36BC7">
        <w:trPr>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6C6F0C3B"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4"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7B351CB4" w14:textId="77777777" w:rsidR="00CE0FC3" w:rsidRPr="00A31722" w:rsidRDefault="00CE0FC3" w:rsidP="00CE0FC3">
            <w:pPr>
              <w:jc w:val="center"/>
              <w:rPr>
                <w:bCs/>
                <w:color w:val="00000A"/>
                <w:szCs w:val="22"/>
                <w:lang w:eastAsia="lt-LT"/>
              </w:rPr>
            </w:pPr>
            <w:r w:rsidRPr="00A31722">
              <w:rPr>
                <w:bCs/>
                <w:color w:val="00000A"/>
                <w:szCs w:val="22"/>
                <w:lang w:eastAsia="lt-LT"/>
              </w:rPr>
              <w:t>02</w:t>
            </w:r>
          </w:p>
        </w:tc>
        <w:tc>
          <w:tcPr>
            <w:tcW w:w="543" w:type="dxa"/>
            <w:gridSpan w:val="2"/>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3F9B2D89"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2964" w:type="dxa"/>
            <w:gridSpan w:val="2"/>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F2EBC42" w14:textId="77777777" w:rsidR="00CE0FC3" w:rsidRPr="00A31722" w:rsidRDefault="00CE0FC3" w:rsidP="00CE0FC3">
            <w:pPr>
              <w:rPr>
                <w:b/>
                <w:bCs/>
                <w:color w:val="00000A"/>
                <w:szCs w:val="22"/>
                <w:lang w:eastAsia="lt-LT"/>
              </w:rPr>
            </w:pPr>
            <w:r w:rsidRPr="00A31722">
              <w:rPr>
                <w:color w:val="00000A"/>
                <w:szCs w:val="22"/>
              </w:rPr>
              <w:t>Profesional</w:t>
            </w:r>
            <w:r w:rsidR="00E7673A">
              <w:rPr>
                <w:color w:val="00000A"/>
                <w:szCs w:val="22"/>
              </w:rPr>
              <w:t>i</w:t>
            </w:r>
            <w:r w:rsidRPr="00A31722">
              <w:rPr>
                <w:color w:val="00000A"/>
                <w:szCs w:val="22"/>
              </w:rPr>
              <w:t>ų menininkų vizual</w:t>
            </w:r>
            <w:r w:rsidR="00E7673A">
              <w:rPr>
                <w:color w:val="00000A"/>
                <w:szCs w:val="22"/>
              </w:rPr>
              <w:t>iojo</w:t>
            </w:r>
            <w:r w:rsidRPr="00A31722">
              <w:rPr>
                <w:color w:val="00000A"/>
                <w:szCs w:val="22"/>
              </w:rPr>
              <w:t xml:space="preserve"> meno parodų muziejuje organizavimas</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tcPr>
          <w:p w14:paraId="7EF9017F" w14:textId="77777777" w:rsidR="00CE0FC3" w:rsidRDefault="00CE0FC3" w:rsidP="00CE0FC3">
            <w:pPr>
              <w:rPr>
                <w:color w:val="00000A"/>
                <w:szCs w:val="22"/>
              </w:rPr>
            </w:pPr>
            <w:r w:rsidRPr="00A31722">
              <w:rPr>
                <w:color w:val="00000A"/>
                <w:szCs w:val="22"/>
              </w:rPr>
              <w:t>G. Baltuškienė</w:t>
            </w:r>
            <w:r w:rsidR="0084488F">
              <w:rPr>
                <w:color w:val="00000A"/>
                <w:szCs w:val="22"/>
              </w:rPr>
              <w:t>,</w:t>
            </w:r>
          </w:p>
          <w:p w14:paraId="31BB56F4" w14:textId="77777777" w:rsidR="0084488F" w:rsidRPr="00A31722" w:rsidRDefault="0084488F" w:rsidP="00CE0FC3">
            <w:pPr>
              <w:rPr>
                <w:color w:val="00000A"/>
                <w:szCs w:val="22"/>
              </w:rPr>
            </w:pPr>
            <w:r>
              <w:rPr>
                <w:color w:val="00000A"/>
                <w:szCs w:val="22"/>
              </w:rPr>
              <w:t>Z.</w:t>
            </w:r>
            <w:r w:rsidR="00E7673A">
              <w:rPr>
                <w:color w:val="00000A"/>
                <w:szCs w:val="22"/>
              </w:rPr>
              <w:t xml:space="preserve"> </w:t>
            </w:r>
            <w:r>
              <w:rPr>
                <w:color w:val="00000A"/>
                <w:szCs w:val="22"/>
              </w:rPr>
              <w:t>Pikelytė</w:t>
            </w:r>
          </w:p>
        </w:tc>
        <w:tc>
          <w:tcPr>
            <w:tcW w:w="2969"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7B03A52E" w14:textId="77777777" w:rsidR="00CE0FC3" w:rsidRPr="00A31722" w:rsidRDefault="00CE0FC3" w:rsidP="00CE0FC3">
            <w:pPr>
              <w:rPr>
                <w:color w:val="00000A"/>
                <w:szCs w:val="22"/>
              </w:rPr>
            </w:pPr>
            <w:r w:rsidRPr="00A31722">
              <w:rPr>
                <w:bCs/>
                <w:color w:val="00000A"/>
                <w:szCs w:val="22"/>
                <w:lang w:eastAsia="lt-LT"/>
              </w:rPr>
              <w:t>Parodų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55E4CE0B"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45C17169" w14:textId="77777777" w:rsidR="00CE0FC3" w:rsidRPr="00A31722" w:rsidRDefault="00E82E86" w:rsidP="00CE0FC3">
            <w:pPr>
              <w:jc w:val="center"/>
              <w:rPr>
                <w:color w:val="00000A"/>
                <w:szCs w:val="22"/>
              </w:rPr>
            </w:pPr>
            <w:r>
              <w:rPr>
                <w:color w:val="00000A"/>
                <w:szCs w:val="22"/>
              </w:rPr>
              <w:t>2</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292894D3" w14:textId="77777777" w:rsidR="00CE0FC3" w:rsidRPr="00A31722" w:rsidRDefault="00E82E86" w:rsidP="00CE0FC3">
            <w:pPr>
              <w:jc w:val="center"/>
              <w:rPr>
                <w:color w:val="00000A"/>
                <w:szCs w:val="22"/>
              </w:rPr>
            </w:pPr>
            <w:r>
              <w:rPr>
                <w:color w:val="00000A"/>
                <w:szCs w:val="22"/>
              </w:rPr>
              <w:t>3</w:t>
            </w:r>
          </w:p>
        </w:tc>
        <w:tc>
          <w:tcPr>
            <w:tcW w:w="1538" w:type="dxa"/>
            <w:tcBorders>
              <w:top w:val="single" w:sz="4" w:space="0" w:color="auto"/>
              <w:left w:val="single" w:sz="4" w:space="0" w:color="auto"/>
              <w:bottom w:val="single" w:sz="4" w:space="0" w:color="auto"/>
              <w:right w:val="single" w:sz="4" w:space="0" w:color="auto"/>
            </w:tcBorders>
            <w:shd w:val="clear" w:color="auto" w:fill="FFFFFF" w:themeFill="background1"/>
          </w:tcPr>
          <w:p w14:paraId="14E227AA" w14:textId="77777777" w:rsidR="00CE0FC3" w:rsidRPr="00A31722" w:rsidRDefault="0044020C" w:rsidP="00CE0FC3">
            <w:pPr>
              <w:jc w:val="center"/>
              <w:rPr>
                <w:color w:val="00000A"/>
                <w:szCs w:val="22"/>
              </w:rPr>
            </w:pPr>
            <w:r>
              <w:rPr>
                <w:color w:val="00000A"/>
                <w:szCs w:val="22"/>
              </w:rPr>
              <w:t>III</w:t>
            </w:r>
            <w:r w:rsidRPr="00A31722">
              <w:rPr>
                <w:color w:val="00000A"/>
                <w:szCs w:val="22"/>
              </w:rPr>
              <w:t>–</w:t>
            </w:r>
            <w:r w:rsidR="0084488F">
              <w:rPr>
                <w:color w:val="00000A"/>
                <w:szCs w:val="22"/>
              </w:rPr>
              <w:t>IV</w:t>
            </w:r>
            <w:r w:rsidR="00CE0FC3" w:rsidRPr="00A31722">
              <w:rPr>
                <w:color w:val="00000A"/>
                <w:szCs w:val="22"/>
              </w:rPr>
              <w:t xml:space="preserve"> ketv.</w:t>
            </w:r>
          </w:p>
        </w:tc>
      </w:tr>
      <w:tr w:rsidR="00CE0FC3" w:rsidRPr="00A31722" w14:paraId="49B5DC4C" w14:textId="77777777" w:rsidTr="00A36BC7">
        <w:trPr>
          <w:jc w:val="center"/>
        </w:trPr>
        <w:tc>
          <w:tcPr>
            <w:tcW w:w="517"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19AA1434" w14:textId="77777777" w:rsidR="00CE0FC3" w:rsidRPr="00A31722" w:rsidRDefault="00CE0FC3" w:rsidP="00CE0FC3">
            <w:pPr>
              <w:jc w:val="center"/>
              <w:rPr>
                <w:bCs/>
                <w:color w:val="00000A"/>
                <w:szCs w:val="22"/>
                <w:lang w:eastAsia="lt-LT"/>
              </w:rPr>
            </w:pPr>
          </w:p>
        </w:tc>
        <w:tc>
          <w:tcPr>
            <w:tcW w:w="534"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2CD5C1B2" w14:textId="77777777" w:rsidR="00CE0FC3" w:rsidRPr="00A31722" w:rsidRDefault="00CE0FC3" w:rsidP="00CE0FC3">
            <w:pPr>
              <w:jc w:val="center"/>
              <w:rPr>
                <w:bCs/>
                <w:color w:val="00000A"/>
                <w:szCs w:val="22"/>
                <w:lang w:eastAsia="lt-LT"/>
              </w:rPr>
            </w:pPr>
          </w:p>
        </w:tc>
        <w:tc>
          <w:tcPr>
            <w:tcW w:w="543" w:type="dxa"/>
            <w:gridSpan w:val="2"/>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1F7482FD" w14:textId="77777777" w:rsidR="00CE0FC3" w:rsidRPr="00A31722" w:rsidRDefault="00CE0FC3" w:rsidP="00CE0FC3">
            <w:pPr>
              <w:jc w:val="center"/>
              <w:rPr>
                <w:bCs/>
                <w:color w:val="00000A"/>
                <w:szCs w:val="22"/>
                <w:lang w:eastAsia="lt-LT"/>
              </w:rPr>
            </w:pPr>
          </w:p>
        </w:tc>
        <w:tc>
          <w:tcPr>
            <w:tcW w:w="2964" w:type="dxa"/>
            <w:gridSpan w:val="2"/>
            <w:vMerge/>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3D1D5A9" w14:textId="77777777" w:rsidR="00CE0FC3" w:rsidRPr="00A31722" w:rsidRDefault="00CE0FC3" w:rsidP="00CE0FC3">
            <w:pPr>
              <w:rPr>
                <w:b/>
                <w:bCs/>
                <w:color w:val="00000A"/>
                <w:szCs w:val="22"/>
                <w:lang w:eastAsia="lt-LT"/>
              </w:rPr>
            </w:pP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tcPr>
          <w:p w14:paraId="33FEA59D" w14:textId="77777777" w:rsidR="00CE0FC3" w:rsidRPr="00A31722" w:rsidRDefault="00CE0FC3" w:rsidP="00CE0FC3">
            <w:pPr>
              <w:rPr>
                <w:color w:val="00000A"/>
                <w:szCs w:val="22"/>
              </w:rPr>
            </w:pPr>
            <w:r w:rsidRPr="00A31722">
              <w:rPr>
                <w:color w:val="00000A"/>
                <w:szCs w:val="22"/>
              </w:rPr>
              <w:t>G. Baltuškienė</w:t>
            </w:r>
          </w:p>
        </w:tc>
        <w:tc>
          <w:tcPr>
            <w:tcW w:w="2969"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4B243D1E" w14:textId="77777777" w:rsidR="00CE0FC3" w:rsidRPr="00A31722" w:rsidRDefault="00CE0FC3" w:rsidP="00CE0FC3">
            <w:pPr>
              <w:rPr>
                <w:color w:val="00000A"/>
                <w:szCs w:val="22"/>
              </w:rPr>
            </w:pPr>
            <w:r w:rsidRPr="00A31722">
              <w:rPr>
                <w:bCs/>
                <w:color w:val="00000A"/>
                <w:szCs w:val="22"/>
                <w:lang w:eastAsia="lt-LT"/>
              </w:rPr>
              <w:t>Įtrauktų menininkų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484993DF" w14:textId="77777777" w:rsidR="00CE0FC3" w:rsidRPr="00A31722" w:rsidRDefault="00E7673A" w:rsidP="00CE0FC3">
            <w:pPr>
              <w:jc w:val="center"/>
              <w:rPr>
                <w:color w:val="00000A"/>
                <w:szCs w:val="22"/>
              </w:rPr>
            </w:pPr>
            <w:r>
              <w:rPr>
                <w:color w:val="00000A"/>
                <w:szCs w:val="22"/>
              </w:rPr>
              <w:t>Asm</w:t>
            </w:r>
            <w:r w:rsidR="00CE0FC3" w:rsidRPr="00A31722">
              <w:rPr>
                <w:color w:val="00000A"/>
                <w:szCs w:val="22"/>
              </w:rPr>
              <w:t>.</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49BAA209" w14:textId="77777777" w:rsidR="00CE0FC3" w:rsidRPr="00A31722" w:rsidRDefault="00E82E86" w:rsidP="00CE0FC3">
            <w:pPr>
              <w:jc w:val="center"/>
              <w:rPr>
                <w:color w:val="00000A"/>
                <w:szCs w:val="22"/>
              </w:rPr>
            </w:pPr>
            <w:r>
              <w:rPr>
                <w:color w:val="00000A"/>
                <w:szCs w:val="22"/>
              </w:rPr>
              <w:t>2</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17E70CD0" w14:textId="77777777" w:rsidR="00CE0FC3" w:rsidRPr="00A31722" w:rsidRDefault="00E82E86" w:rsidP="00CE0FC3">
            <w:pPr>
              <w:jc w:val="center"/>
              <w:rPr>
                <w:color w:val="00000A"/>
                <w:szCs w:val="22"/>
              </w:rPr>
            </w:pPr>
            <w:r>
              <w:rPr>
                <w:color w:val="00000A"/>
                <w:szCs w:val="22"/>
              </w:rPr>
              <w:t>2</w:t>
            </w:r>
          </w:p>
        </w:tc>
        <w:tc>
          <w:tcPr>
            <w:tcW w:w="1538" w:type="dxa"/>
            <w:tcBorders>
              <w:top w:val="single" w:sz="4" w:space="0" w:color="auto"/>
              <w:left w:val="single" w:sz="4" w:space="0" w:color="auto"/>
              <w:bottom w:val="single" w:sz="4" w:space="0" w:color="auto"/>
              <w:right w:val="single" w:sz="4" w:space="0" w:color="auto"/>
            </w:tcBorders>
            <w:shd w:val="clear" w:color="auto" w:fill="FFFFFF" w:themeFill="background1"/>
          </w:tcPr>
          <w:p w14:paraId="15E33D5D" w14:textId="77777777" w:rsidR="00CE0FC3" w:rsidRPr="00A31722" w:rsidRDefault="00CE0FC3" w:rsidP="00CE0FC3">
            <w:pPr>
              <w:jc w:val="center"/>
              <w:rPr>
                <w:color w:val="00000A"/>
                <w:szCs w:val="22"/>
              </w:rPr>
            </w:pPr>
            <w:r w:rsidRPr="00A31722">
              <w:rPr>
                <w:color w:val="00000A"/>
                <w:szCs w:val="22"/>
              </w:rPr>
              <w:t>II</w:t>
            </w:r>
            <w:r w:rsidR="0084488F">
              <w:rPr>
                <w:color w:val="00000A"/>
                <w:szCs w:val="22"/>
              </w:rPr>
              <w:t>I</w:t>
            </w:r>
            <w:r w:rsidRPr="00A31722">
              <w:rPr>
                <w:color w:val="00000A"/>
                <w:szCs w:val="22"/>
              </w:rPr>
              <w:t xml:space="preserve"> ketv.</w:t>
            </w:r>
          </w:p>
        </w:tc>
      </w:tr>
      <w:tr w:rsidR="00CE0FC3" w:rsidRPr="00A31722" w14:paraId="2BE0C381" w14:textId="77777777" w:rsidTr="00A36BC7">
        <w:trPr>
          <w:jc w:val="center"/>
        </w:trPr>
        <w:tc>
          <w:tcPr>
            <w:tcW w:w="517"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60D11C56" w14:textId="77777777" w:rsidR="00CE0FC3" w:rsidRPr="00A31722" w:rsidRDefault="00CE0FC3" w:rsidP="00CE0FC3">
            <w:pPr>
              <w:jc w:val="center"/>
              <w:rPr>
                <w:color w:val="00000A"/>
                <w:szCs w:val="22"/>
              </w:rPr>
            </w:pPr>
            <w:r w:rsidRPr="00A31722">
              <w:rPr>
                <w:bCs/>
                <w:color w:val="00000A"/>
                <w:szCs w:val="22"/>
                <w:lang w:eastAsia="lt-LT"/>
              </w:rPr>
              <w:t>01</w:t>
            </w:r>
          </w:p>
        </w:tc>
        <w:tc>
          <w:tcPr>
            <w:tcW w:w="534"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5138E915" w14:textId="77777777" w:rsidR="00CE0FC3" w:rsidRPr="00A31722" w:rsidRDefault="00CE0FC3" w:rsidP="00CE0FC3">
            <w:pPr>
              <w:jc w:val="center"/>
              <w:rPr>
                <w:color w:val="00000A"/>
                <w:szCs w:val="22"/>
              </w:rPr>
            </w:pPr>
            <w:r w:rsidRPr="00A31722">
              <w:rPr>
                <w:bCs/>
                <w:color w:val="00000A"/>
                <w:szCs w:val="22"/>
                <w:lang w:eastAsia="lt-LT"/>
              </w:rPr>
              <w:t>02</w:t>
            </w:r>
          </w:p>
        </w:tc>
        <w:tc>
          <w:tcPr>
            <w:tcW w:w="532"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0F529C4E" w14:textId="77777777" w:rsidR="00CE0FC3" w:rsidRPr="00A31722" w:rsidRDefault="00CE0FC3" w:rsidP="00CE0FC3">
            <w:pPr>
              <w:jc w:val="center"/>
              <w:rPr>
                <w:color w:val="00000A"/>
                <w:szCs w:val="22"/>
              </w:rPr>
            </w:pPr>
            <w:r w:rsidRPr="00A31722">
              <w:rPr>
                <w:bCs/>
                <w:color w:val="00000A"/>
                <w:szCs w:val="22"/>
                <w:lang w:eastAsia="lt-LT"/>
              </w:rPr>
              <w:t>02</w:t>
            </w:r>
          </w:p>
        </w:tc>
        <w:tc>
          <w:tcPr>
            <w:tcW w:w="2975"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6F430F5C" w14:textId="77777777" w:rsidR="00CE0FC3" w:rsidRPr="00A31722" w:rsidRDefault="00CE0FC3" w:rsidP="00CE0FC3">
            <w:pPr>
              <w:rPr>
                <w:color w:val="00000A"/>
                <w:szCs w:val="22"/>
              </w:rPr>
            </w:pPr>
            <w:r w:rsidRPr="00A31722">
              <w:rPr>
                <w:color w:val="00000A"/>
                <w:szCs w:val="22"/>
              </w:rPr>
              <w:t>Meno kūrinių kolekcijų formavimas</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7AB13102" w14:textId="77777777" w:rsidR="00CE0FC3" w:rsidRPr="00A31722" w:rsidRDefault="00CE0FC3" w:rsidP="00CE0FC3">
            <w:pPr>
              <w:rPr>
                <w:color w:val="00000A"/>
                <w:szCs w:val="22"/>
              </w:rPr>
            </w:pPr>
            <w:r w:rsidRPr="00A31722">
              <w:rPr>
                <w:color w:val="00000A"/>
                <w:szCs w:val="22"/>
              </w:rPr>
              <w:t>J. Gaidelienė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7AB20BD7" w14:textId="77777777" w:rsidR="00CE0FC3" w:rsidRPr="00A31722" w:rsidRDefault="00CE0FC3" w:rsidP="00CE0FC3">
            <w:pPr>
              <w:rPr>
                <w:color w:val="00000A"/>
                <w:szCs w:val="22"/>
              </w:rPr>
            </w:pPr>
            <w:r w:rsidRPr="00A31722">
              <w:rPr>
                <w:bCs/>
                <w:color w:val="00000A"/>
                <w:szCs w:val="22"/>
                <w:lang w:eastAsia="lt-LT"/>
              </w:rPr>
              <w:t>Įsigytų meno kūrinių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B7D2986"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2BAEBB3E" w14:textId="77777777" w:rsidR="00CE0FC3" w:rsidRPr="00A31722" w:rsidRDefault="00E82E86" w:rsidP="00CE0FC3">
            <w:pPr>
              <w:jc w:val="center"/>
              <w:rPr>
                <w:color w:val="00000A"/>
                <w:szCs w:val="22"/>
              </w:rPr>
            </w:pPr>
            <w:r>
              <w:rPr>
                <w:color w:val="00000A"/>
                <w:szCs w:val="22"/>
              </w:rPr>
              <w:t>15</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695210E3" w14:textId="77777777" w:rsidR="00CE0FC3" w:rsidRPr="00A31722" w:rsidRDefault="00E82E86" w:rsidP="00CE0FC3">
            <w:pPr>
              <w:jc w:val="center"/>
              <w:rPr>
                <w:color w:val="00000A"/>
                <w:szCs w:val="22"/>
              </w:rPr>
            </w:pPr>
            <w:r>
              <w:rPr>
                <w:color w:val="00000A"/>
                <w:szCs w:val="22"/>
              </w:rPr>
              <w:t>30</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0C5ECCBA" w14:textId="77777777" w:rsidR="00CE0FC3" w:rsidRPr="00A31722" w:rsidRDefault="0044020C" w:rsidP="00CE0FC3">
            <w:pPr>
              <w:jc w:val="center"/>
              <w:rPr>
                <w:color w:val="00000A"/>
                <w:szCs w:val="22"/>
              </w:rPr>
            </w:pPr>
            <w:r>
              <w:rPr>
                <w:color w:val="00000A"/>
                <w:szCs w:val="22"/>
              </w:rPr>
              <w:t>I</w:t>
            </w:r>
            <w:r w:rsidRPr="00A31722">
              <w:rPr>
                <w:color w:val="00000A"/>
                <w:szCs w:val="22"/>
              </w:rPr>
              <w:t>–</w:t>
            </w:r>
            <w:r w:rsidR="00CE0FC3" w:rsidRPr="00A31722">
              <w:rPr>
                <w:color w:val="00000A"/>
                <w:szCs w:val="22"/>
              </w:rPr>
              <w:t>IV ketv.</w:t>
            </w:r>
          </w:p>
        </w:tc>
      </w:tr>
      <w:tr w:rsidR="00CE0FC3" w:rsidRPr="00A31722" w14:paraId="3DF84B87" w14:textId="77777777" w:rsidTr="00A36BC7">
        <w:trPr>
          <w:jc w:val="center"/>
        </w:trPr>
        <w:tc>
          <w:tcPr>
            <w:tcW w:w="517"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68B8EDB9" w14:textId="77777777" w:rsidR="00CE0FC3" w:rsidRPr="003B7D4D" w:rsidRDefault="00CE0FC3" w:rsidP="00CE0FC3">
            <w:pPr>
              <w:jc w:val="center"/>
              <w:rPr>
                <w:color w:val="00000A"/>
                <w:szCs w:val="22"/>
              </w:rPr>
            </w:pPr>
            <w:r w:rsidRPr="003B7D4D">
              <w:rPr>
                <w:bCs/>
                <w:color w:val="00000A"/>
                <w:szCs w:val="22"/>
                <w:lang w:eastAsia="lt-LT"/>
              </w:rPr>
              <w:t>01</w:t>
            </w:r>
          </w:p>
        </w:tc>
        <w:tc>
          <w:tcPr>
            <w:tcW w:w="534"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1984C573" w14:textId="77777777" w:rsidR="00CE0FC3" w:rsidRPr="003B7D4D" w:rsidRDefault="00CE0FC3" w:rsidP="00CE0FC3">
            <w:pPr>
              <w:jc w:val="center"/>
              <w:rPr>
                <w:color w:val="00000A"/>
                <w:szCs w:val="22"/>
              </w:rPr>
            </w:pPr>
            <w:r w:rsidRPr="003B7D4D">
              <w:rPr>
                <w:bCs/>
                <w:color w:val="00000A"/>
                <w:szCs w:val="22"/>
                <w:lang w:eastAsia="lt-LT"/>
              </w:rPr>
              <w:t>03</w:t>
            </w:r>
          </w:p>
        </w:tc>
        <w:tc>
          <w:tcPr>
            <w:tcW w:w="5473" w:type="dxa"/>
            <w:gridSpan w:val="5"/>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15978E31" w14:textId="77777777" w:rsidR="00CE0FC3" w:rsidRPr="003B7D4D" w:rsidRDefault="00CE0FC3" w:rsidP="00CE0FC3">
            <w:pPr>
              <w:rPr>
                <w:color w:val="00000A"/>
                <w:szCs w:val="22"/>
              </w:rPr>
            </w:pPr>
            <w:r w:rsidRPr="003B7D4D">
              <w:rPr>
                <w:bCs/>
                <w:color w:val="00000A"/>
                <w:szCs w:val="22"/>
                <w:lang w:eastAsia="lt-LT"/>
              </w:rPr>
              <w:t xml:space="preserve">Užtikrinti </w:t>
            </w:r>
            <w:r w:rsidRPr="003B7D4D">
              <w:rPr>
                <w:bCs/>
                <w:szCs w:val="22"/>
                <w:lang w:eastAsia="lt-LT"/>
              </w:rPr>
              <w:t xml:space="preserve">muziejaus veiklos </w:t>
            </w:r>
            <w:r w:rsidRPr="003B7D4D">
              <w:rPr>
                <w:bCs/>
                <w:color w:val="00000A"/>
                <w:szCs w:val="22"/>
                <w:lang w:eastAsia="lt-LT"/>
              </w:rPr>
              <w:t>kokybės ir paslaugų prieinamumo gerinimą</w:t>
            </w:r>
          </w:p>
        </w:tc>
        <w:tc>
          <w:tcPr>
            <w:tcW w:w="2969"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7236B73A" w14:textId="77777777" w:rsidR="00CE0FC3" w:rsidRPr="00A31722" w:rsidRDefault="00CE0FC3" w:rsidP="00CE0FC3">
            <w:pPr>
              <w:rPr>
                <w:color w:val="00000A"/>
                <w:szCs w:val="22"/>
              </w:rPr>
            </w:pPr>
            <w:r w:rsidRPr="00A31722">
              <w:rPr>
                <w:color w:val="00000A"/>
                <w:szCs w:val="22"/>
              </w:rPr>
              <w:t>Muziejaus teikiamų paslaugų kokybės pokytis pagal anketinį vertinimą</w:t>
            </w:r>
          </w:p>
        </w:tc>
        <w:tc>
          <w:tcPr>
            <w:tcW w:w="1441"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38202C93" w14:textId="77777777" w:rsidR="00CE0FC3" w:rsidRPr="00A31722" w:rsidRDefault="00CE0FC3" w:rsidP="00CE0FC3">
            <w:pPr>
              <w:jc w:val="center"/>
              <w:rPr>
                <w:color w:val="00000A"/>
                <w:szCs w:val="22"/>
              </w:rPr>
            </w:pPr>
            <w:r w:rsidRPr="00A31722">
              <w:rPr>
                <w:color w:val="00000A"/>
                <w:szCs w:val="22"/>
              </w:rPr>
              <w:t>Teigiamas</w:t>
            </w:r>
          </w:p>
        </w:tc>
        <w:tc>
          <w:tcPr>
            <w:tcW w:w="1411"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455ACAA9" w14:textId="77777777" w:rsidR="00CE0FC3" w:rsidRPr="00A31722" w:rsidRDefault="00CE0FC3" w:rsidP="00CE0FC3">
            <w:pPr>
              <w:jc w:val="center"/>
              <w:rPr>
                <w:color w:val="00000A"/>
                <w:szCs w:val="22"/>
              </w:rPr>
            </w:pPr>
            <w:r w:rsidRPr="00A31722">
              <w:rPr>
                <w:color w:val="00000A"/>
                <w:szCs w:val="22"/>
              </w:rPr>
              <w:t>Teigiamas</w:t>
            </w:r>
          </w:p>
        </w:tc>
        <w:tc>
          <w:tcPr>
            <w:tcW w:w="1371"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471D8545" w14:textId="77777777" w:rsidR="00CE0FC3" w:rsidRPr="00A31722" w:rsidRDefault="00CE0FC3" w:rsidP="00CE0FC3">
            <w:pPr>
              <w:jc w:val="center"/>
              <w:rPr>
                <w:color w:val="00000A"/>
                <w:szCs w:val="22"/>
              </w:rPr>
            </w:pPr>
            <w:r w:rsidRPr="00A31722">
              <w:rPr>
                <w:color w:val="00000A"/>
                <w:szCs w:val="22"/>
              </w:rPr>
              <w:t xml:space="preserve">Teigiamas </w:t>
            </w:r>
          </w:p>
        </w:tc>
        <w:tc>
          <w:tcPr>
            <w:tcW w:w="153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28E73AB" w14:textId="77777777" w:rsidR="00CE0FC3" w:rsidRPr="00A31722" w:rsidRDefault="00CE0FC3" w:rsidP="00CE0FC3">
            <w:pPr>
              <w:jc w:val="center"/>
              <w:rPr>
                <w:color w:val="00000A"/>
                <w:szCs w:val="22"/>
              </w:rPr>
            </w:pPr>
            <w:r w:rsidRPr="00A31722">
              <w:rPr>
                <w:color w:val="00000A"/>
                <w:szCs w:val="22"/>
              </w:rPr>
              <w:t>IV ketv.</w:t>
            </w:r>
          </w:p>
        </w:tc>
      </w:tr>
      <w:tr w:rsidR="00CE0FC3" w:rsidRPr="00A31722" w14:paraId="19B4BEAC" w14:textId="77777777" w:rsidTr="00A36BC7">
        <w:trPr>
          <w:jc w:val="center"/>
        </w:trPr>
        <w:tc>
          <w:tcPr>
            <w:tcW w:w="517"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79763CCD" w14:textId="77777777" w:rsidR="00CE0FC3" w:rsidRPr="00A31722" w:rsidRDefault="00CE0FC3" w:rsidP="00CE0FC3">
            <w:pPr>
              <w:jc w:val="center"/>
              <w:rPr>
                <w:color w:val="00000A"/>
                <w:szCs w:val="22"/>
              </w:rPr>
            </w:pPr>
            <w:r w:rsidRPr="00A31722">
              <w:rPr>
                <w:bCs/>
                <w:color w:val="00000A"/>
                <w:szCs w:val="22"/>
                <w:lang w:eastAsia="lt-LT"/>
              </w:rPr>
              <w:t>01</w:t>
            </w:r>
          </w:p>
        </w:tc>
        <w:tc>
          <w:tcPr>
            <w:tcW w:w="534"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48077E9B" w14:textId="77777777" w:rsidR="00CE0FC3" w:rsidRPr="00A31722" w:rsidRDefault="00CE0FC3" w:rsidP="00CE0FC3">
            <w:pPr>
              <w:jc w:val="center"/>
              <w:rPr>
                <w:color w:val="00000A"/>
                <w:szCs w:val="22"/>
              </w:rPr>
            </w:pPr>
            <w:r w:rsidRPr="00A31722">
              <w:rPr>
                <w:bCs/>
                <w:color w:val="00000A"/>
                <w:szCs w:val="22"/>
                <w:lang w:eastAsia="lt-LT"/>
              </w:rPr>
              <w:t>03</w:t>
            </w:r>
          </w:p>
        </w:tc>
        <w:tc>
          <w:tcPr>
            <w:tcW w:w="5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6290DD25" w14:textId="77777777" w:rsidR="00CE0FC3" w:rsidRPr="00A31722" w:rsidRDefault="00CE0FC3" w:rsidP="00CE0FC3">
            <w:pPr>
              <w:jc w:val="center"/>
              <w:rPr>
                <w:color w:val="00000A"/>
                <w:szCs w:val="22"/>
              </w:rPr>
            </w:pPr>
            <w:r w:rsidRPr="00A31722">
              <w:rPr>
                <w:bCs/>
                <w:color w:val="00000A"/>
                <w:szCs w:val="22"/>
                <w:lang w:eastAsia="lt-LT"/>
              </w:rPr>
              <w:t>01</w:t>
            </w:r>
          </w:p>
        </w:tc>
        <w:tc>
          <w:tcPr>
            <w:tcW w:w="2964"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6A80B04D" w14:textId="77777777" w:rsidR="00CE0FC3" w:rsidRPr="00A31722" w:rsidRDefault="00CE0FC3" w:rsidP="00CE0FC3">
            <w:pPr>
              <w:rPr>
                <w:color w:val="00000A"/>
                <w:szCs w:val="22"/>
              </w:rPr>
            </w:pPr>
            <w:r w:rsidRPr="00A31722">
              <w:rPr>
                <w:color w:val="00000A"/>
                <w:szCs w:val="22"/>
              </w:rPr>
              <w:t>Muziejaus veiklos modernizavimas (aktualinimas), siekiant didesnės gyventojų įtraukties</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65F86E56" w14:textId="77777777" w:rsidR="00CE0FC3" w:rsidRPr="00A31722" w:rsidRDefault="00CE0FC3" w:rsidP="00CE0FC3">
            <w:pPr>
              <w:rPr>
                <w:color w:val="00000A"/>
                <w:szCs w:val="22"/>
              </w:rPr>
            </w:pPr>
            <w:r w:rsidRPr="00A31722">
              <w:rPr>
                <w:color w:val="00000A"/>
                <w:szCs w:val="22"/>
              </w:rPr>
              <w:t>A. Astramskas</w:t>
            </w:r>
            <w:r>
              <w:rPr>
                <w:color w:val="00000A"/>
                <w:szCs w:val="22"/>
              </w:rPr>
              <w:t>,</w:t>
            </w:r>
          </w:p>
          <w:p w14:paraId="06ADB675" w14:textId="77777777" w:rsidR="00CE0FC3" w:rsidRPr="00A31722" w:rsidRDefault="00CE0FC3" w:rsidP="00CE0FC3">
            <w:pPr>
              <w:rPr>
                <w:color w:val="00000A"/>
                <w:szCs w:val="22"/>
              </w:rPr>
            </w:pPr>
            <w:r w:rsidRPr="00A31722">
              <w:rPr>
                <w:color w:val="00000A"/>
                <w:szCs w:val="22"/>
              </w:rPr>
              <w:t>V. Venckuvienė</w:t>
            </w:r>
            <w:r>
              <w:rPr>
                <w:color w:val="00000A"/>
                <w:szCs w:val="22"/>
              </w:rPr>
              <w:t>,</w:t>
            </w:r>
          </w:p>
          <w:p w14:paraId="513D587B" w14:textId="77777777" w:rsidR="00CE0FC3" w:rsidRPr="00A31722" w:rsidRDefault="00CE0FC3" w:rsidP="00CE0FC3">
            <w:pPr>
              <w:rPr>
                <w:color w:val="00000A"/>
                <w:szCs w:val="22"/>
              </w:rPr>
            </w:pPr>
            <w:r w:rsidRPr="00A31722">
              <w:rPr>
                <w:color w:val="00000A"/>
                <w:szCs w:val="22"/>
              </w:rPr>
              <w:t>J. Gaidelienė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39784671" w14:textId="77777777" w:rsidR="00CE0FC3" w:rsidRPr="00A31722" w:rsidRDefault="00CE0FC3" w:rsidP="00CE0FC3">
            <w:pPr>
              <w:rPr>
                <w:color w:val="00000A"/>
                <w:szCs w:val="22"/>
              </w:rPr>
            </w:pPr>
            <w:r w:rsidRPr="00A31722">
              <w:rPr>
                <w:bCs/>
                <w:color w:val="00000A"/>
                <w:szCs w:val="22"/>
                <w:lang w:eastAsia="lt-LT"/>
              </w:rPr>
              <w:t>Įgyvendintų veiklų pokytis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56333C22" w14:textId="77777777" w:rsidR="00CE0FC3" w:rsidRPr="00A31722" w:rsidRDefault="00CE0FC3" w:rsidP="00CE0FC3">
            <w:pPr>
              <w:jc w:val="center"/>
              <w:rPr>
                <w:color w:val="00000A"/>
                <w:szCs w:val="22"/>
              </w:rPr>
            </w:pPr>
            <w:r w:rsidRPr="00A31722">
              <w:rPr>
                <w:color w:val="00000A"/>
                <w:szCs w:val="22"/>
              </w:rPr>
              <w:t>Proc.</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0696D173" w14:textId="77777777" w:rsidR="00CE0FC3" w:rsidRPr="00A31722" w:rsidRDefault="00E82E86" w:rsidP="00CE0FC3">
            <w:pPr>
              <w:jc w:val="center"/>
              <w:rPr>
                <w:color w:val="00000A"/>
                <w:szCs w:val="22"/>
              </w:rPr>
            </w:pPr>
            <w:r>
              <w:rPr>
                <w:color w:val="00000A"/>
                <w:szCs w:val="22"/>
              </w:rPr>
              <w:t>46,1</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62EDEE3C" w14:textId="77777777" w:rsidR="00CE0FC3" w:rsidRPr="00A31722" w:rsidRDefault="00E82E86" w:rsidP="00CE0FC3">
            <w:pPr>
              <w:jc w:val="center"/>
              <w:rPr>
                <w:bCs/>
                <w:color w:val="00000A"/>
                <w:szCs w:val="22"/>
                <w:lang w:eastAsia="lt-LT"/>
              </w:rPr>
            </w:pPr>
            <w:r>
              <w:rPr>
                <w:bCs/>
                <w:color w:val="00000A"/>
                <w:szCs w:val="22"/>
                <w:lang w:eastAsia="lt-LT"/>
              </w:rPr>
              <w:t>0</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5CD95C3F" w14:textId="77777777" w:rsidR="00CE0FC3" w:rsidRPr="00A31722" w:rsidRDefault="00CE0FC3" w:rsidP="00CE0FC3">
            <w:pPr>
              <w:jc w:val="center"/>
              <w:rPr>
                <w:bCs/>
                <w:color w:val="00000A"/>
                <w:szCs w:val="22"/>
                <w:lang w:eastAsia="lt-LT"/>
              </w:rPr>
            </w:pPr>
            <w:r w:rsidRPr="00A31722">
              <w:rPr>
                <w:bCs/>
                <w:color w:val="00000A"/>
                <w:szCs w:val="22"/>
                <w:lang w:eastAsia="lt-LT"/>
              </w:rPr>
              <w:t>IV ketv.</w:t>
            </w:r>
          </w:p>
        </w:tc>
      </w:tr>
      <w:tr w:rsidR="00CE0FC3" w:rsidRPr="00A31722" w14:paraId="47016FC5" w14:textId="77777777" w:rsidTr="00A36BC7">
        <w:trPr>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46038189" w14:textId="77777777" w:rsidR="00CE0FC3" w:rsidRPr="00A31722" w:rsidRDefault="00CE0FC3" w:rsidP="00CE0FC3">
            <w:pPr>
              <w:jc w:val="center"/>
              <w:rPr>
                <w:color w:val="00000A"/>
                <w:szCs w:val="22"/>
              </w:rPr>
            </w:pPr>
            <w:r w:rsidRPr="00A31722">
              <w:rPr>
                <w:bCs/>
                <w:color w:val="00000A"/>
                <w:szCs w:val="22"/>
                <w:lang w:eastAsia="lt-LT"/>
              </w:rPr>
              <w:t>01</w:t>
            </w:r>
          </w:p>
        </w:tc>
        <w:tc>
          <w:tcPr>
            <w:tcW w:w="534"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0F8D2F54" w14:textId="77777777" w:rsidR="00CE0FC3" w:rsidRPr="00A31722" w:rsidRDefault="00CE0FC3" w:rsidP="00CE0FC3">
            <w:pPr>
              <w:jc w:val="center"/>
              <w:rPr>
                <w:color w:val="00000A"/>
                <w:szCs w:val="22"/>
              </w:rPr>
            </w:pPr>
            <w:r w:rsidRPr="00A31722">
              <w:rPr>
                <w:bCs/>
                <w:color w:val="00000A"/>
                <w:szCs w:val="22"/>
                <w:lang w:eastAsia="lt-LT"/>
              </w:rPr>
              <w:t>03</w:t>
            </w:r>
          </w:p>
        </w:tc>
        <w:tc>
          <w:tcPr>
            <w:tcW w:w="543" w:type="dxa"/>
            <w:gridSpan w:val="2"/>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365D52BA" w14:textId="77777777" w:rsidR="00CE0FC3" w:rsidRPr="00A31722" w:rsidRDefault="00CE0FC3" w:rsidP="00CE0FC3">
            <w:pPr>
              <w:jc w:val="center"/>
              <w:rPr>
                <w:color w:val="00000A"/>
                <w:szCs w:val="22"/>
              </w:rPr>
            </w:pPr>
            <w:r w:rsidRPr="00A31722">
              <w:rPr>
                <w:bCs/>
                <w:color w:val="00000A"/>
                <w:szCs w:val="22"/>
                <w:lang w:eastAsia="lt-LT"/>
              </w:rPr>
              <w:t>01</w:t>
            </w:r>
          </w:p>
        </w:tc>
        <w:tc>
          <w:tcPr>
            <w:tcW w:w="545" w:type="dxa"/>
            <w:vMerge w:val="restart"/>
            <w:tcBorders>
              <w:top w:val="single" w:sz="4" w:space="0" w:color="auto"/>
              <w:left w:val="single" w:sz="4" w:space="0" w:color="auto"/>
              <w:bottom w:val="single" w:sz="4" w:space="0" w:color="auto"/>
              <w:right w:val="single" w:sz="4" w:space="0" w:color="auto"/>
            </w:tcBorders>
            <w:shd w:val="clear" w:color="auto" w:fill="auto"/>
            <w:tcMar>
              <w:left w:w="-5" w:type="dxa"/>
            </w:tcMar>
          </w:tcPr>
          <w:p w14:paraId="353B7FAA" w14:textId="77777777" w:rsidR="00CE0FC3" w:rsidRPr="00A31722" w:rsidRDefault="00CE0FC3" w:rsidP="00CE0FC3">
            <w:pPr>
              <w:jc w:val="center"/>
              <w:rPr>
                <w:color w:val="00000A"/>
                <w:szCs w:val="22"/>
              </w:rPr>
            </w:pPr>
            <w:r w:rsidRPr="00A31722">
              <w:rPr>
                <w:color w:val="00000A"/>
                <w:szCs w:val="22"/>
              </w:rPr>
              <w:t>01</w:t>
            </w:r>
          </w:p>
        </w:tc>
        <w:tc>
          <w:tcPr>
            <w:tcW w:w="2419" w:type="dxa"/>
            <w:vMerge w:val="restart"/>
            <w:tcBorders>
              <w:top w:val="single" w:sz="4" w:space="0" w:color="auto"/>
              <w:left w:val="single" w:sz="4" w:space="0" w:color="auto"/>
              <w:bottom w:val="single" w:sz="4" w:space="0" w:color="auto"/>
              <w:right w:val="single" w:sz="4" w:space="0" w:color="auto"/>
            </w:tcBorders>
            <w:shd w:val="clear" w:color="auto" w:fill="auto"/>
          </w:tcPr>
          <w:p w14:paraId="469D6B48" w14:textId="77777777" w:rsidR="00CE0FC3" w:rsidRPr="00A31722" w:rsidRDefault="00CE0FC3" w:rsidP="00CE0FC3">
            <w:pPr>
              <w:rPr>
                <w:szCs w:val="22"/>
              </w:rPr>
            </w:pPr>
            <w:r w:rsidRPr="00A31722">
              <w:rPr>
                <w:szCs w:val="22"/>
              </w:rPr>
              <w:t xml:space="preserve">Rengti muziejinio profilio edukacines programas jaunimui ir miesto bendruomenei </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202990C9" w14:textId="77777777" w:rsidR="00CE0FC3" w:rsidRPr="00A31722" w:rsidRDefault="00CE0FC3" w:rsidP="00CE0FC3">
            <w:pPr>
              <w:rPr>
                <w:szCs w:val="22"/>
              </w:rPr>
            </w:pPr>
            <w:r w:rsidRPr="00A31722">
              <w:rPr>
                <w:szCs w:val="22"/>
              </w:rPr>
              <w:t>A. Šablinskienė</w:t>
            </w:r>
          </w:p>
        </w:tc>
        <w:tc>
          <w:tcPr>
            <w:tcW w:w="2969"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75A42A82" w14:textId="77777777" w:rsidR="00CE0FC3" w:rsidRPr="00A31722" w:rsidRDefault="00CE0FC3" w:rsidP="00CE0FC3">
            <w:pPr>
              <w:rPr>
                <w:color w:val="00000A"/>
                <w:szCs w:val="22"/>
              </w:rPr>
            </w:pPr>
            <w:r w:rsidRPr="00A31722">
              <w:rPr>
                <w:bCs/>
                <w:color w:val="00000A"/>
                <w:szCs w:val="22"/>
                <w:lang w:eastAsia="lt-LT"/>
              </w:rPr>
              <w:t>Naujų parengtų ar atnaujintų edukacinių programų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35FFC5F9"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305AA7F7" w14:textId="77777777" w:rsidR="00CE0FC3" w:rsidRPr="00A31722" w:rsidRDefault="00E82E86" w:rsidP="00CE0FC3">
            <w:pPr>
              <w:jc w:val="center"/>
              <w:rPr>
                <w:color w:val="00000A"/>
                <w:szCs w:val="22"/>
              </w:rPr>
            </w:pPr>
            <w:r>
              <w:rPr>
                <w:color w:val="00000A"/>
                <w:szCs w:val="22"/>
              </w:rPr>
              <w:t>1</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20EA85A6" w14:textId="77777777" w:rsidR="00CE0FC3" w:rsidRPr="00A31722" w:rsidRDefault="00E82E86" w:rsidP="00CE0FC3">
            <w:pPr>
              <w:jc w:val="center"/>
              <w:rPr>
                <w:color w:val="00000A"/>
                <w:szCs w:val="22"/>
              </w:rPr>
            </w:pPr>
            <w:r>
              <w:rPr>
                <w:color w:val="00000A"/>
                <w:szCs w:val="22"/>
              </w:rPr>
              <w:t>1</w:t>
            </w:r>
          </w:p>
        </w:tc>
        <w:tc>
          <w:tcPr>
            <w:tcW w:w="1538" w:type="dxa"/>
            <w:tcBorders>
              <w:top w:val="single" w:sz="4" w:space="0" w:color="auto"/>
              <w:left w:val="single" w:sz="4" w:space="0" w:color="auto"/>
              <w:bottom w:val="single" w:sz="4" w:space="0" w:color="auto"/>
              <w:right w:val="single" w:sz="4" w:space="0" w:color="auto"/>
            </w:tcBorders>
            <w:shd w:val="clear" w:color="auto" w:fill="FFFFFF" w:themeFill="background1"/>
          </w:tcPr>
          <w:p w14:paraId="6015FFC1" w14:textId="77777777" w:rsidR="00CE0FC3" w:rsidRPr="00A31722" w:rsidRDefault="008242CC" w:rsidP="00CE0FC3">
            <w:pPr>
              <w:jc w:val="center"/>
              <w:rPr>
                <w:color w:val="00000A"/>
                <w:szCs w:val="22"/>
              </w:rPr>
            </w:pPr>
            <w:r>
              <w:rPr>
                <w:color w:val="00000A"/>
                <w:szCs w:val="22"/>
              </w:rPr>
              <w:t>II</w:t>
            </w:r>
            <w:r w:rsidR="00CE0FC3" w:rsidRPr="00A31722">
              <w:rPr>
                <w:color w:val="00000A"/>
                <w:szCs w:val="22"/>
              </w:rPr>
              <w:t xml:space="preserve"> ketv.</w:t>
            </w:r>
          </w:p>
        </w:tc>
      </w:tr>
      <w:tr w:rsidR="00CE0FC3" w:rsidRPr="00A31722" w14:paraId="6FBFD5D4" w14:textId="77777777" w:rsidTr="00A36BC7">
        <w:trPr>
          <w:jc w:val="center"/>
        </w:trPr>
        <w:tc>
          <w:tcPr>
            <w:tcW w:w="517"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1D29BE8C" w14:textId="77777777" w:rsidR="00CE0FC3" w:rsidRPr="00A31722" w:rsidRDefault="00CE0FC3" w:rsidP="00CE0FC3">
            <w:pPr>
              <w:jc w:val="center"/>
              <w:rPr>
                <w:b/>
                <w:bCs/>
                <w:color w:val="00000A"/>
                <w:szCs w:val="22"/>
                <w:lang w:eastAsia="lt-LT"/>
              </w:rPr>
            </w:pPr>
          </w:p>
        </w:tc>
        <w:tc>
          <w:tcPr>
            <w:tcW w:w="534"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657FBC80" w14:textId="77777777" w:rsidR="00CE0FC3" w:rsidRPr="00A31722" w:rsidRDefault="00CE0FC3" w:rsidP="00CE0FC3">
            <w:pPr>
              <w:jc w:val="center"/>
              <w:rPr>
                <w:b/>
                <w:bCs/>
                <w:color w:val="00000A"/>
                <w:szCs w:val="22"/>
                <w:lang w:eastAsia="lt-LT"/>
              </w:rPr>
            </w:pPr>
          </w:p>
        </w:tc>
        <w:tc>
          <w:tcPr>
            <w:tcW w:w="543" w:type="dxa"/>
            <w:gridSpan w:val="2"/>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706F6AD1" w14:textId="77777777" w:rsidR="00CE0FC3" w:rsidRPr="00A31722" w:rsidRDefault="00CE0FC3" w:rsidP="00CE0FC3">
            <w:pPr>
              <w:jc w:val="center"/>
              <w:rPr>
                <w:b/>
                <w:bCs/>
                <w:color w:val="00000A"/>
                <w:szCs w:val="22"/>
                <w:lang w:eastAsia="lt-LT"/>
              </w:rPr>
            </w:pPr>
          </w:p>
        </w:tc>
        <w:tc>
          <w:tcPr>
            <w:tcW w:w="545" w:type="dxa"/>
            <w:vMerge/>
            <w:tcBorders>
              <w:top w:val="single" w:sz="4" w:space="0" w:color="auto"/>
              <w:left w:val="single" w:sz="4" w:space="0" w:color="auto"/>
              <w:bottom w:val="single" w:sz="4" w:space="0" w:color="auto"/>
              <w:right w:val="single" w:sz="4" w:space="0" w:color="auto"/>
            </w:tcBorders>
            <w:shd w:val="clear" w:color="auto" w:fill="auto"/>
            <w:tcMar>
              <w:left w:w="-5" w:type="dxa"/>
            </w:tcMar>
          </w:tcPr>
          <w:p w14:paraId="7D61B87A" w14:textId="77777777" w:rsidR="00CE0FC3" w:rsidRPr="00A31722" w:rsidRDefault="00CE0FC3" w:rsidP="00CE0FC3">
            <w:pPr>
              <w:rPr>
                <w:color w:val="00000A"/>
                <w:szCs w:val="22"/>
              </w:rPr>
            </w:pPr>
          </w:p>
        </w:tc>
        <w:tc>
          <w:tcPr>
            <w:tcW w:w="2419" w:type="dxa"/>
            <w:vMerge/>
            <w:tcBorders>
              <w:top w:val="single" w:sz="4" w:space="0" w:color="auto"/>
              <w:left w:val="single" w:sz="4" w:space="0" w:color="auto"/>
              <w:bottom w:val="single" w:sz="4" w:space="0" w:color="auto"/>
              <w:right w:val="single" w:sz="4" w:space="0" w:color="auto"/>
            </w:tcBorders>
            <w:shd w:val="clear" w:color="auto" w:fill="auto"/>
          </w:tcPr>
          <w:p w14:paraId="28EF1788" w14:textId="77777777" w:rsidR="00CE0FC3" w:rsidRPr="00A31722" w:rsidRDefault="00CE0FC3" w:rsidP="00CE0FC3">
            <w:pPr>
              <w:rPr>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776695F1" w14:textId="77777777" w:rsidR="00CE0FC3" w:rsidRPr="00A31722" w:rsidRDefault="00CE0FC3" w:rsidP="00CE0FC3">
            <w:pPr>
              <w:rPr>
                <w:szCs w:val="22"/>
              </w:rPr>
            </w:pPr>
            <w:r w:rsidRPr="00A31722">
              <w:rPr>
                <w:szCs w:val="22"/>
              </w:rPr>
              <w:t>A. Šablinskienė</w:t>
            </w:r>
            <w:r>
              <w:rPr>
                <w:szCs w:val="22"/>
              </w:rPr>
              <w:t>,</w:t>
            </w:r>
          </w:p>
          <w:p w14:paraId="35934114" w14:textId="77777777" w:rsidR="00CE0FC3" w:rsidRPr="00A31722" w:rsidRDefault="00CE0FC3" w:rsidP="00CE0FC3">
            <w:pPr>
              <w:rPr>
                <w:szCs w:val="22"/>
              </w:rPr>
            </w:pPr>
            <w:r w:rsidRPr="00A31722">
              <w:rPr>
                <w:szCs w:val="22"/>
              </w:rPr>
              <w:t>L. Bekerė</w:t>
            </w:r>
            <w:r>
              <w:rPr>
                <w:szCs w:val="22"/>
              </w:rPr>
              <w:t>,</w:t>
            </w:r>
          </w:p>
          <w:p w14:paraId="6D345FEC" w14:textId="77777777" w:rsidR="00CE0FC3" w:rsidRPr="00A31722" w:rsidRDefault="00CE0FC3" w:rsidP="00CE0FC3">
            <w:pPr>
              <w:rPr>
                <w:szCs w:val="22"/>
              </w:rPr>
            </w:pPr>
            <w:r w:rsidRPr="00A31722">
              <w:rPr>
                <w:szCs w:val="22"/>
              </w:rPr>
              <w:t>G. Baltuškienė</w:t>
            </w:r>
          </w:p>
        </w:tc>
        <w:tc>
          <w:tcPr>
            <w:tcW w:w="2969"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0D50E1C4" w14:textId="77777777" w:rsidR="00CE0FC3" w:rsidRPr="00A31722" w:rsidRDefault="00CE0FC3" w:rsidP="00CE0FC3">
            <w:pPr>
              <w:rPr>
                <w:color w:val="00000A"/>
                <w:szCs w:val="22"/>
              </w:rPr>
            </w:pPr>
            <w:r w:rsidRPr="00A31722">
              <w:rPr>
                <w:bCs/>
                <w:color w:val="00000A"/>
                <w:szCs w:val="22"/>
                <w:lang w:eastAsia="lt-LT"/>
              </w:rPr>
              <w:t>Patvirtintų kultūros paso edukacinių programų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72F1C795"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4082A5DA" w14:textId="77777777" w:rsidR="00CE0FC3" w:rsidRPr="00A31722" w:rsidRDefault="00E82E86" w:rsidP="00CE0FC3">
            <w:pPr>
              <w:jc w:val="center"/>
              <w:rPr>
                <w:color w:val="00000A"/>
                <w:szCs w:val="22"/>
              </w:rPr>
            </w:pPr>
            <w:r>
              <w:rPr>
                <w:color w:val="00000A"/>
                <w:szCs w:val="22"/>
              </w:rPr>
              <w:t>18</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6F216672" w14:textId="77777777" w:rsidR="00CE0FC3" w:rsidRPr="00A31722" w:rsidRDefault="00E82E86" w:rsidP="00CE0FC3">
            <w:pPr>
              <w:jc w:val="center"/>
              <w:rPr>
                <w:color w:val="00000A"/>
                <w:szCs w:val="22"/>
              </w:rPr>
            </w:pPr>
            <w:r>
              <w:rPr>
                <w:color w:val="00000A"/>
                <w:szCs w:val="22"/>
              </w:rPr>
              <w:t>18</w:t>
            </w:r>
          </w:p>
        </w:tc>
        <w:tc>
          <w:tcPr>
            <w:tcW w:w="1538" w:type="dxa"/>
            <w:tcBorders>
              <w:top w:val="single" w:sz="4" w:space="0" w:color="auto"/>
              <w:left w:val="single" w:sz="4" w:space="0" w:color="auto"/>
              <w:bottom w:val="single" w:sz="4" w:space="0" w:color="auto"/>
              <w:right w:val="single" w:sz="4" w:space="0" w:color="auto"/>
            </w:tcBorders>
            <w:shd w:val="clear" w:color="auto" w:fill="FFFFFF" w:themeFill="background1"/>
          </w:tcPr>
          <w:p w14:paraId="6F6423D7" w14:textId="77777777" w:rsidR="00CE0FC3" w:rsidRPr="00A31722" w:rsidRDefault="00CE0FC3" w:rsidP="00CE0FC3">
            <w:pPr>
              <w:jc w:val="center"/>
              <w:rPr>
                <w:color w:val="00000A"/>
                <w:szCs w:val="22"/>
              </w:rPr>
            </w:pPr>
            <w:r w:rsidRPr="00A31722">
              <w:rPr>
                <w:color w:val="00000A"/>
                <w:szCs w:val="22"/>
              </w:rPr>
              <w:t>IV ketv.</w:t>
            </w:r>
          </w:p>
        </w:tc>
      </w:tr>
      <w:tr w:rsidR="00CE0FC3" w:rsidRPr="00A31722" w14:paraId="26C61C74" w14:textId="77777777" w:rsidTr="00A36BC7">
        <w:trPr>
          <w:jc w:val="center"/>
        </w:trPr>
        <w:tc>
          <w:tcPr>
            <w:tcW w:w="517"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2D7B276B" w14:textId="77777777" w:rsidR="00CE0FC3" w:rsidRPr="00A31722" w:rsidRDefault="00CE0FC3" w:rsidP="00CE0FC3">
            <w:pPr>
              <w:jc w:val="center"/>
              <w:rPr>
                <w:b/>
                <w:bCs/>
                <w:color w:val="00000A"/>
                <w:szCs w:val="22"/>
                <w:lang w:eastAsia="lt-LT"/>
              </w:rPr>
            </w:pPr>
          </w:p>
        </w:tc>
        <w:tc>
          <w:tcPr>
            <w:tcW w:w="534"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68A40205" w14:textId="77777777" w:rsidR="00CE0FC3" w:rsidRPr="00A31722" w:rsidRDefault="00CE0FC3" w:rsidP="00CE0FC3">
            <w:pPr>
              <w:jc w:val="center"/>
              <w:rPr>
                <w:b/>
                <w:bCs/>
                <w:color w:val="00000A"/>
                <w:szCs w:val="22"/>
                <w:lang w:eastAsia="lt-LT"/>
              </w:rPr>
            </w:pPr>
          </w:p>
        </w:tc>
        <w:tc>
          <w:tcPr>
            <w:tcW w:w="543" w:type="dxa"/>
            <w:gridSpan w:val="2"/>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76EE64F6" w14:textId="77777777" w:rsidR="00CE0FC3" w:rsidRPr="00A31722" w:rsidRDefault="00CE0FC3" w:rsidP="00CE0FC3">
            <w:pPr>
              <w:jc w:val="center"/>
              <w:rPr>
                <w:b/>
                <w:bCs/>
                <w:color w:val="00000A"/>
                <w:szCs w:val="22"/>
                <w:lang w:eastAsia="lt-LT"/>
              </w:rPr>
            </w:pPr>
          </w:p>
        </w:tc>
        <w:tc>
          <w:tcPr>
            <w:tcW w:w="545" w:type="dxa"/>
            <w:vMerge/>
            <w:tcBorders>
              <w:top w:val="single" w:sz="4" w:space="0" w:color="auto"/>
              <w:left w:val="single" w:sz="4" w:space="0" w:color="auto"/>
              <w:bottom w:val="single" w:sz="4" w:space="0" w:color="auto"/>
              <w:right w:val="single" w:sz="4" w:space="0" w:color="auto"/>
            </w:tcBorders>
            <w:shd w:val="clear" w:color="auto" w:fill="auto"/>
            <w:tcMar>
              <w:left w:w="-5" w:type="dxa"/>
            </w:tcMar>
          </w:tcPr>
          <w:p w14:paraId="32A427D4" w14:textId="77777777" w:rsidR="00CE0FC3" w:rsidRPr="00A31722" w:rsidRDefault="00CE0FC3" w:rsidP="00CE0FC3">
            <w:pPr>
              <w:rPr>
                <w:color w:val="00000A"/>
                <w:szCs w:val="22"/>
              </w:rPr>
            </w:pPr>
          </w:p>
        </w:tc>
        <w:tc>
          <w:tcPr>
            <w:tcW w:w="2419" w:type="dxa"/>
            <w:vMerge/>
            <w:tcBorders>
              <w:top w:val="single" w:sz="4" w:space="0" w:color="auto"/>
              <w:left w:val="single" w:sz="4" w:space="0" w:color="auto"/>
              <w:bottom w:val="single" w:sz="4" w:space="0" w:color="auto"/>
              <w:right w:val="single" w:sz="4" w:space="0" w:color="auto"/>
            </w:tcBorders>
            <w:shd w:val="clear" w:color="auto" w:fill="auto"/>
          </w:tcPr>
          <w:p w14:paraId="5E98D099" w14:textId="77777777" w:rsidR="00CE0FC3" w:rsidRPr="00A31722" w:rsidRDefault="00CE0FC3" w:rsidP="00CE0FC3">
            <w:pPr>
              <w:rPr>
                <w:color w:val="00000A"/>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27875C98" w14:textId="77777777" w:rsidR="00CE0FC3" w:rsidRPr="00A31722" w:rsidRDefault="00CE0FC3" w:rsidP="00CE0FC3">
            <w:pPr>
              <w:rPr>
                <w:color w:val="00000A"/>
                <w:szCs w:val="22"/>
              </w:rPr>
            </w:pPr>
            <w:r w:rsidRPr="00A31722">
              <w:rPr>
                <w:color w:val="00000A"/>
                <w:szCs w:val="22"/>
              </w:rPr>
              <w:t>A. Šablinskienė</w:t>
            </w:r>
          </w:p>
        </w:tc>
        <w:tc>
          <w:tcPr>
            <w:tcW w:w="2969"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0EF7F2FC" w14:textId="77777777" w:rsidR="00CE0FC3" w:rsidRPr="00A31722" w:rsidRDefault="00CE0FC3" w:rsidP="00CE0FC3">
            <w:pPr>
              <w:rPr>
                <w:color w:val="00000A"/>
                <w:szCs w:val="22"/>
              </w:rPr>
            </w:pPr>
            <w:r w:rsidRPr="00A31722">
              <w:rPr>
                <w:color w:val="00000A"/>
                <w:szCs w:val="22"/>
              </w:rPr>
              <w:t>Programų dalyvių skaičiaus pokytis per metus</w:t>
            </w: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59317720" w14:textId="77777777" w:rsidR="00CE0FC3" w:rsidRPr="00A31722" w:rsidRDefault="00CE0FC3" w:rsidP="00CE0FC3">
            <w:pPr>
              <w:jc w:val="center"/>
              <w:rPr>
                <w:color w:val="00000A"/>
                <w:szCs w:val="22"/>
              </w:rPr>
            </w:pPr>
            <w:r w:rsidRPr="00A31722">
              <w:rPr>
                <w:color w:val="00000A"/>
                <w:szCs w:val="22"/>
              </w:rPr>
              <w:t>Proc.</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59B3EEB3" w14:textId="77777777" w:rsidR="00CE0FC3" w:rsidRPr="00A31722" w:rsidRDefault="00E82E86" w:rsidP="00CE0FC3">
            <w:pPr>
              <w:jc w:val="center"/>
              <w:rPr>
                <w:color w:val="00000A"/>
                <w:szCs w:val="22"/>
              </w:rPr>
            </w:pPr>
            <w:r>
              <w:rPr>
                <w:color w:val="00000A"/>
                <w:szCs w:val="22"/>
              </w:rPr>
              <w:t>87,1</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66D92E54" w14:textId="77777777" w:rsidR="00CE0FC3" w:rsidRPr="00A31722" w:rsidRDefault="00E82E86" w:rsidP="00CE0FC3">
            <w:pPr>
              <w:jc w:val="center"/>
              <w:rPr>
                <w:color w:val="00000A"/>
                <w:szCs w:val="22"/>
              </w:rPr>
            </w:pPr>
            <w:r>
              <w:rPr>
                <w:color w:val="00000A"/>
                <w:szCs w:val="22"/>
              </w:rPr>
              <w:t>0,3</w:t>
            </w:r>
          </w:p>
        </w:tc>
        <w:tc>
          <w:tcPr>
            <w:tcW w:w="1538" w:type="dxa"/>
            <w:tcBorders>
              <w:top w:val="single" w:sz="4" w:space="0" w:color="auto"/>
              <w:left w:val="single" w:sz="4" w:space="0" w:color="auto"/>
              <w:bottom w:val="single" w:sz="4" w:space="0" w:color="auto"/>
              <w:right w:val="single" w:sz="4" w:space="0" w:color="auto"/>
            </w:tcBorders>
            <w:shd w:val="clear" w:color="auto" w:fill="FFFFFF" w:themeFill="background1"/>
          </w:tcPr>
          <w:p w14:paraId="34D33C89" w14:textId="77777777" w:rsidR="00CE0FC3" w:rsidRPr="00A31722" w:rsidRDefault="00CE0FC3" w:rsidP="00CE0FC3">
            <w:pPr>
              <w:jc w:val="center"/>
              <w:rPr>
                <w:color w:val="00000A"/>
                <w:szCs w:val="22"/>
              </w:rPr>
            </w:pPr>
            <w:r w:rsidRPr="00A31722">
              <w:rPr>
                <w:color w:val="00000A"/>
                <w:szCs w:val="22"/>
              </w:rPr>
              <w:t>IV ketv.</w:t>
            </w:r>
          </w:p>
        </w:tc>
      </w:tr>
      <w:tr w:rsidR="00CE0FC3" w:rsidRPr="00A31722" w14:paraId="1A653F46" w14:textId="77777777" w:rsidTr="00A36BC7">
        <w:trPr>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193E48F6" w14:textId="77777777" w:rsidR="00CE0FC3" w:rsidRPr="00A31722" w:rsidRDefault="00CE0FC3" w:rsidP="00CE0FC3">
            <w:pPr>
              <w:jc w:val="center"/>
              <w:rPr>
                <w:color w:val="00000A"/>
                <w:szCs w:val="22"/>
              </w:rPr>
            </w:pPr>
            <w:r w:rsidRPr="00A31722">
              <w:rPr>
                <w:bCs/>
                <w:color w:val="00000A"/>
                <w:szCs w:val="22"/>
                <w:lang w:eastAsia="lt-LT"/>
              </w:rPr>
              <w:t>01</w:t>
            </w:r>
          </w:p>
        </w:tc>
        <w:tc>
          <w:tcPr>
            <w:tcW w:w="534"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0581CF66" w14:textId="77777777" w:rsidR="00CE0FC3" w:rsidRPr="00A31722" w:rsidRDefault="00CE0FC3" w:rsidP="00CE0FC3">
            <w:pPr>
              <w:jc w:val="center"/>
              <w:rPr>
                <w:color w:val="00000A"/>
                <w:szCs w:val="22"/>
              </w:rPr>
            </w:pPr>
            <w:r w:rsidRPr="00A31722">
              <w:rPr>
                <w:bCs/>
                <w:color w:val="00000A"/>
                <w:szCs w:val="22"/>
                <w:lang w:eastAsia="lt-LT"/>
              </w:rPr>
              <w:t>03</w:t>
            </w:r>
          </w:p>
        </w:tc>
        <w:tc>
          <w:tcPr>
            <w:tcW w:w="543" w:type="dxa"/>
            <w:gridSpan w:val="2"/>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5FFE4136" w14:textId="77777777" w:rsidR="00CE0FC3" w:rsidRPr="00A31722" w:rsidRDefault="00CE0FC3" w:rsidP="00CE0FC3">
            <w:pPr>
              <w:jc w:val="center"/>
              <w:rPr>
                <w:color w:val="00000A"/>
                <w:szCs w:val="22"/>
              </w:rPr>
            </w:pPr>
            <w:r w:rsidRPr="00A31722">
              <w:rPr>
                <w:bCs/>
                <w:color w:val="00000A"/>
                <w:szCs w:val="22"/>
                <w:lang w:eastAsia="lt-LT"/>
              </w:rPr>
              <w:t>01</w:t>
            </w:r>
          </w:p>
        </w:tc>
        <w:tc>
          <w:tcPr>
            <w:tcW w:w="545" w:type="dxa"/>
            <w:vMerge w:val="restart"/>
            <w:tcBorders>
              <w:top w:val="single" w:sz="4" w:space="0" w:color="auto"/>
              <w:left w:val="single" w:sz="4" w:space="0" w:color="auto"/>
              <w:bottom w:val="single" w:sz="4" w:space="0" w:color="auto"/>
              <w:right w:val="single" w:sz="4" w:space="0" w:color="auto"/>
            </w:tcBorders>
            <w:shd w:val="clear" w:color="auto" w:fill="auto"/>
            <w:tcMar>
              <w:left w:w="-5" w:type="dxa"/>
            </w:tcMar>
          </w:tcPr>
          <w:p w14:paraId="3818A78F" w14:textId="77777777" w:rsidR="00CE0FC3" w:rsidRPr="00A31722" w:rsidRDefault="00CE0FC3" w:rsidP="00CE0FC3">
            <w:pPr>
              <w:jc w:val="center"/>
              <w:rPr>
                <w:color w:val="00000A"/>
                <w:szCs w:val="22"/>
              </w:rPr>
            </w:pPr>
            <w:r w:rsidRPr="00A31722">
              <w:rPr>
                <w:color w:val="00000A"/>
                <w:szCs w:val="22"/>
              </w:rPr>
              <w:t>02</w:t>
            </w:r>
          </w:p>
        </w:tc>
        <w:tc>
          <w:tcPr>
            <w:tcW w:w="2419" w:type="dxa"/>
            <w:vMerge w:val="restart"/>
            <w:tcBorders>
              <w:top w:val="single" w:sz="4" w:space="0" w:color="auto"/>
              <w:left w:val="single" w:sz="4" w:space="0" w:color="auto"/>
              <w:bottom w:val="single" w:sz="4" w:space="0" w:color="auto"/>
              <w:right w:val="single" w:sz="4" w:space="0" w:color="auto"/>
            </w:tcBorders>
            <w:shd w:val="clear" w:color="auto" w:fill="auto"/>
          </w:tcPr>
          <w:p w14:paraId="24E0E4DB" w14:textId="77777777" w:rsidR="00CE0FC3" w:rsidRPr="00A31722" w:rsidRDefault="00CE0FC3" w:rsidP="00CE0FC3">
            <w:pPr>
              <w:rPr>
                <w:color w:val="00000A"/>
                <w:szCs w:val="22"/>
              </w:rPr>
            </w:pPr>
            <w:r w:rsidRPr="00A31722">
              <w:rPr>
                <w:color w:val="00000A"/>
                <w:szCs w:val="22"/>
              </w:rPr>
              <w:t>Organizuoti naujų formų renginius</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62B8591C" w14:textId="77777777" w:rsidR="00CE0FC3" w:rsidRDefault="0084488F" w:rsidP="00CE0FC3">
            <w:pPr>
              <w:rPr>
                <w:color w:val="00000A"/>
                <w:szCs w:val="22"/>
              </w:rPr>
            </w:pPr>
            <w:r>
              <w:rPr>
                <w:color w:val="00000A"/>
                <w:szCs w:val="22"/>
              </w:rPr>
              <w:t>R. Jasiūnienė,</w:t>
            </w:r>
          </w:p>
          <w:p w14:paraId="553F5FD0" w14:textId="77777777" w:rsidR="0084488F" w:rsidRPr="00A31722" w:rsidRDefault="0084488F" w:rsidP="00CE0FC3">
            <w:pPr>
              <w:rPr>
                <w:color w:val="00000A"/>
                <w:szCs w:val="22"/>
              </w:rPr>
            </w:pPr>
            <w:r>
              <w:rPr>
                <w:color w:val="00000A"/>
                <w:szCs w:val="22"/>
              </w:rPr>
              <w:t>A.</w:t>
            </w:r>
            <w:r w:rsidR="00E7673A">
              <w:rPr>
                <w:color w:val="00000A"/>
                <w:szCs w:val="22"/>
              </w:rPr>
              <w:t xml:space="preserve"> </w:t>
            </w:r>
            <w:r>
              <w:rPr>
                <w:color w:val="00000A"/>
                <w:szCs w:val="22"/>
              </w:rPr>
              <w:t>Mikulėnas</w:t>
            </w:r>
          </w:p>
        </w:tc>
        <w:tc>
          <w:tcPr>
            <w:tcW w:w="2969"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7B4B83D4" w14:textId="77777777" w:rsidR="00CE0FC3" w:rsidRPr="00A31722" w:rsidRDefault="00CE0FC3" w:rsidP="00CE0FC3">
            <w:pPr>
              <w:rPr>
                <w:color w:val="00000A"/>
                <w:szCs w:val="22"/>
              </w:rPr>
            </w:pPr>
            <w:r w:rsidRPr="00A31722">
              <w:rPr>
                <w:color w:val="00000A"/>
                <w:szCs w:val="22"/>
              </w:rPr>
              <w:t>Naujų formų kultūros renginių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1B0D50FB"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68E8757D" w14:textId="77777777" w:rsidR="00CE0FC3" w:rsidRPr="00A31722" w:rsidRDefault="00E82E86" w:rsidP="00CE0FC3">
            <w:pPr>
              <w:jc w:val="center"/>
              <w:rPr>
                <w:color w:val="00000A"/>
                <w:szCs w:val="22"/>
              </w:rPr>
            </w:pPr>
            <w:r>
              <w:rPr>
                <w:color w:val="00000A"/>
                <w:szCs w:val="22"/>
              </w:rPr>
              <w:t>1</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38F0211D" w14:textId="77777777" w:rsidR="00CE0FC3" w:rsidRPr="00A31722" w:rsidRDefault="00E82E86" w:rsidP="00CE0FC3">
            <w:pPr>
              <w:jc w:val="center"/>
              <w:rPr>
                <w:color w:val="00000A"/>
                <w:szCs w:val="22"/>
              </w:rPr>
            </w:pPr>
            <w:r>
              <w:rPr>
                <w:color w:val="00000A"/>
                <w:szCs w:val="22"/>
              </w:rPr>
              <w:t>1</w:t>
            </w:r>
          </w:p>
        </w:tc>
        <w:tc>
          <w:tcPr>
            <w:tcW w:w="1538" w:type="dxa"/>
            <w:tcBorders>
              <w:top w:val="single" w:sz="4" w:space="0" w:color="auto"/>
              <w:left w:val="single" w:sz="4" w:space="0" w:color="auto"/>
              <w:bottom w:val="single" w:sz="4" w:space="0" w:color="auto"/>
              <w:right w:val="single" w:sz="4" w:space="0" w:color="auto"/>
            </w:tcBorders>
            <w:shd w:val="clear" w:color="auto" w:fill="FFFFFF" w:themeFill="background1"/>
          </w:tcPr>
          <w:p w14:paraId="6F33342B" w14:textId="77777777" w:rsidR="00CE0FC3" w:rsidRPr="00A31722" w:rsidRDefault="0084488F" w:rsidP="00CE0FC3">
            <w:pPr>
              <w:jc w:val="center"/>
              <w:rPr>
                <w:color w:val="00000A"/>
                <w:szCs w:val="22"/>
              </w:rPr>
            </w:pPr>
            <w:r>
              <w:rPr>
                <w:color w:val="00000A"/>
                <w:szCs w:val="22"/>
              </w:rPr>
              <w:t>I</w:t>
            </w:r>
            <w:r w:rsidR="00CE0FC3" w:rsidRPr="00A31722">
              <w:rPr>
                <w:color w:val="00000A"/>
                <w:szCs w:val="22"/>
              </w:rPr>
              <w:t xml:space="preserve"> ketv.</w:t>
            </w:r>
          </w:p>
        </w:tc>
      </w:tr>
      <w:tr w:rsidR="00CE0FC3" w:rsidRPr="00A31722" w14:paraId="7B347AEA" w14:textId="77777777" w:rsidTr="00A36BC7">
        <w:trPr>
          <w:jc w:val="center"/>
        </w:trPr>
        <w:tc>
          <w:tcPr>
            <w:tcW w:w="517"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39391867" w14:textId="77777777" w:rsidR="00CE0FC3" w:rsidRPr="00A31722" w:rsidRDefault="00CE0FC3" w:rsidP="00CE0FC3">
            <w:pPr>
              <w:jc w:val="center"/>
              <w:rPr>
                <w:b/>
                <w:bCs/>
                <w:color w:val="00000A"/>
                <w:szCs w:val="22"/>
                <w:lang w:eastAsia="lt-LT"/>
              </w:rPr>
            </w:pPr>
          </w:p>
        </w:tc>
        <w:tc>
          <w:tcPr>
            <w:tcW w:w="534"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5E69F531" w14:textId="77777777" w:rsidR="00CE0FC3" w:rsidRPr="00A31722" w:rsidRDefault="00CE0FC3" w:rsidP="00CE0FC3">
            <w:pPr>
              <w:jc w:val="center"/>
              <w:rPr>
                <w:b/>
                <w:bCs/>
                <w:color w:val="00000A"/>
                <w:szCs w:val="22"/>
                <w:lang w:eastAsia="lt-LT"/>
              </w:rPr>
            </w:pPr>
          </w:p>
        </w:tc>
        <w:tc>
          <w:tcPr>
            <w:tcW w:w="543" w:type="dxa"/>
            <w:gridSpan w:val="2"/>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21F04779" w14:textId="77777777" w:rsidR="00CE0FC3" w:rsidRPr="00A31722" w:rsidRDefault="00CE0FC3" w:rsidP="00CE0FC3">
            <w:pPr>
              <w:jc w:val="center"/>
              <w:rPr>
                <w:b/>
                <w:bCs/>
                <w:color w:val="00000A"/>
                <w:szCs w:val="22"/>
                <w:lang w:eastAsia="lt-LT"/>
              </w:rPr>
            </w:pPr>
          </w:p>
        </w:tc>
        <w:tc>
          <w:tcPr>
            <w:tcW w:w="545" w:type="dxa"/>
            <w:vMerge/>
            <w:tcBorders>
              <w:top w:val="single" w:sz="4" w:space="0" w:color="auto"/>
              <w:left w:val="single" w:sz="4" w:space="0" w:color="auto"/>
              <w:bottom w:val="single" w:sz="4" w:space="0" w:color="auto"/>
              <w:right w:val="single" w:sz="4" w:space="0" w:color="auto"/>
            </w:tcBorders>
            <w:shd w:val="clear" w:color="auto" w:fill="auto"/>
            <w:tcMar>
              <w:left w:w="-5" w:type="dxa"/>
            </w:tcMar>
          </w:tcPr>
          <w:p w14:paraId="19F2AB4D" w14:textId="77777777" w:rsidR="00CE0FC3" w:rsidRPr="00A31722" w:rsidRDefault="00CE0FC3" w:rsidP="00CE0FC3">
            <w:pPr>
              <w:jc w:val="center"/>
              <w:rPr>
                <w:color w:val="00000A"/>
                <w:szCs w:val="22"/>
              </w:rPr>
            </w:pPr>
          </w:p>
        </w:tc>
        <w:tc>
          <w:tcPr>
            <w:tcW w:w="2419" w:type="dxa"/>
            <w:vMerge/>
            <w:tcBorders>
              <w:top w:val="single" w:sz="4" w:space="0" w:color="auto"/>
              <w:left w:val="single" w:sz="4" w:space="0" w:color="auto"/>
              <w:bottom w:val="single" w:sz="4" w:space="0" w:color="auto"/>
              <w:right w:val="single" w:sz="4" w:space="0" w:color="auto"/>
            </w:tcBorders>
            <w:shd w:val="clear" w:color="auto" w:fill="auto"/>
          </w:tcPr>
          <w:p w14:paraId="0DA2613F" w14:textId="77777777" w:rsidR="00CE0FC3" w:rsidRPr="00A31722" w:rsidRDefault="00CE0FC3" w:rsidP="00CE0FC3">
            <w:pPr>
              <w:rPr>
                <w:color w:val="00000A"/>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2979712D" w14:textId="77777777" w:rsidR="00CE0FC3" w:rsidRPr="00A31722" w:rsidRDefault="0084488F" w:rsidP="00CE0FC3">
            <w:pPr>
              <w:rPr>
                <w:color w:val="00000A"/>
                <w:szCs w:val="22"/>
              </w:rPr>
            </w:pPr>
            <w:r>
              <w:rPr>
                <w:color w:val="00000A"/>
                <w:szCs w:val="22"/>
              </w:rPr>
              <w:t>V.</w:t>
            </w:r>
            <w:r w:rsidR="00E7673A">
              <w:rPr>
                <w:color w:val="00000A"/>
                <w:szCs w:val="22"/>
              </w:rPr>
              <w:t xml:space="preserve"> </w:t>
            </w:r>
            <w:r>
              <w:rPr>
                <w:color w:val="00000A"/>
                <w:szCs w:val="22"/>
              </w:rPr>
              <w:t>Vasiliauskaitė</w:t>
            </w:r>
          </w:p>
        </w:tc>
        <w:tc>
          <w:tcPr>
            <w:tcW w:w="2969"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32F7832C" w14:textId="77777777" w:rsidR="00CE0FC3" w:rsidRPr="00A31722" w:rsidRDefault="00CE0FC3" w:rsidP="00CE0FC3">
            <w:pPr>
              <w:rPr>
                <w:color w:val="00000A"/>
                <w:szCs w:val="22"/>
              </w:rPr>
            </w:pPr>
            <w:r w:rsidRPr="00A31722">
              <w:rPr>
                <w:color w:val="00000A"/>
                <w:szCs w:val="22"/>
              </w:rPr>
              <w:t>Reprezentacinių parodų skaičius</w:t>
            </w: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5C6FEED2"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4D29E533" w14:textId="77777777" w:rsidR="00CE0FC3" w:rsidRPr="00A31722" w:rsidRDefault="00E82E86" w:rsidP="00CE0FC3">
            <w:pPr>
              <w:jc w:val="center"/>
              <w:rPr>
                <w:color w:val="00000A"/>
                <w:szCs w:val="22"/>
              </w:rPr>
            </w:pPr>
            <w:r>
              <w:rPr>
                <w:color w:val="00000A"/>
                <w:szCs w:val="22"/>
              </w:rPr>
              <w:t>1</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5B4AB97B" w14:textId="77777777" w:rsidR="00CE0FC3" w:rsidRPr="00A31722" w:rsidRDefault="00E82E86" w:rsidP="00CE0FC3">
            <w:pPr>
              <w:jc w:val="center"/>
              <w:rPr>
                <w:color w:val="00000A"/>
                <w:szCs w:val="22"/>
              </w:rPr>
            </w:pPr>
            <w:r>
              <w:rPr>
                <w:color w:val="00000A"/>
                <w:szCs w:val="22"/>
              </w:rPr>
              <w:t>1</w:t>
            </w:r>
          </w:p>
        </w:tc>
        <w:tc>
          <w:tcPr>
            <w:tcW w:w="1538" w:type="dxa"/>
            <w:tcBorders>
              <w:top w:val="single" w:sz="4" w:space="0" w:color="auto"/>
              <w:left w:val="single" w:sz="4" w:space="0" w:color="auto"/>
              <w:bottom w:val="single" w:sz="4" w:space="0" w:color="auto"/>
              <w:right w:val="single" w:sz="4" w:space="0" w:color="auto"/>
            </w:tcBorders>
            <w:shd w:val="clear" w:color="auto" w:fill="FFFFFF" w:themeFill="background1"/>
          </w:tcPr>
          <w:p w14:paraId="5CBA895C" w14:textId="77777777" w:rsidR="00CE0FC3" w:rsidRPr="00A31722" w:rsidRDefault="0084488F" w:rsidP="00CE0FC3">
            <w:pPr>
              <w:jc w:val="center"/>
              <w:rPr>
                <w:color w:val="00000A"/>
                <w:szCs w:val="22"/>
              </w:rPr>
            </w:pPr>
            <w:r>
              <w:rPr>
                <w:color w:val="00000A"/>
                <w:szCs w:val="22"/>
              </w:rPr>
              <w:t>II</w:t>
            </w:r>
            <w:r w:rsidR="00CE0FC3" w:rsidRPr="00A31722">
              <w:rPr>
                <w:color w:val="00000A"/>
                <w:szCs w:val="22"/>
              </w:rPr>
              <w:t xml:space="preserve"> ketv.</w:t>
            </w:r>
          </w:p>
        </w:tc>
      </w:tr>
      <w:tr w:rsidR="00CE0FC3" w:rsidRPr="00A31722" w14:paraId="1DBA5CB3" w14:textId="77777777" w:rsidTr="00A36BC7">
        <w:trPr>
          <w:jc w:val="center"/>
        </w:trPr>
        <w:tc>
          <w:tcPr>
            <w:tcW w:w="517"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275C63D0" w14:textId="77777777" w:rsidR="00CE0FC3" w:rsidRPr="00A31722" w:rsidRDefault="00CE0FC3" w:rsidP="00CE0FC3">
            <w:pPr>
              <w:jc w:val="center"/>
              <w:rPr>
                <w:b/>
                <w:bCs/>
                <w:color w:val="00000A"/>
                <w:szCs w:val="22"/>
                <w:lang w:eastAsia="lt-LT"/>
              </w:rPr>
            </w:pPr>
          </w:p>
        </w:tc>
        <w:tc>
          <w:tcPr>
            <w:tcW w:w="534"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1E6DDF55" w14:textId="77777777" w:rsidR="00CE0FC3" w:rsidRPr="00A31722" w:rsidRDefault="00CE0FC3" w:rsidP="00CE0FC3">
            <w:pPr>
              <w:jc w:val="center"/>
              <w:rPr>
                <w:b/>
                <w:bCs/>
                <w:color w:val="00000A"/>
                <w:szCs w:val="22"/>
                <w:lang w:eastAsia="lt-LT"/>
              </w:rPr>
            </w:pPr>
          </w:p>
        </w:tc>
        <w:tc>
          <w:tcPr>
            <w:tcW w:w="543" w:type="dxa"/>
            <w:gridSpan w:val="2"/>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781D7F44" w14:textId="77777777" w:rsidR="00CE0FC3" w:rsidRPr="00A31722" w:rsidRDefault="00CE0FC3" w:rsidP="00CE0FC3">
            <w:pPr>
              <w:jc w:val="center"/>
              <w:rPr>
                <w:b/>
                <w:bCs/>
                <w:color w:val="00000A"/>
                <w:szCs w:val="22"/>
                <w:lang w:eastAsia="lt-LT"/>
              </w:rPr>
            </w:pPr>
          </w:p>
        </w:tc>
        <w:tc>
          <w:tcPr>
            <w:tcW w:w="545" w:type="dxa"/>
            <w:vMerge/>
            <w:tcBorders>
              <w:top w:val="single" w:sz="4" w:space="0" w:color="auto"/>
              <w:left w:val="single" w:sz="4" w:space="0" w:color="auto"/>
              <w:bottom w:val="single" w:sz="4" w:space="0" w:color="auto"/>
              <w:right w:val="single" w:sz="4" w:space="0" w:color="auto"/>
            </w:tcBorders>
            <w:shd w:val="clear" w:color="auto" w:fill="auto"/>
            <w:tcMar>
              <w:left w:w="-5" w:type="dxa"/>
            </w:tcMar>
          </w:tcPr>
          <w:p w14:paraId="1EA8472C" w14:textId="77777777" w:rsidR="00CE0FC3" w:rsidRPr="00A31722" w:rsidRDefault="00CE0FC3" w:rsidP="00CE0FC3">
            <w:pPr>
              <w:jc w:val="center"/>
              <w:rPr>
                <w:color w:val="00000A"/>
                <w:szCs w:val="22"/>
              </w:rPr>
            </w:pPr>
          </w:p>
        </w:tc>
        <w:tc>
          <w:tcPr>
            <w:tcW w:w="2419" w:type="dxa"/>
            <w:vMerge/>
            <w:tcBorders>
              <w:top w:val="single" w:sz="4" w:space="0" w:color="auto"/>
              <w:left w:val="single" w:sz="4" w:space="0" w:color="auto"/>
              <w:bottom w:val="single" w:sz="4" w:space="0" w:color="auto"/>
              <w:right w:val="single" w:sz="4" w:space="0" w:color="auto"/>
            </w:tcBorders>
            <w:shd w:val="clear" w:color="auto" w:fill="auto"/>
          </w:tcPr>
          <w:p w14:paraId="38BF1304" w14:textId="77777777" w:rsidR="00CE0FC3" w:rsidRPr="00A31722" w:rsidRDefault="00CE0FC3" w:rsidP="00CE0FC3">
            <w:pPr>
              <w:rPr>
                <w:color w:val="00000A"/>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1549447E" w14:textId="77777777" w:rsidR="00CE0FC3" w:rsidRPr="00A31722" w:rsidRDefault="00CE0FC3" w:rsidP="00CE0FC3">
            <w:pPr>
              <w:rPr>
                <w:color w:val="00000A"/>
                <w:szCs w:val="22"/>
              </w:rPr>
            </w:pPr>
            <w:r w:rsidRPr="00A31722">
              <w:rPr>
                <w:color w:val="00000A"/>
                <w:szCs w:val="22"/>
              </w:rPr>
              <w:t>Muziejininkai</w:t>
            </w:r>
          </w:p>
        </w:tc>
        <w:tc>
          <w:tcPr>
            <w:tcW w:w="2969"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36D5468D" w14:textId="77777777" w:rsidR="00CE0FC3" w:rsidRPr="00A31722" w:rsidRDefault="00CE0FC3" w:rsidP="00CE0FC3">
            <w:pPr>
              <w:rPr>
                <w:color w:val="00000A"/>
                <w:szCs w:val="22"/>
              </w:rPr>
            </w:pPr>
            <w:r w:rsidRPr="00A31722">
              <w:rPr>
                <w:color w:val="00000A"/>
                <w:szCs w:val="22"/>
              </w:rPr>
              <w:t>Kitų parodų (kilnojamųjų, virtualių ir kitų)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2F007294"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3F386C0F" w14:textId="77777777" w:rsidR="00CE0FC3" w:rsidRPr="00A31722" w:rsidRDefault="00E82E86" w:rsidP="00CE0FC3">
            <w:pPr>
              <w:jc w:val="center"/>
              <w:rPr>
                <w:color w:val="00000A"/>
                <w:szCs w:val="22"/>
              </w:rPr>
            </w:pPr>
            <w:r>
              <w:rPr>
                <w:color w:val="00000A"/>
                <w:szCs w:val="22"/>
              </w:rPr>
              <w:t>22</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7296628C" w14:textId="77777777" w:rsidR="00CE0FC3" w:rsidRPr="00A31722" w:rsidRDefault="00E82E86" w:rsidP="00CE0FC3">
            <w:pPr>
              <w:jc w:val="center"/>
              <w:rPr>
                <w:color w:val="00000A"/>
                <w:szCs w:val="22"/>
              </w:rPr>
            </w:pPr>
            <w:r>
              <w:rPr>
                <w:color w:val="00000A"/>
                <w:szCs w:val="22"/>
              </w:rPr>
              <w:t>22</w:t>
            </w:r>
          </w:p>
        </w:tc>
        <w:tc>
          <w:tcPr>
            <w:tcW w:w="1538" w:type="dxa"/>
            <w:tcBorders>
              <w:top w:val="single" w:sz="4" w:space="0" w:color="auto"/>
              <w:left w:val="single" w:sz="4" w:space="0" w:color="auto"/>
              <w:bottom w:val="single" w:sz="4" w:space="0" w:color="auto"/>
              <w:right w:val="single" w:sz="4" w:space="0" w:color="auto"/>
            </w:tcBorders>
            <w:shd w:val="clear" w:color="auto" w:fill="FFFFFF" w:themeFill="background1"/>
          </w:tcPr>
          <w:p w14:paraId="0E4F92AB" w14:textId="77777777" w:rsidR="00CE0FC3" w:rsidRPr="00A31722" w:rsidRDefault="0044020C" w:rsidP="00CE0FC3">
            <w:pPr>
              <w:jc w:val="center"/>
              <w:rPr>
                <w:color w:val="00000A"/>
                <w:szCs w:val="22"/>
              </w:rPr>
            </w:pPr>
            <w:r>
              <w:rPr>
                <w:color w:val="00000A"/>
                <w:szCs w:val="22"/>
              </w:rPr>
              <w:t>I</w:t>
            </w:r>
            <w:r w:rsidRPr="00A31722">
              <w:rPr>
                <w:color w:val="00000A"/>
                <w:szCs w:val="22"/>
              </w:rPr>
              <w:t>–</w:t>
            </w:r>
            <w:r w:rsidR="00CE0FC3" w:rsidRPr="00A31722">
              <w:rPr>
                <w:color w:val="00000A"/>
                <w:szCs w:val="22"/>
              </w:rPr>
              <w:t>IV ketv.</w:t>
            </w:r>
          </w:p>
        </w:tc>
      </w:tr>
      <w:tr w:rsidR="00CE0FC3" w:rsidRPr="00A31722" w14:paraId="0FF6894D" w14:textId="77777777" w:rsidTr="00A36BC7">
        <w:trPr>
          <w:jc w:val="center"/>
        </w:trPr>
        <w:tc>
          <w:tcPr>
            <w:tcW w:w="517"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118309CF"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4"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6B1C0850" w14:textId="77777777" w:rsidR="00CE0FC3" w:rsidRPr="00A31722" w:rsidRDefault="00CE0FC3" w:rsidP="00CE0FC3">
            <w:pPr>
              <w:jc w:val="center"/>
              <w:rPr>
                <w:bCs/>
                <w:color w:val="00000A"/>
                <w:szCs w:val="22"/>
                <w:lang w:eastAsia="lt-LT"/>
              </w:rPr>
            </w:pPr>
            <w:r w:rsidRPr="00A31722">
              <w:rPr>
                <w:bCs/>
                <w:color w:val="00000A"/>
                <w:szCs w:val="22"/>
                <w:lang w:eastAsia="lt-LT"/>
              </w:rPr>
              <w:t>03</w:t>
            </w:r>
          </w:p>
        </w:tc>
        <w:tc>
          <w:tcPr>
            <w:tcW w:w="5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2D77D528"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69392F2E" w14:textId="77777777" w:rsidR="00CE0FC3" w:rsidRPr="00A31722" w:rsidRDefault="00CE0FC3" w:rsidP="00CE0FC3">
            <w:pPr>
              <w:jc w:val="center"/>
              <w:rPr>
                <w:color w:val="00000A"/>
                <w:szCs w:val="22"/>
              </w:rPr>
            </w:pPr>
            <w:r w:rsidRPr="00A31722">
              <w:rPr>
                <w:color w:val="00000A"/>
                <w:szCs w:val="22"/>
              </w:rPr>
              <w:t>03</w:t>
            </w:r>
          </w:p>
        </w:tc>
        <w:tc>
          <w:tcPr>
            <w:tcW w:w="2419" w:type="dxa"/>
            <w:tcBorders>
              <w:top w:val="single" w:sz="4" w:space="0" w:color="auto"/>
              <w:left w:val="single" w:sz="4" w:space="0" w:color="auto"/>
              <w:bottom w:val="single" w:sz="4" w:space="0" w:color="auto"/>
              <w:right w:val="single" w:sz="4" w:space="0" w:color="auto"/>
            </w:tcBorders>
            <w:shd w:val="clear" w:color="auto" w:fill="auto"/>
          </w:tcPr>
          <w:p w14:paraId="51D3D4C5" w14:textId="77777777" w:rsidR="00CE0FC3" w:rsidRPr="00A31722" w:rsidRDefault="00CE0FC3" w:rsidP="00CE0FC3">
            <w:pPr>
              <w:rPr>
                <w:color w:val="00000A"/>
                <w:szCs w:val="22"/>
              </w:rPr>
            </w:pPr>
            <w:r w:rsidRPr="00A31722">
              <w:rPr>
                <w:color w:val="00000A"/>
                <w:szCs w:val="22"/>
              </w:rPr>
              <w:t xml:space="preserve">Organizuoti tarptautiškumą stiprinančias veiklas </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46967A55" w14:textId="77777777" w:rsidR="00CE0FC3" w:rsidRDefault="00CE0FC3" w:rsidP="00CE0FC3">
            <w:pPr>
              <w:rPr>
                <w:color w:val="00000A"/>
                <w:szCs w:val="22"/>
              </w:rPr>
            </w:pPr>
            <w:r w:rsidRPr="00A31722">
              <w:rPr>
                <w:color w:val="00000A"/>
                <w:szCs w:val="22"/>
              </w:rPr>
              <w:t>A. Šablinskienė</w:t>
            </w:r>
          </w:p>
          <w:p w14:paraId="15DFF6E2" w14:textId="77777777" w:rsidR="0084488F" w:rsidRPr="00A31722" w:rsidRDefault="0084488F" w:rsidP="00CE0FC3">
            <w:pPr>
              <w:rPr>
                <w:color w:val="00000A"/>
                <w:szCs w:val="22"/>
              </w:rPr>
            </w:pPr>
            <w:r>
              <w:rPr>
                <w:color w:val="00000A"/>
                <w:szCs w:val="22"/>
              </w:rPr>
              <w:t>V.</w:t>
            </w:r>
            <w:r w:rsidR="00E7673A">
              <w:rPr>
                <w:color w:val="00000A"/>
                <w:szCs w:val="22"/>
              </w:rPr>
              <w:t xml:space="preserve"> </w:t>
            </w:r>
            <w:r>
              <w:rPr>
                <w:color w:val="00000A"/>
                <w:szCs w:val="22"/>
              </w:rPr>
              <w:t>Vasiliauskaitė</w:t>
            </w:r>
          </w:p>
        </w:tc>
        <w:tc>
          <w:tcPr>
            <w:tcW w:w="2969"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4C0EF413" w14:textId="77777777" w:rsidR="00CE0FC3" w:rsidRPr="00A31722" w:rsidRDefault="00CE0FC3" w:rsidP="00CE0FC3">
            <w:pPr>
              <w:rPr>
                <w:color w:val="00000A"/>
                <w:szCs w:val="22"/>
              </w:rPr>
            </w:pPr>
            <w:r w:rsidRPr="00A31722">
              <w:rPr>
                <w:color w:val="00000A"/>
                <w:szCs w:val="22"/>
              </w:rPr>
              <w:t>Įvykusių tarptautinių renginių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74B64AAD"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105BBD85" w14:textId="77777777" w:rsidR="00CE0FC3" w:rsidRPr="00A31722" w:rsidRDefault="00E82E86" w:rsidP="00CE0FC3">
            <w:pPr>
              <w:jc w:val="center"/>
              <w:rPr>
                <w:color w:val="00000A"/>
                <w:szCs w:val="22"/>
              </w:rPr>
            </w:pPr>
            <w:r>
              <w:rPr>
                <w:color w:val="00000A"/>
                <w:szCs w:val="22"/>
              </w:rPr>
              <w:t>1</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2A8255BC" w14:textId="77777777" w:rsidR="00CE0FC3" w:rsidRPr="00A31722" w:rsidRDefault="00E82E86" w:rsidP="00CE0FC3">
            <w:pPr>
              <w:jc w:val="center"/>
              <w:rPr>
                <w:color w:val="00000A"/>
                <w:szCs w:val="22"/>
              </w:rPr>
            </w:pPr>
            <w:r>
              <w:rPr>
                <w:color w:val="00000A"/>
                <w:szCs w:val="22"/>
              </w:rPr>
              <w:t>1</w:t>
            </w:r>
          </w:p>
        </w:tc>
        <w:tc>
          <w:tcPr>
            <w:tcW w:w="1538" w:type="dxa"/>
            <w:tcBorders>
              <w:top w:val="single" w:sz="4" w:space="0" w:color="auto"/>
              <w:left w:val="single" w:sz="4" w:space="0" w:color="auto"/>
              <w:bottom w:val="single" w:sz="4" w:space="0" w:color="auto"/>
              <w:right w:val="single" w:sz="4" w:space="0" w:color="auto"/>
            </w:tcBorders>
            <w:shd w:val="clear" w:color="auto" w:fill="FFFFFF" w:themeFill="background1"/>
          </w:tcPr>
          <w:p w14:paraId="651FCC89" w14:textId="77777777" w:rsidR="00CE0FC3" w:rsidRPr="00A31722" w:rsidRDefault="00CE0FC3" w:rsidP="00CE0FC3">
            <w:pPr>
              <w:jc w:val="center"/>
              <w:rPr>
                <w:color w:val="00000A"/>
                <w:szCs w:val="22"/>
              </w:rPr>
            </w:pPr>
            <w:r w:rsidRPr="00A31722">
              <w:rPr>
                <w:color w:val="00000A"/>
                <w:szCs w:val="22"/>
              </w:rPr>
              <w:t>III ketv.</w:t>
            </w:r>
          </w:p>
        </w:tc>
      </w:tr>
      <w:tr w:rsidR="00CE0FC3" w:rsidRPr="00A31722" w14:paraId="21BB3063" w14:textId="77777777" w:rsidTr="00A36BC7">
        <w:trPr>
          <w:jc w:val="center"/>
        </w:trPr>
        <w:tc>
          <w:tcPr>
            <w:tcW w:w="517"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7FFE072A" w14:textId="77777777" w:rsidR="00CE0FC3" w:rsidRPr="00A31722" w:rsidRDefault="00CE0FC3" w:rsidP="00CE0FC3">
            <w:pPr>
              <w:jc w:val="center"/>
              <w:rPr>
                <w:color w:val="00000A"/>
                <w:szCs w:val="22"/>
              </w:rPr>
            </w:pPr>
            <w:r w:rsidRPr="00A31722">
              <w:rPr>
                <w:bCs/>
                <w:color w:val="00000A"/>
                <w:szCs w:val="22"/>
                <w:lang w:eastAsia="lt-LT"/>
              </w:rPr>
              <w:t>01</w:t>
            </w:r>
          </w:p>
        </w:tc>
        <w:tc>
          <w:tcPr>
            <w:tcW w:w="534"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4F65DF4D" w14:textId="77777777" w:rsidR="00CE0FC3" w:rsidRPr="00A31722" w:rsidRDefault="00CE0FC3" w:rsidP="00CE0FC3">
            <w:pPr>
              <w:jc w:val="center"/>
              <w:rPr>
                <w:color w:val="00000A"/>
                <w:szCs w:val="22"/>
              </w:rPr>
            </w:pPr>
            <w:r w:rsidRPr="00A31722">
              <w:rPr>
                <w:bCs/>
                <w:color w:val="00000A"/>
                <w:szCs w:val="22"/>
                <w:lang w:eastAsia="lt-LT"/>
              </w:rPr>
              <w:t>03</w:t>
            </w:r>
          </w:p>
        </w:tc>
        <w:tc>
          <w:tcPr>
            <w:tcW w:w="5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12346F5B" w14:textId="77777777" w:rsidR="00CE0FC3" w:rsidRPr="00A31722" w:rsidRDefault="00CE0FC3" w:rsidP="00CE0FC3">
            <w:pPr>
              <w:jc w:val="center"/>
              <w:rPr>
                <w:color w:val="00000A"/>
                <w:szCs w:val="22"/>
              </w:rPr>
            </w:pPr>
            <w:r w:rsidRPr="00A31722">
              <w:rPr>
                <w:bCs/>
                <w:color w:val="00000A"/>
                <w:szCs w:val="22"/>
                <w:lang w:eastAsia="lt-LT"/>
              </w:rPr>
              <w:t>02</w:t>
            </w:r>
          </w:p>
        </w:tc>
        <w:tc>
          <w:tcPr>
            <w:tcW w:w="2964"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00A0BC7F" w14:textId="77777777" w:rsidR="00CE0FC3" w:rsidRPr="00A31722" w:rsidRDefault="00CE0FC3" w:rsidP="00CE0FC3">
            <w:pPr>
              <w:rPr>
                <w:color w:val="00000A"/>
                <w:szCs w:val="22"/>
              </w:rPr>
            </w:pPr>
            <w:r w:rsidRPr="00A31722">
              <w:rPr>
                <w:color w:val="00000A"/>
                <w:szCs w:val="22"/>
              </w:rPr>
              <w:t>Muziejaus specialistų kompetencijų ir kvalifikacijos kėlimas</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316BFDB9" w14:textId="77777777" w:rsidR="00CE0FC3" w:rsidRPr="00A31722" w:rsidRDefault="00CE0FC3" w:rsidP="00CE0FC3">
            <w:pPr>
              <w:rPr>
                <w:color w:val="00000A"/>
                <w:szCs w:val="22"/>
              </w:rPr>
            </w:pPr>
            <w:r w:rsidRPr="00A31722">
              <w:rPr>
                <w:color w:val="00000A"/>
                <w:szCs w:val="22"/>
              </w:rPr>
              <w:t>Muziejaus administracija</w:t>
            </w:r>
          </w:p>
        </w:tc>
        <w:tc>
          <w:tcPr>
            <w:tcW w:w="2969"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16F174C8" w14:textId="77777777" w:rsidR="00CE0FC3" w:rsidRPr="00A31722" w:rsidRDefault="00CE0FC3" w:rsidP="00CE0FC3">
            <w:pPr>
              <w:rPr>
                <w:color w:val="00000A"/>
                <w:szCs w:val="22"/>
              </w:rPr>
            </w:pPr>
            <w:r w:rsidRPr="00A31722">
              <w:rPr>
                <w:bCs/>
                <w:color w:val="00000A"/>
                <w:szCs w:val="22"/>
                <w:lang w:eastAsia="lt-LT"/>
              </w:rPr>
              <w:t>Kvalifikaciją kėlusių specialistų per metus dalis nuo visų specialistų skaičiaus</w:t>
            </w: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4819E214" w14:textId="77777777" w:rsidR="00CE0FC3" w:rsidRPr="00A31722" w:rsidRDefault="00CE0FC3" w:rsidP="00CE0FC3">
            <w:pPr>
              <w:jc w:val="center"/>
              <w:rPr>
                <w:color w:val="00000A"/>
                <w:szCs w:val="22"/>
              </w:rPr>
            </w:pPr>
            <w:r w:rsidRPr="00A31722">
              <w:rPr>
                <w:color w:val="00000A"/>
                <w:szCs w:val="22"/>
              </w:rPr>
              <w:t>Proc.</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2402EB0D" w14:textId="77777777" w:rsidR="00CE0FC3" w:rsidRPr="00A31722" w:rsidRDefault="00E82E86" w:rsidP="00CE0FC3">
            <w:pPr>
              <w:jc w:val="center"/>
              <w:rPr>
                <w:color w:val="00000A"/>
                <w:szCs w:val="22"/>
              </w:rPr>
            </w:pPr>
            <w:r>
              <w:rPr>
                <w:color w:val="00000A"/>
                <w:szCs w:val="22"/>
              </w:rPr>
              <w:t>93</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1F002259" w14:textId="77777777" w:rsidR="00CE0FC3" w:rsidRPr="00A31722" w:rsidRDefault="00E82E86" w:rsidP="00CE0FC3">
            <w:pPr>
              <w:jc w:val="center"/>
              <w:rPr>
                <w:color w:val="00000A"/>
                <w:szCs w:val="22"/>
              </w:rPr>
            </w:pPr>
            <w:r>
              <w:rPr>
                <w:color w:val="00000A"/>
                <w:szCs w:val="22"/>
              </w:rPr>
              <w:t>93</w:t>
            </w:r>
          </w:p>
        </w:tc>
        <w:tc>
          <w:tcPr>
            <w:tcW w:w="1538" w:type="dxa"/>
            <w:tcBorders>
              <w:top w:val="single" w:sz="4" w:space="0" w:color="auto"/>
              <w:left w:val="single" w:sz="4" w:space="0" w:color="auto"/>
              <w:bottom w:val="single" w:sz="4" w:space="0" w:color="auto"/>
              <w:right w:val="single" w:sz="4" w:space="0" w:color="auto"/>
            </w:tcBorders>
            <w:shd w:val="clear" w:color="auto" w:fill="FFFFFF" w:themeFill="background1"/>
          </w:tcPr>
          <w:p w14:paraId="633274E4" w14:textId="77777777" w:rsidR="00CE0FC3" w:rsidRPr="00A31722" w:rsidRDefault="00865617" w:rsidP="0044020C">
            <w:pPr>
              <w:jc w:val="center"/>
              <w:rPr>
                <w:color w:val="00000A"/>
                <w:szCs w:val="22"/>
              </w:rPr>
            </w:pPr>
            <w:r>
              <w:rPr>
                <w:color w:val="00000A"/>
                <w:szCs w:val="22"/>
              </w:rPr>
              <w:t>I</w:t>
            </w:r>
            <w:r w:rsidR="0044020C" w:rsidRPr="00A31722">
              <w:rPr>
                <w:color w:val="00000A"/>
                <w:szCs w:val="22"/>
              </w:rPr>
              <w:t>–</w:t>
            </w:r>
            <w:r w:rsidR="00CE0FC3" w:rsidRPr="00A31722">
              <w:rPr>
                <w:color w:val="00000A"/>
                <w:szCs w:val="22"/>
              </w:rPr>
              <w:t>IV ketv.</w:t>
            </w:r>
          </w:p>
        </w:tc>
      </w:tr>
      <w:tr w:rsidR="00CE0FC3" w:rsidRPr="00A31722" w14:paraId="5A597CF2" w14:textId="77777777" w:rsidTr="00A36BC7">
        <w:trPr>
          <w:jc w:val="center"/>
        </w:trPr>
        <w:tc>
          <w:tcPr>
            <w:tcW w:w="517"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253C0C79"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4"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0BB754E1" w14:textId="77777777" w:rsidR="00CE0FC3" w:rsidRPr="00A31722" w:rsidRDefault="00CE0FC3" w:rsidP="00CE0FC3">
            <w:pPr>
              <w:jc w:val="center"/>
              <w:rPr>
                <w:bCs/>
                <w:color w:val="00000A"/>
                <w:szCs w:val="22"/>
                <w:lang w:eastAsia="lt-LT"/>
              </w:rPr>
            </w:pPr>
            <w:r w:rsidRPr="00A31722">
              <w:rPr>
                <w:bCs/>
                <w:color w:val="00000A"/>
                <w:szCs w:val="22"/>
                <w:lang w:eastAsia="lt-LT"/>
              </w:rPr>
              <w:t>03</w:t>
            </w:r>
          </w:p>
        </w:tc>
        <w:tc>
          <w:tcPr>
            <w:tcW w:w="5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133FE3D4" w14:textId="77777777" w:rsidR="00CE0FC3" w:rsidRPr="00A31722" w:rsidRDefault="00CE0FC3" w:rsidP="00CE0FC3">
            <w:pPr>
              <w:jc w:val="center"/>
              <w:rPr>
                <w:bCs/>
                <w:color w:val="00000A"/>
                <w:szCs w:val="22"/>
                <w:lang w:eastAsia="lt-LT"/>
              </w:rPr>
            </w:pPr>
            <w:r w:rsidRPr="00A31722">
              <w:rPr>
                <w:bCs/>
                <w:color w:val="00000A"/>
                <w:szCs w:val="22"/>
                <w:lang w:eastAsia="lt-LT"/>
              </w:rPr>
              <w:t>03</w:t>
            </w:r>
          </w:p>
        </w:tc>
        <w:tc>
          <w:tcPr>
            <w:tcW w:w="2964"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1513F650" w14:textId="77777777" w:rsidR="00CE0FC3" w:rsidRPr="00A31722" w:rsidRDefault="00CE0FC3" w:rsidP="00CE0FC3">
            <w:pPr>
              <w:rPr>
                <w:color w:val="00000A"/>
                <w:szCs w:val="22"/>
              </w:rPr>
            </w:pPr>
            <w:r w:rsidRPr="00A31722">
              <w:rPr>
                <w:color w:val="00000A"/>
                <w:szCs w:val="22"/>
              </w:rPr>
              <w:t>Kultūrinių paslaugų ir muziejaus veiklos skaitmeni</w:t>
            </w:r>
            <w:r>
              <w:rPr>
                <w:color w:val="00000A"/>
                <w:szCs w:val="22"/>
              </w:rPr>
              <w:t>ni</w:t>
            </w:r>
            <w:r w:rsidRPr="00A31722">
              <w:rPr>
                <w:color w:val="00000A"/>
                <w:szCs w:val="22"/>
              </w:rPr>
              <w:t>mas</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39DD1AAD" w14:textId="77777777" w:rsidR="00CE0FC3" w:rsidRPr="00A31722" w:rsidRDefault="00CE0FC3" w:rsidP="00CE0FC3">
            <w:pPr>
              <w:rPr>
                <w:color w:val="00000A"/>
                <w:szCs w:val="22"/>
              </w:rPr>
            </w:pPr>
            <w:r w:rsidRPr="00A31722">
              <w:rPr>
                <w:color w:val="00000A"/>
                <w:szCs w:val="22"/>
              </w:rPr>
              <w:t>J. Gaidelienė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725540DA" w14:textId="77777777" w:rsidR="00CE0FC3" w:rsidRPr="00A31722" w:rsidRDefault="00CE0FC3" w:rsidP="00CE0FC3">
            <w:pPr>
              <w:rPr>
                <w:color w:val="00000A"/>
                <w:szCs w:val="22"/>
              </w:rPr>
            </w:pPr>
            <w:r w:rsidRPr="00A31722">
              <w:rPr>
                <w:color w:val="00000A"/>
                <w:szCs w:val="22"/>
              </w:rPr>
              <w:t>Suskaitmenintų kultūros paveldo objektų pokytis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4BA5DB83" w14:textId="77777777" w:rsidR="00CE0FC3" w:rsidRPr="00A31722" w:rsidRDefault="00CE0FC3" w:rsidP="00CE0FC3">
            <w:pPr>
              <w:jc w:val="center"/>
              <w:rPr>
                <w:color w:val="00000A"/>
                <w:szCs w:val="22"/>
              </w:rPr>
            </w:pPr>
            <w:r w:rsidRPr="00A31722">
              <w:rPr>
                <w:color w:val="00000A"/>
                <w:szCs w:val="22"/>
              </w:rPr>
              <w:t>Proc.</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34E31538" w14:textId="77777777" w:rsidR="00CE0FC3" w:rsidRPr="00A31722" w:rsidRDefault="00E82E86" w:rsidP="00CE0FC3">
            <w:pPr>
              <w:jc w:val="center"/>
              <w:rPr>
                <w:color w:val="00000A"/>
                <w:szCs w:val="22"/>
              </w:rPr>
            </w:pPr>
            <w:r>
              <w:rPr>
                <w:color w:val="00000A"/>
                <w:szCs w:val="22"/>
              </w:rPr>
              <w:t>141,4</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06B1DD04" w14:textId="77777777" w:rsidR="00CE0FC3" w:rsidRPr="00A31722" w:rsidRDefault="00E82E86" w:rsidP="00CE0FC3">
            <w:pPr>
              <w:jc w:val="center"/>
              <w:rPr>
                <w:color w:val="00000A"/>
                <w:szCs w:val="22"/>
              </w:rPr>
            </w:pPr>
            <w:r>
              <w:rPr>
                <w:color w:val="00000A"/>
                <w:szCs w:val="22"/>
              </w:rPr>
              <w:t>4,9</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7078837E" w14:textId="77777777" w:rsidR="00CE0FC3" w:rsidRPr="00A31722" w:rsidRDefault="00865617" w:rsidP="0044020C">
            <w:pPr>
              <w:jc w:val="center"/>
              <w:rPr>
                <w:color w:val="00000A"/>
                <w:szCs w:val="22"/>
              </w:rPr>
            </w:pPr>
            <w:r>
              <w:rPr>
                <w:color w:val="00000A"/>
                <w:szCs w:val="22"/>
              </w:rPr>
              <w:t>I</w:t>
            </w:r>
            <w:r w:rsidR="0044020C" w:rsidRPr="00A31722">
              <w:rPr>
                <w:color w:val="00000A"/>
                <w:szCs w:val="22"/>
              </w:rPr>
              <w:t>–</w:t>
            </w:r>
            <w:r w:rsidR="00CE0FC3" w:rsidRPr="00A31722">
              <w:rPr>
                <w:color w:val="00000A"/>
                <w:szCs w:val="22"/>
              </w:rPr>
              <w:t>IV ketv.</w:t>
            </w:r>
          </w:p>
        </w:tc>
      </w:tr>
      <w:tr w:rsidR="00CE0FC3" w:rsidRPr="00A31722" w14:paraId="7899363F" w14:textId="77777777" w:rsidTr="00A36BC7">
        <w:trPr>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361B39A4"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4"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4D7F075E" w14:textId="77777777" w:rsidR="00CE0FC3" w:rsidRPr="00A31722" w:rsidRDefault="00CE0FC3" w:rsidP="00CE0FC3">
            <w:pPr>
              <w:jc w:val="center"/>
              <w:rPr>
                <w:bCs/>
                <w:color w:val="00000A"/>
                <w:szCs w:val="22"/>
                <w:lang w:eastAsia="lt-LT"/>
              </w:rPr>
            </w:pPr>
            <w:r w:rsidRPr="00A31722">
              <w:rPr>
                <w:bCs/>
                <w:color w:val="00000A"/>
                <w:szCs w:val="22"/>
                <w:lang w:eastAsia="lt-LT"/>
              </w:rPr>
              <w:t>03</w:t>
            </w:r>
          </w:p>
        </w:tc>
        <w:tc>
          <w:tcPr>
            <w:tcW w:w="543" w:type="dxa"/>
            <w:gridSpan w:val="2"/>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1D4A833B"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45" w:type="dxa"/>
            <w:vMerge w:val="restart"/>
            <w:tcBorders>
              <w:top w:val="single" w:sz="4" w:space="0" w:color="auto"/>
              <w:left w:val="single" w:sz="4" w:space="0" w:color="auto"/>
              <w:bottom w:val="single" w:sz="4" w:space="0" w:color="auto"/>
              <w:right w:val="single" w:sz="4" w:space="0" w:color="auto"/>
            </w:tcBorders>
            <w:shd w:val="clear" w:color="auto" w:fill="auto"/>
            <w:tcMar>
              <w:left w:w="-5" w:type="dxa"/>
            </w:tcMar>
          </w:tcPr>
          <w:p w14:paraId="4E993F5B" w14:textId="77777777" w:rsidR="00CE0FC3" w:rsidRPr="00A31722" w:rsidRDefault="00CE0FC3" w:rsidP="00CE0FC3">
            <w:pPr>
              <w:jc w:val="center"/>
              <w:rPr>
                <w:color w:val="00000A"/>
                <w:szCs w:val="22"/>
              </w:rPr>
            </w:pPr>
            <w:r w:rsidRPr="00A31722">
              <w:rPr>
                <w:color w:val="00000A"/>
                <w:szCs w:val="22"/>
              </w:rPr>
              <w:t>01</w:t>
            </w:r>
          </w:p>
        </w:tc>
        <w:tc>
          <w:tcPr>
            <w:tcW w:w="2419" w:type="dxa"/>
            <w:vMerge w:val="restart"/>
            <w:tcBorders>
              <w:top w:val="single" w:sz="4" w:space="0" w:color="auto"/>
              <w:left w:val="single" w:sz="4" w:space="0" w:color="auto"/>
              <w:bottom w:val="single" w:sz="4" w:space="0" w:color="auto"/>
              <w:right w:val="single" w:sz="4" w:space="0" w:color="auto"/>
            </w:tcBorders>
            <w:shd w:val="clear" w:color="auto" w:fill="auto"/>
          </w:tcPr>
          <w:p w14:paraId="6820667D" w14:textId="77777777" w:rsidR="00CE0FC3" w:rsidRPr="00A31722" w:rsidRDefault="00CE0FC3" w:rsidP="00CE0FC3">
            <w:pPr>
              <w:rPr>
                <w:color w:val="00000A"/>
                <w:szCs w:val="22"/>
              </w:rPr>
            </w:pPr>
            <w:r w:rsidRPr="00A31722">
              <w:rPr>
                <w:color w:val="00000A"/>
                <w:szCs w:val="22"/>
              </w:rPr>
              <w:t>Skaitmeninti dokumentus</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3E08C0D9" w14:textId="77777777" w:rsidR="00CE0FC3" w:rsidRPr="00A31722" w:rsidRDefault="00865617" w:rsidP="00CE0FC3">
            <w:pPr>
              <w:rPr>
                <w:color w:val="00000A"/>
                <w:szCs w:val="22"/>
              </w:rPr>
            </w:pPr>
            <w:r>
              <w:rPr>
                <w:color w:val="00000A"/>
                <w:szCs w:val="22"/>
              </w:rPr>
              <w:t>Muziejininkai</w:t>
            </w:r>
          </w:p>
        </w:tc>
        <w:tc>
          <w:tcPr>
            <w:tcW w:w="2969"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70DB0CD6" w14:textId="77777777" w:rsidR="00CE0FC3" w:rsidRPr="00A31722" w:rsidRDefault="00CE0FC3" w:rsidP="00CE0FC3">
            <w:pPr>
              <w:rPr>
                <w:color w:val="00000A"/>
                <w:szCs w:val="22"/>
              </w:rPr>
            </w:pPr>
            <w:r w:rsidRPr="00A31722">
              <w:rPr>
                <w:color w:val="00000A"/>
                <w:szCs w:val="22"/>
              </w:rPr>
              <w:t>Suskaitmenintų dokumentų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1E885CF0"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70622BF1" w14:textId="77777777" w:rsidR="00CE0FC3" w:rsidRPr="00A31722" w:rsidRDefault="00E82E86" w:rsidP="00CE0FC3">
            <w:pPr>
              <w:jc w:val="center"/>
              <w:rPr>
                <w:color w:val="00000A"/>
                <w:szCs w:val="22"/>
              </w:rPr>
            </w:pPr>
            <w:r>
              <w:rPr>
                <w:color w:val="00000A"/>
                <w:szCs w:val="22"/>
              </w:rPr>
              <w:t>2097</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013CA4B5" w14:textId="77777777" w:rsidR="00CE0FC3" w:rsidRPr="00A31722" w:rsidRDefault="00E82E86" w:rsidP="00CE0FC3">
            <w:pPr>
              <w:jc w:val="center"/>
              <w:rPr>
                <w:color w:val="00000A"/>
                <w:szCs w:val="22"/>
              </w:rPr>
            </w:pPr>
            <w:r>
              <w:rPr>
                <w:color w:val="00000A"/>
                <w:szCs w:val="22"/>
              </w:rPr>
              <w:t>2150</w:t>
            </w:r>
          </w:p>
        </w:tc>
        <w:tc>
          <w:tcPr>
            <w:tcW w:w="1538" w:type="dxa"/>
            <w:tcBorders>
              <w:top w:val="single" w:sz="4" w:space="0" w:color="auto"/>
              <w:left w:val="single" w:sz="4" w:space="0" w:color="auto"/>
              <w:bottom w:val="single" w:sz="4" w:space="0" w:color="auto"/>
              <w:right w:val="single" w:sz="4" w:space="0" w:color="auto"/>
            </w:tcBorders>
            <w:shd w:val="clear" w:color="auto" w:fill="FFFFFF" w:themeFill="background1"/>
          </w:tcPr>
          <w:p w14:paraId="0E875374" w14:textId="77777777" w:rsidR="00CE0FC3" w:rsidRPr="00A31722" w:rsidRDefault="00865617" w:rsidP="0044020C">
            <w:pPr>
              <w:jc w:val="center"/>
              <w:rPr>
                <w:color w:val="00000A"/>
                <w:szCs w:val="22"/>
              </w:rPr>
            </w:pPr>
            <w:r>
              <w:rPr>
                <w:color w:val="00000A"/>
                <w:szCs w:val="22"/>
              </w:rPr>
              <w:t>I</w:t>
            </w:r>
            <w:r w:rsidR="0044020C" w:rsidRPr="00A31722">
              <w:rPr>
                <w:color w:val="00000A"/>
                <w:szCs w:val="22"/>
              </w:rPr>
              <w:t>–</w:t>
            </w:r>
            <w:r w:rsidR="00CE0FC3" w:rsidRPr="00A31722">
              <w:rPr>
                <w:color w:val="00000A"/>
                <w:szCs w:val="22"/>
              </w:rPr>
              <w:t>IV ketv.</w:t>
            </w:r>
          </w:p>
        </w:tc>
      </w:tr>
      <w:tr w:rsidR="00CE0FC3" w:rsidRPr="00A31722" w14:paraId="187FF037" w14:textId="77777777" w:rsidTr="00A36BC7">
        <w:trPr>
          <w:jc w:val="center"/>
        </w:trPr>
        <w:tc>
          <w:tcPr>
            <w:tcW w:w="517"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28C30191" w14:textId="77777777" w:rsidR="00CE0FC3" w:rsidRPr="00A31722" w:rsidRDefault="00CE0FC3" w:rsidP="00CE0FC3">
            <w:pPr>
              <w:jc w:val="center"/>
              <w:rPr>
                <w:bCs/>
                <w:color w:val="00000A"/>
                <w:szCs w:val="22"/>
                <w:lang w:eastAsia="lt-LT"/>
              </w:rPr>
            </w:pPr>
          </w:p>
        </w:tc>
        <w:tc>
          <w:tcPr>
            <w:tcW w:w="534"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5C1FDE7B" w14:textId="77777777" w:rsidR="00CE0FC3" w:rsidRPr="00A31722" w:rsidRDefault="00CE0FC3" w:rsidP="00CE0FC3">
            <w:pPr>
              <w:jc w:val="center"/>
              <w:rPr>
                <w:bCs/>
                <w:color w:val="00000A"/>
                <w:szCs w:val="22"/>
                <w:lang w:eastAsia="lt-LT"/>
              </w:rPr>
            </w:pPr>
          </w:p>
        </w:tc>
        <w:tc>
          <w:tcPr>
            <w:tcW w:w="543" w:type="dxa"/>
            <w:gridSpan w:val="2"/>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4DA70779" w14:textId="77777777" w:rsidR="00CE0FC3" w:rsidRPr="00A31722" w:rsidRDefault="00CE0FC3" w:rsidP="00CE0FC3">
            <w:pPr>
              <w:jc w:val="center"/>
              <w:rPr>
                <w:bCs/>
                <w:color w:val="00000A"/>
                <w:szCs w:val="22"/>
                <w:lang w:eastAsia="lt-LT"/>
              </w:rPr>
            </w:pPr>
          </w:p>
        </w:tc>
        <w:tc>
          <w:tcPr>
            <w:tcW w:w="545" w:type="dxa"/>
            <w:vMerge/>
            <w:tcBorders>
              <w:top w:val="single" w:sz="4" w:space="0" w:color="auto"/>
              <w:left w:val="single" w:sz="4" w:space="0" w:color="auto"/>
              <w:bottom w:val="single" w:sz="4" w:space="0" w:color="auto"/>
              <w:right w:val="single" w:sz="4" w:space="0" w:color="auto"/>
            </w:tcBorders>
            <w:shd w:val="clear" w:color="auto" w:fill="auto"/>
            <w:tcMar>
              <w:left w:w="-5" w:type="dxa"/>
            </w:tcMar>
          </w:tcPr>
          <w:p w14:paraId="1BD6914A" w14:textId="77777777" w:rsidR="00CE0FC3" w:rsidRPr="00A31722" w:rsidRDefault="00CE0FC3" w:rsidP="00CE0FC3">
            <w:pPr>
              <w:jc w:val="center"/>
              <w:rPr>
                <w:color w:val="00000A"/>
                <w:szCs w:val="22"/>
              </w:rPr>
            </w:pPr>
          </w:p>
        </w:tc>
        <w:tc>
          <w:tcPr>
            <w:tcW w:w="2419" w:type="dxa"/>
            <w:vMerge/>
            <w:tcBorders>
              <w:top w:val="single" w:sz="4" w:space="0" w:color="auto"/>
              <w:left w:val="single" w:sz="4" w:space="0" w:color="auto"/>
              <w:bottom w:val="single" w:sz="4" w:space="0" w:color="auto"/>
              <w:right w:val="single" w:sz="4" w:space="0" w:color="auto"/>
            </w:tcBorders>
            <w:shd w:val="clear" w:color="auto" w:fill="auto"/>
          </w:tcPr>
          <w:p w14:paraId="11907FAE" w14:textId="77777777" w:rsidR="00CE0FC3" w:rsidRPr="00A31722" w:rsidRDefault="00CE0FC3" w:rsidP="00CE0FC3">
            <w:pPr>
              <w:rPr>
                <w:color w:val="00000A"/>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6F7EE7BC" w14:textId="77777777" w:rsidR="00865617" w:rsidRDefault="00865617" w:rsidP="00CE0FC3">
            <w:pPr>
              <w:rPr>
                <w:color w:val="00000A"/>
                <w:szCs w:val="22"/>
              </w:rPr>
            </w:pPr>
            <w:r>
              <w:rPr>
                <w:color w:val="00000A"/>
                <w:szCs w:val="22"/>
              </w:rPr>
              <w:t xml:space="preserve">Muziejininkai, </w:t>
            </w:r>
          </w:p>
          <w:p w14:paraId="728D19F8" w14:textId="77777777" w:rsidR="00CE0FC3" w:rsidRPr="00A31722" w:rsidRDefault="00CE0FC3" w:rsidP="00CE0FC3">
            <w:pPr>
              <w:rPr>
                <w:color w:val="00000A"/>
                <w:szCs w:val="22"/>
              </w:rPr>
            </w:pPr>
            <w:r w:rsidRPr="00A31722">
              <w:rPr>
                <w:color w:val="00000A"/>
                <w:szCs w:val="22"/>
              </w:rPr>
              <w:t>J. Gaidelienė</w:t>
            </w:r>
          </w:p>
        </w:tc>
        <w:tc>
          <w:tcPr>
            <w:tcW w:w="2969"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2A2A36E8" w14:textId="77777777" w:rsidR="00CE0FC3" w:rsidRPr="00A31722" w:rsidRDefault="00CE0FC3" w:rsidP="00CE0FC3">
            <w:pPr>
              <w:rPr>
                <w:color w:val="00000A"/>
                <w:szCs w:val="22"/>
              </w:rPr>
            </w:pPr>
            <w:r w:rsidRPr="00A31722">
              <w:rPr>
                <w:color w:val="00000A"/>
                <w:szCs w:val="22"/>
              </w:rPr>
              <w:t>Paskelbtų suskaitmenintų dokumentų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308926D8"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18A3E7AA" w14:textId="77777777" w:rsidR="00CE0FC3" w:rsidRPr="00A31722" w:rsidRDefault="00E82E86" w:rsidP="00CE0FC3">
            <w:pPr>
              <w:jc w:val="center"/>
              <w:rPr>
                <w:color w:val="00000A"/>
                <w:szCs w:val="22"/>
              </w:rPr>
            </w:pPr>
            <w:r>
              <w:rPr>
                <w:color w:val="00000A"/>
                <w:szCs w:val="22"/>
              </w:rPr>
              <w:t>635</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62FB2B43" w14:textId="77777777" w:rsidR="00CE0FC3" w:rsidRPr="00A31722" w:rsidRDefault="00E82E86" w:rsidP="00CE0FC3">
            <w:pPr>
              <w:jc w:val="center"/>
              <w:rPr>
                <w:color w:val="00000A"/>
                <w:szCs w:val="22"/>
              </w:rPr>
            </w:pPr>
            <w:r>
              <w:rPr>
                <w:color w:val="00000A"/>
                <w:szCs w:val="22"/>
              </w:rPr>
              <w:t>550</w:t>
            </w:r>
          </w:p>
        </w:tc>
        <w:tc>
          <w:tcPr>
            <w:tcW w:w="1538" w:type="dxa"/>
            <w:tcBorders>
              <w:top w:val="single" w:sz="4" w:space="0" w:color="auto"/>
              <w:left w:val="single" w:sz="4" w:space="0" w:color="auto"/>
              <w:bottom w:val="single" w:sz="4" w:space="0" w:color="auto"/>
              <w:right w:val="single" w:sz="4" w:space="0" w:color="auto"/>
            </w:tcBorders>
            <w:shd w:val="clear" w:color="auto" w:fill="FFFFFF" w:themeFill="background1"/>
          </w:tcPr>
          <w:p w14:paraId="58B7A69E" w14:textId="77777777" w:rsidR="00CE0FC3" w:rsidRPr="00A31722" w:rsidRDefault="0044020C" w:rsidP="00CE0FC3">
            <w:pPr>
              <w:jc w:val="center"/>
              <w:rPr>
                <w:color w:val="00000A"/>
                <w:szCs w:val="22"/>
              </w:rPr>
            </w:pPr>
            <w:r>
              <w:rPr>
                <w:color w:val="00000A"/>
                <w:szCs w:val="22"/>
              </w:rPr>
              <w:t>I</w:t>
            </w:r>
            <w:r w:rsidRPr="00A31722">
              <w:rPr>
                <w:color w:val="00000A"/>
                <w:szCs w:val="22"/>
              </w:rPr>
              <w:t>–</w:t>
            </w:r>
            <w:r w:rsidR="00CE0FC3" w:rsidRPr="00A31722">
              <w:rPr>
                <w:color w:val="00000A"/>
                <w:szCs w:val="22"/>
              </w:rPr>
              <w:t>IV ketv.</w:t>
            </w:r>
          </w:p>
        </w:tc>
      </w:tr>
      <w:tr w:rsidR="00CE0FC3" w:rsidRPr="00A31722" w14:paraId="76A77C9B" w14:textId="77777777" w:rsidTr="00A36BC7">
        <w:trPr>
          <w:jc w:val="center"/>
        </w:trPr>
        <w:tc>
          <w:tcPr>
            <w:tcW w:w="517"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7F2F2845"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4"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4F28EB68" w14:textId="77777777" w:rsidR="00CE0FC3" w:rsidRPr="00A31722" w:rsidRDefault="00CE0FC3" w:rsidP="00CE0FC3">
            <w:pPr>
              <w:jc w:val="center"/>
              <w:rPr>
                <w:bCs/>
                <w:color w:val="00000A"/>
                <w:szCs w:val="22"/>
                <w:lang w:eastAsia="lt-LT"/>
              </w:rPr>
            </w:pPr>
            <w:r w:rsidRPr="00A31722">
              <w:rPr>
                <w:bCs/>
                <w:color w:val="00000A"/>
                <w:szCs w:val="22"/>
                <w:lang w:eastAsia="lt-LT"/>
              </w:rPr>
              <w:t>03</w:t>
            </w:r>
          </w:p>
        </w:tc>
        <w:tc>
          <w:tcPr>
            <w:tcW w:w="5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6FDBD6DC"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5FCEAD35" w14:textId="77777777" w:rsidR="00CE0FC3" w:rsidRPr="00A31722" w:rsidRDefault="00CE0FC3" w:rsidP="00CE0FC3">
            <w:pPr>
              <w:jc w:val="center"/>
              <w:rPr>
                <w:color w:val="00000A"/>
                <w:szCs w:val="22"/>
              </w:rPr>
            </w:pPr>
            <w:r w:rsidRPr="00A31722">
              <w:rPr>
                <w:color w:val="00000A"/>
                <w:szCs w:val="22"/>
              </w:rPr>
              <w:t>02</w:t>
            </w:r>
          </w:p>
        </w:tc>
        <w:tc>
          <w:tcPr>
            <w:tcW w:w="2419" w:type="dxa"/>
            <w:tcBorders>
              <w:top w:val="single" w:sz="4" w:space="0" w:color="auto"/>
              <w:left w:val="single" w:sz="4" w:space="0" w:color="auto"/>
              <w:bottom w:val="single" w:sz="4" w:space="0" w:color="auto"/>
              <w:right w:val="single" w:sz="4" w:space="0" w:color="auto"/>
            </w:tcBorders>
            <w:shd w:val="clear" w:color="auto" w:fill="auto"/>
          </w:tcPr>
          <w:p w14:paraId="16D7AAB1" w14:textId="77777777" w:rsidR="00CE0FC3" w:rsidRPr="00A31722" w:rsidRDefault="00CE0FC3" w:rsidP="00CE0FC3">
            <w:pPr>
              <w:rPr>
                <w:color w:val="00000A"/>
                <w:szCs w:val="22"/>
              </w:rPr>
            </w:pPr>
            <w:r w:rsidRPr="00A31722">
              <w:rPr>
                <w:color w:val="00000A"/>
                <w:szCs w:val="22"/>
              </w:rPr>
              <w:t>Skaitmeninti kultūros produktus (renginius, edukacines programas ir kt.)</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6ABBF302" w14:textId="77777777" w:rsidR="00CE0FC3" w:rsidRPr="00A31722" w:rsidRDefault="00E82E86" w:rsidP="00CE0FC3">
            <w:pPr>
              <w:rPr>
                <w:color w:val="00000A"/>
                <w:szCs w:val="22"/>
              </w:rPr>
            </w:pPr>
            <w:r>
              <w:rPr>
                <w:color w:val="00000A"/>
                <w:szCs w:val="22"/>
              </w:rPr>
              <w:t>R. Jasiūnienė</w:t>
            </w:r>
          </w:p>
        </w:tc>
        <w:tc>
          <w:tcPr>
            <w:tcW w:w="2969"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47668219" w14:textId="77777777" w:rsidR="00CE0FC3" w:rsidRPr="00A31722" w:rsidRDefault="00CE0FC3" w:rsidP="00CE0FC3">
            <w:pPr>
              <w:rPr>
                <w:color w:val="00000A"/>
                <w:szCs w:val="22"/>
              </w:rPr>
            </w:pPr>
            <w:r w:rsidRPr="00A31722">
              <w:rPr>
                <w:color w:val="00000A"/>
                <w:szCs w:val="22"/>
              </w:rPr>
              <w:t>Suskaitmenintų kultūros produktų skaičius</w:t>
            </w: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4299C1EA"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1FB0F6C4" w14:textId="77777777" w:rsidR="00CE0FC3" w:rsidRPr="00A31722" w:rsidRDefault="00E82E86" w:rsidP="00CE0FC3">
            <w:pPr>
              <w:jc w:val="center"/>
              <w:rPr>
                <w:color w:val="00000A"/>
                <w:szCs w:val="22"/>
              </w:rPr>
            </w:pPr>
            <w:r>
              <w:rPr>
                <w:color w:val="00000A"/>
                <w:szCs w:val="22"/>
              </w:rPr>
              <w:t>18</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62F77EFD" w14:textId="77777777" w:rsidR="00CE0FC3" w:rsidRPr="00A31722" w:rsidRDefault="00E82E86" w:rsidP="00CE0FC3">
            <w:pPr>
              <w:jc w:val="center"/>
              <w:rPr>
                <w:color w:val="00000A"/>
                <w:szCs w:val="22"/>
              </w:rPr>
            </w:pPr>
            <w:r>
              <w:rPr>
                <w:color w:val="00000A"/>
                <w:szCs w:val="22"/>
              </w:rPr>
              <w:t>15</w:t>
            </w:r>
          </w:p>
        </w:tc>
        <w:tc>
          <w:tcPr>
            <w:tcW w:w="1538" w:type="dxa"/>
            <w:tcBorders>
              <w:top w:val="single" w:sz="4" w:space="0" w:color="auto"/>
              <w:left w:val="single" w:sz="4" w:space="0" w:color="auto"/>
              <w:bottom w:val="single" w:sz="4" w:space="0" w:color="auto"/>
              <w:right w:val="single" w:sz="4" w:space="0" w:color="auto"/>
            </w:tcBorders>
            <w:shd w:val="clear" w:color="auto" w:fill="FFFFFF" w:themeFill="background1"/>
          </w:tcPr>
          <w:p w14:paraId="4BCF9C2E" w14:textId="77777777" w:rsidR="00CE0FC3" w:rsidRPr="00A31722" w:rsidRDefault="0044020C" w:rsidP="00CE0FC3">
            <w:pPr>
              <w:jc w:val="center"/>
              <w:rPr>
                <w:color w:val="00000A"/>
                <w:szCs w:val="22"/>
              </w:rPr>
            </w:pPr>
            <w:r>
              <w:rPr>
                <w:color w:val="00000A"/>
                <w:szCs w:val="22"/>
              </w:rPr>
              <w:t>I</w:t>
            </w:r>
            <w:r w:rsidRPr="00A31722">
              <w:rPr>
                <w:color w:val="00000A"/>
                <w:szCs w:val="22"/>
              </w:rPr>
              <w:t>–</w:t>
            </w:r>
            <w:r w:rsidR="00CE0FC3" w:rsidRPr="00A31722">
              <w:rPr>
                <w:color w:val="00000A"/>
                <w:szCs w:val="22"/>
              </w:rPr>
              <w:t>IV ketv.</w:t>
            </w:r>
          </w:p>
        </w:tc>
      </w:tr>
      <w:tr w:rsidR="00CE0FC3" w:rsidRPr="00A31722" w14:paraId="44E4CC4B" w14:textId="77777777" w:rsidTr="00A36BC7">
        <w:trPr>
          <w:jc w:val="center"/>
        </w:trPr>
        <w:tc>
          <w:tcPr>
            <w:tcW w:w="517"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126435BB"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4"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296DFE4F" w14:textId="77777777" w:rsidR="00CE0FC3" w:rsidRPr="00A31722" w:rsidRDefault="00CE0FC3" w:rsidP="00CE0FC3">
            <w:pPr>
              <w:jc w:val="center"/>
              <w:rPr>
                <w:bCs/>
                <w:color w:val="00000A"/>
                <w:szCs w:val="22"/>
                <w:lang w:eastAsia="lt-LT"/>
              </w:rPr>
            </w:pPr>
            <w:r w:rsidRPr="00A31722">
              <w:rPr>
                <w:bCs/>
                <w:color w:val="00000A"/>
                <w:szCs w:val="22"/>
                <w:lang w:eastAsia="lt-LT"/>
              </w:rPr>
              <w:t>03</w:t>
            </w:r>
          </w:p>
        </w:tc>
        <w:tc>
          <w:tcPr>
            <w:tcW w:w="5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7BC1D917"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56B230A1" w14:textId="77777777" w:rsidR="00CE0FC3" w:rsidRPr="00A31722" w:rsidRDefault="00CE0FC3" w:rsidP="00CE0FC3">
            <w:pPr>
              <w:jc w:val="center"/>
              <w:rPr>
                <w:color w:val="00000A"/>
                <w:szCs w:val="22"/>
              </w:rPr>
            </w:pPr>
            <w:r w:rsidRPr="00A31722">
              <w:rPr>
                <w:color w:val="00000A"/>
                <w:szCs w:val="22"/>
              </w:rPr>
              <w:t>03</w:t>
            </w:r>
          </w:p>
        </w:tc>
        <w:tc>
          <w:tcPr>
            <w:tcW w:w="2419" w:type="dxa"/>
            <w:tcBorders>
              <w:top w:val="single" w:sz="4" w:space="0" w:color="auto"/>
              <w:left w:val="single" w:sz="4" w:space="0" w:color="auto"/>
              <w:bottom w:val="single" w:sz="4" w:space="0" w:color="auto"/>
              <w:right w:val="single" w:sz="4" w:space="0" w:color="auto"/>
            </w:tcBorders>
            <w:shd w:val="clear" w:color="auto" w:fill="auto"/>
          </w:tcPr>
          <w:p w14:paraId="0D007246" w14:textId="77777777" w:rsidR="00CE0FC3" w:rsidRPr="00A31722" w:rsidRDefault="00CE0FC3" w:rsidP="00CE0FC3">
            <w:pPr>
              <w:rPr>
                <w:color w:val="00000A"/>
                <w:szCs w:val="22"/>
              </w:rPr>
            </w:pPr>
            <w:r w:rsidRPr="00A31722">
              <w:rPr>
                <w:color w:val="00000A"/>
                <w:szCs w:val="22"/>
              </w:rPr>
              <w:t xml:space="preserve">Atnaujinti muziejaus </w:t>
            </w:r>
            <w:r>
              <w:rPr>
                <w:color w:val="00000A"/>
                <w:szCs w:val="22"/>
              </w:rPr>
              <w:t xml:space="preserve">interneto </w:t>
            </w:r>
            <w:r w:rsidRPr="00A31722">
              <w:rPr>
                <w:color w:val="00000A"/>
                <w:szCs w:val="22"/>
              </w:rPr>
              <w:t xml:space="preserve">svetainės informaciją </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652C9C7A" w14:textId="77777777" w:rsidR="00CE0FC3" w:rsidRPr="00A31722" w:rsidRDefault="00E82E86" w:rsidP="00CE0FC3">
            <w:pPr>
              <w:rPr>
                <w:color w:val="00000A"/>
                <w:szCs w:val="22"/>
              </w:rPr>
            </w:pPr>
            <w:r>
              <w:rPr>
                <w:color w:val="00000A"/>
                <w:szCs w:val="22"/>
              </w:rPr>
              <w:t>R. Jasiūnienė</w:t>
            </w:r>
          </w:p>
        </w:tc>
        <w:tc>
          <w:tcPr>
            <w:tcW w:w="2969"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7B7BE53C" w14:textId="77777777" w:rsidR="00CE0FC3" w:rsidRPr="00A31722" w:rsidRDefault="00CE0FC3" w:rsidP="00CE0FC3">
            <w:pPr>
              <w:rPr>
                <w:color w:val="00000A"/>
                <w:szCs w:val="22"/>
              </w:rPr>
            </w:pPr>
            <w:r w:rsidRPr="00A31722">
              <w:rPr>
                <w:color w:val="00000A"/>
                <w:szCs w:val="22"/>
              </w:rPr>
              <w:t xml:space="preserve">Muziejaus </w:t>
            </w:r>
            <w:r>
              <w:rPr>
                <w:color w:val="00000A"/>
                <w:szCs w:val="22"/>
              </w:rPr>
              <w:t xml:space="preserve">interneto </w:t>
            </w:r>
            <w:r w:rsidRPr="00A31722">
              <w:rPr>
                <w:color w:val="00000A"/>
                <w:szCs w:val="22"/>
              </w:rPr>
              <w:t>svetainės peržiūrų skaičius</w:t>
            </w: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5B1624BC"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7B8C1689" w14:textId="77777777" w:rsidR="00CE0FC3" w:rsidRPr="00A31722" w:rsidRDefault="00E82E86" w:rsidP="00CE0FC3">
            <w:pPr>
              <w:jc w:val="center"/>
              <w:rPr>
                <w:color w:val="00000A"/>
                <w:szCs w:val="22"/>
              </w:rPr>
            </w:pPr>
            <w:r>
              <w:rPr>
                <w:color w:val="00000A"/>
                <w:szCs w:val="22"/>
              </w:rPr>
              <w:t>12233</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48498898" w14:textId="77777777" w:rsidR="00CE0FC3" w:rsidRPr="00A31722" w:rsidRDefault="00E82E86" w:rsidP="00CE0FC3">
            <w:pPr>
              <w:jc w:val="center"/>
              <w:rPr>
                <w:color w:val="00000A"/>
                <w:szCs w:val="22"/>
              </w:rPr>
            </w:pPr>
            <w:r>
              <w:rPr>
                <w:color w:val="00000A"/>
                <w:szCs w:val="22"/>
              </w:rPr>
              <w:t>1300</w:t>
            </w:r>
          </w:p>
        </w:tc>
        <w:tc>
          <w:tcPr>
            <w:tcW w:w="1538" w:type="dxa"/>
            <w:tcBorders>
              <w:top w:val="single" w:sz="4" w:space="0" w:color="auto"/>
              <w:left w:val="single" w:sz="4" w:space="0" w:color="auto"/>
              <w:bottom w:val="single" w:sz="4" w:space="0" w:color="auto"/>
              <w:right w:val="single" w:sz="4" w:space="0" w:color="auto"/>
            </w:tcBorders>
            <w:shd w:val="clear" w:color="auto" w:fill="FFFFFF" w:themeFill="background1"/>
          </w:tcPr>
          <w:p w14:paraId="480A0EC1" w14:textId="77777777" w:rsidR="00CE0FC3" w:rsidRPr="00A31722" w:rsidRDefault="0044020C" w:rsidP="00CE0FC3">
            <w:pPr>
              <w:jc w:val="center"/>
              <w:rPr>
                <w:color w:val="00000A"/>
                <w:szCs w:val="22"/>
              </w:rPr>
            </w:pPr>
            <w:r>
              <w:rPr>
                <w:color w:val="00000A"/>
                <w:szCs w:val="22"/>
              </w:rPr>
              <w:t>I</w:t>
            </w:r>
            <w:r w:rsidRPr="00A31722">
              <w:rPr>
                <w:color w:val="00000A"/>
                <w:szCs w:val="22"/>
              </w:rPr>
              <w:t>–</w:t>
            </w:r>
            <w:r w:rsidR="00CE0FC3" w:rsidRPr="00A31722">
              <w:rPr>
                <w:color w:val="00000A"/>
                <w:szCs w:val="22"/>
              </w:rPr>
              <w:t>IV ketv.</w:t>
            </w:r>
          </w:p>
        </w:tc>
      </w:tr>
    </w:tbl>
    <w:p w14:paraId="187E2C58" w14:textId="77777777" w:rsidR="00B06EC8" w:rsidRDefault="00B06EC8" w:rsidP="00B06EC8">
      <w:pPr>
        <w:rPr>
          <w:b/>
          <w:color w:val="00000A"/>
          <w:szCs w:val="24"/>
        </w:rPr>
      </w:pPr>
    </w:p>
    <w:p w14:paraId="3B77F04E" w14:textId="77777777" w:rsidR="00B06EC8" w:rsidRPr="00A31722" w:rsidRDefault="00B06EC8" w:rsidP="00B06EC8">
      <w:pPr>
        <w:rPr>
          <w:b/>
          <w:color w:val="00000A"/>
          <w:szCs w:val="24"/>
        </w:rPr>
      </w:pPr>
      <w:r>
        <w:rPr>
          <w:b/>
          <w:color w:val="00000A"/>
          <w:szCs w:val="24"/>
        </w:rPr>
        <w:br w:type="page"/>
      </w:r>
    </w:p>
    <w:p w14:paraId="034AACFE" w14:textId="77777777" w:rsidR="00B06EC8" w:rsidRPr="00A31722" w:rsidRDefault="00B06EC8" w:rsidP="00B06EC8">
      <w:pPr>
        <w:rPr>
          <w:b/>
          <w:color w:val="00000A"/>
          <w:szCs w:val="24"/>
        </w:rPr>
      </w:pPr>
      <w:r w:rsidRPr="00A31722">
        <w:rPr>
          <w:b/>
          <w:color w:val="00000A"/>
          <w:szCs w:val="24"/>
        </w:rPr>
        <w:t>LĖŠŲ POREIKIS IR NUMATOMI FINANSAVIMO ŠALTINIAI</w:t>
      </w:r>
    </w:p>
    <w:p w14:paraId="62DB38C7" w14:textId="77777777" w:rsidR="00B06EC8" w:rsidRPr="00A31722" w:rsidRDefault="00B06EC8" w:rsidP="00865617">
      <w:pPr>
        <w:ind w:firstLine="10773"/>
        <w:rPr>
          <w:b/>
          <w:color w:val="00000A"/>
          <w:szCs w:val="24"/>
        </w:rPr>
      </w:pPr>
      <w:r w:rsidRPr="00A31722">
        <w:rPr>
          <w:b/>
          <w:color w:val="00000A"/>
          <w:szCs w:val="24"/>
        </w:rPr>
        <w:t>Tūkst. Eur</w:t>
      </w:r>
    </w:p>
    <w:tbl>
      <w:tblPr>
        <w:tblW w:w="120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7217"/>
        <w:gridCol w:w="2551"/>
        <w:gridCol w:w="2271"/>
      </w:tblGrid>
      <w:tr w:rsidR="00B06EC8" w:rsidRPr="00A31722" w14:paraId="4C891296" w14:textId="77777777" w:rsidTr="00865617">
        <w:trPr>
          <w:trHeight w:val="978"/>
        </w:trPr>
        <w:tc>
          <w:tcPr>
            <w:tcW w:w="7217" w:type="dxa"/>
            <w:shd w:val="clear" w:color="auto" w:fill="BFBFBF"/>
            <w:vAlign w:val="center"/>
            <w:hideMark/>
          </w:tcPr>
          <w:p w14:paraId="0F1E2674" w14:textId="77777777" w:rsidR="00B06EC8" w:rsidRPr="00A31722" w:rsidRDefault="00B06EC8" w:rsidP="00B06EC8">
            <w:pPr>
              <w:jc w:val="center"/>
              <w:rPr>
                <w:b/>
                <w:bCs/>
                <w:color w:val="00000A"/>
                <w:szCs w:val="24"/>
              </w:rPr>
            </w:pPr>
            <w:r w:rsidRPr="00A31722">
              <w:rPr>
                <w:b/>
                <w:bCs/>
                <w:color w:val="00000A"/>
                <w:szCs w:val="24"/>
              </w:rPr>
              <w:t>Ekonominės klasifikacijos grupė, finansavimo šaltiniai</w:t>
            </w:r>
          </w:p>
        </w:tc>
        <w:tc>
          <w:tcPr>
            <w:tcW w:w="2551" w:type="dxa"/>
            <w:shd w:val="clear" w:color="auto" w:fill="BFBFBF"/>
            <w:vAlign w:val="center"/>
            <w:hideMark/>
          </w:tcPr>
          <w:p w14:paraId="12B5F9CC" w14:textId="77777777" w:rsidR="00B06EC8" w:rsidRPr="00A31722" w:rsidRDefault="00B06EC8" w:rsidP="00B06EC8">
            <w:pPr>
              <w:jc w:val="center"/>
              <w:rPr>
                <w:b/>
                <w:bCs/>
                <w:color w:val="00000A"/>
                <w:szCs w:val="24"/>
              </w:rPr>
            </w:pPr>
            <w:r w:rsidRPr="00A31722">
              <w:rPr>
                <w:b/>
                <w:bCs/>
                <w:color w:val="00000A"/>
                <w:szCs w:val="24"/>
              </w:rPr>
              <w:t xml:space="preserve">Asignavimai </w:t>
            </w:r>
          </w:p>
          <w:p w14:paraId="6A3CCFCA" w14:textId="77777777" w:rsidR="00B06EC8" w:rsidRPr="00A31722" w:rsidRDefault="00865617" w:rsidP="00B06EC8">
            <w:pPr>
              <w:jc w:val="center"/>
              <w:rPr>
                <w:b/>
                <w:bCs/>
                <w:color w:val="00000A"/>
                <w:szCs w:val="24"/>
              </w:rPr>
            </w:pPr>
            <w:r>
              <w:rPr>
                <w:b/>
                <w:bCs/>
                <w:color w:val="00000A"/>
                <w:szCs w:val="24"/>
              </w:rPr>
              <w:t>2022</w:t>
            </w:r>
            <w:r w:rsidR="00B06EC8" w:rsidRPr="00A31722">
              <w:rPr>
                <w:b/>
                <w:bCs/>
                <w:color w:val="00000A"/>
                <w:szCs w:val="24"/>
              </w:rPr>
              <w:t xml:space="preserve"> metams </w:t>
            </w:r>
          </w:p>
          <w:p w14:paraId="39FC5991" w14:textId="77777777" w:rsidR="00B06EC8" w:rsidRPr="00A31722" w:rsidRDefault="00B06EC8" w:rsidP="00B06EC8">
            <w:pPr>
              <w:jc w:val="center"/>
              <w:rPr>
                <w:b/>
                <w:bCs/>
                <w:color w:val="00000A"/>
                <w:szCs w:val="24"/>
              </w:rPr>
            </w:pPr>
            <w:r w:rsidRPr="00A31722">
              <w:rPr>
                <w:b/>
                <w:bCs/>
                <w:color w:val="00000A"/>
                <w:szCs w:val="24"/>
              </w:rPr>
              <w:t>(bazinis biudžetas)</w:t>
            </w:r>
          </w:p>
        </w:tc>
        <w:tc>
          <w:tcPr>
            <w:tcW w:w="2271" w:type="dxa"/>
            <w:shd w:val="clear" w:color="auto" w:fill="BFBFBF"/>
            <w:vAlign w:val="center"/>
            <w:hideMark/>
          </w:tcPr>
          <w:p w14:paraId="2104D9B5" w14:textId="77777777" w:rsidR="00B06EC8" w:rsidRPr="00A31722" w:rsidRDefault="00B06EC8" w:rsidP="00B06EC8">
            <w:pPr>
              <w:jc w:val="center"/>
              <w:rPr>
                <w:b/>
                <w:bCs/>
                <w:color w:val="00000A"/>
                <w:szCs w:val="24"/>
              </w:rPr>
            </w:pPr>
            <w:r w:rsidRPr="00A31722">
              <w:rPr>
                <w:b/>
                <w:bCs/>
                <w:color w:val="00000A"/>
                <w:szCs w:val="24"/>
              </w:rPr>
              <w:t xml:space="preserve">Asignavimai biudžetiniams </w:t>
            </w:r>
          </w:p>
          <w:p w14:paraId="5220B9E9" w14:textId="77777777" w:rsidR="00B06EC8" w:rsidRPr="00A31722" w:rsidRDefault="00865617" w:rsidP="00B06EC8">
            <w:pPr>
              <w:jc w:val="center"/>
              <w:rPr>
                <w:b/>
                <w:bCs/>
                <w:color w:val="00000A"/>
                <w:szCs w:val="24"/>
              </w:rPr>
            </w:pPr>
            <w:r>
              <w:rPr>
                <w:b/>
                <w:bCs/>
                <w:color w:val="00000A"/>
                <w:szCs w:val="24"/>
              </w:rPr>
              <w:t>2023</w:t>
            </w:r>
            <w:r w:rsidR="00B06EC8" w:rsidRPr="00A31722">
              <w:rPr>
                <w:b/>
                <w:bCs/>
                <w:color w:val="00000A"/>
                <w:szCs w:val="24"/>
              </w:rPr>
              <w:t xml:space="preserve"> metams</w:t>
            </w:r>
          </w:p>
        </w:tc>
      </w:tr>
      <w:tr w:rsidR="00865617" w:rsidRPr="00A31722" w14:paraId="7282B59E" w14:textId="77777777" w:rsidTr="00865617">
        <w:trPr>
          <w:trHeight w:val="255"/>
        </w:trPr>
        <w:tc>
          <w:tcPr>
            <w:tcW w:w="7217" w:type="dxa"/>
            <w:shd w:val="clear" w:color="auto" w:fill="D9D9D9"/>
            <w:tcMar>
              <w:top w:w="0" w:type="dxa"/>
              <w:left w:w="18" w:type="dxa"/>
              <w:bottom w:w="0" w:type="dxa"/>
              <w:right w:w="108" w:type="dxa"/>
            </w:tcMar>
            <w:hideMark/>
          </w:tcPr>
          <w:p w14:paraId="419AD065" w14:textId="77777777" w:rsidR="00865617" w:rsidRPr="00A31722" w:rsidRDefault="00865617" w:rsidP="00865617">
            <w:pPr>
              <w:rPr>
                <w:b/>
                <w:color w:val="00000A"/>
                <w:szCs w:val="22"/>
              </w:rPr>
            </w:pPr>
            <w:r w:rsidRPr="00A31722">
              <w:rPr>
                <w:b/>
                <w:color w:val="00000A"/>
                <w:szCs w:val="22"/>
              </w:rPr>
              <w:t>1. IŠ VISO LĖŠŲ POREIKIS</w:t>
            </w:r>
          </w:p>
        </w:tc>
        <w:tc>
          <w:tcPr>
            <w:tcW w:w="2551" w:type="dxa"/>
            <w:shd w:val="clear" w:color="auto" w:fill="D9D9D9"/>
            <w:hideMark/>
          </w:tcPr>
          <w:p w14:paraId="6B398C9A" w14:textId="77777777" w:rsidR="00865617" w:rsidRPr="00A31722" w:rsidRDefault="00865617" w:rsidP="00865617">
            <w:pPr>
              <w:jc w:val="center"/>
              <w:rPr>
                <w:color w:val="00000A"/>
                <w:szCs w:val="24"/>
              </w:rPr>
            </w:pPr>
            <w:r w:rsidRPr="00A31722">
              <w:rPr>
                <w:color w:val="00000A"/>
                <w:szCs w:val="24"/>
              </w:rPr>
              <w:t>605,4</w:t>
            </w:r>
          </w:p>
        </w:tc>
        <w:tc>
          <w:tcPr>
            <w:tcW w:w="2271" w:type="dxa"/>
            <w:shd w:val="clear" w:color="auto" w:fill="D9D9D9"/>
          </w:tcPr>
          <w:p w14:paraId="19D3EEF4" w14:textId="77777777" w:rsidR="00865617" w:rsidRPr="00A31722" w:rsidRDefault="00865617" w:rsidP="00865617">
            <w:pPr>
              <w:jc w:val="center"/>
              <w:rPr>
                <w:color w:val="00000A"/>
                <w:szCs w:val="24"/>
              </w:rPr>
            </w:pPr>
            <w:r>
              <w:rPr>
                <w:color w:val="00000A"/>
                <w:szCs w:val="24"/>
              </w:rPr>
              <w:t>693,1</w:t>
            </w:r>
          </w:p>
        </w:tc>
      </w:tr>
      <w:tr w:rsidR="00865617" w:rsidRPr="00A31722" w14:paraId="278AACD5" w14:textId="77777777" w:rsidTr="00865617">
        <w:trPr>
          <w:trHeight w:val="255"/>
        </w:trPr>
        <w:tc>
          <w:tcPr>
            <w:tcW w:w="7217" w:type="dxa"/>
            <w:tcMar>
              <w:top w:w="0" w:type="dxa"/>
              <w:left w:w="18" w:type="dxa"/>
              <w:bottom w:w="0" w:type="dxa"/>
              <w:right w:w="108" w:type="dxa"/>
            </w:tcMar>
            <w:hideMark/>
          </w:tcPr>
          <w:p w14:paraId="1B7E6A55" w14:textId="77777777" w:rsidR="00865617" w:rsidRPr="00A31722" w:rsidRDefault="00865617" w:rsidP="00865617">
            <w:pPr>
              <w:rPr>
                <w:color w:val="00000A"/>
                <w:szCs w:val="22"/>
              </w:rPr>
            </w:pPr>
            <w:r w:rsidRPr="00A31722">
              <w:rPr>
                <w:color w:val="00000A"/>
                <w:szCs w:val="22"/>
              </w:rPr>
              <w:t>1.1. Išlaidoms:</w:t>
            </w:r>
          </w:p>
        </w:tc>
        <w:tc>
          <w:tcPr>
            <w:tcW w:w="2551" w:type="dxa"/>
            <w:hideMark/>
          </w:tcPr>
          <w:p w14:paraId="5BC20323" w14:textId="77777777" w:rsidR="00865617" w:rsidRPr="00A31722" w:rsidRDefault="00865617" w:rsidP="00865617">
            <w:pPr>
              <w:jc w:val="center"/>
              <w:rPr>
                <w:color w:val="00000A"/>
                <w:szCs w:val="24"/>
              </w:rPr>
            </w:pPr>
            <w:r w:rsidRPr="00A31722">
              <w:rPr>
                <w:color w:val="00000A"/>
                <w:szCs w:val="24"/>
              </w:rPr>
              <w:t>605,4</w:t>
            </w:r>
          </w:p>
        </w:tc>
        <w:tc>
          <w:tcPr>
            <w:tcW w:w="2271" w:type="dxa"/>
          </w:tcPr>
          <w:p w14:paraId="3CFF41C3" w14:textId="77777777" w:rsidR="00865617" w:rsidRPr="00A31722" w:rsidRDefault="00865617" w:rsidP="00865617">
            <w:pPr>
              <w:jc w:val="center"/>
              <w:rPr>
                <w:color w:val="00000A"/>
                <w:szCs w:val="24"/>
              </w:rPr>
            </w:pPr>
            <w:r>
              <w:rPr>
                <w:color w:val="00000A"/>
                <w:szCs w:val="24"/>
              </w:rPr>
              <w:t>693,1</w:t>
            </w:r>
          </w:p>
        </w:tc>
      </w:tr>
      <w:tr w:rsidR="00865617" w:rsidRPr="00A31722" w14:paraId="561CC5BB" w14:textId="77777777" w:rsidTr="00865617">
        <w:trPr>
          <w:trHeight w:val="255"/>
        </w:trPr>
        <w:tc>
          <w:tcPr>
            <w:tcW w:w="7217" w:type="dxa"/>
            <w:tcMar>
              <w:top w:w="0" w:type="dxa"/>
              <w:left w:w="18" w:type="dxa"/>
              <w:bottom w:w="0" w:type="dxa"/>
              <w:right w:w="108" w:type="dxa"/>
            </w:tcMar>
            <w:hideMark/>
          </w:tcPr>
          <w:p w14:paraId="0E153CCD" w14:textId="77777777" w:rsidR="00865617" w:rsidRPr="00A31722" w:rsidRDefault="00865617" w:rsidP="00865617">
            <w:pPr>
              <w:rPr>
                <w:color w:val="00000A"/>
                <w:szCs w:val="22"/>
              </w:rPr>
            </w:pPr>
            <w:r w:rsidRPr="00A31722">
              <w:rPr>
                <w:color w:val="00000A"/>
                <w:szCs w:val="22"/>
              </w:rPr>
              <w:t xml:space="preserve">              iš jų darbo užmokesčiui</w:t>
            </w:r>
          </w:p>
        </w:tc>
        <w:tc>
          <w:tcPr>
            <w:tcW w:w="2551" w:type="dxa"/>
            <w:hideMark/>
          </w:tcPr>
          <w:p w14:paraId="5FCA3AA5" w14:textId="77777777" w:rsidR="00865617" w:rsidRPr="00A31722" w:rsidRDefault="00865617" w:rsidP="00865617">
            <w:pPr>
              <w:jc w:val="center"/>
              <w:rPr>
                <w:color w:val="00000A"/>
                <w:szCs w:val="24"/>
              </w:rPr>
            </w:pPr>
            <w:r w:rsidRPr="00A31722">
              <w:rPr>
                <w:color w:val="00000A"/>
                <w:szCs w:val="24"/>
              </w:rPr>
              <w:t>513,0</w:t>
            </w:r>
          </w:p>
        </w:tc>
        <w:tc>
          <w:tcPr>
            <w:tcW w:w="2271" w:type="dxa"/>
          </w:tcPr>
          <w:p w14:paraId="6C38B24B" w14:textId="77777777" w:rsidR="00865617" w:rsidRPr="00A31722" w:rsidRDefault="00865617" w:rsidP="00865617">
            <w:pPr>
              <w:jc w:val="center"/>
              <w:rPr>
                <w:color w:val="00000A"/>
                <w:szCs w:val="24"/>
              </w:rPr>
            </w:pPr>
            <w:r>
              <w:rPr>
                <w:color w:val="00000A"/>
                <w:szCs w:val="24"/>
              </w:rPr>
              <w:t>589,4</w:t>
            </w:r>
          </w:p>
        </w:tc>
      </w:tr>
      <w:tr w:rsidR="00865617" w:rsidRPr="00A31722" w14:paraId="5B7E44BD" w14:textId="77777777" w:rsidTr="00865617">
        <w:trPr>
          <w:trHeight w:val="341"/>
        </w:trPr>
        <w:tc>
          <w:tcPr>
            <w:tcW w:w="7217" w:type="dxa"/>
            <w:tcMar>
              <w:top w:w="0" w:type="dxa"/>
              <w:left w:w="18" w:type="dxa"/>
              <w:bottom w:w="0" w:type="dxa"/>
              <w:right w:w="108" w:type="dxa"/>
            </w:tcMar>
            <w:hideMark/>
          </w:tcPr>
          <w:p w14:paraId="28DA72B9" w14:textId="77777777" w:rsidR="00865617" w:rsidRPr="00A31722" w:rsidRDefault="00865617" w:rsidP="00865617">
            <w:pPr>
              <w:rPr>
                <w:color w:val="00000A"/>
                <w:szCs w:val="22"/>
              </w:rPr>
            </w:pPr>
            <w:r w:rsidRPr="00A31722">
              <w:rPr>
                <w:color w:val="00000A"/>
                <w:szCs w:val="22"/>
              </w:rPr>
              <w:t>1.2. Turtui įsigyti</w:t>
            </w:r>
          </w:p>
        </w:tc>
        <w:tc>
          <w:tcPr>
            <w:tcW w:w="2551" w:type="dxa"/>
            <w:hideMark/>
          </w:tcPr>
          <w:p w14:paraId="5F6FEA3D" w14:textId="77777777" w:rsidR="00865617" w:rsidRPr="00A31722" w:rsidRDefault="00865617" w:rsidP="00865617">
            <w:pPr>
              <w:jc w:val="center"/>
              <w:rPr>
                <w:color w:val="00000A"/>
                <w:szCs w:val="24"/>
              </w:rPr>
            </w:pPr>
          </w:p>
        </w:tc>
        <w:tc>
          <w:tcPr>
            <w:tcW w:w="2271" w:type="dxa"/>
          </w:tcPr>
          <w:p w14:paraId="637A077D" w14:textId="77777777" w:rsidR="00865617" w:rsidRPr="00A31722" w:rsidRDefault="00865617" w:rsidP="00865617">
            <w:pPr>
              <w:jc w:val="center"/>
              <w:rPr>
                <w:color w:val="00000A"/>
                <w:szCs w:val="24"/>
              </w:rPr>
            </w:pPr>
          </w:p>
        </w:tc>
      </w:tr>
      <w:tr w:rsidR="00865617" w:rsidRPr="00A31722" w14:paraId="554017A6" w14:textId="77777777" w:rsidTr="00865617">
        <w:trPr>
          <w:trHeight w:val="255"/>
        </w:trPr>
        <w:tc>
          <w:tcPr>
            <w:tcW w:w="7217" w:type="dxa"/>
            <w:shd w:val="clear" w:color="auto" w:fill="D9D9D9"/>
            <w:tcMar>
              <w:top w:w="0" w:type="dxa"/>
              <w:left w:w="18" w:type="dxa"/>
              <w:bottom w:w="0" w:type="dxa"/>
              <w:right w:w="108" w:type="dxa"/>
            </w:tcMar>
            <w:hideMark/>
          </w:tcPr>
          <w:p w14:paraId="161FE9F1" w14:textId="77777777" w:rsidR="00865617" w:rsidRPr="00A31722" w:rsidRDefault="00865617" w:rsidP="00865617">
            <w:pPr>
              <w:rPr>
                <w:b/>
                <w:color w:val="00000A"/>
                <w:szCs w:val="22"/>
              </w:rPr>
            </w:pPr>
            <w:r w:rsidRPr="00A31722">
              <w:rPr>
                <w:b/>
                <w:color w:val="00000A"/>
                <w:szCs w:val="22"/>
              </w:rPr>
              <w:t>2. FINANSAVIMO ŠALTINIAI</w:t>
            </w:r>
          </w:p>
        </w:tc>
        <w:tc>
          <w:tcPr>
            <w:tcW w:w="2551" w:type="dxa"/>
            <w:shd w:val="clear" w:color="auto" w:fill="D9D9D9"/>
            <w:hideMark/>
          </w:tcPr>
          <w:p w14:paraId="615E8FE0" w14:textId="77777777" w:rsidR="00865617" w:rsidRPr="00A31722" w:rsidRDefault="00865617" w:rsidP="00865617">
            <w:pPr>
              <w:jc w:val="center"/>
              <w:rPr>
                <w:color w:val="00000A"/>
                <w:szCs w:val="24"/>
              </w:rPr>
            </w:pPr>
            <w:r w:rsidRPr="00A31722">
              <w:rPr>
                <w:color w:val="00000A"/>
                <w:szCs w:val="24"/>
              </w:rPr>
              <w:t>605,40</w:t>
            </w:r>
          </w:p>
        </w:tc>
        <w:tc>
          <w:tcPr>
            <w:tcW w:w="2271" w:type="dxa"/>
            <w:shd w:val="clear" w:color="auto" w:fill="D9D9D9"/>
          </w:tcPr>
          <w:p w14:paraId="03C26F9A" w14:textId="77777777" w:rsidR="00865617" w:rsidRPr="00A31722" w:rsidRDefault="00865617" w:rsidP="00865617">
            <w:pPr>
              <w:jc w:val="center"/>
              <w:rPr>
                <w:color w:val="00000A"/>
                <w:szCs w:val="24"/>
              </w:rPr>
            </w:pPr>
            <w:r>
              <w:rPr>
                <w:color w:val="00000A"/>
                <w:szCs w:val="24"/>
              </w:rPr>
              <w:t>693,1</w:t>
            </w:r>
          </w:p>
        </w:tc>
      </w:tr>
      <w:tr w:rsidR="00865617" w:rsidRPr="00A31722" w14:paraId="328C344B" w14:textId="77777777" w:rsidTr="00865617">
        <w:trPr>
          <w:trHeight w:val="255"/>
        </w:trPr>
        <w:tc>
          <w:tcPr>
            <w:tcW w:w="7217" w:type="dxa"/>
            <w:tcMar>
              <w:top w:w="0" w:type="dxa"/>
              <w:left w:w="18" w:type="dxa"/>
              <w:bottom w:w="0" w:type="dxa"/>
              <w:right w:w="108" w:type="dxa"/>
            </w:tcMar>
            <w:hideMark/>
          </w:tcPr>
          <w:p w14:paraId="16D817B2" w14:textId="77777777" w:rsidR="00865617" w:rsidRPr="00A31722" w:rsidRDefault="00865617" w:rsidP="00865617">
            <w:pPr>
              <w:rPr>
                <w:b/>
                <w:color w:val="00000A"/>
                <w:szCs w:val="22"/>
              </w:rPr>
            </w:pPr>
            <w:r w:rsidRPr="00A31722">
              <w:rPr>
                <w:b/>
                <w:color w:val="00000A"/>
                <w:szCs w:val="22"/>
              </w:rPr>
              <w:t>2.1. Savivaldybės biudžetas, iš jo:</w:t>
            </w:r>
          </w:p>
        </w:tc>
        <w:tc>
          <w:tcPr>
            <w:tcW w:w="2551" w:type="dxa"/>
            <w:hideMark/>
          </w:tcPr>
          <w:p w14:paraId="7B11B9B6" w14:textId="77777777" w:rsidR="00865617" w:rsidRPr="00A31722" w:rsidRDefault="00865617" w:rsidP="00865617">
            <w:pPr>
              <w:jc w:val="center"/>
              <w:rPr>
                <w:color w:val="00000A"/>
                <w:szCs w:val="24"/>
              </w:rPr>
            </w:pPr>
            <w:r w:rsidRPr="00A31722">
              <w:rPr>
                <w:color w:val="00000A"/>
                <w:szCs w:val="24"/>
              </w:rPr>
              <w:t>592,0</w:t>
            </w:r>
          </w:p>
        </w:tc>
        <w:tc>
          <w:tcPr>
            <w:tcW w:w="2271" w:type="dxa"/>
          </w:tcPr>
          <w:p w14:paraId="720E8834" w14:textId="77777777" w:rsidR="00865617" w:rsidRPr="00A31722" w:rsidRDefault="00865617" w:rsidP="00865617">
            <w:pPr>
              <w:jc w:val="center"/>
              <w:rPr>
                <w:color w:val="00000A"/>
                <w:szCs w:val="24"/>
              </w:rPr>
            </w:pPr>
            <w:r>
              <w:rPr>
                <w:color w:val="00000A"/>
                <w:szCs w:val="24"/>
              </w:rPr>
              <w:t>687,8</w:t>
            </w:r>
          </w:p>
        </w:tc>
      </w:tr>
      <w:tr w:rsidR="00865617" w:rsidRPr="00A31722" w14:paraId="69B27366" w14:textId="77777777" w:rsidTr="00865617">
        <w:trPr>
          <w:trHeight w:val="255"/>
        </w:trPr>
        <w:tc>
          <w:tcPr>
            <w:tcW w:w="7217" w:type="dxa"/>
            <w:tcMar>
              <w:top w:w="0" w:type="dxa"/>
              <w:left w:w="18" w:type="dxa"/>
              <w:bottom w:w="0" w:type="dxa"/>
              <w:right w:w="108" w:type="dxa"/>
            </w:tcMar>
            <w:hideMark/>
          </w:tcPr>
          <w:p w14:paraId="47BEEF65" w14:textId="77777777" w:rsidR="00865617" w:rsidRPr="00A31722" w:rsidRDefault="00865617" w:rsidP="00865617">
            <w:pPr>
              <w:rPr>
                <w:color w:val="00000A"/>
                <w:szCs w:val="22"/>
              </w:rPr>
            </w:pPr>
            <w:r w:rsidRPr="00A31722">
              <w:rPr>
                <w:color w:val="00000A"/>
                <w:szCs w:val="22"/>
              </w:rPr>
              <w:t>2.1.1. Savivaldybės biudžeto lėšos (</w:t>
            </w:r>
            <w:r w:rsidRPr="00A31722">
              <w:rPr>
                <w:b/>
                <w:color w:val="00000A"/>
                <w:szCs w:val="22"/>
              </w:rPr>
              <w:t>SB</w:t>
            </w:r>
            <w:r w:rsidRPr="00A31722">
              <w:rPr>
                <w:color w:val="00000A"/>
                <w:szCs w:val="22"/>
              </w:rPr>
              <w:t>)</w:t>
            </w:r>
          </w:p>
        </w:tc>
        <w:tc>
          <w:tcPr>
            <w:tcW w:w="2551" w:type="dxa"/>
            <w:hideMark/>
          </w:tcPr>
          <w:p w14:paraId="02F2E0D8" w14:textId="77777777" w:rsidR="00865617" w:rsidRPr="00A31722" w:rsidRDefault="00865617" w:rsidP="00865617">
            <w:pPr>
              <w:jc w:val="center"/>
              <w:rPr>
                <w:color w:val="00000A"/>
                <w:szCs w:val="24"/>
              </w:rPr>
            </w:pPr>
            <w:r w:rsidRPr="00A31722">
              <w:rPr>
                <w:color w:val="00000A"/>
                <w:szCs w:val="24"/>
              </w:rPr>
              <w:t>579,0</w:t>
            </w:r>
          </w:p>
        </w:tc>
        <w:tc>
          <w:tcPr>
            <w:tcW w:w="2271" w:type="dxa"/>
          </w:tcPr>
          <w:p w14:paraId="3AA86834" w14:textId="77777777" w:rsidR="00865617" w:rsidRPr="00A31722" w:rsidRDefault="00865617" w:rsidP="00865617">
            <w:pPr>
              <w:jc w:val="center"/>
              <w:rPr>
                <w:color w:val="00000A"/>
                <w:szCs w:val="24"/>
              </w:rPr>
            </w:pPr>
            <w:r>
              <w:rPr>
                <w:color w:val="00000A"/>
                <w:szCs w:val="24"/>
              </w:rPr>
              <w:t>677,8</w:t>
            </w:r>
          </w:p>
        </w:tc>
      </w:tr>
      <w:tr w:rsidR="00865617" w:rsidRPr="00A31722" w14:paraId="74103E53" w14:textId="77777777" w:rsidTr="00865617">
        <w:trPr>
          <w:trHeight w:val="255"/>
        </w:trPr>
        <w:tc>
          <w:tcPr>
            <w:tcW w:w="7217" w:type="dxa"/>
            <w:tcMar>
              <w:top w:w="0" w:type="dxa"/>
              <w:left w:w="18" w:type="dxa"/>
              <w:bottom w:w="0" w:type="dxa"/>
              <w:right w:w="108" w:type="dxa"/>
            </w:tcMar>
            <w:hideMark/>
          </w:tcPr>
          <w:p w14:paraId="7E01FF18" w14:textId="77777777" w:rsidR="00865617" w:rsidRPr="00A31722" w:rsidRDefault="00865617" w:rsidP="00865617">
            <w:pPr>
              <w:rPr>
                <w:color w:val="00000A"/>
                <w:szCs w:val="22"/>
              </w:rPr>
            </w:pPr>
            <w:r w:rsidRPr="00A31722">
              <w:rPr>
                <w:color w:val="00000A"/>
                <w:szCs w:val="22"/>
              </w:rPr>
              <w:t>2.1.2. Valstybės biudžeto specialiosios tikslinės dotacijos lėšos (</w:t>
            </w:r>
            <w:r w:rsidRPr="00A31722">
              <w:rPr>
                <w:b/>
                <w:color w:val="00000A"/>
                <w:szCs w:val="22"/>
              </w:rPr>
              <w:t>SVB</w:t>
            </w:r>
            <w:r w:rsidRPr="00A31722">
              <w:rPr>
                <w:color w:val="00000A"/>
                <w:szCs w:val="22"/>
              </w:rPr>
              <w:t>)</w:t>
            </w:r>
          </w:p>
        </w:tc>
        <w:tc>
          <w:tcPr>
            <w:tcW w:w="2551" w:type="dxa"/>
            <w:tcMar>
              <w:top w:w="0" w:type="dxa"/>
              <w:left w:w="18" w:type="dxa"/>
              <w:bottom w:w="0" w:type="dxa"/>
              <w:right w:w="108" w:type="dxa"/>
            </w:tcMar>
          </w:tcPr>
          <w:p w14:paraId="2DA44344" w14:textId="77777777" w:rsidR="00865617" w:rsidRPr="00A31722" w:rsidRDefault="00865617" w:rsidP="00865617">
            <w:pPr>
              <w:jc w:val="center"/>
              <w:rPr>
                <w:color w:val="00000A"/>
                <w:szCs w:val="24"/>
              </w:rPr>
            </w:pPr>
          </w:p>
        </w:tc>
        <w:tc>
          <w:tcPr>
            <w:tcW w:w="2271" w:type="dxa"/>
            <w:tcMar>
              <w:top w:w="0" w:type="dxa"/>
              <w:left w:w="18" w:type="dxa"/>
              <w:bottom w:w="0" w:type="dxa"/>
              <w:right w:w="108" w:type="dxa"/>
            </w:tcMar>
          </w:tcPr>
          <w:p w14:paraId="11B551CF" w14:textId="77777777" w:rsidR="00865617" w:rsidRPr="00A31722" w:rsidRDefault="00865617" w:rsidP="00865617">
            <w:pPr>
              <w:jc w:val="center"/>
              <w:rPr>
                <w:color w:val="00000A"/>
                <w:szCs w:val="24"/>
              </w:rPr>
            </w:pPr>
          </w:p>
        </w:tc>
      </w:tr>
      <w:tr w:rsidR="00865617" w:rsidRPr="00A31722" w14:paraId="17C6DE3B" w14:textId="77777777" w:rsidTr="00865617">
        <w:trPr>
          <w:trHeight w:val="295"/>
        </w:trPr>
        <w:tc>
          <w:tcPr>
            <w:tcW w:w="7217" w:type="dxa"/>
            <w:tcMar>
              <w:top w:w="0" w:type="dxa"/>
              <w:left w:w="18" w:type="dxa"/>
              <w:bottom w:w="0" w:type="dxa"/>
              <w:right w:w="108" w:type="dxa"/>
            </w:tcMar>
            <w:hideMark/>
          </w:tcPr>
          <w:p w14:paraId="2E33E4F9" w14:textId="77777777" w:rsidR="00865617" w:rsidRPr="00A31722" w:rsidRDefault="00865617" w:rsidP="00865617">
            <w:pPr>
              <w:rPr>
                <w:color w:val="00000A"/>
                <w:szCs w:val="22"/>
              </w:rPr>
            </w:pPr>
            <w:r w:rsidRPr="00A31722">
              <w:rPr>
                <w:color w:val="00000A"/>
                <w:szCs w:val="22"/>
              </w:rPr>
              <w:t>2.1.3. Įstaigų pajamos už paslaugas (</w:t>
            </w:r>
            <w:r w:rsidRPr="00A31722">
              <w:rPr>
                <w:b/>
                <w:color w:val="00000A"/>
                <w:szCs w:val="22"/>
              </w:rPr>
              <w:t>SP</w:t>
            </w:r>
            <w:r w:rsidRPr="00A31722">
              <w:rPr>
                <w:color w:val="00000A"/>
                <w:szCs w:val="22"/>
              </w:rPr>
              <w:t>)</w:t>
            </w:r>
          </w:p>
        </w:tc>
        <w:tc>
          <w:tcPr>
            <w:tcW w:w="2551" w:type="dxa"/>
            <w:tcMar>
              <w:top w:w="0" w:type="dxa"/>
              <w:left w:w="18" w:type="dxa"/>
              <w:bottom w:w="0" w:type="dxa"/>
              <w:right w:w="108" w:type="dxa"/>
            </w:tcMar>
            <w:hideMark/>
          </w:tcPr>
          <w:p w14:paraId="17E3F0D0" w14:textId="77777777" w:rsidR="00865617" w:rsidRPr="00A31722" w:rsidRDefault="00865617" w:rsidP="00865617">
            <w:pPr>
              <w:jc w:val="center"/>
              <w:rPr>
                <w:color w:val="00000A"/>
                <w:szCs w:val="24"/>
              </w:rPr>
            </w:pPr>
            <w:r w:rsidRPr="00A31722">
              <w:rPr>
                <w:color w:val="00000A"/>
                <w:szCs w:val="24"/>
              </w:rPr>
              <w:t>4,3</w:t>
            </w:r>
          </w:p>
        </w:tc>
        <w:tc>
          <w:tcPr>
            <w:tcW w:w="2271" w:type="dxa"/>
            <w:tcMar>
              <w:top w:w="0" w:type="dxa"/>
              <w:left w:w="18" w:type="dxa"/>
              <w:bottom w:w="0" w:type="dxa"/>
              <w:right w:w="108" w:type="dxa"/>
            </w:tcMar>
          </w:tcPr>
          <w:p w14:paraId="1E9A1290" w14:textId="77777777" w:rsidR="00865617" w:rsidRPr="00A31722" w:rsidRDefault="00865617" w:rsidP="00865617">
            <w:pPr>
              <w:jc w:val="center"/>
              <w:rPr>
                <w:color w:val="00000A"/>
                <w:szCs w:val="24"/>
              </w:rPr>
            </w:pPr>
            <w:r>
              <w:rPr>
                <w:color w:val="00000A"/>
                <w:szCs w:val="24"/>
              </w:rPr>
              <w:t>10,0</w:t>
            </w:r>
          </w:p>
        </w:tc>
      </w:tr>
      <w:tr w:rsidR="00865617" w:rsidRPr="00A31722" w14:paraId="629981DD" w14:textId="77777777" w:rsidTr="00865617">
        <w:trPr>
          <w:trHeight w:val="262"/>
        </w:trPr>
        <w:tc>
          <w:tcPr>
            <w:tcW w:w="7217" w:type="dxa"/>
            <w:tcMar>
              <w:top w:w="0" w:type="dxa"/>
              <w:left w:w="18" w:type="dxa"/>
              <w:bottom w:w="0" w:type="dxa"/>
              <w:right w:w="108" w:type="dxa"/>
            </w:tcMar>
            <w:hideMark/>
          </w:tcPr>
          <w:p w14:paraId="43482E96" w14:textId="77777777" w:rsidR="00865617" w:rsidRPr="00A31722" w:rsidRDefault="00865617" w:rsidP="00865617">
            <w:pPr>
              <w:rPr>
                <w:color w:val="00000A"/>
                <w:szCs w:val="22"/>
              </w:rPr>
            </w:pPr>
            <w:r w:rsidRPr="00A31722">
              <w:rPr>
                <w:color w:val="00000A"/>
                <w:szCs w:val="22"/>
              </w:rPr>
              <w:t>2.1.4. Valstybės biudžeto lėšos (</w:t>
            </w:r>
            <w:r w:rsidRPr="00A31722">
              <w:rPr>
                <w:b/>
                <w:color w:val="00000A"/>
                <w:szCs w:val="22"/>
              </w:rPr>
              <w:t>VB)</w:t>
            </w:r>
          </w:p>
        </w:tc>
        <w:tc>
          <w:tcPr>
            <w:tcW w:w="2551" w:type="dxa"/>
            <w:tcMar>
              <w:top w:w="0" w:type="dxa"/>
              <w:left w:w="18" w:type="dxa"/>
              <w:bottom w:w="0" w:type="dxa"/>
              <w:right w:w="108" w:type="dxa"/>
            </w:tcMar>
            <w:hideMark/>
          </w:tcPr>
          <w:p w14:paraId="43301053" w14:textId="77777777" w:rsidR="00865617" w:rsidRPr="00A31722" w:rsidRDefault="00865617" w:rsidP="00865617">
            <w:pPr>
              <w:jc w:val="center"/>
              <w:rPr>
                <w:color w:val="00000A"/>
                <w:szCs w:val="24"/>
              </w:rPr>
            </w:pPr>
            <w:r w:rsidRPr="00A31722">
              <w:rPr>
                <w:color w:val="00000A"/>
                <w:szCs w:val="24"/>
              </w:rPr>
              <w:t>8,7</w:t>
            </w:r>
          </w:p>
        </w:tc>
        <w:tc>
          <w:tcPr>
            <w:tcW w:w="2271" w:type="dxa"/>
            <w:tcMar>
              <w:top w:w="0" w:type="dxa"/>
              <w:left w:w="18" w:type="dxa"/>
              <w:bottom w:w="0" w:type="dxa"/>
              <w:right w:w="108" w:type="dxa"/>
            </w:tcMar>
          </w:tcPr>
          <w:p w14:paraId="25EF2635" w14:textId="77777777" w:rsidR="00865617" w:rsidRPr="00A31722" w:rsidRDefault="00865617" w:rsidP="00865617">
            <w:pPr>
              <w:jc w:val="center"/>
              <w:rPr>
                <w:color w:val="00000A"/>
                <w:szCs w:val="24"/>
              </w:rPr>
            </w:pPr>
          </w:p>
        </w:tc>
      </w:tr>
      <w:tr w:rsidR="00865617" w:rsidRPr="00A31722" w14:paraId="548E26E7" w14:textId="77777777" w:rsidTr="00865617">
        <w:trPr>
          <w:trHeight w:val="255"/>
        </w:trPr>
        <w:tc>
          <w:tcPr>
            <w:tcW w:w="7217" w:type="dxa"/>
            <w:tcMar>
              <w:top w:w="0" w:type="dxa"/>
              <w:left w:w="18" w:type="dxa"/>
              <w:bottom w:w="0" w:type="dxa"/>
              <w:right w:w="108" w:type="dxa"/>
            </w:tcMar>
            <w:hideMark/>
          </w:tcPr>
          <w:p w14:paraId="3617E77C" w14:textId="77777777" w:rsidR="00865617" w:rsidRPr="00A31722" w:rsidRDefault="00865617" w:rsidP="00865617">
            <w:pPr>
              <w:rPr>
                <w:color w:val="00000A"/>
                <w:szCs w:val="22"/>
              </w:rPr>
            </w:pPr>
            <w:r w:rsidRPr="00A31722">
              <w:rPr>
                <w:color w:val="00000A"/>
                <w:szCs w:val="22"/>
              </w:rPr>
              <w:t xml:space="preserve">2.1.5. </w:t>
            </w:r>
            <w:r w:rsidRPr="00A31722">
              <w:rPr>
                <w:color w:val="00000A"/>
                <w:szCs w:val="18"/>
                <w:lang w:eastAsia="lt-LT"/>
              </w:rPr>
              <w:t>Paskolos lėšos (</w:t>
            </w:r>
            <w:r w:rsidRPr="00A31722">
              <w:rPr>
                <w:b/>
                <w:bCs/>
                <w:color w:val="00000A"/>
                <w:szCs w:val="18"/>
                <w:lang w:eastAsia="lt-LT"/>
              </w:rPr>
              <w:t>P</w:t>
            </w:r>
            <w:r w:rsidRPr="00A31722">
              <w:rPr>
                <w:bCs/>
                <w:color w:val="00000A"/>
                <w:szCs w:val="18"/>
                <w:lang w:eastAsia="lt-LT"/>
              </w:rPr>
              <w:t>)</w:t>
            </w:r>
          </w:p>
        </w:tc>
        <w:tc>
          <w:tcPr>
            <w:tcW w:w="2551" w:type="dxa"/>
            <w:tcMar>
              <w:top w:w="0" w:type="dxa"/>
              <w:left w:w="18" w:type="dxa"/>
              <w:bottom w:w="0" w:type="dxa"/>
              <w:right w:w="108" w:type="dxa"/>
            </w:tcMar>
          </w:tcPr>
          <w:p w14:paraId="4E183E9D" w14:textId="77777777" w:rsidR="00865617" w:rsidRPr="00A31722" w:rsidRDefault="00865617" w:rsidP="00865617">
            <w:pPr>
              <w:jc w:val="center"/>
              <w:rPr>
                <w:color w:val="00000A"/>
                <w:szCs w:val="24"/>
              </w:rPr>
            </w:pPr>
          </w:p>
        </w:tc>
        <w:tc>
          <w:tcPr>
            <w:tcW w:w="2271" w:type="dxa"/>
            <w:tcMar>
              <w:top w:w="0" w:type="dxa"/>
              <w:left w:w="18" w:type="dxa"/>
              <w:bottom w:w="0" w:type="dxa"/>
              <w:right w:w="108" w:type="dxa"/>
            </w:tcMar>
          </w:tcPr>
          <w:p w14:paraId="1326DA37" w14:textId="77777777" w:rsidR="00865617" w:rsidRPr="00A31722" w:rsidRDefault="00865617" w:rsidP="00865617">
            <w:pPr>
              <w:jc w:val="center"/>
              <w:rPr>
                <w:color w:val="00000A"/>
                <w:szCs w:val="24"/>
              </w:rPr>
            </w:pPr>
          </w:p>
        </w:tc>
      </w:tr>
      <w:tr w:rsidR="00865617" w:rsidRPr="00A31722" w14:paraId="2AACE710" w14:textId="77777777" w:rsidTr="00865617">
        <w:trPr>
          <w:trHeight w:val="255"/>
        </w:trPr>
        <w:tc>
          <w:tcPr>
            <w:tcW w:w="7217" w:type="dxa"/>
            <w:tcMar>
              <w:top w:w="0" w:type="dxa"/>
              <w:left w:w="18" w:type="dxa"/>
              <w:bottom w:w="0" w:type="dxa"/>
              <w:right w:w="108" w:type="dxa"/>
            </w:tcMar>
            <w:hideMark/>
          </w:tcPr>
          <w:p w14:paraId="6C774B39" w14:textId="77777777" w:rsidR="00865617" w:rsidRPr="00A31722" w:rsidRDefault="00865617" w:rsidP="00865617">
            <w:pPr>
              <w:rPr>
                <w:b/>
                <w:color w:val="00000A"/>
                <w:szCs w:val="22"/>
              </w:rPr>
            </w:pPr>
            <w:r w:rsidRPr="00A31722">
              <w:rPr>
                <w:color w:val="00000A"/>
                <w:szCs w:val="18"/>
                <w:lang w:eastAsia="lt-LT"/>
              </w:rPr>
              <w:t>2.1.6. Europos Sąjungos struktūrinių fondų lėšos (</w:t>
            </w:r>
            <w:r w:rsidRPr="00A31722">
              <w:rPr>
                <w:b/>
                <w:bCs/>
                <w:color w:val="00000A"/>
                <w:szCs w:val="18"/>
                <w:lang w:eastAsia="lt-LT"/>
              </w:rPr>
              <w:t>ES</w:t>
            </w:r>
            <w:r w:rsidRPr="00A31722">
              <w:rPr>
                <w:bCs/>
                <w:color w:val="00000A"/>
                <w:szCs w:val="18"/>
                <w:lang w:eastAsia="lt-LT"/>
              </w:rPr>
              <w:t>)</w:t>
            </w:r>
          </w:p>
        </w:tc>
        <w:tc>
          <w:tcPr>
            <w:tcW w:w="2551" w:type="dxa"/>
            <w:tcMar>
              <w:top w:w="0" w:type="dxa"/>
              <w:left w:w="18" w:type="dxa"/>
              <w:bottom w:w="0" w:type="dxa"/>
              <w:right w:w="108" w:type="dxa"/>
            </w:tcMar>
          </w:tcPr>
          <w:p w14:paraId="378DCBB5" w14:textId="77777777" w:rsidR="00865617" w:rsidRPr="00A31722" w:rsidRDefault="00865617" w:rsidP="00865617">
            <w:pPr>
              <w:jc w:val="center"/>
              <w:rPr>
                <w:color w:val="00000A"/>
                <w:szCs w:val="24"/>
              </w:rPr>
            </w:pPr>
          </w:p>
        </w:tc>
        <w:tc>
          <w:tcPr>
            <w:tcW w:w="2271" w:type="dxa"/>
            <w:tcMar>
              <w:top w:w="0" w:type="dxa"/>
              <w:left w:w="18" w:type="dxa"/>
              <w:bottom w:w="0" w:type="dxa"/>
              <w:right w:w="108" w:type="dxa"/>
            </w:tcMar>
          </w:tcPr>
          <w:p w14:paraId="55CCBE49" w14:textId="77777777" w:rsidR="00865617" w:rsidRPr="00A31722" w:rsidRDefault="00865617" w:rsidP="00865617">
            <w:pPr>
              <w:jc w:val="center"/>
              <w:rPr>
                <w:color w:val="00000A"/>
                <w:szCs w:val="24"/>
              </w:rPr>
            </w:pPr>
          </w:p>
        </w:tc>
      </w:tr>
      <w:tr w:rsidR="00865617" w:rsidRPr="00A31722" w14:paraId="311E569D" w14:textId="77777777" w:rsidTr="00865617">
        <w:trPr>
          <w:trHeight w:val="255"/>
        </w:trPr>
        <w:tc>
          <w:tcPr>
            <w:tcW w:w="7217" w:type="dxa"/>
            <w:tcMar>
              <w:top w:w="0" w:type="dxa"/>
              <w:left w:w="18" w:type="dxa"/>
              <w:bottom w:w="0" w:type="dxa"/>
              <w:right w:w="108" w:type="dxa"/>
            </w:tcMar>
            <w:hideMark/>
          </w:tcPr>
          <w:p w14:paraId="462923E8" w14:textId="77777777" w:rsidR="00865617" w:rsidRPr="00A31722" w:rsidRDefault="00865617" w:rsidP="00865617">
            <w:pPr>
              <w:rPr>
                <w:color w:val="00000A"/>
                <w:szCs w:val="22"/>
              </w:rPr>
            </w:pPr>
            <w:r w:rsidRPr="00A31722">
              <w:rPr>
                <w:b/>
                <w:color w:val="00000A"/>
                <w:szCs w:val="22"/>
              </w:rPr>
              <w:t>2.2. Kiti šaltiniai, iš viso:</w:t>
            </w:r>
          </w:p>
        </w:tc>
        <w:tc>
          <w:tcPr>
            <w:tcW w:w="2551" w:type="dxa"/>
            <w:tcMar>
              <w:top w:w="0" w:type="dxa"/>
              <w:left w:w="18" w:type="dxa"/>
              <w:bottom w:w="0" w:type="dxa"/>
              <w:right w:w="108" w:type="dxa"/>
            </w:tcMar>
          </w:tcPr>
          <w:p w14:paraId="335365FB" w14:textId="77777777" w:rsidR="00865617" w:rsidRPr="00A31722" w:rsidRDefault="00865617" w:rsidP="00865617">
            <w:pPr>
              <w:jc w:val="center"/>
              <w:rPr>
                <w:color w:val="00000A"/>
                <w:szCs w:val="24"/>
              </w:rPr>
            </w:pPr>
          </w:p>
        </w:tc>
        <w:tc>
          <w:tcPr>
            <w:tcW w:w="2271" w:type="dxa"/>
            <w:tcMar>
              <w:top w:w="0" w:type="dxa"/>
              <w:left w:w="18" w:type="dxa"/>
              <w:bottom w:w="0" w:type="dxa"/>
              <w:right w:w="108" w:type="dxa"/>
            </w:tcMar>
          </w:tcPr>
          <w:p w14:paraId="217C1AD6" w14:textId="77777777" w:rsidR="00865617" w:rsidRPr="00A31722" w:rsidRDefault="00865617" w:rsidP="00865617">
            <w:pPr>
              <w:jc w:val="center"/>
              <w:rPr>
                <w:color w:val="00000A"/>
                <w:szCs w:val="24"/>
              </w:rPr>
            </w:pPr>
          </w:p>
        </w:tc>
      </w:tr>
      <w:tr w:rsidR="00865617" w:rsidRPr="00A31722" w14:paraId="7E776B19" w14:textId="77777777" w:rsidTr="00865617">
        <w:trPr>
          <w:trHeight w:val="289"/>
        </w:trPr>
        <w:tc>
          <w:tcPr>
            <w:tcW w:w="7217" w:type="dxa"/>
            <w:tcMar>
              <w:top w:w="0" w:type="dxa"/>
              <w:left w:w="18" w:type="dxa"/>
              <w:bottom w:w="0" w:type="dxa"/>
              <w:right w:w="108" w:type="dxa"/>
            </w:tcMar>
            <w:hideMark/>
          </w:tcPr>
          <w:p w14:paraId="73ED9AD3" w14:textId="77777777" w:rsidR="00865617" w:rsidRPr="00A31722" w:rsidRDefault="00865617" w:rsidP="00865617">
            <w:pPr>
              <w:rPr>
                <w:color w:val="00000A"/>
                <w:szCs w:val="22"/>
              </w:rPr>
            </w:pPr>
            <w:r w:rsidRPr="00A31722">
              <w:rPr>
                <w:color w:val="00000A"/>
                <w:szCs w:val="22"/>
              </w:rPr>
              <w:t>Kiti finansavimo šaltiniai (</w:t>
            </w:r>
            <w:r w:rsidRPr="00A31722">
              <w:rPr>
                <w:b/>
                <w:color w:val="00000A"/>
                <w:szCs w:val="22"/>
              </w:rPr>
              <w:t>KT</w:t>
            </w:r>
            <w:r w:rsidRPr="00A31722">
              <w:rPr>
                <w:color w:val="00000A"/>
                <w:szCs w:val="22"/>
              </w:rPr>
              <w:t>)</w:t>
            </w:r>
          </w:p>
        </w:tc>
        <w:tc>
          <w:tcPr>
            <w:tcW w:w="2551" w:type="dxa"/>
            <w:tcMar>
              <w:top w:w="0" w:type="dxa"/>
              <w:left w:w="18" w:type="dxa"/>
              <w:bottom w:w="0" w:type="dxa"/>
              <w:right w:w="108" w:type="dxa"/>
            </w:tcMar>
            <w:hideMark/>
          </w:tcPr>
          <w:p w14:paraId="7D599007" w14:textId="77777777" w:rsidR="00865617" w:rsidRPr="00A31722" w:rsidRDefault="00865617" w:rsidP="00865617">
            <w:pPr>
              <w:jc w:val="center"/>
              <w:rPr>
                <w:color w:val="00000A"/>
                <w:szCs w:val="24"/>
              </w:rPr>
            </w:pPr>
            <w:r w:rsidRPr="00A31722">
              <w:rPr>
                <w:color w:val="00000A"/>
                <w:szCs w:val="24"/>
              </w:rPr>
              <w:t>13,4</w:t>
            </w:r>
          </w:p>
        </w:tc>
        <w:tc>
          <w:tcPr>
            <w:tcW w:w="2271" w:type="dxa"/>
            <w:tcMar>
              <w:top w:w="0" w:type="dxa"/>
              <w:left w:w="18" w:type="dxa"/>
              <w:bottom w:w="0" w:type="dxa"/>
              <w:right w:w="108" w:type="dxa"/>
            </w:tcMar>
          </w:tcPr>
          <w:p w14:paraId="6FF754A7" w14:textId="77777777" w:rsidR="00865617" w:rsidRPr="00A31722" w:rsidRDefault="00865617" w:rsidP="00865617">
            <w:pPr>
              <w:jc w:val="center"/>
              <w:rPr>
                <w:color w:val="00000A"/>
                <w:szCs w:val="24"/>
              </w:rPr>
            </w:pPr>
            <w:r>
              <w:rPr>
                <w:color w:val="00000A"/>
                <w:szCs w:val="24"/>
              </w:rPr>
              <w:t>5,3</w:t>
            </w:r>
          </w:p>
        </w:tc>
      </w:tr>
    </w:tbl>
    <w:p w14:paraId="46549598" w14:textId="77777777" w:rsidR="00B06EC8" w:rsidRPr="00A31722" w:rsidRDefault="00B06EC8" w:rsidP="00B06EC8">
      <w:pPr>
        <w:rPr>
          <w:rFonts w:eastAsia="Calibri"/>
          <w:color w:val="00000A"/>
        </w:rPr>
      </w:pPr>
    </w:p>
    <w:p w14:paraId="35FBB745" w14:textId="77777777" w:rsidR="00B06EC8" w:rsidRPr="00A31722" w:rsidRDefault="00B06EC8" w:rsidP="00B06EC8">
      <w:pPr>
        <w:rPr>
          <w:rFonts w:eastAsia="Calibri"/>
          <w:color w:val="00000A"/>
          <w:szCs w:val="22"/>
        </w:rPr>
      </w:pPr>
      <w:r w:rsidRPr="00A31722">
        <w:rPr>
          <w:rFonts w:eastAsia="Calibri"/>
          <w:color w:val="00000A"/>
          <w:szCs w:val="22"/>
        </w:rPr>
        <w:br w:type="page"/>
      </w:r>
    </w:p>
    <w:p w14:paraId="14B29DBF" w14:textId="77777777" w:rsidR="00B06EC8" w:rsidRPr="00A31722" w:rsidRDefault="00B06EC8" w:rsidP="00B06EC8">
      <w:pPr>
        <w:tabs>
          <w:tab w:val="left" w:pos="5103"/>
        </w:tabs>
        <w:ind w:left="5102" w:firstLine="4537"/>
        <w:jc w:val="both"/>
        <w:rPr>
          <w:rFonts w:eastAsia="Calibri"/>
          <w:color w:val="00000A"/>
          <w:szCs w:val="24"/>
        </w:rPr>
      </w:pPr>
      <w:r w:rsidRPr="00A31722">
        <w:rPr>
          <w:rFonts w:eastAsia="Calibri"/>
          <w:color w:val="00000A"/>
          <w:szCs w:val="24"/>
        </w:rPr>
        <w:t>PATVIRTINTA</w:t>
      </w:r>
    </w:p>
    <w:p w14:paraId="235A6D66" w14:textId="77777777" w:rsidR="00B06EC8" w:rsidRPr="00A31722" w:rsidRDefault="00B06EC8" w:rsidP="00B06EC8">
      <w:pPr>
        <w:tabs>
          <w:tab w:val="left" w:pos="5103"/>
        </w:tabs>
        <w:ind w:left="5102" w:firstLine="4537"/>
        <w:jc w:val="both"/>
        <w:rPr>
          <w:rFonts w:eastAsia="Calibri"/>
          <w:color w:val="00000A"/>
          <w:szCs w:val="24"/>
        </w:rPr>
      </w:pPr>
      <w:r w:rsidRPr="00A31722">
        <w:rPr>
          <w:rFonts w:eastAsia="Calibri"/>
          <w:color w:val="00000A"/>
          <w:szCs w:val="24"/>
        </w:rPr>
        <w:t>Panevėžio miesto savivaldybės tarybos</w:t>
      </w:r>
    </w:p>
    <w:p w14:paraId="5F23A0B1" w14:textId="367EF3A9" w:rsidR="00B06EC8" w:rsidRPr="00A31722" w:rsidRDefault="00396E1B" w:rsidP="00B06EC8">
      <w:pPr>
        <w:tabs>
          <w:tab w:val="left" w:pos="5103"/>
        </w:tabs>
        <w:ind w:left="5102" w:firstLine="4537"/>
        <w:jc w:val="both"/>
        <w:rPr>
          <w:rFonts w:eastAsia="Calibri"/>
          <w:color w:val="00000A"/>
          <w:szCs w:val="24"/>
        </w:rPr>
      </w:pPr>
      <w:r>
        <w:rPr>
          <w:rFonts w:eastAsia="Calibri"/>
          <w:color w:val="00000A"/>
          <w:szCs w:val="24"/>
        </w:rPr>
        <w:t>2023 m. kovo 22 d.</w:t>
      </w:r>
      <w:r w:rsidR="00B06EC8" w:rsidRPr="00A31722">
        <w:rPr>
          <w:rFonts w:eastAsia="Calibri"/>
          <w:color w:val="00000A"/>
          <w:szCs w:val="24"/>
        </w:rPr>
        <w:t xml:space="preserve"> sprendimu Nr. </w:t>
      </w:r>
      <w:r w:rsidR="00A502A9">
        <w:rPr>
          <w:rFonts w:eastAsia="Calibri"/>
          <w:color w:val="00000A"/>
          <w:szCs w:val="24"/>
        </w:rPr>
        <w:t>1-74</w:t>
      </w:r>
    </w:p>
    <w:p w14:paraId="74D8A0CE" w14:textId="77777777" w:rsidR="00B06EC8" w:rsidRPr="00A31722" w:rsidRDefault="00B06EC8" w:rsidP="00B06EC8">
      <w:pPr>
        <w:rPr>
          <w:rFonts w:eastAsia="MS Mincho;MS Gothic"/>
          <w:b/>
          <w:color w:val="00000A"/>
          <w:szCs w:val="22"/>
        </w:rPr>
      </w:pPr>
    </w:p>
    <w:p w14:paraId="359DFE5D" w14:textId="77777777" w:rsidR="00B06EC8" w:rsidRPr="00A31722" w:rsidRDefault="00B06EC8" w:rsidP="00B06EC8">
      <w:pPr>
        <w:jc w:val="center"/>
        <w:rPr>
          <w:rFonts w:eastAsia="MS Mincho;MS Gothic"/>
          <w:b/>
          <w:color w:val="00000A"/>
          <w:szCs w:val="22"/>
        </w:rPr>
      </w:pPr>
      <w:r w:rsidRPr="00A31722">
        <w:rPr>
          <w:rFonts w:eastAsia="MS Mincho;MS Gothic"/>
          <w:b/>
          <w:color w:val="00000A"/>
          <w:szCs w:val="22"/>
        </w:rPr>
        <w:t>PANEVĖ</w:t>
      </w:r>
      <w:r w:rsidR="008242CC">
        <w:rPr>
          <w:rFonts w:eastAsia="MS Mincho;MS Gothic"/>
          <w:b/>
          <w:color w:val="00000A"/>
          <w:szCs w:val="22"/>
        </w:rPr>
        <w:t>ŽIO MIESTO DAILĖS GALERIJOS 2023</w:t>
      </w:r>
      <w:r w:rsidRPr="00A31722">
        <w:rPr>
          <w:rFonts w:eastAsia="MS Mincho;MS Gothic"/>
          <w:b/>
          <w:color w:val="00000A"/>
          <w:szCs w:val="22"/>
        </w:rPr>
        <w:t xml:space="preserve"> METŲ VEIKLOS PLANAS</w:t>
      </w:r>
    </w:p>
    <w:p w14:paraId="0934159F" w14:textId="77777777" w:rsidR="00B06EC8" w:rsidRPr="00A31722" w:rsidRDefault="00B06EC8" w:rsidP="00B06EC8">
      <w:pPr>
        <w:spacing w:line="259" w:lineRule="auto"/>
        <w:jc w:val="center"/>
        <w:rPr>
          <w:rFonts w:eastAsia="MS Mincho"/>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10060"/>
      </w:tblGrid>
      <w:tr w:rsidR="00B06EC8" w:rsidRPr="00A31722" w14:paraId="6C61BDD7" w14:textId="77777777" w:rsidTr="008242CC">
        <w:tc>
          <w:tcPr>
            <w:tcW w:w="4815" w:type="dxa"/>
          </w:tcPr>
          <w:p w14:paraId="2E2E3474" w14:textId="77777777" w:rsidR="00B06EC8" w:rsidRPr="00A31722" w:rsidRDefault="00B06EC8" w:rsidP="00B06EC8">
            <w:pPr>
              <w:rPr>
                <w:bCs/>
                <w:szCs w:val="24"/>
                <w:lang w:eastAsia="lt-LT"/>
              </w:rPr>
            </w:pPr>
            <w:r w:rsidRPr="00A31722">
              <w:rPr>
                <w:bCs/>
                <w:szCs w:val="24"/>
                <w:lang w:eastAsia="lt-LT"/>
              </w:rPr>
              <w:t>Veiklos planu siekiama prisidėti prie šių Panevėžio miesto saviv</w:t>
            </w:r>
            <w:r w:rsidR="008242CC">
              <w:rPr>
                <w:bCs/>
                <w:szCs w:val="24"/>
                <w:lang w:eastAsia="lt-LT"/>
              </w:rPr>
              <w:t>aldybės 2023–2025</w:t>
            </w:r>
            <w:r w:rsidRPr="00A31722">
              <w:rPr>
                <w:bCs/>
                <w:szCs w:val="24"/>
                <w:lang w:eastAsia="lt-LT"/>
              </w:rPr>
              <w:t xml:space="preserve"> metų strateginio veiklos plano programos tikslų, uždavinių, priemonių įgyvendinimo (nurodoma programa, priemonės kodas ir pavadinimas)</w:t>
            </w:r>
          </w:p>
        </w:tc>
        <w:tc>
          <w:tcPr>
            <w:tcW w:w="10879" w:type="dxa"/>
          </w:tcPr>
          <w:p w14:paraId="3D9F08C1" w14:textId="77777777" w:rsidR="00B06EC8" w:rsidRPr="00A31722" w:rsidRDefault="008242CC" w:rsidP="00B06EC8">
            <w:pPr>
              <w:snapToGrid w:val="0"/>
              <w:rPr>
                <w:color w:val="000000"/>
                <w:szCs w:val="24"/>
                <w:lang w:eastAsia="lt-LT"/>
              </w:rPr>
            </w:pPr>
            <w:r>
              <w:rPr>
                <w:color w:val="000000"/>
                <w:szCs w:val="24"/>
                <w:lang w:eastAsia="lt-LT"/>
              </w:rPr>
              <w:t>2023–2025</w:t>
            </w:r>
            <w:r w:rsidR="00B06EC8" w:rsidRPr="00A31722">
              <w:rPr>
                <w:color w:val="000000"/>
                <w:szCs w:val="24"/>
                <w:lang w:eastAsia="lt-LT"/>
              </w:rPr>
              <w:t xml:space="preserve"> </w:t>
            </w:r>
            <w:r w:rsidR="00044AAD" w:rsidRPr="00A31722">
              <w:rPr>
                <w:color w:val="000000"/>
                <w:szCs w:val="24"/>
                <w:lang w:eastAsia="lt-LT"/>
              </w:rPr>
              <w:t>M</w:t>
            </w:r>
            <w:r w:rsidR="00B06EC8" w:rsidRPr="00A31722">
              <w:rPr>
                <w:color w:val="000000"/>
                <w:szCs w:val="24"/>
                <w:lang w:eastAsia="lt-LT"/>
              </w:rPr>
              <w:t>. KULTŪROS IR MENO PROGRAMA (11)</w:t>
            </w:r>
          </w:p>
          <w:p w14:paraId="191F99F3" w14:textId="77777777" w:rsidR="00B06EC8" w:rsidRPr="00A31722" w:rsidRDefault="008242CC" w:rsidP="00B06EC8">
            <w:pPr>
              <w:jc w:val="both"/>
              <w:rPr>
                <w:bCs/>
                <w:szCs w:val="24"/>
                <w:lang w:eastAsia="lt-LT"/>
              </w:rPr>
            </w:pPr>
            <w:r>
              <w:rPr>
                <w:bCs/>
                <w:szCs w:val="24"/>
                <w:lang w:eastAsia="lt-LT"/>
              </w:rPr>
              <w:t>11.</w:t>
            </w:r>
            <w:r w:rsidR="00B06EC8" w:rsidRPr="00A31722">
              <w:rPr>
                <w:bCs/>
                <w:szCs w:val="24"/>
                <w:lang w:eastAsia="lt-LT"/>
              </w:rPr>
              <w:t>01.01.06. Panevėžio miesto dailės galerijos plėtra</w:t>
            </w:r>
          </w:p>
        </w:tc>
      </w:tr>
      <w:tr w:rsidR="00B06EC8" w:rsidRPr="00A31722" w14:paraId="6D2F1B9A" w14:textId="77777777" w:rsidTr="008242CC">
        <w:tc>
          <w:tcPr>
            <w:tcW w:w="4815" w:type="dxa"/>
          </w:tcPr>
          <w:p w14:paraId="7CBCD4A4" w14:textId="77777777" w:rsidR="00B06EC8" w:rsidRPr="00A31722" w:rsidRDefault="00B06EC8" w:rsidP="00B06EC8">
            <w:pPr>
              <w:rPr>
                <w:bCs/>
                <w:szCs w:val="24"/>
                <w:lang w:eastAsia="lt-LT"/>
              </w:rPr>
            </w:pPr>
            <w:r w:rsidRPr="00A31722">
              <w:rPr>
                <w:bCs/>
                <w:szCs w:val="24"/>
                <w:lang w:eastAsia="lt-LT"/>
              </w:rPr>
              <w:t>Įstaigos išorės veiklos ir kokybės įsivertinimo metu nustatyti tobulintini aspektai:</w:t>
            </w:r>
          </w:p>
        </w:tc>
        <w:tc>
          <w:tcPr>
            <w:tcW w:w="10879" w:type="dxa"/>
          </w:tcPr>
          <w:p w14:paraId="73369B60" w14:textId="77777777" w:rsidR="0083217B" w:rsidRPr="00DB707F" w:rsidRDefault="0083217B" w:rsidP="00044AAD">
            <w:pPr>
              <w:ind w:left="58" w:right="142"/>
              <w:jc w:val="both"/>
              <w:rPr>
                <w:szCs w:val="24"/>
              </w:rPr>
            </w:pPr>
            <w:r w:rsidRPr="00DB707F">
              <w:rPr>
                <w:szCs w:val="24"/>
              </w:rPr>
              <w:t>2022 m. buvo atlikta Panevėžio miesto dailės galerijos kokybės vertinimo apklausa. Lankytojų pasitenkinimo lygis paslaugų kokybe: 30,6 proc. – labai patenkinti, 60,7 proc. – patenkinti, 8,7 proc. – iš dalies patenkinti, nepatenkintų nebuvo (</w:t>
            </w:r>
            <w:r w:rsidRPr="00453B6A">
              <w:rPr>
                <w:szCs w:val="24"/>
              </w:rPr>
              <w:t>apklausti 3</w:t>
            </w:r>
            <w:r>
              <w:rPr>
                <w:szCs w:val="24"/>
              </w:rPr>
              <w:t>66</w:t>
            </w:r>
            <w:r w:rsidRPr="00453B6A">
              <w:rPr>
                <w:szCs w:val="24"/>
              </w:rPr>
              <w:t xml:space="preserve"> respondentai</w:t>
            </w:r>
            <w:r w:rsidRPr="00DB707F">
              <w:rPr>
                <w:szCs w:val="24"/>
              </w:rPr>
              <w:t>). Remdamasi apklausos rezultatais, galerija 2023 metais vykdys nuoseklią strategiją, kad visi lankytojai būtų patenkinti galerijos paslaugų kokybe. Vienas iš šios strategijos svarbių uždavinių</w:t>
            </w:r>
            <w:r>
              <w:rPr>
                <w:szCs w:val="24"/>
              </w:rPr>
              <w:t xml:space="preserve"> – </w:t>
            </w:r>
            <w:r w:rsidRPr="00DB707F">
              <w:rPr>
                <w:szCs w:val="24"/>
              </w:rPr>
              <w:t xml:space="preserve">kokybiška edukacinė veikla. </w:t>
            </w:r>
          </w:p>
          <w:p w14:paraId="10F39F33" w14:textId="77777777" w:rsidR="00B06EC8" w:rsidRPr="00A31722" w:rsidRDefault="0083217B" w:rsidP="00044AAD">
            <w:pPr>
              <w:ind w:left="58" w:right="142"/>
              <w:jc w:val="both"/>
              <w:rPr>
                <w:bCs/>
                <w:szCs w:val="24"/>
                <w:lang w:eastAsia="lt-LT"/>
              </w:rPr>
            </w:pPr>
            <w:r w:rsidRPr="00301CEE">
              <w:rPr>
                <w:szCs w:val="24"/>
                <w:shd w:val="clear" w:color="auto" w:fill="FFFFFF"/>
              </w:rPr>
              <w:t xml:space="preserve">2020 m. III ketv. Dailės galerijos pastatas suremontuotas, darbai atlikti, pastatas priduotas kultūrinei veiklai. Projekte nebuvo numatytos patalpos edukacinei veiklai vykdyti. Po Dailės galerijos remonto išaugo edukacinių programų poreikis. Edukacinės programos vykdomos Keramikos paviljone, kuriame eksponuojamos ir parodos. </w:t>
            </w:r>
            <w:r w:rsidRPr="00301CEE">
              <w:rPr>
                <w:rFonts w:eastAsia="MS Mincho"/>
                <w:bCs/>
                <w:szCs w:val="24"/>
              </w:rPr>
              <w:t>Panevėžio miesto dailės galerijai reikalingas edukacinis centras (pastatas apie 250</w:t>
            </w:r>
            <w:r>
              <w:rPr>
                <w:rFonts w:eastAsia="MS Mincho"/>
                <w:bCs/>
                <w:szCs w:val="24"/>
              </w:rPr>
              <w:t>–</w:t>
            </w:r>
            <w:r w:rsidRPr="00301CEE">
              <w:rPr>
                <w:rFonts w:eastAsia="MS Mincho"/>
                <w:bCs/>
                <w:szCs w:val="24"/>
              </w:rPr>
              <w:t>300 m</w:t>
            </w:r>
            <w:r w:rsidRPr="00301CEE">
              <w:rPr>
                <w:rFonts w:eastAsia="MS Mincho"/>
                <w:bCs/>
                <w:szCs w:val="24"/>
                <w:vertAlign w:val="superscript"/>
              </w:rPr>
              <w:t>2</w:t>
            </w:r>
            <w:r w:rsidRPr="00301CEE">
              <w:rPr>
                <w:rFonts w:eastAsia="MS Mincho"/>
                <w:bCs/>
                <w:szCs w:val="24"/>
              </w:rPr>
              <w:t xml:space="preserve">) su saugyklomis rūsyje </w:t>
            </w:r>
            <w:r w:rsidR="00C4797C">
              <w:rPr>
                <w:rFonts w:eastAsia="MS Mincho"/>
                <w:bCs/>
                <w:szCs w:val="24"/>
              </w:rPr>
              <w:t>(</w:t>
            </w:r>
            <w:r w:rsidRPr="00301CEE">
              <w:rPr>
                <w:rFonts w:eastAsia="MS Mincho"/>
                <w:bCs/>
                <w:szCs w:val="24"/>
              </w:rPr>
              <w:t>100 m</w:t>
            </w:r>
            <w:r w:rsidRPr="00301CEE">
              <w:rPr>
                <w:rFonts w:eastAsia="MS Mincho"/>
                <w:bCs/>
                <w:szCs w:val="24"/>
                <w:vertAlign w:val="superscript"/>
              </w:rPr>
              <w:t>2</w:t>
            </w:r>
            <w:r w:rsidR="00C4797C" w:rsidRPr="00301CEE">
              <w:rPr>
                <w:rFonts w:eastAsia="MS Mincho"/>
                <w:bCs/>
                <w:szCs w:val="24"/>
              </w:rPr>
              <w:t>)</w:t>
            </w:r>
            <w:r w:rsidRPr="00301CEE">
              <w:rPr>
                <w:rFonts w:eastAsia="MS Mincho"/>
                <w:bCs/>
                <w:szCs w:val="24"/>
              </w:rPr>
              <w:t>.</w:t>
            </w:r>
          </w:p>
        </w:tc>
      </w:tr>
      <w:tr w:rsidR="00B06EC8" w:rsidRPr="00A31722" w14:paraId="7185412A" w14:textId="77777777" w:rsidTr="008242CC">
        <w:tc>
          <w:tcPr>
            <w:tcW w:w="4815" w:type="dxa"/>
          </w:tcPr>
          <w:p w14:paraId="4342C600" w14:textId="77777777" w:rsidR="00B06EC8" w:rsidRPr="00A31722" w:rsidRDefault="00B06EC8" w:rsidP="00B06EC8">
            <w:pPr>
              <w:rPr>
                <w:bCs/>
                <w:szCs w:val="24"/>
                <w:lang w:eastAsia="lt-LT"/>
              </w:rPr>
            </w:pPr>
            <w:r w:rsidRPr="00A31722">
              <w:rPr>
                <w:bCs/>
                <w:szCs w:val="24"/>
                <w:lang w:eastAsia="lt-LT"/>
              </w:rPr>
              <w:t>Kita svarbi įstaigos metinių darbų informacija (iki ½ A4 lapo)</w:t>
            </w:r>
          </w:p>
        </w:tc>
        <w:tc>
          <w:tcPr>
            <w:tcW w:w="10879" w:type="dxa"/>
          </w:tcPr>
          <w:p w14:paraId="73B2CCEE" w14:textId="77777777" w:rsidR="0083217B" w:rsidRPr="00301CEE" w:rsidRDefault="0083217B" w:rsidP="00044AAD">
            <w:pPr>
              <w:ind w:left="58" w:right="142"/>
              <w:jc w:val="both"/>
            </w:pPr>
            <w:r w:rsidRPr="00F82FB0">
              <w:t>Panevėžio miesto dailės galerija 2023 m. planuoja įgyvendinti 5 projektus:</w:t>
            </w:r>
            <w:r w:rsidRPr="00F82FB0">
              <w:rPr>
                <w:rFonts w:eastAsia="ArialMT"/>
              </w:rPr>
              <w:t xml:space="preserve"> 1) „</w:t>
            </w:r>
            <w:r w:rsidRPr="00F82FB0">
              <w:t xml:space="preserve">XXIV Panevėžio </w:t>
            </w:r>
            <w:r>
              <w:t>tarptautinis keramikos simpoziumas“</w:t>
            </w:r>
            <w:r w:rsidRPr="00907695">
              <w:t xml:space="preserve">, </w:t>
            </w:r>
            <w:r>
              <w:t xml:space="preserve">2) </w:t>
            </w:r>
            <w:r w:rsidRPr="00907695">
              <w:t xml:space="preserve">„Meno užkulisiai“, </w:t>
            </w:r>
            <w:r>
              <w:t xml:space="preserve">3) </w:t>
            </w:r>
            <w:r w:rsidRPr="00BE5211">
              <w:t>„</w:t>
            </w:r>
            <w:r w:rsidRPr="00BE5211">
              <w:rPr>
                <w:bCs/>
                <w:szCs w:val="24"/>
              </w:rPr>
              <w:t>Panevėžiečio menininko pristatymas tarptautinėje šiuolaikinio meno mugėje ARTVILNIUS‘23</w:t>
            </w:r>
            <w:r w:rsidRPr="00BE5211">
              <w:t>“, 4) „</w:t>
            </w:r>
            <w:r>
              <w:t>Fotografija. Šiandienos kontekstai</w:t>
            </w:r>
            <w:r w:rsidRPr="00BE5211">
              <w:t xml:space="preserve">“, 5) </w:t>
            </w:r>
            <w:r>
              <w:t>„Keraminio pano „Panevėžiečiai“ kūrimas viešajai erdvei“</w:t>
            </w:r>
            <w:r w:rsidRPr="00BE5211">
              <w:t>, skirtą miesto gimtadieniui</w:t>
            </w:r>
            <w:r w:rsidRPr="00652584">
              <w:rPr>
                <w:szCs w:val="24"/>
              </w:rPr>
              <w:t>.</w:t>
            </w:r>
            <w:r w:rsidRPr="00652584">
              <w:t xml:space="preserve"> Į </w:t>
            </w:r>
            <w:r w:rsidRPr="00783342">
              <w:t xml:space="preserve">šiuos projektus numatoma </w:t>
            </w:r>
            <w:r w:rsidRPr="00777D99">
              <w:t xml:space="preserve">įtraukti 19 </w:t>
            </w:r>
            <w:r w:rsidRPr="00783342">
              <w:t>menininkų</w:t>
            </w:r>
            <w:r>
              <w:t xml:space="preserve"> ir miesto bendruomenes.</w:t>
            </w:r>
            <w:r w:rsidRPr="0021299F">
              <w:t xml:space="preserve"> Panevėžio miesto dailės galerija </w:t>
            </w:r>
            <w:r w:rsidRPr="00783342">
              <w:t>2023 m. suorganizuos tarptautinį renginį</w:t>
            </w:r>
            <w:r>
              <w:t xml:space="preserve"> – </w:t>
            </w:r>
            <w:r w:rsidRPr="00783342">
              <w:t xml:space="preserve">XXIV </w:t>
            </w:r>
            <w:r>
              <w:t>Panevėžio tarptautinį keramikos simpoziumą.</w:t>
            </w:r>
          </w:p>
          <w:p w14:paraId="2D6CCBFC" w14:textId="77777777" w:rsidR="0083217B" w:rsidRPr="00DA54E6" w:rsidRDefault="0083217B" w:rsidP="00044AAD">
            <w:pPr>
              <w:autoSpaceDE w:val="0"/>
              <w:autoSpaceDN w:val="0"/>
              <w:adjustRightInd w:val="0"/>
              <w:ind w:left="58" w:right="142"/>
              <w:jc w:val="both"/>
            </w:pPr>
            <w:r w:rsidRPr="00EF0623">
              <w:t xml:space="preserve">Panevėžio miesto dailės galerija 2023 m. planuoja </w:t>
            </w:r>
            <w:r w:rsidRPr="00DA54E6">
              <w:t xml:space="preserve">surengti </w:t>
            </w:r>
            <w:r>
              <w:t>30</w:t>
            </w:r>
            <w:r w:rsidRPr="00DA54E6">
              <w:t xml:space="preserve"> parod</w:t>
            </w:r>
            <w:r>
              <w:t>ų</w:t>
            </w:r>
            <w:r w:rsidR="009A7685">
              <w:t xml:space="preserve"> ir</w:t>
            </w:r>
            <w:r w:rsidRPr="00EF0623">
              <w:t xml:space="preserve"> ilgalaikę ekspoziciją Keramikos </w:t>
            </w:r>
            <w:r w:rsidRPr="00014D66">
              <w:t xml:space="preserve">paviljone </w:t>
            </w:r>
            <w:r w:rsidRPr="00014D66">
              <w:rPr>
                <w:bCs/>
                <w:noProof/>
              </w:rPr>
              <w:t xml:space="preserve">iš Panevėžio tarptautinių keramikos simpoziumų kūrinių kolekcijos. Dailės </w:t>
            </w:r>
            <w:r w:rsidRPr="00D14643">
              <w:rPr>
                <w:bCs/>
                <w:noProof/>
              </w:rPr>
              <w:t>galerija 2023 m. surengs parodas ne tik galerijos skyriuose, bet ir įvairiose Lietuvos region</w:t>
            </w:r>
            <w:r w:rsidR="009A7685">
              <w:rPr>
                <w:bCs/>
                <w:noProof/>
              </w:rPr>
              <w:t>ų erdvėse</w:t>
            </w:r>
            <w:r w:rsidRPr="00A3053D">
              <w:rPr>
                <w:bCs/>
                <w:noProof/>
              </w:rPr>
              <w:t xml:space="preserve">. Dailės galerija 2023 m. planuoja </w:t>
            </w:r>
            <w:r w:rsidRPr="00A3053D">
              <w:t>surengti XXIV Panevėžio tarptautinio keramikos simpoziumo parodas Panevėžio regione</w:t>
            </w:r>
            <w:r>
              <w:t xml:space="preserve"> ir Lietuvoje</w:t>
            </w:r>
            <w:r w:rsidRPr="00A3053D">
              <w:t>:</w:t>
            </w:r>
            <w:r>
              <w:t xml:space="preserve"> Tauragės krašto muziejuje „Santaka“, </w:t>
            </w:r>
            <w:r w:rsidRPr="00A3053D">
              <w:t xml:space="preserve">Biržų </w:t>
            </w:r>
            <w:r w:rsidR="00044AAD">
              <w:t xml:space="preserve">krašto </w:t>
            </w:r>
            <w:r w:rsidRPr="00A3053D">
              <w:t xml:space="preserve">muziejuje „Sėla“, Kultūros centre Dusetų dailės galerijoje, </w:t>
            </w:r>
            <w:r>
              <w:t>Naujamiesčio kultūros centre-dailės galerijoje.</w:t>
            </w:r>
          </w:p>
          <w:p w14:paraId="41DA5066" w14:textId="77777777" w:rsidR="0083217B" w:rsidRPr="007A7F06" w:rsidRDefault="0083217B" w:rsidP="00044AAD">
            <w:pPr>
              <w:ind w:left="58" w:right="142"/>
              <w:jc w:val="both"/>
            </w:pPr>
            <w:r w:rsidRPr="00060BE4">
              <w:t xml:space="preserve">Dailės galerija 2023 m. įgyvendins rinkodaros priemones: </w:t>
            </w:r>
            <w:r w:rsidRPr="00680F4A">
              <w:t xml:space="preserve">1) </w:t>
            </w:r>
            <w:r w:rsidRPr="00680F4A">
              <w:rPr>
                <w:rFonts w:eastAsia="MS Mincho"/>
              </w:rPr>
              <w:t xml:space="preserve">Projekto </w:t>
            </w:r>
            <w:r w:rsidRPr="00680F4A">
              <w:t>(Nr. ENI-LLB-1-021) „Tarpvalstybinė lojalumo programa kultūrai ir turizmui skatinti</w:t>
            </w:r>
            <w:r w:rsidRPr="00CB0CE8">
              <w:t>“</w:t>
            </w:r>
            <w:r w:rsidRPr="00CB0CE8">
              <w:rPr>
                <w:bCs/>
              </w:rPr>
              <w:t xml:space="preserve"> katalogo platinimas Panevėžio ir Daugpilio (Latvija) regione; </w:t>
            </w:r>
            <w:r w:rsidRPr="00680F4A">
              <w:rPr>
                <w:bCs/>
              </w:rPr>
              <w:t xml:space="preserve">2) </w:t>
            </w:r>
            <w:r w:rsidRPr="00680F4A">
              <w:rPr>
                <w:rFonts w:eastAsia="MS Mincho"/>
              </w:rPr>
              <w:t xml:space="preserve">Projekto </w:t>
            </w:r>
            <w:r w:rsidRPr="00680F4A">
              <w:t>(Nr. ENI-LLB-1-021) „Tarpvalstybinė lojalumo programa kultūrai ir turizmui skatinti“</w:t>
            </w:r>
            <w:r w:rsidRPr="00680F4A">
              <w:rPr>
                <w:bCs/>
              </w:rPr>
              <w:t xml:space="preserve"> regioninio lojalumo programos mobili</w:t>
            </w:r>
            <w:r>
              <w:rPr>
                <w:bCs/>
              </w:rPr>
              <w:t>os</w:t>
            </w:r>
            <w:r w:rsidR="00044AAD">
              <w:rPr>
                <w:bCs/>
              </w:rPr>
              <w:t>ios</w:t>
            </w:r>
            <w:r w:rsidRPr="00680F4A">
              <w:rPr>
                <w:bCs/>
              </w:rPr>
              <w:t xml:space="preserve"> aplink</w:t>
            </w:r>
            <w:r>
              <w:rPr>
                <w:bCs/>
              </w:rPr>
              <w:t>os</w:t>
            </w:r>
            <w:r w:rsidRPr="00680F4A">
              <w:rPr>
                <w:bCs/>
              </w:rPr>
              <w:t xml:space="preserve"> / programėlė</w:t>
            </w:r>
            <w:r>
              <w:rPr>
                <w:bCs/>
              </w:rPr>
              <w:t>s</w:t>
            </w:r>
            <w:r w:rsidRPr="00680F4A">
              <w:rPr>
                <w:bCs/>
              </w:rPr>
              <w:t xml:space="preserve"> „GO4bonus“</w:t>
            </w:r>
            <w:r>
              <w:rPr>
                <w:bCs/>
              </w:rPr>
              <w:t xml:space="preserve"> viešinimas</w:t>
            </w:r>
            <w:r w:rsidR="00044AAD">
              <w:rPr>
                <w:bCs/>
              </w:rPr>
              <w:t xml:space="preserve"> </w:t>
            </w:r>
            <w:r>
              <w:rPr>
                <w:bCs/>
              </w:rPr>
              <w:t>/</w:t>
            </w:r>
            <w:r w:rsidR="00044AAD">
              <w:rPr>
                <w:bCs/>
              </w:rPr>
              <w:t xml:space="preserve"> </w:t>
            </w:r>
            <w:r>
              <w:rPr>
                <w:bCs/>
              </w:rPr>
              <w:t>reklama</w:t>
            </w:r>
            <w:r w:rsidRPr="00680F4A">
              <w:rPr>
                <w:bCs/>
              </w:rPr>
              <w:t>; 3</w:t>
            </w:r>
            <w:r w:rsidRPr="007A7F06">
              <w:rPr>
                <w:bCs/>
              </w:rPr>
              <w:t>) pranešimai žiniasklaidai; 4) nemokama reklama socialiniuose tinkluose; 5) mokama reklama žiniasklaidoje.</w:t>
            </w:r>
          </w:p>
          <w:p w14:paraId="6F4B2854" w14:textId="77777777" w:rsidR="0083217B" w:rsidRPr="00896B38" w:rsidRDefault="0083217B" w:rsidP="00044AAD">
            <w:pPr>
              <w:ind w:left="58" w:right="142"/>
              <w:jc w:val="both"/>
            </w:pPr>
            <w:r w:rsidRPr="004C66FB">
              <w:t xml:space="preserve">2023 m. planuojama </w:t>
            </w:r>
            <w:r w:rsidRPr="001D6D29">
              <w:t xml:space="preserve">parengti </w:t>
            </w:r>
            <w:r>
              <w:t>7</w:t>
            </w:r>
            <w:r w:rsidRPr="001D6D29">
              <w:t xml:space="preserve"> n</w:t>
            </w:r>
            <w:r w:rsidRPr="004C66FB">
              <w:t>aujas edukacines kūrybines programas</w:t>
            </w:r>
            <w:r w:rsidR="009A7685">
              <w:t>, kuriose sudalyvaus 223</w:t>
            </w:r>
            <w:r w:rsidR="009A7685" w:rsidRPr="00896B38">
              <w:t>0</w:t>
            </w:r>
            <w:r w:rsidR="009A7685">
              <w:t xml:space="preserve"> </w:t>
            </w:r>
            <w:r w:rsidRPr="004C66FB">
              <w:t>dalyvių</w:t>
            </w:r>
            <w:r w:rsidRPr="00896B38">
              <w:t>.</w:t>
            </w:r>
          </w:p>
          <w:p w14:paraId="3156FF19" w14:textId="77777777" w:rsidR="00B06EC8" w:rsidRPr="00501044" w:rsidRDefault="0083217B" w:rsidP="00044AAD">
            <w:pPr>
              <w:ind w:left="58" w:right="142"/>
              <w:jc w:val="both"/>
              <w:rPr>
                <w:szCs w:val="24"/>
                <w:lang w:eastAsia="lt-LT"/>
              </w:rPr>
            </w:pPr>
            <w:r w:rsidRPr="004C66FB">
              <w:t xml:space="preserve">2023 m. planuojama įgyvendinti projektą „XXIV Panevėžio tarptautinis keramikos simpoziumas“. </w:t>
            </w:r>
            <w:r w:rsidR="00044AAD">
              <w:t>P</w:t>
            </w:r>
            <w:r w:rsidRPr="004C66FB">
              <w:t xml:space="preserve">lanuojama, kad </w:t>
            </w:r>
            <w:r w:rsidR="00044AAD">
              <w:t>į</w:t>
            </w:r>
            <w:r w:rsidR="00044AAD" w:rsidRPr="004C66FB">
              <w:t xml:space="preserve">gyvendinus projektą </w:t>
            </w:r>
            <w:r w:rsidRPr="004C66FB">
              <w:t xml:space="preserve">Dailės galerijos fondai pasipildys </w:t>
            </w:r>
            <w:r w:rsidRPr="00014D66">
              <w:t>14 keramikos</w:t>
            </w:r>
            <w:r w:rsidRPr="00014D66">
              <w:rPr>
                <w:noProof/>
              </w:rPr>
              <w:t xml:space="preserve"> kūrinių.</w:t>
            </w:r>
          </w:p>
        </w:tc>
      </w:tr>
      <w:tr w:rsidR="00B06EC8" w:rsidRPr="00A31722" w14:paraId="7EF9B566" w14:textId="77777777" w:rsidTr="008242CC">
        <w:tc>
          <w:tcPr>
            <w:tcW w:w="4815" w:type="dxa"/>
          </w:tcPr>
          <w:p w14:paraId="2021D55B" w14:textId="77777777" w:rsidR="00B06EC8" w:rsidRPr="00A31722" w:rsidRDefault="00B06EC8" w:rsidP="00B06EC8">
            <w:pPr>
              <w:rPr>
                <w:bCs/>
                <w:szCs w:val="24"/>
                <w:lang w:eastAsia="lt-LT"/>
              </w:rPr>
            </w:pPr>
            <w:r w:rsidRPr="00A31722">
              <w:rPr>
                <w:bCs/>
                <w:szCs w:val="24"/>
                <w:lang w:eastAsia="lt-LT"/>
              </w:rPr>
              <w:t>Priedai (finansavimo lėšų metinė sąmata ar jos projektas ir t.</w:t>
            </w:r>
            <w:r w:rsidR="00044AAD">
              <w:rPr>
                <w:bCs/>
                <w:szCs w:val="24"/>
                <w:lang w:eastAsia="lt-LT"/>
              </w:rPr>
              <w:t xml:space="preserve"> </w:t>
            </w:r>
            <w:r w:rsidRPr="00A31722">
              <w:rPr>
                <w:bCs/>
                <w:szCs w:val="24"/>
                <w:lang w:eastAsia="lt-LT"/>
              </w:rPr>
              <w:t>t.)</w:t>
            </w:r>
          </w:p>
        </w:tc>
        <w:tc>
          <w:tcPr>
            <w:tcW w:w="10879" w:type="dxa"/>
          </w:tcPr>
          <w:p w14:paraId="4D02C984" w14:textId="77777777" w:rsidR="00B06EC8" w:rsidRPr="00A31722" w:rsidRDefault="00B06EC8" w:rsidP="00B06EC8">
            <w:pPr>
              <w:jc w:val="both"/>
              <w:rPr>
                <w:bCs/>
                <w:szCs w:val="24"/>
                <w:lang w:eastAsia="lt-LT"/>
              </w:rPr>
            </w:pPr>
          </w:p>
        </w:tc>
      </w:tr>
    </w:tbl>
    <w:p w14:paraId="4CB11233" w14:textId="77777777" w:rsidR="00B06EC8" w:rsidRPr="00A31722" w:rsidRDefault="00B06EC8" w:rsidP="00B06EC8">
      <w:pPr>
        <w:spacing w:line="259" w:lineRule="auto"/>
        <w:rPr>
          <w:rFonts w:eastAsia="MS Mincho"/>
          <w:b/>
          <w:szCs w:val="24"/>
        </w:rPr>
      </w:pPr>
    </w:p>
    <w:p w14:paraId="40140A04" w14:textId="77777777" w:rsidR="00B06EC8" w:rsidRPr="00A31722" w:rsidRDefault="00B06EC8" w:rsidP="00B06EC8">
      <w:pPr>
        <w:spacing w:after="160" w:line="259" w:lineRule="auto"/>
        <w:rPr>
          <w:rFonts w:eastAsia="MS Mincho"/>
          <w:b/>
          <w:szCs w:val="24"/>
        </w:rPr>
      </w:pPr>
      <w:r w:rsidRPr="00A31722">
        <w:rPr>
          <w:rFonts w:eastAsia="MS Mincho"/>
          <w:b/>
          <w:szCs w:val="24"/>
        </w:rPr>
        <w:br w:type="page"/>
      </w:r>
    </w:p>
    <w:p w14:paraId="5BD10CF9" w14:textId="77777777" w:rsidR="00B06EC8" w:rsidRPr="00A31722" w:rsidRDefault="00B06EC8" w:rsidP="00B06EC8">
      <w:pPr>
        <w:spacing w:line="259" w:lineRule="auto"/>
        <w:rPr>
          <w:rFonts w:eastAsia="MS Mincho"/>
          <w:b/>
          <w:szCs w:val="24"/>
        </w:rPr>
      </w:pPr>
    </w:p>
    <w:p w14:paraId="7DEB9E45" w14:textId="77777777" w:rsidR="00B06EC8" w:rsidRPr="00A31722" w:rsidRDefault="00B06EC8" w:rsidP="00B06EC8">
      <w:pPr>
        <w:spacing w:after="160" w:line="259" w:lineRule="auto"/>
        <w:jc w:val="center"/>
        <w:rPr>
          <w:rFonts w:eastAsia="Calibri"/>
          <w:b/>
          <w:szCs w:val="24"/>
        </w:rPr>
      </w:pPr>
      <w:r w:rsidRPr="00A31722">
        <w:rPr>
          <w:rFonts w:eastAsia="Calibri"/>
          <w:b/>
          <w:szCs w:val="24"/>
        </w:rPr>
        <w:t>TIKSLŲ, UŽDAVINIŲ, PRIEMONIŲ, PAPRIEMONIŲ REZULTATO (PRODUKTO) VERTINIMO KRITERIJŲ SUVESTINĖ</w:t>
      </w:r>
    </w:p>
    <w:p w14:paraId="5323B9E5" w14:textId="77777777" w:rsidR="00B06EC8" w:rsidRPr="00A31722" w:rsidRDefault="00B06EC8" w:rsidP="00B06EC8">
      <w:pPr>
        <w:ind w:left="12962"/>
        <w:rPr>
          <w:rFonts w:eastAsia="Calibri"/>
          <w:b/>
          <w:szCs w:val="24"/>
        </w:rPr>
      </w:pPr>
      <w:r w:rsidRPr="00A31722">
        <w:rPr>
          <w:rFonts w:eastAsia="Calibri"/>
          <w:b/>
          <w:szCs w:val="24"/>
        </w:rPr>
        <w:t>1 lentelė</w:t>
      </w:r>
    </w:p>
    <w:tbl>
      <w:tblPr>
        <w:tblW w:w="15163" w:type="dxa"/>
        <w:jc w:val="center"/>
        <w:tblLayout w:type="fixed"/>
        <w:tblLook w:val="04A0" w:firstRow="1" w:lastRow="0" w:firstColumn="1" w:lastColumn="0" w:noHBand="0" w:noVBand="1"/>
      </w:tblPr>
      <w:tblGrid>
        <w:gridCol w:w="561"/>
        <w:gridCol w:w="566"/>
        <w:gridCol w:w="567"/>
        <w:gridCol w:w="567"/>
        <w:gridCol w:w="2412"/>
        <w:gridCol w:w="1559"/>
        <w:gridCol w:w="3402"/>
        <w:gridCol w:w="1418"/>
        <w:gridCol w:w="1276"/>
        <w:gridCol w:w="1275"/>
        <w:gridCol w:w="1560"/>
      </w:tblGrid>
      <w:tr w:rsidR="00B06EC8" w:rsidRPr="00A31722" w14:paraId="73F90FC9" w14:textId="77777777" w:rsidTr="0083217B">
        <w:trPr>
          <w:trHeight w:val="510"/>
          <w:jc w:val="center"/>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tcMar>
              <w:left w:w="108" w:type="dxa"/>
            </w:tcMar>
            <w:textDirection w:val="btLr"/>
            <w:vAlign w:val="center"/>
          </w:tcPr>
          <w:p w14:paraId="1C9F77B6" w14:textId="77777777" w:rsidR="00B06EC8" w:rsidRPr="00A31722" w:rsidRDefault="00B06EC8" w:rsidP="00B06EC8">
            <w:pPr>
              <w:jc w:val="center"/>
              <w:rPr>
                <w:b/>
                <w:szCs w:val="24"/>
                <w:lang w:eastAsia="lt-LT"/>
              </w:rPr>
            </w:pPr>
            <w:r w:rsidRPr="00A31722">
              <w:rPr>
                <w:b/>
                <w:szCs w:val="24"/>
                <w:lang w:eastAsia="lt-LT"/>
              </w:rPr>
              <w:t>Tikslo kodas</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auto"/>
            <w:tcMar>
              <w:left w:w="108" w:type="dxa"/>
            </w:tcMar>
            <w:textDirection w:val="btLr"/>
            <w:vAlign w:val="center"/>
          </w:tcPr>
          <w:p w14:paraId="2CC03BB6" w14:textId="77777777" w:rsidR="00B06EC8" w:rsidRPr="00A31722" w:rsidRDefault="00B06EC8" w:rsidP="00B06EC8">
            <w:pPr>
              <w:jc w:val="center"/>
              <w:rPr>
                <w:b/>
                <w:szCs w:val="24"/>
                <w:lang w:eastAsia="lt-LT"/>
              </w:rPr>
            </w:pPr>
            <w:r w:rsidRPr="00A31722">
              <w:rPr>
                <w:b/>
                <w:szCs w:val="24"/>
                <w:lang w:eastAsia="lt-LT"/>
              </w:rPr>
              <w:t>Uždavinio kodas</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108" w:type="dxa"/>
            </w:tcMar>
            <w:textDirection w:val="btLr"/>
            <w:vAlign w:val="center"/>
          </w:tcPr>
          <w:p w14:paraId="65BF909A" w14:textId="77777777" w:rsidR="00B06EC8" w:rsidRPr="00A31722" w:rsidRDefault="00B06EC8" w:rsidP="00B06EC8">
            <w:pPr>
              <w:jc w:val="center"/>
              <w:rPr>
                <w:b/>
                <w:szCs w:val="24"/>
                <w:lang w:eastAsia="lt-LT"/>
              </w:rPr>
            </w:pPr>
            <w:r w:rsidRPr="00A31722">
              <w:rPr>
                <w:b/>
                <w:szCs w:val="24"/>
                <w:lang w:eastAsia="lt-LT"/>
              </w:rPr>
              <w:t>Priemonės kodas</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108" w:type="dxa"/>
            </w:tcMar>
            <w:textDirection w:val="btLr"/>
            <w:vAlign w:val="center"/>
          </w:tcPr>
          <w:p w14:paraId="011B5BD6" w14:textId="77777777" w:rsidR="00B06EC8" w:rsidRPr="00A31722" w:rsidRDefault="00B06EC8" w:rsidP="00B06EC8">
            <w:pPr>
              <w:ind w:left="113" w:right="113"/>
              <w:jc w:val="center"/>
              <w:rPr>
                <w:b/>
                <w:szCs w:val="24"/>
                <w:lang w:eastAsia="lt-LT"/>
              </w:rPr>
            </w:pPr>
            <w:r w:rsidRPr="00A31722">
              <w:rPr>
                <w:b/>
                <w:szCs w:val="24"/>
                <w:lang w:eastAsia="lt-LT"/>
              </w:rPr>
              <w:t>Papriemonės kodas</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9EC5D6" w14:textId="77777777" w:rsidR="00B06EC8" w:rsidRPr="00A31722" w:rsidRDefault="00B06EC8" w:rsidP="00B06EC8">
            <w:pPr>
              <w:jc w:val="center"/>
              <w:rPr>
                <w:b/>
                <w:szCs w:val="24"/>
                <w:lang w:eastAsia="lt-LT"/>
              </w:rPr>
            </w:pPr>
            <w:r w:rsidRPr="00A31722">
              <w:rPr>
                <w:b/>
                <w:szCs w:val="24"/>
                <w:lang w:eastAsia="lt-LT"/>
              </w:rPr>
              <w:t>Pavadinimas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1852DA" w14:textId="77777777" w:rsidR="00B06EC8" w:rsidRPr="00A31722" w:rsidRDefault="00B06EC8" w:rsidP="00B06EC8">
            <w:pPr>
              <w:jc w:val="center"/>
              <w:rPr>
                <w:b/>
                <w:szCs w:val="24"/>
                <w:lang w:eastAsia="lt-LT"/>
              </w:rPr>
            </w:pPr>
            <w:r w:rsidRPr="00A31722">
              <w:rPr>
                <w:b/>
                <w:szCs w:val="24"/>
                <w:lang w:eastAsia="lt-LT"/>
              </w:rPr>
              <w:t>Vykdytojas, projekto vadovas ar pareigybė</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272F2557" w14:textId="77777777" w:rsidR="00B06EC8" w:rsidRPr="00A31722" w:rsidRDefault="00B06EC8" w:rsidP="00B06EC8">
            <w:pPr>
              <w:jc w:val="center"/>
              <w:rPr>
                <w:b/>
                <w:bCs/>
                <w:szCs w:val="24"/>
                <w:lang w:eastAsia="lt-LT"/>
              </w:rPr>
            </w:pPr>
            <w:r w:rsidRPr="00A31722">
              <w:rPr>
                <w:b/>
                <w:bCs/>
                <w:szCs w:val="24"/>
                <w:lang w:eastAsia="lt-LT"/>
              </w:rPr>
              <w:t>Tikslo, uždavinio, priemonės, papriemonės, rezultato (produkto) vertinimo kriterijaus</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56B835E9" w14:textId="77777777" w:rsidR="00B06EC8" w:rsidRPr="00A31722" w:rsidRDefault="00B06EC8" w:rsidP="00B06EC8">
            <w:pPr>
              <w:jc w:val="center"/>
              <w:rPr>
                <w:b/>
                <w:szCs w:val="24"/>
                <w:lang w:eastAsia="lt-LT"/>
              </w:rPr>
            </w:pPr>
            <w:r w:rsidRPr="00A31722">
              <w:rPr>
                <w:b/>
                <w:szCs w:val="24"/>
                <w:lang w:eastAsia="lt-LT"/>
              </w:rPr>
              <w:t>Įgyvendini</w:t>
            </w:r>
            <w:r w:rsidR="00044AAD">
              <w:rPr>
                <w:b/>
                <w:szCs w:val="24"/>
                <w:lang w:eastAsia="lt-LT"/>
              </w:rPr>
              <w:t>-</w:t>
            </w:r>
            <w:r w:rsidRPr="00A31722">
              <w:rPr>
                <w:b/>
                <w:szCs w:val="24"/>
                <w:lang w:eastAsia="lt-LT"/>
              </w:rPr>
              <w:t>mo terminas</w:t>
            </w:r>
          </w:p>
        </w:tc>
      </w:tr>
      <w:tr w:rsidR="00B06EC8" w:rsidRPr="00A31722" w14:paraId="60F91D96" w14:textId="77777777" w:rsidTr="003F6424">
        <w:trPr>
          <w:trHeight w:val="1800"/>
          <w:jc w:val="center"/>
        </w:trPr>
        <w:tc>
          <w:tcPr>
            <w:tcW w:w="561" w:type="dxa"/>
            <w:vMerge/>
            <w:tcBorders>
              <w:top w:val="single" w:sz="4" w:space="0" w:color="auto"/>
              <w:left w:val="single" w:sz="4" w:space="0" w:color="auto"/>
              <w:bottom w:val="single" w:sz="4" w:space="0" w:color="auto"/>
              <w:right w:val="single" w:sz="4" w:space="0" w:color="auto"/>
            </w:tcBorders>
            <w:shd w:val="clear" w:color="auto" w:fill="auto"/>
            <w:tcMar>
              <w:left w:w="108" w:type="dxa"/>
            </w:tcMar>
            <w:textDirection w:val="btLr"/>
            <w:vAlign w:val="center"/>
          </w:tcPr>
          <w:p w14:paraId="34DF75FA" w14:textId="77777777" w:rsidR="00B06EC8" w:rsidRPr="00A31722" w:rsidRDefault="00B06EC8" w:rsidP="00B06EC8">
            <w:pPr>
              <w:jc w:val="center"/>
              <w:rPr>
                <w:b/>
                <w:szCs w:val="24"/>
                <w:lang w:eastAsia="lt-LT"/>
              </w:rPr>
            </w:pPr>
          </w:p>
        </w:tc>
        <w:tc>
          <w:tcPr>
            <w:tcW w:w="566" w:type="dxa"/>
            <w:vMerge/>
            <w:tcBorders>
              <w:top w:val="single" w:sz="4" w:space="0" w:color="auto"/>
              <w:left w:val="single" w:sz="4" w:space="0" w:color="auto"/>
              <w:bottom w:val="single" w:sz="4" w:space="0" w:color="auto"/>
              <w:right w:val="single" w:sz="4" w:space="0" w:color="auto"/>
            </w:tcBorders>
            <w:shd w:val="clear" w:color="auto" w:fill="auto"/>
            <w:tcMar>
              <w:left w:w="108" w:type="dxa"/>
            </w:tcMar>
            <w:textDirection w:val="btLr"/>
            <w:vAlign w:val="center"/>
          </w:tcPr>
          <w:p w14:paraId="7BBDB748" w14:textId="77777777" w:rsidR="00B06EC8" w:rsidRPr="00A31722" w:rsidRDefault="00B06EC8" w:rsidP="00B06EC8">
            <w:pPr>
              <w:jc w:val="center"/>
              <w:rPr>
                <w:b/>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textDirection w:val="btLr"/>
            <w:vAlign w:val="center"/>
          </w:tcPr>
          <w:p w14:paraId="382D3F97" w14:textId="77777777" w:rsidR="00B06EC8" w:rsidRPr="00A31722" w:rsidRDefault="00B06EC8" w:rsidP="00B06EC8">
            <w:pPr>
              <w:jc w:val="center"/>
              <w:rPr>
                <w:b/>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vAlign w:val="center"/>
          </w:tcPr>
          <w:p w14:paraId="3AED5634" w14:textId="77777777" w:rsidR="00B06EC8" w:rsidRPr="00A31722" w:rsidRDefault="00B06EC8" w:rsidP="00B06EC8">
            <w:pPr>
              <w:jc w:val="center"/>
              <w:rPr>
                <w:b/>
                <w:szCs w:val="24"/>
                <w:lang w:eastAsia="lt-LT"/>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10D445" w14:textId="77777777" w:rsidR="00B06EC8" w:rsidRPr="00A31722" w:rsidRDefault="00B06EC8" w:rsidP="00B06EC8">
            <w:pPr>
              <w:jc w:val="center"/>
              <w:rPr>
                <w:b/>
                <w:szCs w:val="24"/>
                <w:lang w:eastAsia="lt-LT"/>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AC2A91" w14:textId="77777777" w:rsidR="00B06EC8" w:rsidRPr="00A31722" w:rsidRDefault="00B06EC8" w:rsidP="00B06EC8">
            <w:pPr>
              <w:jc w:val="center"/>
              <w:rPr>
                <w:b/>
                <w:szCs w:val="24"/>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vAlign w:val="center"/>
          </w:tcPr>
          <w:p w14:paraId="35E9CBCD" w14:textId="77777777" w:rsidR="00B06EC8" w:rsidRPr="00A31722" w:rsidRDefault="00B06EC8" w:rsidP="00B06EC8">
            <w:pPr>
              <w:jc w:val="center"/>
              <w:rPr>
                <w:b/>
                <w:szCs w:val="24"/>
                <w:lang w:eastAsia="lt-LT"/>
              </w:rPr>
            </w:pPr>
            <w:r w:rsidRPr="00A31722">
              <w:rPr>
                <w:b/>
                <w:szCs w:val="24"/>
                <w:lang w:eastAsia="lt-LT"/>
              </w:rPr>
              <w:t>pavadinimas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vAlign w:val="center"/>
          </w:tcPr>
          <w:p w14:paraId="653C4A1E" w14:textId="77777777" w:rsidR="00B06EC8" w:rsidRPr="00A31722" w:rsidRDefault="00B06EC8" w:rsidP="00B06EC8">
            <w:pPr>
              <w:jc w:val="center"/>
              <w:rPr>
                <w:b/>
                <w:szCs w:val="24"/>
                <w:lang w:eastAsia="lt-LT"/>
              </w:rPr>
            </w:pPr>
            <w:r w:rsidRPr="00A31722">
              <w:rPr>
                <w:b/>
                <w:szCs w:val="24"/>
                <w:lang w:eastAsia="lt-LT"/>
              </w:rPr>
              <w:t>mato 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vAlign w:val="center"/>
          </w:tcPr>
          <w:p w14:paraId="54F44826" w14:textId="77777777" w:rsidR="00B06EC8" w:rsidRPr="00A31722" w:rsidRDefault="0083217B" w:rsidP="00B06EC8">
            <w:pPr>
              <w:jc w:val="center"/>
              <w:rPr>
                <w:b/>
                <w:szCs w:val="24"/>
                <w:lang w:eastAsia="lt-LT"/>
              </w:rPr>
            </w:pPr>
            <w:r>
              <w:rPr>
                <w:b/>
                <w:szCs w:val="24"/>
                <w:lang w:eastAsia="lt-LT"/>
              </w:rPr>
              <w:t>2022</w:t>
            </w:r>
            <w:r w:rsidR="00B06EC8" w:rsidRPr="00A31722">
              <w:rPr>
                <w:b/>
                <w:szCs w:val="24"/>
                <w:lang w:eastAsia="lt-LT"/>
              </w:rPr>
              <w:t xml:space="preserve"> metų faktinė reikšmė, rezultatas</w:t>
            </w:r>
          </w:p>
        </w:tc>
        <w:tc>
          <w:tcPr>
            <w:tcW w:w="1275" w:type="dxa"/>
            <w:tcBorders>
              <w:top w:val="single" w:sz="4" w:space="0" w:color="auto"/>
              <w:left w:val="single" w:sz="4" w:space="0" w:color="auto"/>
              <w:bottom w:val="single" w:sz="4" w:space="0" w:color="auto"/>
              <w:right w:val="single" w:sz="4" w:space="0" w:color="auto"/>
            </w:tcBorders>
            <w:vAlign w:val="center"/>
          </w:tcPr>
          <w:p w14:paraId="3A80BF2F" w14:textId="77777777" w:rsidR="00B06EC8" w:rsidRPr="00A31722" w:rsidRDefault="0083217B" w:rsidP="00B06EC8">
            <w:pPr>
              <w:jc w:val="center"/>
              <w:rPr>
                <w:b/>
                <w:szCs w:val="24"/>
                <w:lang w:eastAsia="lt-LT"/>
              </w:rPr>
            </w:pPr>
            <w:r>
              <w:rPr>
                <w:b/>
                <w:szCs w:val="24"/>
                <w:lang w:eastAsia="lt-LT"/>
              </w:rPr>
              <w:t>2023</w:t>
            </w:r>
            <w:r w:rsidR="00B06EC8" w:rsidRPr="00A31722">
              <w:rPr>
                <w:b/>
                <w:szCs w:val="24"/>
                <w:lang w:eastAsia="lt-LT"/>
              </w:rPr>
              <w:t xml:space="preserve"> metų siektina reikšmė, rezultatas</w:t>
            </w:r>
          </w:p>
        </w:tc>
        <w:tc>
          <w:tcPr>
            <w:tcW w:w="1560" w:type="dxa"/>
            <w:vMerge/>
            <w:tcBorders>
              <w:top w:val="single" w:sz="4" w:space="0" w:color="auto"/>
              <w:left w:val="single" w:sz="4" w:space="0" w:color="auto"/>
              <w:bottom w:val="single" w:sz="4" w:space="0" w:color="auto"/>
              <w:right w:val="single" w:sz="4" w:space="0" w:color="auto"/>
            </w:tcBorders>
            <w:shd w:val="clear" w:color="auto" w:fill="auto"/>
            <w:tcMar>
              <w:left w:w="108" w:type="dxa"/>
            </w:tcMar>
            <w:vAlign w:val="center"/>
          </w:tcPr>
          <w:p w14:paraId="78333EB2" w14:textId="77777777" w:rsidR="00B06EC8" w:rsidRPr="00A31722" w:rsidRDefault="00B06EC8" w:rsidP="00B06EC8">
            <w:pPr>
              <w:jc w:val="center"/>
              <w:rPr>
                <w:b/>
                <w:szCs w:val="24"/>
                <w:lang w:eastAsia="lt-LT"/>
              </w:rPr>
            </w:pPr>
          </w:p>
        </w:tc>
      </w:tr>
      <w:tr w:rsidR="00B06EC8" w:rsidRPr="00A31722" w14:paraId="02DDD063" w14:textId="77777777" w:rsidTr="00A36BC7">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4FF0E520" w14:textId="77777777" w:rsidR="00B06EC8" w:rsidRPr="00A36BC7" w:rsidRDefault="00B06EC8" w:rsidP="00B06EC8">
            <w:pPr>
              <w:jc w:val="center"/>
              <w:rPr>
                <w:szCs w:val="24"/>
                <w:lang w:eastAsia="lt-LT"/>
              </w:rPr>
            </w:pPr>
            <w:r w:rsidRPr="00A36BC7">
              <w:rPr>
                <w:szCs w:val="24"/>
                <w:lang w:eastAsia="lt-LT"/>
              </w:rPr>
              <w:t>01</w:t>
            </w:r>
          </w:p>
        </w:tc>
        <w:tc>
          <w:tcPr>
            <w:tcW w:w="5671"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6792CA19" w14:textId="77777777" w:rsidR="00B06EC8" w:rsidRPr="00A36BC7" w:rsidRDefault="00B06EC8" w:rsidP="00B06EC8">
            <w:pPr>
              <w:rPr>
                <w:szCs w:val="24"/>
                <w:lang w:eastAsia="lt-LT"/>
              </w:rPr>
            </w:pPr>
            <w:r w:rsidRPr="00A36BC7">
              <w:rPr>
                <w:bCs/>
                <w:szCs w:val="24"/>
                <w:lang w:eastAsia="lt-LT"/>
              </w:rPr>
              <w:t xml:space="preserve">Kurti tvarią socialinę ir ekonominę kultūros vertę Panevėžyje </w:t>
            </w:r>
          </w:p>
        </w:tc>
        <w:tc>
          <w:tcPr>
            <w:tcW w:w="3402"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05601A3F" w14:textId="77777777" w:rsidR="00B06EC8" w:rsidRPr="00A31722" w:rsidRDefault="00B06EC8" w:rsidP="00B06EC8">
            <w:pPr>
              <w:rPr>
                <w:szCs w:val="24"/>
                <w:lang w:eastAsia="lt-LT"/>
              </w:rPr>
            </w:pPr>
            <w:r w:rsidRPr="00A31722">
              <w:rPr>
                <w:bCs/>
                <w:szCs w:val="24"/>
                <w:lang w:eastAsia="lt-LT"/>
              </w:rPr>
              <w:t>Kultūros paslaugas naudojančių gyventojų skaičiaus pokytis</w:t>
            </w:r>
          </w:p>
        </w:tc>
        <w:tc>
          <w:tcPr>
            <w:tcW w:w="1418"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52DB8B59" w14:textId="77777777" w:rsidR="00B06EC8" w:rsidRPr="00A31722" w:rsidRDefault="00B06EC8" w:rsidP="00B06EC8">
            <w:pPr>
              <w:jc w:val="center"/>
              <w:rPr>
                <w:szCs w:val="24"/>
                <w:lang w:eastAsia="lt-LT"/>
              </w:rPr>
            </w:pPr>
            <w:r w:rsidRPr="00A31722">
              <w:rPr>
                <w:szCs w:val="24"/>
                <w:lang w:eastAsia="lt-LT"/>
              </w:rPr>
              <w:t>Proc.</w:t>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4B7DB278" w14:textId="77777777" w:rsidR="00B06EC8" w:rsidRPr="00A31722" w:rsidRDefault="0083217B" w:rsidP="00B06EC8">
            <w:pPr>
              <w:jc w:val="center"/>
              <w:rPr>
                <w:szCs w:val="24"/>
                <w:lang w:eastAsia="lt-LT"/>
              </w:rPr>
            </w:pPr>
            <w:r>
              <w:rPr>
                <w:szCs w:val="24"/>
                <w:lang w:eastAsia="lt-LT"/>
              </w:rPr>
              <w:t>70,5</w:t>
            </w:r>
          </w:p>
        </w:tc>
        <w:tc>
          <w:tcPr>
            <w:tcW w:w="12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3476F8" w14:textId="77777777" w:rsidR="00B06EC8" w:rsidRPr="00A31722" w:rsidRDefault="0083217B" w:rsidP="00B06EC8">
            <w:pPr>
              <w:jc w:val="center"/>
              <w:rPr>
                <w:szCs w:val="24"/>
                <w:lang w:eastAsia="lt-LT"/>
              </w:rPr>
            </w:pPr>
            <w:r>
              <w:rPr>
                <w:szCs w:val="24"/>
                <w:lang w:eastAsia="lt-LT"/>
              </w:rPr>
              <w:t>0,75</w:t>
            </w:r>
          </w:p>
        </w:tc>
        <w:tc>
          <w:tcPr>
            <w:tcW w:w="1560"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67C4C59C"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05D2D5F7" w14:textId="77777777" w:rsidTr="00A36BC7">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129009DC" w14:textId="77777777" w:rsidR="00B06EC8" w:rsidRPr="00A36BC7" w:rsidRDefault="00B06EC8" w:rsidP="00B06EC8">
            <w:pPr>
              <w:jc w:val="center"/>
              <w:rPr>
                <w:szCs w:val="24"/>
                <w:lang w:eastAsia="lt-LT"/>
              </w:rPr>
            </w:pPr>
            <w:r w:rsidRPr="00A36BC7">
              <w:rPr>
                <w:szCs w:val="24"/>
                <w:lang w:eastAsia="lt-LT"/>
              </w:rPr>
              <w:t>01</w:t>
            </w:r>
          </w:p>
        </w:tc>
        <w:tc>
          <w:tcPr>
            <w:tcW w:w="566"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3AD6F0A0" w14:textId="77777777" w:rsidR="00B06EC8" w:rsidRPr="00A36BC7" w:rsidRDefault="00B06EC8" w:rsidP="00B06EC8">
            <w:pPr>
              <w:jc w:val="center"/>
              <w:rPr>
                <w:szCs w:val="24"/>
                <w:lang w:eastAsia="lt-LT"/>
              </w:rPr>
            </w:pPr>
            <w:r w:rsidRPr="00A36BC7">
              <w:rPr>
                <w:szCs w:val="24"/>
                <w:lang w:eastAsia="lt-LT"/>
              </w:rPr>
              <w:t>01</w:t>
            </w:r>
          </w:p>
        </w:tc>
        <w:tc>
          <w:tcPr>
            <w:tcW w:w="5105" w:type="dxa"/>
            <w:gridSpan w:val="4"/>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62DA0157" w14:textId="77777777" w:rsidR="00B06EC8" w:rsidRPr="00A36BC7" w:rsidRDefault="00B06EC8" w:rsidP="00B06EC8">
            <w:pPr>
              <w:rPr>
                <w:szCs w:val="24"/>
                <w:lang w:eastAsia="lt-LT"/>
              </w:rPr>
            </w:pPr>
            <w:r w:rsidRPr="00A36BC7">
              <w:rPr>
                <w:bCs/>
                <w:szCs w:val="24"/>
                <w:lang w:eastAsia="lt-LT"/>
              </w:rPr>
              <w:t>Padidinti miesto bendruomenės įtrauktį į kultūros kūrimą ir naudojimąsi kultūros produktais bei paslaugomis</w:t>
            </w:r>
          </w:p>
        </w:tc>
        <w:tc>
          <w:tcPr>
            <w:tcW w:w="3402"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607250ED" w14:textId="77777777" w:rsidR="00B06EC8" w:rsidRPr="00A31722" w:rsidRDefault="00B06EC8" w:rsidP="00B06EC8">
            <w:pPr>
              <w:rPr>
                <w:szCs w:val="24"/>
                <w:lang w:eastAsia="lt-LT"/>
              </w:rPr>
            </w:pPr>
            <w:r w:rsidRPr="00A31722">
              <w:rPr>
                <w:bCs/>
                <w:szCs w:val="24"/>
                <w:lang w:eastAsia="lt-LT"/>
              </w:rPr>
              <w:t>Miesto bendruomenės įtraukties pokytis lyginant su praėjusiais metais</w:t>
            </w:r>
          </w:p>
        </w:tc>
        <w:tc>
          <w:tcPr>
            <w:tcW w:w="1418"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1C978AA3" w14:textId="77777777" w:rsidR="00B06EC8" w:rsidRPr="00A31722" w:rsidRDefault="00B06EC8" w:rsidP="00B06EC8">
            <w:pPr>
              <w:jc w:val="center"/>
              <w:rPr>
                <w:szCs w:val="24"/>
                <w:lang w:eastAsia="lt-LT"/>
              </w:rPr>
            </w:pPr>
            <w:r w:rsidRPr="00A31722">
              <w:rPr>
                <w:bCs/>
                <w:szCs w:val="24"/>
                <w:lang w:eastAsia="lt-LT"/>
              </w:rPr>
              <w:t>Teigiamas, nepakitęs, neigiamas</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7CAE5053" w14:textId="77777777" w:rsidR="00B06EC8" w:rsidRPr="00A31722" w:rsidRDefault="0083217B" w:rsidP="00B06EC8">
            <w:pPr>
              <w:jc w:val="center"/>
              <w:rPr>
                <w:szCs w:val="24"/>
                <w:lang w:eastAsia="lt-LT"/>
              </w:rPr>
            </w:pPr>
            <w:r w:rsidRPr="00A31722">
              <w:rPr>
                <w:szCs w:val="24"/>
                <w:lang w:eastAsia="lt-LT"/>
              </w:rPr>
              <w:t>Teigiamas</w:t>
            </w:r>
          </w:p>
        </w:tc>
        <w:tc>
          <w:tcPr>
            <w:tcW w:w="127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64C7A6F" w14:textId="77777777" w:rsidR="00B06EC8" w:rsidRPr="00A31722" w:rsidRDefault="00B06EC8" w:rsidP="00B06EC8">
            <w:pPr>
              <w:jc w:val="center"/>
              <w:rPr>
                <w:szCs w:val="24"/>
                <w:lang w:eastAsia="lt-LT"/>
              </w:rPr>
            </w:pPr>
            <w:r w:rsidRPr="00A31722">
              <w:rPr>
                <w:szCs w:val="24"/>
                <w:lang w:eastAsia="lt-LT"/>
              </w:rPr>
              <w:t>Teigiamas</w:t>
            </w:r>
          </w:p>
        </w:tc>
        <w:tc>
          <w:tcPr>
            <w:tcW w:w="1560"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7F01DEF2"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054C4F10" w14:textId="77777777" w:rsidTr="00A36BC7">
        <w:trPr>
          <w:cantSplit/>
          <w:trHeight w:val="1154"/>
          <w:jc w:val="center"/>
        </w:trPr>
        <w:tc>
          <w:tcPr>
            <w:tcW w:w="56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04671583" w14:textId="77777777" w:rsidR="00B06EC8" w:rsidRPr="00A31722" w:rsidRDefault="00B06EC8" w:rsidP="00B06EC8">
            <w:pPr>
              <w:jc w:val="center"/>
              <w:rPr>
                <w:szCs w:val="24"/>
                <w:lang w:eastAsia="lt-LT"/>
              </w:rPr>
            </w:pPr>
            <w:r w:rsidRPr="00A31722">
              <w:rPr>
                <w:szCs w:val="24"/>
                <w:lang w:eastAsia="lt-LT"/>
              </w:rPr>
              <w:t>01</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01B0FF96" w14:textId="77777777" w:rsidR="00B06EC8" w:rsidRPr="00A31722" w:rsidRDefault="00B06EC8" w:rsidP="00B06EC8">
            <w:pPr>
              <w:jc w:val="center"/>
              <w:rPr>
                <w:szCs w:val="24"/>
                <w:lang w:eastAsia="lt-LT"/>
              </w:rPr>
            </w:pPr>
            <w:r w:rsidRPr="00A31722">
              <w:rPr>
                <w:szCs w:val="24"/>
                <w:lang w:eastAsia="lt-LT"/>
              </w:rP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7E49CB6B" w14:textId="77777777" w:rsidR="00B06EC8" w:rsidRPr="00A31722" w:rsidRDefault="00B06EC8" w:rsidP="00B06EC8">
            <w:pPr>
              <w:jc w:val="center"/>
              <w:rPr>
                <w:szCs w:val="24"/>
                <w:lang w:eastAsia="lt-LT"/>
              </w:rPr>
            </w:pPr>
            <w:r w:rsidRPr="00A31722">
              <w:rPr>
                <w:szCs w:val="24"/>
                <w:lang w:eastAsia="lt-LT"/>
              </w:rPr>
              <w:t>01</w:t>
            </w:r>
          </w:p>
        </w:tc>
        <w:tc>
          <w:tcPr>
            <w:tcW w:w="2979" w:type="dxa"/>
            <w:gridSpan w:val="2"/>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700DD556" w14:textId="77777777" w:rsidR="00B06EC8" w:rsidRPr="00A31722" w:rsidRDefault="00B06EC8" w:rsidP="00B06EC8">
            <w:pPr>
              <w:rPr>
                <w:szCs w:val="24"/>
                <w:lang w:eastAsia="lt-LT"/>
              </w:rPr>
            </w:pPr>
            <w:r w:rsidRPr="00A31722">
              <w:rPr>
                <w:szCs w:val="24"/>
                <w:lang w:eastAsia="lt-LT"/>
              </w:rPr>
              <w:t>Renginių rinkodaros priemonių įgyvendinimas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BE32C3" w14:textId="77777777" w:rsidR="00B06EC8" w:rsidRPr="00A31722" w:rsidRDefault="00B06EC8" w:rsidP="00B06EC8">
            <w:pPr>
              <w:rPr>
                <w:szCs w:val="24"/>
                <w:lang w:eastAsia="lt-LT"/>
              </w:rPr>
            </w:pPr>
            <w:r w:rsidRPr="00A31722">
              <w:rPr>
                <w:szCs w:val="24"/>
                <w:lang w:eastAsia="lt-LT"/>
              </w:rPr>
              <w:t>Direktorius,</w:t>
            </w:r>
          </w:p>
          <w:p w14:paraId="64AE39AE" w14:textId="77777777" w:rsidR="00B06EC8" w:rsidRPr="00A31722" w:rsidRDefault="00B06EC8" w:rsidP="00B06EC8">
            <w:pPr>
              <w:rPr>
                <w:szCs w:val="24"/>
                <w:lang w:eastAsia="lt-LT"/>
              </w:rPr>
            </w:pPr>
            <w:r w:rsidRPr="00A31722">
              <w:rPr>
                <w:szCs w:val="24"/>
                <w:lang w:eastAsia="lt-LT"/>
              </w:rPr>
              <w:t>direktoriaus patarėjas ryšiams su visuomene</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AE7B60F" w14:textId="77777777" w:rsidR="00B06EC8" w:rsidRPr="00A31722" w:rsidRDefault="00B06EC8" w:rsidP="00B06EC8">
            <w:pPr>
              <w:rPr>
                <w:szCs w:val="24"/>
                <w:lang w:eastAsia="lt-LT"/>
              </w:rPr>
            </w:pPr>
            <w:r w:rsidRPr="00A31722">
              <w:rPr>
                <w:bCs/>
                <w:szCs w:val="24"/>
                <w:lang w:eastAsia="lt-LT"/>
              </w:rPr>
              <w:t>Įgyvendintų priemonių rūšių skaičius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6401BDD" w14:textId="77777777" w:rsidR="00B06EC8" w:rsidRPr="00A31722" w:rsidRDefault="00B06EC8" w:rsidP="00B06EC8">
            <w:pPr>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479D2E4" w14:textId="77777777" w:rsidR="00B06EC8" w:rsidRPr="00A31722" w:rsidRDefault="00B06EC8" w:rsidP="00B06EC8">
            <w:pPr>
              <w:jc w:val="center"/>
              <w:rPr>
                <w:szCs w:val="24"/>
                <w:lang w:eastAsia="lt-LT"/>
              </w:rPr>
            </w:pPr>
            <w:r w:rsidRPr="00A31722">
              <w:rPr>
                <w:szCs w:val="24"/>
                <w:lang w:eastAsia="lt-LT"/>
              </w:rPr>
              <w:t>5</w:t>
            </w:r>
          </w:p>
        </w:tc>
        <w:tc>
          <w:tcPr>
            <w:tcW w:w="1275" w:type="dxa"/>
            <w:tcBorders>
              <w:top w:val="single" w:sz="4" w:space="0" w:color="auto"/>
              <w:left w:val="single" w:sz="4" w:space="0" w:color="auto"/>
              <w:bottom w:val="single" w:sz="4" w:space="0" w:color="auto"/>
              <w:right w:val="single" w:sz="4" w:space="0" w:color="auto"/>
            </w:tcBorders>
          </w:tcPr>
          <w:p w14:paraId="209C33FF" w14:textId="77777777" w:rsidR="00B06EC8" w:rsidRPr="00A31722" w:rsidRDefault="00B06EC8" w:rsidP="00B06EC8">
            <w:pPr>
              <w:jc w:val="center"/>
              <w:rPr>
                <w:szCs w:val="24"/>
                <w:lang w:eastAsia="lt-LT"/>
              </w:rPr>
            </w:pPr>
            <w:r w:rsidRPr="00A31722">
              <w:rPr>
                <w:color w:val="000000"/>
                <w:szCs w:val="24"/>
                <w:lang w:eastAsia="lt-LT"/>
              </w:rPr>
              <w:t>5</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38375D6"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22091DB4" w14:textId="77777777" w:rsidTr="00A36BC7">
        <w:trPr>
          <w:cantSplit/>
          <w:trHeight w:val="455"/>
          <w:jc w:val="center"/>
        </w:trPr>
        <w:tc>
          <w:tcPr>
            <w:tcW w:w="561"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5B81D4C1" w14:textId="77777777" w:rsidR="00B06EC8" w:rsidRPr="00A31722" w:rsidRDefault="00B06EC8" w:rsidP="00B06EC8">
            <w:pPr>
              <w:jc w:val="center"/>
              <w:rPr>
                <w:szCs w:val="24"/>
                <w:lang w:eastAsia="lt-LT"/>
              </w:rPr>
            </w:pPr>
          </w:p>
        </w:tc>
        <w:tc>
          <w:tcPr>
            <w:tcW w:w="566"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1ECBD5F1" w14:textId="77777777" w:rsidR="00B06EC8" w:rsidRPr="00A31722" w:rsidRDefault="00B06EC8" w:rsidP="00B06EC8">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0CDB52A0" w14:textId="77777777" w:rsidR="00B06EC8" w:rsidRPr="00A31722" w:rsidRDefault="00B06EC8" w:rsidP="00B06EC8">
            <w:pPr>
              <w:jc w:val="center"/>
              <w:rPr>
                <w:szCs w:val="24"/>
                <w:lang w:eastAsia="lt-LT"/>
              </w:rPr>
            </w:pPr>
          </w:p>
        </w:tc>
        <w:tc>
          <w:tcPr>
            <w:tcW w:w="2979" w:type="dxa"/>
            <w:gridSpan w:val="2"/>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54FD6FF5" w14:textId="77777777" w:rsidR="00B06EC8" w:rsidRPr="00A31722" w:rsidRDefault="00B06EC8" w:rsidP="00B06EC8">
            <w:pPr>
              <w:rPr>
                <w:szCs w:val="24"/>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9BCEDD0" w14:textId="77777777" w:rsidR="00B06EC8" w:rsidRPr="00A31722" w:rsidRDefault="00B06EC8" w:rsidP="00B06EC8">
            <w:pPr>
              <w:rPr>
                <w:szCs w:val="24"/>
                <w:lang w:eastAsia="lt-LT"/>
              </w:rPr>
            </w:pPr>
            <w:r w:rsidRPr="00A31722">
              <w:rPr>
                <w:szCs w:val="24"/>
                <w:lang w:eastAsia="lt-LT"/>
              </w:rPr>
              <w:t>Direktorius</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FFBF5F0" w14:textId="77777777" w:rsidR="00B06EC8" w:rsidRPr="00A31722" w:rsidRDefault="00B06EC8" w:rsidP="00B06EC8">
            <w:pPr>
              <w:rPr>
                <w:szCs w:val="24"/>
                <w:lang w:eastAsia="lt-LT"/>
              </w:rPr>
            </w:pPr>
            <w:r w:rsidRPr="00A31722">
              <w:rPr>
                <w:bCs/>
                <w:szCs w:val="24"/>
                <w:lang w:eastAsia="lt-LT"/>
              </w:rPr>
              <w:t>Lankytojų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016ECEE" w14:textId="77777777" w:rsidR="00B06EC8" w:rsidRPr="00A31722" w:rsidRDefault="00044AAD" w:rsidP="00B06EC8">
            <w:pPr>
              <w:jc w:val="center"/>
              <w:rPr>
                <w:szCs w:val="24"/>
                <w:lang w:eastAsia="lt-LT"/>
              </w:rPr>
            </w:pPr>
            <w:r>
              <w:rPr>
                <w:szCs w:val="24"/>
                <w:lang w:eastAsia="lt-LT"/>
              </w:rPr>
              <w:t>Asm</w:t>
            </w:r>
            <w:r w:rsidR="00B06EC8" w:rsidRPr="00A31722">
              <w:rPr>
                <w:szCs w:val="24"/>
                <w:lang w:eastAsia="lt-LT"/>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A8C19F1" w14:textId="77777777" w:rsidR="00B06EC8" w:rsidRPr="00A31722" w:rsidRDefault="0083217B" w:rsidP="00B06EC8">
            <w:pPr>
              <w:jc w:val="center"/>
              <w:rPr>
                <w:szCs w:val="24"/>
                <w:lang w:eastAsia="lt-LT"/>
              </w:rPr>
            </w:pPr>
            <w:r>
              <w:rPr>
                <w:szCs w:val="24"/>
                <w:lang w:eastAsia="lt-LT"/>
              </w:rPr>
              <w:t>17600</w:t>
            </w:r>
          </w:p>
        </w:tc>
        <w:tc>
          <w:tcPr>
            <w:tcW w:w="1275" w:type="dxa"/>
            <w:tcBorders>
              <w:top w:val="single" w:sz="4" w:space="0" w:color="auto"/>
              <w:left w:val="single" w:sz="4" w:space="0" w:color="auto"/>
              <w:bottom w:val="single" w:sz="4" w:space="0" w:color="auto"/>
              <w:right w:val="single" w:sz="4" w:space="0" w:color="auto"/>
            </w:tcBorders>
          </w:tcPr>
          <w:p w14:paraId="3BCBDDDC" w14:textId="77777777" w:rsidR="00B06EC8" w:rsidRPr="00A31722" w:rsidRDefault="0083217B" w:rsidP="00B06EC8">
            <w:pPr>
              <w:jc w:val="center"/>
              <w:rPr>
                <w:szCs w:val="24"/>
                <w:lang w:eastAsia="lt-LT"/>
              </w:rPr>
            </w:pPr>
            <w:r>
              <w:rPr>
                <w:szCs w:val="24"/>
                <w:lang w:eastAsia="lt-LT"/>
              </w:rPr>
              <w:t>17600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70B27F8"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09983F46" w14:textId="77777777" w:rsidTr="00A36BC7">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52C5363D" w14:textId="77777777" w:rsidR="00B06EC8" w:rsidRPr="00A31722" w:rsidRDefault="00B06EC8" w:rsidP="00B06EC8">
            <w:pPr>
              <w:jc w:val="center"/>
              <w:rPr>
                <w:szCs w:val="24"/>
                <w:lang w:eastAsia="lt-LT"/>
              </w:rPr>
            </w:pPr>
            <w:r w:rsidRPr="00A31722">
              <w:rPr>
                <w:szCs w:val="24"/>
                <w:lang w:eastAsia="lt-LT"/>
              </w:rPr>
              <w:t>01</w:t>
            </w:r>
          </w:p>
        </w:tc>
        <w:tc>
          <w:tcPr>
            <w:tcW w:w="566"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72BEB6AC" w14:textId="77777777" w:rsidR="00B06EC8" w:rsidRPr="00A31722" w:rsidRDefault="00B06EC8" w:rsidP="00B06EC8">
            <w:pPr>
              <w:jc w:val="center"/>
              <w:rPr>
                <w:szCs w:val="24"/>
                <w:lang w:eastAsia="lt-LT"/>
              </w:rPr>
            </w:pPr>
            <w:r w:rsidRPr="00A31722">
              <w:rPr>
                <w:szCs w:val="24"/>
                <w:lang w:eastAsia="lt-LT"/>
              </w:rPr>
              <w:t>01</w:t>
            </w:r>
          </w:p>
        </w:tc>
        <w:tc>
          <w:tcPr>
            <w:tcW w:w="567"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1972CFA2" w14:textId="77777777" w:rsidR="00B06EC8" w:rsidRPr="00A31722" w:rsidRDefault="00B06EC8" w:rsidP="00B06EC8">
            <w:pPr>
              <w:jc w:val="center"/>
              <w:rPr>
                <w:szCs w:val="24"/>
                <w:lang w:eastAsia="lt-LT"/>
              </w:rPr>
            </w:pPr>
            <w:r w:rsidRPr="00A31722">
              <w:rPr>
                <w:szCs w:val="24"/>
                <w:lang w:eastAsia="lt-LT"/>
              </w:rPr>
              <w:t>02</w:t>
            </w:r>
          </w:p>
        </w:tc>
        <w:tc>
          <w:tcPr>
            <w:tcW w:w="2979"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64944A19" w14:textId="77777777" w:rsidR="00B06EC8" w:rsidRPr="00A31722" w:rsidRDefault="00B06EC8" w:rsidP="00B06EC8">
            <w:pPr>
              <w:rPr>
                <w:szCs w:val="24"/>
                <w:lang w:eastAsia="lt-LT"/>
              </w:rPr>
            </w:pPr>
            <w:r w:rsidRPr="00A31722">
              <w:rPr>
                <w:szCs w:val="24"/>
                <w:lang w:eastAsia="lt-LT"/>
              </w:rPr>
              <w:t>Miesto</w:t>
            </w:r>
            <w:r w:rsidRPr="00A31722">
              <w:rPr>
                <w:szCs w:val="24"/>
                <w:shd w:val="clear" w:color="auto" w:fill="F7CAAC"/>
                <w:lang w:eastAsia="lt-LT"/>
              </w:rPr>
              <w:t xml:space="preserve"> </w:t>
            </w:r>
            <w:r w:rsidRPr="00A31722">
              <w:rPr>
                <w:szCs w:val="24"/>
                <w:lang w:eastAsia="lt-LT"/>
              </w:rPr>
              <w:t>viešųjų erdvių įveiklinimas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7EB8F87" w14:textId="77777777" w:rsidR="00B06EC8" w:rsidRPr="00A31722" w:rsidRDefault="00B06EC8" w:rsidP="00B06EC8">
            <w:pPr>
              <w:rPr>
                <w:szCs w:val="24"/>
                <w:lang w:eastAsia="lt-LT"/>
              </w:rPr>
            </w:pPr>
            <w:r w:rsidRPr="00A31722">
              <w:rPr>
                <w:szCs w:val="24"/>
                <w:lang w:eastAsia="lt-LT"/>
              </w:rPr>
              <w:t>Direktorius</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2EDFDD8" w14:textId="77777777" w:rsidR="00B06EC8" w:rsidRPr="00A31722" w:rsidRDefault="00B06EC8" w:rsidP="00B06EC8">
            <w:pPr>
              <w:rPr>
                <w:szCs w:val="24"/>
                <w:lang w:eastAsia="lt-LT"/>
              </w:rPr>
            </w:pPr>
            <w:r w:rsidRPr="00A31722">
              <w:rPr>
                <w:bCs/>
                <w:szCs w:val="24"/>
                <w:lang w:eastAsia="lt-LT"/>
              </w:rPr>
              <w:t>Įveiklintų erdvių skaičius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F300C1A" w14:textId="77777777" w:rsidR="00B06EC8" w:rsidRPr="00A31722" w:rsidRDefault="00B06EC8" w:rsidP="00B06EC8">
            <w:pPr>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14D29F9" w14:textId="77777777" w:rsidR="00B06EC8" w:rsidRPr="00A31722" w:rsidRDefault="0083217B" w:rsidP="00B06EC8">
            <w:pPr>
              <w:jc w:val="center"/>
              <w:rPr>
                <w:szCs w:val="24"/>
                <w:lang w:eastAsia="lt-LT"/>
              </w:rPr>
            </w:pPr>
            <w:r>
              <w:rPr>
                <w:szCs w:val="24"/>
                <w:lang w:eastAsia="lt-LT"/>
              </w:rPr>
              <w:t>6</w:t>
            </w:r>
          </w:p>
        </w:tc>
        <w:tc>
          <w:tcPr>
            <w:tcW w:w="1275" w:type="dxa"/>
            <w:tcBorders>
              <w:top w:val="single" w:sz="4" w:space="0" w:color="auto"/>
              <w:left w:val="single" w:sz="4" w:space="0" w:color="auto"/>
              <w:bottom w:val="single" w:sz="4" w:space="0" w:color="auto"/>
              <w:right w:val="single" w:sz="4" w:space="0" w:color="auto"/>
            </w:tcBorders>
          </w:tcPr>
          <w:p w14:paraId="084FF7D9" w14:textId="77777777" w:rsidR="00B06EC8" w:rsidRPr="00A31722" w:rsidRDefault="0083217B" w:rsidP="0083217B">
            <w:pPr>
              <w:jc w:val="center"/>
              <w:rPr>
                <w:szCs w:val="24"/>
                <w:lang w:eastAsia="lt-LT"/>
              </w:rPr>
            </w:pPr>
            <w:r>
              <w:rPr>
                <w:szCs w:val="24"/>
                <w:lang w:eastAsia="lt-LT"/>
              </w:rPr>
              <w:t>6</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EE3F0C2"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6D2C3BB0" w14:textId="77777777" w:rsidTr="00A36BC7">
        <w:trPr>
          <w:cantSplit/>
          <w:trHeight w:val="455"/>
          <w:jc w:val="center"/>
        </w:trPr>
        <w:tc>
          <w:tcPr>
            <w:tcW w:w="56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30C014CE" w14:textId="77777777" w:rsidR="00B06EC8" w:rsidRPr="00A31722" w:rsidRDefault="00B06EC8" w:rsidP="00B06EC8">
            <w:pPr>
              <w:jc w:val="center"/>
              <w:rPr>
                <w:szCs w:val="24"/>
                <w:lang w:eastAsia="lt-LT"/>
              </w:rPr>
            </w:pPr>
            <w:r w:rsidRPr="00A31722">
              <w:rPr>
                <w:szCs w:val="24"/>
                <w:lang w:eastAsia="lt-LT"/>
              </w:rPr>
              <w:t>01</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53EAFB66" w14:textId="77777777" w:rsidR="00B06EC8" w:rsidRPr="00A31722" w:rsidRDefault="00B06EC8" w:rsidP="00B06EC8">
            <w:pPr>
              <w:jc w:val="center"/>
              <w:rPr>
                <w:szCs w:val="24"/>
                <w:lang w:eastAsia="lt-LT"/>
              </w:rPr>
            </w:pPr>
            <w:r w:rsidRPr="00A31722">
              <w:rPr>
                <w:szCs w:val="24"/>
                <w:lang w:eastAsia="lt-LT"/>
              </w:rP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78BB6CB7" w14:textId="77777777" w:rsidR="00B06EC8" w:rsidRPr="00A31722" w:rsidRDefault="00B06EC8" w:rsidP="00B06EC8">
            <w:pPr>
              <w:jc w:val="center"/>
              <w:rPr>
                <w:szCs w:val="24"/>
                <w:lang w:eastAsia="lt-LT"/>
              </w:rPr>
            </w:pPr>
            <w:r w:rsidRPr="00A31722">
              <w:rPr>
                <w:szCs w:val="24"/>
                <w:lang w:eastAsia="lt-LT"/>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108" w:type="dxa"/>
            </w:tcMar>
          </w:tcPr>
          <w:p w14:paraId="4946A190" w14:textId="77777777" w:rsidR="00B06EC8" w:rsidRPr="00A31722" w:rsidRDefault="00B06EC8" w:rsidP="00B06EC8">
            <w:pPr>
              <w:jc w:val="center"/>
              <w:rPr>
                <w:szCs w:val="24"/>
                <w:lang w:eastAsia="lt-LT"/>
              </w:rPr>
            </w:pPr>
            <w:r w:rsidRPr="00A31722">
              <w:rPr>
                <w:szCs w:val="24"/>
                <w:lang w:eastAsia="lt-LT"/>
              </w:rPr>
              <w:t>01</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tcPr>
          <w:p w14:paraId="35B0FF88" w14:textId="77777777" w:rsidR="00B06EC8" w:rsidRPr="00A31722" w:rsidRDefault="00B06EC8" w:rsidP="00B06EC8">
            <w:pPr>
              <w:rPr>
                <w:szCs w:val="24"/>
                <w:lang w:eastAsia="lt-LT"/>
              </w:rPr>
            </w:pPr>
            <w:r w:rsidRPr="00A31722">
              <w:rPr>
                <w:szCs w:val="24"/>
                <w:lang w:eastAsia="lt-LT"/>
              </w:rPr>
              <w:t>Organizuoti renginius netradicinėse miesto erdvėse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47E5A9" w14:textId="77777777" w:rsidR="00B06EC8" w:rsidRPr="00A31722" w:rsidRDefault="00B06EC8" w:rsidP="00B06EC8">
            <w:pPr>
              <w:rPr>
                <w:szCs w:val="24"/>
                <w:lang w:eastAsia="lt-LT"/>
              </w:rPr>
            </w:pPr>
            <w:r w:rsidRPr="00A31722">
              <w:rPr>
                <w:szCs w:val="24"/>
                <w:lang w:eastAsia="lt-LT"/>
              </w:rPr>
              <w:t>Direktorius</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B427BC1" w14:textId="77777777" w:rsidR="00B06EC8" w:rsidRPr="00A31722" w:rsidRDefault="00B06EC8" w:rsidP="00B06EC8">
            <w:pPr>
              <w:rPr>
                <w:szCs w:val="24"/>
                <w:lang w:eastAsia="lt-LT"/>
              </w:rPr>
            </w:pPr>
            <w:r w:rsidRPr="00A31722">
              <w:rPr>
                <w:szCs w:val="24"/>
                <w:lang w:eastAsia="lt-LT"/>
              </w:rPr>
              <w:t>Suorganizuotų renginių skaičius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0928284" w14:textId="77777777" w:rsidR="00B06EC8" w:rsidRPr="00A31722" w:rsidRDefault="00B06EC8" w:rsidP="00B06EC8">
            <w:pPr>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FA5CEE7" w14:textId="77777777" w:rsidR="00B06EC8" w:rsidRPr="00A31722" w:rsidRDefault="0083217B" w:rsidP="00B06EC8">
            <w:pPr>
              <w:jc w:val="center"/>
              <w:rPr>
                <w:szCs w:val="24"/>
                <w:lang w:eastAsia="lt-LT"/>
              </w:rPr>
            </w:pPr>
            <w:r>
              <w:rPr>
                <w:szCs w:val="24"/>
                <w:lang w:eastAsia="lt-LT"/>
              </w:rPr>
              <w:t>1</w:t>
            </w:r>
          </w:p>
        </w:tc>
        <w:tc>
          <w:tcPr>
            <w:tcW w:w="1275" w:type="dxa"/>
            <w:tcBorders>
              <w:top w:val="single" w:sz="4" w:space="0" w:color="auto"/>
              <w:left w:val="single" w:sz="4" w:space="0" w:color="auto"/>
              <w:bottom w:val="single" w:sz="4" w:space="0" w:color="auto"/>
              <w:right w:val="single" w:sz="4" w:space="0" w:color="auto"/>
            </w:tcBorders>
          </w:tcPr>
          <w:p w14:paraId="26FF62AA" w14:textId="77777777" w:rsidR="00B06EC8" w:rsidRPr="00A31722" w:rsidRDefault="0083217B" w:rsidP="00B06EC8">
            <w:pPr>
              <w:jc w:val="center"/>
              <w:rPr>
                <w:szCs w:val="24"/>
                <w:lang w:eastAsia="lt-LT"/>
              </w:rPr>
            </w:pPr>
            <w:r>
              <w:rPr>
                <w:szCs w:val="24"/>
                <w:lang w:eastAsia="lt-LT"/>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E78D911"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27A43FEE" w14:textId="77777777" w:rsidTr="00A36BC7">
        <w:trPr>
          <w:cantSplit/>
          <w:trHeight w:val="455"/>
          <w:jc w:val="center"/>
        </w:trPr>
        <w:tc>
          <w:tcPr>
            <w:tcW w:w="561"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54FAB8F6" w14:textId="77777777" w:rsidR="00B06EC8" w:rsidRPr="00A31722" w:rsidRDefault="00B06EC8" w:rsidP="00B06EC8">
            <w:pPr>
              <w:jc w:val="center"/>
              <w:rPr>
                <w:szCs w:val="24"/>
                <w:lang w:eastAsia="lt-LT"/>
              </w:rPr>
            </w:pPr>
          </w:p>
        </w:tc>
        <w:tc>
          <w:tcPr>
            <w:tcW w:w="566"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3196901B" w14:textId="77777777" w:rsidR="00B06EC8" w:rsidRPr="00A31722" w:rsidRDefault="00B06EC8" w:rsidP="00B06EC8">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7823345F" w14:textId="77777777" w:rsidR="00B06EC8" w:rsidRPr="00A31722" w:rsidRDefault="00B06EC8" w:rsidP="00B06EC8">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799D152C" w14:textId="77777777" w:rsidR="00B06EC8" w:rsidRPr="00A31722" w:rsidRDefault="00B06EC8" w:rsidP="00B06EC8">
            <w:pPr>
              <w:jc w:val="center"/>
              <w:rPr>
                <w:szCs w:val="24"/>
                <w:lang w:eastAsia="lt-LT"/>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tcPr>
          <w:p w14:paraId="1A423225" w14:textId="77777777" w:rsidR="00B06EC8" w:rsidRPr="00A31722" w:rsidRDefault="00B06EC8" w:rsidP="00B06EC8">
            <w:pPr>
              <w:rPr>
                <w:szCs w:val="24"/>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8A8456" w14:textId="77777777" w:rsidR="00B06EC8" w:rsidRPr="00A31722" w:rsidRDefault="00B06EC8" w:rsidP="00B06EC8">
            <w:pPr>
              <w:rPr>
                <w:szCs w:val="24"/>
                <w:lang w:eastAsia="lt-LT"/>
              </w:rPr>
            </w:pPr>
            <w:r w:rsidRPr="00A31722">
              <w:rPr>
                <w:szCs w:val="24"/>
                <w:lang w:eastAsia="lt-LT"/>
              </w:rPr>
              <w:t>Direktorius</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503E1B5" w14:textId="77777777" w:rsidR="00B06EC8" w:rsidRPr="00A31722" w:rsidRDefault="00B06EC8" w:rsidP="00B06EC8">
            <w:pPr>
              <w:rPr>
                <w:szCs w:val="24"/>
                <w:lang w:eastAsia="lt-LT"/>
              </w:rPr>
            </w:pPr>
            <w:r w:rsidRPr="00A31722">
              <w:rPr>
                <w:bCs/>
                <w:szCs w:val="24"/>
                <w:lang w:eastAsia="lt-LT"/>
              </w:rPr>
              <w:t>Renginių lankytojų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0F6D05F" w14:textId="77777777" w:rsidR="00B06EC8" w:rsidRPr="00A31722" w:rsidRDefault="00044AAD" w:rsidP="00B06EC8">
            <w:pPr>
              <w:jc w:val="center"/>
              <w:rPr>
                <w:szCs w:val="24"/>
                <w:lang w:eastAsia="lt-LT"/>
              </w:rPr>
            </w:pPr>
            <w:r>
              <w:rPr>
                <w:szCs w:val="24"/>
                <w:lang w:eastAsia="lt-LT"/>
              </w:rPr>
              <w:t>Asm</w:t>
            </w:r>
            <w:r w:rsidR="00B06EC8" w:rsidRPr="00A31722">
              <w:rPr>
                <w:szCs w:val="24"/>
                <w:lang w:eastAsia="lt-LT"/>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7A48A7B" w14:textId="77777777" w:rsidR="00B06EC8" w:rsidRPr="00A31722" w:rsidRDefault="00C802E5" w:rsidP="00B06EC8">
            <w:pPr>
              <w:jc w:val="center"/>
              <w:rPr>
                <w:szCs w:val="24"/>
                <w:lang w:eastAsia="lt-LT"/>
              </w:rPr>
            </w:pPr>
            <w:r>
              <w:rPr>
                <w:szCs w:val="24"/>
                <w:lang w:eastAsia="lt-LT"/>
              </w:rPr>
              <w:t>10</w:t>
            </w:r>
          </w:p>
        </w:tc>
        <w:tc>
          <w:tcPr>
            <w:tcW w:w="1275" w:type="dxa"/>
            <w:tcBorders>
              <w:top w:val="single" w:sz="4" w:space="0" w:color="auto"/>
              <w:left w:val="single" w:sz="4" w:space="0" w:color="auto"/>
              <w:bottom w:val="single" w:sz="4" w:space="0" w:color="auto"/>
              <w:right w:val="single" w:sz="4" w:space="0" w:color="auto"/>
            </w:tcBorders>
          </w:tcPr>
          <w:p w14:paraId="4E614C7A" w14:textId="77777777" w:rsidR="00B06EC8" w:rsidRPr="00A31722" w:rsidRDefault="00C802E5" w:rsidP="00044AAD">
            <w:pPr>
              <w:jc w:val="center"/>
              <w:rPr>
                <w:szCs w:val="24"/>
                <w:lang w:eastAsia="lt-LT"/>
              </w:rPr>
            </w:pPr>
            <w:r>
              <w:rPr>
                <w:szCs w:val="24"/>
                <w:lang w:eastAsia="lt-LT"/>
              </w:rPr>
              <w:t>50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5BFBC37"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6E683B29" w14:textId="77777777" w:rsidTr="00A36BC7">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63355EE8" w14:textId="77777777" w:rsidR="00B06EC8" w:rsidRPr="00A31722" w:rsidRDefault="00B06EC8" w:rsidP="00B06EC8">
            <w:pPr>
              <w:jc w:val="center"/>
              <w:rPr>
                <w:szCs w:val="24"/>
                <w:lang w:eastAsia="lt-LT"/>
              </w:rPr>
            </w:pPr>
            <w:r w:rsidRPr="00A31722">
              <w:rPr>
                <w:szCs w:val="24"/>
                <w:lang w:eastAsia="lt-LT"/>
              </w:rPr>
              <w:t>01</w:t>
            </w:r>
          </w:p>
        </w:tc>
        <w:tc>
          <w:tcPr>
            <w:tcW w:w="566"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1186D522" w14:textId="77777777" w:rsidR="00B06EC8" w:rsidRPr="00A31722" w:rsidRDefault="00B06EC8" w:rsidP="00B06EC8">
            <w:pPr>
              <w:jc w:val="center"/>
              <w:rPr>
                <w:szCs w:val="24"/>
                <w:lang w:eastAsia="lt-LT"/>
              </w:rPr>
            </w:pPr>
            <w:r w:rsidRPr="00A31722">
              <w:rPr>
                <w:szCs w:val="24"/>
                <w:lang w:eastAsia="lt-LT"/>
              </w:rPr>
              <w:t>01</w:t>
            </w:r>
          </w:p>
        </w:tc>
        <w:tc>
          <w:tcPr>
            <w:tcW w:w="567" w:type="dxa"/>
            <w:tcBorders>
              <w:top w:val="single" w:sz="4" w:space="0" w:color="auto"/>
              <w:left w:val="single" w:sz="4" w:space="0" w:color="auto"/>
              <w:bottom w:val="single" w:sz="4" w:space="0" w:color="auto"/>
              <w:right w:val="single" w:sz="4" w:space="0" w:color="auto"/>
            </w:tcBorders>
            <w:shd w:val="clear" w:color="auto" w:fill="F7CAAC"/>
            <w:tcMar>
              <w:left w:w="108" w:type="dxa"/>
            </w:tcMar>
          </w:tcPr>
          <w:p w14:paraId="7CAB2D93" w14:textId="77777777" w:rsidR="00B06EC8" w:rsidRPr="00A31722" w:rsidRDefault="00B06EC8" w:rsidP="00B06EC8">
            <w:pPr>
              <w:jc w:val="center"/>
              <w:rPr>
                <w:szCs w:val="24"/>
                <w:lang w:eastAsia="lt-LT"/>
              </w:rPr>
            </w:pPr>
            <w:r w:rsidRPr="00A31722">
              <w:rPr>
                <w:szCs w:val="24"/>
                <w:lang w:eastAsia="lt-LT"/>
              </w:rPr>
              <w:t>03</w:t>
            </w:r>
          </w:p>
        </w:tc>
        <w:tc>
          <w:tcPr>
            <w:tcW w:w="2979"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4E005165" w14:textId="77777777" w:rsidR="00B06EC8" w:rsidRPr="00A31722" w:rsidRDefault="00B06EC8" w:rsidP="00B06EC8">
            <w:pPr>
              <w:rPr>
                <w:szCs w:val="24"/>
                <w:lang w:eastAsia="lt-LT"/>
              </w:rPr>
            </w:pPr>
            <w:r w:rsidRPr="00A31722">
              <w:rPr>
                <w:bCs/>
                <w:szCs w:val="24"/>
                <w:lang w:eastAsia="lt-LT"/>
              </w:rPr>
              <w:t>Dailės galerijos ir miesto bendruomenės kultūrinių iniciatyvų, kūrybiškumo ir kūrybinės įtraukties skatinimas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3F663B" w14:textId="77777777" w:rsidR="00B06EC8" w:rsidRPr="00A31722" w:rsidRDefault="00B06EC8" w:rsidP="00B06EC8">
            <w:pPr>
              <w:rPr>
                <w:szCs w:val="24"/>
                <w:lang w:eastAsia="lt-LT"/>
              </w:rPr>
            </w:pPr>
            <w:r w:rsidRPr="00A31722">
              <w:rPr>
                <w:szCs w:val="24"/>
                <w:lang w:eastAsia="lt-LT"/>
              </w:rPr>
              <w:t>Direktorius,</w:t>
            </w:r>
          </w:p>
          <w:p w14:paraId="0441DDC6" w14:textId="77777777" w:rsidR="00B06EC8" w:rsidRPr="00A31722" w:rsidRDefault="00B06EC8" w:rsidP="00B06EC8">
            <w:pPr>
              <w:rPr>
                <w:szCs w:val="24"/>
                <w:lang w:eastAsia="lt-LT"/>
              </w:rPr>
            </w:pPr>
            <w:r w:rsidRPr="00A31722">
              <w:rPr>
                <w:szCs w:val="24"/>
                <w:lang w:eastAsia="lt-LT"/>
              </w:rPr>
              <w:t>direktoriaus patarėjas ryšiams su visuomene</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DE59D9D" w14:textId="77777777" w:rsidR="00B06EC8" w:rsidRPr="00A31722" w:rsidRDefault="00B06EC8" w:rsidP="00B06EC8">
            <w:pPr>
              <w:rPr>
                <w:bCs/>
                <w:szCs w:val="24"/>
                <w:lang w:eastAsia="lt-LT"/>
              </w:rPr>
            </w:pPr>
            <w:r w:rsidRPr="00A31722">
              <w:rPr>
                <w:bCs/>
                <w:szCs w:val="24"/>
                <w:lang w:eastAsia="lt-LT"/>
              </w:rPr>
              <w:t>Įgyvendintų bendrų iniciatyvų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CDC8214" w14:textId="77777777" w:rsidR="00B06EC8" w:rsidRPr="00A31722" w:rsidRDefault="00B06EC8" w:rsidP="00B06EC8">
            <w:pPr>
              <w:jc w:val="center"/>
              <w:rPr>
                <w:szCs w:val="24"/>
                <w:lang w:eastAsia="lt-LT"/>
              </w:rPr>
            </w:pPr>
            <w:r w:rsidRPr="00A31722">
              <w:rPr>
                <w:szCs w:val="24"/>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276FE6C" w14:textId="77777777" w:rsidR="00B06EC8" w:rsidRPr="00A31722" w:rsidRDefault="00C802E5" w:rsidP="00B06EC8">
            <w:pPr>
              <w:jc w:val="center"/>
              <w:rPr>
                <w:szCs w:val="24"/>
                <w:lang w:eastAsia="lt-LT"/>
              </w:rPr>
            </w:pPr>
            <w:r>
              <w:rPr>
                <w:szCs w:val="24"/>
                <w:lang w:eastAsia="lt-LT"/>
              </w:rPr>
              <w:t>2</w:t>
            </w:r>
          </w:p>
        </w:tc>
        <w:tc>
          <w:tcPr>
            <w:tcW w:w="1275" w:type="dxa"/>
            <w:tcBorders>
              <w:top w:val="single" w:sz="4" w:space="0" w:color="auto"/>
              <w:left w:val="single" w:sz="4" w:space="0" w:color="auto"/>
              <w:bottom w:val="single" w:sz="4" w:space="0" w:color="auto"/>
              <w:right w:val="single" w:sz="4" w:space="0" w:color="auto"/>
            </w:tcBorders>
          </w:tcPr>
          <w:p w14:paraId="3A0B682D" w14:textId="77777777" w:rsidR="00B06EC8" w:rsidRPr="00A31722" w:rsidRDefault="00C802E5" w:rsidP="00B06EC8">
            <w:pPr>
              <w:jc w:val="center"/>
              <w:rPr>
                <w:szCs w:val="24"/>
                <w:lang w:eastAsia="lt-LT"/>
              </w:rPr>
            </w:pPr>
            <w:r>
              <w:rPr>
                <w:szCs w:val="24"/>
                <w:lang w:eastAsia="lt-LT"/>
              </w:rPr>
              <w:t>2</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2A85240"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62544002" w14:textId="77777777" w:rsidTr="00A36BC7">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2FB292E6" w14:textId="77777777" w:rsidR="00B06EC8" w:rsidRPr="00A36BC7" w:rsidRDefault="00B06EC8" w:rsidP="00B06EC8">
            <w:pPr>
              <w:jc w:val="center"/>
              <w:rPr>
                <w:szCs w:val="24"/>
                <w:lang w:eastAsia="lt-LT"/>
              </w:rPr>
            </w:pPr>
            <w:r w:rsidRPr="00A36BC7">
              <w:rPr>
                <w:szCs w:val="24"/>
                <w:lang w:eastAsia="lt-LT"/>
              </w:rPr>
              <w:t>01</w:t>
            </w:r>
          </w:p>
        </w:tc>
        <w:tc>
          <w:tcPr>
            <w:tcW w:w="566"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70BA56E5" w14:textId="77777777" w:rsidR="00B06EC8" w:rsidRPr="00A36BC7" w:rsidRDefault="00B06EC8" w:rsidP="00B06EC8">
            <w:pPr>
              <w:jc w:val="center"/>
              <w:rPr>
                <w:szCs w:val="24"/>
                <w:lang w:eastAsia="lt-LT"/>
              </w:rPr>
            </w:pPr>
            <w:r w:rsidRPr="00A36BC7">
              <w:rPr>
                <w:szCs w:val="24"/>
                <w:lang w:eastAsia="lt-LT"/>
              </w:rPr>
              <w:t>02</w:t>
            </w:r>
          </w:p>
        </w:tc>
        <w:tc>
          <w:tcPr>
            <w:tcW w:w="5105" w:type="dxa"/>
            <w:gridSpan w:val="4"/>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37A48B20" w14:textId="77777777" w:rsidR="00B06EC8" w:rsidRPr="00A36BC7" w:rsidRDefault="00B06EC8" w:rsidP="00B06EC8">
            <w:pPr>
              <w:rPr>
                <w:szCs w:val="24"/>
                <w:lang w:eastAsia="lt-LT"/>
              </w:rPr>
            </w:pPr>
            <w:r w:rsidRPr="00A36BC7">
              <w:rPr>
                <w:szCs w:val="24"/>
                <w:lang w:eastAsia="lt-LT"/>
              </w:rPr>
              <w:t>Sudaryti palankias sąlygas profesionaliajam menui ir kultūrai vystytis</w:t>
            </w:r>
          </w:p>
        </w:tc>
        <w:tc>
          <w:tcPr>
            <w:tcW w:w="3402"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3E7A0EE3" w14:textId="77777777" w:rsidR="00B06EC8" w:rsidRPr="00A31722" w:rsidRDefault="00B06EC8" w:rsidP="00B06EC8">
            <w:pPr>
              <w:rPr>
                <w:bCs/>
                <w:szCs w:val="24"/>
                <w:lang w:eastAsia="lt-LT"/>
              </w:rPr>
            </w:pPr>
            <w:r w:rsidRPr="00A31722">
              <w:rPr>
                <w:bCs/>
                <w:szCs w:val="24"/>
                <w:lang w:eastAsia="lt-LT"/>
              </w:rPr>
              <w:t>Įgyvendintų veiklų pokytis</w:t>
            </w:r>
          </w:p>
        </w:tc>
        <w:tc>
          <w:tcPr>
            <w:tcW w:w="1418"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6B99E025" w14:textId="77777777" w:rsidR="00B06EC8" w:rsidRPr="00A31722" w:rsidRDefault="00B06EC8" w:rsidP="00B06EC8">
            <w:pPr>
              <w:jc w:val="center"/>
              <w:rPr>
                <w:szCs w:val="24"/>
                <w:lang w:eastAsia="lt-LT"/>
              </w:rPr>
            </w:pPr>
            <w:r w:rsidRPr="00A31722">
              <w:rPr>
                <w:szCs w:val="24"/>
                <w:lang w:eastAsia="lt-LT"/>
              </w:rPr>
              <w:t>Proc.</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0938E8CD" w14:textId="77777777" w:rsidR="00B06EC8" w:rsidRPr="00A31722" w:rsidRDefault="00C802E5" w:rsidP="00B06EC8">
            <w:pPr>
              <w:jc w:val="center"/>
              <w:rPr>
                <w:szCs w:val="24"/>
                <w:lang w:eastAsia="lt-LT"/>
              </w:rPr>
            </w:pPr>
            <w:r>
              <w:rPr>
                <w:szCs w:val="24"/>
                <w:lang w:eastAsia="lt-LT"/>
              </w:rPr>
              <w:t>17,6</w:t>
            </w:r>
          </w:p>
        </w:tc>
        <w:tc>
          <w:tcPr>
            <w:tcW w:w="127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747AF9A" w14:textId="77777777" w:rsidR="00B06EC8" w:rsidRPr="00A31722" w:rsidRDefault="00C802E5" w:rsidP="00B06EC8">
            <w:pPr>
              <w:jc w:val="center"/>
              <w:rPr>
                <w:szCs w:val="24"/>
                <w:lang w:eastAsia="lt-LT"/>
              </w:rPr>
            </w:pPr>
            <w:r>
              <w:rPr>
                <w:szCs w:val="24"/>
                <w:lang w:eastAsia="lt-LT"/>
              </w:rPr>
              <w:t>25,0</w:t>
            </w:r>
          </w:p>
        </w:tc>
        <w:tc>
          <w:tcPr>
            <w:tcW w:w="1560"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44288A73"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42C86123" w14:textId="77777777" w:rsidTr="00A36BC7">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55286B96" w14:textId="77777777" w:rsidR="00B06EC8" w:rsidRPr="00A31722" w:rsidRDefault="00B06EC8" w:rsidP="00B06EC8">
            <w:pPr>
              <w:jc w:val="center"/>
              <w:rPr>
                <w:szCs w:val="24"/>
                <w:lang w:eastAsia="lt-LT"/>
              </w:rPr>
            </w:pPr>
            <w:r w:rsidRPr="00A31722">
              <w:rPr>
                <w:szCs w:val="24"/>
                <w:lang w:eastAsia="lt-LT"/>
              </w:rPr>
              <w:t>01</w:t>
            </w:r>
          </w:p>
        </w:tc>
        <w:tc>
          <w:tcPr>
            <w:tcW w:w="566"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0AB431B0" w14:textId="77777777" w:rsidR="00B06EC8" w:rsidRPr="00A31722" w:rsidRDefault="00B06EC8" w:rsidP="00B06EC8">
            <w:pPr>
              <w:jc w:val="center"/>
              <w:rPr>
                <w:szCs w:val="24"/>
                <w:lang w:eastAsia="lt-LT"/>
              </w:rPr>
            </w:pPr>
            <w:r w:rsidRPr="00A31722">
              <w:rPr>
                <w:szCs w:val="24"/>
                <w:lang w:eastAsia="lt-LT"/>
              </w:rPr>
              <w:t>02</w:t>
            </w:r>
          </w:p>
        </w:tc>
        <w:tc>
          <w:tcPr>
            <w:tcW w:w="567"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3DE2D865" w14:textId="77777777" w:rsidR="00B06EC8" w:rsidRPr="00A31722" w:rsidRDefault="00B06EC8" w:rsidP="00B06EC8">
            <w:pPr>
              <w:jc w:val="center"/>
              <w:rPr>
                <w:szCs w:val="24"/>
                <w:lang w:eastAsia="lt-LT"/>
              </w:rPr>
            </w:pPr>
            <w:r w:rsidRPr="00A31722">
              <w:rPr>
                <w:szCs w:val="24"/>
                <w:lang w:eastAsia="lt-LT"/>
              </w:rPr>
              <w:t>01</w:t>
            </w:r>
          </w:p>
        </w:tc>
        <w:tc>
          <w:tcPr>
            <w:tcW w:w="2979"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42948205" w14:textId="77777777" w:rsidR="00B06EC8" w:rsidRPr="00A31722" w:rsidRDefault="00B06EC8" w:rsidP="00B06EC8">
            <w:pPr>
              <w:rPr>
                <w:szCs w:val="24"/>
                <w:lang w:eastAsia="lt-LT"/>
              </w:rPr>
            </w:pPr>
            <w:r w:rsidRPr="00A31722">
              <w:rPr>
                <w:szCs w:val="24"/>
                <w:lang w:eastAsia="lt-LT"/>
              </w:rPr>
              <w:t>Profesionaliojo meno skatinimas ir plėtra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4CBFCC" w14:textId="77777777" w:rsidR="00B06EC8" w:rsidRPr="00A31722" w:rsidRDefault="00B06EC8" w:rsidP="00B06EC8">
            <w:pPr>
              <w:rPr>
                <w:szCs w:val="24"/>
                <w:lang w:eastAsia="lt-LT"/>
              </w:rPr>
            </w:pPr>
            <w:r w:rsidRPr="00A31722">
              <w:rPr>
                <w:szCs w:val="24"/>
                <w:lang w:eastAsia="lt-LT"/>
              </w:rPr>
              <w:t>Direktorius,</w:t>
            </w:r>
          </w:p>
          <w:p w14:paraId="5966E7F9" w14:textId="77777777" w:rsidR="00B06EC8" w:rsidRPr="00A31722" w:rsidRDefault="00B06EC8" w:rsidP="00B06EC8">
            <w:pPr>
              <w:rPr>
                <w:szCs w:val="24"/>
                <w:lang w:eastAsia="lt-LT"/>
              </w:rPr>
            </w:pPr>
            <w:r w:rsidRPr="00A31722">
              <w:rPr>
                <w:szCs w:val="24"/>
                <w:lang w:eastAsia="lt-LT"/>
              </w:rPr>
              <w:t>direktoriaus patarėjas ryšiams su visuomene</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BDE26C1" w14:textId="77777777" w:rsidR="00B06EC8" w:rsidRPr="00A31722" w:rsidRDefault="00B06EC8" w:rsidP="00B06EC8">
            <w:pPr>
              <w:rPr>
                <w:bCs/>
                <w:szCs w:val="24"/>
                <w:lang w:eastAsia="lt-LT"/>
              </w:rPr>
            </w:pPr>
            <w:r w:rsidRPr="00A31722">
              <w:rPr>
                <w:bCs/>
                <w:color w:val="000000"/>
                <w:szCs w:val="24"/>
                <w:lang w:eastAsia="lt-LT"/>
              </w:rPr>
              <w:t>Lankytojų pasitenkinimo teikiamomis paslaugomis vertinimas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4819825" w14:textId="77777777" w:rsidR="00B06EC8" w:rsidRPr="00A31722" w:rsidRDefault="00B06EC8" w:rsidP="00B06EC8">
            <w:pPr>
              <w:snapToGrid w:val="0"/>
              <w:jc w:val="center"/>
              <w:rPr>
                <w:bCs/>
                <w:color w:val="000000"/>
                <w:szCs w:val="24"/>
                <w:lang w:eastAsia="lt-LT"/>
              </w:rPr>
            </w:pPr>
            <w:r w:rsidRPr="00A31722">
              <w:rPr>
                <w:bCs/>
                <w:color w:val="000000"/>
                <w:szCs w:val="24"/>
                <w:lang w:eastAsia="lt-LT"/>
              </w:rPr>
              <w:t>Teigiamas,</w:t>
            </w:r>
          </w:p>
          <w:p w14:paraId="2AB6C212" w14:textId="77777777" w:rsidR="00B06EC8" w:rsidRPr="00A31722" w:rsidRDefault="00B06EC8" w:rsidP="00B06EC8">
            <w:pPr>
              <w:jc w:val="center"/>
              <w:rPr>
                <w:szCs w:val="24"/>
                <w:lang w:eastAsia="lt-LT"/>
              </w:rPr>
            </w:pPr>
            <w:r w:rsidRPr="00A31722">
              <w:rPr>
                <w:bCs/>
                <w:color w:val="000000"/>
                <w:szCs w:val="24"/>
                <w:lang w:eastAsia="lt-LT"/>
              </w:rPr>
              <w:t>neigiamas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040057B" w14:textId="77777777" w:rsidR="00B06EC8" w:rsidRPr="00A31722" w:rsidRDefault="00B06EC8" w:rsidP="00B06EC8">
            <w:pPr>
              <w:jc w:val="center"/>
              <w:rPr>
                <w:szCs w:val="24"/>
                <w:lang w:eastAsia="lt-LT"/>
              </w:rPr>
            </w:pPr>
            <w:r w:rsidRPr="00A31722">
              <w:rPr>
                <w:szCs w:val="24"/>
                <w:lang w:eastAsia="lt-LT"/>
              </w:rPr>
              <w:t>Teigiamas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31F0A76" w14:textId="77777777" w:rsidR="00B06EC8" w:rsidRPr="00A31722" w:rsidRDefault="00B06EC8" w:rsidP="00B06EC8">
            <w:pPr>
              <w:jc w:val="center"/>
              <w:rPr>
                <w:szCs w:val="24"/>
                <w:lang w:eastAsia="lt-LT"/>
              </w:rPr>
            </w:pPr>
            <w:r w:rsidRPr="00A31722">
              <w:rPr>
                <w:szCs w:val="24"/>
                <w:lang w:eastAsia="lt-LT"/>
              </w:rPr>
              <w:t>Teigiamas</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8E1355A"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01459847" w14:textId="77777777" w:rsidTr="00A36BC7">
        <w:trPr>
          <w:cantSplit/>
          <w:trHeight w:val="455"/>
          <w:jc w:val="center"/>
        </w:trPr>
        <w:tc>
          <w:tcPr>
            <w:tcW w:w="56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1C435256" w14:textId="77777777" w:rsidR="00B06EC8" w:rsidRPr="00A31722" w:rsidRDefault="00B06EC8" w:rsidP="00B06EC8">
            <w:pPr>
              <w:jc w:val="center"/>
              <w:rPr>
                <w:szCs w:val="24"/>
                <w:lang w:eastAsia="lt-LT"/>
              </w:rPr>
            </w:pPr>
            <w:r w:rsidRPr="00A31722">
              <w:rPr>
                <w:szCs w:val="24"/>
                <w:lang w:eastAsia="lt-LT"/>
              </w:rPr>
              <w:t>01</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5DBA5FD1" w14:textId="77777777" w:rsidR="00B06EC8" w:rsidRPr="00A31722" w:rsidRDefault="00B06EC8" w:rsidP="00B06EC8">
            <w:pPr>
              <w:jc w:val="center"/>
              <w:rPr>
                <w:szCs w:val="24"/>
                <w:lang w:eastAsia="lt-LT"/>
              </w:rPr>
            </w:pPr>
            <w:r w:rsidRPr="00A31722">
              <w:rPr>
                <w:szCs w:val="24"/>
                <w:lang w:eastAsia="lt-LT"/>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51FAC611" w14:textId="77777777" w:rsidR="00B06EC8" w:rsidRPr="00A31722" w:rsidRDefault="00B06EC8" w:rsidP="00B06EC8">
            <w:pPr>
              <w:jc w:val="center"/>
              <w:rPr>
                <w:szCs w:val="24"/>
                <w:lang w:eastAsia="lt-LT"/>
              </w:rPr>
            </w:pPr>
            <w:r w:rsidRPr="00A31722">
              <w:rPr>
                <w:szCs w:val="24"/>
                <w:lang w:eastAsia="lt-LT"/>
              </w:rP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108" w:type="dxa"/>
            </w:tcMar>
          </w:tcPr>
          <w:p w14:paraId="1C8D5EA8" w14:textId="77777777" w:rsidR="00B06EC8" w:rsidRPr="00A31722" w:rsidRDefault="00B06EC8" w:rsidP="00B06EC8">
            <w:pPr>
              <w:jc w:val="center"/>
              <w:rPr>
                <w:szCs w:val="24"/>
                <w:lang w:eastAsia="lt-LT"/>
              </w:rPr>
            </w:pPr>
            <w:r w:rsidRPr="00A31722">
              <w:rPr>
                <w:szCs w:val="24"/>
                <w:lang w:eastAsia="lt-LT"/>
              </w:rPr>
              <w:t>01</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tcPr>
          <w:p w14:paraId="76751CC2" w14:textId="77777777" w:rsidR="00B06EC8" w:rsidRPr="00A31722" w:rsidRDefault="00B06EC8" w:rsidP="00B06EC8">
            <w:pPr>
              <w:rPr>
                <w:szCs w:val="24"/>
                <w:lang w:eastAsia="lt-LT"/>
              </w:rPr>
            </w:pPr>
            <w:r w:rsidRPr="00A31722">
              <w:rPr>
                <w:szCs w:val="24"/>
                <w:lang w:eastAsia="lt-LT"/>
              </w:rPr>
              <w:t>Vykdyti parodinę veiklą</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14:paraId="05DD347E" w14:textId="77777777" w:rsidR="00B06EC8" w:rsidRPr="00A31722" w:rsidRDefault="00B06EC8" w:rsidP="00B06EC8">
            <w:pPr>
              <w:rPr>
                <w:szCs w:val="24"/>
                <w:lang w:eastAsia="lt-LT"/>
              </w:rPr>
            </w:pPr>
            <w:r w:rsidRPr="00A31722">
              <w:rPr>
                <w:szCs w:val="24"/>
                <w:lang w:eastAsia="lt-LT"/>
              </w:rPr>
              <w:t>Direktorius,</w:t>
            </w:r>
          </w:p>
          <w:p w14:paraId="12337C8D" w14:textId="77777777" w:rsidR="00B06EC8" w:rsidRPr="00A31722" w:rsidRDefault="00B06EC8" w:rsidP="00B06EC8">
            <w:pPr>
              <w:rPr>
                <w:szCs w:val="24"/>
                <w:lang w:eastAsia="lt-LT"/>
              </w:rPr>
            </w:pPr>
            <w:r w:rsidRPr="00A31722">
              <w:rPr>
                <w:szCs w:val="24"/>
                <w:lang w:eastAsia="lt-LT"/>
              </w:rPr>
              <w:t xml:space="preserve">ekspozicijos dailininkas, </w:t>
            </w:r>
          </w:p>
          <w:p w14:paraId="5C3DD83B" w14:textId="77777777" w:rsidR="00B06EC8" w:rsidRPr="00A31722" w:rsidRDefault="00B06EC8" w:rsidP="00B06EC8">
            <w:pPr>
              <w:rPr>
                <w:szCs w:val="24"/>
                <w:lang w:eastAsia="lt-LT"/>
              </w:rPr>
            </w:pPr>
            <w:r w:rsidRPr="00A31722">
              <w:rPr>
                <w:szCs w:val="24"/>
                <w:lang w:eastAsia="lt-LT"/>
              </w:rPr>
              <w:t>kultūrinės veiklos vadybininkai</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B9D3350" w14:textId="77777777" w:rsidR="00B06EC8" w:rsidRPr="00A31722" w:rsidRDefault="00B06EC8" w:rsidP="00B06EC8">
            <w:pPr>
              <w:rPr>
                <w:bCs/>
                <w:szCs w:val="24"/>
                <w:lang w:eastAsia="lt-LT"/>
              </w:rPr>
            </w:pPr>
            <w:r w:rsidRPr="00A31722">
              <w:rPr>
                <w:bCs/>
                <w:szCs w:val="24"/>
                <w:lang w:eastAsia="lt-LT"/>
              </w:rPr>
              <w:t>Parodų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8C662C5" w14:textId="77777777" w:rsidR="00B06EC8" w:rsidRPr="00A31722" w:rsidRDefault="00B06EC8" w:rsidP="00B06EC8">
            <w:pPr>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DC81030" w14:textId="77777777" w:rsidR="00B06EC8" w:rsidRPr="00A31722" w:rsidRDefault="00C802E5" w:rsidP="00B06EC8">
            <w:pPr>
              <w:jc w:val="center"/>
              <w:rPr>
                <w:szCs w:val="24"/>
                <w:lang w:eastAsia="lt-LT"/>
              </w:rPr>
            </w:pPr>
            <w:r>
              <w:rPr>
                <w:szCs w:val="24"/>
                <w:lang w:eastAsia="lt-LT"/>
              </w:rPr>
              <w:t>24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F21B524" w14:textId="77777777" w:rsidR="00B06EC8" w:rsidRPr="00A31722" w:rsidRDefault="00C802E5" w:rsidP="00B06EC8">
            <w:pPr>
              <w:jc w:val="center"/>
              <w:rPr>
                <w:szCs w:val="24"/>
                <w:lang w:eastAsia="lt-LT"/>
              </w:rPr>
            </w:pPr>
            <w:r>
              <w:rPr>
                <w:szCs w:val="24"/>
                <w:lang w:eastAsia="lt-LT"/>
              </w:rPr>
              <w:t>30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B2EE64A"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37959D78" w14:textId="77777777" w:rsidTr="00A36BC7">
        <w:trPr>
          <w:cantSplit/>
          <w:trHeight w:val="455"/>
          <w:jc w:val="center"/>
        </w:trPr>
        <w:tc>
          <w:tcPr>
            <w:tcW w:w="561"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65EF84C7" w14:textId="77777777" w:rsidR="00B06EC8" w:rsidRPr="00A31722" w:rsidRDefault="00B06EC8" w:rsidP="00B06EC8">
            <w:pPr>
              <w:jc w:val="center"/>
              <w:rPr>
                <w:szCs w:val="24"/>
                <w:lang w:eastAsia="lt-LT"/>
              </w:rPr>
            </w:pPr>
          </w:p>
        </w:tc>
        <w:tc>
          <w:tcPr>
            <w:tcW w:w="566"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30C5ADD9" w14:textId="77777777" w:rsidR="00B06EC8" w:rsidRPr="00A31722" w:rsidRDefault="00B06EC8" w:rsidP="00B06EC8">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2AAB1DD3" w14:textId="77777777" w:rsidR="00B06EC8" w:rsidRPr="00A31722" w:rsidRDefault="00B06EC8" w:rsidP="00B06EC8">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01A3DFC7" w14:textId="77777777" w:rsidR="00B06EC8" w:rsidRPr="00A31722" w:rsidRDefault="00B06EC8" w:rsidP="00B06EC8">
            <w:pPr>
              <w:jc w:val="center"/>
              <w:rPr>
                <w:szCs w:val="24"/>
                <w:lang w:eastAsia="lt-LT"/>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tcPr>
          <w:p w14:paraId="06CC8AA5" w14:textId="77777777" w:rsidR="00B06EC8" w:rsidRPr="00A31722" w:rsidRDefault="00B06EC8" w:rsidP="00B06EC8">
            <w:pPr>
              <w:rPr>
                <w:szCs w:val="24"/>
                <w:lang w:eastAsia="lt-LT"/>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6FEF9C01" w14:textId="77777777" w:rsidR="00B06EC8" w:rsidRPr="00A31722" w:rsidRDefault="00B06EC8" w:rsidP="00B06EC8">
            <w:pPr>
              <w:rPr>
                <w:szCs w:val="24"/>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640C351" w14:textId="77777777" w:rsidR="00B06EC8" w:rsidRPr="00A31722" w:rsidRDefault="00B06EC8" w:rsidP="00B06EC8">
            <w:pPr>
              <w:rPr>
                <w:bCs/>
                <w:szCs w:val="24"/>
                <w:lang w:eastAsia="lt-LT"/>
              </w:rPr>
            </w:pPr>
            <w:r w:rsidRPr="00A31722">
              <w:rPr>
                <w:bCs/>
                <w:szCs w:val="24"/>
                <w:lang w:eastAsia="lt-LT"/>
              </w:rPr>
              <w:t>Ekspozicijų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D91E0B5" w14:textId="77777777" w:rsidR="00B06EC8" w:rsidRPr="00A31722" w:rsidRDefault="00B06EC8" w:rsidP="00B06EC8">
            <w:pPr>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06630E8" w14:textId="77777777" w:rsidR="00B06EC8" w:rsidRPr="00A31722" w:rsidRDefault="00C802E5" w:rsidP="00B06EC8">
            <w:pPr>
              <w:jc w:val="center"/>
              <w:rPr>
                <w:szCs w:val="24"/>
                <w:lang w:eastAsia="lt-LT"/>
              </w:rPr>
            </w:pPr>
            <w:r>
              <w:rPr>
                <w:szCs w:val="24"/>
                <w:lang w:eastAsia="lt-LT"/>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B6F141D" w14:textId="77777777" w:rsidR="00B06EC8" w:rsidRPr="00A31722" w:rsidRDefault="00C802E5" w:rsidP="00B06EC8">
            <w:pPr>
              <w:jc w:val="center"/>
              <w:rPr>
                <w:szCs w:val="24"/>
                <w:lang w:eastAsia="lt-LT"/>
              </w:rPr>
            </w:pPr>
            <w:r>
              <w:rPr>
                <w:szCs w:val="24"/>
                <w:lang w:eastAsia="lt-LT"/>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F638296"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55534AB1" w14:textId="77777777" w:rsidTr="00A36BC7">
        <w:trPr>
          <w:cantSplit/>
          <w:trHeight w:val="455"/>
          <w:jc w:val="center"/>
        </w:trPr>
        <w:tc>
          <w:tcPr>
            <w:tcW w:w="561"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01C6CA6E" w14:textId="77777777" w:rsidR="00B06EC8" w:rsidRPr="00A31722" w:rsidRDefault="00B06EC8" w:rsidP="00B06EC8">
            <w:pPr>
              <w:jc w:val="center"/>
              <w:rPr>
                <w:szCs w:val="24"/>
                <w:lang w:eastAsia="lt-LT"/>
              </w:rPr>
            </w:pPr>
          </w:p>
        </w:tc>
        <w:tc>
          <w:tcPr>
            <w:tcW w:w="566"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42509C87" w14:textId="77777777" w:rsidR="00B06EC8" w:rsidRPr="00A31722" w:rsidRDefault="00B06EC8" w:rsidP="00B06EC8">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2991B439" w14:textId="77777777" w:rsidR="00B06EC8" w:rsidRPr="00A31722" w:rsidRDefault="00B06EC8" w:rsidP="00B06EC8">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55BBBCA2" w14:textId="77777777" w:rsidR="00B06EC8" w:rsidRPr="00A31722" w:rsidRDefault="00B06EC8" w:rsidP="00B06EC8">
            <w:pPr>
              <w:jc w:val="center"/>
              <w:rPr>
                <w:szCs w:val="24"/>
                <w:lang w:eastAsia="lt-LT"/>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tcPr>
          <w:p w14:paraId="1E406919" w14:textId="77777777" w:rsidR="00B06EC8" w:rsidRPr="00A31722" w:rsidRDefault="00B06EC8" w:rsidP="00B06EC8">
            <w:pPr>
              <w:rPr>
                <w:szCs w:val="24"/>
                <w:lang w:eastAsia="lt-LT"/>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280C9A2F" w14:textId="77777777" w:rsidR="00B06EC8" w:rsidRPr="00A31722" w:rsidRDefault="00B06EC8" w:rsidP="00B06EC8">
            <w:pPr>
              <w:rPr>
                <w:szCs w:val="24"/>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683B619" w14:textId="77777777" w:rsidR="00B06EC8" w:rsidRPr="00A31722" w:rsidRDefault="00B06EC8" w:rsidP="00B06EC8">
            <w:pPr>
              <w:rPr>
                <w:bCs/>
                <w:szCs w:val="24"/>
                <w:lang w:eastAsia="lt-LT"/>
              </w:rPr>
            </w:pPr>
            <w:r w:rsidRPr="00A31722">
              <w:rPr>
                <w:bCs/>
                <w:szCs w:val="24"/>
                <w:lang w:eastAsia="lt-LT"/>
              </w:rPr>
              <w:t>Parodų lankytojų skaičius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5ED9954" w14:textId="77777777" w:rsidR="00B06EC8" w:rsidRPr="00A31722" w:rsidRDefault="00183224" w:rsidP="00B06EC8">
            <w:pPr>
              <w:jc w:val="center"/>
              <w:rPr>
                <w:szCs w:val="24"/>
                <w:lang w:eastAsia="lt-LT"/>
              </w:rPr>
            </w:pPr>
            <w:r>
              <w:rPr>
                <w:szCs w:val="24"/>
                <w:lang w:eastAsia="lt-LT"/>
              </w:rPr>
              <w:t>Asm</w:t>
            </w:r>
            <w:r w:rsidR="00B06EC8" w:rsidRPr="00A31722">
              <w:rPr>
                <w:szCs w:val="24"/>
                <w:lang w:eastAsia="lt-LT"/>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71FE07E" w14:textId="77777777" w:rsidR="00B06EC8" w:rsidRPr="00A31722" w:rsidRDefault="00C802E5" w:rsidP="00B06EC8">
            <w:pPr>
              <w:jc w:val="center"/>
              <w:rPr>
                <w:szCs w:val="24"/>
                <w:lang w:eastAsia="lt-LT"/>
              </w:rPr>
            </w:pPr>
            <w:r>
              <w:rPr>
                <w:szCs w:val="24"/>
                <w:lang w:eastAsia="lt-LT"/>
              </w:rPr>
              <w:t>9382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CF4055B" w14:textId="77777777" w:rsidR="00B06EC8" w:rsidRPr="00A31722" w:rsidRDefault="00C802E5" w:rsidP="00B06EC8">
            <w:pPr>
              <w:jc w:val="center"/>
              <w:rPr>
                <w:szCs w:val="24"/>
                <w:lang w:eastAsia="lt-LT"/>
              </w:rPr>
            </w:pPr>
            <w:r>
              <w:rPr>
                <w:szCs w:val="24"/>
                <w:lang w:eastAsia="lt-LT"/>
              </w:rPr>
              <w:t>9400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87E6E1D"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700EBBEE" w14:textId="77777777" w:rsidTr="00A36BC7">
        <w:trPr>
          <w:cantSplit/>
          <w:trHeight w:val="455"/>
          <w:jc w:val="center"/>
        </w:trPr>
        <w:tc>
          <w:tcPr>
            <w:tcW w:w="56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77654150" w14:textId="77777777" w:rsidR="00B06EC8" w:rsidRPr="00A31722" w:rsidRDefault="00B06EC8" w:rsidP="00B06EC8">
            <w:pPr>
              <w:jc w:val="center"/>
              <w:rPr>
                <w:szCs w:val="24"/>
                <w:lang w:eastAsia="lt-LT"/>
              </w:rPr>
            </w:pPr>
            <w:r w:rsidRPr="00A31722">
              <w:rPr>
                <w:szCs w:val="24"/>
                <w:lang w:eastAsia="lt-LT"/>
              </w:rPr>
              <w:t>01</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0287922D" w14:textId="77777777" w:rsidR="00B06EC8" w:rsidRPr="00A31722" w:rsidRDefault="00B06EC8" w:rsidP="00B06EC8">
            <w:pPr>
              <w:jc w:val="center"/>
              <w:rPr>
                <w:szCs w:val="24"/>
                <w:lang w:eastAsia="lt-LT"/>
              </w:rPr>
            </w:pPr>
            <w:r w:rsidRPr="00A31722">
              <w:rPr>
                <w:szCs w:val="24"/>
                <w:lang w:eastAsia="lt-LT"/>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25FF826B" w14:textId="77777777" w:rsidR="00B06EC8" w:rsidRPr="00A31722" w:rsidRDefault="00B06EC8" w:rsidP="00B06EC8">
            <w:pPr>
              <w:jc w:val="center"/>
              <w:rPr>
                <w:szCs w:val="24"/>
                <w:lang w:eastAsia="lt-LT"/>
              </w:rPr>
            </w:pPr>
            <w:r w:rsidRPr="00A31722">
              <w:rPr>
                <w:szCs w:val="24"/>
                <w:lang w:eastAsia="lt-LT"/>
              </w:rP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108" w:type="dxa"/>
            </w:tcMar>
          </w:tcPr>
          <w:p w14:paraId="563B13F2" w14:textId="77777777" w:rsidR="00B06EC8" w:rsidRPr="00A31722" w:rsidRDefault="00B06EC8" w:rsidP="00B06EC8">
            <w:pPr>
              <w:jc w:val="center"/>
              <w:rPr>
                <w:szCs w:val="24"/>
                <w:lang w:eastAsia="lt-LT"/>
              </w:rPr>
            </w:pPr>
            <w:r w:rsidRPr="00A31722">
              <w:rPr>
                <w:szCs w:val="24"/>
                <w:lang w:eastAsia="lt-LT"/>
              </w:rPr>
              <w:t>02</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tcPr>
          <w:p w14:paraId="337909ED" w14:textId="77777777" w:rsidR="00B06EC8" w:rsidRPr="00A31722" w:rsidRDefault="00B06EC8" w:rsidP="00B06EC8">
            <w:pPr>
              <w:rPr>
                <w:szCs w:val="24"/>
                <w:lang w:eastAsia="lt-LT"/>
              </w:rPr>
            </w:pPr>
            <w:r w:rsidRPr="00A31722">
              <w:rPr>
                <w:szCs w:val="24"/>
                <w:lang w:eastAsia="lt-LT"/>
              </w:rPr>
              <w:t>Vykdyti parodinės veiklos sklaidą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7E88DD" w14:textId="77777777" w:rsidR="00B06EC8" w:rsidRPr="00A31722" w:rsidRDefault="00B06EC8" w:rsidP="00B06EC8">
            <w:pPr>
              <w:rPr>
                <w:szCs w:val="24"/>
                <w:lang w:eastAsia="lt-LT"/>
              </w:rPr>
            </w:pPr>
            <w:r w:rsidRPr="00A31722">
              <w:rPr>
                <w:szCs w:val="24"/>
                <w:lang w:eastAsia="lt-LT"/>
              </w:rPr>
              <w:t>Direktorius</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2554FDE" w14:textId="77777777" w:rsidR="00B06EC8" w:rsidRPr="00A31722" w:rsidRDefault="00B06EC8" w:rsidP="00B06EC8">
            <w:pPr>
              <w:rPr>
                <w:bCs/>
                <w:szCs w:val="24"/>
                <w:lang w:eastAsia="lt-LT"/>
              </w:rPr>
            </w:pPr>
            <w:r w:rsidRPr="00A31722">
              <w:rPr>
                <w:bCs/>
                <w:szCs w:val="24"/>
                <w:lang w:eastAsia="lt-LT"/>
              </w:rPr>
              <w:t>Suorganizuotų parodų mieste (ne galerijoje)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DE5B95C" w14:textId="77777777" w:rsidR="00B06EC8" w:rsidRPr="00A31722" w:rsidRDefault="00B06EC8" w:rsidP="00B06EC8">
            <w:pPr>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104E3BA" w14:textId="77777777" w:rsidR="00B06EC8" w:rsidRPr="00A31722" w:rsidRDefault="00C802E5" w:rsidP="00B06EC8">
            <w:pPr>
              <w:jc w:val="center"/>
              <w:rPr>
                <w:szCs w:val="24"/>
                <w:lang w:eastAsia="lt-LT"/>
              </w:rPr>
            </w:pPr>
            <w:r>
              <w:rPr>
                <w:szCs w:val="24"/>
                <w:lang w:eastAsia="lt-LT"/>
              </w:rPr>
              <w:t>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3A1203A" w14:textId="77777777" w:rsidR="00B06EC8" w:rsidRPr="00A31722" w:rsidRDefault="00C802E5" w:rsidP="00B06EC8">
            <w:pPr>
              <w:jc w:val="center"/>
              <w:rPr>
                <w:szCs w:val="24"/>
                <w:lang w:eastAsia="lt-LT"/>
              </w:rPr>
            </w:pPr>
            <w:r>
              <w:rPr>
                <w:szCs w:val="24"/>
                <w:lang w:eastAsia="lt-LT"/>
              </w:rPr>
              <w:t>6</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75E19BF"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2ECA32B3" w14:textId="77777777" w:rsidTr="00A36BC7">
        <w:trPr>
          <w:cantSplit/>
          <w:trHeight w:val="455"/>
          <w:jc w:val="center"/>
        </w:trPr>
        <w:tc>
          <w:tcPr>
            <w:tcW w:w="561"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004C89EF" w14:textId="77777777" w:rsidR="00B06EC8" w:rsidRPr="00A31722" w:rsidRDefault="00B06EC8" w:rsidP="00B06EC8">
            <w:pPr>
              <w:jc w:val="center"/>
              <w:rPr>
                <w:szCs w:val="24"/>
                <w:lang w:eastAsia="lt-LT"/>
              </w:rPr>
            </w:pPr>
          </w:p>
        </w:tc>
        <w:tc>
          <w:tcPr>
            <w:tcW w:w="566"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13543BAB" w14:textId="77777777" w:rsidR="00B06EC8" w:rsidRPr="00A31722" w:rsidRDefault="00B06EC8" w:rsidP="00B06EC8">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2181B82F" w14:textId="77777777" w:rsidR="00B06EC8" w:rsidRPr="00A31722" w:rsidRDefault="00B06EC8" w:rsidP="00B06EC8">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0883B99A" w14:textId="77777777" w:rsidR="00B06EC8" w:rsidRPr="00A31722" w:rsidRDefault="00B06EC8" w:rsidP="00B06EC8">
            <w:pPr>
              <w:jc w:val="center"/>
              <w:rPr>
                <w:szCs w:val="24"/>
                <w:lang w:eastAsia="lt-LT"/>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tcPr>
          <w:p w14:paraId="4073FC6C" w14:textId="77777777" w:rsidR="00B06EC8" w:rsidRPr="00A31722" w:rsidRDefault="00B06EC8" w:rsidP="00B06EC8">
            <w:pPr>
              <w:rPr>
                <w:szCs w:val="24"/>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A78CE8" w14:textId="77777777" w:rsidR="00B06EC8" w:rsidRPr="00A31722" w:rsidRDefault="00B06EC8" w:rsidP="00B06EC8">
            <w:pPr>
              <w:rPr>
                <w:szCs w:val="24"/>
                <w:lang w:eastAsia="lt-LT"/>
              </w:rPr>
            </w:pPr>
            <w:r w:rsidRPr="00A31722">
              <w:rPr>
                <w:szCs w:val="24"/>
                <w:lang w:eastAsia="lt-LT"/>
              </w:rPr>
              <w:t>Direktorius</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2D579AD" w14:textId="77777777" w:rsidR="00B06EC8" w:rsidRPr="00A31722" w:rsidRDefault="00B06EC8" w:rsidP="00B06EC8">
            <w:pPr>
              <w:rPr>
                <w:bCs/>
                <w:szCs w:val="24"/>
                <w:lang w:eastAsia="lt-LT"/>
              </w:rPr>
            </w:pPr>
            <w:r w:rsidRPr="00A31722">
              <w:rPr>
                <w:bCs/>
                <w:szCs w:val="24"/>
                <w:lang w:eastAsia="lt-LT"/>
              </w:rPr>
              <w:t>Suorganizuotų parodų Lietuvos regionuose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2A989B5" w14:textId="77777777" w:rsidR="00B06EC8" w:rsidRPr="00A31722" w:rsidRDefault="00B06EC8" w:rsidP="00B06EC8">
            <w:pPr>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D14D6DF" w14:textId="77777777" w:rsidR="00B06EC8" w:rsidRPr="00A31722" w:rsidRDefault="00B06EC8" w:rsidP="00B06EC8">
            <w:pPr>
              <w:jc w:val="center"/>
              <w:rPr>
                <w:szCs w:val="24"/>
                <w:lang w:eastAsia="lt-LT"/>
              </w:rPr>
            </w:pPr>
            <w:r w:rsidRPr="00A31722">
              <w:rPr>
                <w:szCs w:val="24"/>
                <w:lang w:eastAsia="lt-LT"/>
              </w:rPr>
              <w:t>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3840BFE" w14:textId="77777777" w:rsidR="00B06EC8" w:rsidRPr="00A31722" w:rsidRDefault="00B06EC8" w:rsidP="00B06EC8">
            <w:pPr>
              <w:jc w:val="center"/>
              <w:rPr>
                <w:szCs w:val="24"/>
                <w:lang w:eastAsia="lt-LT"/>
              </w:rPr>
            </w:pPr>
            <w:r w:rsidRPr="00A31722">
              <w:rPr>
                <w:szCs w:val="24"/>
                <w:lang w:eastAsia="lt-LT"/>
              </w:rPr>
              <w:t>7</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BCCE716"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0F730EDB" w14:textId="77777777" w:rsidTr="00A36BC7">
        <w:trPr>
          <w:cantSplit/>
          <w:trHeight w:val="455"/>
          <w:jc w:val="center"/>
        </w:trPr>
        <w:tc>
          <w:tcPr>
            <w:tcW w:w="561"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1E07D2AC" w14:textId="77777777" w:rsidR="00B06EC8" w:rsidRPr="00A31722" w:rsidRDefault="00B06EC8" w:rsidP="00B06EC8">
            <w:pPr>
              <w:jc w:val="center"/>
              <w:rPr>
                <w:szCs w:val="24"/>
                <w:lang w:eastAsia="lt-LT"/>
              </w:rPr>
            </w:pPr>
          </w:p>
        </w:tc>
        <w:tc>
          <w:tcPr>
            <w:tcW w:w="566"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2D29DB90" w14:textId="77777777" w:rsidR="00B06EC8" w:rsidRPr="00A31722" w:rsidRDefault="00B06EC8" w:rsidP="00B06EC8">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39D8FD4D" w14:textId="77777777" w:rsidR="00B06EC8" w:rsidRPr="00A31722" w:rsidRDefault="00B06EC8" w:rsidP="00B06EC8">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547A5295" w14:textId="77777777" w:rsidR="00B06EC8" w:rsidRPr="00A31722" w:rsidRDefault="00B06EC8" w:rsidP="00B06EC8">
            <w:pPr>
              <w:jc w:val="center"/>
              <w:rPr>
                <w:szCs w:val="24"/>
                <w:lang w:eastAsia="lt-LT"/>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tcPr>
          <w:p w14:paraId="73BEEF46" w14:textId="77777777" w:rsidR="00B06EC8" w:rsidRPr="00A31722" w:rsidRDefault="00B06EC8" w:rsidP="00B06EC8">
            <w:pPr>
              <w:rPr>
                <w:szCs w:val="24"/>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EE45C4" w14:textId="77777777" w:rsidR="00B06EC8" w:rsidRPr="00A31722" w:rsidRDefault="00B06EC8" w:rsidP="00B06EC8">
            <w:pPr>
              <w:rPr>
                <w:szCs w:val="24"/>
                <w:lang w:eastAsia="lt-LT"/>
              </w:rPr>
            </w:pPr>
            <w:r w:rsidRPr="00A31722">
              <w:rPr>
                <w:szCs w:val="24"/>
                <w:lang w:eastAsia="lt-LT"/>
              </w:rPr>
              <w:t>Direktorius</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F75B6E" w14:textId="77777777" w:rsidR="00B06EC8" w:rsidRPr="00A31722" w:rsidRDefault="00B06EC8" w:rsidP="00B06EC8">
            <w:pPr>
              <w:rPr>
                <w:bCs/>
                <w:szCs w:val="24"/>
                <w:lang w:eastAsia="lt-LT"/>
              </w:rPr>
            </w:pPr>
            <w:r w:rsidRPr="00A31722">
              <w:rPr>
                <w:bCs/>
                <w:szCs w:val="24"/>
                <w:lang w:eastAsia="lt-LT"/>
              </w:rPr>
              <w:t>Suorganizuotų parodų užsienyje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D7B3BBD" w14:textId="77777777" w:rsidR="00B06EC8" w:rsidRPr="00A31722" w:rsidRDefault="00B06EC8" w:rsidP="00B06EC8">
            <w:pPr>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BAFA505" w14:textId="77777777" w:rsidR="00B06EC8" w:rsidRPr="00A31722" w:rsidRDefault="00C802E5" w:rsidP="00B06EC8">
            <w:pPr>
              <w:jc w:val="center"/>
              <w:rPr>
                <w:szCs w:val="24"/>
                <w:lang w:eastAsia="lt-LT"/>
              </w:rPr>
            </w:pPr>
            <w:r>
              <w:rPr>
                <w:szCs w:val="24"/>
                <w:lang w:eastAsia="lt-LT"/>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C5A5EBF" w14:textId="77777777" w:rsidR="00B06EC8" w:rsidRPr="00A31722" w:rsidRDefault="00B06EC8" w:rsidP="00B06EC8">
            <w:pPr>
              <w:jc w:val="center"/>
              <w:rPr>
                <w:szCs w:val="24"/>
                <w:lang w:eastAsia="lt-LT"/>
              </w:rPr>
            </w:pPr>
            <w:r w:rsidRPr="00A31722">
              <w:rPr>
                <w:szCs w:val="24"/>
                <w:lang w:eastAsia="lt-LT"/>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1F1AC7C"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125D42B6" w14:textId="77777777" w:rsidTr="00A36BC7">
        <w:trPr>
          <w:cantSplit/>
          <w:trHeight w:val="455"/>
          <w:jc w:val="center"/>
        </w:trPr>
        <w:tc>
          <w:tcPr>
            <w:tcW w:w="56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4C0D9A0F" w14:textId="77777777" w:rsidR="00B06EC8" w:rsidRPr="00A31722" w:rsidRDefault="00B06EC8" w:rsidP="00B06EC8">
            <w:pPr>
              <w:jc w:val="center"/>
              <w:rPr>
                <w:szCs w:val="24"/>
                <w:lang w:eastAsia="lt-LT"/>
              </w:rPr>
            </w:pPr>
            <w:r w:rsidRPr="00A31722">
              <w:rPr>
                <w:szCs w:val="24"/>
                <w:lang w:eastAsia="lt-LT"/>
              </w:rPr>
              <w:t>01</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40DC1B9F" w14:textId="77777777" w:rsidR="00B06EC8" w:rsidRPr="00A31722" w:rsidRDefault="00B06EC8" w:rsidP="00B06EC8">
            <w:pPr>
              <w:jc w:val="center"/>
              <w:rPr>
                <w:szCs w:val="24"/>
                <w:lang w:eastAsia="lt-LT"/>
              </w:rPr>
            </w:pPr>
            <w:r w:rsidRPr="00A31722">
              <w:rPr>
                <w:szCs w:val="24"/>
                <w:lang w:eastAsia="lt-LT"/>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7CAAC"/>
            <w:tcMar>
              <w:left w:w="108" w:type="dxa"/>
            </w:tcMar>
          </w:tcPr>
          <w:p w14:paraId="571C8B5C" w14:textId="77777777" w:rsidR="00B06EC8" w:rsidRPr="00A31722" w:rsidRDefault="00B06EC8" w:rsidP="00B06EC8">
            <w:pPr>
              <w:jc w:val="center"/>
              <w:rPr>
                <w:szCs w:val="24"/>
                <w:lang w:eastAsia="lt-LT"/>
              </w:rPr>
            </w:pPr>
            <w:r w:rsidRPr="00A31722">
              <w:rPr>
                <w:szCs w:val="24"/>
                <w:lang w:eastAsia="lt-LT"/>
              </w:rP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108" w:type="dxa"/>
            </w:tcMar>
          </w:tcPr>
          <w:p w14:paraId="7D1B3823" w14:textId="77777777" w:rsidR="00B06EC8" w:rsidRPr="00A31722" w:rsidRDefault="00B06EC8" w:rsidP="00B06EC8">
            <w:pPr>
              <w:jc w:val="center"/>
              <w:rPr>
                <w:szCs w:val="24"/>
                <w:lang w:eastAsia="lt-LT"/>
              </w:rPr>
            </w:pPr>
            <w:r w:rsidRPr="00A31722">
              <w:rPr>
                <w:szCs w:val="24"/>
                <w:lang w:eastAsia="lt-LT"/>
              </w:rPr>
              <w:t>03</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tcPr>
          <w:p w14:paraId="18459040" w14:textId="77777777" w:rsidR="00B06EC8" w:rsidRPr="00A31722" w:rsidRDefault="00B06EC8" w:rsidP="00B06EC8">
            <w:pPr>
              <w:rPr>
                <w:szCs w:val="24"/>
                <w:lang w:eastAsia="lt-LT"/>
              </w:rPr>
            </w:pPr>
            <w:r w:rsidRPr="00A31722">
              <w:rPr>
                <w:bCs/>
                <w:szCs w:val="24"/>
                <w:lang w:eastAsia="lt-LT"/>
              </w:rPr>
              <w:t>Įgyvendinti iniciatyvas, skatinančias profesional</w:t>
            </w:r>
            <w:r w:rsidR="009A7685">
              <w:rPr>
                <w:bCs/>
                <w:szCs w:val="24"/>
                <w:lang w:eastAsia="lt-LT"/>
              </w:rPr>
              <w:t>i</w:t>
            </w:r>
            <w:r w:rsidRPr="00A31722">
              <w:rPr>
                <w:bCs/>
                <w:szCs w:val="24"/>
                <w:lang w:eastAsia="lt-LT"/>
              </w:rPr>
              <w:t>ų menininkų įtraukimą į galerijos vykdomus projektus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FBBB2B4" w14:textId="77777777" w:rsidR="00B06EC8" w:rsidRPr="00A31722" w:rsidRDefault="00B06EC8" w:rsidP="00B06EC8">
            <w:pPr>
              <w:rPr>
                <w:szCs w:val="24"/>
                <w:lang w:eastAsia="lt-LT"/>
              </w:rPr>
            </w:pPr>
            <w:r w:rsidRPr="00A31722">
              <w:rPr>
                <w:szCs w:val="24"/>
                <w:lang w:eastAsia="lt-LT"/>
              </w:rPr>
              <w:t>Direktorius,</w:t>
            </w:r>
          </w:p>
          <w:p w14:paraId="1EC379DC" w14:textId="77777777" w:rsidR="00B06EC8" w:rsidRPr="00A31722" w:rsidRDefault="00B06EC8" w:rsidP="00B06EC8">
            <w:pPr>
              <w:rPr>
                <w:szCs w:val="24"/>
                <w:lang w:eastAsia="lt-LT"/>
              </w:rPr>
            </w:pPr>
            <w:r w:rsidRPr="00A31722">
              <w:rPr>
                <w:szCs w:val="24"/>
                <w:lang w:eastAsia="lt-LT"/>
              </w:rPr>
              <w:t>projektų vadovai,</w:t>
            </w:r>
          </w:p>
          <w:p w14:paraId="4C26B7ED" w14:textId="77777777" w:rsidR="00B06EC8" w:rsidRPr="00A31722" w:rsidRDefault="00B06EC8" w:rsidP="00B06EC8">
            <w:pPr>
              <w:rPr>
                <w:szCs w:val="24"/>
                <w:lang w:eastAsia="lt-LT"/>
              </w:rPr>
            </w:pPr>
            <w:r w:rsidRPr="00A31722">
              <w:rPr>
                <w:szCs w:val="24"/>
                <w:lang w:eastAsia="lt-LT"/>
              </w:rPr>
              <w:t>kultūrinės veiklos vadybininkai</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46AD21F" w14:textId="77777777" w:rsidR="00B06EC8" w:rsidRPr="00A31722" w:rsidRDefault="00B06EC8" w:rsidP="00B06EC8">
            <w:pPr>
              <w:rPr>
                <w:bCs/>
                <w:szCs w:val="24"/>
                <w:lang w:eastAsia="lt-LT"/>
              </w:rPr>
            </w:pPr>
            <w:r w:rsidRPr="00A31722">
              <w:rPr>
                <w:bCs/>
                <w:szCs w:val="24"/>
                <w:lang w:eastAsia="lt-LT"/>
              </w:rPr>
              <w:t xml:space="preserve">Įgyvendintų projektų skaičius per metus </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10BACA2" w14:textId="77777777" w:rsidR="00B06EC8" w:rsidRPr="00A31722" w:rsidRDefault="00B06EC8" w:rsidP="00B06EC8">
            <w:pPr>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7EA6D44" w14:textId="77777777" w:rsidR="00B06EC8" w:rsidRPr="00A31722" w:rsidRDefault="00B06EC8" w:rsidP="00B06EC8">
            <w:pPr>
              <w:jc w:val="center"/>
              <w:rPr>
                <w:szCs w:val="24"/>
                <w:lang w:eastAsia="lt-LT"/>
              </w:rPr>
            </w:pPr>
            <w:r w:rsidRPr="00A31722">
              <w:rPr>
                <w:szCs w:val="24"/>
                <w:lang w:eastAsia="lt-LT"/>
              </w:rPr>
              <w:t>3</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76E75D6" w14:textId="77777777" w:rsidR="00B06EC8" w:rsidRPr="00A31722" w:rsidRDefault="00C802E5" w:rsidP="00B06EC8">
            <w:pPr>
              <w:jc w:val="center"/>
              <w:rPr>
                <w:szCs w:val="24"/>
                <w:lang w:eastAsia="lt-LT"/>
              </w:rPr>
            </w:pPr>
            <w:r>
              <w:rPr>
                <w:szCs w:val="24"/>
                <w:lang w:eastAsia="lt-LT"/>
              </w:rPr>
              <w:t>5</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3AB6C0E"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2E79585E" w14:textId="77777777" w:rsidTr="00A36BC7">
        <w:trPr>
          <w:cantSplit/>
          <w:trHeight w:val="455"/>
          <w:jc w:val="center"/>
        </w:trPr>
        <w:tc>
          <w:tcPr>
            <w:tcW w:w="561"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1ED4E9B4" w14:textId="77777777" w:rsidR="00B06EC8" w:rsidRPr="00A31722" w:rsidRDefault="00B06EC8" w:rsidP="00B06EC8">
            <w:pPr>
              <w:jc w:val="center"/>
              <w:rPr>
                <w:szCs w:val="24"/>
                <w:lang w:eastAsia="lt-LT"/>
              </w:rPr>
            </w:pPr>
          </w:p>
        </w:tc>
        <w:tc>
          <w:tcPr>
            <w:tcW w:w="566"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691670F6" w14:textId="77777777" w:rsidR="00B06EC8" w:rsidRPr="00A31722" w:rsidRDefault="00B06EC8" w:rsidP="00B06EC8">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F7CAAC"/>
            <w:tcMar>
              <w:left w:w="108" w:type="dxa"/>
            </w:tcMar>
          </w:tcPr>
          <w:p w14:paraId="1CF86DA7" w14:textId="77777777" w:rsidR="00B06EC8" w:rsidRPr="00A31722" w:rsidRDefault="00B06EC8" w:rsidP="00B06EC8">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019362CF" w14:textId="77777777" w:rsidR="00B06EC8" w:rsidRPr="00A31722" w:rsidRDefault="00B06EC8" w:rsidP="00B06EC8">
            <w:pPr>
              <w:jc w:val="center"/>
              <w:rPr>
                <w:szCs w:val="24"/>
                <w:lang w:eastAsia="lt-LT"/>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tcPr>
          <w:p w14:paraId="0E424916" w14:textId="77777777" w:rsidR="00B06EC8" w:rsidRPr="00A31722" w:rsidRDefault="00B06EC8" w:rsidP="00B06EC8">
            <w:pPr>
              <w:rPr>
                <w:szCs w:val="24"/>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FA9914" w14:textId="77777777" w:rsidR="00B06EC8" w:rsidRPr="00A31722" w:rsidRDefault="00B06EC8" w:rsidP="00B06EC8">
            <w:pPr>
              <w:rPr>
                <w:szCs w:val="24"/>
                <w:lang w:eastAsia="lt-LT"/>
              </w:rPr>
            </w:pPr>
            <w:r w:rsidRPr="00A31722">
              <w:rPr>
                <w:szCs w:val="24"/>
                <w:lang w:eastAsia="lt-LT"/>
              </w:rPr>
              <w:t>Direktorius,</w:t>
            </w:r>
          </w:p>
          <w:p w14:paraId="6BCF4933" w14:textId="77777777" w:rsidR="00B06EC8" w:rsidRPr="00A31722" w:rsidRDefault="00B06EC8" w:rsidP="00B06EC8">
            <w:pPr>
              <w:rPr>
                <w:szCs w:val="24"/>
                <w:lang w:eastAsia="lt-LT"/>
              </w:rPr>
            </w:pPr>
            <w:r w:rsidRPr="00A31722">
              <w:rPr>
                <w:szCs w:val="24"/>
                <w:lang w:eastAsia="lt-LT"/>
              </w:rPr>
              <w:t>kultūrinės veiklos vadybininkai</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A38232D" w14:textId="77777777" w:rsidR="00B06EC8" w:rsidRPr="00A31722" w:rsidRDefault="00B06EC8" w:rsidP="00B06EC8">
            <w:pPr>
              <w:rPr>
                <w:bCs/>
                <w:szCs w:val="24"/>
                <w:lang w:eastAsia="lt-LT"/>
              </w:rPr>
            </w:pPr>
            <w:r w:rsidRPr="00A31722">
              <w:rPr>
                <w:bCs/>
                <w:szCs w:val="24"/>
                <w:lang w:eastAsia="lt-LT"/>
              </w:rPr>
              <w:t>Įtrauktų menininkų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6AA37F6" w14:textId="77777777" w:rsidR="00B06EC8" w:rsidRPr="00A31722" w:rsidRDefault="00183224" w:rsidP="00B06EC8">
            <w:pPr>
              <w:jc w:val="center"/>
              <w:rPr>
                <w:szCs w:val="24"/>
                <w:lang w:eastAsia="lt-LT"/>
              </w:rPr>
            </w:pPr>
            <w:r>
              <w:rPr>
                <w:szCs w:val="24"/>
                <w:lang w:eastAsia="lt-LT"/>
              </w:rPr>
              <w:t>Asm</w:t>
            </w:r>
            <w:r w:rsidR="00B06EC8" w:rsidRPr="00A31722">
              <w:rPr>
                <w:szCs w:val="24"/>
                <w:lang w:eastAsia="lt-LT"/>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B319E33" w14:textId="77777777" w:rsidR="00B06EC8" w:rsidRPr="00A31722" w:rsidRDefault="00C802E5" w:rsidP="00B06EC8">
            <w:pPr>
              <w:jc w:val="center"/>
              <w:rPr>
                <w:szCs w:val="24"/>
                <w:lang w:eastAsia="lt-LT"/>
              </w:rPr>
            </w:pPr>
            <w:r>
              <w:rPr>
                <w:szCs w:val="24"/>
                <w:lang w:eastAsia="lt-LT"/>
              </w:rPr>
              <w:t>51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98EEF74" w14:textId="77777777" w:rsidR="00B06EC8" w:rsidRPr="00A31722" w:rsidRDefault="00C802E5" w:rsidP="00B06EC8">
            <w:pPr>
              <w:jc w:val="center"/>
              <w:rPr>
                <w:szCs w:val="24"/>
                <w:lang w:eastAsia="lt-LT"/>
              </w:rPr>
            </w:pPr>
            <w:r>
              <w:rPr>
                <w:szCs w:val="24"/>
                <w:lang w:eastAsia="lt-LT"/>
              </w:rPr>
              <w:t>19</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B8528C2"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285BBC55" w14:textId="77777777" w:rsidTr="00A36BC7">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003FE957" w14:textId="77777777" w:rsidR="00B06EC8" w:rsidRPr="00A31722" w:rsidRDefault="00B06EC8" w:rsidP="00B06EC8">
            <w:pPr>
              <w:jc w:val="center"/>
              <w:rPr>
                <w:szCs w:val="24"/>
                <w:lang w:eastAsia="lt-LT"/>
              </w:rPr>
            </w:pPr>
            <w:r w:rsidRPr="00A31722">
              <w:rPr>
                <w:szCs w:val="24"/>
                <w:lang w:eastAsia="lt-LT"/>
              </w:rPr>
              <w:t>01</w:t>
            </w:r>
          </w:p>
        </w:tc>
        <w:tc>
          <w:tcPr>
            <w:tcW w:w="566"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2EE76441" w14:textId="77777777" w:rsidR="00B06EC8" w:rsidRPr="00A31722" w:rsidRDefault="00B06EC8" w:rsidP="00B06EC8">
            <w:pPr>
              <w:jc w:val="center"/>
              <w:rPr>
                <w:szCs w:val="24"/>
                <w:lang w:eastAsia="lt-LT"/>
              </w:rPr>
            </w:pPr>
            <w:r w:rsidRPr="00A31722">
              <w:rPr>
                <w:szCs w:val="24"/>
                <w:lang w:eastAsia="lt-LT"/>
              </w:rPr>
              <w:t>02</w:t>
            </w:r>
          </w:p>
        </w:tc>
        <w:tc>
          <w:tcPr>
            <w:tcW w:w="567"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7DFDED8C" w14:textId="77777777" w:rsidR="00B06EC8" w:rsidRPr="00A31722" w:rsidRDefault="00B06EC8" w:rsidP="00B06EC8">
            <w:pPr>
              <w:jc w:val="center"/>
              <w:rPr>
                <w:szCs w:val="24"/>
                <w:lang w:eastAsia="lt-LT"/>
              </w:rPr>
            </w:pPr>
            <w:r w:rsidRPr="00A31722">
              <w:rPr>
                <w:szCs w:val="24"/>
                <w:lang w:eastAsia="lt-LT"/>
              </w:rPr>
              <w:t>02</w:t>
            </w:r>
          </w:p>
        </w:tc>
        <w:tc>
          <w:tcPr>
            <w:tcW w:w="2979"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118F1D95" w14:textId="77777777" w:rsidR="00B06EC8" w:rsidRPr="00A31722" w:rsidRDefault="00B06EC8" w:rsidP="00B06EC8">
            <w:pPr>
              <w:rPr>
                <w:szCs w:val="24"/>
                <w:lang w:eastAsia="lt-LT"/>
              </w:rPr>
            </w:pPr>
            <w:r w:rsidRPr="00A31722">
              <w:rPr>
                <w:szCs w:val="24"/>
                <w:lang w:eastAsia="lt-LT"/>
              </w:rPr>
              <w:t>Meno kūrinių kolekcijos formavimas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6E8B36" w14:textId="77777777" w:rsidR="00B06EC8" w:rsidRPr="00A31722" w:rsidRDefault="00B06EC8" w:rsidP="00B06EC8">
            <w:pPr>
              <w:rPr>
                <w:szCs w:val="24"/>
                <w:lang w:eastAsia="lt-LT"/>
              </w:rPr>
            </w:pPr>
            <w:r w:rsidRPr="00A31722">
              <w:rPr>
                <w:szCs w:val="24"/>
                <w:lang w:eastAsia="lt-LT"/>
              </w:rPr>
              <w:t>Direktorius,</w:t>
            </w:r>
          </w:p>
          <w:p w14:paraId="3DDF654B" w14:textId="77777777" w:rsidR="00B06EC8" w:rsidRPr="00A31722" w:rsidRDefault="00B06EC8" w:rsidP="00B06EC8">
            <w:pPr>
              <w:rPr>
                <w:szCs w:val="24"/>
                <w:lang w:eastAsia="lt-LT"/>
              </w:rPr>
            </w:pPr>
            <w:r w:rsidRPr="00A31722">
              <w:rPr>
                <w:szCs w:val="24"/>
                <w:lang w:eastAsia="lt-LT"/>
              </w:rPr>
              <w:t>kultūrinės veiklos vadybininkai,</w:t>
            </w:r>
          </w:p>
          <w:p w14:paraId="3E3DBD72" w14:textId="77777777" w:rsidR="00B06EC8" w:rsidRPr="00A31722" w:rsidRDefault="00B06EC8" w:rsidP="00B06EC8">
            <w:pPr>
              <w:rPr>
                <w:szCs w:val="24"/>
                <w:lang w:eastAsia="lt-LT"/>
              </w:rPr>
            </w:pPr>
            <w:r w:rsidRPr="00A31722">
              <w:rPr>
                <w:szCs w:val="24"/>
                <w:lang w:eastAsia="lt-LT"/>
              </w:rPr>
              <w:t>fondų saugotojas</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1999807" w14:textId="77777777" w:rsidR="00B06EC8" w:rsidRPr="00A31722" w:rsidRDefault="00B06EC8" w:rsidP="00B06EC8">
            <w:pPr>
              <w:rPr>
                <w:bCs/>
                <w:szCs w:val="24"/>
                <w:lang w:eastAsia="lt-LT"/>
              </w:rPr>
            </w:pPr>
            <w:r w:rsidRPr="00A31722">
              <w:rPr>
                <w:bCs/>
                <w:szCs w:val="24"/>
                <w:lang w:eastAsia="lt-LT"/>
              </w:rPr>
              <w:t>Įsigytų meno kūrinių pokytis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C6A27AC" w14:textId="77777777" w:rsidR="00B06EC8" w:rsidRPr="00A31722" w:rsidRDefault="00B06EC8" w:rsidP="00B06EC8">
            <w:pPr>
              <w:jc w:val="center"/>
              <w:rPr>
                <w:szCs w:val="24"/>
                <w:lang w:eastAsia="lt-LT"/>
              </w:rPr>
            </w:pPr>
            <w:r w:rsidRPr="00A31722">
              <w:rPr>
                <w:szCs w:val="24"/>
                <w:lang w:eastAsia="lt-LT"/>
              </w:rPr>
              <w:t>Proc.</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F80D73C" w14:textId="77777777" w:rsidR="00B06EC8" w:rsidRPr="00A31722" w:rsidRDefault="00C802E5" w:rsidP="00B06EC8">
            <w:pPr>
              <w:jc w:val="center"/>
              <w:rPr>
                <w:szCs w:val="24"/>
                <w:lang w:eastAsia="lt-LT"/>
              </w:rPr>
            </w:pPr>
            <w:r>
              <w:rPr>
                <w:szCs w:val="24"/>
                <w:lang w:eastAsia="lt-LT"/>
              </w:rPr>
              <w:t>8,7</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CCE0C43" w14:textId="77777777" w:rsidR="00B06EC8" w:rsidRPr="00A31722" w:rsidRDefault="00C802E5" w:rsidP="00C802E5">
            <w:pPr>
              <w:jc w:val="center"/>
              <w:rPr>
                <w:szCs w:val="24"/>
                <w:lang w:eastAsia="lt-LT"/>
              </w:rPr>
            </w:pPr>
            <w:r>
              <w:rPr>
                <w:szCs w:val="24"/>
                <w:lang w:eastAsia="lt-LT"/>
              </w:rPr>
              <w:t>-32,0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7B93CBB"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06B5FA68" w14:textId="77777777" w:rsidTr="00A36BC7">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6254E005" w14:textId="77777777" w:rsidR="00B06EC8" w:rsidRPr="00A31722" w:rsidRDefault="00B06EC8" w:rsidP="00B06EC8">
            <w:pPr>
              <w:jc w:val="center"/>
              <w:rPr>
                <w:szCs w:val="24"/>
                <w:lang w:eastAsia="lt-LT"/>
              </w:rPr>
            </w:pPr>
            <w:r w:rsidRPr="00A31722">
              <w:rPr>
                <w:szCs w:val="24"/>
                <w:lang w:eastAsia="lt-LT"/>
              </w:rPr>
              <w:t>01</w:t>
            </w:r>
          </w:p>
        </w:tc>
        <w:tc>
          <w:tcPr>
            <w:tcW w:w="566"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6D23032B" w14:textId="77777777" w:rsidR="00B06EC8" w:rsidRPr="00A31722" w:rsidRDefault="00B06EC8" w:rsidP="00B06EC8">
            <w:pPr>
              <w:jc w:val="center"/>
              <w:rPr>
                <w:szCs w:val="24"/>
                <w:lang w:eastAsia="lt-LT"/>
              </w:rPr>
            </w:pPr>
            <w:r w:rsidRPr="00A31722">
              <w:rPr>
                <w:szCs w:val="24"/>
                <w:lang w:eastAsia="lt-LT"/>
              </w:rPr>
              <w:t>02</w:t>
            </w:r>
          </w:p>
        </w:tc>
        <w:tc>
          <w:tcPr>
            <w:tcW w:w="567"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733D8347" w14:textId="77777777" w:rsidR="00B06EC8" w:rsidRPr="00A31722" w:rsidRDefault="00B06EC8" w:rsidP="00B06EC8">
            <w:pPr>
              <w:jc w:val="center"/>
              <w:rPr>
                <w:szCs w:val="24"/>
                <w:lang w:eastAsia="lt-LT"/>
              </w:rPr>
            </w:pPr>
            <w:r w:rsidRPr="00A31722">
              <w:rPr>
                <w:szCs w:val="24"/>
                <w:lang w:eastAsia="lt-LT"/>
              </w:rPr>
              <w:t>02</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9E221F9" w14:textId="77777777" w:rsidR="00B06EC8" w:rsidRPr="00A31722" w:rsidRDefault="00B06EC8" w:rsidP="00B06EC8">
            <w:pPr>
              <w:jc w:val="center"/>
              <w:rPr>
                <w:szCs w:val="24"/>
                <w:lang w:eastAsia="lt-LT"/>
              </w:rPr>
            </w:pPr>
            <w:r w:rsidRPr="00A31722">
              <w:rPr>
                <w:szCs w:val="24"/>
                <w:lang w:eastAsia="lt-LT"/>
              </w:rPr>
              <w:t>01</w:t>
            </w:r>
          </w:p>
        </w:tc>
        <w:tc>
          <w:tcPr>
            <w:tcW w:w="2412" w:type="dxa"/>
            <w:tcBorders>
              <w:top w:val="single" w:sz="4" w:space="0" w:color="auto"/>
              <w:left w:val="single" w:sz="4" w:space="0" w:color="auto"/>
              <w:bottom w:val="single" w:sz="4" w:space="0" w:color="auto"/>
              <w:right w:val="single" w:sz="4" w:space="0" w:color="auto"/>
            </w:tcBorders>
            <w:shd w:val="clear" w:color="auto" w:fill="auto"/>
          </w:tcPr>
          <w:p w14:paraId="133E0595" w14:textId="77777777" w:rsidR="00B06EC8" w:rsidRPr="00A31722" w:rsidRDefault="00B06EC8" w:rsidP="00B06EC8">
            <w:pPr>
              <w:rPr>
                <w:szCs w:val="24"/>
                <w:lang w:eastAsia="lt-LT"/>
              </w:rPr>
            </w:pPr>
            <w:r w:rsidRPr="00A31722">
              <w:rPr>
                <w:bCs/>
                <w:szCs w:val="24"/>
                <w:lang w:eastAsia="lt-LT"/>
              </w:rPr>
              <w:t>Įsigyti Aukštaitijos dailės kūrinių</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68DA7A" w14:textId="77777777" w:rsidR="00B06EC8" w:rsidRPr="00A31722" w:rsidRDefault="00B06EC8" w:rsidP="00B06EC8">
            <w:pPr>
              <w:rPr>
                <w:szCs w:val="24"/>
                <w:lang w:eastAsia="lt-LT"/>
              </w:rPr>
            </w:pPr>
            <w:r w:rsidRPr="00A31722">
              <w:rPr>
                <w:szCs w:val="24"/>
                <w:lang w:eastAsia="lt-LT"/>
              </w:rPr>
              <w:t>Direktorius,</w:t>
            </w:r>
          </w:p>
          <w:p w14:paraId="4A9260BF" w14:textId="77777777" w:rsidR="00B06EC8" w:rsidRPr="00A31722" w:rsidRDefault="00B06EC8" w:rsidP="00B06EC8">
            <w:pPr>
              <w:rPr>
                <w:szCs w:val="24"/>
                <w:lang w:eastAsia="lt-LT"/>
              </w:rPr>
            </w:pPr>
            <w:r w:rsidRPr="00A31722">
              <w:rPr>
                <w:szCs w:val="24"/>
                <w:lang w:eastAsia="lt-LT"/>
              </w:rPr>
              <w:t>kultūrinės veiklos vadybininkai</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C9664D6" w14:textId="77777777" w:rsidR="00B06EC8" w:rsidRPr="00A31722" w:rsidRDefault="00B06EC8" w:rsidP="00B06EC8">
            <w:pPr>
              <w:rPr>
                <w:bCs/>
                <w:szCs w:val="24"/>
                <w:lang w:eastAsia="lt-LT"/>
              </w:rPr>
            </w:pPr>
            <w:r w:rsidRPr="00A31722">
              <w:rPr>
                <w:bCs/>
                <w:szCs w:val="24"/>
                <w:lang w:eastAsia="lt-LT"/>
              </w:rPr>
              <w:t>Įsigytų meno kūrinių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0A763B2" w14:textId="77777777" w:rsidR="00B06EC8" w:rsidRPr="00A31722" w:rsidRDefault="00B06EC8" w:rsidP="00B06EC8">
            <w:pPr>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0A88A8B" w14:textId="77777777" w:rsidR="00B06EC8" w:rsidRPr="00A31722" w:rsidRDefault="00B06EC8" w:rsidP="00B06EC8">
            <w:pPr>
              <w:jc w:val="center"/>
              <w:rPr>
                <w:szCs w:val="24"/>
                <w:lang w:eastAsia="lt-LT"/>
              </w:rPr>
            </w:pPr>
            <w:r w:rsidRPr="00A31722">
              <w:rPr>
                <w:szCs w:val="24"/>
                <w:lang w:eastAsia="lt-LT"/>
              </w:rPr>
              <w:t>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CD7B909" w14:textId="77777777" w:rsidR="00B06EC8" w:rsidRPr="00A31722" w:rsidRDefault="00B06EC8" w:rsidP="00B06EC8">
            <w:pPr>
              <w:jc w:val="center"/>
              <w:rPr>
                <w:szCs w:val="24"/>
                <w:lang w:eastAsia="lt-LT"/>
              </w:rPr>
            </w:pPr>
            <w:r w:rsidRPr="00A31722">
              <w:rPr>
                <w:szCs w:val="24"/>
                <w:lang w:eastAsia="lt-LT"/>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AE24D22"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7FF4367A" w14:textId="77777777" w:rsidTr="00A36BC7">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0E540E5F" w14:textId="77777777" w:rsidR="00B06EC8" w:rsidRPr="00A31722" w:rsidRDefault="00B06EC8" w:rsidP="00B06EC8">
            <w:pPr>
              <w:jc w:val="center"/>
              <w:rPr>
                <w:szCs w:val="24"/>
                <w:lang w:eastAsia="lt-LT"/>
              </w:rPr>
            </w:pPr>
            <w:r w:rsidRPr="00A31722">
              <w:rPr>
                <w:szCs w:val="24"/>
                <w:lang w:eastAsia="lt-LT"/>
              </w:rPr>
              <w:t>01</w:t>
            </w:r>
          </w:p>
        </w:tc>
        <w:tc>
          <w:tcPr>
            <w:tcW w:w="566"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49B81AE4" w14:textId="77777777" w:rsidR="00B06EC8" w:rsidRPr="00A31722" w:rsidRDefault="00B06EC8" w:rsidP="00B06EC8">
            <w:pPr>
              <w:jc w:val="center"/>
              <w:rPr>
                <w:szCs w:val="24"/>
                <w:lang w:eastAsia="lt-LT"/>
              </w:rPr>
            </w:pPr>
            <w:r w:rsidRPr="00A31722">
              <w:rPr>
                <w:szCs w:val="24"/>
                <w:lang w:eastAsia="lt-LT"/>
              </w:rPr>
              <w:t>02</w:t>
            </w:r>
          </w:p>
        </w:tc>
        <w:tc>
          <w:tcPr>
            <w:tcW w:w="567"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36EC8880" w14:textId="77777777" w:rsidR="00B06EC8" w:rsidRPr="00A31722" w:rsidRDefault="00B06EC8" w:rsidP="00B06EC8">
            <w:pPr>
              <w:jc w:val="center"/>
              <w:rPr>
                <w:szCs w:val="24"/>
                <w:lang w:eastAsia="lt-LT"/>
              </w:rPr>
            </w:pPr>
            <w:r w:rsidRPr="00A31722">
              <w:rPr>
                <w:szCs w:val="24"/>
                <w:lang w:eastAsia="lt-LT"/>
              </w:rPr>
              <w:t>02</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B3D7104" w14:textId="77777777" w:rsidR="00B06EC8" w:rsidRPr="00A31722" w:rsidRDefault="00B06EC8" w:rsidP="00B06EC8">
            <w:pPr>
              <w:jc w:val="center"/>
              <w:rPr>
                <w:szCs w:val="24"/>
                <w:lang w:eastAsia="lt-LT"/>
              </w:rPr>
            </w:pPr>
            <w:r w:rsidRPr="00A31722">
              <w:rPr>
                <w:szCs w:val="24"/>
                <w:lang w:eastAsia="lt-LT"/>
              </w:rPr>
              <w:t>02</w:t>
            </w:r>
          </w:p>
        </w:tc>
        <w:tc>
          <w:tcPr>
            <w:tcW w:w="2412" w:type="dxa"/>
            <w:tcBorders>
              <w:top w:val="single" w:sz="4" w:space="0" w:color="auto"/>
              <w:left w:val="single" w:sz="4" w:space="0" w:color="auto"/>
              <w:bottom w:val="single" w:sz="4" w:space="0" w:color="auto"/>
              <w:right w:val="single" w:sz="4" w:space="0" w:color="auto"/>
            </w:tcBorders>
            <w:shd w:val="clear" w:color="auto" w:fill="auto"/>
          </w:tcPr>
          <w:p w14:paraId="6F256A1C" w14:textId="77777777" w:rsidR="00B06EC8" w:rsidRPr="00A31722" w:rsidRDefault="00B06EC8" w:rsidP="00B06EC8">
            <w:pPr>
              <w:rPr>
                <w:bCs/>
                <w:szCs w:val="24"/>
                <w:lang w:eastAsia="lt-LT"/>
              </w:rPr>
            </w:pPr>
            <w:r w:rsidRPr="00A31722">
              <w:rPr>
                <w:bCs/>
                <w:szCs w:val="24"/>
                <w:lang w:eastAsia="lt-LT"/>
              </w:rPr>
              <w:t xml:space="preserve">Įsigyti keramikos kūrinių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64B534" w14:textId="77777777" w:rsidR="00B06EC8" w:rsidRPr="00A31722" w:rsidRDefault="00B06EC8" w:rsidP="00B06EC8">
            <w:pPr>
              <w:rPr>
                <w:szCs w:val="24"/>
                <w:lang w:eastAsia="lt-LT"/>
              </w:rPr>
            </w:pPr>
            <w:r w:rsidRPr="00A31722">
              <w:rPr>
                <w:szCs w:val="24"/>
                <w:lang w:eastAsia="lt-LT"/>
              </w:rPr>
              <w:t>Direktorius,</w:t>
            </w:r>
          </w:p>
          <w:p w14:paraId="77883745" w14:textId="77777777" w:rsidR="00B06EC8" w:rsidRPr="00A31722" w:rsidRDefault="00B06EC8" w:rsidP="00B06EC8">
            <w:pPr>
              <w:rPr>
                <w:szCs w:val="24"/>
                <w:lang w:eastAsia="lt-LT"/>
              </w:rPr>
            </w:pPr>
            <w:r w:rsidRPr="00A31722">
              <w:rPr>
                <w:szCs w:val="24"/>
                <w:lang w:eastAsia="lt-LT"/>
              </w:rPr>
              <w:t>fondų saugotojas</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FBD58CA" w14:textId="77777777" w:rsidR="00B06EC8" w:rsidRPr="00A31722" w:rsidRDefault="00B06EC8" w:rsidP="00B06EC8">
            <w:pPr>
              <w:rPr>
                <w:bCs/>
                <w:szCs w:val="24"/>
                <w:lang w:eastAsia="lt-LT"/>
              </w:rPr>
            </w:pPr>
            <w:r w:rsidRPr="00A31722">
              <w:rPr>
                <w:bCs/>
                <w:szCs w:val="24"/>
                <w:lang w:eastAsia="lt-LT"/>
              </w:rPr>
              <w:t>Įsigytų meno kūrinių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E0407A3" w14:textId="77777777" w:rsidR="00B06EC8" w:rsidRPr="00A31722" w:rsidRDefault="00B06EC8" w:rsidP="00B06EC8">
            <w:pPr>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BA5D247" w14:textId="77777777" w:rsidR="00B06EC8" w:rsidRPr="00A31722" w:rsidRDefault="00C802E5" w:rsidP="00B06EC8">
            <w:pPr>
              <w:jc w:val="center"/>
              <w:rPr>
                <w:szCs w:val="24"/>
                <w:lang w:eastAsia="lt-LT"/>
              </w:rPr>
            </w:pPr>
            <w:r>
              <w:rPr>
                <w:szCs w:val="24"/>
                <w:lang w:eastAsia="lt-LT"/>
              </w:rPr>
              <w:t>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380D460" w14:textId="77777777" w:rsidR="00B06EC8" w:rsidRPr="00A31722" w:rsidRDefault="00C802E5" w:rsidP="00B06EC8">
            <w:pPr>
              <w:jc w:val="center"/>
              <w:rPr>
                <w:szCs w:val="24"/>
                <w:lang w:eastAsia="lt-LT"/>
              </w:rPr>
            </w:pPr>
            <w:r>
              <w:rPr>
                <w:szCs w:val="24"/>
                <w:lang w:eastAsia="lt-LT"/>
              </w:rPr>
              <w:t>14</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0600D8B"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57538D54" w14:textId="77777777" w:rsidTr="00A36BC7">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56DAF43C" w14:textId="77777777" w:rsidR="00B06EC8" w:rsidRPr="00A31722" w:rsidRDefault="00B06EC8" w:rsidP="00B06EC8">
            <w:pPr>
              <w:jc w:val="center"/>
              <w:rPr>
                <w:szCs w:val="24"/>
                <w:lang w:eastAsia="lt-LT"/>
              </w:rPr>
            </w:pPr>
            <w:r w:rsidRPr="00A31722">
              <w:rPr>
                <w:szCs w:val="24"/>
                <w:lang w:eastAsia="lt-LT"/>
              </w:rPr>
              <w:t>01</w:t>
            </w:r>
          </w:p>
        </w:tc>
        <w:tc>
          <w:tcPr>
            <w:tcW w:w="566"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28D88B13" w14:textId="77777777" w:rsidR="00B06EC8" w:rsidRPr="00A31722" w:rsidRDefault="00B06EC8" w:rsidP="00B06EC8">
            <w:pPr>
              <w:jc w:val="center"/>
              <w:rPr>
                <w:szCs w:val="24"/>
                <w:lang w:eastAsia="lt-LT"/>
              </w:rPr>
            </w:pPr>
            <w:r w:rsidRPr="00A31722">
              <w:rPr>
                <w:szCs w:val="24"/>
                <w:lang w:eastAsia="lt-LT"/>
              </w:rPr>
              <w:t>02</w:t>
            </w:r>
          </w:p>
        </w:tc>
        <w:tc>
          <w:tcPr>
            <w:tcW w:w="567"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165C1340" w14:textId="77777777" w:rsidR="00B06EC8" w:rsidRPr="00A31722" w:rsidRDefault="00B06EC8" w:rsidP="00B06EC8">
            <w:pPr>
              <w:jc w:val="center"/>
              <w:rPr>
                <w:szCs w:val="24"/>
                <w:lang w:eastAsia="lt-LT"/>
              </w:rPr>
            </w:pPr>
            <w:r w:rsidRPr="00A31722">
              <w:rPr>
                <w:szCs w:val="24"/>
                <w:lang w:eastAsia="lt-LT"/>
              </w:rPr>
              <w:t>02</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55B2C54" w14:textId="77777777" w:rsidR="00B06EC8" w:rsidRPr="00A31722" w:rsidRDefault="00B06EC8" w:rsidP="00B06EC8">
            <w:pPr>
              <w:jc w:val="center"/>
              <w:rPr>
                <w:szCs w:val="24"/>
                <w:lang w:eastAsia="lt-LT"/>
              </w:rPr>
            </w:pPr>
            <w:r w:rsidRPr="00A31722">
              <w:rPr>
                <w:szCs w:val="24"/>
                <w:lang w:eastAsia="lt-LT"/>
              </w:rPr>
              <w:t>03</w:t>
            </w:r>
          </w:p>
        </w:tc>
        <w:tc>
          <w:tcPr>
            <w:tcW w:w="2412" w:type="dxa"/>
            <w:tcBorders>
              <w:top w:val="single" w:sz="4" w:space="0" w:color="auto"/>
              <w:left w:val="single" w:sz="4" w:space="0" w:color="auto"/>
              <w:bottom w:val="single" w:sz="4" w:space="0" w:color="auto"/>
              <w:right w:val="single" w:sz="4" w:space="0" w:color="auto"/>
            </w:tcBorders>
            <w:shd w:val="clear" w:color="auto" w:fill="auto"/>
          </w:tcPr>
          <w:p w14:paraId="75C0878D" w14:textId="77777777" w:rsidR="00B06EC8" w:rsidRPr="00A31722" w:rsidRDefault="00B06EC8" w:rsidP="00B06EC8">
            <w:pPr>
              <w:rPr>
                <w:bCs/>
                <w:szCs w:val="24"/>
                <w:lang w:eastAsia="lt-LT"/>
              </w:rPr>
            </w:pPr>
            <w:r w:rsidRPr="00A31722">
              <w:rPr>
                <w:bCs/>
                <w:szCs w:val="24"/>
                <w:lang w:eastAsia="lt-LT"/>
              </w:rPr>
              <w:t>Įsigyti fotografijos meno kūrinių</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1D21C8" w14:textId="77777777" w:rsidR="00B06EC8" w:rsidRPr="00A31722" w:rsidRDefault="00B06EC8" w:rsidP="00B06EC8">
            <w:pPr>
              <w:rPr>
                <w:szCs w:val="24"/>
                <w:lang w:eastAsia="lt-LT"/>
              </w:rPr>
            </w:pPr>
            <w:r w:rsidRPr="00A31722">
              <w:rPr>
                <w:szCs w:val="24"/>
                <w:lang w:eastAsia="lt-LT"/>
              </w:rPr>
              <w:t>Direktorius,</w:t>
            </w:r>
          </w:p>
          <w:p w14:paraId="56A5F5B5" w14:textId="77777777" w:rsidR="00B06EC8" w:rsidRPr="00A31722" w:rsidRDefault="00B06EC8" w:rsidP="00B06EC8">
            <w:pPr>
              <w:rPr>
                <w:szCs w:val="24"/>
                <w:lang w:eastAsia="lt-LT"/>
              </w:rPr>
            </w:pPr>
            <w:r w:rsidRPr="00A31722">
              <w:rPr>
                <w:szCs w:val="24"/>
                <w:lang w:eastAsia="lt-LT"/>
              </w:rPr>
              <w:t>kultūrinės veiklos vadybininkai</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7D00AEE" w14:textId="77777777" w:rsidR="00B06EC8" w:rsidRPr="00A31722" w:rsidRDefault="00B06EC8" w:rsidP="00B06EC8">
            <w:pPr>
              <w:rPr>
                <w:bCs/>
                <w:szCs w:val="24"/>
                <w:lang w:eastAsia="lt-LT"/>
              </w:rPr>
            </w:pPr>
            <w:r w:rsidRPr="00A31722">
              <w:rPr>
                <w:bCs/>
                <w:szCs w:val="24"/>
                <w:lang w:eastAsia="lt-LT"/>
              </w:rPr>
              <w:t>Įsigytų meno kūrinių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3400EB3" w14:textId="77777777" w:rsidR="00B06EC8" w:rsidRPr="00A31722" w:rsidRDefault="00B06EC8" w:rsidP="00B06EC8">
            <w:pPr>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B80B263" w14:textId="77777777" w:rsidR="00B06EC8" w:rsidRPr="00A31722" w:rsidRDefault="00C802E5" w:rsidP="00B06EC8">
            <w:pPr>
              <w:jc w:val="center"/>
              <w:rPr>
                <w:szCs w:val="24"/>
                <w:lang w:eastAsia="lt-LT"/>
              </w:rPr>
            </w:pPr>
            <w:r>
              <w:rPr>
                <w:szCs w:val="24"/>
                <w:lang w:eastAsia="lt-LT"/>
              </w:rPr>
              <w:t>25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3482CC5" w14:textId="77777777" w:rsidR="00B06EC8" w:rsidRPr="00A31722" w:rsidRDefault="00C802E5" w:rsidP="00B06EC8">
            <w:pPr>
              <w:jc w:val="center"/>
              <w:rPr>
                <w:szCs w:val="24"/>
                <w:lang w:eastAsia="lt-LT"/>
              </w:rPr>
            </w:pPr>
            <w:r>
              <w:rPr>
                <w:szCs w:val="24"/>
                <w:lang w:eastAsia="lt-LT"/>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2EA733B" w14:textId="77777777" w:rsidR="00B06EC8" w:rsidRPr="00A31722" w:rsidRDefault="00B06EC8" w:rsidP="00B06EC8">
            <w:pPr>
              <w:jc w:val="center"/>
              <w:rPr>
                <w:szCs w:val="24"/>
                <w:lang w:eastAsia="lt-LT"/>
              </w:rPr>
            </w:pPr>
          </w:p>
        </w:tc>
      </w:tr>
      <w:tr w:rsidR="00B06EC8" w:rsidRPr="00A31722" w14:paraId="24711B47" w14:textId="77777777" w:rsidTr="00A36BC7">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3B61A2C3" w14:textId="77777777" w:rsidR="00B06EC8" w:rsidRPr="00A31722" w:rsidRDefault="00B06EC8" w:rsidP="00B06EC8">
            <w:pPr>
              <w:jc w:val="center"/>
              <w:rPr>
                <w:szCs w:val="24"/>
                <w:lang w:eastAsia="lt-LT"/>
              </w:rPr>
            </w:pPr>
            <w:r w:rsidRPr="00A31722">
              <w:rPr>
                <w:szCs w:val="24"/>
                <w:lang w:eastAsia="lt-LT"/>
              </w:rPr>
              <w:t>01</w:t>
            </w:r>
          </w:p>
        </w:tc>
        <w:tc>
          <w:tcPr>
            <w:tcW w:w="566"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2BADE51D" w14:textId="77777777" w:rsidR="00B06EC8" w:rsidRPr="00A31722" w:rsidRDefault="00B06EC8" w:rsidP="00B06EC8">
            <w:pPr>
              <w:jc w:val="center"/>
              <w:rPr>
                <w:szCs w:val="24"/>
                <w:lang w:eastAsia="lt-LT"/>
              </w:rPr>
            </w:pPr>
            <w:r w:rsidRPr="00A31722">
              <w:rPr>
                <w:szCs w:val="24"/>
                <w:lang w:eastAsia="lt-LT"/>
              </w:rPr>
              <w:t>02</w:t>
            </w:r>
          </w:p>
        </w:tc>
        <w:tc>
          <w:tcPr>
            <w:tcW w:w="567"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493B4DF2" w14:textId="77777777" w:rsidR="00B06EC8" w:rsidRPr="00A31722" w:rsidRDefault="00B06EC8" w:rsidP="00B06EC8">
            <w:pPr>
              <w:jc w:val="center"/>
              <w:rPr>
                <w:szCs w:val="24"/>
                <w:lang w:eastAsia="lt-LT"/>
              </w:rPr>
            </w:pPr>
            <w:r w:rsidRPr="00A31722">
              <w:rPr>
                <w:szCs w:val="24"/>
                <w:lang w:eastAsia="lt-LT"/>
              </w:rPr>
              <w:t>02</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32A108A" w14:textId="77777777" w:rsidR="00B06EC8" w:rsidRPr="00A31722" w:rsidRDefault="00B06EC8" w:rsidP="00B06EC8">
            <w:pPr>
              <w:jc w:val="center"/>
              <w:rPr>
                <w:szCs w:val="24"/>
                <w:lang w:eastAsia="lt-LT"/>
              </w:rPr>
            </w:pPr>
            <w:r w:rsidRPr="00A31722">
              <w:rPr>
                <w:szCs w:val="24"/>
                <w:lang w:eastAsia="lt-LT"/>
              </w:rPr>
              <w:t>04</w:t>
            </w:r>
          </w:p>
        </w:tc>
        <w:tc>
          <w:tcPr>
            <w:tcW w:w="2412" w:type="dxa"/>
            <w:tcBorders>
              <w:top w:val="single" w:sz="4" w:space="0" w:color="auto"/>
              <w:left w:val="single" w:sz="4" w:space="0" w:color="auto"/>
              <w:bottom w:val="single" w:sz="4" w:space="0" w:color="auto"/>
              <w:right w:val="single" w:sz="4" w:space="0" w:color="auto"/>
            </w:tcBorders>
            <w:shd w:val="clear" w:color="auto" w:fill="auto"/>
          </w:tcPr>
          <w:p w14:paraId="7FC92684" w14:textId="77777777" w:rsidR="00B06EC8" w:rsidRPr="00A31722" w:rsidRDefault="00B06EC8" w:rsidP="00B06EC8">
            <w:pPr>
              <w:rPr>
                <w:bCs/>
                <w:szCs w:val="24"/>
                <w:lang w:eastAsia="lt-LT"/>
              </w:rPr>
            </w:pPr>
            <w:r w:rsidRPr="00A31722">
              <w:rPr>
                <w:bCs/>
                <w:szCs w:val="24"/>
                <w:lang w:eastAsia="lt-LT"/>
              </w:rPr>
              <w:t>Įsigyti meninio stiklo kūrinių</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D7927C" w14:textId="77777777" w:rsidR="00B06EC8" w:rsidRPr="00A31722" w:rsidRDefault="00B06EC8" w:rsidP="00B06EC8">
            <w:pPr>
              <w:rPr>
                <w:szCs w:val="24"/>
                <w:lang w:eastAsia="lt-LT"/>
              </w:rPr>
            </w:pPr>
            <w:r w:rsidRPr="00A31722">
              <w:rPr>
                <w:szCs w:val="24"/>
                <w:lang w:eastAsia="lt-LT"/>
              </w:rPr>
              <w:t>Direktorius,</w:t>
            </w:r>
          </w:p>
          <w:p w14:paraId="031B8B9F" w14:textId="77777777" w:rsidR="00B06EC8" w:rsidRPr="00A31722" w:rsidRDefault="00B06EC8" w:rsidP="00B06EC8">
            <w:pPr>
              <w:rPr>
                <w:szCs w:val="24"/>
                <w:lang w:eastAsia="lt-LT"/>
              </w:rPr>
            </w:pPr>
            <w:r w:rsidRPr="00A31722">
              <w:rPr>
                <w:szCs w:val="24"/>
                <w:lang w:eastAsia="lt-LT"/>
              </w:rPr>
              <w:t>fondų saugotojas</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2C80DCE" w14:textId="77777777" w:rsidR="00B06EC8" w:rsidRPr="00A31722" w:rsidRDefault="00B06EC8" w:rsidP="00B06EC8">
            <w:pPr>
              <w:rPr>
                <w:bCs/>
                <w:szCs w:val="24"/>
                <w:lang w:eastAsia="lt-LT"/>
              </w:rPr>
            </w:pPr>
            <w:r w:rsidRPr="00A31722">
              <w:rPr>
                <w:bCs/>
                <w:szCs w:val="24"/>
                <w:lang w:eastAsia="lt-LT"/>
              </w:rPr>
              <w:t>Įsigytų meno kūrinių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FC676C5" w14:textId="77777777" w:rsidR="00B06EC8" w:rsidRPr="00A31722" w:rsidRDefault="00B06EC8" w:rsidP="00B06EC8">
            <w:pPr>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BC759BA" w14:textId="77777777" w:rsidR="00B06EC8" w:rsidRPr="00A31722" w:rsidRDefault="00C802E5" w:rsidP="00B06EC8">
            <w:pPr>
              <w:jc w:val="center"/>
              <w:rPr>
                <w:szCs w:val="24"/>
                <w:lang w:eastAsia="lt-LT"/>
              </w:rPr>
            </w:pPr>
            <w:r>
              <w:rPr>
                <w:szCs w:val="24"/>
                <w:lang w:eastAsia="lt-LT"/>
              </w:rPr>
              <w:t>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9CA1F92" w14:textId="77777777" w:rsidR="00B06EC8" w:rsidRPr="00A31722" w:rsidRDefault="00C802E5" w:rsidP="00B06EC8">
            <w:pPr>
              <w:jc w:val="center"/>
              <w:rPr>
                <w:szCs w:val="24"/>
                <w:lang w:eastAsia="lt-LT"/>
              </w:rPr>
            </w:pPr>
            <w:r>
              <w:rPr>
                <w:szCs w:val="24"/>
                <w:lang w:eastAsia="lt-LT"/>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A29E634" w14:textId="77777777" w:rsidR="00B06EC8" w:rsidRPr="00A31722" w:rsidRDefault="00B06EC8" w:rsidP="00B06EC8">
            <w:pPr>
              <w:jc w:val="center"/>
              <w:rPr>
                <w:szCs w:val="24"/>
                <w:lang w:eastAsia="lt-LT"/>
              </w:rPr>
            </w:pPr>
          </w:p>
        </w:tc>
      </w:tr>
      <w:tr w:rsidR="00B06EC8" w:rsidRPr="00A31722" w14:paraId="350F212F" w14:textId="77777777" w:rsidTr="00A36BC7">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22304A16" w14:textId="77777777" w:rsidR="00B06EC8" w:rsidRPr="003B7D4D" w:rsidRDefault="00B06EC8" w:rsidP="00B06EC8">
            <w:pPr>
              <w:jc w:val="center"/>
              <w:rPr>
                <w:szCs w:val="24"/>
                <w:lang w:eastAsia="lt-LT"/>
              </w:rPr>
            </w:pPr>
            <w:r w:rsidRPr="003B7D4D">
              <w:rPr>
                <w:szCs w:val="24"/>
                <w:lang w:eastAsia="lt-LT"/>
              </w:rPr>
              <w:t>01</w:t>
            </w:r>
          </w:p>
        </w:tc>
        <w:tc>
          <w:tcPr>
            <w:tcW w:w="566"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3196F8EC" w14:textId="77777777" w:rsidR="00B06EC8" w:rsidRPr="003B7D4D" w:rsidRDefault="00B06EC8" w:rsidP="00B06EC8">
            <w:pPr>
              <w:jc w:val="center"/>
              <w:rPr>
                <w:szCs w:val="24"/>
                <w:lang w:eastAsia="lt-LT"/>
              </w:rPr>
            </w:pPr>
            <w:r w:rsidRPr="003B7D4D">
              <w:rPr>
                <w:szCs w:val="24"/>
                <w:lang w:eastAsia="lt-LT"/>
              </w:rPr>
              <w:t>03</w:t>
            </w:r>
          </w:p>
        </w:tc>
        <w:tc>
          <w:tcPr>
            <w:tcW w:w="5105" w:type="dxa"/>
            <w:gridSpan w:val="4"/>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07D841CA" w14:textId="77777777" w:rsidR="00B06EC8" w:rsidRPr="003B7D4D" w:rsidRDefault="00B06EC8" w:rsidP="00B06EC8">
            <w:pPr>
              <w:rPr>
                <w:szCs w:val="24"/>
                <w:lang w:eastAsia="lt-LT"/>
              </w:rPr>
            </w:pPr>
            <w:r w:rsidRPr="003B7D4D">
              <w:rPr>
                <w:szCs w:val="24"/>
                <w:lang w:eastAsia="lt-LT"/>
              </w:rPr>
              <w:t>Užtikrinti Dailės galerijos veiklos kokybės ir paslaugų prieinamumo gerinimą</w:t>
            </w:r>
          </w:p>
        </w:tc>
        <w:tc>
          <w:tcPr>
            <w:tcW w:w="3402"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0E60A3E0" w14:textId="77777777" w:rsidR="00B06EC8" w:rsidRPr="00A31722" w:rsidRDefault="00B06EC8" w:rsidP="00B06EC8">
            <w:pPr>
              <w:rPr>
                <w:bCs/>
                <w:szCs w:val="24"/>
                <w:lang w:eastAsia="lt-LT"/>
              </w:rPr>
            </w:pPr>
            <w:r w:rsidRPr="00A31722">
              <w:rPr>
                <w:bCs/>
                <w:szCs w:val="24"/>
                <w:lang w:eastAsia="lt-LT"/>
              </w:rPr>
              <w:t>Paslaugų kokybės pokytis pagal ekspertinį / anketinį vertinimą</w:t>
            </w:r>
          </w:p>
        </w:tc>
        <w:tc>
          <w:tcPr>
            <w:tcW w:w="1418"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2C7B7269" w14:textId="77777777" w:rsidR="00B06EC8" w:rsidRPr="00A31722" w:rsidRDefault="00B06EC8" w:rsidP="00B06EC8">
            <w:pPr>
              <w:jc w:val="center"/>
              <w:rPr>
                <w:szCs w:val="24"/>
                <w:lang w:eastAsia="lt-LT"/>
              </w:rPr>
            </w:pPr>
            <w:r w:rsidRPr="00A31722">
              <w:rPr>
                <w:szCs w:val="24"/>
                <w:lang w:eastAsia="lt-LT"/>
              </w:rPr>
              <w:t>Teigiamas, neigiamas</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16E0FC2A" w14:textId="77777777" w:rsidR="00B06EC8" w:rsidRPr="00A31722" w:rsidRDefault="00C802E5" w:rsidP="00B06EC8">
            <w:pPr>
              <w:jc w:val="center"/>
              <w:rPr>
                <w:szCs w:val="24"/>
                <w:lang w:eastAsia="lt-LT"/>
              </w:rPr>
            </w:pPr>
            <w:r w:rsidRPr="00A31722">
              <w:rPr>
                <w:szCs w:val="24"/>
                <w:shd w:val="clear" w:color="auto" w:fill="C5E0B3"/>
                <w:lang w:eastAsia="lt-LT"/>
              </w:rPr>
              <w:t>Teigiama</w:t>
            </w:r>
            <w:r w:rsidRPr="00A31722">
              <w:rPr>
                <w:szCs w:val="24"/>
                <w:lang w:eastAsia="lt-LT"/>
              </w:rPr>
              <w:t>s</w:t>
            </w:r>
          </w:p>
        </w:tc>
        <w:tc>
          <w:tcPr>
            <w:tcW w:w="127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0369ED0" w14:textId="77777777" w:rsidR="00B06EC8" w:rsidRPr="00A31722" w:rsidRDefault="00B06EC8" w:rsidP="00B06EC8">
            <w:pPr>
              <w:jc w:val="center"/>
              <w:rPr>
                <w:szCs w:val="24"/>
                <w:lang w:eastAsia="lt-LT"/>
              </w:rPr>
            </w:pPr>
            <w:r w:rsidRPr="00A31722">
              <w:rPr>
                <w:szCs w:val="24"/>
                <w:shd w:val="clear" w:color="auto" w:fill="C5E0B3"/>
                <w:lang w:eastAsia="lt-LT"/>
              </w:rPr>
              <w:t>Teigiama</w:t>
            </w:r>
            <w:r w:rsidRPr="00A31722">
              <w:rPr>
                <w:szCs w:val="24"/>
                <w:lang w:eastAsia="lt-LT"/>
              </w:rPr>
              <w:t>s</w:t>
            </w:r>
          </w:p>
        </w:tc>
        <w:tc>
          <w:tcPr>
            <w:tcW w:w="1560"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5A777D4F"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02D3927C" w14:textId="77777777" w:rsidTr="00A36BC7">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2078C79E" w14:textId="77777777" w:rsidR="00B06EC8" w:rsidRPr="00A31722" w:rsidRDefault="00B06EC8" w:rsidP="00B06EC8">
            <w:pPr>
              <w:jc w:val="center"/>
              <w:rPr>
                <w:szCs w:val="24"/>
                <w:lang w:eastAsia="lt-LT"/>
              </w:rPr>
            </w:pPr>
            <w:r w:rsidRPr="00A31722">
              <w:rPr>
                <w:szCs w:val="24"/>
                <w:lang w:eastAsia="lt-LT"/>
              </w:rPr>
              <w:t>01</w:t>
            </w:r>
          </w:p>
        </w:tc>
        <w:tc>
          <w:tcPr>
            <w:tcW w:w="566"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548EAD12" w14:textId="77777777" w:rsidR="00B06EC8" w:rsidRPr="00A31722" w:rsidRDefault="00B06EC8" w:rsidP="00B06EC8">
            <w:pPr>
              <w:jc w:val="center"/>
              <w:rPr>
                <w:szCs w:val="24"/>
                <w:lang w:eastAsia="lt-LT"/>
              </w:rPr>
            </w:pPr>
            <w:r w:rsidRPr="00A31722">
              <w:rPr>
                <w:szCs w:val="24"/>
                <w:lang w:eastAsia="lt-LT"/>
              </w:rPr>
              <w:t>03</w:t>
            </w:r>
          </w:p>
        </w:tc>
        <w:tc>
          <w:tcPr>
            <w:tcW w:w="567"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00927FFB" w14:textId="77777777" w:rsidR="00B06EC8" w:rsidRPr="00A31722" w:rsidRDefault="00B06EC8" w:rsidP="00B06EC8">
            <w:pPr>
              <w:jc w:val="center"/>
              <w:rPr>
                <w:szCs w:val="24"/>
                <w:lang w:eastAsia="lt-LT"/>
              </w:rPr>
            </w:pPr>
            <w:r w:rsidRPr="00A31722">
              <w:rPr>
                <w:szCs w:val="24"/>
                <w:lang w:eastAsia="lt-LT"/>
              </w:rPr>
              <w:t>01</w:t>
            </w:r>
          </w:p>
        </w:tc>
        <w:tc>
          <w:tcPr>
            <w:tcW w:w="2979"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0F447E01" w14:textId="77777777" w:rsidR="00B06EC8" w:rsidRPr="00A31722" w:rsidRDefault="00B06EC8" w:rsidP="00B06EC8">
            <w:pPr>
              <w:rPr>
                <w:bCs/>
                <w:szCs w:val="24"/>
                <w:lang w:eastAsia="lt-LT"/>
              </w:rPr>
            </w:pPr>
            <w:r w:rsidRPr="00A31722">
              <w:rPr>
                <w:szCs w:val="24"/>
                <w:lang w:eastAsia="lt-LT"/>
              </w:rPr>
              <w:t>Dailės galerijos veiklos modernizavimas (aktualinimas), siekiant didesnės gyventojų įtraukties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1A29A38" w14:textId="77777777" w:rsidR="00B06EC8" w:rsidRPr="00A31722" w:rsidRDefault="00B06EC8" w:rsidP="00B06EC8">
            <w:pPr>
              <w:rPr>
                <w:szCs w:val="24"/>
                <w:lang w:eastAsia="lt-LT"/>
              </w:rPr>
            </w:pPr>
            <w:r w:rsidRPr="00A31722">
              <w:rPr>
                <w:szCs w:val="24"/>
                <w:lang w:eastAsia="lt-LT"/>
              </w:rPr>
              <w:t>Direktorius</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60341FA" w14:textId="77777777" w:rsidR="00B06EC8" w:rsidRPr="00A31722" w:rsidRDefault="00B06EC8" w:rsidP="00B06EC8">
            <w:pPr>
              <w:rPr>
                <w:bCs/>
                <w:szCs w:val="24"/>
                <w:lang w:eastAsia="lt-LT"/>
              </w:rPr>
            </w:pPr>
            <w:r w:rsidRPr="00A31722">
              <w:rPr>
                <w:bCs/>
                <w:szCs w:val="24"/>
                <w:lang w:eastAsia="lt-LT"/>
              </w:rPr>
              <w:t>Įgyvendintų veiklų pokytis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606FE12" w14:textId="77777777" w:rsidR="00B06EC8" w:rsidRPr="00A31722" w:rsidRDefault="00B06EC8" w:rsidP="00B06EC8">
            <w:pPr>
              <w:jc w:val="center"/>
              <w:rPr>
                <w:szCs w:val="24"/>
                <w:lang w:eastAsia="lt-LT"/>
              </w:rPr>
            </w:pPr>
            <w:r w:rsidRPr="00A31722">
              <w:rPr>
                <w:szCs w:val="24"/>
                <w:lang w:eastAsia="lt-LT"/>
              </w:rPr>
              <w:t>Proc.</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54DC1BE" w14:textId="77777777" w:rsidR="00B06EC8" w:rsidRPr="00A31722" w:rsidRDefault="00C802E5" w:rsidP="00B06EC8">
            <w:pPr>
              <w:jc w:val="center"/>
              <w:rPr>
                <w:szCs w:val="24"/>
                <w:lang w:eastAsia="lt-LT"/>
              </w:rPr>
            </w:pPr>
            <w:r>
              <w:rPr>
                <w:szCs w:val="24"/>
                <w:lang w:eastAsia="lt-LT"/>
              </w:rPr>
              <w:t>81,7</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30E819F" w14:textId="77777777" w:rsidR="00B06EC8" w:rsidRPr="00A31722" w:rsidRDefault="00C802E5" w:rsidP="00B06EC8">
            <w:pPr>
              <w:jc w:val="center"/>
              <w:rPr>
                <w:szCs w:val="24"/>
                <w:lang w:eastAsia="lt-LT"/>
              </w:rPr>
            </w:pPr>
            <w:r>
              <w:rPr>
                <w:szCs w:val="24"/>
                <w:lang w:eastAsia="lt-LT"/>
              </w:rPr>
              <w:t>0,48</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E8F844F"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54D38506" w14:textId="77777777" w:rsidTr="00A36BC7">
        <w:trPr>
          <w:cantSplit/>
          <w:trHeight w:val="455"/>
          <w:jc w:val="center"/>
        </w:trPr>
        <w:tc>
          <w:tcPr>
            <w:tcW w:w="56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09A752FA" w14:textId="77777777" w:rsidR="00B06EC8" w:rsidRPr="00A31722" w:rsidRDefault="00B06EC8" w:rsidP="00B06EC8">
            <w:pPr>
              <w:jc w:val="center"/>
              <w:rPr>
                <w:szCs w:val="24"/>
                <w:lang w:eastAsia="lt-LT"/>
              </w:rPr>
            </w:pPr>
            <w:r w:rsidRPr="00A31722">
              <w:rPr>
                <w:szCs w:val="24"/>
                <w:lang w:eastAsia="lt-LT"/>
              </w:rPr>
              <w:t>01</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7326EF93" w14:textId="77777777" w:rsidR="00B06EC8" w:rsidRPr="00A31722" w:rsidRDefault="00B06EC8" w:rsidP="00B06EC8">
            <w:pPr>
              <w:jc w:val="center"/>
              <w:rPr>
                <w:szCs w:val="24"/>
                <w:lang w:eastAsia="lt-LT"/>
              </w:rPr>
            </w:pPr>
            <w:r w:rsidRPr="00A31722">
              <w:rPr>
                <w:szCs w:val="24"/>
                <w:lang w:eastAsia="lt-LT"/>
              </w:rPr>
              <w:t>03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7CAAC"/>
            <w:tcMar>
              <w:left w:w="108" w:type="dxa"/>
            </w:tcMar>
          </w:tcPr>
          <w:p w14:paraId="37C1D86C" w14:textId="77777777" w:rsidR="00B06EC8" w:rsidRPr="00A31722" w:rsidRDefault="00B06EC8" w:rsidP="00B06EC8">
            <w:pPr>
              <w:jc w:val="center"/>
              <w:rPr>
                <w:szCs w:val="24"/>
                <w:lang w:eastAsia="lt-LT"/>
              </w:rPr>
            </w:pPr>
            <w:r w:rsidRPr="003B7D4D">
              <w:rPr>
                <w:szCs w:val="24"/>
                <w:shd w:val="clear" w:color="auto" w:fill="FBD4B4" w:themeFill="accent6" w:themeFillTint="66"/>
                <w:lang w:eastAsia="lt-LT"/>
              </w:rPr>
              <w:t>0</w:t>
            </w:r>
            <w:r w:rsidRPr="00A31722">
              <w:rPr>
                <w:szCs w:val="24"/>
                <w:lang w:eastAsia="lt-LT"/>
              </w:rPr>
              <w:t>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108" w:type="dxa"/>
            </w:tcMar>
          </w:tcPr>
          <w:p w14:paraId="229885DF" w14:textId="77777777" w:rsidR="00B06EC8" w:rsidRPr="00A31722" w:rsidRDefault="00B06EC8" w:rsidP="00B06EC8">
            <w:pPr>
              <w:jc w:val="center"/>
              <w:rPr>
                <w:szCs w:val="24"/>
                <w:lang w:eastAsia="lt-LT"/>
              </w:rPr>
            </w:pPr>
            <w:r w:rsidRPr="00A31722">
              <w:rPr>
                <w:szCs w:val="24"/>
                <w:lang w:eastAsia="lt-LT"/>
              </w:rPr>
              <w:t>01</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tcPr>
          <w:p w14:paraId="50547F4C" w14:textId="77777777" w:rsidR="00B06EC8" w:rsidRPr="00A31722" w:rsidRDefault="00B06EC8" w:rsidP="00B06EC8">
            <w:pPr>
              <w:rPr>
                <w:bCs/>
                <w:szCs w:val="24"/>
                <w:lang w:eastAsia="lt-LT"/>
              </w:rPr>
            </w:pPr>
            <w:r w:rsidRPr="00A31722">
              <w:rPr>
                <w:szCs w:val="24"/>
                <w:lang w:eastAsia="lt-LT"/>
              </w:rPr>
              <w:t>Rengti edukacines programas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A464CB" w14:textId="77777777" w:rsidR="00B06EC8" w:rsidRPr="00A31722" w:rsidRDefault="00B06EC8" w:rsidP="00B06EC8">
            <w:pPr>
              <w:rPr>
                <w:szCs w:val="24"/>
                <w:lang w:eastAsia="lt-LT"/>
              </w:rPr>
            </w:pPr>
            <w:r w:rsidRPr="00A31722">
              <w:rPr>
                <w:szCs w:val="24"/>
                <w:lang w:eastAsia="lt-LT"/>
              </w:rPr>
              <w:t>Direktorius,</w:t>
            </w:r>
          </w:p>
          <w:p w14:paraId="41BBA5F3" w14:textId="77777777" w:rsidR="00B06EC8" w:rsidRPr="00A31722" w:rsidRDefault="00B06EC8" w:rsidP="00B06EC8">
            <w:pPr>
              <w:rPr>
                <w:szCs w:val="24"/>
                <w:lang w:eastAsia="lt-LT"/>
              </w:rPr>
            </w:pPr>
            <w:r w:rsidRPr="00A31722">
              <w:rPr>
                <w:szCs w:val="24"/>
                <w:lang w:eastAsia="lt-LT"/>
              </w:rPr>
              <w:t>vyr. specialistas edukacijai,</w:t>
            </w:r>
          </w:p>
          <w:p w14:paraId="56DA2BD3" w14:textId="77777777" w:rsidR="00B06EC8" w:rsidRPr="00A31722" w:rsidRDefault="00B06EC8" w:rsidP="00B06EC8">
            <w:pPr>
              <w:rPr>
                <w:szCs w:val="24"/>
                <w:lang w:eastAsia="lt-LT"/>
              </w:rPr>
            </w:pPr>
            <w:r w:rsidRPr="00A31722">
              <w:rPr>
                <w:szCs w:val="24"/>
                <w:lang w:eastAsia="lt-LT"/>
              </w:rPr>
              <w:t>specialistas edukacijai</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AD0219C" w14:textId="77777777" w:rsidR="00B06EC8" w:rsidRPr="00A31722" w:rsidRDefault="00B06EC8" w:rsidP="00B06EC8">
            <w:pPr>
              <w:rPr>
                <w:bCs/>
                <w:szCs w:val="24"/>
                <w:lang w:eastAsia="lt-LT"/>
              </w:rPr>
            </w:pPr>
            <w:r w:rsidRPr="00A31722">
              <w:rPr>
                <w:bCs/>
                <w:szCs w:val="24"/>
                <w:lang w:eastAsia="lt-LT"/>
              </w:rPr>
              <w:t>Parengtų naujų ar atnaujintų edukacinių programų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DA61CFC" w14:textId="77777777" w:rsidR="00B06EC8" w:rsidRPr="00A31722" w:rsidRDefault="00B06EC8" w:rsidP="00B06EC8">
            <w:pPr>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8B2DC0C" w14:textId="77777777" w:rsidR="00B06EC8" w:rsidRPr="00A31722" w:rsidRDefault="00C802E5" w:rsidP="00B06EC8">
            <w:pPr>
              <w:jc w:val="center"/>
              <w:rPr>
                <w:szCs w:val="24"/>
                <w:lang w:eastAsia="lt-LT"/>
              </w:rPr>
            </w:pPr>
            <w:r>
              <w:rPr>
                <w:szCs w:val="24"/>
                <w:lang w:eastAsia="lt-LT"/>
              </w:rPr>
              <w:t>7</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0B06C70" w14:textId="77777777" w:rsidR="00B06EC8" w:rsidRPr="00A31722" w:rsidRDefault="00C802E5" w:rsidP="00B06EC8">
            <w:pPr>
              <w:jc w:val="center"/>
              <w:rPr>
                <w:szCs w:val="24"/>
                <w:lang w:eastAsia="lt-LT"/>
              </w:rPr>
            </w:pPr>
            <w:r>
              <w:rPr>
                <w:szCs w:val="24"/>
                <w:lang w:eastAsia="lt-LT"/>
              </w:rPr>
              <w:t>7</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B3CC162"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3A298BAA" w14:textId="77777777" w:rsidTr="00A36BC7">
        <w:trPr>
          <w:cantSplit/>
          <w:trHeight w:val="455"/>
          <w:jc w:val="center"/>
        </w:trPr>
        <w:tc>
          <w:tcPr>
            <w:tcW w:w="561"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51A30867" w14:textId="77777777" w:rsidR="00B06EC8" w:rsidRPr="00A31722" w:rsidRDefault="00B06EC8" w:rsidP="00B06EC8">
            <w:pPr>
              <w:jc w:val="center"/>
              <w:rPr>
                <w:szCs w:val="24"/>
                <w:lang w:eastAsia="lt-LT"/>
              </w:rPr>
            </w:pPr>
          </w:p>
        </w:tc>
        <w:tc>
          <w:tcPr>
            <w:tcW w:w="566"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76862D5C" w14:textId="77777777" w:rsidR="00B06EC8" w:rsidRPr="00A31722" w:rsidRDefault="00B06EC8" w:rsidP="00B06EC8">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F7CAAC"/>
            <w:tcMar>
              <w:left w:w="108" w:type="dxa"/>
            </w:tcMar>
          </w:tcPr>
          <w:p w14:paraId="14870960" w14:textId="77777777" w:rsidR="00B06EC8" w:rsidRPr="00A31722" w:rsidRDefault="00B06EC8" w:rsidP="00B06EC8">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1B7F7188" w14:textId="77777777" w:rsidR="00B06EC8" w:rsidRPr="00A31722" w:rsidRDefault="00B06EC8" w:rsidP="00B06EC8">
            <w:pPr>
              <w:jc w:val="center"/>
              <w:rPr>
                <w:szCs w:val="24"/>
                <w:lang w:eastAsia="lt-LT"/>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tcPr>
          <w:p w14:paraId="03333717" w14:textId="77777777" w:rsidR="00B06EC8" w:rsidRPr="00A31722" w:rsidRDefault="00B06EC8" w:rsidP="00B06EC8">
            <w:pPr>
              <w:rPr>
                <w:bCs/>
                <w:szCs w:val="24"/>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D5282C" w14:textId="77777777" w:rsidR="00B06EC8" w:rsidRPr="00A31722" w:rsidRDefault="00B06EC8" w:rsidP="00B06EC8">
            <w:pPr>
              <w:rPr>
                <w:szCs w:val="24"/>
                <w:lang w:eastAsia="lt-LT"/>
              </w:rPr>
            </w:pPr>
            <w:r w:rsidRPr="00A31722">
              <w:rPr>
                <w:szCs w:val="24"/>
                <w:lang w:eastAsia="lt-LT"/>
              </w:rPr>
              <w:t>Direktorius,</w:t>
            </w:r>
          </w:p>
          <w:p w14:paraId="32731061" w14:textId="77777777" w:rsidR="00B06EC8" w:rsidRPr="00A31722" w:rsidRDefault="00B06EC8" w:rsidP="00B06EC8">
            <w:pPr>
              <w:rPr>
                <w:szCs w:val="24"/>
                <w:lang w:eastAsia="lt-LT"/>
              </w:rPr>
            </w:pPr>
            <w:r w:rsidRPr="00A31722">
              <w:rPr>
                <w:szCs w:val="24"/>
                <w:lang w:eastAsia="lt-LT"/>
              </w:rPr>
              <w:t>vyr. specialistas edukacijai,</w:t>
            </w:r>
          </w:p>
          <w:p w14:paraId="03483567" w14:textId="77777777" w:rsidR="00B06EC8" w:rsidRPr="00A31722" w:rsidRDefault="00B06EC8" w:rsidP="00B06EC8">
            <w:pPr>
              <w:rPr>
                <w:szCs w:val="24"/>
                <w:lang w:eastAsia="lt-LT"/>
              </w:rPr>
            </w:pPr>
            <w:r w:rsidRPr="00A31722">
              <w:rPr>
                <w:szCs w:val="24"/>
                <w:lang w:eastAsia="lt-LT"/>
              </w:rPr>
              <w:t>specialistas edukacijai</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43573EF" w14:textId="77777777" w:rsidR="00B06EC8" w:rsidRPr="00A31722" w:rsidRDefault="00183224" w:rsidP="00C802E5">
            <w:pPr>
              <w:rPr>
                <w:bCs/>
                <w:szCs w:val="24"/>
                <w:lang w:eastAsia="lt-LT"/>
              </w:rPr>
            </w:pPr>
            <w:r>
              <w:rPr>
                <w:bCs/>
                <w:szCs w:val="24"/>
                <w:lang w:eastAsia="lt-LT"/>
              </w:rPr>
              <w:t>Įgyvendint</w:t>
            </w:r>
            <w:r w:rsidR="00B06EC8" w:rsidRPr="00A31722">
              <w:rPr>
                <w:bCs/>
                <w:szCs w:val="24"/>
                <w:lang w:eastAsia="lt-LT"/>
              </w:rPr>
              <w:t>ų edukacinių programų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1AD3E31" w14:textId="77777777" w:rsidR="00B06EC8" w:rsidRPr="00A31722" w:rsidRDefault="00B06EC8" w:rsidP="00B06EC8">
            <w:pPr>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E37A845" w14:textId="77777777" w:rsidR="00B06EC8" w:rsidRPr="00A31722" w:rsidRDefault="00C802E5" w:rsidP="00B06EC8">
            <w:pPr>
              <w:jc w:val="center"/>
              <w:rPr>
                <w:szCs w:val="24"/>
                <w:lang w:eastAsia="lt-LT"/>
              </w:rPr>
            </w:pPr>
            <w:r>
              <w:rPr>
                <w:szCs w:val="24"/>
                <w:lang w:eastAsia="lt-LT"/>
              </w:rPr>
              <w:t>140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83F3EC9" w14:textId="77777777" w:rsidR="00B06EC8" w:rsidRPr="00A31722" w:rsidRDefault="00C802E5" w:rsidP="00C802E5">
            <w:pPr>
              <w:jc w:val="center"/>
              <w:rPr>
                <w:szCs w:val="24"/>
                <w:lang w:eastAsia="lt-LT"/>
              </w:rPr>
            </w:pPr>
            <w:r>
              <w:rPr>
                <w:szCs w:val="24"/>
                <w:lang w:eastAsia="lt-LT"/>
              </w:rPr>
              <w:t>14</w:t>
            </w:r>
            <w:r w:rsidR="00B06EC8" w:rsidRPr="00A31722">
              <w:rPr>
                <w:szCs w:val="24"/>
                <w:lang w:eastAsia="lt-LT"/>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D5893C4"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7505C58E" w14:textId="77777777" w:rsidTr="00A36BC7">
        <w:trPr>
          <w:cantSplit/>
          <w:trHeight w:val="455"/>
          <w:jc w:val="center"/>
        </w:trPr>
        <w:tc>
          <w:tcPr>
            <w:tcW w:w="561"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66DFBAD8" w14:textId="77777777" w:rsidR="00B06EC8" w:rsidRPr="00A31722" w:rsidRDefault="00B06EC8" w:rsidP="00B06EC8">
            <w:pPr>
              <w:jc w:val="center"/>
              <w:rPr>
                <w:szCs w:val="24"/>
                <w:lang w:eastAsia="lt-LT"/>
              </w:rPr>
            </w:pPr>
          </w:p>
        </w:tc>
        <w:tc>
          <w:tcPr>
            <w:tcW w:w="566"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300FD240" w14:textId="77777777" w:rsidR="00B06EC8" w:rsidRPr="00A31722" w:rsidRDefault="00B06EC8" w:rsidP="00B06EC8">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F7CAAC"/>
            <w:tcMar>
              <w:left w:w="108" w:type="dxa"/>
            </w:tcMar>
          </w:tcPr>
          <w:p w14:paraId="6A01BCA9" w14:textId="77777777" w:rsidR="00B06EC8" w:rsidRPr="00A31722" w:rsidRDefault="00B06EC8" w:rsidP="00B06EC8">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5FAF904F" w14:textId="77777777" w:rsidR="00B06EC8" w:rsidRPr="00A31722" w:rsidRDefault="00B06EC8" w:rsidP="00B06EC8">
            <w:pPr>
              <w:jc w:val="center"/>
              <w:rPr>
                <w:szCs w:val="24"/>
                <w:lang w:eastAsia="lt-LT"/>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tcPr>
          <w:p w14:paraId="6D401CA2" w14:textId="77777777" w:rsidR="00B06EC8" w:rsidRPr="00A31722" w:rsidRDefault="00B06EC8" w:rsidP="00B06EC8">
            <w:pPr>
              <w:rPr>
                <w:bCs/>
                <w:szCs w:val="24"/>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976F4F" w14:textId="77777777" w:rsidR="00B06EC8" w:rsidRPr="00A31722" w:rsidRDefault="00B06EC8" w:rsidP="00B06EC8">
            <w:pPr>
              <w:rPr>
                <w:szCs w:val="24"/>
                <w:lang w:eastAsia="lt-LT"/>
              </w:rPr>
            </w:pPr>
            <w:r w:rsidRPr="00A31722">
              <w:rPr>
                <w:szCs w:val="24"/>
                <w:lang w:eastAsia="lt-LT"/>
              </w:rPr>
              <w:t>Direktorius,</w:t>
            </w:r>
          </w:p>
          <w:p w14:paraId="7F95F84C" w14:textId="77777777" w:rsidR="00B06EC8" w:rsidRPr="00A31722" w:rsidRDefault="00B06EC8" w:rsidP="00B06EC8">
            <w:pPr>
              <w:rPr>
                <w:szCs w:val="24"/>
                <w:lang w:eastAsia="lt-LT"/>
              </w:rPr>
            </w:pPr>
            <w:r w:rsidRPr="00A31722">
              <w:rPr>
                <w:szCs w:val="24"/>
                <w:lang w:eastAsia="lt-LT"/>
              </w:rPr>
              <w:t>vyr. specialistas edukacijai,</w:t>
            </w:r>
          </w:p>
          <w:p w14:paraId="37636A34" w14:textId="77777777" w:rsidR="00B06EC8" w:rsidRPr="00A31722" w:rsidRDefault="00B06EC8" w:rsidP="00B06EC8">
            <w:pPr>
              <w:rPr>
                <w:szCs w:val="24"/>
                <w:lang w:eastAsia="lt-LT"/>
              </w:rPr>
            </w:pPr>
            <w:r w:rsidRPr="00A31722">
              <w:rPr>
                <w:szCs w:val="24"/>
                <w:lang w:eastAsia="lt-LT"/>
              </w:rPr>
              <w:t>specialistas edukacijai</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BEE2A9F" w14:textId="77777777" w:rsidR="00B06EC8" w:rsidRPr="00A31722" w:rsidRDefault="00B06EC8" w:rsidP="00B06EC8">
            <w:pPr>
              <w:rPr>
                <w:bCs/>
                <w:szCs w:val="24"/>
                <w:lang w:eastAsia="lt-LT"/>
              </w:rPr>
            </w:pPr>
            <w:r w:rsidRPr="00A31722">
              <w:rPr>
                <w:bCs/>
                <w:szCs w:val="24"/>
                <w:lang w:eastAsia="lt-LT"/>
              </w:rPr>
              <w:t>Edukacinių programų dalyvių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AE61EE1" w14:textId="77777777" w:rsidR="00B06EC8" w:rsidRPr="00A31722" w:rsidRDefault="00183224" w:rsidP="00B06EC8">
            <w:pPr>
              <w:jc w:val="center"/>
              <w:rPr>
                <w:szCs w:val="24"/>
                <w:lang w:eastAsia="lt-LT"/>
              </w:rPr>
            </w:pPr>
            <w:r>
              <w:rPr>
                <w:szCs w:val="24"/>
                <w:lang w:eastAsia="lt-LT"/>
              </w:rPr>
              <w:t>Asm</w:t>
            </w:r>
            <w:r w:rsidR="00B06EC8" w:rsidRPr="00A31722">
              <w:rPr>
                <w:szCs w:val="24"/>
                <w:lang w:eastAsia="lt-LT"/>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93B8729" w14:textId="77777777" w:rsidR="00B06EC8" w:rsidRPr="00A31722" w:rsidRDefault="00C802E5" w:rsidP="00B06EC8">
            <w:pPr>
              <w:jc w:val="center"/>
              <w:rPr>
                <w:szCs w:val="24"/>
                <w:lang w:eastAsia="lt-LT"/>
              </w:rPr>
            </w:pPr>
            <w:r>
              <w:rPr>
                <w:szCs w:val="24"/>
                <w:lang w:eastAsia="lt-LT"/>
              </w:rPr>
              <w:t>2209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BBD1F9D" w14:textId="77777777" w:rsidR="00B06EC8" w:rsidRPr="00A31722" w:rsidRDefault="00C802E5" w:rsidP="00B06EC8">
            <w:pPr>
              <w:jc w:val="center"/>
              <w:rPr>
                <w:szCs w:val="24"/>
                <w:lang w:eastAsia="lt-LT"/>
              </w:rPr>
            </w:pPr>
            <w:r>
              <w:rPr>
                <w:szCs w:val="24"/>
                <w:lang w:eastAsia="lt-LT"/>
              </w:rPr>
              <w:t>2230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1729D35"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4F4D1CCE" w14:textId="77777777" w:rsidTr="00A36BC7">
        <w:trPr>
          <w:cantSplit/>
          <w:trHeight w:val="455"/>
          <w:jc w:val="center"/>
        </w:trPr>
        <w:tc>
          <w:tcPr>
            <w:tcW w:w="561"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7978C77A" w14:textId="77777777" w:rsidR="00B06EC8" w:rsidRPr="00A31722" w:rsidRDefault="00B06EC8" w:rsidP="00B06EC8">
            <w:pPr>
              <w:jc w:val="center"/>
              <w:rPr>
                <w:szCs w:val="24"/>
                <w:lang w:eastAsia="lt-LT"/>
              </w:rPr>
            </w:pPr>
          </w:p>
        </w:tc>
        <w:tc>
          <w:tcPr>
            <w:tcW w:w="566"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29898CEE" w14:textId="77777777" w:rsidR="00B06EC8" w:rsidRPr="00A31722" w:rsidRDefault="00B06EC8" w:rsidP="00B06EC8">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F7CAAC"/>
            <w:tcMar>
              <w:left w:w="108" w:type="dxa"/>
            </w:tcMar>
          </w:tcPr>
          <w:p w14:paraId="1CF058CF" w14:textId="77777777" w:rsidR="00B06EC8" w:rsidRPr="00A31722" w:rsidRDefault="00B06EC8" w:rsidP="00B06EC8">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4B8BC894" w14:textId="77777777" w:rsidR="00B06EC8" w:rsidRPr="00A31722" w:rsidRDefault="00B06EC8" w:rsidP="00B06EC8">
            <w:pPr>
              <w:jc w:val="center"/>
              <w:rPr>
                <w:szCs w:val="24"/>
                <w:lang w:eastAsia="lt-LT"/>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tcPr>
          <w:p w14:paraId="4C9AA544" w14:textId="77777777" w:rsidR="00B06EC8" w:rsidRPr="00A31722" w:rsidRDefault="00B06EC8" w:rsidP="00B06EC8">
            <w:pPr>
              <w:rPr>
                <w:bCs/>
                <w:szCs w:val="24"/>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C2F0D3" w14:textId="77777777" w:rsidR="00B06EC8" w:rsidRPr="00A31722" w:rsidRDefault="00B06EC8" w:rsidP="00B06EC8">
            <w:pPr>
              <w:rPr>
                <w:szCs w:val="24"/>
                <w:lang w:eastAsia="lt-LT"/>
              </w:rPr>
            </w:pPr>
            <w:r w:rsidRPr="00A31722">
              <w:rPr>
                <w:szCs w:val="24"/>
                <w:lang w:eastAsia="lt-LT"/>
              </w:rPr>
              <w:t>Direktorius,</w:t>
            </w:r>
          </w:p>
          <w:p w14:paraId="489DC7A9" w14:textId="77777777" w:rsidR="00B06EC8" w:rsidRPr="00A31722" w:rsidRDefault="00B06EC8" w:rsidP="00B06EC8">
            <w:pPr>
              <w:rPr>
                <w:szCs w:val="24"/>
                <w:lang w:eastAsia="lt-LT"/>
              </w:rPr>
            </w:pPr>
            <w:r w:rsidRPr="00A31722">
              <w:rPr>
                <w:szCs w:val="24"/>
                <w:lang w:eastAsia="lt-LT"/>
              </w:rPr>
              <w:t>direktoriaus patarėjas ryšiams su visuomene</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80185A5" w14:textId="77777777" w:rsidR="00B06EC8" w:rsidRPr="00A31722" w:rsidRDefault="00B06EC8" w:rsidP="00B06EC8">
            <w:pPr>
              <w:rPr>
                <w:bCs/>
                <w:szCs w:val="24"/>
                <w:lang w:eastAsia="lt-LT"/>
              </w:rPr>
            </w:pPr>
            <w:r w:rsidRPr="00A31722">
              <w:rPr>
                <w:szCs w:val="24"/>
                <w:lang w:eastAsia="lt-LT"/>
              </w:rPr>
              <w:t>Lankytojų pasitenkinimo esamomis edukacinėmis programomis vertinimas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D70F052" w14:textId="77777777" w:rsidR="00B06EC8" w:rsidRPr="00A31722" w:rsidRDefault="00B06EC8" w:rsidP="003F6424">
            <w:pPr>
              <w:ind w:left="-89" w:right="-126" w:firstLine="89"/>
              <w:jc w:val="center"/>
              <w:rPr>
                <w:szCs w:val="24"/>
                <w:lang w:eastAsia="lt-LT"/>
              </w:rPr>
            </w:pPr>
            <w:r w:rsidRPr="00A31722">
              <w:rPr>
                <w:szCs w:val="24"/>
                <w:lang w:eastAsia="lt-LT"/>
              </w:rPr>
              <w:t xml:space="preserve">Teigiamas, patenkinamas, neigiamas </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0C04A6A" w14:textId="77777777" w:rsidR="00B06EC8" w:rsidRPr="00A31722" w:rsidRDefault="00B06EC8" w:rsidP="00B06EC8">
            <w:pPr>
              <w:jc w:val="center"/>
              <w:rPr>
                <w:szCs w:val="24"/>
                <w:lang w:eastAsia="lt-LT"/>
              </w:rPr>
            </w:pPr>
            <w:r w:rsidRPr="00A31722">
              <w:rPr>
                <w:szCs w:val="24"/>
                <w:lang w:eastAsia="lt-LT"/>
              </w:rPr>
              <w:t>Teigiamas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BF38911" w14:textId="77777777" w:rsidR="00B06EC8" w:rsidRPr="00A31722" w:rsidRDefault="00B06EC8" w:rsidP="00B06EC8">
            <w:pPr>
              <w:jc w:val="center"/>
              <w:rPr>
                <w:szCs w:val="24"/>
                <w:lang w:eastAsia="lt-LT"/>
              </w:rPr>
            </w:pPr>
            <w:r w:rsidRPr="00A31722">
              <w:rPr>
                <w:szCs w:val="24"/>
                <w:lang w:eastAsia="lt-LT"/>
              </w:rPr>
              <w:t>Teigiamas</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8DE32BC"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5177DA34" w14:textId="77777777" w:rsidTr="00A36BC7">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5C56E1C0" w14:textId="77777777" w:rsidR="00B06EC8" w:rsidRPr="00A31722" w:rsidRDefault="00B06EC8" w:rsidP="00B06EC8">
            <w:pPr>
              <w:jc w:val="center"/>
              <w:rPr>
                <w:szCs w:val="24"/>
                <w:lang w:eastAsia="lt-LT"/>
              </w:rPr>
            </w:pPr>
            <w:r w:rsidRPr="00A31722">
              <w:rPr>
                <w:bCs/>
                <w:szCs w:val="24"/>
                <w:lang w:eastAsia="lt-LT"/>
              </w:rPr>
              <w:t>01</w:t>
            </w:r>
          </w:p>
        </w:tc>
        <w:tc>
          <w:tcPr>
            <w:tcW w:w="566"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0C1F7791" w14:textId="77777777" w:rsidR="00B06EC8" w:rsidRPr="00A31722" w:rsidRDefault="00B06EC8" w:rsidP="00B06EC8">
            <w:pPr>
              <w:jc w:val="center"/>
              <w:rPr>
                <w:szCs w:val="24"/>
                <w:lang w:eastAsia="lt-LT"/>
              </w:rPr>
            </w:pPr>
            <w:r w:rsidRPr="00A31722">
              <w:rPr>
                <w:szCs w:val="24"/>
                <w:lang w:eastAsia="lt-LT"/>
              </w:rPr>
              <w:t>03</w:t>
            </w:r>
          </w:p>
        </w:tc>
        <w:tc>
          <w:tcPr>
            <w:tcW w:w="567" w:type="dxa"/>
            <w:tcBorders>
              <w:top w:val="single" w:sz="4" w:space="0" w:color="auto"/>
              <w:left w:val="single" w:sz="4" w:space="0" w:color="auto"/>
              <w:bottom w:val="single" w:sz="4" w:space="0" w:color="auto"/>
              <w:right w:val="single" w:sz="4" w:space="0" w:color="auto"/>
            </w:tcBorders>
            <w:shd w:val="clear" w:color="auto" w:fill="F7CAAC"/>
            <w:tcMar>
              <w:left w:w="108" w:type="dxa"/>
            </w:tcMar>
          </w:tcPr>
          <w:p w14:paraId="2E3AAFF9" w14:textId="77777777" w:rsidR="00B06EC8" w:rsidRPr="00A31722" w:rsidRDefault="00B06EC8" w:rsidP="00B06EC8">
            <w:pPr>
              <w:jc w:val="center"/>
              <w:rPr>
                <w:szCs w:val="24"/>
                <w:lang w:eastAsia="lt-LT"/>
              </w:rPr>
            </w:pPr>
            <w:r w:rsidRPr="00A31722">
              <w:rPr>
                <w:szCs w:val="24"/>
                <w:lang w:eastAsia="lt-LT"/>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C7DA313" w14:textId="77777777" w:rsidR="00B06EC8" w:rsidRPr="00A31722" w:rsidRDefault="00B06EC8" w:rsidP="00B06EC8">
            <w:pPr>
              <w:jc w:val="center"/>
              <w:rPr>
                <w:szCs w:val="24"/>
                <w:lang w:eastAsia="lt-LT"/>
              </w:rPr>
            </w:pPr>
            <w:r w:rsidRPr="00A31722">
              <w:rPr>
                <w:szCs w:val="24"/>
                <w:lang w:eastAsia="lt-LT"/>
              </w:rPr>
              <w:t>02</w:t>
            </w:r>
          </w:p>
        </w:tc>
        <w:tc>
          <w:tcPr>
            <w:tcW w:w="2412" w:type="dxa"/>
            <w:tcBorders>
              <w:top w:val="single" w:sz="4" w:space="0" w:color="auto"/>
              <w:left w:val="single" w:sz="4" w:space="0" w:color="auto"/>
              <w:bottom w:val="single" w:sz="4" w:space="0" w:color="auto"/>
              <w:right w:val="single" w:sz="4" w:space="0" w:color="auto"/>
            </w:tcBorders>
            <w:shd w:val="clear" w:color="auto" w:fill="auto"/>
          </w:tcPr>
          <w:p w14:paraId="1AE5CB8C" w14:textId="77777777" w:rsidR="00B06EC8" w:rsidRPr="00A31722" w:rsidRDefault="00B06EC8" w:rsidP="00B06EC8">
            <w:pPr>
              <w:rPr>
                <w:bCs/>
                <w:szCs w:val="24"/>
                <w:lang w:eastAsia="lt-LT"/>
              </w:rPr>
            </w:pPr>
            <w:r w:rsidRPr="00A31722">
              <w:rPr>
                <w:szCs w:val="24"/>
                <w:lang w:eastAsia="lt-LT"/>
              </w:rPr>
              <w:t>Organizuoti naujų formų renginius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BE83CF" w14:textId="77777777" w:rsidR="00B06EC8" w:rsidRPr="00A31722" w:rsidRDefault="00B06EC8" w:rsidP="00B06EC8">
            <w:pPr>
              <w:rPr>
                <w:szCs w:val="24"/>
                <w:lang w:eastAsia="lt-LT"/>
              </w:rPr>
            </w:pPr>
            <w:r w:rsidRPr="00A31722">
              <w:rPr>
                <w:szCs w:val="24"/>
                <w:lang w:eastAsia="lt-LT"/>
              </w:rPr>
              <w:t>Direktorius,</w:t>
            </w:r>
          </w:p>
          <w:p w14:paraId="33D3A71E" w14:textId="77777777" w:rsidR="00B06EC8" w:rsidRPr="00A31722" w:rsidRDefault="00B06EC8" w:rsidP="00B06EC8">
            <w:pPr>
              <w:rPr>
                <w:szCs w:val="24"/>
                <w:lang w:eastAsia="lt-LT"/>
              </w:rPr>
            </w:pPr>
            <w:r w:rsidRPr="00A31722">
              <w:rPr>
                <w:szCs w:val="24"/>
                <w:lang w:eastAsia="lt-LT"/>
              </w:rPr>
              <w:t>direktoriaus pavaduotojai</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9BEFABF" w14:textId="77777777" w:rsidR="00B06EC8" w:rsidRPr="00A31722" w:rsidRDefault="00B06EC8" w:rsidP="00B06EC8">
            <w:pPr>
              <w:rPr>
                <w:szCs w:val="24"/>
                <w:lang w:eastAsia="lt-LT"/>
              </w:rPr>
            </w:pPr>
            <w:r w:rsidRPr="00A31722">
              <w:rPr>
                <w:szCs w:val="24"/>
                <w:lang w:eastAsia="lt-LT"/>
              </w:rPr>
              <w:t>Naujų formų kultūros renginių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EA64ADB" w14:textId="77777777" w:rsidR="00B06EC8" w:rsidRPr="00A31722" w:rsidRDefault="00B06EC8" w:rsidP="00B06EC8">
            <w:pPr>
              <w:ind w:left="-89" w:right="-126" w:firstLine="89"/>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C926264" w14:textId="77777777" w:rsidR="00B06EC8" w:rsidRPr="00A31722" w:rsidRDefault="00C802E5" w:rsidP="00B06EC8">
            <w:pPr>
              <w:jc w:val="center"/>
              <w:rPr>
                <w:szCs w:val="24"/>
                <w:lang w:eastAsia="lt-LT"/>
              </w:rPr>
            </w:pPr>
            <w:r>
              <w:rPr>
                <w:szCs w:val="24"/>
                <w:lang w:eastAsia="lt-LT"/>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6D55DF6" w14:textId="77777777" w:rsidR="00B06EC8" w:rsidRPr="00A31722" w:rsidRDefault="00B06EC8" w:rsidP="00B06EC8">
            <w:pPr>
              <w:jc w:val="center"/>
              <w:rPr>
                <w:szCs w:val="24"/>
                <w:lang w:eastAsia="lt-LT"/>
              </w:rPr>
            </w:pPr>
            <w:r w:rsidRPr="00A31722">
              <w:rPr>
                <w:szCs w:val="24"/>
                <w:lang w:eastAsia="lt-LT"/>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28272B8"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65C2B791" w14:textId="77777777" w:rsidTr="00A36BC7">
        <w:trPr>
          <w:cantSplit/>
          <w:trHeight w:val="455"/>
          <w:jc w:val="center"/>
        </w:trPr>
        <w:tc>
          <w:tcPr>
            <w:tcW w:w="561" w:type="dxa"/>
            <w:vMerge w:val="restart"/>
            <w:tcBorders>
              <w:top w:val="single" w:sz="4" w:space="0" w:color="auto"/>
              <w:left w:val="single" w:sz="4" w:space="0" w:color="auto"/>
              <w:right w:val="single" w:sz="4" w:space="0" w:color="auto"/>
            </w:tcBorders>
            <w:shd w:val="clear" w:color="auto" w:fill="B8CCE4" w:themeFill="accent1" w:themeFillTint="66"/>
            <w:tcMar>
              <w:left w:w="108" w:type="dxa"/>
            </w:tcMar>
          </w:tcPr>
          <w:p w14:paraId="7DFAE32A" w14:textId="77777777" w:rsidR="00B06EC8" w:rsidRPr="00A31722" w:rsidRDefault="00B06EC8" w:rsidP="00B06EC8">
            <w:pPr>
              <w:jc w:val="center"/>
              <w:rPr>
                <w:bCs/>
                <w:szCs w:val="24"/>
                <w:lang w:eastAsia="lt-LT"/>
              </w:rPr>
            </w:pPr>
            <w:r w:rsidRPr="00A31722">
              <w:rPr>
                <w:bCs/>
                <w:szCs w:val="24"/>
                <w:lang w:eastAsia="lt-LT"/>
              </w:rPr>
              <w:t>01</w:t>
            </w:r>
          </w:p>
        </w:tc>
        <w:tc>
          <w:tcPr>
            <w:tcW w:w="566" w:type="dxa"/>
            <w:vMerge w:val="restart"/>
            <w:tcBorders>
              <w:top w:val="single" w:sz="4" w:space="0" w:color="auto"/>
              <w:left w:val="single" w:sz="4" w:space="0" w:color="auto"/>
              <w:right w:val="single" w:sz="4" w:space="0" w:color="auto"/>
            </w:tcBorders>
            <w:shd w:val="clear" w:color="auto" w:fill="C2D69B" w:themeFill="accent3" w:themeFillTint="99"/>
            <w:tcMar>
              <w:left w:w="108" w:type="dxa"/>
            </w:tcMar>
          </w:tcPr>
          <w:p w14:paraId="1CE9C024" w14:textId="77777777" w:rsidR="00B06EC8" w:rsidRPr="00A31722" w:rsidRDefault="00B06EC8" w:rsidP="00B06EC8">
            <w:pPr>
              <w:jc w:val="center"/>
              <w:rPr>
                <w:szCs w:val="24"/>
                <w:lang w:eastAsia="lt-LT"/>
              </w:rPr>
            </w:pPr>
            <w:r w:rsidRPr="00A31722">
              <w:rPr>
                <w:szCs w:val="24"/>
                <w:lang w:eastAsia="lt-LT"/>
              </w:rPr>
              <w:t>03</w:t>
            </w:r>
          </w:p>
        </w:tc>
        <w:tc>
          <w:tcPr>
            <w:tcW w:w="567" w:type="dxa"/>
            <w:vMerge w:val="restart"/>
            <w:tcBorders>
              <w:top w:val="single" w:sz="4" w:space="0" w:color="auto"/>
              <w:left w:val="single" w:sz="4" w:space="0" w:color="auto"/>
              <w:right w:val="single" w:sz="4" w:space="0" w:color="auto"/>
            </w:tcBorders>
            <w:shd w:val="clear" w:color="auto" w:fill="FBD4B4" w:themeFill="accent6" w:themeFillTint="66"/>
            <w:tcMar>
              <w:left w:w="108" w:type="dxa"/>
            </w:tcMar>
          </w:tcPr>
          <w:p w14:paraId="4E7CDE8C" w14:textId="77777777" w:rsidR="00B06EC8" w:rsidRPr="00A31722" w:rsidRDefault="00B06EC8" w:rsidP="00B06EC8">
            <w:pPr>
              <w:jc w:val="center"/>
              <w:rPr>
                <w:szCs w:val="24"/>
                <w:lang w:eastAsia="lt-LT"/>
              </w:rPr>
            </w:pPr>
            <w:r w:rsidRPr="00A31722">
              <w:rPr>
                <w:szCs w:val="24"/>
                <w:lang w:eastAsia="lt-LT"/>
              </w:rPr>
              <w:t>01</w:t>
            </w:r>
          </w:p>
        </w:tc>
        <w:tc>
          <w:tcPr>
            <w:tcW w:w="567" w:type="dxa"/>
            <w:vMerge w:val="restart"/>
            <w:tcBorders>
              <w:top w:val="single" w:sz="4" w:space="0" w:color="auto"/>
              <w:left w:val="single" w:sz="4" w:space="0" w:color="auto"/>
              <w:right w:val="single" w:sz="4" w:space="0" w:color="auto"/>
            </w:tcBorders>
            <w:shd w:val="clear" w:color="auto" w:fill="auto"/>
            <w:tcMar>
              <w:left w:w="108" w:type="dxa"/>
            </w:tcMar>
          </w:tcPr>
          <w:p w14:paraId="277286EA" w14:textId="77777777" w:rsidR="00B06EC8" w:rsidRPr="00A31722" w:rsidRDefault="00B06EC8" w:rsidP="00B06EC8">
            <w:pPr>
              <w:jc w:val="center"/>
              <w:rPr>
                <w:szCs w:val="24"/>
                <w:lang w:eastAsia="lt-LT"/>
              </w:rPr>
            </w:pPr>
            <w:r w:rsidRPr="00A31722">
              <w:rPr>
                <w:szCs w:val="24"/>
                <w:lang w:eastAsia="lt-LT"/>
              </w:rPr>
              <w:t>03</w:t>
            </w:r>
          </w:p>
        </w:tc>
        <w:tc>
          <w:tcPr>
            <w:tcW w:w="2412" w:type="dxa"/>
            <w:vMerge w:val="restart"/>
            <w:tcBorders>
              <w:top w:val="single" w:sz="4" w:space="0" w:color="auto"/>
              <w:left w:val="single" w:sz="4" w:space="0" w:color="auto"/>
              <w:right w:val="single" w:sz="4" w:space="0" w:color="auto"/>
            </w:tcBorders>
            <w:shd w:val="clear" w:color="auto" w:fill="auto"/>
          </w:tcPr>
          <w:p w14:paraId="6FAE819E" w14:textId="77777777" w:rsidR="00B06EC8" w:rsidRPr="00A31722" w:rsidRDefault="00B06EC8" w:rsidP="00B06EC8">
            <w:pPr>
              <w:rPr>
                <w:szCs w:val="24"/>
                <w:lang w:eastAsia="lt-LT"/>
              </w:rPr>
            </w:pPr>
            <w:r w:rsidRPr="00A31722">
              <w:rPr>
                <w:szCs w:val="24"/>
                <w:lang w:eastAsia="lt-LT"/>
              </w:rPr>
              <w:t xml:space="preserve">Organizuoti renginius, skatinančius bendruomenės įtrauktį ir kūrybiškumą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AF7699" w14:textId="77777777" w:rsidR="00B06EC8" w:rsidRPr="00A31722" w:rsidRDefault="00B06EC8" w:rsidP="00B06EC8">
            <w:pPr>
              <w:rPr>
                <w:szCs w:val="24"/>
                <w:lang w:eastAsia="lt-LT"/>
              </w:rPr>
            </w:pPr>
            <w:r w:rsidRPr="00A31722">
              <w:rPr>
                <w:szCs w:val="24"/>
                <w:lang w:eastAsia="lt-LT"/>
              </w:rPr>
              <w:t>Direktorius,</w:t>
            </w:r>
          </w:p>
          <w:p w14:paraId="2A658A26" w14:textId="77777777" w:rsidR="00B06EC8" w:rsidRPr="00A31722" w:rsidRDefault="00B06EC8" w:rsidP="00B06EC8">
            <w:pPr>
              <w:rPr>
                <w:szCs w:val="24"/>
                <w:lang w:eastAsia="lt-LT"/>
              </w:rPr>
            </w:pPr>
            <w:r w:rsidRPr="00A31722">
              <w:rPr>
                <w:szCs w:val="24"/>
                <w:lang w:eastAsia="lt-LT"/>
              </w:rPr>
              <w:t>direktoriaus pavaduotojai</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471A0FC" w14:textId="77777777" w:rsidR="00B06EC8" w:rsidRPr="00A31722" w:rsidRDefault="00B06EC8" w:rsidP="00B06EC8">
            <w:pPr>
              <w:rPr>
                <w:szCs w:val="24"/>
                <w:lang w:eastAsia="lt-LT"/>
              </w:rPr>
            </w:pPr>
            <w:r w:rsidRPr="00A31722">
              <w:rPr>
                <w:bCs/>
                <w:szCs w:val="24"/>
                <w:lang w:eastAsia="lt-LT"/>
              </w:rPr>
              <w:t>Suorganizuotų renginių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6399A78" w14:textId="77777777" w:rsidR="00B06EC8" w:rsidRPr="00A31722" w:rsidRDefault="00B06EC8" w:rsidP="00B06EC8">
            <w:pPr>
              <w:ind w:left="-89" w:right="-126" w:firstLine="89"/>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AE7CCE7" w14:textId="77777777" w:rsidR="00B06EC8" w:rsidRPr="00A31722" w:rsidRDefault="00C802E5" w:rsidP="00B06EC8">
            <w:pPr>
              <w:jc w:val="center"/>
              <w:rPr>
                <w:szCs w:val="24"/>
                <w:lang w:eastAsia="lt-LT"/>
              </w:rPr>
            </w:pPr>
            <w:r>
              <w:rPr>
                <w:szCs w:val="24"/>
                <w:lang w:eastAsia="lt-LT"/>
              </w:rPr>
              <w:t>59</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9AC958E" w14:textId="77777777" w:rsidR="00B06EC8" w:rsidRPr="00A31722" w:rsidRDefault="00C802E5" w:rsidP="00B06EC8">
            <w:pPr>
              <w:jc w:val="center"/>
              <w:rPr>
                <w:szCs w:val="24"/>
                <w:lang w:eastAsia="lt-LT"/>
              </w:rPr>
            </w:pPr>
            <w:r>
              <w:rPr>
                <w:szCs w:val="24"/>
                <w:lang w:eastAsia="lt-LT"/>
              </w:rPr>
              <w:t>60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CF2480C"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3355A6A0" w14:textId="77777777" w:rsidTr="00A36BC7">
        <w:trPr>
          <w:cantSplit/>
          <w:trHeight w:val="455"/>
          <w:jc w:val="center"/>
        </w:trPr>
        <w:tc>
          <w:tcPr>
            <w:tcW w:w="561" w:type="dxa"/>
            <w:vMerge/>
            <w:tcBorders>
              <w:left w:val="single" w:sz="4" w:space="0" w:color="auto"/>
              <w:bottom w:val="single" w:sz="4" w:space="0" w:color="auto"/>
              <w:right w:val="single" w:sz="4" w:space="0" w:color="auto"/>
            </w:tcBorders>
            <w:shd w:val="clear" w:color="auto" w:fill="B8CCE4" w:themeFill="accent1" w:themeFillTint="66"/>
            <w:tcMar>
              <w:left w:w="108" w:type="dxa"/>
            </w:tcMar>
          </w:tcPr>
          <w:p w14:paraId="7A093341" w14:textId="77777777" w:rsidR="00B06EC8" w:rsidRPr="00A31722" w:rsidRDefault="00B06EC8" w:rsidP="00B06EC8">
            <w:pPr>
              <w:jc w:val="center"/>
              <w:rPr>
                <w:bCs/>
                <w:szCs w:val="24"/>
                <w:lang w:eastAsia="lt-LT"/>
              </w:rPr>
            </w:pPr>
          </w:p>
        </w:tc>
        <w:tc>
          <w:tcPr>
            <w:tcW w:w="566" w:type="dxa"/>
            <w:vMerge/>
            <w:tcBorders>
              <w:left w:val="single" w:sz="4" w:space="0" w:color="auto"/>
              <w:bottom w:val="single" w:sz="4" w:space="0" w:color="auto"/>
              <w:right w:val="single" w:sz="4" w:space="0" w:color="auto"/>
            </w:tcBorders>
            <w:shd w:val="clear" w:color="auto" w:fill="C2D69B" w:themeFill="accent3" w:themeFillTint="99"/>
            <w:tcMar>
              <w:left w:w="108" w:type="dxa"/>
            </w:tcMar>
          </w:tcPr>
          <w:p w14:paraId="4E002EF0" w14:textId="77777777" w:rsidR="00B06EC8" w:rsidRPr="00A31722" w:rsidRDefault="00B06EC8" w:rsidP="00B06EC8">
            <w:pPr>
              <w:jc w:val="center"/>
              <w:rPr>
                <w:szCs w:val="24"/>
                <w:lang w:eastAsia="lt-LT"/>
              </w:rPr>
            </w:pPr>
          </w:p>
        </w:tc>
        <w:tc>
          <w:tcPr>
            <w:tcW w:w="567" w:type="dxa"/>
            <w:vMerge/>
            <w:tcBorders>
              <w:left w:val="single" w:sz="4" w:space="0" w:color="auto"/>
              <w:bottom w:val="single" w:sz="4" w:space="0" w:color="auto"/>
              <w:right w:val="single" w:sz="4" w:space="0" w:color="auto"/>
            </w:tcBorders>
            <w:shd w:val="clear" w:color="auto" w:fill="FBD4B4" w:themeFill="accent6" w:themeFillTint="66"/>
            <w:tcMar>
              <w:left w:w="108" w:type="dxa"/>
            </w:tcMar>
          </w:tcPr>
          <w:p w14:paraId="78157D6F" w14:textId="77777777" w:rsidR="00B06EC8" w:rsidRPr="00A31722" w:rsidRDefault="00B06EC8" w:rsidP="00B06EC8">
            <w:pPr>
              <w:jc w:val="center"/>
              <w:rPr>
                <w:szCs w:val="24"/>
                <w:lang w:eastAsia="lt-LT"/>
              </w:rPr>
            </w:pPr>
          </w:p>
        </w:tc>
        <w:tc>
          <w:tcPr>
            <w:tcW w:w="567" w:type="dxa"/>
            <w:vMerge/>
            <w:tcBorders>
              <w:left w:val="single" w:sz="4" w:space="0" w:color="auto"/>
              <w:bottom w:val="single" w:sz="4" w:space="0" w:color="auto"/>
              <w:right w:val="single" w:sz="4" w:space="0" w:color="auto"/>
            </w:tcBorders>
            <w:shd w:val="clear" w:color="auto" w:fill="auto"/>
            <w:tcMar>
              <w:left w:w="108" w:type="dxa"/>
            </w:tcMar>
          </w:tcPr>
          <w:p w14:paraId="6B79F9C4" w14:textId="77777777" w:rsidR="00B06EC8" w:rsidRPr="00A31722" w:rsidRDefault="00B06EC8" w:rsidP="00B06EC8">
            <w:pPr>
              <w:jc w:val="center"/>
              <w:rPr>
                <w:szCs w:val="24"/>
                <w:lang w:eastAsia="lt-LT"/>
              </w:rPr>
            </w:pPr>
          </w:p>
        </w:tc>
        <w:tc>
          <w:tcPr>
            <w:tcW w:w="2412" w:type="dxa"/>
            <w:vMerge/>
            <w:tcBorders>
              <w:left w:val="single" w:sz="4" w:space="0" w:color="auto"/>
              <w:bottom w:val="single" w:sz="4" w:space="0" w:color="auto"/>
              <w:right w:val="single" w:sz="4" w:space="0" w:color="auto"/>
            </w:tcBorders>
            <w:shd w:val="clear" w:color="auto" w:fill="auto"/>
          </w:tcPr>
          <w:p w14:paraId="416FCA84" w14:textId="77777777" w:rsidR="00B06EC8" w:rsidRPr="00A31722" w:rsidRDefault="00B06EC8" w:rsidP="00B06EC8">
            <w:pPr>
              <w:rPr>
                <w:szCs w:val="24"/>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B8FC99" w14:textId="77777777" w:rsidR="00B06EC8" w:rsidRPr="00A31722" w:rsidRDefault="00B06EC8" w:rsidP="00B06EC8">
            <w:pPr>
              <w:rPr>
                <w:szCs w:val="24"/>
                <w:lang w:eastAsia="lt-LT"/>
              </w:rPr>
            </w:pPr>
            <w:r w:rsidRPr="00A31722">
              <w:rPr>
                <w:szCs w:val="24"/>
                <w:lang w:eastAsia="lt-LT"/>
              </w:rPr>
              <w:t>Direktorius,</w:t>
            </w:r>
          </w:p>
          <w:p w14:paraId="6BBF60D5" w14:textId="77777777" w:rsidR="00B06EC8" w:rsidRPr="00A31722" w:rsidRDefault="00B06EC8" w:rsidP="00B06EC8">
            <w:pPr>
              <w:rPr>
                <w:szCs w:val="24"/>
                <w:lang w:eastAsia="lt-LT"/>
              </w:rPr>
            </w:pPr>
            <w:r w:rsidRPr="00A31722">
              <w:rPr>
                <w:szCs w:val="24"/>
                <w:lang w:eastAsia="lt-LT"/>
              </w:rPr>
              <w:t>direktoriaus pavaduotojai</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7F2B0E9" w14:textId="77777777" w:rsidR="00B06EC8" w:rsidRPr="00A31722" w:rsidRDefault="00B06EC8" w:rsidP="00B06EC8">
            <w:pPr>
              <w:rPr>
                <w:szCs w:val="24"/>
                <w:lang w:eastAsia="lt-LT"/>
              </w:rPr>
            </w:pPr>
            <w:r w:rsidRPr="00A31722">
              <w:rPr>
                <w:bCs/>
                <w:szCs w:val="24"/>
                <w:lang w:eastAsia="lt-LT"/>
              </w:rPr>
              <w:t>Lankytojų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47992EB" w14:textId="77777777" w:rsidR="00B06EC8" w:rsidRPr="00A31722" w:rsidRDefault="00183224" w:rsidP="00B06EC8">
            <w:pPr>
              <w:ind w:left="-89" w:right="-126" w:firstLine="89"/>
              <w:jc w:val="center"/>
              <w:rPr>
                <w:szCs w:val="24"/>
                <w:lang w:eastAsia="lt-LT"/>
              </w:rPr>
            </w:pPr>
            <w:r>
              <w:rPr>
                <w:szCs w:val="24"/>
                <w:lang w:eastAsia="lt-LT"/>
              </w:rPr>
              <w:t>Asm</w:t>
            </w:r>
            <w:r w:rsidR="00B06EC8" w:rsidRPr="00A31722">
              <w:rPr>
                <w:szCs w:val="24"/>
                <w:lang w:eastAsia="lt-LT"/>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70604A8" w14:textId="77777777" w:rsidR="00B06EC8" w:rsidRPr="00A31722" w:rsidRDefault="00C802E5" w:rsidP="00B06EC8">
            <w:pPr>
              <w:jc w:val="center"/>
              <w:rPr>
                <w:szCs w:val="24"/>
                <w:lang w:eastAsia="lt-LT"/>
              </w:rPr>
            </w:pPr>
            <w:r>
              <w:rPr>
                <w:szCs w:val="24"/>
                <w:lang w:eastAsia="lt-LT"/>
              </w:rPr>
              <w:t>5878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CED7F37" w14:textId="77777777" w:rsidR="00B06EC8" w:rsidRPr="00A31722" w:rsidRDefault="00C802E5" w:rsidP="00B06EC8">
            <w:pPr>
              <w:jc w:val="center"/>
              <w:rPr>
                <w:szCs w:val="24"/>
                <w:lang w:eastAsia="lt-LT"/>
              </w:rPr>
            </w:pPr>
            <w:r>
              <w:rPr>
                <w:szCs w:val="24"/>
                <w:lang w:eastAsia="lt-LT"/>
              </w:rPr>
              <w:t>5900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E36472E"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0547DAC7" w14:textId="77777777" w:rsidTr="00A36BC7">
        <w:trPr>
          <w:cantSplit/>
          <w:trHeight w:val="455"/>
          <w:jc w:val="center"/>
        </w:trPr>
        <w:tc>
          <w:tcPr>
            <w:tcW w:w="561" w:type="dxa"/>
            <w:vMerge w:val="restart"/>
            <w:tcBorders>
              <w:top w:val="single" w:sz="4" w:space="0" w:color="auto"/>
              <w:left w:val="single" w:sz="4" w:space="0" w:color="auto"/>
              <w:right w:val="single" w:sz="4" w:space="0" w:color="auto"/>
            </w:tcBorders>
            <w:shd w:val="clear" w:color="auto" w:fill="B8CCE4" w:themeFill="accent1" w:themeFillTint="66"/>
            <w:tcMar>
              <w:left w:w="108" w:type="dxa"/>
            </w:tcMar>
          </w:tcPr>
          <w:p w14:paraId="77E605CA" w14:textId="77777777" w:rsidR="00B06EC8" w:rsidRPr="00A31722" w:rsidRDefault="00B06EC8" w:rsidP="00B06EC8">
            <w:pPr>
              <w:jc w:val="center"/>
              <w:rPr>
                <w:szCs w:val="24"/>
                <w:lang w:eastAsia="lt-LT"/>
              </w:rPr>
            </w:pPr>
            <w:r w:rsidRPr="00A31722">
              <w:rPr>
                <w:bCs/>
                <w:szCs w:val="24"/>
                <w:lang w:eastAsia="lt-LT"/>
              </w:rPr>
              <w:t>01</w:t>
            </w:r>
          </w:p>
        </w:tc>
        <w:tc>
          <w:tcPr>
            <w:tcW w:w="566" w:type="dxa"/>
            <w:vMerge w:val="restart"/>
            <w:tcBorders>
              <w:top w:val="single" w:sz="4" w:space="0" w:color="auto"/>
              <w:left w:val="single" w:sz="4" w:space="0" w:color="auto"/>
              <w:right w:val="single" w:sz="4" w:space="0" w:color="auto"/>
            </w:tcBorders>
            <w:shd w:val="clear" w:color="auto" w:fill="C2D69B" w:themeFill="accent3" w:themeFillTint="99"/>
            <w:tcMar>
              <w:left w:w="108" w:type="dxa"/>
            </w:tcMar>
          </w:tcPr>
          <w:p w14:paraId="4E790307" w14:textId="77777777" w:rsidR="00B06EC8" w:rsidRPr="00A31722" w:rsidRDefault="00B06EC8" w:rsidP="00B06EC8">
            <w:pPr>
              <w:jc w:val="center"/>
              <w:rPr>
                <w:szCs w:val="24"/>
                <w:lang w:eastAsia="lt-LT"/>
              </w:rPr>
            </w:pPr>
            <w:r w:rsidRPr="00A31722">
              <w:rPr>
                <w:szCs w:val="24"/>
                <w:lang w:eastAsia="lt-LT"/>
              </w:rPr>
              <w:t>03</w:t>
            </w:r>
          </w:p>
        </w:tc>
        <w:tc>
          <w:tcPr>
            <w:tcW w:w="567" w:type="dxa"/>
            <w:vMerge w:val="restart"/>
            <w:tcBorders>
              <w:top w:val="single" w:sz="4" w:space="0" w:color="auto"/>
              <w:left w:val="single" w:sz="4" w:space="0" w:color="auto"/>
              <w:right w:val="single" w:sz="4" w:space="0" w:color="auto"/>
            </w:tcBorders>
            <w:shd w:val="clear" w:color="auto" w:fill="FBD4B4" w:themeFill="accent6" w:themeFillTint="66"/>
            <w:tcMar>
              <w:left w:w="108" w:type="dxa"/>
            </w:tcMar>
          </w:tcPr>
          <w:p w14:paraId="13760C12" w14:textId="77777777" w:rsidR="00B06EC8" w:rsidRPr="00A31722" w:rsidRDefault="00B06EC8" w:rsidP="00B06EC8">
            <w:pPr>
              <w:jc w:val="center"/>
              <w:rPr>
                <w:szCs w:val="24"/>
                <w:lang w:eastAsia="lt-LT"/>
              </w:rPr>
            </w:pPr>
            <w:r w:rsidRPr="00A31722">
              <w:rPr>
                <w:szCs w:val="24"/>
                <w:lang w:eastAsia="lt-LT"/>
              </w:rPr>
              <w:t>01</w:t>
            </w:r>
          </w:p>
        </w:tc>
        <w:tc>
          <w:tcPr>
            <w:tcW w:w="567" w:type="dxa"/>
            <w:vMerge w:val="restart"/>
            <w:tcBorders>
              <w:top w:val="single" w:sz="4" w:space="0" w:color="auto"/>
              <w:left w:val="single" w:sz="4" w:space="0" w:color="auto"/>
              <w:right w:val="single" w:sz="4" w:space="0" w:color="auto"/>
            </w:tcBorders>
            <w:shd w:val="clear" w:color="auto" w:fill="auto"/>
            <w:tcMar>
              <w:left w:w="108" w:type="dxa"/>
            </w:tcMar>
          </w:tcPr>
          <w:p w14:paraId="32B9D0ED" w14:textId="77777777" w:rsidR="00B06EC8" w:rsidRPr="00A31722" w:rsidRDefault="00B06EC8" w:rsidP="00B06EC8">
            <w:pPr>
              <w:jc w:val="center"/>
              <w:rPr>
                <w:szCs w:val="24"/>
                <w:lang w:eastAsia="lt-LT"/>
              </w:rPr>
            </w:pPr>
            <w:r w:rsidRPr="00A31722">
              <w:rPr>
                <w:szCs w:val="24"/>
                <w:lang w:eastAsia="lt-LT"/>
              </w:rPr>
              <w:t>04</w:t>
            </w:r>
          </w:p>
        </w:tc>
        <w:tc>
          <w:tcPr>
            <w:tcW w:w="2412" w:type="dxa"/>
            <w:vMerge w:val="restart"/>
            <w:tcBorders>
              <w:top w:val="single" w:sz="4" w:space="0" w:color="auto"/>
              <w:left w:val="single" w:sz="4" w:space="0" w:color="auto"/>
              <w:right w:val="single" w:sz="4" w:space="0" w:color="auto"/>
            </w:tcBorders>
            <w:shd w:val="clear" w:color="auto" w:fill="auto"/>
          </w:tcPr>
          <w:p w14:paraId="1D90EB64" w14:textId="77777777" w:rsidR="00B06EC8" w:rsidRPr="00A31722" w:rsidRDefault="00B06EC8" w:rsidP="00B06EC8">
            <w:pPr>
              <w:rPr>
                <w:bCs/>
                <w:szCs w:val="24"/>
                <w:lang w:eastAsia="lt-LT"/>
              </w:rPr>
            </w:pPr>
            <w:r w:rsidRPr="00A31722">
              <w:rPr>
                <w:szCs w:val="24"/>
                <w:lang w:eastAsia="lt-LT"/>
              </w:rPr>
              <w:t>Skatinti ir plėsti galerijos tarptautiškumą stiprinančias veiklas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A32641" w14:textId="77777777" w:rsidR="00B06EC8" w:rsidRPr="00A31722" w:rsidRDefault="00B06EC8" w:rsidP="00B06EC8">
            <w:pPr>
              <w:rPr>
                <w:szCs w:val="24"/>
                <w:lang w:eastAsia="lt-LT"/>
              </w:rPr>
            </w:pPr>
            <w:r w:rsidRPr="00A31722">
              <w:rPr>
                <w:szCs w:val="24"/>
                <w:lang w:eastAsia="lt-LT"/>
              </w:rPr>
              <w:t>Direktorius,</w:t>
            </w:r>
          </w:p>
          <w:p w14:paraId="1CFF7E08" w14:textId="77777777" w:rsidR="00B06EC8" w:rsidRPr="00A31722" w:rsidRDefault="00B06EC8" w:rsidP="00B06EC8">
            <w:pPr>
              <w:rPr>
                <w:szCs w:val="24"/>
                <w:lang w:eastAsia="lt-LT"/>
              </w:rPr>
            </w:pPr>
            <w:r w:rsidRPr="00A31722">
              <w:rPr>
                <w:szCs w:val="24"/>
                <w:lang w:eastAsia="lt-LT"/>
              </w:rPr>
              <w:t>direktoriaus pavaduotojai,</w:t>
            </w:r>
          </w:p>
          <w:p w14:paraId="1092BA66" w14:textId="77777777" w:rsidR="00B06EC8" w:rsidRPr="00A31722" w:rsidRDefault="00B06EC8" w:rsidP="00B06EC8">
            <w:pPr>
              <w:rPr>
                <w:szCs w:val="24"/>
                <w:lang w:eastAsia="lt-LT"/>
              </w:rPr>
            </w:pPr>
            <w:r w:rsidRPr="00A31722">
              <w:rPr>
                <w:szCs w:val="24"/>
                <w:lang w:eastAsia="lt-LT"/>
              </w:rPr>
              <w:t>projektų vadovai</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8058516" w14:textId="77777777" w:rsidR="00B06EC8" w:rsidRPr="00A31722" w:rsidRDefault="00B06EC8" w:rsidP="00B06EC8">
            <w:pPr>
              <w:rPr>
                <w:szCs w:val="24"/>
                <w:lang w:eastAsia="lt-LT"/>
              </w:rPr>
            </w:pPr>
            <w:r w:rsidRPr="00A31722">
              <w:rPr>
                <w:szCs w:val="24"/>
                <w:lang w:eastAsia="lt-LT"/>
              </w:rPr>
              <w:t>Įvykusių tarptautinių renginių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6CF9960" w14:textId="77777777" w:rsidR="00B06EC8" w:rsidRPr="00A31722" w:rsidRDefault="00B06EC8" w:rsidP="00B06EC8">
            <w:pPr>
              <w:ind w:left="-89" w:right="-126" w:firstLine="89"/>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53BBF6E" w14:textId="77777777" w:rsidR="00B06EC8" w:rsidRPr="00A31722" w:rsidRDefault="00B06EC8" w:rsidP="00B06EC8">
            <w:pPr>
              <w:jc w:val="center"/>
              <w:rPr>
                <w:szCs w:val="24"/>
                <w:lang w:eastAsia="lt-LT"/>
              </w:rPr>
            </w:pPr>
            <w:r w:rsidRPr="00A31722">
              <w:rPr>
                <w:szCs w:val="24"/>
                <w:lang w:eastAsia="lt-LT"/>
              </w:rPr>
              <w:t>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02BCAB5" w14:textId="77777777" w:rsidR="00B06EC8" w:rsidRPr="00A31722" w:rsidRDefault="00C802E5" w:rsidP="00B06EC8">
            <w:pPr>
              <w:jc w:val="center"/>
              <w:rPr>
                <w:szCs w:val="24"/>
                <w:lang w:eastAsia="lt-LT"/>
              </w:rPr>
            </w:pPr>
            <w:r>
              <w:rPr>
                <w:szCs w:val="24"/>
                <w:lang w:eastAsia="lt-LT"/>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B0C633C"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382D9168" w14:textId="77777777" w:rsidTr="00A36BC7">
        <w:trPr>
          <w:cantSplit/>
          <w:trHeight w:val="455"/>
          <w:jc w:val="center"/>
        </w:trPr>
        <w:tc>
          <w:tcPr>
            <w:tcW w:w="561" w:type="dxa"/>
            <w:vMerge/>
            <w:tcBorders>
              <w:left w:val="single" w:sz="4" w:space="0" w:color="auto"/>
              <w:bottom w:val="single" w:sz="4" w:space="0" w:color="auto"/>
              <w:right w:val="single" w:sz="4" w:space="0" w:color="auto"/>
            </w:tcBorders>
            <w:shd w:val="clear" w:color="auto" w:fill="B8CCE4" w:themeFill="accent1" w:themeFillTint="66"/>
            <w:tcMar>
              <w:left w:w="108" w:type="dxa"/>
            </w:tcMar>
          </w:tcPr>
          <w:p w14:paraId="30A0BFF0" w14:textId="77777777" w:rsidR="00B06EC8" w:rsidRPr="00A31722" w:rsidRDefault="00B06EC8" w:rsidP="00B06EC8">
            <w:pPr>
              <w:jc w:val="center"/>
              <w:rPr>
                <w:bCs/>
                <w:szCs w:val="24"/>
                <w:lang w:eastAsia="lt-LT"/>
              </w:rPr>
            </w:pPr>
          </w:p>
        </w:tc>
        <w:tc>
          <w:tcPr>
            <w:tcW w:w="566" w:type="dxa"/>
            <w:vMerge/>
            <w:tcBorders>
              <w:left w:val="single" w:sz="4" w:space="0" w:color="auto"/>
              <w:bottom w:val="single" w:sz="4" w:space="0" w:color="auto"/>
              <w:right w:val="single" w:sz="4" w:space="0" w:color="auto"/>
            </w:tcBorders>
            <w:shd w:val="clear" w:color="auto" w:fill="C2D69B" w:themeFill="accent3" w:themeFillTint="99"/>
            <w:tcMar>
              <w:left w:w="108" w:type="dxa"/>
            </w:tcMar>
          </w:tcPr>
          <w:p w14:paraId="21F02425" w14:textId="77777777" w:rsidR="00B06EC8" w:rsidRPr="00A31722" w:rsidRDefault="00B06EC8" w:rsidP="00B06EC8">
            <w:pPr>
              <w:jc w:val="center"/>
              <w:rPr>
                <w:szCs w:val="24"/>
                <w:lang w:eastAsia="lt-LT"/>
              </w:rPr>
            </w:pPr>
          </w:p>
        </w:tc>
        <w:tc>
          <w:tcPr>
            <w:tcW w:w="567" w:type="dxa"/>
            <w:vMerge/>
            <w:tcBorders>
              <w:left w:val="single" w:sz="4" w:space="0" w:color="auto"/>
              <w:bottom w:val="single" w:sz="4" w:space="0" w:color="auto"/>
              <w:right w:val="single" w:sz="4" w:space="0" w:color="auto"/>
            </w:tcBorders>
            <w:shd w:val="clear" w:color="auto" w:fill="FBD4B4" w:themeFill="accent6" w:themeFillTint="66"/>
            <w:tcMar>
              <w:left w:w="108" w:type="dxa"/>
            </w:tcMar>
          </w:tcPr>
          <w:p w14:paraId="14A75DA3" w14:textId="77777777" w:rsidR="00B06EC8" w:rsidRPr="00A31722" w:rsidRDefault="00B06EC8" w:rsidP="00B06EC8">
            <w:pPr>
              <w:jc w:val="center"/>
              <w:rPr>
                <w:szCs w:val="24"/>
                <w:lang w:eastAsia="lt-LT"/>
              </w:rPr>
            </w:pPr>
          </w:p>
        </w:tc>
        <w:tc>
          <w:tcPr>
            <w:tcW w:w="567" w:type="dxa"/>
            <w:vMerge/>
            <w:tcBorders>
              <w:left w:val="single" w:sz="4" w:space="0" w:color="auto"/>
              <w:bottom w:val="single" w:sz="4" w:space="0" w:color="auto"/>
              <w:right w:val="single" w:sz="4" w:space="0" w:color="auto"/>
            </w:tcBorders>
            <w:shd w:val="clear" w:color="auto" w:fill="auto"/>
            <w:tcMar>
              <w:left w:w="108" w:type="dxa"/>
            </w:tcMar>
          </w:tcPr>
          <w:p w14:paraId="73BFE08C" w14:textId="77777777" w:rsidR="00B06EC8" w:rsidRPr="00A31722" w:rsidRDefault="00B06EC8" w:rsidP="00B06EC8">
            <w:pPr>
              <w:jc w:val="center"/>
              <w:rPr>
                <w:szCs w:val="24"/>
                <w:lang w:eastAsia="lt-LT"/>
              </w:rPr>
            </w:pPr>
          </w:p>
        </w:tc>
        <w:tc>
          <w:tcPr>
            <w:tcW w:w="2412" w:type="dxa"/>
            <w:vMerge/>
            <w:tcBorders>
              <w:left w:val="single" w:sz="4" w:space="0" w:color="auto"/>
              <w:bottom w:val="single" w:sz="4" w:space="0" w:color="auto"/>
              <w:right w:val="single" w:sz="4" w:space="0" w:color="auto"/>
            </w:tcBorders>
            <w:shd w:val="clear" w:color="auto" w:fill="auto"/>
          </w:tcPr>
          <w:p w14:paraId="23164CC1" w14:textId="77777777" w:rsidR="00B06EC8" w:rsidRPr="00A31722" w:rsidRDefault="00B06EC8" w:rsidP="00B06EC8">
            <w:pPr>
              <w:rPr>
                <w:szCs w:val="24"/>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8B3F30" w14:textId="77777777" w:rsidR="00B06EC8" w:rsidRPr="00A31722" w:rsidRDefault="00B06EC8" w:rsidP="00B06EC8">
            <w:pPr>
              <w:rPr>
                <w:szCs w:val="24"/>
                <w:lang w:eastAsia="lt-LT"/>
              </w:rPr>
            </w:pPr>
            <w:r w:rsidRPr="00A31722">
              <w:rPr>
                <w:szCs w:val="24"/>
                <w:lang w:eastAsia="lt-LT"/>
              </w:rPr>
              <w:t>Direktorius</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E03DB51" w14:textId="77777777" w:rsidR="00B06EC8" w:rsidRPr="00A31722" w:rsidRDefault="00B06EC8" w:rsidP="00B06EC8">
            <w:pPr>
              <w:rPr>
                <w:szCs w:val="24"/>
                <w:lang w:eastAsia="lt-LT"/>
              </w:rPr>
            </w:pPr>
            <w:r w:rsidRPr="00A31722">
              <w:rPr>
                <w:szCs w:val="24"/>
                <w:lang w:eastAsia="lt-LT"/>
              </w:rPr>
              <w:t>Dalyvavimų tarptautiniuose renginiuose užsienyje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501AC2F" w14:textId="77777777" w:rsidR="00B06EC8" w:rsidRPr="00A31722" w:rsidRDefault="00B06EC8" w:rsidP="00B06EC8">
            <w:pPr>
              <w:ind w:left="-89" w:right="-126" w:firstLine="89"/>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C376748" w14:textId="77777777" w:rsidR="00B06EC8" w:rsidRPr="00A31722" w:rsidRDefault="00B06EC8" w:rsidP="00B06EC8">
            <w:pPr>
              <w:jc w:val="center"/>
              <w:rPr>
                <w:szCs w:val="24"/>
                <w:lang w:eastAsia="lt-LT"/>
              </w:rPr>
            </w:pPr>
            <w:r w:rsidRPr="00A31722">
              <w:rPr>
                <w:szCs w:val="24"/>
                <w:lang w:eastAsia="lt-LT"/>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48217B0" w14:textId="77777777" w:rsidR="00B06EC8" w:rsidRPr="00A31722" w:rsidRDefault="00B06EC8" w:rsidP="00B06EC8">
            <w:pPr>
              <w:jc w:val="center"/>
              <w:rPr>
                <w:szCs w:val="24"/>
                <w:lang w:eastAsia="lt-LT"/>
              </w:rPr>
            </w:pPr>
            <w:r w:rsidRPr="00A31722">
              <w:rPr>
                <w:szCs w:val="24"/>
                <w:lang w:eastAsia="lt-LT"/>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DD38F4E"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133EE24F" w14:textId="77777777" w:rsidTr="00A36BC7">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4730162D" w14:textId="77777777" w:rsidR="00B06EC8" w:rsidRPr="00A31722" w:rsidRDefault="00B06EC8" w:rsidP="00B06EC8">
            <w:pPr>
              <w:jc w:val="center"/>
              <w:rPr>
                <w:bCs/>
                <w:szCs w:val="24"/>
                <w:lang w:eastAsia="lt-LT"/>
              </w:rPr>
            </w:pPr>
            <w:r w:rsidRPr="00A31722">
              <w:rPr>
                <w:bCs/>
                <w:szCs w:val="24"/>
                <w:lang w:eastAsia="lt-LT"/>
              </w:rPr>
              <w:t>01</w:t>
            </w:r>
          </w:p>
        </w:tc>
        <w:tc>
          <w:tcPr>
            <w:tcW w:w="566"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1ACF9C8F" w14:textId="77777777" w:rsidR="00B06EC8" w:rsidRPr="00A31722" w:rsidRDefault="00B06EC8" w:rsidP="00B06EC8">
            <w:pPr>
              <w:jc w:val="center"/>
              <w:rPr>
                <w:szCs w:val="24"/>
                <w:lang w:eastAsia="lt-LT"/>
              </w:rPr>
            </w:pPr>
            <w:r w:rsidRPr="00A31722">
              <w:rPr>
                <w:szCs w:val="24"/>
                <w:lang w:eastAsia="lt-LT"/>
              </w:rPr>
              <w:t>03</w:t>
            </w:r>
          </w:p>
        </w:tc>
        <w:tc>
          <w:tcPr>
            <w:tcW w:w="567"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29B5D61E" w14:textId="77777777" w:rsidR="00B06EC8" w:rsidRPr="00A31722" w:rsidRDefault="00B06EC8" w:rsidP="00B06EC8">
            <w:pPr>
              <w:jc w:val="center"/>
              <w:rPr>
                <w:szCs w:val="24"/>
                <w:lang w:eastAsia="lt-LT"/>
              </w:rPr>
            </w:pPr>
            <w:r w:rsidRPr="00A31722">
              <w:rPr>
                <w:szCs w:val="24"/>
                <w:lang w:eastAsia="lt-LT"/>
              </w:rPr>
              <w:t>02</w:t>
            </w:r>
          </w:p>
        </w:tc>
        <w:tc>
          <w:tcPr>
            <w:tcW w:w="2979"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3FE41145" w14:textId="77777777" w:rsidR="00B06EC8" w:rsidRPr="00A31722" w:rsidRDefault="00B06EC8" w:rsidP="00B06EC8">
            <w:pPr>
              <w:rPr>
                <w:szCs w:val="24"/>
                <w:lang w:eastAsia="lt-LT"/>
              </w:rPr>
            </w:pPr>
            <w:r w:rsidRPr="00A31722">
              <w:rPr>
                <w:szCs w:val="24"/>
                <w:lang w:eastAsia="lt-LT"/>
              </w:rPr>
              <w:t>Kelti galerijos specialistų kvalifikaciją ir vadybinę kompetenciją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774BC6" w14:textId="77777777" w:rsidR="00B06EC8" w:rsidRPr="00A31722" w:rsidRDefault="00B06EC8" w:rsidP="00B06EC8">
            <w:pPr>
              <w:rPr>
                <w:szCs w:val="24"/>
                <w:lang w:eastAsia="lt-LT"/>
              </w:rPr>
            </w:pPr>
            <w:r w:rsidRPr="00A31722">
              <w:rPr>
                <w:szCs w:val="24"/>
                <w:lang w:eastAsia="lt-LT"/>
              </w:rPr>
              <w:t xml:space="preserve">Direktorius </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AA2BE41" w14:textId="77777777" w:rsidR="00B06EC8" w:rsidRPr="00A31722" w:rsidRDefault="00B06EC8" w:rsidP="00B06EC8">
            <w:pPr>
              <w:rPr>
                <w:szCs w:val="24"/>
                <w:lang w:eastAsia="lt-LT"/>
              </w:rPr>
            </w:pPr>
            <w:r w:rsidRPr="00A31722">
              <w:rPr>
                <w:szCs w:val="24"/>
                <w:lang w:eastAsia="lt-LT"/>
              </w:rPr>
              <w:t>Kvalifikaciją kėlusių specialistų per metus dalis nuo visų specialistų skaičiaus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069767D" w14:textId="77777777" w:rsidR="00B06EC8" w:rsidRPr="00A31722" w:rsidRDefault="00B06EC8" w:rsidP="00B06EC8">
            <w:pPr>
              <w:ind w:left="-89" w:right="-126" w:firstLine="89"/>
              <w:jc w:val="center"/>
              <w:rPr>
                <w:szCs w:val="24"/>
                <w:lang w:eastAsia="lt-LT"/>
              </w:rPr>
            </w:pPr>
            <w:r w:rsidRPr="00A31722">
              <w:rPr>
                <w:szCs w:val="24"/>
                <w:lang w:eastAsia="lt-LT"/>
              </w:rPr>
              <w:t>Proc.</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8F38011" w14:textId="77777777" w:rsidR="00B06EC8" w:rsidRPr="00A31722" w:rsidRDefault="00B06EC8" w:rsidP="00B06EC8">
            <w:pPr>
              <w:jc w:val="center"/>
              <w:rPr>
                <w:szCs w:val="24"/>
                <w:lang w:eastAsia="lt-LT"/>
              </w:rPr>
            </w:pPr>
            <w:r w:rsidRPr="00A31722">
              <w:rPr>
                <w:szCs w:val="24"/>
                <w:lang w:eastAsia="lt-LT"/>
              </w:rPr>
              <w:t>100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084B9F5" w14:textId="77777777" w:rsidR="00B06EC8" w:rsidRPr="00A31722" w:rsidRDefault="00B06EC8" w:rsidP="00B06EC8">
            <w:pPr>
              <w:jc w:val="center"/>
              <w:rPr>
                <w:szCs w:val="24"/>
                <w:lang w:eastAsia="lt-LT"/>
              </w:rPr>
            </w:pPr>
            <w:r w:rsidRPr="00A31722">
              <w:rPr>
                <w:szCs w:val="24"/>
                <w:lang w:eastAsia="lt-LT"/>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EDEC52C" w14:textId="77777777" w:rsidR="00B06EC8" w:rsidRPr="00A31722" w:rsidRDefault="00B06EC8" w:rsidP="00B06EC8">
            <w:pPr>
              <w:jc w:val="center"/>
              <w:rPr>
                <w:szCs w:val="24"/>
                <w:lang w:eastAsia="lt-LT"/>
              </w:rPr>
            </w:pPr>
            <w:r w:rsidRPr="00A31722">
              <w:rPr>
                <w:szCs w:val="24"/>
                <w:lang w:eastAsia="lt-LT"/>
              </w:rPr>
              <w:t>Iki gruodžio mėn. pabaigos</w:t>
            </w:r>
          </w:p>
        </w:tc>
      </w:tr>
      <w:tr w:rsidR="00C802E5" w:rsidRPr="00A31722" w14:paraId="1B5B0112" w14:textId="77777777" w:rsidTr="00A36BC7">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6E7CA273" w14:textId="77777777" w:rsidR="00C802E5" w:rsidRPr="00A31722" w:rsidRDefault="00C802E5" w:rsidP="00C802E5">
            <w:pPr>
              <w:jc w:val="center"/>
              <w:rPr>
                <w:bCs/>
                <w:szCs w:val="24"/>
                <w:lang w:eastAsia="lt-LT"/>
              </w:rPr>
            </w:pPr>
            <w:r w:rsidRPr="00A31722">
              <w:rPr>
                <w:bCs/>
                <w:szCs w:val="24"/>
                <w:lang w:eastAsia="lt-LT"/>
              </w:rPr>
              <w:t>01</w:t>
            </w:r>
          </w:p>
        </w:tc>
        <w:tc>
          <w:tcPr>
            <w:tcW w:w="566"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3E7106FF" w14:textId="77777777" w:rsidR="00C802E5" w:rsidRPr="00A31722" w:rsidRDefault="00C802E5" w:rsidP="00C802E5">
            <w:pPr>
              <w:jc w:val="center"/>
              <w:rPr>
                <w:szCs w:val="24"/>
                <w:lang w:eastAsia="lt-LT"/>
              </w:rPr>
            </w:pPr>
            <w:r w:rsidRPr="00A31722">
              <w:rPr>
                <w:szCs w:val="24"/>
                <w:lang w:eastAsia="lt-LT"/>
              </w:rPr>
              <w:t>03</w:t>
            </w:r>
          </w:p>
        </w:tc>
        <w:tc>
          <w:tcPr>
            <w:tcW w:w="567"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112629CC" w14:textId="77777777" w:rsidR="00C802E5" w:rsidRPr="00A31722" w:rsidRDefault="00C802E5" w:rsidP="00C802E5">
            <w:pPr>
              <w:jc w:val="center"/>
              <w:rPr>
                <w:szCs w:val="24"/>
                <w:lang w:eastAsia="lt-LT"/>
              </w:rPr>
            </w:pPr>
            <w:r w:rsidRPr="00A31722">
              <w:rPr>
                <w:szCs w:val="24"/>
                <w:lang w:eastAsia="lt-LT"/>
              </w:rPr>
              <w:t>03</w:t>
            </w:r>
          </w:p>
        </w:tc>
        <w:tc>
          <w:tcPr>
            <w:tcW w:w="2979"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001E43B1" w14:textId="77777777" w:rsidR="00C802E5" w:rsidRPr="00A31722" w:rsidRDefault="00C802E5" w:rsidP="00C802E5">
            <w:pPr>
              <w:rPr>
                <w:szCs w:val="24"/>
                <w:lang w:eastAsia="lt-LT"/>
              </w:rPr>
            </w:pPr>
            <w:r w:rsidRPr="00A31722">
              <w:rPr>
                <w:szCs w:val="24"/>
                <w:lang w:eastAsia="lt-LT"/>
              </w:rPr>
              <w:t>Galerijos kultūrinių paslaugų ir veiklos skaitmeni</w:t>
            </w:r>
            <w:r>
              <w:rPr>
                <w:szCs w:val="24"/>
                <w:lang w:eastAsia="lt-LT"/>
              </w:rPr>
              <w:t>ni</w:t>
            </w:r>
            <w:r w:rsidRPr="00A31722">
              <w:rPr>
                <w:szCs w:val="24"/>
                <w:lang w:eastAsia="lt-LT"/>
              </w:rPr>
              <w:t>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1782D8" w14:textId="77777777" w:rsidR="00C802E5" w:rsidRPr="00A31722" w:rsidRDefault="00C802E5" w:rsidP="00C802E5">
            <w:pPr>
              <w:rPr>
                <w:szCs w:val="24"/>
                <w:lang w:eastAsia="lt-LT"/>
              </w:rPr>
            </w:pPr>
            <w:r w:rsidRPr="00A31722">
              <w:rPr>
                <w:szCs w:val="24"/>
                <w:lang w:eastAsia="lt-LT"/>
              </w:rPr>
              <w:t>Direktorius,</w:t>
            </w:r>
          </w:p>
          <w:p w14:paraId="35034C06" w14:textId="77777777" w:rsidR="00C802E5" w:rsidRPr="00A31722" w:rsidRDefault="00C802E5" w:rsidP="00C802E5">
            <w:pPr>
              <w:rPr>
                <w:szCs w:val="24"/>
                <w:lang w:eastAsia="lt-LT"/>
              </w:rPr>
            </w:pPr>
            <w:r w:rsidRPr="00A31722">
              <w:rPr>
                <w:szCs w:val="24"/>
                <w:lang w:eastAsia="lt-LT"/>
              </w:rPr>
              <w:t>kultūrinės veiklos vadybininkai</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A8842D7" w14:textId="77777777" w:rsidR="00C802E5" w:rsidRPr="00A31722" w:rsidRDefault="00C802E5" w:rsidP="00C802E5">
            <w:pPr>
              <w:rPr>
                <w:szCs w:val="24"/>
                <w:lang w:eastAsia="lt-LT"/>
              </w:rPr>
            </w:pPr>
            <w:r w:rsidRPr="00A31722">
              <w:rPr>
                <w:szCs w:val="24"/>
                <w:lang w:eastAsia="lt-LT"/>
              </w:rPr>
              <w:t>Peržiūrų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87928F1" w14:textId="77777777" w:rsidR="00C802E5" w:rsidRPr="00A31722" w:rsidRDefault="00C802E5" w:rsidP="00C802E5">
            <w:pPr>
              <w:ind w:left="-89" w:right="-126" w:firstLine="89"/>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B24828A" w14:textId="77777777" w:rsidR="00C802E5" w:rsidRPr="00A31722" w:rsidRDefault="00C802E5" w:rsidP="00C802E5">
            <w:pPr>
              <w:jc w:val="center"/>
              <w:rPr>
                <w:szCs w:val="24"/>
                <w:lang w:eastAsia="lt-LT"/>
              </w:rPr>
            </w:pPr>
            <w:r>
              <w:rPr>
                <w:szCs w:val="24"/>
                <w:lang w:eastAsia="lt-LT"/>
              </w:rPr>
              <w:t>10036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2B0AB91" w14:textId="77777777" w:rsidR="00C802E5" w:rsidRPr="00A31722" w:rsidRDefault="00C802E5" w:rsidP="00C802E5">
            <w:pPr>
              <w:jc w:val="center"/>
              <w:rPr>
                <w:szCs w:val="24"/>
                <w:lang w:eastAsia="lt-LT"/>
              </w:rPr>
            </w:pPr>
            <w:r>
              <w:rPr>
                <w:szCs w:val="24"/>
                <w:lang w:eastAsia="lt-LT"/>
              </w:rPr>
              <w:t>10400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EB2C5CC" w14:textId="77777777" w:rsidR="00C802E5" w:rsidRPr="00A31722" w:rsidRDefault="00C802E5" w:rsidP="00C802E5">
            <w:pPr>
              <w:jc w:val="center"/>
              <w:rPr>
                <w:szCs w:val="24"/>
                <w:lang w:eastAsia="lt-LT"/>
              </w:rPr>
            </w:pPr>
            <w:r w:rsidRPr="00A31722">
              <w:rPr>
                <w:szCs w:val="24"/>
                <w:lang w:eastAsia="lt-LT"/>
              </w:rPr>
              <w:t>Iki gruodžio mėn. pabaigos</w:t>
            </w:r>
          </w:p>
        </w:tc>
      </w:tr>
      <w:tr w:rsidR="00C802E5" w:rsidRPr="00A31722" w14:paraId="718E976F" w14:textId="77777777" w:rsidTr="00A36BC7">
        <w:trPr>
          <w:cantSplit/>
          <w:trHeight w:val="455"/>
          <w:jc w:val="center"/>
        </w:trPr>
        <w:tc>
          <w:tcPr>
            <w:tcW w:w="56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0D44E0D7" w14:textId="77777777" w:rsidR="00C802E5" w:rsidRPr="00A31722" w:rsidRDefault="00C802E5" w:rsidP="00C802E5">
            <w:pPr>
              <w:jc w:val="center"/>
              <w:rPr>
                <w:szCs w:val="24"/>
                <w:lang w:eastAsia="lt-LT"/>
              </w:rPr>
            </w:pPr>
            <w:r w:rsidRPr="00A31722">
              <w:rPr>
                <w:bCs/>
                <w:szCs w:val="24"/>
                <w:lang w:eastAsia="lt-LT"/>
              </w:rPr>
              <w:t>01</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26724EA8" w14:textId="77777777" w:rsidR="00C802E5" w:rsidRPr="00A31722" w:rsidRDefault="00C802E5" w:rsidP="00C802E5">
            <w:pPr>
              <w:jc w:val="center"/>
              <w:rPr>
                <w:szCs w:val="24"/>
                <w:lang w:eastAsia="lt-LT"/>
              </w:rPr>
            </w:pPr>
            <w:r w:rsidRPr="00A31722">
              <w:rPr>
                <w:szCs w:val="24"/>
                <w:lang w:eastAsia="lt-LT"/>
              </w:rPr>
              <w:t>03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0A403F81" w14:textId="77777777" w:rsidR="00C802E5" w:rsidRPr="00A31722" w:rsidRDefault="00C802E5" w:rsidP="00C802E5">
            <w:pPr>
              <w:jc w:val="center"/>
              <w:rPr>
                <w:szCs w:val="24"/>
                <w:lang w:eastAsia="lt-LT"/>
              </w:rPr>
            </w:pPr>
            <w:r w:rsidRPr="00A31722">
              <w:rPr>
                <w:szCs w:val="24"/>
                <w:lang w:eastAsia="lt-LT"/>
              </w:rPr>
              <w:t>03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108" w:type="dxa"/>
            </w:tcMar>
          </w:tcPr>
          <w:p w14:paraId="5DD0DB61" w14:textId="77777777" w:rsidR="00C802E5" w:rsidRPr="00A31722" w:rsidRDefault="00C802E5" w:rsidP="00C802E5">
            <w:pPr>
              <w:jc w:val="center"/>
              <w:rPr>
                <w:szCs w:val="24"/>
                <w:lang w:eastAsia="lt-LT"/>
              </w:rPr>
            </w:pPr>
            <w:r w:rsidRPr="00A31722">
              <w:rPr>
                <w:szCs w:val="24"/>
                <w:lang w:eastAsia="lt-LT"/>
              </w:rPr>
              <w:t>01</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tcPr>
          <w:p w14:paraId="307CF5D3" w14:textId="77777777" w:rsidR="00C802E5" w:rsidRPr="00A31722" w:rsidRDefault="00C802E5" w:rsidP="00C802E5">
            <w:pPr>
              <w:rPr>
                <w:bCs/>
                <w:szCs w:val="24"/>
                <w:lang w:eastAsia="lt-LT"/>
              </w:rPr>
            </w:pPr>
            <w:r w:rsidRPr="00A31722">
              <w:rPr>
                <w:bCs/>
                <w:szCs w:val="24"/>
                <w:lang w:eastAsia="lt-LT"/>
              </w:rPr>
              <w:t>Vykdyti galerijos fondų eksponatų skaitmeninimą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EF7479" w14:textId="77777777" w:rsidR="00C802E5" w:rsidRPr="00A31722" w:rsidRDefault="00C802E5" w:rsidP="00C802E5">
            <w:pPr>
              <w:rPr>
                <w:szCs w:val="24"/>
                <w:lang w:eastAsia="lt-LT"/>
              </w:rPr>
            </w:pPr>
            <w:r w:rsidRPr="00A31722">
              <w:rPr>
                <w:szCs w:val="24"/>
                <w:lang w:eastAsia="lt-LT"/>
              </w:rPr>
              <w:t>Direktorius,</w:t>
            </w:r>
          </w:p>
          <w:p w14:paraId="3154111D" w14:textId="77777777" w:rsidR="00C802E5" w:rsidRPr="00A31722" w:rsidRDefault="00C802E5" w:rsidP="00C802E5">
            <w:pPr>
              <w:rPr>
                <w:szCs w:val="24"/>
                <w:lang w:eastAsia="lt-LT"/>
              </w:rPr>
            </w:pPr>
            <w:r w:rsidRPr="00A31722">
              <w:rPr>
                <w:szCs w:val="24"/>
                <w:lang w:eastAsia="lt-LT"/>
              </w:rPr>
              <w:t>fondų saugotojas,</w:t>
            </w:r>
          </w:p>
          <w:p w14:paraId="01214022" w14:textId="77777777" w:rsidR="00C802E5" w:rsidRPr="00A31722" w:rsidRDefault="00C802E5" w:rsidP="00C802E5">
            <w:pPr>
              <w:rPr>
                <w:szCs w:val="24"/>
                <w:lang w:eastAsia="lt-LT"/>
              </w:rPr>
            </w:pPr>
            <w:r w:rsidRPr="00A31722">
              <w:rPr>
                <w:szCs w:val="24"/>
                <w:lang w:eastAsia="lt-LT"/>
              </w:rPr>
              <w:t>kultūrinės veiklos vadybininkai</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3A60D79" w14:textId="77777777" w:rsidR="00C802E5" w:rsidRPr="00A31722" w:rsidRDefault="00C802E5" w:rsidP="00C802E5">
            <w:pPr>
              <w:rPr>
                <w:szCs w:val="24"/>
                <w:lang w:eastAsia="lt-LT"/>
              </w:rPr>
            </w:pPr>
            <w:r w:rsidRPr="00A31722">
              <w:rPr>
                <w:szCs w:val="24"/>
                <w:lang w:eastAsia="lt-LT"/>
              </w:rPr>
              <w:t>Suskaitmenintų eksponatų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45FD2D8" w14:textId="77777777" w:rsidR="00C802E5" w:rsidRPr="00A31722" w:rsidRDefault="00C802E5" w:rsidP="00C802E5">
            <w:pPr>
              <w:ind w:left="-89" w:right="-126" w:firstLine="89"/>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B287F76" w14:textId="77777777" w:rsidR="00C802E5" w:rsidRPr="00A31722" w:rsidRDefault="00C802E5" w:rsidP="00C802E5">
            <w:pPr>
              <w:jc w:val="center"/>
              <w:rPr>
                <w:szCs w:val="24"/>
                <w:lang w:eastAsia="lt-LT"/>
              </w:rPr>
            </w:pPr>
            <w:r>
              <w:rPr>
                <w:szCs w:val="24"/>
                <w:lang w:eastAsia="lt-LT"/>
              </w:rPr>
              <w:t>53</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BAEA749" w14:textId="77777777" w:rsidR="00C802E5" w:rsidRPr="00A31722" w:rsidRDefault="00C802E5" w:rsidP="00C802E5">
            <w:pPr>
              <w:jc w:val="center"/>
              <w:rPr>
                <w:szCs w:val="24"/>
                <w:lang w:eastAsia="lt-LT"/>
              </w:rPr>
            </w:pPr>
            <w:r>
              <w:rPr>
                <w:szCs w:val="24"/>
                <w:lang w:eastAsia="lt-LT"/>
              </w:rPr>
              <w:t>50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654780F" w14:textId="77777777" w:rsidR="00C802E5" w:rsidRPr="00A31722" w:rsidRDefault="00C802E5" w:rsidP="00C802E5">
            <w:pPr>
              <w:jc w:val="center"/>
              <w:rPr>
                <w:szCs w:val="24"/>
                <w:lang w:eastAsia="lt-LT"/>
              </w:rPr>
            </w:pPr>
            <w:r w:rsidRPr="00A31722">
              <w:rPr>
                <w:szCs w:val="24"/>
                <w:lang w:eastAsia="lt-LT"/>
              </w:rPr>
              <w:t>Iki gruodžio mėn. pabaigos</w:t>
            </w:r>
          </w:p>
        </w:tc>
      </w:tr>
      <w:tr w:rsidR="00C802E5" w:rsidRPr="00A31722" w14:paraId="7953C3D4" w14:textId="77777777" w:rsidTr="00A36BC7">
        <w:trPr>
          <w:cantSplit/>
          <w:trHeight w:val="455"/>
          <w:jc w:val="center"/>
        </w:trPr>
        <w:tc>
          <w:tcPr>
            <w:tcW w:w="561"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0654822D" w14:textId="77777777" w:rsidR="00C802E5" w:rsidRPr="00A31722" w:rsidRDefault="00C802E5" w:rsidP="00C802E5">
            <w:pPr>
              <w:jc w:val="center"/>
              <w:rPr>
                <w:bCs/>
                <w:szCs w:val="24"/>
                <w:lang w:eastAsia="lt-LT"/>
              </w:rPr>
            </w:pPr>
          </w:p>
        </w:tc>
        <w:tc>
          <w:tcPr>
            <w:tcW w:w="566"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7312ADC5" w14:textId="77777777" w:rsidR="00C802E5" w:rsidRPr="00A31722" w:rsidRDefault="00C802E5" w:rsidP="00C802E5">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2EA14BF7" w14:textId="77777777" w:rsidR="00C802E5" w:rsidRPr="00A31722" w:rsidRDefault="00C802E5" w:rsidP="00C802E5">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7CEBFDB2" w14:textId="77777777" w:rsidR="00C802E5" w:rsidRPr="00A31722" w:rsidRDefault="00C802E5" w:rsidP="00C802E5">
            <w:pPr>
              <w:jc w:val="center"/>
              <w:rPr>
                <w:szCs w:val="24"/>
                <w:lang w:eastAsia="lt-LT"/>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tcPr>
          <w:p w14:paraId="047093FF" w14:textId="77777777" w:rsidR="00C802E5" w:rsidRPr="00A31722" w:rsidRDefault="00C802E5" w:rsidP="00C802E5">
            <w:pPr>
              <w:rPr>
                <w:bCs/>
                <w:szCs w:val="24"/>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EA5AB3" w14:textId="77777777" w:rsidR="00C802E5" w:rsidRPr="00A31722" w:rsidRDefault="00C802E5" w:rsidP="00C802E5">
            <w:pPr>
              <w:rPr>
                <w:szCs w:val="24"/>
                <w:lang w:eastAsia="lt-LT"/>
              </w:rPr>
            </w:pPr>
            <w:r w:rsidRPr="00A31722">
              <w:rPr>
                <w:szCs w:val="24"/>
                <w:lang w:eastAsia="lt-LT"/>
              </w:rPr>
              <w:t>Direktorius,</w:t>
            </w:r>
          </w:p>
          <w:p w14:paraId="52A686A7" w14:textId="77777777" w:rsidR="00C802E5" w:rsidRPr="00A31722" w:rsidRDefault="00C802E5" w:rsidP="00C802E5">
            <w:pPr>
              <w:rPr>
                <w:szCs w:val="24"/>
                <w:lang w:eastAsia="lt-LT"/>
              </w:rPr>
            </w:pPr>
            <w:r w:rsidRPr="00A31722">
              <w:rPr>
                <w:szCs w:val="24"/>
                <w:lang w:eastAsia="lt-LT"/>
              </w:rPr>
              <w:t>direktoriaus patarėjas ryšiams su visuomene</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98897CC" w14:textId="77777777" w:rsidR="00C802E5" w:rsidRPr="00A31722" w:rsidRDefault="00C802E5" w:rsidP="00C802E5">
            <w:pPr>
              <w:rPr>
                <w:szCs w:val="24"/>
                <w:lang w:eastAsia="lt-LT"/>
              </w:rPr>
            </w:pPr>
            <w:r w:rsidRPr="00A31722">
              <w:rPr>
                <w:bCs/>
                <w:szCs w:val="24"/>
                <w:lang w:eastAsia="lt-LT"/>
              </w:rPr>
              <w:t>Paskelbtų suskaitmenintų eksponatų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83452DC" w14:textId="77777777" w:rsidR="00C802E5" w:rsidRPr="00A31722" w:rsidRDefault="00C802E5" w:rsidP="00C802E5">
            <w:pPr>
              <w:ind w:left="-89" w:right="-126" w:firstLine="89"/>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A5BB563" w14:textId="77777777" w:rsidR="00C802E5" w:rsidRPr="00A31722" w:rsidRDefault="003F6424" w:rsidP="00C802E5">
            <w:pPr>
              <w:jc w:val="center"/>
              <w:rPr>
                <w:szCs w:val="24"/>
                <w:lang w:eastAsia="lt-LT"/>
              </w:rPr>
            </w:pPr>
            <w:r>
              <w:rPr>
                <w:szCs w:val="24"/>
                <w:lang w:eastAsia="lt-LT"/>
              </w:rPr>
              <w:t>25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B4A6D48" w14:textId="77777777" w:rsidR="00C802E5" w:rsidRPr="00A31722" w:rsidRDefault="003F6424" w:rsidP="00C802E5">
            <w:pPr>
              <w:jc w:val="center"/>
              <w:rPr>
                <w:szCs w:val="24"/>
                <w:lang w:eastAsia="lt-LT"/>
              </w:rPr>
            </w:pPr>
            <w:r>
              <w:rPr>
                <w:szCs w:val="24"/>
                <w:lang w:eastAsia="lt-LT"/>
              </w:rPr>
              <w:t>25</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14F4697" w14:textId="77777777" w:rsidR="00C802E5" w:rsidRPr="00A31722" w:rsidRDefault="00C802E5" w:rsidP="00C802E5">
            <w:pPr>
              <w:jc w:val="center"/>
              <w:rPr>
                <w:szCs w:val="24"/>
                <w:lang w:eastAsia="lt-LT"/>
              </w:rPr>
            </w:pPr>
            <w:r w:rsidRPr="00A31722">
              <w:rPr>
                <w:szCs w:val="24"/>
                <w:lang w:eastAsia="lt-LT"/>
              </w:rPr>
              <w:t>Iki gruodžio mėn. pabaigos</w:t>
            </w:r>
          </w:p>
        </w:tc>
      </w:tr>
      <w:tr w:rsidR="00C802E5" w:rsidRPr="00A31722" w14:paraId="6B8C60E2" w14:textId="77777777" w:rsidTr="00A36BC7">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1D8C85F7" w14:textId="77777777" w:rsidR="00C802E5" w:rsidRPr="00A31722" w:rsidRDefault="00C802E5" w:rsidP="00C802E5">
            <w:pPr>
              <w:jc w:val="center"/>
              <w:rPr>
                <w:bCs/>
                <w:szCs w:val="24"/>
                <w:lang w:eastAsia="lt-LT"/>
              </w:rPr>
            </w:pPr>
            <w:r w:rsidRPr="00A31722">
              <w:rPr>
                <w:bCs/>
                <w:szCs w:val="24"/>
                <w:lang w:eastAsia="lt-LT"/>
              </w:rPr>
              <w:t>01</w:t>
            </w:r>
          </w:p>
        </w:tc>
        <w:tc>
          <w:tcPr>
            <w:tcW w:w="566"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32FC2894" w14:textId="77777777" w:rsidR="00C802E5" w:rsidRPr="00A31722" w:rsidRDefault="00C802E5" w:rsidP="00C802E5">
            <w:pPr>
              <w:jc w:val="center"/>
              <w:rPr>
                <w:szCs w:val="24"/>
                <w:lang w:eastAsia="lt-LT"/>
              </w:rPr>
            </w:pPr>
            <w:r w:rsidRPr="00A31722">
              <w:rPr>
                <w:szCs w:val="24"/>
                <w:lang w:eastAsia="lt-LT"/>
              </w:rPr>
              <w:t>03</w:t>
            </w:r>
          </w:p>
        </w:tc>
        <w:tc>
          <w:tcPr>
            <w:tcW w:w="567" w:type="dxa"/>
            <w:tcBorders>
              <w:top w:val="single" w:sz="4" w:space="0" w:color="auto"/>
              <w:left w:val="single" w:sz="4" w:space="0" w:color="auto"/>
              <w:bottom w:val="single" w:sz="4" w:space="0" w:color="auto"/>
              <w:right w:val="single" w:sz="4" w:space="0" w:color="auto"/>
            </w:tcBorders>
            <w:shd w:val="clear" w:color="auto" w:fill="F7CAAC"/>
            <w:tcMar>
              <w:left w:w="108" w:type="dxa"/>
            </w:tcMar>
          </w:tcPr>
          <w:p w14:paraId="0EAD730F" w14:textId="77777777" w:rsidR="00C802E5" w:rsidRPr="00A31722" w:rsidRDefault="00C802E5" w:rsidP="00C802E5">
            <w:pPr>
              <w:jc w:val="center"/>
              <w:rPr>
                <w:szCs w:val="24"/>
                <w:lang w:eastAsia="lt-LT"/>
              </w:rPr>
            </w:pPr>
            <w:r w:rsidRPr="00A31722">
              <w:rPr>
                <w:szCs w:val="24"/>
                <w:lang w:eastAsia="lt-LT"/>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F23D041" w14:textId="77777777" w:rsidR="00C802E5" w:rsidRPr="00A31722" w:rsidRDefault="00C802E5" w:rsidP="00C802E5">
            <w:pPr>
              <w:jc w:val="center"/>
              <w:rPr>
                <w:szCs w:val="24"/>
                <w:lang w:eastAsia="lt-LT"/>
              </w:rPr>
            </w:pPr>
            <w:r w:rsidRPr="00A31722">
              <w:rPr>
                <w:szCs w:val="24"/>
                <w:lang w:eastAsia="lt-LT"/>
              </w:rPr>
              <w:t>02</w:t>
            </w:r>
          </w:p>
        </w:tc>
        <w:tc>
          <w:tcPr>
            <w:tcW w:w="2412" w:type="dxa"/>
            <w:tcBorders>
              <w:top w:val="single" w:sz="4" w:space="0" w:color="auto"/>
              <w:left w:val="single" w:sz="4" w:space="0" w:color="auto"/>
              <w:bottom w:val="single" w:sz="4" w:space="0" w:color="auto"/>
              <w:right w:val="single" w:sz="4" w:space="0" w:color="auto"/>
            </w:tcBorders>
            <w:shd w:val="clear" w:color="auto" w:fill="auto"/>
          </w:tcPr>
          <w:p w14:paraId="0BF9243C" w14:textId="77777777" w:rsidR="00C802E5" w:rsidRPr="00A31722" w:rsidRDefault="00C802E5" w:rsidP="00C802E5">
            <w:pPr>
              <w:rPr>
                <w:bCs/>
                <w:szCs w:val="24"/>
                <w:lang w:eastAsia="lt-LT"/>
              </w:rPr>
            </w:pPr>
            <w:r w:rsidRPr="00A31722">
              <w:rPr>
                <w:bCs/>
                <w:szCs w:val="24"/>
                <w:lang w:eastAsia="lt-LT"/>
              </w:rPr>
              <w:t>Vykdyti kultūrinių paslaugų skaitmeninimą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EFC45F" w14:textId="77777777" w:rsidR="00C802E5" w:rsidRPr="00A31722" w:rsidRDefault="00C802E5" w:rsidP="00C802E5">
            <w:pPr>
              <w:rPr>
                <w:szCs w:val="24"/>
                <w:lang w:eastAsia="lt-LT"/>
              </w:rPr>
            </w:pPr>
            <w:r w:rsidRPr="00A31722">
              <w:rPr>
                <w:szCs w:val="24"/>
                <w:lang w:eastAsia="lt-LT"/>
              </w:rPr>
              <w:t>Direktorius,</w:t>
            </w:r>
          </w:p>
          <w:p w14:paraId="5C4D61A7" w14:textId="77777777" w:rsidR="00C802E5" w:rsidRPr="00A31722" w:rsidRDefault="00C802E5" w:rsidP="00C802E5">
            <w:pPr>
              <w:rPr>
                <w:szCs w:val="24"/>
                <w:lang w:eastAsia="lt-LT"/>
              </w:rPr>
            </w:pPr>
            <w:r w:rsidRPr="00A31722">
              <w:rPr>
                <w:szCs w:val="24"/>
                <w:lang w:eastAsia="lt-LT"/>
              </w:rPr>
              <w:t>direktoriaus patarėjas ryšiams su visuomene</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FA8284D" w14:textId="77777777" w:rsidR="00C802E5" w:rsidRPr="00A31722" w:rsidRDefault="00C802E5" w:rsidP="00C802E5">
            <w:pPr>
              <w:rPr>
                <w:szCs w:val="24"/>
                <w:lang w:eastAsia="lt-LT"/>
              </w:rPr>
            </w:pPr>
            <w:r w:rsidRPr="00A31722">
              <w:rPr>
                <w:szCs w:val="24"/>
                <w:lang w:eastAsia="lt-LT"/>
              </w:rPr>
              <w:t>Suskaitmenintų kultūros produktų skaičius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11EC347" w14:textId="77777777" w:rsidR="00C802E5" w:rsidRPr="00A31722" w:rsidRDefault="00C802E5" w:rsidP="00C802E5">
            <w:pPr>
              <w:ind w:left="-89" w:right="-126" w:firstLine="89"/>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4364233" w14:textId="77777777" w:rsidR="00C802E5" w:rsidRPr="00A31722" w:rsidRDefault="003F6424" w:rsidP="00C802E5">
            <w:pPr>
              <w:jc w:val="center"/>
              <w:rPr>
                <w:szCs w:val="24"/>
                <w:lang w:eastAsia="lt-LT"/>
              </w:rPr>
            </w:pPr>
            <w:r>
              <w:rPr>
                <w:szCs w:val="24"/>
                <w:lang w:eastAsia="lt-LT"/>
              </w:rPr>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0967C57" w14:textId="77777777" w:rsidR="00C802E5" w:rsidRPr="00A31722" w:rsidRDefault="00C802E5" w:rsidP="00C802E5">
            <w:pPr>
              <w:jc w:val="center"/>
              <w:rPr>
                <w:szCs w:val="24"/>
                <w:lang w:eastAsia="lt-LT"/>
              </w:rPr>
            </w:pPr>
            <w:r w:rsidRPr="00A31722">
              <w:rPr>
                <w:szCs w:val="24"/>
                <w:lang w:eastAsia="lt-LT"/>
              </w:rPr>
              <w:t>2</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82CD8F7" w14:textId="77777777" w:rsidR="00C802E5" w:rsidRPr="00A31722" w:rsidRDefault="00C802E5" w:rsidP="00C802E5">
            <w:pPr>
              <w:jc w:val="center"/>
              <w:rPr>
                <w:szCs w:val="24"/>
                <w:lang w:eastAsia="lt-LT"/>
              </w:rPr>
            </w:pPr>
            <w:r w:rsidRPr="00A31722">
              <w:rPr>
                <w:szCs w:val="24"/>
                <w:lang w:eastAsia="lt-LT"/>
              </w:rPr>
              <w:t>Iki gruodžio mėn. pabaigos</w:t>
            </w:r>
          </w:p>
        </w:tc>
      </w:tr>
    </w:tbl>
    <w:p w14:paraId="036DA056" w14:textId="77777777" w:rsidR="00B06EC8" w:rsidRPr="00A31722" w:rsidRDefault="00B06EC8" w:rsidP="00B06EC8">
      <w:pPr>
        <w:rPr>
          <w:rFonts w:eastAsia="Calibri"/>
          <w:szCs w:val="24"/>
        </w:rPr>
      </w:pPr>
      <w:r w:rsidRPr="00A31722">
        <w:rPr>
          <w:rFonts w:eastAsia="Calibri"/>
          <w:szCs w:val="24"/>
        </w:rPr>
        <w:br w:type="page"/>
      </w:r>
    </w:p>
    <w:p w14:paraId="1FACBBD1" w14:textId="77777777" w:rsidR="00B06EC8" w:rsidRPr="00A31722" w:rsidRDefault="00B06EC8" w:rsidP="00B06EC8">
      <w:pPr>
        <w:spacing w:after="160" w:line="259" w:lineRule="auto"/>
        <w:rPr>
          <w:b/>
          <w:szCs w:val="24"/>
        </w:rPr>
      </w:pPr>
      <w:r w:rsidRPr="00A31722">
        <w:rPr>
          <w:b/>
          <w:szCs w:val="24"/>
        </w:rPr>
        <w:t>LĖŠŲ POREIKIS IR NUMATOMI FINANSAVIMO ŠALTINIAI</w:t>
      </w:r>
    </w:p>
    <w:p w14:paraId="40ADF9B9" w14:textId="77777777" w:rsidR="00B06EC8" w:rsidRPr="00A31722" w:rsidRDefault="00281B45" w:rsidP="00281B45">
      <w:pPr>
        <w:ind w:firstLine="10773"/>
        <w:rPr>
          <w:b/>
          <w:szCs w:val="24"/>
        </w:rPr>
      </w:pPr>
      <w:r>
        <w:rPr>
          <w:b/>
          <w:szCs w:val="24"/>
        </w:rPr>
        <w:t>Tūkst</w:t>
      </w:r>
      <w:r w:rsidR="00B06EC8" w:rsidRPr="00A31722">
        <w:rPr>
          <w:b/>
          <w:szCs w:val="24"/>
        </w:rPr>
        <w:t>. Eur</w:t>
      </w:r>
    </w:p>
    <w:tbl>
      <w:tblPr>
        <w:tblW w:w="12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0"/>
        <w:gridCol w:w="2551"/>
        <w:gridCol w:w="2268"/>
      </w:tblGrid>
      <w:tr w:rsidR="00B06EC8" w:rsidRPr="00A31722" w14:paraId="5DC64899" w14:textId="77777777" w:rsidTr="00281B45">
        <w:trPr>
          <w:trHeight w:val="978"/>
        </w:trPr>
        <w:tc>
          <w:tcPr>
            <w:tcW w:w="7220" w:type="dxa"/>
            <w:shd w:val="clear" w:color="auto" w:fill="BFBFBF"/>
            <w:vAlign w:val="center"/>
          </w:tcPr>
          <w:p w14:paraId="6D51FBE8" w14:textId="77777777" w:rsidR="00B06EC8" w:rsidRPr="00A31722" w:rsidRDefault="00B06EC8" w:rsidP="00B06EC8">
            <w:pPr>
              <w:jc w:val="center"/>
              <w:rPr>
                <w:b/>
                <w:bCs/>
                <w:szCs w:val="24"/>
              </w:rPr>
            </w:pPr>
            <w:r w:rsidRPr="00A31722">
              <w:rPr>
                <w:b/>
                <w:bCs/>
                <w:szCs w:val="24"/>
              </w:rPr>
              <w:t>Ekonominės klasifikacijos grupė, finansavimo šaltiniai</w:t>
            </w:r>
          </w:p>
        </w:tc>
        <w:tc>
          <w:tcPr>
            <w:tcW w:w="2551" w:type="dxa"/>
            <w:shd w:val="clear" w:color="auto" w:fill="BFBFBF"/>
            <w:vAlign w:val="center"/>
          </w:tcPr>
          <w:p w14:paraId="7D39DAFB" w14:textId="77777777" w:rsidR="00B06EC8" w:rsidRPr="00A31722" w:rsidRDefault="00B06EC8" w:rsidP="00B06EC8">
            <w:pPr>
              <w:jc w:val="center"/>
              <w:rPr>
                <w:b/>
                <w:bCs/>
                <w:szCs w:val="24"/>
              </w:rPr>
            </w:pPr>
            <w:r w:rsidRPr="00A31722">
              <w:rPr>
                <w:b/>
                <w:bCs/>
                <w:szCs w:val="24"/>
              </w:rPr>
              <w:t xml:space="preserve">Asignavimai </w:t>
            </w:r>
          </w:p>
          <w:p w14:paraId="2F92B802" w14:textId="77777777" w:rsidR="00B06EC8" w:rsidRPr="00A31722" w:rsidRDefault="00281B45" w:rsidP="00B06EC8">
            <w:pPr>
              <w:jc w:val="center"/>
              <w:rPr>
                <w:b/>
                <w:bCs/>
                <w:szCs w:val="24"/>
              </w:rPr>
            </w:pPr>
            <w:r>
              <w:rPr>
                <w:b/>
                <w:bCs/>
                <w:szCs w:val="24"/>
              </w:rPr>
              <w:t>2022</w:t>
            </w:r>
            <w:r w:rsidR="00B06EC8" w:rsidRPr="00A31722">
              <w:rPr>
                <w:b/>
                <w:bCs/>
                <w:szCs w:val="24"/>
              </w:rPr>
              <w:t xml:space="preserve"> metams </w:t>
            </w:r>
          </w:p>
          <w:p w14:paraId="2AAA0310" w14:textId="77777777" w:rsidR="00B06EC8" w:rsidRPr="00A31722" w:rsidRDefault="00B06EC8" w:rsidP="00B06EC8">
            <w:pPr>
              <w:jc w:val="center"/>
              <w:rPr>
                <w:b/>
                <w:bCs/>
                <w:szCs w:val="24"/>
              </w:rPr>
            </w:pPr>
            <w:r w:rsidRPr="00A31722">
              <w:rPr>
                <w:b/>
                <w:bCs/>
                <w:szCs w:val="24"/>
              </w:rPr>
              <w:t>(bazinis biudžetas)</w:t>
            </w:r>
          </w:p>
        </w:tc>
        <w:tc>
          <w:tcPr>
            <w:tcW w:w="2268" w:type="dxa"/>
            <w:shd w:val="clear" w:color="auto" w:fill="BFBFBF"/>
            <w:vAlign w:val="center"/>
          </w:tcPr>
          <w:p w14:paraId="57444A96" w14:textId="77777777" w:rsidR="00B06EC8" w:rsidRPr="00A31722" w:rsidRDefault="00B06EC8" w:rsidP="00B06EC8">
            <w:pPr>
              <w:jc w:val="center"/>
              <w:rPr>
                <w:b/>
                <w:bCs/>
                <w:szCs w:val="24"/>
              </w:rPr>
            </w:pPr>
            <w:r w:rsidRPr="00A31722">
              <w:rPr>
                <w:b/>
                <w:bCs/>
                <w:szCs w:val="24"/>
              </w:rPr>
              <w:t xml:space="preserve">Asignavimai biudžetiniams </w:t>
            </w:r>
          </w:p>
          <w:p w14:paraId="71EE4B29" w14:textId="77777777" w:rsidR="00B06EC8" w:rsidRPr="00A31722" w:rsidRDefault="00281B45" w:rsidP="00B06EC8">
            <w:pPr>
              <w:jc w:val="center"/>
              <w:rPr>
                <w:b/>
                <w:bCs/>
                <w:szCs w:val="24"/>
              </w:rPr>
            </w:pPr>
            <w:r>
              <w:rPr>
                <w:b/>
                <w:bCs/>
                <w:szCs w:val="24"/>
              </w:rPr>
              <w:t>2023</w:t>
            </w:r>
            <w:r w:rsidR="00B06EC8" w:rsidRPr="00A31722">
              <w:rPr>
                <w:b/>
                <w:bCs/>
                <w:szCs w:val="24"/>
              </w:rPr>
              <w:t xml:space="preserve"> metams</w:t>
            </w:r>
          </w:p>
        </w:tc>
      </w:tr>
      <w:tr w:rsidR="00281B45" w:rsidRPr="00A31722" w14:paraId="689D55B0" w14:textId="77777777" w:rsidTr="00595B05">
        <w:trPr>
          <w:trHeight w:val="255"/>
        </w:trPr>
        <w:tc>
          <w:tcPr>
            <w:tcW w:w="7220" w:type="dxa"/>
            <w:shd w:val="clear" w:color="auto" w:fill="D9D9D9"/>
          </w:tcPr>
          <w:p w14:paraId="1ADBF438" w14:textId="77777777" w:rsidR="00281B45" w:rsidRPr="00A31722" w:rsidRDefault="00281B45" w:rsidP="00281B45">
            <w:pPr>
              <w:rPr>
                <w:b/>
                <w:szCs w:val="24"/>
              </w:rPr>
            </w:pPr>
            <w:r w:rsidRPr="00A31722">
              <w:rPr>
                <w:b/>
                <w:szCs w:val="24"/>
              </w:rPr>
              <w:t>1. LĖŠŲ POREIKIS IŠ VISO</w:t>
            </w:r>
          </w:p>
        </w:tc>
        <w:tc>
          <w:tcPr>
            <w:tcW w:w="2551" w:type="dxa"/>
            <w:shd w:val="clear" w:color="auto" w:fill="D9D9D9"/>
            <w:noWrap/>
          </w:tcPr>
          <w:p w14:paraId="0334CBA2" w14:textId="77777777" w:rsidR="00281B45" w:rsidRPr="00A31722" w:rsidRDefault="00281B45" w:rsidP="00281B45">
            <w:pPr>
              <w:jc w:val="center"/>
              <w:rPr>
                <w:szCs w:val="24"/>
              </w:rPr>
            </w:pPr>
            <w:r w:rsidRPr="00A31722">
              <w:rPr>
                <w:szCs w:val="24"/>
              </w:rPr>
              <w:t>314,1</w:t>
            </w:r>
          </w:p>
        </w:tc>
        <w:tc>
          <w:tcPr>
            <w:tcW w:w="2268" w:type="dxa"/>
            <w:shd w:val="clear" w:color="auto" w:fill="D9D9D9"/>
          </w:tcPr>
          <w:p w14:paraId="1B74BDAD" w14:textId="77777777" w:rsidR="00281B45" w:rsidRPr="00A31722" w:rsidRDefault="00281B45" w:rsidP="00281B45">
            <w:pPr>
              <w:jc w:val="center"/>
              <w:rPr>
                <w:szCs w:val="24"/>
              </w:rPr>
            </w:pPr>
            <w:r>
              <w:rPr>
                <w:szCs w:val="24"/>
              </w:rPr>
              <w:t>370,3</w:t>
            </w:r>
          </w:p>
        </w:tc>
      </w:tr>
      <w:tr w:rsidR="00281B45" w:rsidRPr="00A31722" w14:paraId="274F6E78" w14:textId="77777777" w:rsidTr="00595B05">
        <w:trPr>
          <w:trHeight w:val="255"/>
        </w:trPr>
        <w:tc>
          <w:tcPr>
            <w:tcW w:w="7220" w:type="dxa"/>
            <w:shd w:val="clear" w:color="auto" w:fill="auto"/>
          </w:tcPr>
          <w:p w14:paraId="76ED287C" w14:textId="77777777" w:rsidR="00281B45" w:rsidRPr="00A31722" w:rsidRDefault="00281B45" w:rsidP="00281B45">
            <w:pPr>
              <w:rPr>
                <w:szCs w:val="24"/>
              </w:rPr>
            </w:pPr>
            <w:r w:rsidRPr="00A31722">
              <w:rPr>
                <w:szCs w:val="24"/>
              </w:rPr>
              <w:t>1.1. Išlaidoms</w:t>
            </w:r>
          </w:p>
        </w:tc>
        <w:tc>
          <w:tcPr>
            <w:tcW w:w="2551" w:type="dxa"/>
            <w:shd w:val="clear" w:color="auto" w:fill="auto"/>
            <w:noWrap/>
          </w:tcPr>
          <w:p w14:paraId="03371E4D" w14:textId="77777777" w:rsidR="00281B45" w:rsidRPr="00A31722" w:rsidRDefault="00281B45" w:rsidP="00281B45">
            <w:pPr>
              <w:jc w:val="center"/>
              <w:rPr>
                <w:szCs w:val="24"/>
              </w:rPr>
            </w:pPr>
            <w:r w:rsidRPr="00A31722">
              <w:rPr>
                <w:szCs w:val="24"/>
              </w:rPr>
              <w:t>314,1</w:t>
            </w:r>
          </w:p>
        </w:tc>
        <w:tc>
          <w:tcPr>
            <w:tcW w:w="2268" w:type="dxa"/>
          </w:tcPr>
          <w:p w14:paraId="7492302F" w14:textId="77777777" w:rsidR="00281B45" w:rsidRPr="00A31722" w:rsidRDefault="00281B45" w:rsidP="00281B45">
            <w:pPr>
              <w:jc w:val="center"/>
              <w:rPr>
                <w:szCs w:val="24"/>
              </w:rPr>
            </w:pPr>
            <w:r>
              <w:rPr>
                <w:szCs w:val="24"/>
              </w:rPr>
              <w:t>370,3</w:t>
            </w:r>
          </w:p>
        </w:tc>
      </w:tr>
      <w:tr w:rsidR="00281B45" w:rsidRPr="00A31722" w14:paraId="71922704" w14:textId="77777777" w:rsidTr="00595B05">
        <w:trPr>
          <w:trHeight w:val="255"/>
        </w:trPr>
        <w:tc>
          <w:tcPr>
            <w:tcW w:w="7220" w:type="dxa"/>
            <w:shd w:val="clear" w:color="auto" w:fill="auto"/>
          </w:tcPr>
          <w:p w14:paraId="2D4DB1A9" w14:textId="77777777" w:rsidR="00281B45" w:rsidRPr="00A31722" w:rsidRDefault="00281B45" w:rsidP="00281B45">
            <w:pPr>
              <w:rPr>
                <w:szCs w:val="24"/>
              </w:rPr>
            </w:pPr>
            <w:r w:rsidRPr="00A31722">
              <w:rPr>
                <w:szCs w:val="24"/>
              </w:rPr>
              <w:t xml:space="preserve">              iš jų darbo užmokesčiui</w:t>
            </w:r>
          </w:p>
        </w:tc>
        <w:tc>
          <w:tcPr>
            <w:tcW w:w="2551" w:type="dxa"/>
            <w:shd w:val="clear" w:color="auto" w:fill="auto"/>
            <w:noWrap/>
          </w:tcPr>
          <w:p w14:paraId="18A55F7D" w14:textId="77777777" w:rsidR="00281B45" w:rsidRPr="00A31722" w:rsidRDefault="00281B45" w:rsidP="00281B45">
            <w:pPr>
              <w:jc w:val="center"/>
              <w:rPr>
                <w:szCs w:val="24"/>
              </w:rPr>
            </w:pPr>
            <w:r w:rsidRPr="00A31722">
              <w:rPr>
                <w:szCs w:val="24"/>
              </w:rPr>
              <w:t>234,2</w:t>
            </w:r>
          </w:p>
        </w:tc>
        <w:tc>
          <w:tcPr>
            <w:tcW w:w="2268" w:type="dxa"/>
          </w:tcPr>
          <w:p w14:paraId="1B4CEFA4" w14:textId="77777777" w:rsidR="00281B45" w:rsidRPr="00A31722" w:rsidRDefault="00281B45" w:rsidP="00281B45">
            <w:pPr>
              <w:jc w:val="center"/>
              <w:rPr>
                <w:szCs w:val="24"/>
              </w:rPr>
            </w:pPr>
            <w:r>
              <w:rPr>
                <w:szCs w:val="24"/>
              </w:rPr>
              <w:t>278,7</w:t>
            </w:r>
          </w:p>
        </w:tc>
      </w:tr>
      <w:tr w:rsidR="00281B45" w:rsidRPr="00A31722" w14:paraId="22CF2ADB" w14:textId="77777777" w:rsidTr="00595B05">
        <w:trPr>
          <w:trHeight w:val="255"/>
        </w:trPr>
        <w:tc>
          <w:tcPr>
            <w:tcW w:w="7220" w:type="dxa"/>
            <w:shd w:val="clear" w:color="auto" w:fill="D9D9D9"/>
          </w:tcPr>
          <w:p w14:paraId="0EEFA663" w14:textId="77777777" w:rsidR="00281B45" w:rsidRPr="00A31722" w:rsidRDefault="00281B45" w:rsidP="00281B45">
            <w:pPr>
              <w:rPr>
                <w:b/>
                <w:szCs w:val="24"/>
              </w:rPr>
            </w:pPr>
            <w:r w:rsidRPr="00A31722">
              <w:rPr>
                <w:b/>
                <w:szCs w:val="24"/>
              </w:rPr>
              <w:t>2. FINANSAVIMO ŠALTINIAI</w:t>
            </w:r>
          </w:p>
        </w:tc>
        <w:tc>
          <w:tcPr>
            <w:tcW w:w="2551" w:type="dxa"/>
            <w:shd w:val="clear" w:color="auto" w:fill="D9D9D9"/>
            <w:noWrap/>
          </w:tcPr>
          <w:p w14:paraId="1ACEE707" w14:textId="77777777" w:rsidR="00281B45" w:rsidRPr="00A31722" w:rsidRDefault="00281B45" w:rsidP="00281B45">
            <w:pPr>
              <w:jc w:val="center"/>
              <w:rPr>
                <w:szCs w:val="24"/>
              </w:rPr>
            </w:pPr>
          </w:p>
        </w:tc>
        <w:tc>
          <w:tcPr>
            <w:tcW w:w="2268" w:type="dxa"/>
            <w:shd w:val="clear" w:color="auto" w:fill="D9D9D9"/>
          </w:tcPr>
          <w:p w14:paraId="0E81C0D4" w14:textId="77777777" w:rsidR="00281B45" w:rsidRPr="00A31722" w:rsidRDefault="00281B45" w:rsidP="00281B45">
            <w:pPr>
              <w:jc w:val="center"/>
              <w:rPr>
                <w:szCs w:val="24"/>
              </w:rPr>
            </w:pPr>
          </w:p>
        </w:tc>
      </w:tr>
      <w:tr w:rsidR="00281B45" w:rsidRPr="00A31722" w14:paraId="53A30DDF" w14:textId="77777777" w:rsidTr="00595B05">
        <w:trPr>
          <w:trHeight w:val="255"/>
        </w:trPr>
        <w:tc>
          <w:tcPr>
            <w:tcW w:w="7220" w:type="dxa"/>
            <w:shd w:val="clear" w:color="auto" w:fill="auto"/>
          </w:tcPr>
          <w:p w14:paraId="00ABE2FD" w14:textId="77777777" w:rsidR="00281B45" w:rsidRPr="00A31722" w:rsidRDefault="00281B45" w:rsidP="00281B45">
            <w:pPr>
              <w:rPr>
                <w:b/>
                <w:szCs w:val="24"/>
              </w:rPr>
            </w:pPr>
            <w:r w:rsidRPr="00A31722">
              <w:rPr>
                <w:b/>
                <w:szCs w:val="24"/>
              </w:rPr>
              <w:t>2.1. Savivaldybės biudžetas, iš jo:</w:t>
            </w:r>
          </w:p>
        </w:tc>
        <w:tc>
          <w:tcPr>
            <w:tcW w:w="2551" w:type="dxa"/>
            <w:shd w:val="clear" w:color="auto" w:fill="auto"/>
            <w:noWrap/>
          </w:tcPr>
          <w:p w14:paraId="5D2FA5B4" w14:textId="77777777" w:rsidR="00281B45" w:rsidRPr="00A31722" w:rsidRDefault="00281B45" w:rsidP="00281B45">
            <w:pPr>
              <w:jc w:val="center"/>
              <w:rPr>
                <w:szCs w:val="24"/>
              </w:rPr>
            </w:pPr>
          </w:p>
        </w:tc>
        <w:tc>
          <w:tcPr>
            <w:tcW w:w="2268" w:type="dxa"/>
          </w:tcPr>
          <w:p w14:paraId="07F4C12A" w14:textId="77777777" w:rsidR="00281B45" w:rsidRPr="00A31722" w:rsidRDefault="00281B45" w:rsidP="00281B45">
            <w:pPr>
              <w:jc w:val="center"/>
              <w:rPr>
                <w:szCs w:val="24"/>
              </w:rPr>
            </w:pPr>
          </w:p>
        </w:tc>
      </w:tr>
      <w:tr w:rsidR="00281B45" w:rsidRPr="00A31722" w14:paraId="33EAF3EB" w14:textId="77777777" w:rsidTr="00595B05">
        <w:trPr>
          <w:trHeight w:val="255"/>
        </w:trPr>
        <w:tc>
          <w:tcPr>
            <w:tcW w:w="7220" w:type="dxa"/>
            <w:shd w:val="clear" w:color="auto" w:fill="auto"/>
          </w:tcPr>
          <w:p w14:paraId="315804E5" w14:textId="77777777" w:rsidR="00281B45" w:rsidRPr="00A31722" w:rsidRDefault="00281B45" w:rsidP="00281B45">
            <w:pPr>
              <w:rPr>
                <w:szCs w:val="24"/>
              </w:rPr>
            </w:pPr>
            <w:r w:rsidRPr="00A31722">
              <w:rPr>
                <w:szCs w:val="24"/>
              </w:rPr>
              <w:t>2.1.1. Savivaldybės biudžeto lėšos (</w:t>
            </w:r>
            <w:r w:rsidRPr="00A31722">
              <w:rPr>
                <w:b/>
                <w:szCs w:val="24"/>
              </w:rPr>
              <w:t>SB</w:t>
            </w:r>
            <w:r w:rsidRPr="00A31722">
              <w:rPr>
                <w:szCs w:val="24"/>
              </w:rPr>
              <w:t>)</w:t>
            </w:r>
          </w:p>
        </w:tc>
        <w:tc>
          <w:tcPr>
            <w:tcW w:w="2551" w:type="dxa"/>
            <w:shd w:val="clear" w:color="auto" w:fill="auto"/>
            <w:noWrap/>
          </w:tcPr>
          <w:p w14:paraId="18C099B7" w14:textId="77777777" w:rsidR="00281B45" w:rsidRPr="00A31722" w:rsidRDefault="00281B45" w:rsidP="00281B45">
            <w:pPr>
              <w:jc w:val="center"/>
              <w:rPr>
                <w:szCs w:val="24"/>
              </w:rPr>
            </w:pPr>
            <w:r w:rsidRPr="00A31722">
              <w:rPr>
                <w:szCs w:val="24"/>
              </w:rPr>
              <w:t>301,4</w:t>
            </w:r>
          </w:p>
        </w:tc>
        <w:tc>
          <w:tcPr>
            <w:tcW w:w="2268" w:type="dxa"/>
          </w:tcPr>
          <w:p w14:paraId="2FD5B0C3" w14:textId="77777777" w:rsidR="00281B45" w:rsidRPr="00A31722" w:rsidRDefault="00281B45" w:rsidP="00281B45">
            <w:pPr>
              <w:jc w:val="center"/>
              <w:rPr>
                <w:szCs w:val="24"/>
              </w:rPr>
            </w:pPr>
            <w:r>
              <w:rPr>
                <w:szCs w:val="24"/>
              </w:rPr>
              <w:t>359,0</w:t>
            </w:r>
          </w:p>
        </w:tc>
      </w:tr>
      <w:tr w:rsidR="00281B45" w:rsidRPr="00A31722" w14:paraId="743FC50F" w14:textId="77777777" w:rsidTr="00281B45">
        <w:trPr>
          <w:trHeight w:val="255"/>
        </w:trPr>
        <w:tc>
          <w:tcPr>
            <w:tcW w:w="7220" w:type="dxa"/>
            <w:shd w:val="clear" w:color="auto" w:fill="auto"/>
          </w:tcPr>
          <w:p w14:paraId="579C585C" w14:textId="77777777" w:rsidR="00281B45" w:rsidRPr="00A31722" w:rsidRDefault="00281B45" w:rsidP="00281B45">
            <w:pPr>
              <w:rPr>
                <w:szCs w:val="24"/>
              </w:rPr>
            </w:pPr>
            <w:r w:rsidRPr="00A31722">
              <w:rPr>
                <w:szCs w:val="24"/>
              </w:rPr>
              <w:t>2.1.2. Valstybės biudžeto specialiosios tikslinės dotacijos lėšos valstybės funkcijoms atlikti (</w:t>
            </w:r>
            <w:r w:rsidRPr="00A31722">
              <w:rPr>
                <w:b/>
                <w:szCs w:val="24"/>
              </w:rPr>
              <w:t>VBSF</w:t>
            </w:r>
            <w:r w:rsidRPr="00A31722">
              <w:rPr>
                <w:szCs w:val="24"/>
              </w:rPr>
              <w:t>)</w:t>
            </w:r>
          </w:p>
        </w:tc>
        <w:tc>
          <w:tcPr>
            <w:tcW w:w="2551" w:type="dxa"/>
            <w:shd w:val="clear" w:color="auto" w:fill="auto"/>
            <w:noWrap/>
          </w:tcPr>
          <w:p w14:paraId="23F6A108" w14:textId="77777777" w:rsidR="00281B45" w:rsidRPr="00A31722" w:rsidRDefault="00281B45" w:rsidP="00281B45">
            <w:pPr>
              <w:jc w:val="center"/>
              <w:rPr>
                <w:szCs w:val="24"/>
              </w:rPr>
            </w:pPr>
          </w:p>
        </w:tc>
        <w:tc>
          <w:tcPr>
            <w:tcW w:w="2268" w:type="dxa"/>
          </w:tcPr>
          <w:p w14:paraId="478C810E" w14:textId="77777777" w:rsidR="00281B45" w:rsidRPr="00A31722" w:rsidRDefault="00281B45" w:rsidP="00281B45">
            <w:pPr>
              <w:jc w:val="center"/>
              <w:rPr>
                <w:szCs w:val="24"/>
              </w:rPr>
            </w:pPr>
          </w:p>
        </w:tc>
      </w:tr>
      <w:tr w:rsidR="00281B45" w:rsidRPr="00A31722" w14:paraId="0E61D793" w14:textId="77777777" w:rsidTr="00281B45">
        <w:trPr>
          <w:trHeight w:val="255"/>
        </w:trPr>
        <w:tc>
          <w:tcPr>
            <w:tcW w:w="7220" w:type="dxa"/>
            <w:shd w:val="clear" w:color="auto" w:fill="auto"/>
          </w:tcPr>
          <w:p w14:paraId="4D77BB85" w14:textId="77777777" w:rsidR="00281B45" w:rsidRPr="00A31722" w:rsidRDefault="00281B45" w:rsidP="00281B45">
            <w:pPr>
              <w:rPr>
                <w:szCs w:val="24"/>
              </w:rPr>
            </w:pPr>
            <w:r w:rsidRPr="00A31722">
              <w:rPr>
                <w:szCs w:val="24"/>
              </w:rPr>
              <w:t>2.1.3. Valstybės biudžeto specialiosios tikslinės dotacijos lėšos regioninėms įstaigoms ir klasėms finansuoti (</w:t>
            </w:r>
            <w:r w:rsidRPr="00A31722">
              <w:rPr>
                <w:b/>
                <w:szCs w:val="24"/>
              </w:rPr>
              <w:t>VBSR</w:t>
            </w:r>
            <w:r w:rsidRPr="00A31722">
              <w:rPr>
                <w:szCs w:val="24"/>
              </w:rPr>
              <w:t>)</w:t>
            </w:r>
          </w:p>
        </w:tc>
        <w:tc>
          <w:tcPr>
            <w:tcW w:w="2551" w:type="dxa"/>
            <w:shd w:val="clear" w:color="auto" w:fill="auto"/>
            <w:noWrap/>
          </w:tcPr>
          <w:p w14:paraId="0561CCE3" w14:textId="77777777" w:rsidR="00281B45" w:rsidRPr="00A31722" w:rsidRDefault="00281B45" w:rsidP="00281B45">
            <w:pPr>
              <w:jc w:val="center"/>
              <w:rPr>
                <w:szCs w:val="24"/>
              </w:rPr>
            </w:pPr>
          </w:p>
        </w:tc>
        <w:tc>
          <w:tcPr>
            <w:tcW w:w="2268" w:type="dxa"/>
          </w:tcPr>
          <w:p w14:paraId="13FDE5B4" w14:textId="77777777" w:rsidR="00281B45" w:rsidRPr="00A31722" w:rsidRDefault="00281B45" w:rsidP="00281B45">
            <w:pPr>
              <w:jc w:val="center"/>
              <w:rPr>
                <w:szCs w:val="24"/>
              </w:rPr>
            </w:pPr>
          </w:p>
        </w:tc>
      </w:tr>
      <w:tr w:rsidR="00281B45" w:rsidRPr="00A31722" w14:paraId="0C7817F3" w14:textId="77777777" w:rsidTr="00281B45">
        <w:trPr>
          <w:trHeight w:val="295"/>
        </w:trPr>
        <w:tc>
          <w:tcPr>
            <w:tcW w:w="7220" w:type="dxa"/>
            <w:shd w:val="clear" w:color="auto" w:fill="auto"/>
          </w:tcPr>
          <w:p w14:paraId="5A97EA2F" w14:textId="77777777" w:rsidR="00281B45" w:rsidRPr="00A31722" w:rsidRDefault="00281B45" w:rsidP="00281B45">
            <w:pPr>
              <w:rPr>
                <w:szCs w:val="24"/>
              </w:rPr>
            </w:pPr>
            <w:r w:rsidRPr="00A31722">
              <w:rPr>
                <w:szCs w:val="24"/>
              </w:rPr>
              <w:t>2.1.4. Įstaigų pajamos už paslaugas (</w:t>
            </w:r>
            <w:r w:rsidRPr="00A31722">
              <w:rPr>
                <w:b/>
                <w:szCs w:val="24"/>
              </w:rPr>
              <w:t>SP</w:t>
            </w:r>
            <w:r w:rsidRPr="00A31722">
              <w:rPr>
                <w:szCs w:val="24"/>
              </w:rPr>
              <w:t>)</w:t>
            </w:r>
          </w:p>
        </w:tc>
        <w:tc>
          <w:tcPr>
            <w:tcW w:w="2551" w:type="dxa"/>
            <w:shd w:val="clear" w:color="auto" w:fill="auto"/>
            <w:noWrap/>
          </w:tcPr>
          <w:p w14:paraId="10FFE75E" w14:textId="77777777" w:rsidR="00281B45" w:rsidRPr="00A31722" w:rsidRDefault="00281B45" w:rsidP="00281B45">
            <w:pPr>
              <w:jc w:val="center"/>
              <w:rPr>
                <w:szCs w:val="24"/>
              </w:rPr>
            </w:pPr>
            <w:r w:rsidRPr="00A31722">
              <w:rPr>
                <w:szCs w:val="24"/>
              </w:rPr>
              <w:t>10,4</w:t>
            </w:r>
          </w:p>
        </w:tc>
        <w:tc>
          <w:tcPr>
            <w:tcW w:w="2268" w:type="dxa"/>
          </w:tcPr>
          <w:p w14:paraId="445BAFE7" w14:textId="77777777" w:rsidR="00281B45" w:rsidRPr="00A31722" w:rsidRDefault="00281B45" w:rsidP="00281B45">
            <w:pPr>
              <w:jc w:val="center"/>
              <w:rPr>
                <w:szCs w:val="24"/>
              </w:rPr>
            </w:pPr>
            <w:r>
              <w:rPr>
                <w:szCs w:val="24"/>
              </w:rPr>
              <w:t>11,2</w:t>
            </w:r>
          </w:p>
        </w:tc>
      </w:tr>
      <w:tr w:rsidR="00281B45" w:rsidRPr="00A31722" w14:paraId="128015E6" w14:textId="77777777" w:rsidTr="00281B45">
        <w:trPr>
          <w:trHeight w:val="262"/>
        </w:trPr>
        <w:tc>
          <w:tcPr>
            <w:tcW w:w="7220" w:type="dxa"/>
            <w:shd w:val="clear" w:color="auto" w:fill="auto"/>
          </w:tcPr>
          <w:p w14:paraId="763B6F62" w14:textId="77777777" w:rsidR="00281B45" w:rsidRPr="00A31722" w:rsidRDefault="00281B45" w:rsidP="00281B45">
            <w:pPr>
              <w:rPr>
                <w:szCs w:val="24"/>
              </w:rPr>
            </w:pPr>
            <w:r w:rsidRPr="00A31722">
              <w:rPr>
                <w:szCs w:val="24"/>
              </w:rPr>
              <w:t>2.1.5. Valstybės biudžeto lėšos (</w:t>
            </w:r>
            <w:r w:rsidRPr="00A31722">
              <w:rPr>
                <w:b/>
                <w:szCs w:val="24"/>
              </w:rPr>
              <w:t>VB)</w:t>
            </w:r>
          </w:p>
        </w:tc>
        <w:tc>
          <w:tcPr>
            <w:tcW w:w="2551" w:type="dxa"/>
            <w:shd w:val="clear" w:color="auto" w:fill="auto"/>
            <w:noWrap/>
          </w:tcPr>
          <w:p w14:paraId="612D05F3" w14:textId="77777777" w:rsidR="00281B45" w:rsidRPr="00A31722" w:rsidRDefault="00281B45" w:rsidP="00281B45">
            <w:pPr>
              <w:jc w:val="center"/>
              <w:rPr>
                <w:szCs w:val="24"/>
              </w:rPr>
            </w:pPr>
            <w:r w:rsidRPr="00A31722">
              <w:rPr>
                <w:szCs w:val="24"/>
              </w:rPr>
              <w:t>1,2</w:t>
            </w:r>
          </w:p>
        </w:tc>
        <w:tc>
          <w:tcPr>
            <w:tcW w:w="2268" w:type="dxa"/>
          </w:tcPr>
          <w:p w14:paraId="174A2527" w14:textId="77777777" w:rsidR="00281B45" w:rsidRPr="00A31722" w:rsidRDefault="00281B45" w:rsidP="00281B45">
            <w:pPr>
              <w:jc w:val="center"/>
              <w:rPr>
                <w:szCs w:val="24"/>
              </w:rPr>
            </w:pPr>
          </w:p>
        </w:tc>
      </w:tr>
      <w:tr w:rsidR="00281B45" w:rsidRPr="00A31722" w14:paraId="525377C1" w14:textId="77777777" w:rsidTr="00281B45">
        <w:trPr>
          <w:trHeight w:val="255"/>
        </w:trPr>
        <w:tc>
          <w:tcPr>
            <w:tcW w:w="7220" w:type="dxa"/>
            <w:shd w:val="clear" w:color="auto" w:fill="auto"/>
          </w:tcPr>
          <w:p w14:paraId="56D4CC08" w14:textId="77777777" w:rsidR="00281B45" w:rsidRPr="00A31722" w:rsidRDefault="00281B45" w:rsidP="00281B45">
            <w:pPr>
              <w:rPr>
                <w:szCs w:val="24"/>
              </w:rPr>
            </w:pPr>
            <w:r w:rsidRPr="00A31722">
              <w:rPr>
                <w:szCs w:val="24"/>
              </w:rPr>
              <w:t xml:space="preserve">2.1.6. </w:t>
            </w:r>
            <w:r w:rsidRPr="00A31722">
              <w:rPr>
                <w:szCs w:val="24"/>
                <w:lang w:eastAsia="lt-LT"/>
              </w:rPr>
              <w:t>Paskolos lėšos (</w:t>
            </w:r>
            <w:r w:rsidRPr="00A31722">
              <w:rPr>
                <w:b/>
                <w:bCs/>
                <w:szCs w:val="24"/>
                <w:lang w:eastAsia="lt-LT"/>
              </w:rPr>
              <w:t>P</w:t>
            </w:r>
            <w:r w:rsidRPr="00A31722">
              <w:rPr>
                <w:bCs/>
                <w:szCs w:val="24"/>
                <w:lang w:eastAsia="lt-LT"/>
              </w:rPr>
              <w:t>)</w:t>
            </w:r>
          </w:p>
        </w:tc>
        <w:tc>
          <w:tcPr>
            <w:tcW w:w="2551" w:type="dxa"/>
            <w:shd w:val="clear" w:color="auto" w:fill="auto"/>
            <w:noWrap/>
          </w:tcPr>
          <w:p w14:paraId="3CA42094" w14:textId="77777777" w:rsidR="00281B45" w:rsidRPr="00A31722" w:rsidRDefault="00281B45" w:rsidP="00281B45">
            <w:pPr>
              <w:jc w:val="center"/>
              <w:rPr>
                <w:szCs w:val="24"/>
              </w:rPr>
            </w:pPr>
          </w:p>
        </w:tc>
        <w:tc>
          <w:tcPr>
            <w:tcW w:w="2268" w:type="dxa"/>
          </w:tcPr>
          <w:p w14:paraId="7F82A727" w14:textId="77777777" w:rsidR="00281B45" w:rsidRPr="00A31722" w:rsidRDefault="00281B45" w:rsidP="00281B45">
            <w:pPr>
              <w:jc w:val="center"/>
              <w:rPr>
                <w:szCs w:val="24"/>
              </w:rPr>
            </w:pPr>
          </w:p>
        </w:tc>
      </w:tr>
      <w:tr w:rsidR="00281B45" w:rsidRPr="00A31722" w14:paraId="705B620F" w14:textId="77777777" w:rsidTr="00281B45">
        <w:trPr>
          <w:trHeight w:val="255"/>
        </w:trPr>
        <w:tc>
          <w:tcPr>
            <w:tcW w:w="7220" w:type="dxa"/>
            <w:shd w:val="clear" w:color="auto" w:fill="auto"/>
          </w:tcPr>
          <w:p w14:paraId="6726193A" w14:textId="77777777" w:rsidR="00281B45" w:rsidRPr="00A31722" w:rsidRDefault="00281B45" w:rsidP="00281B45">
            <w:pPr>
              <w:rPr>
                <w:b/>
                <w:szCs w:val="24"/>
              </w:rPr>
            </w:pPr>
            <w:r w:rsidRPr="00A31722">
              <w:rPr>
                <w:szCs w:val="24"/>
                <w:lang w:eastAsia="lt-LT"/>
              </w:rPr>
              <w:t>2.1.7. Europos Sąjungos struktūrinių fondų lėšos (</w:t>
            </w:r>
            <w:r w:rsidRPr="00A31722">
              <w:rPr>
                <w:b/>
                <w:bCs/>
                <w:szCs w:val="24"/>
                <w:lang w:eastAsia="lt-LT"/>
              </w:rPr>
              <w:t>ES</w:t>
            </w:r>
            <w:r w:rsidRPr="00A31722">
              <w:rPr>
                <w:bCs/>
                <w:szCs w:val="24"/>
                <w:lang w:eastAsia="lt-LT"/>
              </w:rPr>
              <w:t>)</w:t>
            </w:r>
          </w:p>
        </w:tc>
        <w:tc>
          <w:tcPr>
            <w:tcW w:w="2551" w:type="dxa"/>
            <w:shd w:val="clear" w:color="auto" w:fill="auto"/>
            <w:noWrap/>
          </w:tcPr>
          <w:p w14:paraId="3BA2B869" w14:textId="77777777" w:rsidR="00281B45" w:rsidRPr="00A31722" w:rsidRDefault="00281B45" w:rsidP="00281B45">
            <w:pPr>
              <w:jc w:val="center"/>
              <w:rPr>
                <w:szCs w:val="24"/>
              </w:rPr>
            </w:pPr>
            <w:r w:rsidRPr="00A31722">
              <w:rPr>
                <w:szCs w:val="24"/>
              </w:rPr>
              <w:t>1,0</w:t>
            </w:r>
          </w:p>
        </w:tc>
        <w:tc>
          <w:tcPr>
            <w:tcW w:w="2268" w:type="dxa"/>
          </w:tcPr>
          <w:p w14:paraId="6C897506" w14:textId="77777777" w:rsidR="00281B45" w:rsidRPr="00A31722" w:rsidRDefault="00281B45" w:rsidP="00281B45">
            <w:pPr>
              <w:jc w:val="center"/>
              <w:rPr>
                <w:szCs w:val="24"/>
              </w:rPr>
            </w:pPr>
          </w:p>
        </w:tc>
      </w:tr>
      <w:tr w:rsidR="00281B45" w:rsidRPr="00A31722" w14:paraId="0679B259" w14:textId="77777777" w:rsidTr="00281B45">
        <w:trPr>
          <w:trHeight w:val="255"/>
        </w:trPr>
        <w:tc>
          <w:tcPr>
            <w:tcW w:w="7220" w:type="dxa"/>
            <w:shd w:val="clear" w:color="auto" w:fill="auto"/>
          </w:tcPr>
          <w:p w14:paraId="7CCDD574" w14:textId="77777777" w:rsidR="00281B45" w:rsidRPr="00A31722" w:rsidRDefault="00281B45" w:rsidP="00281B45">
            <w:pPr>
              <w:rPr>
                <w:szCs w:val="24"/>
              </w:rPr>
            </w:pPr>
            <w:r w:rsidRPr="00A31722">
              <w:rPr>
                <w:b/>
                <w:szCs w:val="24"/>
              </w:rPr>
              <w:t>2.2. Kiti šaltiniai, iš viso:</w:t>
            </w:r>
          </w:p>
        </w:tc>
        <w:tc>
          <w:tcPr>
            <w:tcW w:w="2551" w:type="dxa"/>
            <w:shd w:val="clear" w:color="auto" w:fill="auto"/>
            <w:noWrap/>
          </w:tcPr>
          <w:p w14:paraId="7F82B4A7" w14:textId="77777777" w:rsidR="00281B45" w:rsidRPr="00A31722" w:rsidRDefault="00281B45" w:rsidP="00281B45">
            <w:pPr>
              <w:jc w:val="center"/>
              <w:rPr>
                <w:szCs w:val="24"/>
              </w:rPr>
            </w:pPr>
          </w:p>
        </w:tc>
        <w:tc>
          <w:tcPr>
            <w:tcW w:w="2268" w:type="dxa"/>
          </w:tcPr>
          <w:p w14:paraId="54597210" w14:textId="77777777" w:rsidR="00281B45" w:rsidRPr="00A31722" w:rsidRDefault="00281B45" w:rsidP="00281B45">
            <w:pPr>
              <w:jc w:val="center"/>
              <w:rPr>
                <w:szCs w:val="24"/>
              </w:rPr>
            </w:pPr>
          </w:p>
        </w:tc>
      </w:tr>
      <w:tr w:rsidR="00281B45" w:rsidRPr="00A31722" w14:paraId="0E2B97D8" w14:textId="77777777" w:rsidTr="00281B45">
        <w:trPr>
          <w:trHeight w:val="255"/>
        </w:trPr>
        <w:tc>
          <w:tcPr>
            <w:tcW w:w="7220" w:type="dxa"/>
            <w:shd w:val="clear" w:color="auto" w:fill="auto"/>
          </w:tcPr>
          <w:p w14:paraId="05BBAE58" w14:textId="77777777" w:rsidR="00281B45" w:rsidRPr="00A31722" w:rsidRDefault="00281B45" w:rsidP="00281B45">
            <w:pPr>
              <w:rPr>
                <w:bCs/>
                <w:szCs w:val="24"/>
              </w:rPr>
            </w:pPr>
            <w:r w:rsidRPr="00A31722">
              <w:rPr>
                <w:bCs/>
                <w:szCs w:val="24"/>
              </w:rPr>
              <w:t>2.2.1. Gyventojų pajamų mokestis (</w:t>
            </w:r>
            <w:r w:rsidRPr="00B96F84">
              <w:rPr>
                <w:b/>
                <w:bCs/>
                <w:szCs w:val="24"/>
              </w:rPr>
              <w:t>GPM</w:t>
            </w:r>
            <w:r w:rsidRPr="00A31722">
              <w:rPr>
                <w:bCs/>
                <w:szCs w:val="24"/>
              </w:rPr>
              <w:t>)</w:t>
            </w:r>
          </w:p>
        </w:tc>
        <w:tc>
          <w:tcPr>
            <w:tcW w:w="2551" w:type="dxa"/>
            <w:shd w:val="clear" w:color="auto" w:fill="auto"/>
            <w:noWrap/>
          </w:tcPr>
          <w:p w14:paraId="0C1C0751" w14:textId="77777777" w:rsidR="00281B45" w:rsidRPr="00A31722" w:rsidRDefault="00281B45" w:rsidP="00281B45">
            <w:pPr>
              <w:jc w:val="center"/>
              <w:rPr>
                <w:szCs w:val="24"/>
              </w:rPr>
            </w:pPr>
            <w:r w:rsidRPr="00A31722">
              <w:rPr>
                <w:szCs w:val="24"/>
              </w:rPr>
              <w:t>0,1</w:t>
            </w:r>
          </w:p>
        </w:tc>
        <w:tc>
          <w:tcPr>
            <w:tcW w:w="2268" w:type="dxa"/>
          </w:tcPr>
          <w:p w14:paraId="2A515B62" w14:textId="77777777" w:rsidR="00281B45" w:rsidRPr="00A31722" w:rsidRDefault="00281B45" w:rsidP="00281B45">
            <w:pPr>
              <w:jc w:val="center"/>
              <w:rPr>
                <w:szCs w:val="24"/>
              </w:rPr>
            </w:pPr>
            <w:r>
              <w:rPr>
                <w:szCs w:val="24"/>
              </w:rPr>
              <w:t>0,1</w:t>
            </w:r>
          </w:p>
        </w:tc>
      </w:tr>
      <w:tr w:rsidR="00281B45" w:rsidRPr="00A31722" w14:paraId="65DA7EFF" w14:textId="77777777" w:rsidTr="00281B45">
        <w:trPr>
          <w:trHeight w:val="255"/>
        </w:trPr>
        <w:tc>
          <w:tcPr>
            <w:tcW w:w="7220" w:type="dxa"/>
            <w:shd w:val="clear" w:color="auto" w:fill="auto"/>
          </w:tcPr>
          <w:p w14:paraId="396CF9C2" w14:textId="77777777" w:rsidR="00281B45" w:rsidRPr="00A31722" w:rsidRDefault="00281B45" w:rsidP="00281B45">
            <w:pPr>
              <w:rPr>
                <w:bCs/>
                <w:szCs w:val="24"/>
              </w:rPr>
            </w:pPr>
            <w:r w:rsidRPr="00A31722">
              <w:rPr>
                <w:bCs/>
                <w:szCs w:val="24"/>
              </w:rPr>
              <w:t>2.2.2. Rėmėjų lėšos (</w:t>
            </w:r>
            <w:r w:rsidRPr="00B96F84">
              <w:rPr>
                <w:b/>
                <w:bCs/>
                <w:szCs w:val="24"/>
              </w:rPr>
              <w:t>RL</w:t>
            </w:r>
            <w:r w:rsidRPr="00A31722">
              <w:rPr>
                <w:bCs/>
                <w:szCs w:val="24"/>
              </w:rPr>
              <w:t>)</w:t>
            </w:r>
          </w:p>
        </w:tc>
        <w:tc>
          <w:tcPr>
            <w:tcW w:w="2551" w:type="dxa"/>
            <w:shd w:val="clear" w:color="auto" w:fill="auto"/>
            <w:noWrap/>
          </w:tcPr>
          <w:p w14:paraId="24B65B79" w14:textId="77777777" w:rsidR="00281B45" w:rsidRPr="00A31722" w:rsidRDefault="00281B45" w:rsidP="00281B45">
            <w:pPr>
              <w:jc w:val="center"/>
              <w:rPr>
                <w:szCs w:val="24"/>
              </w:rPr>
            </w:pPr>
          </w:p>
        </w:tc>
        <w:tc>
          <w:tcPr>
            <w:tcW w:w="2268" w:type="dxa"/>
          </w:tcPr>
          <w:p w14:paraId="02DFFC30" w14:textId="77777777" w:rsidR="00281B45" w:rsidRPr="00A31722" w:rsidRDefault="00281B45" w:rsidP="00281B45">
            <w:pPr>
              <w:jc w:val="center"/>
              <w:rPr>
                <w:szCs w:val="24"/>
              </w:rPr>
            </w:pPr>
          </w:p>
        </w:tc>
      </w:tr>
      <w:tr w:rsidR="00281B45" w:rsidRPr="00A31722" w14:paraId="49E7C98B" w14:textId="77777777" w:rsidTr="00281B45">
        <w:trPr>
          <w:trHeight w:val="289"/>
        </w:trPr>
        <w:tc>
          <w:tcPr>
            <w:tcW w:w="7220" w:type="dxa"/>
            <w:shd w:val="clear" w:color="auto" w:fill="auto"/>
          </w:tcPr>
          <w:p w14:paraId="0A46FA5F" w14:textId="77777777" w:rsidR="00281B45" w:rsidRPr="00A31722" w:rsidRDefault="00281B45" w:rsidP="00281B45">
            <w:pPr>
              <w:rPr>
                <w:szCs w:val="24"/>
              </w:rPr>
            </w:pPr>
            <w:r w:rsidRPr="00A31722">
              <w:rPr>
                <w:szCs w:val="24"/>
              </w:rPr>
              <w:t xml:space="preserve">2.2.3. Kiti šaltiniai </w:t>
            </w:r>
          </w:p>
        </w:tc>
        <w:tc>
          <w:tcPr>
            <w:tcW w:w="2551" w:type="dxa"/>
            <w:shd w:val="clear" w:color="auto" w:fill="auto"/>
            <w:noWrap/>
          </w:tcPr>
          <w:p w14:paraId="5FFFD10C" w14:textId="77777777" w:rsidR="00281B45" w:rsidRPr="00A31722" w:rsidRDefault="00281B45" w:rsidP="00281B45">
            <w:pPr>
              <w:jc w:val="center"/>
              <w:rPr>
                <w:szCs w:val="24"/>
              </w:rPr>
            </w:pPr>
          </w:p>
        </w:tc>
        <w:tc>
          <w:tcPr>
            <w:tcW w:w="2268" w:type="dxa"/>
          </w:tcPr>
          <w:p w14:paraId="74039E96" w14:textId="77777777" w:rsidR="00281B45" w:rsidRPr="00A31722" w:rsidRDefault="00281B45" w:rsidP="00281B45">
            <w:pPr>
              <w:jc w:val="center"/>
              <w:rPr>
                <w:szCs w:val="24"/>
              </w:rPr>
            </w:pPr>
          </w:p>
        </w:tc>
      </w:tr>
    </w:tbl>
    <w:p w14:paraId="5C2BA672" w14:textId="77777777" w:rsidR="00B06EC8" w:rsidRPr="00A31722" w:rsidRDefault="00B06EC8" w:rsidP="00B06EC8">
      <w:pPr>
        <w:tabs>
          <w:tab w:val="left" w:pos="6663"/>
        </w:tabs>
        <w:jc w:val="both"/>
        <w:rPr>
          <w:szCs w:val="24"/>
        </w:rPr>
      </w:pPr>
    </w:p>
    <w:p w14:paraId="119D5229" w14:textId="77777777" w:rsidR="00B06EC8" w:rsidRPr="00A31722" w:rsidRDefault="00B06EC8" w:rsidP="00B06EC8">
      <w:pPr>
        <w:rPr>
          <w:szCs w:val="24"/>
        </w:rPr>
      </w:pPr>
      <w:r w:rsidRPr="00A31722">
        <w:rPr>
          <w:szCs w:val="24"/>
        </w:rPr>
        <w:br w:type="page"/>
      </w:r>
    </w:p>
    <w:p w14:paraId="5B65B434" w14:textId="77777777" w:rsidR="00B06EC8" w:rsidRPr="00A31722" w:rsidRDefault="00B06EC8" w:rsidP="00B06EC8">
      <w:pPr>
        <w:tabs>
          <w:tab w:val="left" w:pos="5103"/>
        </w:tabs>
        <w:ind w:left="5102" w:firstLine="4537"/>
        <w:jc w:val="both"/>
        <w:rPr>
          <w:rFonts w:eastAsia="Calibri"/>
          <w:color w:val="00000A"/>
          <w:szCs w:val="24"/>
        </w:rPr>
      </w:pPr>
      <w:r w:rsidRPr="00A31722">
        <w:rPr>
          <w:rFonts w:eastAsia="Calibri"/>
          <w:color w:val="00000A"/>
          <w:szCs w:val="24"/>
        </w:rPr>
        <w:t>PATVIRTINTA</w:t>
      </w:r>
    </w:p>
    <w:p w14:paraId="67BF0967" w14:textId="77777777" w:rsidR="00B06EC8" w:rsidRPr="00A31722" w:rsidRDefault="00B06EC8" w:rsidP="00B06EC8">
      <w:pPr>
        <w:tabs>
          <w:tab w:val="left" w:pos="5103"/>
        </w:tabs>
        <w:ind w:left="5102" w:firstLine="4537"/>
        <w:jc w:val="both"/>
        <w:rPr>
          <w:rFonts w:eastAsia="Calibri"/>
          <w:color w:val="00000A"/>
          <w:szCs w:val="24"/>
        </w:rPr>
      </w:pPr>
      <w:r w:rsidRPr="00A31722">
        <w:rPr>
          <w:rFonts w:eastAsia="Calibri"/>
          <w:color w:val="00000A"/>
          <w:szCs w:val="24"/>
        </w:rPr>
        <w:t>Panevėžio miesto savivaldybės tarybos</w:t>
      </w:r>
    </w:p>
    <w:p w14:paraId="26D89E72" w14:textId="00BB19B3" w:rsidR="00B06EC8" w:rsidRDefault="00396E1B" w:rsidP="00B06EC8">
      <w:pPr>
        <w:tabs>
          <w:tab w:val="left" w:pos="5103"/>
        </w:tabs>
        <w:ind w:left="5102" w:firstLine="4537"/>
        <w:jc w:val="both"/>
        <w:rPr>
          <w:rFonts w:eastAsia="Calibri"/>
          <w:color w:val="00000A"/>
          <w:szCs w:val="24"/>
        </w:rPr>
      </w:pPr>
      <w:r>
        <w:rPr>
          <w:rFonts w:eastAsia="Calibri"/>
          <w:color w:val="00000A"/>
          <w:szCs w:val="24"/>
        </w:rPr>
        <w:t>2023 m. kovo 22 d.</w:t>
      </w:r>
      <w:r w:rsidR="00B06EC8" w:rsidRPr="00A31722">
        <w:rPr>
          <w:rFonts w:eastAsia="Calibri"/>
          <w:color w:val="00000A"/>
          <w:szCs w:val="24"/>
        </w:rPr>
        <w:t xml:space="preserve"> sprendimu Nr. </w:t>
      </w:r>
      <w:r w:rsidR="00A502A9">
        <w:rPr>
          <w:rFonts w:eastAsia="Calibri"/>
          <w:color w:val="00000A"/>
          <w:szCs w:val="24"/>
        </w:rPr>
        <w:t>1-74</w:t>
      </w:r>
    </w:p>
    <w:p w14:paraId="5F432FB6" w14:textId="77777777" w:rsidR="00B06EC8" w:rsidRPr="00A31722" w:rsidRDefault="00B06EC8" w:rsidP="00B06EC8">
      <w:pPr>
        <w:rPr>
          <w:rFonts w:eastAsia="MS Mincho;MS Gothic"/>
          <w:b/>
          <w:color w:val="00000A"/>
          <w:szCs w:val="22"/>
        </w:rPr>
      </w:pPr>
    </w:p>
    <w:p w14:paraId="2F8A5114" w14:textId="77777777" w:rsidR="00B06EC8" w:rsidRPr="00A31722" w:rsidRDefault="00B06EC8" w:rsidP="00B06EC8">
      <w:pPr>
        <w:jc w:val="center"/>
        <w:rPr>
          <w:rFonts w:eastAsia="MS Mincho;MS Gothic"/>
          <w:b/>
          <w:color w:val="00000A"/>
          <w:szCs w:val="22"/>
        </w:rPr>
      </w:pPr>
      <w:r w:rsidRPr="00A31722">
        <w:rPr>
          <w:rFonts w:eastAsia="MS Mincho;MS Gothic"/>
          <w:b/>
          <w:color w:val="00000A"/>
          <w:szCs w:val="22"/>
        </w:rPr>
        <w:t>STASIO</w:t>
      </w:r>
      <w:r w:rsidR="00595B05">
        <w:rPr>
          <w:rFonts w:eastAsia="MS Mincho;MS Gothic"/>
          <w:b/>
          <w:color w:val="00000A"/>
          <w:szCs w:val="22"/>
        </w:rPr>
        <w:t xml:space="preserve"> EIDRIGEVIČIAUS MENŲ CENTRO 2023</w:t>
      </w:r>
      <w:r w:rsidRPr="00A31722">
        <w:rPr>
          <w:rFonts w:eastAsia="MS Mincho;MS Gothic"/>
          <w:b/>
          <w:color w:val="00000A"/>
          <w:szCs w:val="22"/>
        </w:rPr>
        <w:t xml:space="preserve"> METŲ VEIKLOS PLANAS</w:t>
      </w:r>
    </w:p>
    <w:p w14:paraId="68553EAF" w14:textId="77777777" w:rsidR="00B06EC8" w:rsidRPr="00A31722" w:rsidRDefault="00B06EC8" w:rsidP="00B06EC8">
      <w:pPr>
        <w:jc w:val="center"/>
        <w:rPr>
          <w:rFonts w:eastAsia="MS Mincho;MS Gothic"/>
          <w:b/>
          <w:color w:val="00000A"/>
          <w:szCs w:val="22"/>
        </w:rPr>
      </w:pPr>
    </w:p>
    <w:tbl>
      <w:tblPr>
        <w:tblW w:w="15041" w:type="dxa"/>
        <w:tblInd w:w="-226" w:type="dxa"/>
        <w:tblBorders>
          <w:top w:val="single" w:sz="4" w:space="0" w:color="000001"/>
          <w:left w:val="single" w:sz="4" w:space="0" w:color="000001"/>
          <w:bottom w:val="single" w:sz="4" w:space="0" w:color="000001"/>
          <w:insideH w:val="single" w:sz="4" w:space="0" w:color="000001"/>
        </w:tblBorders>
        <w:tblCellMar>
          <w:left w:w="83" w:type="dxa"/>
        </w:tblCellMar>
        <w:tblLook w:val="04A0" w:firstRow="1" w:lastRow="0" w:firstColumn="1" w:lastColumn="0" w:noHBand="0" w:noVBand="1"/>
      </w:tblPr>
      <w:tblGrid>
        <w:gridCol w:w="4673"/>
        <w:gridCol w:w="10368"/>
      </w:tblGrid>
      <w:tr w:rsidR="00B06EC8" w:rsidRPr="00A31722" w14:paraId="65D41E35" w14:textId="77777777" w:rsidTr="00B06EC8">
        <w:trPr>
          <w:trHeight w:val="1608"/>
        </w:trPr>
        <w:tc>
          <w:tcPr>
            <w:tcW w:w="4673" w:type="dxa"/>
            <w:tcBorders>
              <w:top w:val="single" w:sz="4" w:space="0" w:color="000001"/>
              <w:left w:val="single" w:sz="4" w:space="0" w:color="000001"/>
              <w:bottom w:val="single" w:sz="4" w:space="0" w:color="000001"/>
            </w:tcBorders>
            <w:shd w:val="clear" w:color="auto" w:fill="auto"/>
            <w:tcMar>
              <w:left w:w="83" w:type="dxa"/>
            </w:tcMar>
          </w:tcPr>
          <w:p w14:paraId="2952B849" w14:textId="77777777" w:rsidR="00B06EC8" w:rsidRPr="00A31722" w:rsidRDefault="00B06EC8" w:rsidP="00595B05">
            <w:pPr>
              <w:rPr>
                <w:rFonts w:eastAsia="Calibri"/>
                <w:color w:val="000000"/>
                <w:szCs w:val="24"/>
                <w:lang w:eastAsia="lt-LT"/>
              </w:rPr>
            </w:pPr>
            <w:r w:rsidRPr="00A31722">
              <w:rPr>
                <w:rFonts w:eastAsia="Calibri"/>
                <w:color w:val="000000"/>
                <w:szCs w:val="24"/>
                <w:lang w:eastAsia="lt-LT"/>
              </w:rPr>
              <w:t>Veiklos planu siekiama prisidėti prie šių Panevėžio miesto savivaldybės 202</w:t>
            </w:r>
            <w:r w:rsidR="00595B05">
              <w:rPr>
                <w:rFonts w:eastAsia="Calibri"/>
                <w:color w:val="000000"/>
                <w:szCs w:val="24"/>
                <w:lang w:eastAsia="lt-LT"/>
              </w:rPr>
              <w:t>3–2025</w:t>
            </w:r>
            <w:r w:rsidRPr="00A31722">
              <w:rPr>
                <w:rFonts w:eastAsia="Calibri"/>
                <w:color w:val="000000"/>
                <w:szCs w:val="24"/>
                <w:lang w:eastAsia="lt-LT"/>
              </w:rPr>
              <w:t xml:space="preserve"> metų strateginio veiklos plano programos tikslų, uždavinių, priemonių įgyvendinimo (</w:t>
            </w:r>
            <w:r w:rsidRPr="00A31722">
              <w:rPr>
                <w:rFonts w:eastAsia="Calibri"/>
                <w:color w:val="000000" w:themeColor="text1"/>
                <w:szCs w:val="24"/>
                <w:lang w:eastAsia="lt-LT"/>
              </w:rPr>
              <w:t>nurodoma programa, priemonės kodas ir pavadinimas)</w:t>
            </w:r>
          </w:p>
        </w:tc>
        <w:tc>
          <w:tcPr>
            <w:tcW w:w="10367"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14:paraId="657493E5" w14:textId="77777777" w:rsidR="00B06EC8" w:rsidRPr="00A31722" w:rsidRDefault="00B06EC8" w:rsidP="00B06EC8">
            <w:pPr>
              <w:snapToGrid w:val="0"/>
              <w:rPr>
                <w:rFonts w:eastAsia="Calibri"/>
                <w:color w:val="000000"/>
                <w:szCs w:val="24"/>
              </w:rPr>
            </w:pPr>
            <w:r w:rsidRPr="00A31722">
              <w:rPr>
                <w:rFonts w:eastAsia="Calibri"/>
                <w:color w:val="000000"/>
                <w:szCs w:val="24"/>
              </w:rPr>
              <w:t>2</w:t>
            </w:r>
            <w:r w:rsidR="00595B05">
              <w:rPr>
                <w:rFonts w:eastAsia="Calibri"/>
                <w:color w:val="000000"/>
                <w:szCs w:val="24"/>
              </w:rPr>
              <w:t>023–2025</w:t>
            </w:r>
            <w:r w:rsidRPr="00A31722">
              <w:rPr>
                <w:rFonts w:eastAsia="Calibri"/>
                <w:color w:val="000000"/>
                <w:szCs w:val="24"/>
              </w:rPr>
              <w:t xml:space="preserve"> </w:t>
            </w:r>
            <w:r w:rsidR="00183224" w:rsidRPr="00A31722">
              <w:rPr>
                <w:rFonts w:eastAsia="Calibri"/>
                <w:color w:val="000000"/>
                <w:szCs w:val="24"/>
              </w:rPr>
              <w:t>M</w:t>
            </w:r>
            <w:r w:rsidRPr="00A31722">
              <w:rPr>
                <w:rFonts w:eastAsia="Calibri"/>
                <w:color w:val="000000"/>
                <w:szCs w:val="24"/>
              </w:rPr>
              <w:t>. KULTŪROS IR MENO PROGRAMA (11)</w:t>
            </w:r>
          </w:p>
          <w:p w14:paraId="445AAE0E" w14:textId="77777777" w:rsidR="00B06EC8" w:rsidRPr="00A31722" w:rsidRDefault="00595B05" w:rsidP="00B06EC8">
            <w:pPr>
              <w:tabs>
                <w:tab w:val="left" w:pos="180"/>
                <w:tab w:val="left" w:pos="5895"/>
              </w:tabs>
              <w:snapToGrid w:val="0"/>
              <w:rPr>
                <w:rFonts w:eastAsia="Calibri"/>
                <w:color w:val="000000"/>
                <w:szCs w:val="24"/>
                <w:lang w:eastAsia="lt-LT"/>
              </w:rPr>
            </w:pPr>
            <w:r>
              <w:rPr>
                <w:rFonts w:eastAsia="MS Mincho"/>
                <w:bCs/>
                <w:color w:val="00000A"/>
                <w:szCs w:val="24"/>
              </w:rPr>
              <w:t>11.</w:t>
            </w:r>
            <w:r w:rsidR="00B06EC8" w:rsidRPr="00A31722">
              <w:rPr>
                <w:rFonts w:eastAsia="MS Mincho"/>
                <w:bCs/>
                <w:color w:val="00000A"/>
                <w:szCs w:val="24"/>
              </w:rPr>
              <w:t>01.01.07. Stasio Eidrigevičiaus menų centro veiklos plėtra</w:t>
            </w:r>
          </w:p>
        </w:tc>
      </w:tr>
      <w:tr w:rsidR="00B06EC8" w:rsidRPr="00A31722" w14:paraId="1301633D" w14:textId="77777777" w:rsidTr="00B06EC8">
        <w:trPr>
          <w:trHeight w:val="940"/>
        </w:trPr>
        <w:tc>
          <w:tcPr>
            <w:tcW w:w="4673" w:type="dxa"/>
            <w:tcBorders>
              <w:top w:val="single" w:sz="4" w:space="0" w:color="000001"/>
              <w:left w:val="single" w:sz="4" w:space="0" w:color="000001"/>
              <w:bottom w:val="single" w:sz="4" w:space="0" w:color="000001"/>
            </w:tcBorders>
            <w:shd w:val="clear" w:color="auto" w:fill="auto"/>
            <w:tcMar>
              <w:left w:w="83" w:type="dxa"/>
            </w:tcMar>
          </w:tcPr>
          <w:p w14:paraId="1597D044" w14:textId="77777777" w:rsidR="00B06EC8" w:rsidRPr="00A31722" w:rsidRDefault="00B06EC8" w:rsidP="00B06EC8">
            <w:pPr>
              <w:rPr>
                <w:rFonts w:eastAsia="Calibri"/>
                <w:color w:val="000000"/>
                <w:szCs w:val="22"/>
              </w:rPr>
            </w:pPr>
            <w:r w:rsidRPr="00A31722">
              <w:rPr>
                <w:rFonts w:eastAsia="Calibri"/>
                <w:color w:val="000000"/>
                <w:szCs w:val="22"/>
              </w:rPr>
              <w:t>Įstaigos išorės veiklos ir kokybės įsivertinimo metu nustatyti tobulintini aspektai:</w:t>
            </w:r>
          </w:p>
        </w:tc>
        <w:tc>
          <w:tcPr>
            <w:tcW w:w="10367"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14:paraId="7C1D8196" w14:textId="77777777" w:rsidR="00B06EC8" w:rsidRPr="00A31722" w:rsidRDefault="00595B05" w:rsidP="00183224">
            <w:pPr>
              <w:snapToGrid w:val="0"/>
              <w:ind w:left="143" w:right="111"/>
              <w:jc w:val="both"/>
              <w:rPr>
                <w:rFonts w:eastAsia="Calibri"/>
                <w:color w:val="000000"/>
                <w:szCs w:val="22"/>
                <w:lang w:eastAsia="lt-LT"/>
              </w:rPr>
            </w:pPr>
            <w:r w:rsidRPr="00A31722">
              <w:rPr>
                <w:rFonts w:eastAsia="MS Mincho;MS Gothic"/>
                <w:bCs/>
                <w:color w:val="00000A"/>
                <w:szCs w:val="22"/>
              </w:rPr>
              <w:t>Stasio Eidrigevičiaus menų centras yra besikurianti savivaldybės biudžetinė įstaiga, turinti tik keletą darbuotojų ir kol kas neturinti nuolatinių patalpų. Dauguma veiklų yra naujos, todėl rezultatus lyginti su ankstesniais metais sudėtinga.</w:t>
            </w:r>
          </w:p>
        </w:tc>
      </w:tr>
      <w:tr w:rsidR="00B06EC8" w:rsidRPr="00A31722" w14:paraId="4B9BAB31" w14:textId="77777777" w:rsidTr="00B06EC8">
        <w:tc>
          <w:tcPr>
            <w:tcW w:w="4673" w:type="dxa"/>
            <w:tcBorders>
              <w:top w:val="single" w:sz="4" w:space="0" w:color="000001"/>
              <w:left w:val="single" w:sz="4" w:space="0" w:color="000001"/>
              <w:bottom w:val="single" w:sz="4" w:space="0" w:color="000001"/>
            </w:tcBorders>
            <w:shd w:val="clear" w:color="auto" w:fill="auto"/>
            <w:tcMar>
              <w:left w:w="83" w:type="dxa"/>
            </w:tcMar>
          </w:tcPr>
          <w:p w14:paraId="3748C57F" w14:textId="77777777" w:rsidR="00B06EC8" w:rsidRPr="00A31722" w:rsidRDefault="00B06EC8" w:rsidP="00B06EC8">
            <w:pPr>
              <w:rPr>
                <w:rFonts w:eastAsia="Calibri"/>
                <w:color w:val="00000A"/>
                <w:szCs w:val="22"/>
              </w:rPr>
            </w:pPr>
            <w:r w:rsidRPr="00A31722">
              <w:rPr>
                <w:rFonts w:eastAsia="Calibri"/>
                <w:color w:val="00000A"/>
                <w:szCs w:val="22"/>
              </w:rPr>
              <w:t>Kita svarbi įstaigos metinių darbų informacija (iki ½ A4 lapo)</w:t>
            </w:r>
          </w:p>
        </w:tc>
        <w:tc>
          <w:tcPr>
            <w:tcW w:w="10367"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14:paraId="7DCD64A9" w14:textId="77777777" w:rsidR="00B06EC8" w:rsidRPr="00A31722" w:rsidRDefault="00BA29F6" w:rsidP="00183224">
            <w:pPr>
              <w:ind w:left="143" w:right="111"/>
              <w:jc w:val="both"/>
              <w:rPr>
                <w:rFonts w:eastAsia="Calibri"/>
                <w:color w:val="00000A"/>
                <w:szCs w:val="24"/>
              </w:rPr>
            </w:pPr>
            <w:r w:rsidRPr="00A31722">
              <w:rPr>
                <w:rFonts w:eastAsia="Calibri"/>
                <w:color w:val="00000A"/>
                <w:szCs w:val="22"/>
              </w:rPr>
              <w:t>Šiais metais svarbiausi darbai yra suformuoti įstaigos veiklos modelį, vykdyti pastato statybos administravimą</w:t>
            </w:r>
            <w:r>
              <w:rPr>
                <w:rFonts w:eastAsia="Calibri"/>
                <w:color w:val="00000A"/>
                <w:szCs w:val="22"/>
              </w:rPr>
              <w:t>. Perėmus pastatą patikslinti nuolatinės Stasio Eidrigevičiaus ekspozicijos koncepciją, parengti planą, dizaino projektą ir ketvirtame ketvirtyje ekspoziciją atidaryti. Tai</w:t>
            </w:r>
            <w:r w:rsidR="00883EEF">
              <w:rPr>
                <w:rFonts w:eastAsia="Calibri"/>
                <w:color w:val="00000A"/>
                <w:szCs w:val="22"/>
              </w:rPr>
              <w:t>p</w:t>
            </w:r>
            <w:r>
              <w:rPr>
                <w:rFonts w:eastAsia="Calibri"/>
                <w:color w:val="00000A"/>
                <w:szCs w:val="22"/>
              </w:rPr>
              <w:t xml:space="preserve"> pat įveiklinti J. Čerkeso</w:t>
            </w:r>
            <w:r w:rsidR="009A7685">
              <w:rPr>
                <w:rFonts w:eastAsia="Calibri"/>
                <w:color w:val="00000A"/>
                <w:szCs w:val="22"/>
              </w:rPr>
              <w:t>-Besparnio</w:t>
            </w:r>
            <w:r>
              <w:rPr>
                <w:rFonts w:eastAsia="Calibri"/>
                <w:color w:val="00000A"/>
                <w:szCs w:val="22"/>
              </w:rPr>
              <w:t xml:space="preserve"> „Pragiedrulių“ sodybą, joje pradėti reguliariai vykdyti edukacinius užsiėmimus, rengti parodas, vykdyti meninius projektus.</w:t>
            </w:r>
          </w:p>
        </w:tc>
      </w:tr>
      <w:tr w:rsidR="00B06EC8" w:rsidRPr="00A31722" w14:paraId="46D77D36" w14:textId="77777777" w:rsidTr="00B06EC8">
        <w:tc>
          <w:tcPr>
            <w:tcW w:w="4673" w:type="dxa"/>
            <w:tcBorders>
              <w:top w:val="single" w:sz="4" w:space="0" w:color="000001"/>
              <w:left w:val="single" w:sz="4" w:space="0" w:color="000001"/>
              <w:bottom w:val="single" w:sz="4" w:space="0" w:color="000001"/>
            </w:tcBorders>
            <w:shd w:val="clear" w:color="auto" w:fill="auto"/>
            <w:tcMar>
              <w:left w:w="83" w:type="dxa"/>
            </w:tcMar>
          </w:tcPr>
          <w:p w14:paraId="2E03641F" w14:textId="77777777" w:rsidR="00B06EC8" w:rsidRPr="00A31722" w:rsidRDefault="00B06EC8" w:rsidP="00B06EC8">
            <w:pPr>
              <w:rPr>
                <w:rFonts w:eastAsia="Calibri"/>
                <w:color w:val="00000A"/>
                <w:szCs w:val="22"/>
              </w:rPr>
            </w:pPr>
            <w:r w:rsidRPr="00A31722">
              <w:rPr>
                <w:rFonts w:eastAsia="Calibri"/>
                <w:color w:val="00000A"/>
                <w:szCs w:val="22"/>
              </w:rPr>
              <w:t>Priedai (finansavimo lėšų metinė sąmata ar jos projektas ir t. t.)</w:t>
            </w:r>
          </w:p>
        </w:tc>
        <w:tc>
          <w:tcPr>
            <w:tcW w:w="10367"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14:paraId="5324D3A0" w14:textId="77777777" w:rsidR="00B06EC8" w:rsidRPr="00A31722" w:rsidRDefault="00B06EC8" w:rsidP="00B06EC8">
            <w:pPr>
              <w:snapToGrid w:val="0"/>
              <w:rPr>
                <w:rFonts w:eastAsia="Calibri"/>
                <w:color w:val="00000A"/>
                <w:szCs w:val="22"/>
              </w:rPr>
            </w:pPr>
          </w:p>
        </w:tc>
      </w:tr>
    </w:tbl>
    <w:p w14:paraId="53EB6386" w14:textId="77777777" w:rsidR="00B06EC8" w:rsidRPr="00A31722" w:rsidRDefault="00B06EC8" w:rsidP="00B06EC8">
      <w:pPr>
        <w:jc w:val="center"/>
        <w:rPr>
          <w:rFonts w:eastAsia="MS Mincho;MS Gothic"/>
          <w:b/>
          <w:color w:val="00000A"/>
          <w:szCs w:val="22"/>
        </w:rPr>
      </w:pPr>
    </w:p>
    <w:p w14:paraId="0855DC88" w14:textId="77777777" w:rsidR="00B06EC8" w:rsidRPr="00A31722" w:rsidRDefault="00B06EC8" w:rsidP="00B06EC8">
      <w:pPr>
        <w:rPr>
          <w:rFonts w:eastAsia="MS Mincho;MS Gothic"/>
          <w:b/>
          <w:color w:val="00000A"/>
          <w:szCs w:val="22"/>
        </w:rPr>
      </w:pPr>
      <w:r w:rsidRPr="00A31722">
        <w:rPr>
          <w:rFonts w:eastAsia="MS Mincho;MS Gothic"/>
          <w:b/>
          <w:color w:val="00000A"/>
          <w:szCs w:val="22"/>
        </w:rPr>
        <w:br w:type="page"/>
      </w:r>
    </w:p>
    <w:p w14:paraId="60FA0081" w14:textId="77777777" w:rsidR="00B06EC8" w:rsidRPr="00A31722" w:rsidRDefault="00B06EC8" w:rsidP="00B06EC8">
      <w:pPr>
        <w:jc w:val="center"/>
        <w:rPr>
          <w:rFonts w:eastAsia="Calibri"/>
          <w:b/>
          <w:color w:val="00000A"/>
          <w:szCs w:val="24"/>
        </w:rPr>
      </w:pPr>
      <w:r w:rsidRPr="00A31722">
        <w:rPr>
          <w:rFonts w:eastAsia="Calibri"/>
          <w:b/>
          <w:color w:val="00000A"/>
          <w:szCs w:val="24"/>
        </w:rPr>
        <w:t>TIKSLŲ, UŽDAVINIŲ, PRIEMONIŲ, PAPRIEMONIŲ REZULTATO (PRODUKTO) VERTINIMO KRITERIJŲ SUVESTINĖ</w:t>
      </w:r>
    </w:p>
    <w:p w14:paraId="71F2506B" w14:textId="77777777" w:rsidR="00B06EC8" w:rsidRPr="00A31722" w:rsidRDefault="00B06EC8" w:rsidP="00B06EC8">
      <w:pPr>
        <w:jc w:val="center"/>
        <w:rPr>
          <w:rFonts w:eastAsia="Calibri"/>
          <w:b/>
          <w:color w:val="00000A"/>
          <w:szCs w:val="24"/>
        </w:rPr>
      </w:pPr>
    </w:p>
    <w:p w14:paraId="780406DD" w14:textId="77777777" w:rsidR="00B06EC8" w:rsidRPr="00A31722" w:rsidRDefault="00B06EC8" w:rsidP="00B06EC8">
      <w:pPr>
        <w:ind w:left="13041"/>
        <w:jc w:val="center"/>
        <w:rPr>
          <w:rFonts w:eastAsia="Calibri"/>
          <w:b/>
          <w:color w:val="00000A"/>
          <w:szCs w:val="24"/>
        </w:rPr>
      </w:pPr>
      <w:r w:rsidRPr="00A31722">
        <w:rPr>
          <w:rFonts w:eastAsia="Calibri"/>
          <w:b/>
          <w:color w:val="00000A"/>
          <w:szCs w:val="24"/>
        </w:rPr>
        <w:t>1 lentelė</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566"/>
        <w:gridCol w:w="567"/>
        <w:gridCol w:w="567"/>
        <w:gridCol w:w="6"/>
        <w:gridCol w:w="2406"/>
        <w:gridCol w:w="1985"/>
        <w:gridCol w:w="2838"/>
        <w:gridCol w:w="1556"/>
        <w:gridCol w:w="1276"/>
        <w:gridCol w:w="1275"/>
        <w:gridCol w:w="1560"/>
      </w:tblGrid>
      <w:tr w:rsidR="00B06EC8" w:rsidRPr="00A31722" w14:paraId="264BF62B" w14:textId="77777777" w:rsidTr="00595B05">
        <w:trPr>
          <w:trHeight w:val="510"/>
          <w:jc w:val="center"/>
        </w:trPr>
        <w:tc>
          <w:tcPr>
            <w:tcW w:w="561" w:type="dxa"/>
            <w:vMerge w:val="restart"/>
            <w:shd w:val="clear" w:color="auto" w:fill="auto"/>
            <w:tcMar>
              <w:left w:w="108" w:type="dxa"/>
            </w:tcMar>
            <w:textDirection w:val="btLr"/>
            <w:vAlign w:val="center"/>
          </w:tcPr>
          <w:p w14:paraId="4D883F00" w14:textId="77777777" w:rsidR="00B06EC8" w:rsidRPr="00A31722" w:rsidRDefault="00B06EC8" w:rsidP="00B06EC8">
            <w:pPr>
              <w:jc w:val="center"/>
              <w:rPr>
                <w:b/>
                <w:color w:val="00000A"/>
                <w:szCs w:val="22"/>
              </w:rPr>
            </w:pPr>
            <w:r w:rsidRPr="00A31722">
              <w:rPr>
                <w:b/>
                <w:color w:val="00000A"/>
                <w:szCs w:val="22"/>
              </w:rPr>
              <w:t>Tikslo kodas</w:t>
            </w:r>
          </w:p>
        </w:tc>
        <w:tc>
          <w:tcPr>
            <w:tcW w:w="566" w:type="dxa"/>
            <w:vMerge w:val="restart"/>
            <w:shd w:val="clear" w:color="auto" w:fill="auto"/>
            <w:tcMar>
              <w:left w:w="108" w:type="dxa"/>
            </w:tcMar>
            <w:textDirection w:val="btLr"/>
            <w:vAlign w:val="center"/>
          </w:tcPr>
          <w:p w14:paraId="7EE5C06F" w14:textId="77777777" w:rsidR="00B06EC8" w:rsidRPr="00A31722" w:rsidRDefault="00B06EC8" w:rsidP="00B06EC8">
            <w:pPr>
              <w:jc w:val="center"/>
              <w:rPr>
                <w:b/>
                <w:color w:val="00000A"/>
                <w:szCs w:val="22"/>
              </w:rPr>
            </w:pPr>
            <w:r w:rsidRPr="00A31722">
              <w:rPr>
                <w:b/>
                <w:color w:val="00000A"/>
                <w:szCs w:val="22"/>
              </w:rPr>
              <w:t>Uždavinio kodas</w:t>
            </w:r>
          </w:p>
        </w:tc>
        <w:tc>
          <w:tcPr>
            <w:tcW w:w="567" w:type="dxa"/>
            <w:vMerge w:val="restart"/>
            <w:shd w:val="clear" w:color="auto" w:fill="auto"/>
            <w:tcMar>
              <w:left w:w="108" w:type="dxa"/>
            </w:tcMar>
            <w:textDirection w:val="btLr"/>
            <w:vAlign w:val="center"/>
          </w:tcPr>
          <w:p w14:paraId="4F144F92" w14:textId="77777777" w:rsidR="00B06EC8" w:rsidRPr="00A31722" w:rsidRDefault="00B06EC8" w:rsidP="00B06EC8">
            <w:pPr>
              <w:jc w:val="center"/>
              <w:rPr>
                <w:b/>
                <w:color w:val="00000A"/>
                <w:szCs w:val="22"/>
              </w:rPr>
            </w:pPr>
            <w:r w:rsidRPr="00A31722">
              <w:rPr>
                <w:b/>
                <w:color w:val="00000A"/>
                <w:szCs w:val="22"/>
              </w:rPr>
              <w:t>Priemonės kodas</w:t>
            </w:r>
          </w:p>
        </w:tc>
        <w:tc>
          <w:tcPr>
            <w:tcW w:w="567" w:type="dxa"/>
            <w:vMerge w:val="restart"/>
            <w:shd w:val="clear" w:color="auto" w:fill="auto"/>
            <w:tcMar>
              <w:left w:w="108" w:type="dxa"/>
            </w:tcMar>
            <w:textDirection w:val="btLr"/>
            <w:vAlign w:val="center"/>
          </w:tcPr>
          <w:p w14:paraId="593D6795" w14:textId="77777777" w:rsidR="00B06EC8" w:rsidRPr="00A31722" w:rsidRDefault="00B06EC8" w:rsidP="00B06EC8">
            <w:pPr>
              <w:ind w:left="113" w:right="113"/>
              <w:jc w:val="center"/>
              <w:rPr>
                <w:b/>
                <w:color w:val="00000A"/>
                <w:szCs w:val="22"/>
              </w:rPr>
            </w:pPr>
            <w:r w:rsidRPr="00A31722">
              <w:rPr>
                <w:b/>
                <w:color w:val="00000A"/>
                <w:szCs w:val="22"/>
              </w:rPr>
              <w:t>Papriemonės kodas</w:t>
            </w:r>
          </w:p>
        </w:tc>
        <w:tc>
          <w:tcPr>
            <w:tcW w:w="2412" w:type="dxa"/>
            <w:gridSpan w:val="2"/>
            <w:vMerge w:val="restart"/>
            <w:shd w:val="clear" w:color="auto" w:fill="auto"/>
            <w:vAlign w:val="center"/>
          </w:tcPr>
          <w:p w14:paraId="23BBAD47" w14:textId="77777777" w:rsidR="00B06EC8" w:rsidRPr="00A31722" w:rsidRDefault="00B06EC8" w:rsidP="00B06EC8">
            <w:pPr>
              <w:jc w:val="center"/>
              <w:rPr>
                <w:b/>
                <w:color w:val="00000A"/>
                <w:szCs w:val="22"/>
              </w:rPr>
            </w:pPr>
            <w:r w:rsidRPr="00A31722">
              <w:rPr>
                <w:b/>
                <w:color w:val="00000A"/>
                <w:szCs w:val="22"/>
              </w:rPr>
              <w:t>Pavadinimas</w:t>
            </w:r>
          </w:p>
        </w:tc>
        <w:tc>
          <w:tcPr>
            <w:tcW w:w="1985" w:type="dxa"/>
            <w:vMerge w:val="restart"/>
            <w:shd w:val="clear" w:color="auto" w:fill="auto"/>
            <w:vAlign w:val="center"/>
          </w:tcPr>
          <w:p w14:paraId="71F330B7" w14:textId="77777777" w:rsidR="00B06EC8" w:rsidRPr="00A31722" w:rsidRDefault="00B06EC8" w:rsidP="00B06EC8">
            <w:pPr>
              <w:jc w:val="center"/>
              <w:rPr>
                <w:b/>
                <w:color w:val="00000A"/>
                <w:szCs w:val="22"/>
              </w:rPr>
            </w:pPr>
            <w:r w:rsidRPr="00A31722">
              <w:rPr>
                <w:b/>
                <w:color w:val="00000A"/>
                <w:szCs w:val="22"/>
              </w:rPr>
              <w:t>Vykdytojas, projekto vadovas ar pareigybė</w:t>
            </w:r>
          </w:p>
        </w:tc>
        <w:tc>
          <w:tcPr>
            <w:tcW w:w="6945" w:type="dxa"/>
            <w:gridSpan w:val="4"/>
            <w:vAlign w:val="center"/>
          </w:tcPr>
          <w:p w14:paraId="19A0D7F7" w14:textId="77777777" w:rsidR="00B06EC8" w:rsidRPr="00A31722" w:rsidRDefault="00B06EC8" w:rsidP="00B06EC8">
            <w:pPr>
              <w:jc w:val="center"/>
              <w:rPr>
                <w:b/>
                <w:bCs/>
                <w:color w:val="00000A"/>
                <w:szCs w:val="22"/>
              </w:rPr>
            </w:pPr>
            <w:r w:rsidRPr="00A31722">
              <w:rPr>
                <w:b/>
                <w:bCs/>
                <w:color w:val="00000A"/>
                <w:szCs w:val="22"/>
              </w:rPr>
              <w:t>Tikslo, uždavinio, priemonės, papriemonės, rezultato (produkto) vertinimo kriterijaus</w:t>
            </w:r>
          </w:p>
        </w:tc>
        <w:tc>
          <w:tcPr>
            <w:tcW w:w="1560" w:type="dxa"/>
            <w:vMerge w:val="restart"/>
            <w:vAlign w:val="center"/>
          </w:tcPr>
          <w:p w14:paraId="4A89DF65" w14:textId="77777777" w:rsidR="00B06EC8" w:rsidRPr="00A31722" w:rsidRDefault="00B06EC8" w:rsidP="00B06EC8">
            <w:pPr>
              <w:ind w:left="-104" w:right="-111"/>
              <w:jc w:val="center"/>
              <w:rPr>
                <w:b/>
                <w:color w:val="00000A"/>
                <w:szCs w:val="22"/>
              </w:rPr>
            </w:pPr>
            <w:r w:rsidRPr="00A31722">
              <w:rPr>
                <w:b/>
                <w:color w:val="00000A"/>
                <w:szCs w:val="22"/>
              </w:rPr>
              <w:t>Įgyvendinimo terminas</w:t>
            </w:r>
          </w:p>
        </w:tc>
      </w:tr>
      <w:tr w:rsidR="00B06EC8" w:rsidRPr="00A31722" w14:paraId="266110FF" w14:textId="77777777" w:rsidTr="00595B05">
        <w:trPr>
          <w:trHeight w:val="1800"/>
          <w:jc w:val="center"/>
        </w:trPr>
        <w:tc>
          <w:tcPr>
            <w:tcW w:w="561" w:type="dxa"/>
            <w:vMerge/>
            <w:shd w:val="clear" w:color="auto" w:fill="auto"/>
            <w:tcMar>
              <w:left w:w="108" w:type="dxa"/>
            </w:tcMar>
            <w:textDirection w:val="btLr"/>
            <w:vAlign w:val="center"/>
          </w:tcPr>
          <w:p w14:paraId="4B2F863E" w14:textId="77777777" w:rsidR="00B06EC8" w:rsidRPr="00A31722" w:rsidRDefault="00B06EC8" w:rsidP="00B06EC8">
            <w:pPr>
              <w:jc w:val="center"/>
              <w:rPr>
                <w:b/>
                <w:color w:val="00000A"/>
                <w:szCs w:val="22"/>
              </w:rPr>
            </w:pPr>
          </w:p>
        </w:tc>
        <w:tc>
          <w:tcPr>
            <w:tcW w:w="566" w:type="dxa"/>
            <w:vMerge/>
            <w:shd w:val="clear" w:color="auto" w:fill="auto"/>
            <w:tcMar>
              <w:left w:w="108" w:type="dxa"/>
            </w:tcMar>
            <w:textDirection w:val="btLr"/>
            <w:vAlign w:val="center"/>
          </w:tcPr>
          <w:p w14:paraId="793DE252" w14:textId="77777777" w:rsidR="00B06EC8" w:rsidRPr="00A31722" w:rsidRDefault="00B06EC8" w:rsidP="00B06EC8">
            <w:pPr>
              <w:jc w:val="center"/>
              <w:rPr>
                <w:b/>
                <w:color w:val="00000A"/>
                <w:szCs w:val="22"/>
              </w:rPr>
            </w:pPr>
          </w:p>
        </w:tc>
        <w:tc>
          <w:tcPr>
            <w:tcW w:w="567" w:type="dxa"/>
            <w:vMerge/>
            <w:shd w:val="clear" w:color="auto" w:fill="auto"/>
            <w:tcMar>
              <w:left w:w="108" w:type="dxa"/>
            </w:tcMar>
            <w:textDirection w:val="btLr"/>
            <w:vAlign w:val="center"/>
          </w:tcPr>
          <w:p w14:paraId="56204FE9" w14:textId="77777777" w:rsidR="00B06EC8" w:rsidRPr="00A31722" w:rsidRDefault="00B06EC8" w:rsidP="00B06EC8">
            <w:pPr>
              <w:jc w:val="center"/>
              <w:rPr>
                <w:b/>
                <w:color w:val="00000A"/>
                <w:szCs w:val="22"/>
              </w:rPr>
            </w:pPr>
          </w:p>
        </w:tc>
        <w:tc>
          <w:tcPr>
            <w:tcW w:w="567" w:type="dxa"/>
            <w:vMerge/>
            <w:shd w:val="clear" w:color="auto" w:fill="auto"/>
            <w:tcMar>
              <w:left w:w="108" w:type="dxa"/>
            </w:tcMar>
            <w:vAlign w:val="center"/>
          </w:tcPr>
          <w:p w14:paraId="30A67BAE" w14:textId="77777777" w:rsidR="00B06EC8" w:rsidRPr="00A31722" w:rsidRDefault="00B06EC8" w:rsidP="00B06EC8">
            <w:pPr>
              <w:jc w:val="center"/>
              <w:rPr>
                <w:b/>
                <w:color w:val="00000A"/>
                <w:szCs w:val="22"/>
              </w:rPr>
            </w:pPr>
          </w:p>
        </w:tc>
        <w:tc>
          <w:tcPr>
            <w:tcW w:w="2412" w:type="dxa"/>
            <w:gridSpan w:val="2"/>
            <w:vMerge/>
            <w:shd w:val="clear" w:color="auto" w:fill="auto"/>
            <w:vAlign w:val="center"/>
          </w:tcPr>
          <w:p w14:paraId="7DE39A79" w14:textId="77777777" w:rsidR="00B06EC8" w:rsidRPr="00A31722" w:rsidRDefault="00B06EC8" w:rsidP="00B06EC8">
            <w:pPr>
              <w:jc w:val="center"/>
              <w:rPr>
                <w:b/>
                <w:color w:val="00000A"/>
                <w:szCs w:val="22"/>
              </w:rPr>
            </w:pPr>
          </w:p>
        </w:tc>
        <w:tc>
          <w:tcPr>
            <w:tcW w:w="1985" w:type="dxa"/>
            <w:vMerge/>
            <w:shd w:val="clear" w:color="auto" w:fill="auto"/>
            <w:vAlign w:val="center"/>
          </w:tcPr>
          <w:p w14:paraId="1FAA131D" w14:textId="77777777" w:rsidR="00B06EC8" w:rsidRPr="00A31722" w:rsidRDefault="00B06EC8" w:rsidP="00B06EC8">
            <w:pPr>
              <w:jc w:val="center"/>
              <w:rPr>
                <w:b/>
                <w:color w:val="00000A"/>
                <w:szCs w:val="22"/>
              </w:rPr>
            </w:pPr>
          </w:p>
        </w:tc>
        <w:tc>
          <w:tcPr>
            <w:tcW w:w="2838" w:type="dxa"/>
            <w:shd w:val="clear" w:color="auto" w:fill="auto"/>
            <w:tcMar>
              <w:left w:w="108" w:type="dxa"/>
            </w:tcMar>
            <w:vAlign w:val="center"/>
          </w:tcPr>
          <w:p w14:paraId="5AABFC73" w14:textId="77777777" w:rsidR="00B06EC8" w:rsidRPr="00A31722" w:rsidRDefault="00B06EC8" w:rsidP="00B06EC8">
            <w:pPr>
              <w:jc w:val="center"/>
              <w:rPr>
                <w:b/>
                <w:color w:val="00000A"/>
                <w:szCs w:val="22"/>
              </w:rPr>
            </w:pPr>
            <w:r w:rsidRPr="00A31722">
              <w:rPr>
                <w:b/>
                <w:color w:val="00000A"/>
                <w:szCs w:val="22"/>
              </w:rPr>
              <w:t>pavadinimas</w:t>
            </w:r>
          </w:p>
        </w:tc>
        <w:tc>
          <w:tcPr>
            <w:tcW w:w="1556" w:type="dxa"/>
            <w:shd w:val="clear" w:color="auto" w:fill="auto"/>
            <w:tcMar>
              <w:left w:w="108" w:type="dxa"/>
            </w:tcMar>
            <w:vAlign w:val="center"/>
          </w:tcPr>
          <w:p w14:paraId="1300BB78" w14:textId="77777777" w:rsidR="00B06EC8" w:rsidRPr="00A31722" w:rsidRDefault="00B06EC8" w:rsidP="00B06EC8">
            <w:pPr>
              <w:jc w:val="center"/>
              <w:rPr>
                <w:b/>
                <w:color w:val="00000A"/>
                <w:szCs w:val="22"/>
              </w:rPr>
            </w:pPr>
            <w:r w:rsidRPr="00A31722">
              <w:rPr>
                <w:b/>
                <w:color w:val="00000A"/>
                <w:szCs w:val="22"/>
              </w:rPr>
              <w:t>mato vnt.</w:t>
            </w:r>
          </w:p>
        </w:tc>
        <w:tc>
          <w:tcPr>
            <w:tcW w:w="1276" w:type="dxa"/>
            <w:shd w:val="clear" w:color="auto" w:fill="auto"/>
            <w:tcMar>
              <w:left w:w="108" w:type="dxa"/>
            </w:tcMar>
            <w:vAlign w:val="center"/>
          </w:tcPr>
          <w:p w14:paraId="1E24AF75" w14:textId="77777777" w:rsidR="00B06EC8" w:rsidRPr="00A31722" w:rsidRDefault="00BA29F6" w:rsidP="00B06EC8">
            <w:pPr>
              <w:jc w:val="center"/>
              <w:rPr>
                <w:b/>
                <w:color w:val="00000A"/>
                <w:szCs w:val="22"/>
              </w:rPr>
            </w:pPr>
            <w:r>
              <w:rPr>
                <w:b/>
                <w:color w:val="00000A"/>
                <w:szCs w:val="22"/>
              </w:rPr>
              <w:t>2022</w:t>
            </w:r>
            <w:r w:rsidR="00B06EC8" w:rsidRPr="00A31722">
              <w:rPr>
                <w:b/>
                <w:color w:val="00000A"/>
                <w:szCs w:val="22"/>
              </w:rPr>
              <w:t xml:space="preserve"> metų faktinė reikšmė, rezultatas</w:t>
            </w:r>
          </w:p>
        </w:tc>
        <w:tc>
          <w:tcPr>
            <w:tcW w:w="1275" w:type="dxa"/>
            <w:vAlign w:val="center"/>
          </w:tcPr>
          <w:p w14:paraId="006BCC36" w14:textId="77777777" w:rsidR="00B06EC8" w:rsidRPr="00A31722" w:rsidRDefault="00BA29F6" w:rsidP="00B06EC8">
            <w:pPr>
              <w:jc w:val="center"/>
              <w:rPr>
                <w:b/>
                <w:color w:val="00000A"/>
                <w:szCs w:val="22"/>
              </w:rPr>
            </w:pPr>
            <w:r>
              <w:rPr>
                <w:b/>
                <w:color w:val="00000A"/>
                <w:szCs w:val="22"/>
              </w:rPr>
              <w:t>2023</w:t>
            </w:r>
            <w:r w:rsidR="00B06EC8" w:rsidRPr="00A31722">
              <w:rPr>
                <w:b/>
                <w:color w:val="00000A"/>
                <w:szCs w:val="22"/>
              </w:rPr>
              <w:t xml:space="preserve"> metų siektina reikšmė, rezultatas</w:t>
            </w:r>
          </w:p>
        </w:tc>
        <w:tc>
          <w:tcPr>
            <w:tcW w:w="1560" w:type="dxa"/>
            <w:vMerge/>
            <w:shd w:val="clear" w:color="auto" w:fill="auto"/>
            <w:tcMar>
              <w:left w:w="108" w:type="dxa"/>
            </w:tcMar>
            <w:vAlign w:val="center"/>
          </w:tcPr>
          <w:p w14:paraId="4285E9A4" w14:textId="77777777" w:rsidR="00B06EC8" w:rsidRPr="00A31722" w:rsidRDefault="00B06EC8" w:rsidP="00B06EC8">
            <w:pPr>
              <w:jc w:val="center"/>
              <w:rPr>
                <w:b/>
                <w:color w:val="00000A"/>
                <w:szCs w:val="22"/>
              </w:rPr>
            </w:pPr>
          </w:p>
        </w:tc>
      </w:tr>
      <w:tr w:rsidR="00B06EC8" w:rsidRPr="00A31722" w14:paraId="2AB42FB4" w14:textId="77777777" w:rsidTr="00A36BC7">
        <w:trPr>
          <w:cantSplit/>
          <w:trHeight w:val="402"/>
          <w:jc w:val="center"/>
        </w:trPr>
        <w:tc>
          <w:tcPr>
            <w:tcW w:w="561" w:type="dxa"/>
            <w:shd w:val="clear" w:color="auto" w:fill="B8CCE4" w:themeFill="accent1" w:themeFillTint="66"/>
            <w:tcMar>
              <w:left w:w="108" w:type="dxa"/>
            </w:tcMar>
          </w:tcPr>
          <w:p w14:paraId="74D5D276" w14:textId="77777777" w:rsidR="00B06EC8" w:rsidRPr="00595B05" w:rsidRDefault="00B06EC8" w:rsidP="00B06EC8">
            <w:pPr>
              <w:jc w:val="center"/>
              <w:rPr>
                <w:color w:val="00000A"/>
                <w:szCs w:val="22"/>
              </w:rPr>
            </w:pPr>
            <w:r w:rsidRPr="00595B05">
              <w:rPr>
                <w:color w:val="00000A"/>
                <w:szCs w:val="22"/>
              </w:rPr>
              <w:t>01</w:t>
            </w:r>
          </w:p>
        </w:tc>
        <w:tc>
          <w:tcPr>
            <w:tcW w:w="6097" w:type="dxa"/>
            <w:gridSpan w:val="6"/>
            <w:shd w:val="clear" w:color="auto" w:fill="B8CCE4" w:themeFill="accent1" w:themeFillTint="66"/>
            <w:tcMar>
              <w:left w:w="108" w:type="dxa"/>
            </w:tcMar>
          </w:tcPr>
          <w:p w14:paraId="49F7F22D" w14:textId="77777777" w:rsidR="00B06EC8" w:rsidRPr="00595B05" w:rsidRDefault="00B06EC8" w:rsidP="00B06EC8">
            <w:pPr>
              <w:rPr>
                <w:color w:val="00000A"/>
                <w:szCs w:val="22"/>
              </w:rPr>
            </w:pPr>
            <w:r w:rsidRPr="00595B05">
              <w:rPr>
                <w:bCs/>
                <w:color w:val="00000A"/>
                <w:szCs w:val="22"/>
              </w:rPr>
              <w:t>Kurti tvarią socialinę ir ekonominę kultūros vertę Panevėžyje</w:t>
            </w:r>
          </w:p>
        </w:tc>
        <w:tc>
          <w:tcPr>
            <w:tcW w:w="2838" w:type="dxa"/>
            <w:shd w:val="clear" w:color="auto" w:fill="B8CCE4" w:themeFill="accent1" w:themeFillTint="66"/>
            <w:tcMar>
              <w:left w:w="108" w:type="dxa"/>
            </w:tcMar>
          </w:tcPr>
          <w:p w14:paraId="4812852F" w14:textId="77777777" w:rsidR="00B06EC8" w:rsidRPr="00A31722" w:rsidRDefault="00B06EC8" w:rsidP="00B06EC8">
            <w:pPr>
              <w:rPr>
                <w:b/>
                <w:color w:val="00000A"/>
                <w:szCs w:val="22"/>
              </w:rPr>
            </w:pPr>
            <w:r w:rsidRPr="00A31722">
              <w:rPr>
                <w:bCs/>
                <w:color w:val="00000A"/>
                <w:szCs w:val="22"/>
              </w:rPr>
              <w:t>Kultūros paslaugas naudojančių gyventojų skaičiaus pokytis</w:t>
            </w:r>
          </w:p>
        </w:tc>
        <w:tc>
          <w:tcPr>
            <w:tcW w:w="1556" w:type="dxa"/>
            <w:shd w:val="clear" w:color="auto" w:fill="B8CCE4" w:themeFill="accent1" w:themeFillTint="66"/>
            <w:tcMar>
              <w:left w:w="108" w:type="dxa"/>
            </w:tcMar>
          </w:tcPr>
          <w:p w14:paraId="098C37F1" w14:textId="77777777" w:rsidR="00B06EC8" w:rsidRPr="00A31722" w:rsidRDefault="00B06EC8" w:rsidP="00B06EC8">
            <w:pPr>
              <w:jc w:val="center"/>
              <w:rPr>
                <w:b/>
                <w:color w:val="00000A"/>
                <w:szCs w:val="22"/>
              </w:rPr>
            </w:pPr>
            <w:r w:rsidRPr="00A31722">
              <w:rPr>
                <w:color w:val="00000A"/>
                <w:szCs w:val="22"/>
              </w:rPr>
              <w:t>Proc.</w:t>
            </w:r>
          </w:p>
        </w:tc>
        <w:tc>
          <w:tcPr>
            <w:tcW w:w="1276" w:type="dxa"/>
            <w:shd w:val="clear" w:color="auto" w:fill="B8CCE4" w:themeFill="accent1" w:themeFillTint="66"/>
            <w:tcMar>
              <w:left w:w="108" w:type="dxa"/>
            </w:tcMar>
          </w:tcPr>
          <w:p w14:paraId="634AC030" w14:textId="77777777" w:rsidR="00B06EC8" w:rsidRPr="00A31722" w:rsidRDefault="00B06EC8" w:rsidP="00B06EC8">
            <w:pPr>
              <w:jc w:val="center"/>
              <w:rPr>
                <w:b/>
                <w:color w:val="00000A"/>
                <w:szCs w:val="22"/>
              </w:rPr>
            </w:pPr>
            <w:r w:rsidRPr="00A31722">
              <w:rPr>
                <w:b/>
                <w:color w:val="00000A"/>
                <w:szCs w:val="22"/>
              </w:rPr>
              <w:t>*</w:t>
            </w:r>
          </w:p>
        </w:tc>
        <w:tc>
          <w:tcPr>
            <w:tcW w:w="1275" w:type="dxa"/>
            <w:shd w:val="clear" w:color="auto" w:fill="B8CCE4" w:themeFill="accent1" w:themeFillTint="66"/>
          </w:tcPr>
          <w:p w14:paraId="45BBCEA6" w14:textId="77777777" w:rsidR="00B06EC8" w:rsidRPr="00B96F84" w:rsidRDefault="00BA29F6" w:rsidP="00B06EC8">
            <w:pPr>
              <w:jc w:val="center"/>
              <w:rPr>
                <w:color w:val="00000A"/>
                <w:szCs w:val="22"/>
              </w:rPr>
            </w:pPr>
            <w:r>
              <w:rPr>
                <w:color w:val="00000A"/>
                <w:szCs w:val="22"/>
              </w:rPr>
              <w:t>25</w:t>
            </w:r>
          </w:p>
        </w:tc>
        <w:tc>
          <w:tcPr>
            <w:tcW w:w="1560" w:type="dxa"/>
            <w:shd w:val="clear" w:color="auto" w:fill="B8CCE4" w:themeFill="accent1" w:themeFillTint="66"/>
            <w:tcMar>
              <w:left w:w="108" w:type="dxa"/>
            </w:tcMar>
          </w:tcPr>
          <w:p w14:paraId="50F38EA5" w14:textId="77777777" w:rsidR="00B06EC8" w:rsidRPr="00A31722" w:rsidRDefault="00B06EC8" w:rsidP="00B06EC8">
            <w:pPr>
              <w:jc w:val="center"/>
              <w:rPr>
                <w:b/>
                <w:color w:val="00000A"/>
                <w:szCs w:val="22"/>
              </w:rPr>
            </w:pPr>
            <w:r w:rsidRPr="00A31722">
              <w:rPr>
                <w:color w:val="00000A"/>
                <w:szCs w:val="22"/>
              </w:rPr>
              <w:t>I–IV ketv.</w:t>
            </w:r>
          </w:p>
        </w:tc>
      </w:tr>
      <w:tr w:rsidR="00B06EC8" w:rsidRPr="00A31722" w14:paraId="3EDE7D82" w14:textId="77777777" w:rsidTr="00A36BC7">
        <w:trPr>
          <w:cantSplit/>
          <w:trHeight w:val="402"/>
          <w:jc w:val="center"/>
        </w:trPr>
        <w:tc>
          <w:tcPr>
            <w:tcW w:w="561" w:type="dxa"/>
            <w:shd w:val="clear" w:color="auto" w:fill="B8CCE4" w:themeFill="accent1" w:themeFillTint="66"/>
            <w:tcMar>
              <w:left w:w="108" w:type="dxa"/>
            </w:tcMar>
          </w:tcPr>
          <w:p w14:paraId="5D96C51C" w14:textId="77777777" w:rsidR="00B06EC8" w:rsidRPr="00595B05" w:rsidRDefault="00B06EC8" w:rsidP="00B06EC8">
            <w:pPr>
              <w:jc w:val="center"/>
              <w:rPr>
                <w:color w:val="00000A"/>
                <w:szCs w:val="22"/>
              </w:rPr>
            </w:pPr>
            <w:r w:rsidRPr="00595B05">
              <w:rPr>
                <w:color w:val="00000A"/>
                <w:szCs w:val="22"/>
              </w:rPr>
              <w:t>01</w:t>
            </w:r>
          </w:p>
        </w:tc>
        <w:tc>
          <w:tcPr>
            <w:tcW w:w="566" w:type="dxa"/>
            <w:shd w:val="clear" w:color="auto" w:fill="C2D69B" w:themeFill="accent3" w:themeFillTint="99"/>
            <w:tcMar>
              <w:left w:w="108" w:type="dxa"/>
            </w:tcMar>
          </w:tcPr>
          <w:p w14:paraId="7C14B044" w14:textId="77777777" w:rsidR="00B06EC8" w:rsidRPr="00595B05" w:rsidRDefault="00B06EC8" w:rsidP="00B06EC8">
            <w:pPr>
              <w:jc w:val="center"/>
              <w:rPr>
                <w:color w:val="00000A"/>
                <w:szCs w:val="22"/>
              </w:rPr>
            </w:pPr>
            <w:r w:rsidRPr="00595B05">
              <w:rPr>
                <w:color w:val="00000A"/>
                <w:szCs w:val="22"/>
              </w:rPr>
              <w:t>01</w:t>
            </w:r>
          </w:p>
        </w:tc>
        <w:tc>
          <w:tcPr>
            <w:tcW w:w="3546" w:type="dxa"/>
            <w:gridSpan w:val="4"/>
            <w:shd w:val="clear" w:color="auto" w:fill="C2D69B" w:themeFill="accent3" w:themeFillTint="99"/>
            <w:tcMar>
              <w:left w:w="108" w:type="dxa"/>
            </w:tcMar>
          </w:tcPr>
          <w:p w14:paraId="40BB0C86" w14:textId="77777777" w:rsidR="00B06EC8" w:rsidRPr="00595B05" w:rsidRDefault="00B06EC8" w:rsidP="00B06EC8">
            <w:pPr>
              <w:rPr>
                <w:color w:val="00000A"/>
                <w:szCs w:val="22"/>
              </w:rPr>
            </w:pPr>
            <w:r w:rsidRPr="00595B05">
              <w:rPr>
                <w:bCs/>
                <w:color w:val="00000A"/>
                <w:szCs w:val="22"/>
              </w:rPr>
              <w:t>Padidinti miesto bendruomenės įtrauktį į kultūros kūrimą ir naudojimąsi kultūros produktais bei paslaugomis</w:t>
            </w:r>
          </w:p>
        </w:tc>
        <w:tc>
          <w:tcPr>
            <w:tcW w:w="1985" w:type="dxa"/>
            <w:shd w:val="clear" w:color="auto" w:fill="C2D69B" w:themeFill="accent3" w:themeFillTint="99"/>
          </w:tcPr>
          <w:p w14:paraId="62DC5934" w14:textId="77777777" w:rsidR="00B06EC8" w:rsidRPr="00595B05" w:rsidRDefault="00BA29F6" w:rsidP="00B06EC8">
            <w:pPr>
              <w:rPr>
                <w:color w:val="00000A"/>
                <w:szCs w:val="22"/>
              </w:rPr>
            </w:pPr>
            <w:r w:rsidRPr="00A31722">
              <w:rPr>
                <w:color w:val="00000A"/>
                <w:szCs w:val="22"/>
              </w:rPr>
              <w:t>V. Andrijauskaitė</w:t>
            </w:r>
          </w:p>
        </w:tc>
        <w:tc>
          <w:tcPr>
            <w:tcW w:w="2838" w:type="dxa"/>
            <w:shd w:val="clear" w:color="auto" w:fill="C2D69B" w:themeFill="accent3" w:themeFillTint="99"/>
            <w:tcMar>
              <w:left w:w="108" w:type="dxa"/>
            </w:tcMar>
          </w:tcPr>
          <w:p w14:paraId="3A5708A4" w14:textId="77777777" w:rsidR="00B06EC8" w:rsidRPr="00A31722" w:rsidRDefault="00B06EC8" w:rsidP="00B06EC8">
            <w:pPr>
              <w:rPr>
                <w:b/>
                <w:color w:val="00000A"/>
                <w:szCs w:val="22"/>
              </w:rPr>
            </w:pPr>
            <w:r w:rsidRPr="00A31722">
              <w:rPr>
                <w:bCs/>
                <w:color w:val="00000A"/>
                <w:szCs w:val="22"/>
              </w:rPr>
              <w:t>Miesto bendruomenės įtraukties pokytis lyginant su praėjusiais metais</w:t>
            </w:r>
          </w:p>
        </w:tc>
        <w:tc>
          <w:tcPr>
            <w:tcW w:w="1556" w:type="dxa"/>
            <w:shd w:val="clear" w:color="auto" w:fill="C2D69B" w:themeFill="accent3" w:themeFillTint="99"/>
            <w:tcMar>
              <w:left w:w="108" w:type="dxa"/>
            </w:tcMar>
          </w:tcPr>
          <w:p w14:paraId="37F352DF" w14:textId="77777777" w:rsidR="00B06EC8" w:rsidRPr="00A31722" w:rsidRDefault="00B06EC8" w:rsidP="00B06EC8">
            <w:pPr>
              <w:jc w:val="center"/>
              <w:rPr>
                <w:b/>
                <w:color w:val="00000A"/>
                <w:szCs w:val="22"/>
              </w:rPr>
            </w:pPr>
            <w:r w:rsidRPr="00A31722">
              <w:rPr>
                <w:bCs/>
                <w:color w:val="00000A"/>
                <w:szCs w:val="22"/>
              </w:rPr>
              <w:t>Teigiamas, nepakitęs, neigiamas</w:t>
            </w:r>
          </w:p>
        </w:tc>
        <w:tc>
          <w:tcPr>
            <w:tcW w:w="1276" w:type="dxa"/>
            <w:shd w:val="clear" w:color="auto" w:fill="C2D69B" w:themeFill="accent3" w:themeFillTint="99"/>
            <w:tcMar>
              <w:left w:w="108" w:type="dxa"/>
            </w:tcMar>
          </w:tcPr>
          <w:p w14:paraId="0CBEFFF2" w14:textId="77777777" w:rsidR="00B06EC8" w:rsidRPr="00A31722" w:rsidRDefault="00BA29F6" w:rsidP="00B06EC8">
            <w:pPr>
              <w:jc w:val="center"/>
              <w:rPr>
                <w:b/>
                <w:color w:val="00000A"/>
                <w:szCs w:val="22"/>
              </w:rPr>
            </w:pPr>
            <w:r w:rsidRPr="00A31722">
              <w:rPr>
                <w:color w:val="00000A"/>
                <w:szCs w:val="22"/>
              </w:rPr>
              <w:t>Teigiamas</w:t>
            </w:r>
          </w:p>
        </w:tc>
        <w:tc>
          <w:tcPr>
            <w:tcW w:w="1275" w:type="dxa"/>
            <w:shd w:val="clear" w:color="auto" w:fill="C2D69B" w:themeFill="accent3" w:themeFillTint="99"/>
          </w:tcPr>
          <w:p w14:paraId="166D8C9B" w14:textId="77777777" w:rsidR="00B06EC8" w:rsidRPr="00A31722" w:rsidRDefault="00B06EC8" w:rsidP="00B06EC8">
            <w:pPr>
              <w:jc w:val="center"/>
              <w:rPr>
                <w:b/>
                <w:color w:val="00000A"/>
                <w:szCs w:val="22"/>
              </w:rPr>
            </w:pPr>
            <w:r w:rsidRPr="00A31722">
              <w:rPr>
                <w:color w:val="00000A"/>
                <w:szCs w:val="22"/>
              </w:rPr>
              <w:t>Teigiamas</w:t>
            </w:r>
          </w:p>
        </w:tc>
        <w:tc>
          <w:tcPr>
            <w:tcW w:w="1560" w:type="dxa"/>
            <w:shd w:val="clear" w:color="auto" w:fill="C2D69B" w:themeFill="accent3" w:themeFillTint="99"/>
            <w:tcMar>
              <w:left w:w="108" w:type="dxa"/>
            </w:tcMar>
          </w:tcPr>
          <w:p w14:paraId="03B7D7CD" w14:textId="77777777" w:rsidR="00B06EC8" w:rsidRPr="00A31722" w:rsidRDefault="00B06EC8" w:rsidP="00B06EC8">
            <w:pPr>
              <w:jc w:val="center"/>
              <w:rPr>
                <w:b/>
                <w:color w:val="00000A"/>
                <w:szCs w:val="22"/>
              </w:rPr>
            </w:pPr>
            <w:r w:rsidRPr="00A31722">
              <w:rPr>
                <w:color w:val="00000A"/>
                <w:szCs w:val="22"/>
              </w:rPr>
              <w:t>I–IV ketv.</w:t>
            </w:r>
          </w:p>
        </w:tc>
      </w:tr>
      <w:tr w:rsidR="00B06EC8" w:rsidRPr="00A31722" w14:paraId="3B7E8D4B" w14:textId="77777777" w:rsidTr="00A36BC7">
        <w:trPr>
          <w:cantSplit/>
          <w:trHeight w:val="402"/>
          <w:jc w:val="center"/>
        </w:trPr>
        <w:tc>
          <w:tcPr>
            <w:tcW w:w="561" w:type="dxa"/>
            <w:shd w:val="clear" w:color="auto" w:fill="B8CCE4" w:themeFill="accent1" w:themeFillTint="66"/>
            <w:tcMar>
              <w:left w:w="108" w:type="dxa"/>
            </w:tcMar>
          </w:tcPr>
          <w:p w14:paraId="7881BA3E" w14:textId="77777777" w:rsidR="00B06EC8" w:rsidRPr="00A31722" w:rsidRDefault="00B06EC8" w:rsidP="00B06EC8">
            <w:pPr>
              <w:jc w:val="center"/>
              <w:rPr>
                <w:color w:val="00000A"/>
                <w:szCs w:val="22"/>
              </w:rPr>
            </w:pPr>
            <w:r w:rsidRPr="00A31722">
              <w:rPr>
                <w:color w:val="00000A"/>
                <w:szCs w:val="22"/>
              </w:rPr>
              <w:t>01</w:t>
            </w:r>
          </w:p>
        </w:tc>
        <w:tc>
          <w:tcPr>
            <w:tcW w:w="566" w:type="dxa"/>
            <w:shd w:val="clear" w:color="auto" w:fill="C2D69B" w:themeFill="accent3" w:themeFillTint="99"/>
            <w:tcMar>
              <w:left w:w="108" w:type="dxa"/>
            </w:tcMar>
          </w:tcPr>
          <w:p w14:paraId="23D2CA72" w14:textId="77777777" w:rsidR="00B06EC8" w:rsidRPr="00A31722" w:rsidRDefault="00B06EC8" w:rsidP="00B06EC8">
            <w:pPr>
              <w:jc w:val="center"/>
              <w:rPr>
                <w:color w:val="00000A"/>
                <w:szCs w:val="22"/>
              </w:rPr>
            </w:pPr>
            <w:r w:rsidRPr="00A31722">
              <w:rPr>
                <w:color w:val="00000A"/>
                <w:szCs w:val="22"/>
              </w:rPr>
              <w:t>01</w:t>
            </w:r>
          </w:p>
        </w:tc>
        <w:tc>
          <w:tcPr>
            <w:tcW w:w="567" w:type="dxa"/>
            <w:shd w:val="clear" w:color="auto" w:fill="FBD4B4" w:themeFill="accent6" w:themeFillTint="66"/>
            <w:tcMar>
              <w:left w:w="108" w:type="dxa"/>
            </w:tcMar>
          </w:tcPr>
          <w:p w14:paraId="68AD3CDF" w14:textId="77777777" w:rsidR="00B06EC8" w:rsidRPr="00A31722" w:rsidRDefault="00B06EC8" w:rsidP="00B06EC8">
            <w:pPr>
              <w:jc w:val="center"/>
              <w:rPr>
                <w:color w:val="00000A"/>
                <w:szCs w:val="22"/>
              </w:rPr>
            </w:pPr>
            <w:r w:rsidRPr="00A31722">
              <w:rPr>
                <w:color w:val="00000A"/>
                <w:szCs w:val="22"/>
              </w:rPr>
              <w:t>01</w:t>
            </w:r>
          </w:p>
        </w:tc>
        <w:tc>
          <w:tcPr>
            <w:tcW w:w="2979" w:type="dxa"/>
            <w:gridSpan w:val="3"/>
            <w:shd w:val="clear" w:color="auto" w:fill="FBD4B4" w:themeFill="accent6" w:themeFillTint="66"/>
            <w:tcMar>
              <w:left w:w="108" w:type="dxa"/>
            </w:tcMar>
          </w:tcPr>
          <w:p w14:paraId="59051F76" w14:textId="77777777" w:rsidR="00B06EC8" w:rsidRPr="00A31722" w:rsidRDefault="00B06EC8" w:rsidP="00B06EC8">
            <w:pPr>
              <w:rPr>
                <w:color w:val="00000A"/>
                <w:szCs w:val="22"/>
              </w:rPr>
            </w:pPr>
            <w:r w:rsidRPr="00A31722">
              <w:rPr>
                <w:color w:val="00000A"/>
                <w:szCs w:val="22"/>
              </w:rPr>
              <w:t>Renginių rinkodaros priemonių įgyvendinimas</w:t>
            </w:r>
          </w:p>
        </w:tc>
        <w:tc>
          <w:tcPr>
            <w:tcW w:w="1985" w:type="dxa"/>
            <w:shd w:val="clear" w:color="auto" w:fill="auto"/>
          </w:tcPr>
          <w:p w14:paraId="3494D3A6" w14:textId="77777777" w:rsidR="00B06EC8" w:rsidRPr="00A31722" w:rsidRDefault="00B06EC8" w:rsidP="00B06EC8">
            <w:pPr>
              <w:ind w:right="-112"/>
              <w:rPr>
                <w:color w:val="00000A"/>
                <w:szCs w:val="22"/>
              </w:rPr>
            </w:pPr>
            <w:r w:rsidRPr="00A31722">
              <w:rPr>
                <w:color w:val="00000A"/>
                <w:szCs w:val="22"/>
              </w:rPr>
              <w:t>V. Andrijauskaitė</w:t>
            </w:r>
          </w:p>
        </w:tc>
        <w:tc>
          <w:tcPr>
            <w:tcW w:w="2838" w:type="dxa"/>
            <w:shd w:val="clear" w:color="auto" w:fill="auto"/>
            <w:tcMar>
              <w:left w:w="108" w:type="dxa"/>
            </w:tcMar>
          </w:tcPr>
          <w:p w14:paraId="4C8862B7" w14:textId="77777777" w:rsidR="00B06EC8" w:rsidRPr="00A31722" w:rsidRDefault="00B06EC8" w:rsidP="00B06EC8">
            <w:pPr>
              <w:rPr>
                <w:b/>
                <w:color w:val="00000A"/>
                <w:szCs w:val="22"/>
              </w:rPr>
            </w:pPr>
            <w:r w:rsidRPr="00A31722">
              <w:rPr>
                <w:bCs/>
                <w:color w:val="00000A"/>
                <w:szCs w:val="22"/>
              </w:rPr>
              <w:t>Įgyvendintų priemonių skaičiaus pokytis</w:t>
            </w:r>
          </w:p>
        </w:tc>
        <w:tc>
          <w:tcPr>
            <w:tcW w:w="1556" w:type="dxa"/>
            <w:shd w:val="clear" w:color="auto" w:fill="auto"/>
            <w:tcMar>
              <w:left w:w="108" w:type="dxa"/>
            </w:tcMar>
          </w:tcPr>
          <w:p w14:paraId="273FF766" w14:textId="77777777" w:rsidR="00B06EC8" w:rsidRPr="00A31722" w:rsidRDefault="00B06EC8" w:rsidP="00B06EC8">
            <w:pPr>
              <w:jc w:val="center"/>
              <w:rPr>
                <w:b/>
                <w:color w:val="00000A"/>
                <w:szCs w:val="22"/>
              </w:rPr>
            </w:pPr>
            <w:r w:rsidRPr="00A31722">
              <w:rPr>
                <w:color w:val="00000A"/>
                <w:szCs w:val="22"/>
              </w:rPr>
              <w:t>Proc.</w:t>
            </w:r>
          </w:p>
        </w:tc>
        <w:tc>
          <w:tcPr>
            <w:tcW w:w="1276" w:type="dxa"/>
            <w:shd w:val="clear" w:color="auto" w:fill="auto"/>
            <w:tcMar>
              <w:left w:w="108" w:type="dxa"/>
            </w:tcMar>
          </w:tcPr>
          <w:p w14:paraId="5C02D3A1" w14:textId="77777777" w:rsidR="00B06EC8" w:rsidRPr="00A31722" w:rsidRDefault="00B06EC8" w:rsidP="00B06EC8">
            <w:pPr>
              <w:jc w:val="center"/>
              <w:rPr>
                <w:color w:val="00000A"/>
                <w:szCs w:val="22"/>
              </w:rPr>
            </w:pPr>
            <w:r w:rsidRPr="00A31722">
              <w:rPr>
                <w:b/>
                <w:color w:val="00000A"/>
                <w:szCs w:val="22"/>
              </w:rPr>
              <w:t>*</w:t>
            </w:r>
          </w:p>
        </w:tc>
        <w:tc>
          <w:tcPr>
            <w:tcW w:w="1275" w:type="dxa"/>
          </w:tcPr>
          <w:p w14:paraId="737D9D94" w14:textId="77777777" w:rsidR="00B06EC8" w:rsidRPr="00403C5E" w:rsidRDefault="00BA29F6" w:rsidP="00B06EC8">
            <w:pPr>
              <w:jc w:val="center"/>
              <w:rPr>
                <w:color w:val="00000A"/>
                <w:szCs w:val="22"/>
              </w:rPr>
            </w:pPr>
            <w:r w:rsidRPr="00403C5E">
              <w:rPr>
                <w:color w:val="00000A"/>
                <w:szCs w:val="22"/>
              </w:rPr>
              <w:t>50</w:t>
            </w:r>
          </w:p>
        </w:tc>
        <w:tc>
          <w:tcPr>
            <w:tcW w:w="1560" w:type="dxa"/>
            <w:shd w:val="clear" w:color="auto" w:fill="auto"/>
            <w:tcMar>
              <w:left w:w="108" w:type="dxa"/>
            </w:tcMar>
          </w:tcPr>
          <w:p w14:paraId="35132BA8" w14:textId="77777777" w:rsidR="00B06EC8" w:rsidRPr="00A31722" w:rsidRDefault="00B06EC8" w:rsidP="00B06EC8">
            <w:pPr>
              <w:jc w:val="center"/>
              <w:rPr>
                <w:color w:val="00000A"/>
                <w:szCs w:val="22"/>
              </w:rPr>
            </w:pPr>
          </w:p>
        </w:tc>
      </w:tr>
      <w:tr w:rsidR="00B06EC8" w:rsidRPr="00A31722" w14:paraId="6800C39A" w14:textId="77777777" w:rsidTr="00A36BC7">
        <w:trPr>
          <w:cantSplit/>
          <w:trHeight w:val="402"/>
          <w:jc w:val="center"/>
        </w:trPr>
        <w:tc>
          <w:tcPr>
            <w:tcW w:w="561" w:type="dxa"/>
            <w:shd w:val="clear" w:color="auto" w:fill="B8CCE4" w:themeFill="accent1" w:themeFillTint="66"/>
            <w:tcMar>
              <w:left w:w="108" w:type="dxa"/>
            </w:tcMar>
          </w:tcPr>
          <w:p w14:paraId="00FF581B" w14:textId="77777777" w:rsidR="00B06EC8" w:rsidRPr="00A31722" w:rsidRDefault="00B06EC8" w:rsidP="00B06EC8">
            <w:pPr>
              <w:jc w:val="center"/>
              <w:rPr>
                <w:color w:val="00000A"/>
                <w:szCs w:val="22"/>
              </w:rPr>
            </w:pPr>
            <w:r w:rsidRPr="00A31722">
              <w:rPr>
                <w:color w:val="00000A"/>
                <w:szCs w:val="22"/>
              </w:rPr>
              <w:t>01</w:t>
            </w:r>
          </w:p>
        </w:tc>
        <w:tc>
          <w:tcPr>
            <w:tcW w:w="566" w:type="dxa"/>
            <w:shd w:val="clear" w:color="auto" w:fill="C2D69B" w:themeFill="accent3" w:themeFillTint="99"/>
            <w:tcMar>
              <w:left w:w="108" w:type="dxa"/>
            </w:tcMar>
          </w:tcPr>
          <w:p w14:paraId="5EE3BFD3" w14:textId="77777777" w:rsidR="00B06EC8" w:rsidRPr="00A31722" w:rsidRDefault="00B06EC8" w:rsidP="00B06EC8">
            <w:pPr>
              <w:jc w:val="center"/>
              <w:rPr>
                <w:color w:val="00000A"/>
                <w:szCs w:val="22"/>
              </w:rPr>
            </w:pPr>
            <w:r w:rsidRPr="00A31722">
              <w:rPr>
                <w:color w:val="00000A"/>
                <w:szCs w:val="22"/>
              </w:rPr>
              <w:t>01</w:t>
            </w:r>
          </w:p>
        </w:tc>
        <w:tc>
          <w:tcPr>
            <w:tcW w:w="567" w:type="dxa"/>
            <w:shd w:val="clear" w:color="auto" w:fill="FBD4B4" w:themeFill="accent6" w:themeFillTint="66"/>
            <w:tcMar>
              <w:left w:w="108" w:type="dxa"/>
            </w:tcMar>
          </w:tcPr>
          <w:p w14:paraId="6242EE73" w14:textId="77777777" w:rsidR="00B06EC8" w:rsidRPr="00A31722" w:rsidRDefault="00B06EC8" w:rsidP="00B06EC8">
            <w:pPr>
              <w:jc w:val="center"/>
              <w:rPr>
                <w:color w:val="00000A"/>
                <w:szCs w:val="22"/>
              </w:rPr>
            </w:pPr>
            <w:r w:rsidRPr="00A31722">
              <w:rPr>
                <w:color w:val="00000A"/>
                <w:szCs w:val="22"/>
              </w:rPr>
              <w:t>01</w:t>
            </w:r>
          </w:p>
        </w:tc>
        <w:tc>
          <w:tcPr>
            <w:tcW w:w="573" w:type="dxa"/>
            <w:gridSpan w:val="2"/>
            <w:shd w:val="clear" w:color="auto" w:fill="auto"/>
            <w:tcMar>
              <w:left w:w="108" w:type="dxa"/>
            </w:tcMar>
          </w:tcPr>
          <w:p w14:paraId="3CC28D31" w14:textId="77777777" w:rsidR="00B06EC8" w:rsidRPr="00A31722" w:rsidRDefault="00B06EC8" w:rsidP="00B06EC8">
            <w:pPr>
              <w:rPr>
                <w:color w:val="00000A"/>
                <w:szCs w:val="22"/>
              </w:rPr>
            </w:pPr>
            <w:r w:rsidRPr="00A31722">
              <w:rPr>
                <w:color w:val="00000A"/>
                <w:szCs w:val="22"/>
              </w:rPr>
              <w:t>01</w:t>
            </w:r>
          </w:p>
        </w:tc>
        <w:tc>
          <w:tcPr>
            <w:tcW w:w="2406" w:type="dxa"/>
            <w:shd w:val="clear" w:color="auto" w:fill="auto"/>
          </w:tcPr>
          <w:p w14:paraId="0EAF5B5C" w14:textId="77777777" w:rsidR="00B06EC8" w:rsidRPr="00A31722" w:rsidRDefault="00B06EC8" w:rsidP="00B06EC8">
            <w:pPr>
              <w:rPr>
                <w:color w:val="00000A"/>
                <w:szCs w:val="22"/>
              </w:rPr>
            </w:pPr>
            <w:r w:rsidRPr="00A31722">
              <w:rPr>
                <w:color w:val="00000A"/>
                <w:szCs w:val="22"/>
              </w:rPr>
              <w:t>Organizuoti S. Eidrigevičiaus ir SEMC viešinimo renginius</w:t>
            </w:r>
          </w:p>
        </w:tc>
        <w:tc>
          <w:tcPr>
            <w:tcW w:w="1985" w:type="dxa"/>
            <w:shd w:val="clear" w:color="auto" w:fill="auto"/>
          </w:tcPr>
          <w:p w14:paraId="785081A1" w14:textId="77777777" w:rsidR="00B06EC8" w:rsidRPr="00A31722" w:rsidRDefault="00B06EC8" w:rsidP="00B06EC8">
            <w:pPr>
              <w:ind w:right="-112"/>
              <w:rPr>
                <w:color w:val="00000A"/>
                <w:szCs w:val="22"/>
              </w:rPr>
            </w:pPr>
            <w:r w:rsidRPr="00A31722">
              <w:rPr>
                <w:color w:val="00000A"/>
                <w:szCs w:val="22"/>
              </w:rPr>
              <w:t>V. Andrijauskaitė</w:t>
            </w:r>
            <w:r>
              <w:rPr>
                <w:color w:val="00000A"/>
                <w:szCs w:val="22"/>
              </w:rPr>
              <w:t>,</w:t>
            </w:r>
          </w:p>
          <w:p w14:paraId="4389F9F2" w14:textId="77777777" w:rsidR="00B06EC8" w:rsidRPr="00A31722" w:rsidRDefault="00B06EC8" w:rsidP="00B06EC8">
            <w:pPr>
              <w:ind w:right="-112"/>
              <w:rPr>
                <w:color w:val="00000A"/>
                <w:szCs w:val="22"/>
              </w:rPr>
            </w:pPr>
            <w:r w:rsidRPr="00A31722">
              <w:rPr>
                <w:color w:val="00000A"/>
                <w:szCs w:val="22"/>
              </w:rPr>
              <w:t>A. Astramskas</w:t>
            </w:r>
          </w:p>
        </w:tc>
        <w:tc>
          <w:tcPr>
            <w:tcW w:w="2838" w:type="dxa"/>
            <w:shd w:val="clear" w:color="auto" w:fill="auto"/>
            <w:tcMar>
              <w:left w:w="108" w:type="dxa"/>
            </w:tcMar>
          </w:tcPr>
          <w:p w14:paraId="1F468784" w14:textId="77777777" w:rsidR="00B06EC8" w:rsidRPr="00A31722" w:rsidRDefault="00B06EC8" w:rsidP="00B06EC8">
            <w:pPr>
              <w:rPr>
                <w:bCs/>
                <w:color w:val="00000A"/>
                <w:szCs w:val="22"/>
              </w:rPr>
            </w:pPr>
            <w:r w:rsidRPr="00A31722">
              <w:rPr>
                <w:bCs/>
                <w:color w:val="00000A"/>
                <w:szCs w:val="22"/>
              </w:rPr>
              <w:t>Suorganizuotų renginių skaičius per metus</w:t>
            </w:r>
          </w:p>
        </w:tc>
        <w:tc>
          <w:tcPr>
            <w:tcW w:w="1556" w:type="dxa"/>
            <w:shd w:val="clear" w:color="auto" w:fill="auto"/>
            <w:tcMar>
              <w:left w:w="108" w:type="dxa"/>
            </w:tcMar>
          </w:tcPr>
          <w:p w14:paraId="6FC99B2E" w14:textId="77777777" w:rsidR="00B06EC8" w:rsidRPr="00A31722" w:rsidRDefault="00B06EC8" w:rsidP="00B06EC8">
            <w:pPr>
              <w:jc w:val="center"/>
              <w:rPr>
                <w:color w:val="00000A"/>
                <w:szCs w:val="22"/>
              </w:rPr>
            </w:pPr>
            <w:r w:rsidRPr="00A31722">
              <w:rPr>
                <w:color w:val="00000A"/>
                <w:szCs w:val="22"/>
              </w:rPr>
              <w:t>Vnt.</w:t>
            </w:r>
          </w:p>
        </w:tc>
        <w:tc>
          <w:tcPr>
            <w:tcW w:w="1276" w:type="dxa"/>
            <w:shd w:val="clear" w:color="auto" w:fill="auto"/>
            <w:tcMar>
              <w:left w:w="108" w:type="dxa"/>
            </w:tcMar>
          </w:tcPr>
          <w:p w14:paraId="245337D0" w14:textId="77777777" w:rsidR="00B06EC8" w:rsidRPr="00A31722" w:rsidRDefault="00BA29F6" w:rsidP="00B06EC8">
            <w:pPr>
              <w:jc w:val="center"/>
              <w:rPr>
                <w:color w:val="00000A"/>
                <w:szCs w:val="22"/>
              </w:rPr>
            </w:pPr>
            <w:r>
              <w:rPr>
                <w:color w:val="00000A"/>
                <w:szCs w:val="22"/>
              </w:rPr>
              <w:t>2</w:t>
            </w:r>
          </w:p>
        </w:tc>
        <w:tc>
          <w:tcPr>
            <w:tcW w:w="1275" w:type="dxa"/>
            <w:shd w:val="clear" w:color="auto" w:fill="auto"/>
          </w:tcPr>
          <w:p w14:paraId="2790E308" w14:textId="77777777" w:rsidR="00B06EC8" w:rsidRPr="00A31722" w:rsidRDefault="00BA29F6" w:rsidP="00BA29F6">
            <w:pPr>
              <w:jc w:val="center"/>
              <w:rPr>
                <w:color w:val="00000A"/>
                <w:szCs w:val="22"/>
              </w:rPr>
            </w:pPr>
            <w:r>
              <w:rPr>
                <w:color w:val="00000A"/>
                <w:szCs w:val="22"/>
              </w:rPr>
              <w:t>3</w:t>
            </w:r>
          </w:p>
        </w:tc>
        <w:tc>
          <w:tcPr>
            <w:tcW w:w="1560" w:type="dxa"/>
            <w:shd w:val="clear" w:color="auto" w:fill="auto"/>
            <w:tcMar>
              <w:left w:w="108" w:type="dxa"/>
            </w:tcMar>
          </w:tcPr>
          <w:p w14:paraId="7C6273C8" w14:textId="77777777" w:rsidR="00B06EC8" w:rsidRPr="00A31722" w:rsidRDefault="00B06EC8" w:rsidP="00B06EC8">
            <w:pPr>
              <w:jc w:val="center"/>
              <w:rPr>
                <w:color w:val="00000A"/>
                <w:szCs w:val="22"/>
              </w:rPr>
            </w:pPr>
            <w:r w:rsidRPr="00A31722">
              <w:rPr>
                <w:color w:val="00000A"/>
                <w:szCs w:val="22"/>
              </w:rPr>
              <w:t>I–II ketv.</w:t>
            </w:r>
          </w:p>
        </w:tc>
      </w:tr>
      <w:tr w:rsidR="00B06EC8" w:rsidRPr="00A31722" w14:paraId="3DA950E4" w14:textId="77777777" w:rsidTr="00A36BC7">
        <w:trPr>
          <w:cantSplit/>
          <w:trHeight w:val="402"/>
          <w:jc w:val="center"/>
        </w:trPr>
        <w:tc>
          <w:tcPr>
            <w:tcW w:w="561" w:type="dxa"/>
            <w:shd w:val="clear" w:color="auto" w:fill="B8CCE4" w:themeFill="accent1" w:themeFillTint="66"/>
            <w:tcMar>
              <w:left w:w="108" w:type="dxa"/>
            </w:tcMar>
          </w:tcPr>
          <w:p w14:paraId="005CE635" w14:textId="77777777" w:rsidR="00B06EC8" w:rsidRPr="00A31722" w:rsidRDefault="00B06EC8" w:rsidP="00B06EC8">
            <w:pPr>
              <w:jc w:val="center"/>
              <w:rPr>
                <w:color w:val="00000A"/>
                <w:szCs w:val="22"/>
              </w:rPr>
            </w:pPr>
            <w:r w:rsidRPr="00A31722">
              <w:rPr>
                <w:color w:val="00000A"/>
                <w:szCs w:val="22"/>
              </w:rPr>
              <w:t>01</w:t>
            </w:r>
          </w:p>
        </w:tc>
        <w:tc>
          <w:tcPr>
            <w:tcW w:w="566" w:type="dxa"/>
            <w:shd w:val="clear" w:color="auto" w:fill="C2D69B" w:themeFill="accent3" w:themeFillTint="99"/>
            <w:tcMar>
              <w:left w:w="108" w:type="dxa"/>
            </w:tcMar>
          </w:tcPr>
          <w:p w14:paraId="06F82B04" w14:textId="77777777" w:rsidR="00B06EC8" w:rsidRPr="00A31722" w:rsidRDefault="00B06EC8" w:rsidP="00B06EC8">
            <w:pPr>
              <w:jc w:val="center"/>
              <w:rPr>
                <w:color w:val="00000A"/>
                <w:szCs w:val="22"/>
              </w:rPr>
            </w:pPr>
            <w:r w:rsidRPr="00A31722">
              <w:rPr>
                <w:color w:val="00000A"/>
                <w:szCs w:val="22"/>
              </w:rPr>
              <w:t>01</w:t>
            </w:r>
          </w:p>
        </w:tc>
        <w:tc>
          <w:tcPr>
            <w:tcW w:w="567" w:type="dxa"/>
            <w:shd w:val="clear" w:color="auto" w:fill="FBD4B4" w:themeFill="accent6" w:themeFillTint="66"/>
            <w:tcMar>
              <w:left w:w="108" w:type="dxa"/>
            </w:tcMar>
          </w:tcPr>
          <w:p w14:paraId="7996EEED" w14:textId="77777777" w:rsidR="00B06EC8" w:rsidRPr="00A31722" w:rsidRDefault="00B06EC8" w:rsidP="00B06EC8">
            <w:pPr>
              <w:jc w:val="center"/>
              <w:rPr>
                <w:color w:val="00000A"/>
                <w:szCs w:val="22"/>
              </w:rPr>
            </w:pPr>
            <w:r w:rsidRPr="00A31722">
              <w:rPr>
                <w:color w:val="00000A"/>
                <w:szCs w:val="22"/>
              </w:rPr>
              <w:t>02</w:t>
            </w:r>
          </w:p>
        </w:tc>
        <w:tc>
          <w:tcPr>
            <w:tcW w:w="2979" w:type="dxa"/>
            <w:gridSpan w:val="3"/>
            <w:shd w:val="clear" w:color="auto" w:fill="FBD4B4" w:themeFill="accent6" w:themeFillTint="66"/>
            <w:tcMar>
              <w:left w:w="108" w:type="dxa"/>
            </w:tcMar>
          </w:tcPr>
          <w:p w14:paraId="2E58E457" w14:textId="77777777" w:rsidR="00B06EC8" w:rsidRPr="00A31722" w:rsidRDefault="00B06EC8" w:rsidP="00B06EC8">
            <w:pPr>
              <w:rPr>
                <w:b/>
                <w:color w:val="00000A"/>
                <w:szCs w:val="22"/>
              </w:rPr>
            </w:pPr>
            <w:r w:rsidRPr="00A31722">
              <w:rPr>
                <w:color w:val="00000A"/>
                <w:szCs w:val="22"/>
              </w:rPr>
              <w:t>Miesto viešųjų erdvių įveiklinimas</w:t>
            </w:r>
          </w:p>
        </w:tc>
        <w:tc>
          <w:tcPr>
            <w:tcW w:w="1985" w:type="dxa"/>
            <w:shd w:val="clear" w:color="auto" w:fill="auto"/>
          </w:tcPr>
          <w:p w14:paraId="233C97AD" w14:textId="77777777" w:rsidR="00B06EC8" w:rsidRPr="00A31722" w:rsidRDefault="00B06EC8" w:rsidP="00B06EC8">
            <w:pPr>
              <w:ind w:right="-112"/>
              <w:rPr>
                <w:color w:val="00000A"/>
                <w:szCs w:val="22"/>
              </w:rPr>
            </w:pPr>
            <w:r w:rsidRPr="00A31722">
              <w:rPr>
                <w:color w:val="00000A"/>
                <w:szCs w:val="22"/>
              </w:rPr>
              <w:t>V. Andrijauskaitė</w:t>
            </w:r>
          </w:p>
        </w:tc>
        <w:tc>
          <w:tcPr>
            <w:tcW w:w="2838" w:type="dxa"/>
            <w:shd w:val="clear" w:color="auto" w:fill="auto"/>
            <w:tcMar>
              <w:left w:w="108" w:type="dxa"/>
            </w:tcMar>
          </w:tcPr>
          <w:p w14:paraId="669398EB" w14:textId="77777777" w:rsidR="00B06EC8" w:rsidRPr="00A31722" w:rsidRDefault="00B06EC8" w:rsidP="00B06EC8">
            <w:pPr>
              <w:rPr>
                <w:b/>
                <w:color w:val="00000A"/>
                <w:szCs w:val="22"/>
              </w:rPr>
            </w:pPr>
            <w:r w:rsidRPr="00A31722">
              <w:rPr>
                <w:bCs/>
                <w:color w:val="00000A"/>
                <w:szCs w:val="22"/>
              </w:rPr>
              <w:t>Įveiklintų erdvių skaičius</w:t>
            </w:r>
          </w:p>
        </w:tc>
        <w:tc>
          <w:tcPr>
            <w:tcW w:w="1556" w:type="dxa"/>
            <w:shd w:val="clear" w:color="auto" w:fill="auto"/>
            <w:tcMar>
              <w:left w:w="108" w:type="dxa"/>
            </w:tcMar>
          </w:tcPr>
          <w:p w14:paraId="475E5DBE" w14:textId="77777777" w:rsidR="00B06EC8" w:rsidRPr="00A31722" w:rsidRDefault="00B06EC8" w:rsidP="00B06EC8">
            <w:pPr>
              <w:jc w:val="center"/>
              <w:rPr>
                <w:b/>
                <w:color w:val="00000A"/>
                <w:szCs w:val="22"/>
              </w:rPr>
            </w:pPr>
            <w:r w:rsidRPr="00A31722">
              <w:rPr>
                <w:color w:val="00000A"/>
                <w:szCs w:val="22"/>
              </w:rPr>
              <w:t>Vnt.</w:t>
            </w:r>
          </w:p>
        </w:tc>
        <w:tc>
          <w:tcPr>
            <w:tcW w:w="1276" w:type="dxa"/>
            <w:shd w:val="clear" w:color="auto" w:fill="auto"/>
            <w:tcMar>
              <w:left w:w="108" w:type="dxa"/>
            </w:tcMar>
          </w:tcPr>
          <w:p w14:paraId="0A3F0ADB" w14:textId="77777777" w:rsidR="00B06EC8" w:rsidRPr="00A31722" w:rsidRDefault="00BA29F6" w:rsidP="00B06EC8">
            <w:pPr>
              <w:jc w:val="center"/>
              <w:rPr>
                <w:color w:val="00000A"/>
                <w:szCs w:val="22"/>
              </w:rPr>
            </w:pPr>
            <w:r>
              <w:rPr>
                <w:color w:val="00000A"/>
                <w:szCs w:val="22"/>
              </w:rPr>
              <w:t>5</w:t>
            </w:r>
          </w:p>
        </w:tc>
        <w:tc>
          <w:tcPr>
            <w:tcW w:w="1275" w:type="dxa"/>
          </w:tcPr>
          <w:p w14:paraId="2F903C51" w14:textId="77777777" w:rsidR="00B06EC8" w:rsidRPr="00A31722" w:rsidRDefault="00BA29F6" w:rsidP="00B06EC8">
            <w:pPr>
              <w:jc w:val="center"/>
              <w:rPr>
                <w:color w:val="00000A"/>
                <w:szCs w:val="22"/>
              </w:rPr>
            </w:pPr>
            <w:r>
              <w:rPr>
                <w:color w:val="00000A"/>
                <w:szCs w:val="22"/>
              </w:rPr>
              <w:t>7</w:t>
            </w:r>
          </w:p>
        </w:tc>
        <w:tc>
          <w:tcPr>
            <w:tcW w:w="1560" w:type="dxa"/>
            <w:shd w:val="clear" w:color="auto" w:fill="auto"/>
            <w:tcMar>
              <w:left w:w="108" w:type="dxa"/>
            </w:tcMar>
          </w:tcPr>
          <w:p w14:paraId="4B66B136" w14:textId="77777777" w:rsidR="00B06EC8" w:rsidRPr="00A31722" w:rsidRDefault="00B06EC8" w:rsidP="00B06EC8">
            <w:pPr>
              <w:jc w:val="center"/>
              <w:rPr>
                <w:color w:val="00000A"/>
                <w:szCs w:val="22"/>
              </w:rPr>
            </w:pPr>
            <w:r w:rsidRPr="00A31722">
              <w:rPr>
                <w:color w:val="00000A"/>
                <w:szCs w:val="22"/>
              </w:rPr>
              <w:t>II–IV ketv.</w:t>
            </w:r>
          </w:p>
        </w:tc>
      </w:tr>
      <w:tr w:rsidR="00B06EC8" w:rsidRPr="00A31722" w14:paraId="51703EFE" w14:textId="77777777" w:rsidTr="00A36BC7">
        <w:trPr>
          <w:cantSplit/>
          <w:trHeight w:val="402"/>
          <w:jc w:val="center"/>
        </w:trPr>
        <w:tc>
          <w:tcPr>
            <w:tcW w:w="561" w:type="dxa"/>
            <w:vMerge w:val="restart"/>
            <w:shd w:val="clear" w:color="auto" w:fill="B8CCE4" w:themeFill="accent1" w:themeFillTint="66"/>
            <w:tcMar>
              <w:left w:w="108" w:type="dxa"/>
            </w:tcMar>
          </w:tcPr>
          <w:p w14:paraId="2391005D" w14:textId="77777777" w:rsidR="00B06EC8" w:rsidRPr="00A31722" w:rsidRDefault="00B06EC8" w:rsidP="00B06EC8">
            <w:pPr>
              <w:jc w:val="center"/>
              <w:rPr>
                <w:color w:val="00000A"/>
                <w:szCs w:val="22"/>
              </w:rPr>
            </w:pPr>
            <w:r w:rsidRPr="00A31722">
              <w:rPr>
                <w:color w:val="00000A"/>
                <w:szCs w:val="22"/>
              </w:rPr>
              <w:t>01</w:t>
            </w:r>
          </w:p>
        </w:tc>
        <w:tc>
          <w:tcPr>
            <w:tcW w:w="566" w:type="dxa"/>
            <w:vMerge w:val="restart"/>
            <w:shd w:val="clear" w:color="auto" w:fill="C2D69B" w:themeFill="accent3" w:themeFillTint="99"/>
            <w:tcMar>
              <w:left w:w="108" w:type="dxa"/>
            </w:tcMar>
          </w:tcPr>
          <w:p w14:paraId="0CC7B8D8" w14:textId="77777777" w:rsidR="00B06EC8" w:rsidRPr="00A31722" w:rsidRDefault="00B06EC8" w:rsidP="00B06EC8">
            <w:pPr>
              <w:jc w:val="center"/>
              <w:rPr>
                <w:color w:val="00000A"/>
                <w:szCs w:val="22"/>
              </w:rPr>
            </w:pPr>
            <w:r w:rsidRPr="00A31722">
              <w:rPr>
                <w:color w:val="00000A"/>
                <w:szCs w:val="22"/>
              </w:rPr>
              <w:t>01</w:t>
            </w:r>
          </w:p>
        </w:tc>
        <w:tc>
          <w:tcPr>
            <w:tcW w:w="567" w:type="dxa"/>
            <w:vMerge w:val="restart"/>
            <w:shd w:val="clear" w:color="auto" w:fill="FBD4B4" w:themeFill="accent6" w:themeFillTint="66"/>
            <w:tcMar>
              <w:left w:w="108" w:type="dxa"/>
            </w:tcMar>
          </w:tcPr>
          <w:p w14:paraId="650AEDC4" w14:textId="77777777" w:rsidR="00B06EC8" w:rsidRPr="00A31722" w:rsidRDefault="00B06EC8" w:rsidP="00B06EC8">
            <w:pPr>
              <w:jc w:val="center"/>
              <w:rPr>
                <w:color w:val="00000A"/>
                <w:szCs w:val="22"/>
              </w:rPr>
            </w:pPr>
            <w:r w:rsidRPr="00A31722">
              <w:rPr>
                <w:color w:val="00000A"/>
                <w:szCs w:val="22"/>
              </w:rPr>
              <w:t>02</w:t>
            </w:r>
          </w:p>
        </w:tc>
        <w:tc>
          <w:tcPr>
            <w:tcW w:w="567" w:type="dxa"/>
            <w:vMerge w:val="restart"/>
            <w:shd w:val="clear" w:color="auto" w:fill="auto"/>
            <w:tcMar>
              <w:left w:w="108" w:type="dxa"/>
            </w:tcMar>
          </w:tcPr>
          <w:p w14:paraId="6F5053FD" w14:textId="77777777" w:rsidR="00B06EC8" w:rsidRPr="00A31722" w:rsidRDefault="00B06EC8" w:rsidP="00B06EC8">
            <w:pPr>
              <w:jc w:val="center"/>
              <w:rPr>
                <w:color w:val="00000A"/>
                <w:szCs w:val="22"/>
              </w:rPr>
            </w:pPr>
            <w:r w:rsidRPr="00A31722">
              <w:rPr>
                <w:color w:val="00000A"/>
                <w:szCs w:val="22"/>
              </w:rPr>
              <w:t>01</w:t>
            </w:r>
          </w:p>
        </w:tc>
        <w:tc>
          <w:tcPr>
            <w:tcW w:w="2412" w:type="dxa"/>
            <w:gridSpan w:val="2"/>
            <w:vMerge w:val="restart"/>
            <w:shd w:val="clear" w:color="auto" w:fill="auto"/>
          </w:tcPr>
          <w:p w14:paraId="77B2FE4D" w14:textId="77777777" w:rsidR="00B06EC8" w:rsidRPr="00A31722" w:rsidRDefault="00B06EC8" w:rsidP="00B06EC8">
            <w:pPr>
              <w:rPr>
                <w:b/>
                <w:color w:val="00000A"/>
                <w:szCs w:val="22"/>
              </w:rPr>
            </w:pPr>
            <w:r w:rsidRPr="00A31722">
              <w:rPr>
                <w:color w:val="00000A"/>
                <w:szCs w:val="22"/>
              </w:rPr>
              <w:t>Organizuoti renginius netradicinėse miesto erdvėse</w:t>
            </w:r>
          </w:p>
        </w:tc>
        <w:tc>
          <w:tcPr>
            <w:tcW w:w="1985" w:type="dxa"/>
            <w:vMerge w:val="restart"/>
            <w:shd w:val="clear" w:color="auto" w:fill="auto"/>
          </w:tcPr>
          <w:p w14:paraId="28D2D7AB" w14:textId="77777777" w:rsidR="00B06EC8" w:rsidRPr="00A31722" w:rsidRDefault="00BA29F6" w:rsidP="00B06EC8">
            <w:pPr>
              <w:ind w:right="-112"/>
              <w:rPr>
                <w:color w:val="00000A"/>
                <w:szCs w:val="22"/>
              </w:rPr>
            </w:pPr>
            <w:r>
              <w:rPr>
                <w:color w:val="00000A"/>
                <w:szCs w:val="22"/>
              </w:rPr>
              <w:t>S. Leonavičius</w:t>
            </w:r>
          </w:p>
        </w:tc>
        <w:tc>
          <w:tcPr>
            <w:tcW w:w="2838" w:type="dxa"/>
            <w:shd w:val="clear" w:color="auto" w:fill="auto"/>
            <w:tcMar>
              <w:left w:w="108" w:type="dxa"/>
            </w:tcMar>
          </w:tcPr>
          <w:p w14:paraId="3BA8932A" w14:textId="77777777" w:rsidR="00B06EC8" w:rsidRPr="00A31722" w:rsidRDefault="00B06EC8" w:rsidP="00B06EC8">
            <w:pPr>
              <w:rPr>
                <w:b/>
                <w:color w:val="00000A"/>
                <w:szCs w:val="22"/>
              </w:rPr>
            </w:pPr>
            <w:r w:rsidRPr="00A31722">
              <w:rPr>
                <w:color w:val="00000A"/>
                <w:szCs w:val="22"/>
              </w:rPr>
              <w:t>Suorganizuotų renginių skaičius</w:t>
            </w:r>
          </w:p>
        </w:tc>
        <w:tc>
          <w:tcPr>
            <w:tcW w:w="1556" w:type="dxa"/>
            <w:shd w:val="clear" w:color="auto" w:fill="auto"/>
            <w:tcMar>
              <w:left w:w="108" w:type="dxa"/>
            </w:tcMar>
          </w:tcPr>
          <w:p w14:paraId="4D227624" w14:textId="77777777" w:rsidR="00B06EC8" w:rsidRPr="00A31722" w:rsidRDefault="00B06EC8" w:rsidP="00B06EC8">
            <w:pPr>
              <w:jc w:val="center"/>
              <w:rPr>
                <w:b/>
                <w:color w:val="00000A"/>
                <w:szCs w:val="22"/>
              </w:rPr>
            </w:pPr>
            <w:r w:rsidRPr="00A31722">
              <w:rPr>
                <w:color w:val="00000A"/>
                <w:szCs w:val="22"/>
              </w:rPr>
              <w:t>Vnt.</w:t>
            </w:r>
          </w:p>
        </w:tc>
        <w:tc>
          <w:tcPr>
            <w:tcW w:w="1276" w:type="dxa"/>
            <w:shd w:val="clear" w:color="auto" w:fill="auto"/>
            <w:tcMar>
              <w:left w:w="108" w:type="dxa"/>
            </w:tcMar>
          </w:tcPr>
          <w:p w14:paraId="3E1B32A6" w14:textId="77777777" w:rsidR="00B06EC8" w:rsidRPr="00A31722" w:rsidRDefault="00BA29F6" w:rsidP="00B06EC8">
            <w:pPr>
              <w:jc w:val="center"/>
              <w:rPr>
                <w:color w:val="00000A"/>
                <w:szCs w:val="22"/>
              </w:rPr>
            </w:pPr>
            <w:r>
              <w:rPr>
                <w:color w:val="00000A"/>
                <w:szCs w:val="22"/>
              </w:rPr>
              <w:t>5</w:t>
            </w:r>
          </w:p>
        </w:tc>
        <w:tc>
          <w:tcPr>
            <w:tcW w:w="1275" w:type="dxa"/>
          </w:tcPr>
          <w:p w14:paraId="3472CF8A" w14:textId="77777777" w:rsidR="00B06EC8" w:rsidRPr="00A31722" w:rsidRDefault="00BA29F6" w:rsidP="00B06EC8">
            <w:pPr>
              <w:jc w:val="center"/>
              <w:rPr>
                <w:color w:val="00000A"/>
                <w:szCs w:val="22"/>
              </w:rPr>
            </w:pPr>
            <w:r>
              <w:rPr>
                <w:color w:val="00000A"/>
                <w:szCs w:val="22"/>
              </w:rPr>
              <w:t>7</w:t>
            </w:r>
          </w:p>
        </w:tc>
        <w:tc>
          <w:tcPr>
            <w:tcW w:w="1560" w:type="dxa"/>
            <w:shd w:val="clear" w:color="auto" w:fill="auto"/>
            <w:tcMar>
              <w:left w:w="108" w:type="dxa"/>
            </w:tcMar>
          </w:tcPr>
          <w:p w14:paraId="3390B4AE" w14:textId="77777777" w:rsidR="00B06EC8" w:rsidRPr="00A31722" w:rsidRDefault="00B06EC8" w:rsidP="00B06EC8">
            <w:pPr>
              <w:jc w:val="center"/>
              <w:rPr>
                <w:color w:val="00000A"/>
                <w:szCs w:val="22"/>
              </w:rPr>
            </w:pPr>
            <w:r w:rsidRPr="00A31722">
              <w:rPr>
                <w:color w:val="00000A"/>
                <w:szCs w:val="22"/>
              </w:rPr>
              <w:t>II–IV ketv.</w:t>
            </w:r>
          </w:p>
        </w:tc>
      </w:tr>
      <w:tr w:rsidR="00B06EC8" w:rsidRPr="00A31722" w14:paraId="233F4B00" w14:textId="77777777" w:rsidTr="00A36BC7">
        <w:trPr>
          <w:cantSplit/>
          <w:trHeight w:val="402"/>
          <w:jc w:val="center"/>
        </w:trPr>
        <w:tc>
          <w:tcPr>
            <w:tcW w:w="561" w:type="dxa"/>
            <w:vMerge/>
            <w:shd w:val="clear" w:color="auto" w:fill="B8CCE4" w:themeFill="accent1" w:themeFillTint="66"/>
            <w:tcMar>
              <w:left w:w="108" w:type="dxa"/>
            </w:tcMar>
          </w:tcPr>
          <w:p w14:paraId="5A2D7090" w14:textId="77777777" w:rsidR="00B06EC8" w:rsidRPr="00A31722" w:rsidRDefault="00B06EC8" w:rsidP="00B06EC8">
            <w:pPr>
              <w:jc w:val="center"/>
              <w:rPr>
                <w:color w:val="00000A"/>
                <w:szCs w:val="22"/>
              </w:rPr>
            </w:pPr>
          </w:p>
        </w:tc>
        <w:tc>
          <w:tcPr>
            <w:tcW w:w="566" w:type="dxa"/>
            <w:vMerge/>
            <w:shd w:val="clear" w:color="auto" w:fill="C2D69B" w:themeFill="accent3" w:themeFillTint="99"/>
            <w:tcMar>
              <w:left w:w="108" w:type="dxa"/>
            </w:tcMar>
          </w:tcPr>
          <w:p w14:paraId="1C44196F" w14:textId="77777777" w:rsidR="00B06EC8" w:rsidRPr="00A31722" w:rsidRDefault="00B06EC8" w:rsidP="00B06EC8">
            <w:pPr>
              <w:jc w:val="center"/>
              <w:rPr>
                <w:color w:val="00000A"/>
                <w:szCs w:val="22"/>
              </w:rPr>
            </w:pPr>
          </w:p>
        </w:tc>
        <w:tc>
          <w:tcPr>
            <w:tcW w:w="567" w:type="dxa"/>
            <w:vMerge/>
            <w:shd w:val="clear" w:color="auto" w:fill="FBD4B4" w:themeFill="accent6" w:themeFillTint="66"/>
            <w:tcMar>
              <w:left w:w="108" w:type="dxa"/>
            </w:tcMar>
          </w:tcPr>
          <w:p w14:paraId="7B9077FC" w14:textId="77777777" w:rsidR="00B06EC8" w:rsidRPr="00A31722" w:rsidRDefault="00B06EC8" w:rsidP="00B06EC8">
            <w:pPr>
              <w:jc w:val="center"/>
              <w:rPr>
                <w:color w:val="00000A"/>
                <w:szCs w:val="22"/>
              </w:rPr>
            </w:pPr>
          </w:p>
        </w:tc>
        <w:tc>
          <w:tcPr>
            <w:tcW w:w="567" w:type="dxa"/>
            <w:vMerge/>
            <w:shd w:val="clear" w:color="auto" w:fill="auto"/>
            <w:tcMar>
              <w:left w:w="108" w:type="dxa"/>
            </w:tcMar>
          </w:tcPr>
          <w:p w14:paraId="7057F561" w14:textId="77777777" w:rsidR="00B06EC8" w:rsidRPr="00A31722" w:rsidRDefault="00B06EC8" w:rsidP="00B06EC8">
            <w:pPr>
              <w:jc w:val="center"/>
              <w:rPr>
                <w:color w:val="00000A"/>
                <w:szCs w:val="22"/>
              </w:rPr>
            </w:pPr>
          </w:p>
        </w:tc>
        <w:tc>
          <w:tcPr>
            <w:tcW w:w="2412" w:type="dxa"/>
            <w:gridSpan w:val="2"/>
            <w:vMerge/>
            <w:shd w:val="clear" w:color="auto" w:fill="auto"/>
          </w:tcPr>
          <w:p w14:paraId="796D8DBC" w14:textId="77777777" w:rsidR="00B06EC8" w:rsidRPr="00A31722" w:rsidRDefault="00B06EC8" w:rsidP="00B06EC8">
            <w:pPr>
              <w:rPr>
                <w:b/>
                <w:color w:val="00000A"/>
                <w:szCs w:val="22"/>
              </w:rPr>
            </w:pPr>
          </w:p>
        </w:tc>
        <w:tc>
          <w:tcPr>
            <w:tcW w:w="1985" w:type="dxa"/>
            <w:vMerge/>
            <w:shd w:val="clear" w:color="auto" w:fill="auto"/>
          </w:tcPr>
          <w:p w14:paraId="7AE35D1B" w14:textId="77777777" w:rsidR="00B06EC8" w:rsidRPr="00A31722" w:rsidRDefault="00B06EC8" w:rsidP="00B06EC8">
            <w:pPr>
              <w:rPr>
                <w:b/>
                <w:color w:val="00000A"/>
                <w:szCs w:val="22"/>
              </w:rPr>
            </w:pPr>
          </w:p>
        </w:tc>
        <w:tc>
          <w:tcPr>
            <w:tcW w:w="2838" w:type="dxa"/>
            <w:shd w:val="clear" w:color="auto" w:fill="auto"/>
            <w:tcMar>
              <w:left w:w="108" w:type="dxa"/>
            </w:tcMar>
          </w:tcPr>
          <w:p w14:paraId="7F77BFBA" w14:textId="77777777" w:rsidR="00B06EC8" w:rsidRPr="00A31722" w:rsidRDefault="00B06EC8" w:rsidP="00B06EC8">
            <w:pPr>
              <w:rPr>
                <w:b/>
                <w:color w:val="00000A"/>
                <w:szCs w:val="22"/>
              </w:rPr>
            </w:pPr>
            <w:r w:rsidRPr="00A31722">
              <w:rPr>
                <w:bCs/>
                <w:color w:val="00000A"/>
                <w:szCs w:val="22"/>
              </w:rPr>
              <w:t>Renginių lankytojų skaičius per metus</w:t>
            </w:r>
          </w:p>
        </w:tc>
        <w:tc>
          <w:tcPr>
            <w:tcW w:w="1556" w:type="dxa"/>
            <w:shd w:val="clear" w:color="auto" w:fill="auto"/>
            <w:tcMar>
              <w:left w:w="108" w:type="dxa"/>
            </w:tcMar>
          </w:tcPr>
          <w:p w14:paraId="30034A91" w14:textId="77777777" w:rsidR="00B06EC8" w:rsidRPr="00A31722" w:rsidRDefault="00883EEF" w:rsidP="00B06EC8">
            <w:pPr>
              <w:jc w:val="center"/>
              <w:rPr>
                <w:b/>
                <w:color w:val="00000A"/>
                <w:szCs w:val="22"/>
              </w:rPr>
            </w:pPr>
            <w:r>
              <w:rPr>
                <w:color w:val="00000A"/>
                <w:szCs w:val="22"/>
              </w:rPr>
              <w:t>Asm</w:t>
            </w:r>
            <w:r w:rsidR="00B06EC8" w:rsidRPr="00A31722">
              <w:rPr>
                <w:color w:val="00000A"/>
                <w:szCs w:val="22"/>
              </w:rPr>
              <w:t>.</w:t>
            </w:r>
          </w:p>
        </w:tc>
        <w:tc>
          <w:tcPr>
            <w:tcW w:w="1276" w:type="dxa"/>
            <w:shd w:val="clear" w:color="auto" w:fill="auto"/>
            <w:tcMar>
              <w:left w:w="108" w:type="dxa"/>
            </w:tcMar>
          </w:tcPr>
          <w:p w14:paraId="09506A3B" w14:textId="77777777" w:rsidR="00B06EC8" w:rsidRPr="00A31722" w:rsidRDefault="00BA29F6" w:rsidP="00B06EC8">
            <w:pPr>
              <w:jc w:val="center"/>
              <w:rPr>
                <w:color w:val="00000A"/>
                <w:szCs w:val="22"/>
              </w:rPr>
            </w:pPr>
            <w:r>
              <w:rPr>
                <w:color w:val="00000A"/>
                <w:szCs w:val="22"/>
              </w:rPr>
              <w:t>600</w:t>
            </w:r>
          </w:p>
        </w:tc>
        <w:tc>
          <w:tcPr>
            <w:tcW w:w="1275" w:type="dxa"/>
          </w:tcPr>
          <w:p w14:paraId="6D080CD5" w14:textId="77777777" w:rsidR="00B06EC8" w:rsidRPr="00A31722" w:rsidRDefault="00BA29F6" w:rsidP="00B06EC8">
            <w:pPr>
              <w:jc w:val="center"/>
              <w:rPr>
                <w:color w:val="00000A"/>
                <w:szCs w:val="22"/>
              </w:rPr>
            </w:pPr>
            <w:r>
              <w:rPr>
                <w:color w:val="00000A"/>
                <w:szCs w:val="22"/>
              </w:rPr>
              <w:t>700</w:t>
            </w:r>
          </w:p>
        </w:tc>
        <w:tc>
          <w:tcPr>
            <w:tcW w:w="1560" w:type="dxa"/>
            <w:shd w:val="clear" w:color="auto" w:fill="auto"/>
            <w:tcMar>
              <w:left w:w="108" w:type="dxa"/>
            </w:tcMar>
          </w:tcPr>
          <w:p w14:paraId="68E13872" w14:textId="77777777" w:rsidR="00B06EC8" w:rsidRPr="00A31722" w:rsidRDefault="00B06EC8" w:rsidP="00B06EC8">
            <w:pPr>
              <w:jc w:val="center"/>
              <w:rPr>
                <w:color w:val="00000A"/>
                <w:szCs w:val="22"/>
              </w:rPr>
            </w:pPr>
            <w:r w:rsidRPr="00A31722">
              <w:rPr>
                <w:color w:val="00000A"/>
                <w:szCs w:val="22"/>
              </w:rPr>
              <w:t>II–IV ketv.</w:t>
            </w:r>
          </w:p>
        </w:tc>
      </w:tr>
      <w:tr w:rsidR="00B06EC8" w:rsidRPr="00A31722" w14:paraId="5834AE80" w14:textId="77777777" w:rsidTr="00A36BC7">
        <w:trPr>
          <w:cantSplit/>
          <w:trHeight w:val="402"/>
          <w:jc w:val="center"/>
        </w:trPr>
        <w:tc>
          <w:tcPr>
            <w:tcW w:w="561" w:type="dxa"/>
            <w:shd w:val="clear" w:color="auto" w:fill="B8CCE4" w:themeFill="accent1" w:themeFillTint="66"/>
            <w:tcMar>
              <w:left w:w="108" w:type="dxa"/>
            </w:tcMar>
          </w:tcPr>
          <w:p w14:paraId="4E2D13D1" w14:textId="77777777" w:rsidR="00B06EC8" w:rsidRPr="00A31722" w:rsidRDefault="00B06EC8" w:rsidP="00B06EC8">
            <w:pPr>
              <w:jc w:val="center"/>
              <w:rPr>
                <w:color w:val="00000A"/>
                <w:szCs w:val="22"/>
              </w:rPr>
            </w:pPr>
            <w:r w:rsidRPr="00A31722">
              <w:rPr>
                <w:color w:val="00000A"/>
                <w:szCs w:val="22"/>
              </w:rPr>
              <w:t>01</w:t>
            </w:r>
          </w:p>
        </w:tc>
        <w:tc>
          <w:tcPr>
            <w:tcW w:w="566" w:type="dxa"/>
            <w:shd w:val="clear" w:color="auto" w:fill="C2D69B" w:themeFill="accent3" w:themeFillTint="99"/>
            <w:tcMar>
              <w:left w:w="108" w:type="dxa"/>
            </w:tcMar>
          </w:tcPr>
          <w:p w14:paraId="325E2A71" w14:textId="77777777" w:rsidR="00B06EC8" w:rsidRPr="00A31722" w:rsidRDefault="00B06EC8" w:rsidP="00B06EC8">
            <w:pPr>
              <w:jc w:val="center"/>
              <w:rPr>
                <w:color w:val="00000A"/>
                <w:szCs w:val="22"/>
              </w:rPr>
            </w:pPr>
            <w:r w:rsidRPr="00A31722">
              <w:rPr>
                <w:color w:val="00000A"/>
                <w:szCs w:val="22"/>
              </w:rPr>
              <w:t>01</w:t>
            </w:r>
          </w:p>
        </w:tc>
        <w:tc>
          <w:tcPr>
            <w:tcW w:w="567" w:type="dxa"/>
            <w:shd w:val="clear" w:color="auto" w:fill="FBD4B4" w:themeFill="accent6" w:themeFillTint="66"/>
            <w:tcMar>
              <w:left w:w="108" w:type="dxa"/>
            </w:tcMar>
          </w:tcPr>
          <w:p w14:paraId="618F1202" w14:textId="77777777" w:rsidR="00B06EC8" w:rsidRPr="00A31722" w:rsidRDefault="00B06EC8" w:rsidP="00B06EC8">
            <w:pPr>
              <w:jc w:val="center"/>
              <w:rPr>
                <w:color w:val="00000A"/>
                <w:szCs w:val="22"/>
              </w:rPr>
            </w:pPr>
            <w:r w:rsidRPr="00A31722">
              <w:rPr>
                <w:color w:val="00000A"/>
                <w:szCs w:val="22"/>
              </w:rPr>
              <w:t>03</w:t>
            </w:r>
          </w:p>
        </w:tc>
        <w:tc>
          <w:tcPr>
            <w:tcW w:w="2979" w:type="dxa"/>
            <w:gridSpan w:val="3"/>
            <w:shd w:val="clear" w:color="auto" w:fill="FBD4B4" w:themeFill="accent6" w:themeFillTint="66"/>
            <w:tcMar>
              <w:left w:w="108" w:type="dxa"/>
            </w:tcMar>
          </w:tcPr>
          <w:p w14:paraId="48B2B237" w14:textId="77777777" w:rsidR="00B06EC8" w:rsidRPr="00A31722" w:rsidRDefault="00B06EC8" w:rsidP="00B06EC8">
            <w:pPr>
              <w:rPr>
                <w:b/>
                <w:color w:val="00000A"/>
                <w:szCs w:val="22"/>
              </w:rPr>
            </w:pPr>
            <w:r w:rsidRPr="00A31722">
              <w:rPr>
                <w:bCs/>
                <w:color w:val="00000A"/>
              </w:rPr>
              <w:t>SEMC ir miesto bendruomenės kultūrinių iniciatyvų, kūrybiškumo ir kūrybinės įtraukties skatinimas</w:t>
            </w:r>
          </w:p>
        </w:tc>
        <w:tc>
          <w:tcPr>
            <w:tcW w:w="1985" w:type="dxa"/>
            <w:shd w:val="clear" w:color="auto" w:fill="auto"/>
          </w:tcPr>
          <w:p w14:paraId="0A6BB982" w14:textId="77777777" w:rsidR="00B06EC8" w:rsidRPr="00A31722" w:rsidRDefault="00BA29F6" w:rsidP="00B06EC8">
            <w:pPr>
              <w:rPr>
                <w:b/>
                <w:color w:val="00000A"/>
                <w:szCs w:val="22"/>
              </w:rPr>
            </w:pPr>
            <w:r>
              <w:rPr>
                <w:color w:val="00000A"/>
                <w:szCs w:val="22"/>
              </w:rPr>
              <w:t>S. Leonavičius</w:t>
            </w:r>
          </w:p>
        </w:tc>
        <w:tc>
          <w:tcPr>
            <w:tcW w:w="2838" w:type="dxa"/>
            <w:shd w:val="clear" w:color="auto" w:fill="auto"/>
            <w:tcMar>
              <w:left w:w="108" w:type="dxa"/>
            </w:tcMar>
          </w:tcPr>
          <w:p w14:paraId="61B85550" w14:textId="77777777" w:rsidR="00B06EC8" w:rsidRPr="00A31722" w:rsidRDefault="00B06EC8" w:rsidP="00B06EC8">
            <w:pPr>
              <w:rPr>
                <w:b/>
                <w:color w:val="00000A"/>
                <w:szCs w:val="22"/>
              </w:rPr>
            </w:pPr>
            <w:r w:rsidRPr="00A31722">
              <w:rPr>
                <w:bCs/>
                <w:color w:val="00000A"/>
              </w:rPr>
              <w:t>Įgyvendintų bendrų iniciatyvų skaičius per metus</w:t>
            </w:r>
          </w:p>
        </w:tc>
        <w:tc>
          <w:tcPr>
            <w:tcW w:w="1556" w:type="dxa"/>
            <w:shd w:val="clear" w:color="auto" w:fill="auto"/>
            <w:tcMar>
              <w:left w:w="108" w:type="dxa"/>
            </w:tcMar>
          </w:tcPr>
          <w:p w14:paraId="77ADDAE4" w14:textId="77777777" w:rsidR="00B06EC8" w:rsidRPr="00A31722" w:rsidRDefault="00B06EC8" w:rsidP="00B06EC8">
            <w:pPr>
              <w:jc w:val="center"/>
              <w:rPr>
                <w:b/>
                <w:color w:val="00000A"/>
                <w:szCs w:val="22"/>
              </w:rPr>
            </w:pPr>
            <w:r w:rsidRPr="00A31722">
              <w:rPr>
                <w:color w:val="00000A"/>
                <w:lang w:eastAsia="zh-CN"/>
              </w:rPr>
              <w:t>Vnt.</w:t>
            </w:r>
          </w:p>
        </w:tc>
        <w:tc>
          <w:tcPr>
            <w:tcW w:w="1276" w:type="dxa"/>
            <w:shd w:val="clear" w:color="auto" w:fill="auto"/>
            <w:tcMar>
              <w:left w:w="108" w:type="dxa"/>
            </w:tcMar>
          </w:tcPr>
          <w:p w14:paraId="63B34E31" w14:textId="77777777" w:rsidR="00B06EC8" w:rsidRPr="00A31722" w:rsidRDefault="00BA29F6" w:rsidP="00B06EC8">
            <w:pPr>
              <w:jc w:val="center"/>
              <w:rPr>
                <w:color w:val="00000A"/>
                <w:szCs w:val="22"/>
              </w:rPr>
            </w:pPr>
            <w:r>
              <w:rPr>
                <w:color w:val="00000A"/>
                <w:szCs w:val="22"/>
              </w:rPr>
              <w:t>5</w:t>
            </w:r>
          </w:p>
        </w:tc>
        <w:tc>
          <w:tcPr>
            <w:tcW w:w="1275" w:type="dxa"/>
          </w:tcPr>
          <w:p w14:paraId="70CBA742" w14:textId="77777777" w:rsidR="00B06EC8" w:rsidRPr="00A31722" w:rsidRDefault="00BA29F6" w:rsidP="00B06EC8">
            <w:pPr>
              <w:jc w:val="center"/>
              <w:rPr>
                <w:color w:val="00000A"/>
                <w:szCs w:val="22"/>
              </w:rPr>
            </w:pPr>
            <w:r>
              <w:rPr>
                <w:color w:val="00000A"/>
                <w:szCs w:val="22"/>
              </w:rPr>
              <w:t>7</w:t>
            </w:r>
          </w:p>
        </w:tc>
        <w:tc>
          <w:tcPr>
            <w:tcW w:w="1560" w:type="dxa"/>
            <w:shd w:val="clear" w:color="auto" w:fill="auto"/>
            <w:tcMar>
              <w:left w:w="108" w:type="dxa"/>
            </w:tcMar>
          </w:tcPr>
          <w:p w14:paraId="4FDC79AC" w14:textId="77777777" w:rsidR="00B06EC8" w:rsidRPr="00A31722" w:rsidRDefault="00B06EC8" w:rsidP="00B06EC8">
            <w:pPr>
              <w:jc w:val="center"/>
              <w:rPr>
                <w:color w:val="00000A"/>
                <w:szCs w:val="22"/>
              </w:rPr>
            </w:pPr>
            <w:r w:rsidRPr="00A31722">
              <w:rPr>
                <w:color w:val="00000A"/>
                <w:szCs w:val="22"/>
              </w:rPr>
              <w:t>II–IV ketv.</w:t>
            </w:r>
          </w:p>
        </w:tc>
      </w:tr>
      <w:tr w:rsidR="00B06EC8" w:rsidRPr="00A31722" w14:paraId="30AED1F1" w14:textId="77777777" w:rsidTr="00A36BC7">
        <w:trPr>
          <w:cantSplit/>
          <w:trHeight w:val="402"/>
          <w:jc w:val="center"/>
        </w:trPr>
        <w:tc>
          <w:tcPr>
            <w:tcW w:w="561" w:type="dxa"/>
            <w:shd w:val="clear" w:color="auto" w:fill="B8CCE4" w:themeFill="accent1" w:themeFillTint="66"/>
            <w:tcMar>
              <w:left w:w="108" w:type="dxa"/>
            </w:tcMar>
          </w:tcPr>
          <w:p w14:paraId="7817375E" w14:textId="77777777" w:rsidR="00B06EC8" w:rsidRPr="00BA29F6" w:rsidRDefault="00B06EC8" w:rsidP="00B06EC8">
            <w:pPr>
              <w:jc w:val="center"/>
              <w:rPr>
                <w:color w:val="00000A"/>
                <w:szCs w:val="22"/>
              </w:rPr>
            </w:pPr>
            <w:r w:rsidRPr="00BA29F6">
              <w:rPr>
                <w:color w:val="00000A"/>
                <w:szCs w:val="22"/>
              </w:rPr>
              <w:t>01</w:t>
            </w:r>
          </w:p>
        </w:tc>
        <w:tc>
          <w:tcPr>
            <w:tcW w:w="566" w:type="dxa"/>
            <w:shd w:val="clear" w:color="auto" w:fill="C2D69B" w:themeFill="accent3" w:themeFillTint="99"/>
            <w:tcMar>
              <w:left w:w="108" w:type="dxa"/>
            </w:tcMar>
          </w:tcPr>
          <w:p w14:paraId="2DB40D4E" w14:textId="77777777" w:rsidR="00B06EC8" w:rsidRPr="00BA29F6" w:rsidRDefault="00B06EC8" w:rsidP="00B06EC8">
            <w:pPr>
              <w:jc w:val="center"/>
              <w:rPr>
                <w:color w:val="00000A"/>
                <w:szCs w:val="22"/>
              </w:rPr>
            </w:pPr>
            <w:r w:rsidRPr="00BA29F6">
              <w:rPr>
                <w:color w:val="00000A"/>
                <w:szCs w:val="22"/>
              </w:rPr>
              <w:t>02</w:t>
            </w:r>
          </w:p>
        </w:tc>
        <w:tc>
          <w:tcPr>
            <w:tcW w:w="3546" w:type="dxa"/>
            <w:gridSpan w:val="4"/>
            <w:shd w:val="clear" w:color="auto" w:fill="C2D69B" w:themeFill="accent3" w:themeFillTint="99"/>
            <w:tcMar>
              <w:left w:w="108" w:type="dxa"/>
            </w:tcMar>
          </w:tcPr>
          <w:p w14:paraId="6F6F426C" w14:textId="77777777" w:rsidR="00B06EC8" w:rsidRPr="00BA29F6" w:rsidRDefault="00B06EC8" w:rsidP="00B06EC8">
            <w:pPr>
              <w:rPr>
                <w:color w:val="00000A"/>
                <w:szCs w:val="22"/>
              </w:rPr>
            </w:pPr>
            <w:r w:rsidRPr="00BA29F6">
              <w:rPr>
                <w:color w:val="00000A"/>
                <w:szCs w:val="22"/>
              </w:rPr>
              <w:t>Sudaryti palankias sąlygas profesionaliajam menui ir kultūrai vystytis</w:t>
            </w:r>
          </w:p>
        </w:tc>
        <w:tc>
          <w:tcPr>
            <w:tcW w:w="1985" w:type="dxa"/>
            <w:shd w:val="clear" w:color="auto" w:fill="C2D69B" w:themeFill="accent3" w:themeFillTint="99"/>
          </w:tcPr>
          <w:p w14:paraId="1A542851" w14:textId="77777777" w:rsidR="00B06EC8" w:rsidRPr="00BA29F6" w:rsidRDefault="00BA29F6" w:rsidP="00BA29F6">
            <w:pPr>
              <w:ind w:right="-112"/>
              <w:rPr>
                <w:color w:val="00000A"/>
                <w:szCs w:val="22"/>
              </w:rPr>
            </w:pPr>
            <w:r w:rsidRPr="00A31722">
              <w:rPr>
                <w:color w:val="00000A"/>
                <w:szCs w:val="22"/>
              </w:rPr>
              <w:t>V. Andrijauskaitė</w:t>
            </w:r>
          </w:p>
        </w:tc>
        <w:tc>
          <w:tcPr>
            <w:tcW w:w="2838" w:type="dxa"/>
            <w:shd w:val="clear" w:color="auto" w:fill="C2D69B" w:themeFill="accent3" w:themeFillTint="99"/>
            <w:tcMar>
              <w:left w:w="108" w:type="dxa"/>
            </w:tcMar>
          </w:tcPr>
          <w:p w14:paraId="299B614D" w14:textId="77777777" w:rsidR="00B06EC8" w:rsidRPr="00A31722" w:rsidRDefault="00B06EC8" w:rsidP="00B06EC8">
            <w:pPr>
              <w:rPr>
                <w:b/>
                <w:color w:val="00000A"/>
                <w:szCs w:val="22"/>
              </w:rPr>
            </w:pPr>
            <w:r w:rsidRPr="00A31722">
              <w:rPr>
                <w:bCs/>
                <w:color w:val="00000A"/>
                <w:szCs w:val="22"/>
                <w:lang w:eastAsia="lt-LT"/>
              </w:rPr>
              <w:t>Profesionaliojo meno ir kultūros renginių skaičiaus pokytis</w:t>
            </w:r>
          </w:p>
        </w:tc>
        <w:tc>
          <w:tcPr>
            <w:tcW w:w="1556" w:type="dxa"/>
            <w:shd w:val="clear" w:color="auto" w:fill="C2D69B" w:themeFill="accent3" w:themeFillTint="99"/>
            <w:tcMar>
              <w:left w:w="108" w:type="dxa"/>
            </w:tcMar>
          </w:tcPr>
          <w:p w14:paraId="48F09173" w14:textId="77777777" w:rsidR="00B06EC8" w:rsidRPr="00A31722" w:rsidRDefault="00B06EC8" w:rsidP="00B06EC8">
            <w:pPr>
              <w:jc w:val="center"/>
              <w:rPr>
                <w:b/>
                <w:color w:val="00000A"/>
                <w:szCs w:val="22"/>
              </w:rPr>
            </w:pPr>
            <w:r w:rsidRPr="00A31722">
              <w:rPr>
                <w:color w:val="00000A"/>
                <w:szCs w:val="22"/>
              </w:rPr>
              <w:t>Proc.</w:t>
            </w:r>
          </w:p>
        </w:tc>
        <w:tc>
          <w:tcPr>
            <w:tcW w:w="1276" w:type="dxa"/>
            <w:shd w:val="clear" w:color="auto" w:fill="C2D69B" w:themeFill="accent3" w:themeFillTint="99"/>
            <w:tcMar>
              <w:left w:w="108" w:type="dxa"/>
            </w:tcMar>
          </w:tcPr>
          <w:p w14:paraId="5008D7BF" w14:textId="77777777" w:rsidR="00B06EC8" w:rsidRPr="00A31722" w:rsidRDefault="00B06EC8" w:rsidP="00B06EC8">
            <w:pPr>
              <w:jc w:val="center"/>
              <w:rPr>
                <w:color w:val="00000A"/>
                <w:szCs w:val="22"/>
              </w:rPr>
            </w:pPr>
          </w:p>
        </w:tc>
        <w:tc>
          <w:tcPr>
            <w:tcW w:w="1275" w:type="dxa"/>
            <w:shd w:val="clear" w:color="auto" w:fill="C2D69B" w:themeFill="accent3" w:themeFillTint="99"/>
          </w:tcPr>
          <w:p w14:paraId="7E499499" w14:textId="77777777" w:rsidR="00B06EC8" w:rsidRPr="00A31722" w:rsidRDefault="00BA29F6" w:rsidP="00B06EC8">
            <w:pPr>
              <w:jc w:val="center"/>
              <w:rPr>
                <w:color w:val="00000A"/>
                <w:szCs w:val="22"/>
              </w:rPr>
            </w:pPr>
            <w:r>
              <w:rPr>
                <w:color w:val="00000A"/>
                <w:szCs w:val="22"/>
              </w:rPr>
              <w:t>40</w:t>
            </w:r>
          </w:p>
        </w:tc>
        <w:tc>
          <w:tcPr>
            <w:tcW w:w="1560" w:type="dxa"/>
            <w:shd w:val="clear" w:color="auto" w:fill="C2D69B" w:themeFill="accent3" w:themeFillTint="99"/>
            <w:tcMar>
              <w:left w:w="108" w:type="dxa"/>
            </w:tcMar>
          </w:tcPr>
          <w:p w14:paraId="67D6A618" w14:textId="77777777" w:rsidR="00B06EC8" w:rsidRPr="00A31722" w:rsidRDefault="00B06EC8" w:rsidP="00B06EC8">
            <w:pPr>
              <w:jc w:val="center"/>
              <w:rPr>
                <w:color w:val="00000A"/>
                <w:szCs w:val="22"/>
              </w:rPr>
            </w:pPr>
            <w:r w:rsidRPr="00A31722">
              <w:rPr>
                <w:color w:val="00000A"/>
                <w:szCs w:val="22"/>
              </w:rPr>
              <w:t>I–IV ketv.</w:t>
            </w:r>
          </w:p>
        </w:tc>
      </w:tr>
      <w:tr w:rsidR="00B06EC8" w:rsidRPr="00A31722" w14:paraId="561A8050" w14:textId="77777777" w:rsidTr="00A36BC7">
        <w:trPr>
          <w:cantSplit/>
          <w:trHeight w:val="402"/>
          <w:jc w:val="center"/>
        </w:trPr>
        <w:tc>
          <w:tcPr>
            <w:tcW w:w="561" w:type="dxa"/>
            <w:shd w:val="clear" w:color="auto" w:fill="B8CCE4" w:themeFill="accent1" w:themeFillTint="66"/>
            <w:tcMar>
              <w:left w:w="108" w:type="dxa"/>
            </w:tcMar>
          </w:tcPr>
          <w:p w14:paraId="3DB8E19E" w14:textId="77777777" w:rsidR="00B06EC8" w:rsidRPr="00A31722" w:rsidRDefault="00B06EC8" w:rsidP="00B06EC8">
            <w:pPr>
              <w:jc w:val="center"/>
              <w:rPr>
                <w:color w:val="00000A"/>
                <w:szCs w:val="22"/>
              </w:rPr>
            </w:pPr>
            <w:r w:rsidRPr="00A31722">
              <w:rPr>
                <w:color w:val="00000A"/>
                <w:szCs w:val="22"/>
              </w:rPr>
              <w:t>01</w:t>
            </w:r>
          </w:p>
        </w:tc>
        <w:tc>
          <w:tcPr>
            <w:tcW w:w="566" w:type="dxa"/>
            <w:shd w:val="clear" w:color="auto" w:fill="C2D69B" w:themeFill="accent3" w:themeFillTint="99"/>
            <w:tcMar>
              <w:left w:w="108" w:type="dxa"/>
            </w:tcMar>
          </w:tcPr>
          <w:p w14:paraId="78B446C8" w14:textId="77777777" w:rsidR="00B06EC8" w:rsidRPr="00A31722" w:rsidRDefault="00B06EC8" w:rsidP="00B06EC8">
            <w:pPr>
              <w:jc w:val="center"/>
              <w:rPr>
                <w:color w:val="00000A"/>
                <w:szCs w:val="22"/>
              </w:rPr>
            </w:pPr>
            <w:r w:rsidRPr="00A31722">
              <w:rPr>
                <w:color w:val="00000A"/>
                <w:szCs w:val="22"/>
              </w:rPr>
              <w:t>02</w:t>
            </w:r>
          </w:p>
        </w:tc>
        <w:tc>
          <w:tcPr>
            <w:tcW w:w="567" w:type="dxa"/>
            <w:shd w:val="clear" w:color="auto" w:fill="FBD4B4" w:themeFill="accent6" w:themeFillTint="66"/>
            <w:tcMar>
              <w:left w:w="108" w:type="dxa"/>
            </w:tcMar>
          </w:tcPr>
          <w:p w14:paraId="370C6570" w14:textId="77777777" w:rsidR="00B06EC8" w:rsidRPr="00A31722" w:rsidRDefault="00B06EC8" w:rsidP="00B06EC8">
            <w:pPr>
              <w:jc w:val="center"/>
              <w:rPr>
                <w:color w:val="00000A"/>
                <w:szCs w:val="22"/>
              </w:rPr>
            </w:pPr>
            <w:r w:rsidRPr="00A31722">
              <w:rPr>
                <w:color w:val="00000A"/>
                <w:szCs w:val="22"/>
              </w:rPr>
              <w:t>01</w:t>
            </w:r>
          </w:p>
        </w:tc>
        <w:tc>
          <w:tcPr>
            <w:tcW w:w="2979" w:type="dxa"/>
            <w:gridSpan w:val="3"/>
            <w:shd w:val="clear" w:color="auto" w:fill="FBD4B4" w:themeFill="accent6" w:themeFillTint="66"/>
            <w:tcMar>
              <w:left w:w="108" w:type="dxa"/>
            </w:tcMar>
          </w:tcPr>
          <w:p w14:paraId="719C3A0C" w14:textId="77777777" w:rsidR="00B06EC8" w:rsidRPr="00A31722" w:rsidRDefault="00B06EC8" w:rsidP="00B06EC8">
            <w:pPr>
              <w:rPr>
                <w:b/>
                <w:color w:val="00000A"/>
                <w:szCs w:val="22"/>
              </w:rPr>
            </w:pPr>
            <w:r w:rsidRPr="00A31722">
              <w:rPr>
                <w:color w:val="00000A"/>
                <w:szCs w:val="22"/>
              </w:rPr>
              <w:t>Profesionaliojo meno skatinimas ir plėtra</w:t>
            </w:r>
          </w:p>
        </w:tc>
        <w:tc>
          <w:tcPr>
            <w:tcW w:w="1985" w:type="dxa"/>
            <w:shd w:val="clear" w:color="auto" w:fill="auto"/>
          </w:tcPr>
          <w:p w14:paraId="116BDFB0" w14:textId="77777777" w:rsidR="00B06EC8" w:rsidRPr="00BA29F6" w:rsidRDefault="00B06EC8" w:rsidP="00BA29F6">
            <w:pPr>
              <w:ind w:right="-112"/>
              <w:rPr>
                <w:color w:val="00000A"/>
                <w:szCs w:val="22"/>
              </w:rPr>
            </w:pPr>
            <w:r w:rsidRPr="00A31722">
              <w:rPr>
                <w:color w:val="00000A"/>
                <w:szCs w:val="22"/>
              </w:rPr>
              <w:t>V. Andrijauskaitė</w:t>
            </w:r>
          </w:p>
        </w:tc>
        <w:tc>
          <w:tcPr>
            <w:tcW w:w="2838" w:type="dxa"/>
            <w:shd w:val="clear" w:color="auto" w:fill="auto"/>
            <w:tcMar>
              <w:left w:w="108" w:type="dxa"/>
            </w:tcMar>
          </w:tcPr>
          <w:p w14:paraId="72712A31" w14:textId="77777777" w:rsidR="00B06EC8" w:rsidRPr="00A31722" w:rsidRDefault="00B06EC8" w:rsidP="00B06EC8">
            <w:pPr>
              <w:rPr>
                <w:b/>
                <w:color w:val="00000A"/>
                <w:szCs w:val="22"/>
              </w:rPr>
            </w:pPr>
            <w:r w:rsidRPr="00A31722">
              <w:rPr>
                <w:bCs/>
                <w:color w:val="000000" w:themeColor="text1"/>
                <w:szCs w:val="22"/>
              </w:rPr>
              <w:t>Lankytojų pasitenkinimo teikiamomis paslaugomis vertinimas</w:t>
            </w:r>
          </w:p>
        </w:tc>
        <w:tc>
          <w:tcPr>
            <w:tcW w:w="1556" w:type="dxa"/>
            <w:shd w:val="clear" w:color="auto" w:fill="auto"/>
            <w:tcMar>
              <w:left w:w="108" w:type="dxa"/>
            </w:tcMar>
          </w:tcPr>
          <w:p w14:paraId="7A6C9009" w14:textId="77777777" w:rsidR="00B06EC8" w:rsidRPr="00A31722" w:rsidRDefault="00B06EC8" w:rsidP="00B06EC8">
            <w:pPr>
              <w:snapToGrid w:val="0"/>
              <w:jc w:val="center"/>
              <w:rPr>
                <w:bCs/>
                <w:color w:val="000000" w:themeColor="text1"/>
                <w:szCs w:val="22"/>
              </w:rPr>
            </w:pPr>
            <w:r w:rsidRPr="00A31722">
              <w:rPr>
                <w:bCs/>
                <w:color w:val="000000" w:themeColor="text1"/>
                <w:szCs w:val="22"/>
              </w:rPr>
              <w:t>Teigiamas,</w:t>
            </w:r>
          </w:p>
          <w:p w14:paraId="31DE9B63" w14:textId="77777777" w:rsidR="00B06EC8" w:rsidRPr="00A31722" w:rsidRDefault="00B06EC8" w:rsidP="00B06EC8">
            <w:pPr>
              <w:jc w:val="center"/>
              <w:rPr>
                <w:b/>
                <w:color w:val="00000A"/>
                <w:szCs w:val="22"/>
              </w:rPr>
            </w:pPr>
            <w:r w:rsidRPr="00A31722">
              <w:rPr>
                <w:bCs/>
                <w:color w:val="000000" w:themeColor="text1"/>
                <w:szCs w:val="22"/>
              </w:rPr>
              <w:t>neigiamas</w:t>
            </w:r>
          </w:p>
        </w:tc>
        <w:tc>
          <w:tcPr>
            <w:tcW w:w="1276" w:type="dxa"/>
            <w:shd w:val="clear" w:color="auto" w:fill="auto"/>
            <w:tcMar>
              <w:left w:w="108" w:type="dxa"/>
            </w:tcMar>
          </w:tcPr>
          <w:p w14:paraId="43FBF104" w14:textId="77777777" w:rsidR="00B06EC8" w:rsidRPr="00A31722" w:rsidRDefault="00B06EC8" w:rsidP="00B06EC8">
            <w:pPr>
              <w:jc w:val="center"/>
              <w:rPr>
                <w:color w:val="00000A"/>
                <w:szCs w:val="22"/>
              </w:rPr>
            </w:pPr>
            <w:r w:rsidRPr="00A31722">
              <w:rPr>
                <w:szCs w:val="22"/>
              </w:rPr>
              <w:t>Nebuvo vykdyta apklausa</w:t>
            </w:r>
          </w:p>
        </w:tc>
        <w:tc>
          <w:tcPr>
            <w:tcW w:w="1275" w:type="dxa"/>
            <w:shd w:val="clear" w:color="auto" w:fill="auto"/>
          </w:tcPr>
          <w:p w14:paraId="335A0E4E" w14:textId="77777777" w:rsidR="00B06EC8" w:rsidRPr="00A31722" w:rsidRDefault="00B06EC8" w:rsidP="00B06EC8">
            <w:pPr>
              <w:jc w:val="center"/>
              <w:rPr>
                <w:color w:val="00000A"/>
                <w:szCs w:val="22"/>
              </w:rPr>
            </w:pPr>
            <w:r w:rsidRPr="00A31722">
              <w:rPr>
                <w:color w:val="00000A"/>
                <w:szCs w:val="22"/>
              </w:rPr>
              <w:t>Teigiamas</w:t>
            </w:r>
          </w:p>
        </w:tc>
        <w:tc>
          <w:tcPr>
            <w:tcW w:w="1560" w:type="dxa"/>
            <w:shd w:val="clear" w:color="auto" w:fill="auto"/>
            <w:tcMar>
              <w:left w:w="108" w:type="dxa"/>
            </w:tcMar>
          </w:tcPr>
          <w:p w14:paraId="20E396BC" w14:textId="77777777" w:rsidR="00B06EC8" w:rsidRPr="00A31722" w:rsidRDefault="00B06EC8" w:rsidP="00B06EC8">
            <w:pPr>
              <w:jc w:val="center"/>
              <w:rPr>
                <w:color w:val="00000A"/>
                <w:szCs w:val="22"/>
              </w:rPr>
            </w:pPr>
            <w:r w:rsidRPr="00A31722">
              <w:rPr>
                <w:color w:val="00000A"/>
                <w:szCs w:val="22"/>
              </w:rPr>
              <w:t>I–IV ketv.</w:t>
            </w:r>
          </w:p>
        </w:tc>
      </w:tr>
      <w:tr w:rsidR="00B06EC8" w:rsidRPr="00A31722" w14:paraId="5A1D8E0B" w14:textId="77777777" w:rsidTr="00A36BC7">
        <w:trPr>
          <w:cantSplit/>
          <w:trHeight w:val="402"/>
          <w:jc w:val="center"/>
        </w:trPr>
        <w:tc>
          <w:tcPr>
            <w:tcW w:w="561" w:type="dxa"/>
            <w:vMerge w:val="restart"/>
            <w:shd w:val="clear" w:color="auto" w:fill="B8CCE4" w:themeFill="accent1" w:themeFillTint="66"/>
            <w:tcMar>
              <w:left w:w="108" w:type="dxa"/>
            </w:tcMar>
          </w:tcPr>
          <w:p w14:paraId="51B96AFB" w14:textId="77777777" w:rsidR="00B06EC8" w:rsidRPr="00A31722" w:rsidRDefault="00B06EC8" w:rsidP="00B06EC8">
            <w:pPr>
              <w:jc w:val="center"/>
              <w:rPr>
                <w:color w:val="00000A"/>
                <w:szCs w:val="22"/>
              </w:rPr>
            </w:pPr>
            <w:r w:rsidRPr="00A31722">
              <w:rPr>
                <w:color w:val="00000A"/>
                <w:szCs w:val="22"/>
              </w:rPr>
              <w:t>01</w:t>
            </w:r>
          </w:p>
        </w:tc>
        <w:tc>
          <w:tcPr>
            <w:tcW w:w="566" w:type="dxa"/>
            <w:vMerge w:val="restart"/>
            <w:shd w:val="clear" w:color="auto" w:fill="C2D69B" w:themeFill="accent3" w:themeFillTint="99"/>
            <w:tcMar>
              <w:left w:w="108" w:type="dxa"/>
            </w:tcMar>
          </w:tcPr>
          <w:p w14:paraId="514A0AEE" w14:textId="77777777" w:rsidR="00B06EC8" w:rsidRPr="00A31722" w:rsidRDefault="00B06EC8" w:rsidP="00B06EC8">
            <w:pPr>
              <w:jc w:val="center"/>
              <w:rPr>
                <w:color w:val="00000A"/>
                <w:szCs w:val="22"/>
              </w:rPr>
            </w:pPr>
            <w:r w:rsidRPr="00A31722">
              <w:rPr>
                <w:color w:val="00000A"/>
                <w:szCs w:val="22"/>
              </w:rPr>
              <w:t>02</w:t>
            </w:r>
          </w:p>
        </w:tc>
        <w:tc>
          <w:tcPr>
            <w:tcW w:w="567" w:type="dxa"/>
            <w:vMerge w:val="restart"/>
            <w:shd w:val="clear" w:color="auto" w:fill="FBD4B4" w:themeFill="accent6" w:themeFillTint="66"/>
            <w:tcMar>
              <w:left w:w="108" w:type="dxa"/>
            </w:tcMar>
          </w:tcPr>
          <w:p w14:paraId="20922DF2" w14:textId="77777777" w:rsidR="00B06EC8" w:rsidRPr="00A31722" w:rsidRDefault="00B06EC8" w:rsidP="00B06EC8">
            <w:pPr>
              <w:jc w:val="center"/>
              <w:rPr>
                <w:color w:val="00000A"/>
                <w:szCs w:val="22"/>
              </w:rPr>
            </w:pPr>
            <w:r w:rsidRPr="00A31722">
              <w:rPr>
                <w:color w:val="00000A"/>
                <w:szCs w:val="22"/>
              </w:rPr>
              <w:t>01</w:t>
            </w:r>
          </w:p>
        </w:tc>
        <w:tc>
          <w:tcPr>
            <w:tcW w:w="567" w:type="dxa"/>
            <w:vMerge w:val="restart"/>
            <w:shd w:val="clear" w:color="auto" w:fill="auto"/>
            <w:tcMar>
              <w:left w:w="108" w:type="dxa"/>
            </w:tcMar>
          </w:tcPr>
          <w:p w14:paraId="22F95C75" w14:textId="77777777" w:rsidR="00B06EC8" w:rsidRPr="00A31722" w:rsidRDefault="00B06EC8" w:rsidP="00B06EC8">
            <w:pPr>
              <w:jc w:val="center"/>
              <w:rPr>
                <w:color w:val="00000A"/>
                <w:szCs w:val="22"/>
              </w:rPr>
            </w:pPr>
            <w:r w:rsidRPr="00A31722">
              <w:rPr>
                <w:color w:val="00000A"/>
                <w:szCs w:val="22"/>
              </w:rPr>
              <w:t>01</w:t>
            </w:r>
          </w:p>
        </w:tc>
        <w:tc>
          <w:tcPr>
            <w:tcW w:w="2412" w:type="dxa"/>
            <w:gridSpan w:val="2"/>
            <w:vMerge w:val="restart"/>
            <w:shd w:val="clear" w:color="auto" w:fill="auto"/>
          </w:tcPr>
          <w:p w14:paraId="535CA92D" w14:textId="77777777" w:rsidR="00B06EC8" w:rsidRPr="00A31722" w:rsidRDefault="00B06EC8" w:rsidP="00B06EC8">
            <w:pPr>
              <w:rPr>
                <w:b/>
                <w:color w:val="00000A"/>
                <w:szCs w:val="22"/>
              </w:rPr>
            </w:pPr>
            <w:r w:rsidRPr="00A31722">
              <w:rPr>
                <w:color w:val="00000A"/>
                <w:szCs w:val="22"/>
              </w:rPr>
              <w:t>Vykdyti parodinę veiklą</w:t>
            </w:r>
          </w:p>
        </w:tc>
        <w:tc>
          <w:tcPr>
            <w:tcW w:w="1985" w:type="dxa"/>
            <w:vMerge w:val="restart"/>
            <w:shd w:val="clear" w:color="auto" w:fill="auto"/>
          </w:tcPr>
          <w:p w14:paraId="24D317CA" w14:textId="77777777" w:rsidR="00B06EC8" w:rsidRDefault="00B06EC8" w:rsidP="00BA29F6">
            <w:pPr>
              <w:ind w:right="-112"/>
              <w:rPr>
                <w:color w:val="00000A"/>
                <w:szCs w:val="22"/>
              </w:rPr>
            </w:pPr>
            <w:r w:rsidRPr="00A31722">
              <w:rPr>
                <w:color w:val="00000A"/>
                <w:szCs w:val="22"/>
              </w:rPr>
              <w:t>V. Andrijauskaitė</w:t>
            </w:r>
            <w:r w:rsidR="00BA29F6">
              <w:rPr>
                <w:color w:val="00000A"/>
                <w:szCs w:val="22"/>
              </w:rPr>
              <w:t xml:space="preserve">, </w:t>
            </w:r>
          </w:p>
          <w:p w14:paraId="51445E33" w14:textId="77777777" w:rsidR="00BA29F6" w:rsidRPr="00A31722" w:rsidRDefault="00BA29F6" w:rsidP="00BA29F6">
            <w:pPr>
              <w:ind w:right="-112"/>
              <w:rPr>
                <w:color w:val="00000A"/>
                <w:szCs w:val="22"/>
              </w:rPr>
            </w:pPr>
            <w:r>
              <w:rPr>
                <w:color w:val="00000A"/>
                <w:szCs w:val="22"/>
              </w:rPr>
              <w:t>S. Leonavičius</w:t>
            </w:r>
          </w:p>
        </w:tc>
        <w:tc>
          <w:tcPr>
            <w:tcW w:w="2838" w:type="dxa"/>
            <w:shd w:val="clear" w:color="auto" w:fill="auto"/>
            <w:tcMar>
              <w:left w:w="108" w:type="dxa"/>
            </w:tcMar>
          </w:tcPr>
          <w:p w14:paraId="46DE9EBF" w14:textId="77777777" w:rsidR="00B06EC8" w:rsidRPr="00A31722" w:rsidRDefault="00B06EC8" w:rsidP="00B06EC8">
            <w:pPr>
              <w:rPr>
                <w:b/>
                <w:color w:val="00000A"/>
                <w:szCs w:val="22"/>
              </w:rPr>
            </w:pPr>
            <w:r w:rsidRPr="00A31722">
              <w:rPr>
                <w:bCs/>
                <w:color w:val="00000A"/>
                <w:szCs w:val="22"/>
              </w:rPr>
              <w:t>Parodų skaičius per metus</w:t>
            </w:r>
          </w:p>
        </w:tc>
        <w:tc>
          <w:tcPr>
            <w:tcW w:w="1556" w:type="dxa"/>
            <w:shd w:val="clear" w:color="auto" w:fill="auto"/>
            <w:tcMar>
              <w:left w:w="108" w:type="dxa"/>
            </w:tcMar>
          </w:tcPr>
          <w:p w14:paraId="657CE585" w14:textId="77777777" w:rsidR="00B06EC8" w:rsidRPr="00A31722" w:rsidRDefault="00B06EC8" w:rsidP="00B06EC8">
            <w:pPr>
              <w:jc w:val="center"/>
              <w:rPr>
                <w:b/>
                <w:color w:val="00000A"/>
                <w:szCs w:val="22"/>
              </w:rPr>
            </w:pPr>
            <w:r w:rsidRPr="00A31722">
              <w:rPr>
                <w:color w:val="00000A"/>
                <w:szCs w:val="22"/>
              </w:rPr>
              <w:t>Vnt.</w:t>
            </w:r>
          </w:p>
        </w:tc>
        <w:tc>
          <w:tcPr>
            <w:tcW w:w="1276" w:type="dxa"/>
            <w:shd w:val="clear" w:color="auto" w:fill="auto"/>
            <w:tcMar>
              <w:left w:w="108" w:type="dxa"/>
            </w:tcMar>
          </w:tcPr>
          <w:p w14:paraId="037DFAE2" w14:textId="77777777" w:rsidR="00B06EC8" w:rsidRPr="00A31722" w:rsidRDefault="00BA29F6" w:rsidP="00B06EC8">
            <w:pPr>
              <w:jc w:val="center"/>
              <w:rPr>
                <w:color w:val="00000A"/>
                <w:szCs w:val="22"/>
              </w:rPr>
            </w:pPr>
            <w:r>
              <w:rPr>
                <w:color w:val="00000A"/>
                <w:szCs w:val="22"/>
              </w:rPr>
              <w:t>3</w:t>
            </w:r>
          </w:p>
        </w:tc>
        <w:tc>
          <w:tcPr>
            <w:tcW w:w="1275" w:type="dxa"/>
            <w:shd w:val="clear" w:color="auto" w:fill="auto"/>
          </w:tcPr>
          <w:p w14:paraId="130E623B" w14:textId="77777777" w:rsidR="00B06EC8" w:rsidRPr="00A31722" w:rsidRDefault="00B06EC8" w:rsidP="00B06EC8">
            <w:pPr>
              <w:jc w:val="center"/>
              <w:rPr>
                <w:color w:val="00000A"/>
                <w:szCs w:val="22"/>
              </w:rPr>
            </w:pPr>
            <w:r w:rsidRPr="00A31722">
              <w:rPr>
                <w:color w:val="00000A"/>
                <w:szCs w:val="22"/>
              </w:rPr>
              <w:t>3</w:t>
            </w:r>
          </w:p>
        </w:tc>
        <w:tc>
          <w:tcPr>
            <w:tcW w:w="1560" w:type="dxa"/>
            <w:shd w:val="clear" w:color="auto" w:fill="auto"/>
            <w:tcMar>
              <w:left w:w="108" w:type="dxa"/>
            </w:tcMar>
          </w:tcPr>
          <w:p w14:paraId="29DB38C4" w14:textId="77777777" w:rsidR="00B06EC8" w:rsidRPr="00A31722" w:rsidRDefault="00B06EC8" w:rsidP="00B06EC8">
            <w:pPr>
              <w:jc w:val="center"/>
              <w:rPr>
                <w:color w:val="00000A"/>
                <w:szCs w:val="22"/>
              </w:rPr>
            </w:pPr>
            <w:r w:rsidRPr="00A31722">
              <w:rPr>
                <w:color w:val="00000A"/>
                <w:szCs w:val="22"/>
              </w:rPr>
              <w:t>II–IV ketv.</w:t>
            </w:r>
          </w:p>
        </w:tc>
      </w:tr>
      <w:tr w:rsidR="00B06EC8" w:rsidRPr="00A31722" w14:paraId="72508C69" w14:textId="77777777" w:rsidTr="00A36BC7">
        <w:trPr>
          <w:cantSplit/>
          <w:trHeight w:val="402"/>
          <w:jc w:val="center"/>
        </w:trPr>
        <w:tc>
          <w:tcPr>
            <w:tcW w:w="561" w:type="dxa"/>
            <w:vMerge/>
            <w:shd w:val="clear" w:color="auto" w:fill="B8CCE4" w:themeFill="accent1" w:themeFillTint="66"/>
            <w:tcMar>
              <w:left w:w="108" w:type="dxa"/>
            </w:tcMar>
          </w:tcPr>
          <w:p w14:paraId="3ADF29D7" w14:textId="77777777" w:rsidR="00B06EC8" w:rsidRPr="00A31722" w:rsidRDefault="00B06EC8" w:rsidP="00B06EC8">
            <w:pPr>
              <w:jc w:val="center"/>
              <w:rPr>
                <w:color w:val="00000A"/>
                <w:szCs w:val="22"/>
              </w:rPr>
            </w:pPr>
          </w:p>
        </w:tc>
        <w:tc>
          <w:tcPr>
            <w:tcW w:w="566" w:type="dxa"/>
            <w:vMerge/>
            <w:shd w:val="clear" w:color="auto" w:fill="C2D69B" w:themeFill="accent3" w:themeFillTint="99"/>
            <w:tcMar>
              <w:left w:w="108" w:type="dxa"/>
            </w:tcMar>
          </w:tcPr>
          <w:p w14:paraId="1E5501E3" w14:textId="77777777" w:rsidR="00B06EC8" w:rsidRPr="00A31722" w:rsidRDefault="00B06EC8" w:rsidP="00B06EC8">
            <w:pPr>
              <w:jc w:val="center"/>
              <w:rPr>
                <w:color w:val="00000A"/>
                <w:szCs w:val="22"/>
              </w:rPr>
            </w:pPr>
          </w:p>
        </w:tc>
        <w:tc>
          <w:tcPr>
            <w:tcW w:w="567" w:type="dxa"/>
            <w:vMerge/>
            <w:shd w:val="clear" w:color="auto" w:fill="FBD4B4" w:themeFill="accent6" w:themeFillTint="66"/>
            <w:tcMar>
              <w:left w:w="108" w:type="dxa"/>
            </w:tcMar>
          </w:tcPr>
          <w:p w14:paraId="3E3620B4" w14:textId="77777777" w:rsidR="00B06EC8" w:rsidRPr="00A31722" w:rsidRDefault="00B06EC8" w:rsidP="00B06EC8">
            <w:pPr>
              <w:jc w:val="center"/>
              <w:rPr>
                <w:color w:val="00000A"/>
                <w:szCs w:val="22"/>
              </w:rPr>
            </w:pPr>
          </w:p>
        </w:tc>
        <w:tc>
          <w:tcPr>
            <w:tcW w:w="567" w:type="dxa"/>
            <w:vMerge/>
            <w:shd w:val="clear" w:color="auto" w:fill="auto"/>
            <w:tcMar>
              <w:left w:w="108" w:type="dxa"/>
            </w:tcMar>
          </w:tcPr>
          <w:p w14:paraId="3D917EEB" w14:textId="77777777" w:rsidR="00B06EC8" w:rsidRPr="00A31722" w:rsidRDefault="00B06EC8" w:rsidP="00B06EC8">
            <w:pPr>
              <w:jc w:val="center"/>
              <w:rPr>
                <w:color w:val="00000A"/>
                <w:szCs w:val="22"/>
              </w:rPr>
            </w:pPr>
          </w:p>
        </w:tc>
        <w:tc>
          <w:tcPr>
            <w:tcW w:w="2412" w:type="dxa"/>
            <w:gridSpan w:val="2"/>
            <w:vMerge/>
            <w:shd w:val="clear" w:color="auto" w:fill="auto"/>
          </w:tcPr>
          <w:p w14:paraId="11BEDBEF" w14:textId="77777777" w:rsidR="00B06EC8" w:rsidRPr="00A31722" w:rsidRDefault="00B06EC8" w:rsidP="00B06EC8">
            <w:pPr>
              <w:rPr>
                <w:b/>
                <w:color w:val="00000A"/>
                <w:szCs w:val="22"/>
              </w:rPr>
            </w:pPr>
          </w:p>
        </w:tc>
        <w:tc>
          <w:tcPr>
            <w:tcW w:w="1985" w:type="dxa"/>
            <w:vMerge/>
            <w:shd w:val="clear" w:color="auto" w:fill="auto"/>
          </w:tcPr>
          <w:p w14:paraId="62081C24" w14:textId="77777777" w:rsidR="00B06EC8" w:rsidRPr="00A31722" w:rsidRDefault="00B06EC8" w:rsidP="00B06EC8">
            <w:pPr>
              <w:ind w:right="-112"/>
              <w:rPr>
                <w:color w:val="00000A"/>
                <w:szCs w:val="22"/>
              </w:rPr>
            </w:pPr>
          </w:p>
        </w:tc>
        <w:tc>
          <w:tcPr>
            <w:tcW w:w="2838" w:type="dxa"/>
            <w:shd w:val="clear" w:color="auto" w:fill="auto"/>
            <w:tcMar>
              <w:left w:w="108" w:type="dxa"/>
            </w:tcMar>
          </w:tcPr>
          <w:p w14:paraId="6C2C7362" w14:textId="77777777" w:rsidR="00B06EC8" w:rsidRPr="00A31722" w:rsidRDefault="00B06EC8" w:rsidP="00B06EC8">
            <w:pPr>
              <w:rPr>
                <w:b/>
                <w:color w:val="00000A"/>
                <w:szCs w:val="22"/>
              </w:rPr>
            </w:pPr>
            <w:r w:rsidRPr="00A31722">
              <w:rPr>
                <w:bCs/>
                <w:color w:val="00000A"/>
                <w:szCs w:val="22"/>
              </w:rPr>
              <w:t>Parodų lankytojų skaičius</w:t>
            </w:r>
          </w:p>
        </w:tc>
        <w:tc>
          <w:tcPr>
            <w:tcW w:w="1556" w:type="dxa"/>
            <w:shd w:val="clear" w:color="auto" w:fill="auto"/>
            <w:tcMar>
              <w:left w:w="108" w:type="dxa"/>
            </w:tcMar>
          </w:tcPr>
          <w:p w14:paraId="00535C6F" w14:textId="77777777" w:rsidR="00B06EC8" w:rsidRPr="00A31722" w:rsidRDefault="00883EEF" w:rsidP="00B06EC8">
            <w:pPr>
              <w:jc w:val="center"/>
              <w:rPr>
                <w:b/>
                <w:color w:val="00000A"/>
                <w:szCs w:val="22"/>
              </w:rPr>
            </w:pPr>
            <w:r>
              <w:rPr>
                <w:color w:val="00000A"/>
                <w:szCs w:val="22"/>
              </w:rPr>
              <w:t>Asm</w:t>
            </w:r>
            <w:r w:rsidR="00B06EC8" w:rsidRPr="00A31722">
              <w:rPr>
                <w:color w:val="00000A"/>
                <w:szCs w:val="22"/>
              </w:rPr>
              <w:t>.</w:t>
            </w:r>
          </w:p>
        </w:tc>
        <w:tc>
          <w:tcPr>
            <w:tcW w:w="1276" w:type="dxa"/>
            <w:shd w:val="clear" w:color="auto" w:fill="auto"/>
            <w:tcMar>
              <w:left w:w="108" w:type="dxa"/>
            </w:tcMar>
          </w:tcPr>
          <w:p w14:paraId="190DBC1C" w14:textId="77777777" w:rsidR="00B06EC8" w:rsidRPr="00A31722" w:rsidRDefault="00BA29F6" w:rsidP="00B06EC8">
            <w:pPr>
              <w:jc w:val="center"/>
              <w:rPr>
                <w:color w:val="00000A"/>
                <w:szCs w:val="22"/>
              </w:rPr>
            </w:pPr>
            <w:r>
              <w:rPr>
                <w:color w:val="00000A"/>
                <w:szCs w:val="22"/>
              </w:rPr>
              <w:t>330</w:t>
            </w:r>
          </w:p>
        </w:tc>
        <w:tc>
          <w:tcPr>
            <w:tcW w:w="1275" w:type="dxa"/>
            <w:shd w:val="clear" w:color="auto" w:fill="auto"/>
          </w:tcPr>
          <w:p w14:paraId="3EF630FA" w14:textId="77777777" w:rsidR="00B06EC8" w:rsidRPr="00A31722" w:rsidRDefault="00BA29F6" w:rsidP="00B06EC8">
            <w:pPr>
              <w:jc w:val="center"/>
              <w:rPr>
                <w:color w:val="00000A"/>
                <w:szCs w:val="22"/>
              </w:rPr>
            </w:pPr>
            <w:r>
              <w:rPr>
                <w:color w:val="00000A"/>
                <w:szCs w:val="22"/>
              </w:rPr>
              <w:t>400</w:t>
            </w:r>
          </w:p>
        </w:tc>
        <w:tc>
          <w:tcPr>
            <w:tcW w:w="1560" w:type="dxa"/>
            <w:shd w:val="clear" w:color="auto" w:fill="auto"/>
            <w:tcMar>
              <w:left w:w="108" w:type="dxa"/>
            </w:tcMar>
          </w:tcPr>
          <w:p w14:paraId="05C1AE83" w14:textId="77777777" w:rsidR="00B06EC8" w:rsidRPr="00A31722" w:rsidRDefault="00B06EC8" w:rsidP="00B06EC8">
            <w:pPr>
              <w:jc w:val="center"/>
              <w:rPr>
                <w:color w:val="00000A"/>
                <w:szCs w:val="22"/>
              </w:rPr>
            </w:pPr>
            <w:r w:rsidRPr="00A31722">
              <w:rPr>
                <w:color w:val="00000A"/>
                <w:szCs w:val="22"/>
              </w:rPr>
              <w:t>II–IV ketv.</w:t>
            </w:r>
          </w:p>
        </w:tc>
      </w:tr>
      <w:tr w:rsidR="00B06EC8" w:rsidRPr="00A31722" w14:paraId="37F8596A" w14:textId="77777777" w:rsidTr="00A36BC7">
        <w:trPr>
          <w:cantSplit/>
          <w:trHeight w:val="402"/>
          <w:jc w:val="center"/>
        </w:trPr>
        <w:tc>
          <w:tcPr>
            <w:tcW w:w="561" w:type="dxa"/>
            <w:vMerge w:val="restart"/>
            <w:shd w:val="clear" w:color="auto" w:fill="B8CCE4" w:themeFill="accent1" w:themeFillTint="66"/>
            <w:tcMar>
              <w:left w:w="108" w:type="dxa"/>
            </w:tcMar>
          </w:tcPr>
          <w:p w14:paraId="17279A86" w14:textId="77777777" w:rsidR="00B06EC8" w:rsidRPr="00A31722" w:rsidRDefault="00B06EC8" w:rsidP="00B06EC8">
            <w:pPr>
              <w:jc w:val="center"/>
              <w:rPr>
                <w:color w:val="00000A"/>
                <w:szCs w:val="22"/>
              </w:rPr>
            </w:pPr>
            <w:r w:rsidRPr="00A31722">
              <w:rPr>
                <w:color w:val="00000A"/>
                <w:szCs w:val="22"/>
              </w:rPr>
              <w:t>01</w:t>
            </w:r>
          </w:p>
        </w:tc>
        <w:tc>
          <w:tcPr>
            <w:tcW w:w="566" w:type="dxa"/>
            <w:vMerge w:val="restart"/>
            <w:shd w:val="clear" w:color="auto" w:fill="C2D69B" w:themeFill="accent3" w:themeFillTint="99"/>
            <w:tcMar>
              <w:left w:w="108" w:type="dxa"/>
            </w:tcMar>
          </w:tcPr>
          <w:p w14:paraId="655FBC40" w14:textId="77777777" w:rsidR="00B06EC8" w:rsidRPr="00A31722" w:rsidRDefault="00B06EC8" w:rsidP="00B06EC8">
            <w:pPr>
              <w:jc w:val="center"/>
              <w:rPr>
                <w:color w:val="00000A"/>
                <w:szCs w:val="22"/>
              </w:rPr>
            </w:pPr>
            <w:r w:rsidRPr="00A31722">
              <w:rPr>
                <w:color w:val="00000A"/>
                <w:szCs w:val="22"/>
              </w:rPr>
              <w:t>02</w:t>
            </w:r>
          </w:p>
        </w:tc>
        <w:tc>
          <w:tcPr>
            <w:tcW w:w="567" w:type="dxa"/>
            <w:vMerge w:val="restart"/>
            <w:shd w:val="clear" w:color="auto" w:fill="FBD4B4" w:themeFill="accent6" w:themeFillTint="66"/>
            <w:tcMar>
              <w:left w:w="108" w:type="dxa"/>
            </w:tcMar>
          </w:tcPr>
          <w:p w14:paraId="24C5DE95" w14:textId="77777777" w:rsidR="00B06EC8" w:rsidRPr="00A31722" w:rsidRDefault="00B06EC8" w:rsidP="00B06EC8">
            <w:pPr>
              <w:jc w:val="center"/>
              <w:rPr>
                <w:color w:val="00000A"/>
                <w:szCs w:val="22"/>
              </w:rPr>
            </w:pPr>
            <w:r w:rsidRPr="00A31722">
              <w:rPr>
                <w:color w:val="00000A"/>
                <w:szCs w:val="22"/>
              </w:rPr>
              <w:t>01</w:t>
            </w:r>
          </w:p>
        </w:tc>
        <w:tc>
          <w:tcPr>
            <w:tcW w:w="567" w:type="dxa"/>
            <w:vMerge w:val="restart"/>
            <w:shd w:val="clear" w:color="auto" w:fill="auto"/>
            <w:tcMar>
              <w:left w:w="108" w:type="dxa"/>
            </w:tcMar>
          </w:tcPr>
          <w:p w14:paraId="55F8D338" w14:textId="77777777" w:rsidR="00B06EC8" w:rsidRPr="00A31722" w:rsidRDefault="00B06EC8" w:rsidP="00B06EC8">
            <w:pPr>
              <w:jc w:val="center"/>
              <w:rPr>
                <w:color w:val="00000A"/>
                <w:szCs w:val="22"/>
              </w:rPr>
            </w:pPr>
            <w:r w:rsidRPr="00A31722">
              <w:rPr>
                <w:color w:val="00000A"/>
                <w:szCs w:val="22"/>
              </w:rPr>
              <w:t>02</w:t>
            </w:r>
          </w:p>
        </w:tc>
        <w:tc>
          <w:tcPr>
            <w:tcW w:w="2412" w:type="dxa"/>
            <w:gridSpan w:val="2"/>
            <w:vMerge w:val="restart"/>
            <w:shd w:val="clear" w:color="auto" w:fill="auto"/>
          </w:tcPr>
          <w:p w14:paraId="45CBE40F" w14:textId="77777777" w:rsidR="00B06EC8" w:rsidRPr="00A31722" w:rsidRDefault="00B06EC8" w:rsidP="00B06EC8">
            <w:pPr>
              <w:rPr>
                <w:b/>
                <w:color w:val="00000A"/>
                <w:szCs w:val="22"/>
              </w:rPr>
            </w:pPr>
            <w:r w:rsidRPr="00A31722">
              <w:rPr>
                <w:color w:val="00000A"/>
                <w:szCs w:val="22"/>
              </w:rPr>
              <w:t>Vykdyti parodinės veiklos sklaidą</w:t>
            </w:r>
          </w:p>
        </w:tc>
        <w:tc>
          <w:tcPr>
            <w:tcW w:w="1985" w:type="dxa"/>
            <w:vMerge w:val="restart"/>
            <w:shd w:val="clear" w:color="auto" w:fill="auto"/>
          </w:tcPr>
          <w:p w14:paraId="39F8EFB0" w14:textId="77777777" w:rsidR="00B06EC8" w:rsidRPr="00A31722" w:rsidRDefault="00BA29F6" w:rsidP="00BA29F6">
            <w:pPr>
              <w:ind w:right="-112"/>
              <w:rPr>
                <w:color w:val="00000A"/>
                <w:szCs w:val="22"/>
              </w:rPr>
            </w:pPr>
            <w:r>
              <w:rPr>
                <w:color w:val="00000A"/>
                <w:szCs w:val="22"/>
              </w:rPr>
              <w:t>S. Leonavičius</w:t>
            </w:r>
          </w:p>
        </w:tc>
        <w:tc>
          <w:tcPr>
            <w:tcW w:w="2838" w:type="dxa"/>
            <w:shd w:val="clear" w:color="auto" w:fill="auto"/>
            <w:tcMar>
              <w:left w:w="108" w:type="dxa"/>
            </w:tcMar>
          </w:tcPr>
          <w:p w14:paraId="1E0FFD6B" w14:textId="77777777" w:rsidR="00B06EC8" w:rsidRPr="00A31722" w:rsidRDefault="00B06EC8" w:rsidP="00B06EC8">
            <w:pPr>
              <w:rPr>
                <w:bCs/>
                <w:color w:val="00000A"/>
                <w:szCs w:val="22"/>
              </w:rPr>
            </w:pPr>
            <w:r w:rsidRPr="00A31722">
              <w:rPr>
                <w:bCs/>
                <w:color w:val="00000A"/>
                <w:szCs w:val="22"/>
              </w:rPr>
              <w:t>Profesional</w:t>
            </w:r>
            <w:r w:rsidR="00883EEF">
              <w:rPr>
                <w:bCs/>
                <w:color w:val="00000A"/>
                <w:szCs w:val="22"/>
              </w:rPr>
              <w:t>i</w:t>
            </w:r>
            <w:r w:rsidRPr="00A31722">
              <w:rPr>
                <w:bCs/>
                <w:color w:val="00000A"/>
                <w:szCs w:val="22"/>
              </w:rPr>
              <w:t>ų menininkų vizual</w:t>
            </w:r>
            <w:r w:rsidR="00883EEF">
              <w:rPr>
                <w:bCs/>
                <w:color w:val="00000A"/>
                <w:szCs w:val="22"/>
              </w:rPr>
              <w:t>iojo</w:t>
            </w:r>
            <w:r w:rsidRPr="00A31722">
              <w:rPr>
                <w:bCs/>
                <w:color w:val="00000A"/>
                <w:szCs w:val="22"/>
              </w:rPr>
              <w:t xml:space="preserve"> meno parodų skaičius per metus</w:t>
            </w:r>
          </w:p>
        </w:tc>
        <w:tc>
          <w:tcPr>
            <w:tcW w:w="1556" w:type="dxa"/>
            <w:shd w:val="clear" w:color="auto" w:fill="auto"/>
            <w:tcMar>
              <w:left w:w="108" w:type="dxa"/>
            </w:tcMar>
          </w:tcPr>
          <w:p w14:paraId="6679BA79" w14:textId="77777777" w:rsidR="00B06EC8" w:rsidRPr="00A31722" w:rsidRDefault="00B06EC8" w:rsidP="00B06EC8">
            <w:pPr>
              <w:jc w:val="center"/>
              <w:rPr>
                <w:color w:val="00000A"/>
                <w:szCs w:val="22"/>
              </w:rPr>
            </w:pPr>
            <w:r w:rsidRPr="00A31722">
              <w:rPr>
                <w:color w:val="00000A"/>
                <w:szCs w:val="22"/>
              </w:rPr>
              <w:t>Vnt.</w:t>
            </w:r>
          </w:p>
        </w:tc>
        <w:tc>
          <w:tcPr>
            <w:tcW w:w="1276" w:type="dxa"/>
            <w:shd w:val="clear" w:color="auto" w:fill="auto"/>
            <w:tcMar>
              <w:left w:w="108" w:type="dxa"/>
            </w:tcMar>
          </w:tcPr>
          <w:p w14:paraId="66F3B488" w14:textId="77777777" w:rsidR="00B06EC8" w:rsidRPr="00A31722" w:rsidRDefault="00BA29F6" w:rsidP="00B06EC8">
            <w:pPr>
              <w:jc w:val="center"/>
              <w:rPr>
                <w:color w:val="00000A"/>
                <w:szCs w:val="22"/>
              </w:rPr>
            </w:pPr>
            <w:r>
              <w:rPr>
                <w:color w:val="00000A"/>
                <w:szCs w:val="22"/>
              </w:rPr>
              <w:t>3</w:t>
            </w:r>
          </w:p>
        </w:tc>
        <w:tc>
          <w:tcPr>
            <w:tcW w:w="1275" w:type="dxa"/>
            <w:shd w:val="clear" w:color="auto" w:fill="auto"/>
          </w:tcPr>
          <w:p w14:paraId="2E61B9EC" w14:textId="77777777" w:rsidR="00B06EC8" w:rsidRPr="00A31722" w:rsidRDefault="00BA29F6" w:rsidP="00B06EC8">
            <w:pPr>
              <w:jc w:val="center"/>
              <w:rPr>
                <w:color w:val="00000A"/>
                <w:szCs w:val="22"/>
              </w:rPr>
            </w:pPr>
            <w:r>
              <w:rPr>
                <w:color w:val="00000A"/>
                <w:szCs w:val="22"/>
              </w:rPr>
              <w:t>3</w:t>
            </w:r>
          </w:p>
        </w:tc>
        <w:tc>
          <w:tcPr>
            <w:tcW w:w="1560" w:type="dxa"/>
            <w:shd w:val="clear" w:color="auto" w:fill="auto"/>
            <w:tcMar>
              <w:left w:w="108" w:type="dxa"/>
            </w:tcMar>
          </w:tcPr>
          <w:p w14:paraId="76265784" w14:textId="77777777" w:rsidR="00B06EC8" w:rsidRPr="00A31722" w:rsidRDefault="00B06EC8" w:rsidP="00B06EC8">
            <w:pPr>
              <w:jc w:val="center"/>
              <w:rPr>
                <w:color w:val="00000A"/>
                <w:szCs w:val="22"/>
              </w:rPr>
            </w:pPr>
            <w:r w:rsidRPr="00A31722">
              <w:rPr>
                <w:color w:val="00000A"/>
                <w:szCs w:val="22"/>
              </w:rPr>
              <w:t>II–IV ketv.</w:t>
            </w:r>
          </w:p>
        </w:tc>
      </w:tr>
      <w:tr w:rsidR="00B06EC8" w:rsidRPr="00A31722" w14:paraId="0B7F16AA" w14:textId="77777777" w:rsidTr="00A36BC7">
        <w:trPr>
          <w:cantSplit/>
          <w:trHeight w:val="402"/>
          <w:jc w:val="center"/>
        </w:trPr>
        <w:tc>
          <w:tcPr>
            <w:tcW w:w="561" w:type="dxa"/>
            <w:vMerge/>
            <w:shd w:val="clear" w:color="auto" w:fill="B8CCE4" w:themeFill="accent1" w:themeFillTint="66"/>
            <w:tcMar>
              <w:left w:w="108" w:type="dxa"/>
            </w:tcMar>
          </w:tcPr>
          <w:p w14:paraId="4D8B1817" w14:textId="77777777" w:rsidR="00B06EC8" w:rsidRPr="00A31722" w:rsidRDefault="00B06EC8" w:rsidP="00B06EC8">
            <w:pPr>
              <w:jc w:val="center"/>
              <w:rPr>
                <w:color w:val="00000A"/>
                <w:szCs w:val="22"/>
              </w:rPr>
            </w:pPr>
          </w:p>
        </w:tc>
        <w:tc>
          <w:tcPr>
            <w:tcW w:w="566" w:type="dxa"/>
            <w:vMerge/>
            <w:shd w:val="clear" w:color="auto" w:fill="C2D69B" w:themeFill="accent3" w:themeFillTint="99"/>
            <w:tcMar>
              <w:left w:w="108" w:type="dxa"/>
            </w:tcMar>
          </w:tcPr>
          <w:p w14:paraId="6C28095D" w14:textId="77777777" w:rsidR="00B06EC8" w:rsidRPr="00A31722" w:rsidRDefault="00B06EC8" w:rsidP="00B06EC8">
            <w:pPr>
              <w:jc w:val="center"/>
              <w:rPr>
                <w:color w:val="00000A"/>
                <w:szCs w:val="22"/>
              </w:rPr>
            </w:pPr>
          </w:p>
        </w:tc>
        <w:tc>
          <w:tcPr>
            <w:tcW w:w="567" w:type="dxa"/>
            <w:vMerge/>
            <w:shd w:val="clear" w:color="auto" w:fill="FBD4B4" w:themeFill="accent6" w:themeFillTint="66"/>
            <w:tcMar>
              <w:left w:w="108" w:type="dxa"/>
            </w:tcMar>
          </w:tcPr>
          <w:p w14:paraId="56FC1AE9" w14:textId="77777777" w:rsidR="00B06EC8" w:rsidRPr="00A31722" w:rsidRDefault="00B06EC8" w:rsidP="00B06EC8">
            <w:pPr>
              <w:jc w:val="center"/>
              <w:rPr>
                <w:color w:val="00000A"/>
                <w:szCs w:val="22"/>
              </w:rPr>
            </w:pPr>
          </w:p>
        </w:tc>
        <w:tc>
          <w:tcPr>
            <w:tcW w:w="567" w:type="dxa"/>
            <w:vMerge/>
            <w:shd w:val="clear" w:color="auto" w:fill="auto"/>
            <w:tcMar>
              <w:left w:w="108" w:type="dxa"/>
            </w:tcMar>
          </w:tcPr>
          <w:p w14:paraId="20A14CAA" w14:textId="77777777" w:rsidR="00B06EC8" w:rsidRPr="00A31722" w:rsidRDefault="00B06EC8" w:rsidP="00B06EC8">
            <w:pPr>
              <w:jc w:val="center"/>
              <w:rPr>
                <w:color w:val="00000A"/>
                <w:szCs w:val="22"/>
              </w:rPr>
            </w:pPr>
          </w:p>
        </w:tc>
        <w:tc>
          <w:tcPr>
            <w:tcW w:w="2412" w:type="dxa"/>
            <w:gridSpan w:val="2"/>
            <w:vMerge/>
            <w:shd w:val="clear" w:color="auto" w:fill="auto"/>
          </w:tcPr>
          <w:p w14:paraId="6706DE70" w14:textId="77777777" w:rsidR="00B06EC8" w:rsidRPr="00A31722" w:rsidRDefault="00B06EC8" w:rsidP="00B06EC8">
            <w:pPr>
              <w:rPr>
                <w:b/>
                <w:color w:val="00000A"/>
                <w:szCs w:val="22"/>
              </w:rPr>
            </w:pPr>
          </w:p>
        </w:tc>
        <w:tc>
          <w:tcPr>
            <w:tcW w:w="1985" w:type="dxa"/>
            <w:vMerge/>
            <w:shd w:val="clear" w:color="auto" w:fill="auto"/>
          </w:tcPr>
          <w:p w14:paraId="0D904FDF" w14:textId="77777777" w:rsidR="00B06EC8" w:rsidRPr="00A31722" w:rsidRDefault="00B06EC8" w:rsidP="00B06EC8">
            <w:pPr>
              <w:ind w:right="-112"/>
              <w:rPr>
                <w:color w:val="00000A"/>
                <w:szCs w:val="22"/>
              </w:rPr>
            </w:pPr>
          </w:p>
        </w:tc>
        <w:tc>
          <w:tcPr>
            <w:tcW w:w="2838" w:type="dxa"/>
            <w:shd w:val="clear" w:color="auto" w:fill="auto"/>
            <w:tcMar>
              <w:left w:w="108" w:type="dxa"/>
            </w:tcMar>
          </w:tcPr>
          <w:p w14:paraId="7454E80A" w14:textId="77777777" w:rsidR="00B06EC8" w:rsidRPr="00A31722" w:rsidRDefault="00B06EC8" w:rsidP="00B06EC8">
            <w:pPr>
              <w:rPr>
                <w:bCs/>
                <w:color w:val="00000A"/>
                <w:szCs w:val="22"/>
              </w:rPr>
            </w:pPr>
            <w:r w:rsidRPr="00A31722">
              <w:rPr>
                <w:bCs/>
                <w:color w:val="00000A"/>
                <w:szCs w:val="22"/>
              </w:rPr>
              <w:t>Suorganizuotų parodų Lietuvos regionuose skaičius per metus</w:t>
            </w:r>
          </w:p>
        </w:tc>
        <w:tc>
          <w:tcPr>
            <w:tcW w:w="1556" w:type="dxa"/>
            <w:shd w:val="clear" w:color="auto" w:fill="auto"/>
            <w:tcMar>
              <w:left w:w="108" w:type="dxa"/>
            </w:tcMar>
          </w:tcPr>
          <w:p w14:paraId="7856B327" w14:textId="77777777" w:rsidR="00B06EC8" w:rsidRPr="00A31722" w:rsidRDefault="00B06EC8" w:rsidP="00B06EC8">
            <w:pPr>
              <w:jc w:val="center"/>
              <w:rPr>
                <w:color w:val="00000A"/>
                <w:szCs w:val="22"/>
              </w:rPr>
            </w:pPr>
            <w:r w:rsidRPr="00A31722">
              <w:rPr>
                <w:color w:val="00000A"/>
                <w:szCs w:val="22"/>
              </w:rPr>
              <w:t>Vnt.</w:t>
            </w:r>
          </w:p>
        </w:tc>
        <w:tc>
          <w:tcPr>
            <w:tcW w:w="1276" w:type="dxa"/>
            <w:shd w:val="clear" w:color="auto" w:fill="auto"/>
            <w:tcMar>
              <w:left w:w="108" w:type="dxa"/>
            </w:tcMar>
          </w:tcPr>
          <w:p w14:paraId="3123D22F" w14:textId="77777777" w:rsidR="00B06EC8" w:rsidRPr="00A31722" w:rsidRDefault="00B06EC8" w:rsidP="00B06EC8">
            <w:pPr>
              <w:jc w:val="center"/>
              <w:rPr>
                <w:color w:val="00000A"/>
                <w:szCs w:val="22"/>
              </w:rPr>
            </w:pPr>
          </w:p>
        </w:tc>
        <w:tc>
          <w:tcPr>
            <w:tcW w:w="1275" w:type="dxa"/>
            <w:shd w:val="clear" w:color="auto" w:fill="auto"/>
          </w:tcPr>
          <w:p w14:paraId="46432805" w14:textId="77777777" w:rsidR="00B06EC8" w:rsidRPr="00A31722" w:rsidRDefault="00BA29F6" w:rsidP="00B06EC8">
            <w:pPr>
              <w:jc w:val="center"/>
              <w:rPr>
                <w:color w:val="00000A"/>
                <w:szCs w:val="22"/>
              </w:rPr>
            </w:pPr>
            <w:r>
              <w:rPr>
                <w:color w:val="00000A"/>
                <w:szCs w:val="22"/>
              </w:rPr>
              <w:t>3</w:t>
            </w:r>
          </w:p>
        </w:tc>
        <w:tc>
          <w:tcPr>
            <w:tcW w:w="1560" w:type="dxa"/>
            <w:shd w:val="clear" w:color="auto" w:fill="auto"/>
            <w:tcMar>
              <w:left w:w="108" w:type="dxa"/>
            </w:tcMar>
          </w:tcPr>
          <w:p w14:paraId="19632495" w14:textId="77777777" w:rsidR="00B06EC8" w:rsidRPr="00A31722" w:rsidRDefault="00BA29F6" w:rsidP="00B06EC8">
            <w:pPr>
              <w:jc w:val="center"/>
              <w:rPr>
                <w:color w:val="00000A"/>
                <w:szCs w:val="22"/>
              </w:rPr>
            </w:pPr>
            <w:r w:rsidRPr="00A31722">
              <w:rPr>
                <w:color w:val="00000A"/>
                <w:szCs w:val="22"/>
              </w:rPr>
              <w:t>II–IV ketv</w:t>
            </w:r>
            <w:r w:rsidR="00772966">
              <w:rPr>
                <w:color w:val="00000A"/>
                <w:szCs w:val="22"/>
              </w:rPr>
              <w:t>.</w:t>
            </w:r>
          </w:p>
        </w:tc>
      </w:tr>
      <w:tr w:rsidR="00B06EC8" w:rsidRPr="00A31722" w14:paraId="48212F37" w14:textId="77777777" w:rsidTr="00A36BC7">
        <w:trPr>
          <w:cantSplit/>
          <w:trHeight w:val="402"/>
          <w:jc w:val="center"/>
        </w:trPr>
        <w:tc>
          <w:tcPr>
            <w:tcW w:w="561" w:type="dxa"/>
            <w:vMerge/>
            <w:shd w:val="clear" w:color="auto" w:fill="B8CCE4" w:themeFill="accent1" w:themeFillTint="66"/>
            <w:tcMar>
              <w:left w:w="108" w:type="dxa"/>
            </w:tcMar>
          </w:tcPr>
          <w:p w14:paraId="25952385" w14:textId="77777777" w:rsidR="00B06EC8" w:rsidRPr="00A31722" w:rsidRDefault="00B06EC8" w:rsidP="00B06EC8">
            <w:pPr>
              <w:jc w:val="center"/>
              <w:rPr>
                <w:color w:val="00000A"/>
                <w:szCs w:val="22"/>
              </w:rPr>
            </w:pPr>
          </w:p>
        </w:tc>
        <w:tc>
          <w:tcPr>
            <w:tcW w:w="566" w:type="dxa"/>
            <w:vMerge/>
            <w:shd w:val="clear" w:color="auto" w:fill="C2D69B" w:themeFill="accent3" w:themeFillTint="99"/>
            <w:tcMar>
              <w:left w:w="108" w:type="dxa"/>
            </w:tcMar>
          </w:tcPr>
          <w:p w14:paraId="65805BCA" w14:textId="77777777" w:rsidR="00B06EC8" w:rsidRPr="00A31722" w:rsidRDefault="00B06EC8" w:rsidP="00B06EC8">
            <w:pPr>
              <w:jc w:val="center"/>
              <w:rPr>
                <w:color w:val="00000A"/>
                <w:szCs w:val="22"/>
              </w:rPr>
            </w:pPr>
          </w:p>
        </w:tc>
        <w:tc>
          <w:tcPr>
            <w:tcW w:w="567" w:type="dxa"/>
            <w:vMerge/>
            <w:shd w:val="clear" w:color="auto" w:fill="FBD4B4" w:themeFill="accent6" w:themeFillTint="66"/>
            <w:tcMar>
              <w:left w:w="108" w:type="dxa"/>
            </w:tcMar>
          </w:tcPr>
          <w:p w14:paraId="084E3040" w14:textId="77777777" w:rsidR="00B06EC8" w:rsidRPr="00A31722" w:rsidRDefault="00B06EC8" w:rsidP="00B06EC8">
            <w:pPr>
              <w:jc w:val="center"/>
              <w:rPr>
                <w:color w:val="00000A"/>
                <w:szCs w:val="22"/>
              </w:rPr>
            </w:pPr>
          </w:p>
        </w:tc>
        <w:tc>
          <w:tcPr>
            <w:tcW w:w="567" w:type="dxa"/>
            <w:vMerge/>
            <w:shd w:val="clear" w:color="auto" w:fill="auto"/>
            <w:tcMar>
              <w:left w:w="108" w:type="dxa"/>
            </w:tcMar>
          </w:tcPr>
          <w:p w14:paraId="3A9DAEE3" w14:textId="77777777" w:rsidR="00B06EC8" w:rsidRPr="00A31722" w:rsidRDefault="00B06EC8" w:rsidP="00B06EC8">
            <w:pPr>
              <w:jc w:val="center"/>
              <w:rPr>
                <w:color w:val="00000A"/>
                <w:szCs w:val="22"/>
              </w:rPr>
            </w:pPr>
          </w:p>
        </w:tc>
        <w:tc>
          <w:tcPr>
            <w:tcW w:w="2412" w:type="dxa"/>
            <w:gridSpan w:val="2"/>
            <w:vMerge/>
            <w:shd w:val="clear" w:color="auto" w:fill="auto"/>
          </w:tcPr>
          <w:p w14:paraId="4E4B17AD" w14:textId="77777777" w:rsidR="00B06EC8" w:rsidRPr="00A31722" w:rsidRDefault="00B06EC8" w:rsidP="00B06EC8">
            <w:pPr>
              <w:rPr>
                <w:b/>
                <w:color w:val="00000A"/>
                <w:szCs w:val="22"/>
              </w:rPr>
            </w:pPr>
          </w:p>
        </w:tc>
        <w:tc>
          <w:tcPr>
            <w:tcW w:w="1985" w:type="dxa"/>
            <w:vMerge/>
            <w:shd w:val="clear" w:color="auto" w:fill="auto"/>
          </w:tcPr>
          <w:p w14:paraId="31D82030" w14:textId="77777777" w:rsidR="00B06EC8" w:rsidRPr="00A31722" w:rsidRDefault="00B06EC8" w:rsidP="00B06EC8">
            <w:pPr>
              <w:ind w:right="-112"/>
              <w:rPr>
                <w:color w:val="00000A"/>
                <w:szCs w:val="22"/>
              </w:rPr>
            </w:pPr>
          </w:p>
        </w:tc>
        <w:tc>
          <w:tcPr>
            <w:tcW w:w="2838" w:type="dxa"/>
            <w:shd w:val="clear" w:color="auto" w:fill="auto"/>
            <w:tcMar>
              <w:left w:w="108" w:type="dxa"/>
            </w:tcMar>
          </w:tcPr>
          <w:p w14:paraId="4B57B132" w14:textId="77777777" w:rsidR="00B06EC8" w:rsidRPr="00A31722" w:rsidRDefault="00B06EC8" w:rsidP="00B06EC8">
            <w:pPr>
              <w:rPr>
                <w:bCs/>
                <w:color w:val="00000A"/>
                <w:szCs w:val="22"/>
              </w:rPr>
            </w:pPr>
            <w:r w:rsidRPr="00A31722">
              <w:rPr>
                <w:bCs/>
                <w:color w:val="00000A"/>
                <w:szCs w:val="22"/>
              </w:rPr>
              <w:t>Suorganizuotų parodų užsienyje skaičius per metus</w:t>
            </w:r>
          </w:p>
        </w:tc>
        <w:tc>
          <w:tcPr>
            <w:tcW w:w="1556" w:type="dxa"/>
            <w:shd w:val="clear" w:color="auto" w:fill="auto"/>
            <w:tcMar>
              <w:left w:w="108" w:type="dxa"/>
            </w:tcMar>
          </w:tcPr>
          <w:p w14:paraId="7E35AA3F" w14:textId="77777777" w:rsidR="00B06EC8" w:rsidRPr="00A31722" w:rsidRDefault="00B06EC8" w:rsidP="00B06EC8">
            <w:pPr>
              <w:jc w:val="center"/>
              <w:rPr>
                <w:color w:val="00000A"/>
                <w:szCs w:val="22"/>
              </w:rPr>
            </w:pPr>
            <w:r w:rsidRPr="00A31722">
              <w:rPr>
                <w:color w:val="00000A"/>
                <w:szCs w:val="22"/>
              </w:rPr>
              <w:t>Vnt.</w:t>
            </w:r>
          </w:p>
        </w:tc>
        <w:tc>
          <w:tcPr>
            <w:tcW w:w="1276" w:type="dxa"/>
            <w:shd w:val="clear" w:color="auto" w:fill="auto"/>
            <w:tcMar>
              <w:left w:w="108" w:type="dxa"/>
            </w:tcMar>
          </w:tcPr>
          <w:p w14:paraId="6BD11FFB" w14:textId="77777777" w:rsidR="00B06EC8" w:rsidRPr="00A31722" w:rsidRDefault="00B06EC8" w:rsidP="00B06EC8">
            <w:pPr>
              <w:jc w:val="center"/>
              <w:rPr>
                <w:color w:val="00000A"/>
                <w:szCs w:val="22"/>
              </w:rPr>
            </w:pPr>
          </w:p>
        </w:tc>
        <w:tc>
          <w:tcPr>
            <w:tcW w:w="1275" w:type="dxa"/>
            <w:shd w:val="clear" w:color="auto" w:fill="auto"/>
          </w:tcPr>
          <w:p w14:paraId="50C4CC01" w14:textId="77777777" w:rsidR="00B06EC8" w:rsidRPr="00A31722" w:rsidRDefault="00B06EC8" w:rsidP="00B06EC8">
            <w:pPr>
              <w:jc w:val="center"/>
              <w:rPr>
                <w:color w:val="00000A"/>
                <w:szCs w:val="22"/>
              </w:rPr>
            </w:pPr>
          </w:p>
        </w:tc>
        <w:tc>
          <w:tcPr>
            <w:tcW w:w="1560" w:type="dxa"/>
            <w:shd w:val="clear" w:color="auto" w:fill="auto"/>
            <w:tcMar>
              <w:left w:w="108" w:type="dxa"/>
            </w:tcMar>
          </w:tcPr>
          <w:p w14:paraId="28D32AE4" w14:textId="77777777" w:rsidR="00B06EC8" w:rsidRPr="00A31722" w:rsidRDefault="00B06EC8" w:rsidP="00B06EC8">
            <w:pPr>
              <w:jc w:val="center"/>
              <w:rPr>
                <w:color w:val="00000A"/>
                <w:szCs w:val="22"/>
              </w:rPr>
            </w:pPr>
            <w:r w:rsidRPr="00A31722">
              <w:rPr>
                <w:color w:val="00000A"/>
                <w:szCs w:val="22"/>
              </w:rPr>
              <w:t>–</w:t>
            </w:r>
          </w:p>
        </w:tc>
      </w:tr>
      <w:tr w:rsidR="00B06EC8" w:rsidRPr="00A31722" w14:paraId="27DF98B3" w14:textId="77777777" w:rsidTr="00A36BC7">
        <w:trPr>
          <w:cantSplit/>
          <w:trHeight w:val="402"/>
          <w:jc w:val="center"/>
        </w:trPr>
        <w:tc>
          <w:tcPr>
            <w:tcW w:w="561" w:type="dxa"/>
            <w:vMerge w:val="restart"/>
            <w:shd w:val="clear" w:color="auto" w:fill="B8CCE4" w:themeFill="accent1" w:themeFillTint="66"/>
            <w:tcMar>
              <w:left w:w="108" w:type="dxa"/>
            </w:tcMar>
          </w:tcPr>
          <w:p w14:paraId="3C1D2846" w14:textId="77777777" w:rsidR="00B06EC8" w:rsidRPr="00A31722" w:rsidRDefault="00B06EC8" w:rsidP="00B06EC8">
            <w:pPr>
              <w:jc w:val="center"/>
              <w:rPr>
                <w:color w:val="00000A"/>
                <w:szCs w:val="22"/>
              </w:rPr>
            </w:pPr>
            <w:r w:rsidRPr="00A31722">
              <w:rPr>
                <w:color w:val="00000A"/>
                <w:szCs w:val="22"/>
              </w:rPr>
              <w:t>01</w:t>
            </w:r>
          </w:p>
        </w:tc>
        <w:tc>
          <w:tcPr>
            <w:tcW w:w="566" w:type="dxa"/>
            <w:vMerge w:val="restart"/>
            <w:shd w:val="clear" w:color="auto" w:fill="C2D69B" w:themeFill="accent3" w:themeFillTint="99"/>
            <w:tcMar>
              <w:left w:w="108" w:type="dxa"/>
            </w:tcMar>
          </w:tcPr>
          <w:p w14:paraId="459ED05C" w14:textId="77777777" w:rsidR="00B06EC8" w:rsidRPr="00A31722" w:rsidRDefault="00B06EC8" w:rsidP="00B06EC8">
            <w:pPr>
              <w:jc w:val="center"/>
              <w:rPr>
                <w:color w:val="00000A"/>
                <w:szCs w:val="22"/>
              </w:rPr>
            </w:pPr>
            <w:r w:rsidRPr="00A31722">
              <w:rPr>
                <w:color w:val="00000A"/>
                <w:szCs w:val="22"/>
              </w:rPr>
              <w:t>02</w:t>
            </w:r>
          </w:p>
        </w:tc>
        <w:tc>
          <w:tcPr>
            <w:tcW w:w="567" w:type="dxa"/>
            <w:vMerge w:val="restart"/>
            <w:shd w:val="clear" w:color="auto" w:fill="FBD4B4" w:themeFill="accent6" w:themeFillTint="66"/>
            <w:tcMar>
              <w:left w:w="108" w:type="dxa"/>
            </w:tcMar>
          </w:tcPr>
          <w:p w14:paraId="78AC2579" w14:textId="77777777" w:rsidR="00B06EC8" w:rsidRPr="00A31722" w:rsidRDefault="00B06EC8" w:rsidP="00B06EC8">
            <w:pPr>
              <w:jc w:val="center"/>
              <w:rPr>
                <w:color w:val="00000A"/>
                <w:szCs w:val="22"/>
              </w:rPr>
            </w:pPr>
            <w:r w:rsidRPr="00A31722">
              <w:rPr>
                <w:color w:val="00000A"/>
                <w:szCs w:val="22"/>
              </w:rPr>
              <w:t>01</w:t>
            </w:r>
          </w:p>
        </w:tc>
        <w:tc>
          <w:tcPr>
            <w:tcW w:w="567" w:type="dxa"/>
            <w:vMerge w:val="restart"/>
            <w:shd w:val="clear" w:color="auto" w:fill="auto"/>
            <w:tcMar>
              <w:left w:w="108" w:type="dxa"/>
            </w:tcMar>
          </w:tcPr>
          <w:p w14:paraId="7F267ACE" w14:textId="77777777" w:rsidR="00B06EC8" w:rsidRPr="00A31722" w:rsidRDefault="00B06EC8" w:rsidP="00B06EC8">
            <w:pPr>
              <w:jc w:val="center"/>
              <w:rPr>
                <w:color w:val="00000A"/>
                <w:szCs w:val="22"/>
              </w:rPr>
            </w:pPr>
            <w:r w:rsidRPr="00A31722">
              <w:rPr>
                <w:color w:val="00000A"/>
                <w:szCs w:val="22"/>
              </w:rPr>
              <w:t>03</w:t>
            </w:r>
          </w:p>
        </w:tc>
        <w:tc>
          <w:tcPr>
            <w:tcW w:w="2412" w:type="dxa"/>
            <w:gridSpan w:val="2"/>
            <w:vMerge w:val="restart"/>
            <w:shd w:val="clear" w:color="auto" w:fill="auto"/>
          </w:tcPr>
          <w:p w14:paraId="024227C0" w14:textId="77777777" w:rsidR="00B06EC8" w:rsidRPr="00A31722" w:rsidRDefault="00B06EC8" w:rsidP="00B06EC8">
            <w:pPr>
              <w:rPr>
                <w:b/>
                <w:color w:val="00000A"/>
                <w:szCs w:val="22"/>
              </w:rPr>
            </w:pPr>
            <w:r w:rsidRPr="00A31722">
              <w:rPr>
                <w:bCs/>
                <w:color w:val="00000A"/>
                <w:szCs w:val="22"/>
              </w:rPr>
              <w:t>Įgyvendinti iniciatyvas, skatinančias profesional</w:t>
            </w:r>
            <w:r w:rsidR="00883EEF">
              <w:rPr>
                <w:bCs/>
                <w:color w:val="00000A"/>
                <w:szCs w:val="22"/>
              </w:rPr>
              <w:t>i</w:t>
            </w:r>
            <w:r w:rsidRPr="00A31722">
              <w:rPr>
                <w:bCs/>
                <w:color w:val="00000A"/>
                <w:szCs w:val="22"/>
              </w:rPr>
              <w:t>ų menininkų įtraukimą į SEMC vykdomus projektus</w:t>
            </w:r>
          </w:p>
        </w:tc>
        <w:tc>
          <w:tcPr>
            <w:tcW w:w="1985" w:type="dxa"/>
            <w:vMerge w:val="restart"/>
            <w:shd w:val="clear" w:color="auto" w:fill="auto"/>
          </w:tcPr>
          <w:p w14:paraId="3EFBAE6B" w14:textId="77777777" w:rsidR="00B06EC8" w:rsidRPr="00A31722" w:rsidRDefault="009A5B5D" w:rsidP="00B06EC8">
            <w:pPr>
              <w:rPr>
                <w:color w:val="00000A"/>
                <w:szCs w:val="22"/>
              </w:rPr>
            </w:pPr>
            <w:r>
              <w:rPr>
                <w:color w:val="00000A"/>
                <w:szCs w:val="22"/>
              </w:rPr>
              <w:t>S. Leonavičius</w:t>
            </w:r>
            <w:r w:rsidRPr="00A31722">
              <w:rPr>
                <w:color w:val="00000A"/>
                <w:szCs w:val="22"/>
              </w:rPr>
              <w:t xml:space="preserve"> </w:t>
            </w:r>
          </w:p>
        </w:tc>
        <w:tc>
          <w:tcPr>
            <w:tcW w:w="2838" w:type="dxa"/>
            <w:shd w:val="clear" w:color="auto" w:fill="auto"/>
            <w:tcMar>
              <w:left w:w="108" w:type="dxa"/>
            </w:tcMar>
          </w:tcPr>
          <w:p w14:paraId="585F0528" w14:textId="77777777" w:rsidR="00B06EC8" w:rsidRPr="00A31722" w:rsidRDefault="00B06EC8" w:rsidP="00B06EC8">
            <w:pPr>
              <w:rPr>
                <w:bCs/>
                <w:color w:val="00000A"/>
                <w:szCs w:val="22"/>
              </w:rPr>
            </w:pPr>
            <w:r w:rsidRPr="00A31722">
              <w:rPr>
                <w:bCs/>
                <w:color w:val="00000A"/>
                <w:szCs w:val="22"/>
              </w:rPr>
              <w:t xml:space="preserve">Įgyvendintų projektų skaičius per metus </w:t>
            </w:r>
          </w:p>
        </w:tc>
        <w:tc>
          <w:tcPr>
            <w:tcW w:w="1556" w:type="dxa"/>
            <w:shd w:val="clear" w:color="auto" w:fill="auto"/>
            <w:tcMar>
              <w:left w:w="108" w:type="dxa"/>
            </w:tcMar>
          </w:tcPr>
          <w:p w14:paraId="5055A88C" w14:textId="77777777" w:rsidR="00B06EC8" w:rsidRPr="00A31722" w:rsidRDefault="00B06EC8" w:rsidP="00B06EC8">
            <w:pPr>
              <w:jc w:val="center"/>
              <w:rPr>
                <w:color w:val="00000A"/>
                <w:szCs w:val="22"/>
              </w:rPr>
            </w:pPr>
            <w:r w:rsidRPr="00A31722">
              <w:rPr>
                <w:color w:val="00000A"/>
                <w:szCs w:val="22"/>
              </w:rPr>
              <w:t>Vnt.</w:t>
            </w:r>
          </w:p>
        </w:tc>
        <w:tc>
          <w:tcPr>
            <w:tcW w:w="1276" w:type="dxa"/>
            <w:shd w:val="clear" w:color="auto" w:fill="auto"/>
            <w:tcMar>
              <w:left w:w="108" w:type="dxa"/>
            </w:tcMar>
          </w:tcPr>
          <w:p w14:paraId="012FD49C" w14:textId="77777777" w:rsidR="00B06EC8" w:rsidRPr="00A31722" w:rsidRDefault="00BA29F6" w:rsidP="00B06EC8">
            <w:pPr>
              <w:jc w:val="center"/>
              <w:rPr>
                <w:color w:val="00000A"/>
                <w:szCs w:val="22"/>
              </w:rPr>
            </w:pPr>
            <w:r>
              <w:rPr>
                <w:color w:val="00000A"/>
                <w:szCs w:val="22"/>
              </w:rPr>
              <w:t>4</w:t>
            </w:r>
          </w:p>
        </w:tc>
        <w:tc>
          <w:tcPr>
            <w:tcW w:w="1275" w:type="dxa"/>
            <w:shd w:val="clear" w:color="auto" w:fill="auto"/>
          </w:tcPr>
          <w:p w14:paraId="22FC1EAB" w14:textId="77777777" w:rsidR="00B06EC8" w:rsidRPr="00A31722" w:rsidRDefault="00BA29F6" w:rsidP="00B06EC8">
            <w:pPr>
              <w:jc w:val="center"/>
              <w:rPr>
                <w:color w:val="00000A"/>
                <w:szCs w:val="22"/>
              </w:rPr>
            </w:pPr>
            <w:r>
              <w:rPr>
                <w:color w:val="00000A"/>
                <w:szCs w:val="22"/>
              </w:rPr>
              <w:t>5</w:t>
            </w:r>
          </w:p>
        </w:tc>
        <w:tc>
          <w:tcPr>
            <w:tcW w:w="1560" w:type="dxa"/>
            <w:shd w:val="clear" w:color="auto" w:fill="auto"/>
            <w:tcMar>
              <w:left w:w="108" w:type="dxa"/>
            </w:tcMar>
          </w:tcPr>
          <w:p w14:paraId="3D31503A" w14:textId="77777777" w:rsidR="00B06EC8" w:rsidRPr="00A31722" w:rsidRDefault="00B06EC8" w:rsidP="00B06EC8">
            <w:pPr>
              <w:jc w:val="center"/>
              <w:rPr>
                <w:color w:val="00000A"/>
                <w:szCs w:val="22"/>
              </w:rPr>
            </w:pPr>
            <w:r w:rsidRPr="00A31722">
              <w:rPr>
                <w:color w:val="00000A"/>
                <w:szCs w:val="22"/>
              </w:rPr>
              <w:t>II–IV ketv.</w:t>
            </w:r>
          </w:p>
        </w:tc>
      </w:tr>
      <w:tr w:rsidR="00B06EC8" w:rsidRPr="00A31722" w14:paraId="657580B2" w14:textId="77777777" w:rsidTr="00A36BC7">
        <w:trPr>
          <w:cantSplit/>
          <w:trHeight w:val="402"/>
          <w:jc w:val="center"/>
        </w:trPr>
        <w:tc>
          <w:tcPr>
            <w:tcW w:w="561" w:type="dxa"/>
            <w:vMerge/>
            <w:shd w:val="clear" w:color="auto" w:fill="B8CCE4" w:themeFill="accent1" w:themeFillTint="66"/>
            <w:tcMar>
              <w:left w:w="108" w:type="dxa"/>
            </w:tcMar>
          </w:tcPr>
          <w:p w14:paraId="47F1E218" w14:textId="77777777" w:rsidR="00B06EC8" w:rsidRPr="00A31722" w:rsidRDefault="00B06EC8" w:rsidP="00B06EC8">
            <w:pPr>
              <w:jc w:val="center"/>
              <w:rPr>
                <w:color w:val="00000A"/>
                <w:szCs w:val="22"/>
              </w:rPr>
            </w:pPr>
          </w:p>
        </w:tc>
        <w:tc>
          <w:tcPr>
            <w:tcW w:w="566" w:type="dxa"/>
            <w:vMerge/>
            <w:shd w:val="clear" w:color="auto" w:fill="C2D69B" w:themeFill="accent3" w:themeFillTint="99"/>
            <w:tcMar>
              <w:left w:w="108" w:type="dxa"/>
            </w:tcMar>
          </w:tcPr>
          <w:p w14:paraId="257B8F1B" w14:textId="77777777" w:rsidR="00B06EC8" w:rsidRPr="00A31722" w:rsidRDefault="00B06EC8" w:rsidP="00B06EC8">
            <w:pPr>
              <w:jc w:val="center"/>
              <w:rPr>
                <w:color w:val="00000A"/>
                <w:szCs w:val="22"/>
              </w:rPr>
            </w:pPr>
          </w:p>
        </w:tc>
        <w:tc>
          <w:tcPr>
            <w:tcW w:w="567" w:type="dxa"/>
            <w:vMerge/>
            <w:shd w:val="clear" w:color="auto" w:fill="FBD4B4" w:themeFill="accent6" w:themeFillTint="66"/>
            <w:tcMar>
              <w:left w:w="108" w:type="dxa"/>
            </w:tcMar>
          </w:tcPr>
          <w:p w14:paraId="102DD73A" w14:textId="77777777" w:rsidR="00B06EC8" w:rsidRPr="00A31722" w:rsidRDefault="00B06EC8" w:rsidP="00B06EC8">
            <w:pPr>
              <w:jc w:val="center"/>
              <w:rPr>
                <w:color w:val="00000A"/>
                <w:szCs w:val="22"/>
              </w:rPr>
            </w:pPr>
          </w:p>
        </w:tc>
        <w:tc>
          <w:tcPr>
            <w:tcW w:w="567" w:type="dxa"/>
            <w:vMerge/>
            <w:shd w:val="clear" w:color="auto" w:fill="auto"/>
            <w:tcMar>
              <w:left w:w="108" w:type="dxa"/>
            </w:tcMar>
          </w:tcPr>
          <w:p w14:paraId="49A68C6F" w14:textId="77777777" w:rsidR="00B06EC8" w:rsidRPr="00A31722" w:rsidRDefault="00B06EC8" w:rsidP="00B06EC8">
            <w:pPr>
              <w:jc w:val="center"/>
              <w:rPr>
                <w:color w:val="00000A"/>
                <w:szCs w:val="22"/>
              </w:rPr>
            </w:pPr>
          </w:p>
        </w:tc>
        <w:tc>
          <w:tcPr>
            <w:tcW w:w="2412" w:type="dxa"/>
            <w:gridSpan w:val="2"/>
            <w:vMerge/>
            <w:shd w:val="clear" w:color="auto" w:fill="auto"/>
          </w:tcPr>
          <w:p w14:paraId="1566594A" w14:textId="77777777" w:rsidR="00B06EC8" w:rsidRPr="00A31722" w:rsidRDefault="00B06EC8" w:rsidP="00B06EC8">
            <w:pPr>
              <w:rPr>
                <w:b/>
                <w:color w:val="00000A"/>
                <w:szCs w:val="22"/>
              </w:rPr>
            </w:pPr>
          </w:p>
        </w:tc>
        <w:tc>
          <w:tcPr>
            <w:tcW w:w="1985" w:type="dxa"/>
            <w:vMerge/>
            <w:shd w:val="clear" w:color="auto" w:fill="auto"/>
          </w:tcPr>
          <w:p w14:paraId="127C32FE" w14:textId="77777777" w:rsidR="00B06EC8" w:rsidRPr="00A31722" w:rsidRDefault="00B06EC8" w:rsidP="00B06EC8">
            <w:pPr>
              <w:rPr>
                <w:b/>
                <w:color w:val="00000A"/>
                <w:szCs w:val="22"/>
              </w:rPr>
            </w:pPr>
          </w:p>
        </w:tc>
        <w:tc>
          <w:tcPr>
            <w:tcW w:w="2838" w:type="dxa"/>
            <w:shd w:val="clear" w:color="auto" w:fill="auto"/>
            <w:tcMar>
              <w:left w:w="108" w:type="dxa"/>
            </w:tcMar>
          </w:tcPr>
          <w:p w14:paraId="41BCFC36" w14:textId="77777777" w:rsidR="00B06EC8" w:rsidRPr="00A31722" w:rsidRDefault="00B06EC8" w:rsidP="00B06EC8">
            <w:pPr>
              <w:rPr>
                <w:bCs/>
                <w:color w:val="00000A"/>
                <w:szCs w:val="22"/>
              </w:rPr>
            </w:pPr>
            <w:r w:rsidRPr="00A31722">
              <w:rPr>
                <w:bCs/>
                <w:color w:val="00000A"/>
                <w:szCs w:val="22"/>
              </w:rPr>
              <w:t>Įtrauktų menininkų skaičius per metus</w:t>
            </w:r>
          </w:p>
        </w:tc>
        <w:tc>
          <w:tcPr>
            <w:tcW w:w="1556" w:type="dxa"/>
            <w:shd w:val="clear" w:color="auto" w:fill="auto"/>
            <w:tcMar>
              <w:left w:w="108" w:type="dxa"/>
            </w:tcMar>
          </w:tcPr>
          <w:p w14:paraId="0A247777" w14:textId="77777777" w:rsidR="00B06EC8" w:rsidRPr="00A31722" w:rsidRDefault="00267851" w:rsidP="00B06EC8">
            <w:pPr>
              <w:jc w:val="center"/>
              <w:rPr>
                <w:color w:val="00000A"/>
                <w:szCs w:val="22"/>
              </w:rPr>
            </w:pPr>
            <w:r>
              <w:rPr>
                <w:color w:val="00000A"/>
                <w:szCs w:val="22"/>
              </w:rPr>
              <w:t>Asm</w:t>
            </w:r>
            <w:r w:rsidR="00B06EC8" w:rsidRPr="00A31722">
              <w:rPr>
                <w:color w:val="00000A"/>
                <w:szCs w:val="22"/>
              </w:rPr>
              <w:t>.</w:t>
            </w:r>
          </w:p>
        </w:tc>
        <w:tc>
          <w:tcPr>
            <w:tcW w:w="1276" w:type="dxa"/>
            <w:shd w:val="clear" w:color="auto" w:fill="auto"/>
            <w:tcMar>
              <w:left w:w="108" w:type="dxa"/>
            </w:tcMar>
          </w:tcPr>
          <w:p w14:paraId="3407CD86" w14:textId="77777777" w:rsidR="00B06EC8" w:rsidRPr="00A31722" w:rsidRDefault="00BA29F6" w:rsidP="00B06EC8">
            <w:pPr>
              <w:jc w:val="center"/>
              <w:rPr>
                <w:color w:val="00000A"/>
                <w:szCs w:val="22"/>
              </w:rPr>
            </w:pPr>
            <w:r>
              <w:rPr>
                <w:color w:val="00000A"/>
                <w:szCs w:val="22"/>
              </w:rPr>
              <w:t>21</w:t>
            </w:r>
          </w:p>
        </w:tc>
        <w:tc>
          <w:tcPr>
            <w:tcW w:w="1275" w:type="dxa"/>
            <w:shd w:val="clear" w:color="auto" w:fill="auto"/>
          </w:tcPr>
          <w:p w14:paraId="2A64577C" w14:textId="77777777" w:rsidR="00B06EC8" w:rsidRPr="00A31722" w:rsidRDefault="00BA29F6" w:rsidP="00B06EC8">
            <w:pPr>
              <w:jc w:val="center"/>
              <w:rPr>
                <w:color w:val="00000A"/>
                <w:szCs w:val="22"/>
              </w:rPr>
            </w:pPr>
            <w:r>
              <w:rPr>
                <w:color w:val="00000A"/>
                <w:szCs w:val="22"/>
              </w:rPr>
              <w:t>24</w:t>
            </w:r>
          </w:p>
        </w:tc>
        <w:tc>
          <w:tcPr>
            <w:tcW w:w="1560" w:type="dxa"/>
            <w:shd w:val="clear" w:color="auto" w:fill="auto"/>
            <w:tcMar>
              <w:left w:w="108" w:type="dxa"/>
            </w:tcMar>
          </w:tcPr>
          <w:p w14:paraId="667D06A9" w14:textId="77777777" w:rsidR="00B06EC8" w:rsidRPr="00A31722" w:rsidRDefault="00B06EC8" w:rsidP="00B06EC8">
            <w:pPr>
              <w:jc w:val="center"/>
              <w:rPr>
                <w:color w:val="00000A"/>
                <w:szCs w:val="22"/>
              </w:rPr>
            </w:pPr>
            <w:r w:rsidRPr="00A31722">
              <w:rPr>
                <w:color w:val="00000A"/>
                <w:szCs w:val="22"/>
              </w:rPr>
              <w:t>II–IV ketv.</w:t>
            </w:r>
          </w:p>
        </w:tc>
      </w:tr>
      <w:tr w:rsidR="00B06EC8" w:rsidRPr="00A31722" w14:paraId="3D0F49D0" w14:textId="77777777" w:rsidTr="00A36BC7">
        <w:trPr>
          <w:cantSplit/>
          <w:trHeight w:val="402"/>
          <w:jc w:val="center"/>
        </w:trPr>
        <w:tc>
          <w:tcPr>
            <w:tcW w:w="561" w:type="dxa"/>
            <w:shd w:val="clear" w:color="auto" w:fill="B8CCE4" w:themeFill="accent1" w:themeFillTint="66"/>
            <w:tcMar>
              <w:left w:w="108" w:type="dxa"/>
            </w:tcMar>
          </w:tcPr>
          <w:p w14:paraId="67D71DCE" w14:textId="77777777" w:rsidR="00B06EC8" w:rsidRPr="00A31722" w:rsidRDefault="00B06EC8" w:rsidP="00B06EC8">
            <w:pPr>
              <w:jc w:val="center"/>
              <w:rPr>
                <w:color w:val="00000A"/>
                <w:szCs w:val="22"/>
              </w:rPr>
            </w:pPr>
            <w:r w:rsidRPr="00A31722">
              <w:rPr>
                <w:color w:val="00000A"/>
                <w:szCs w:val="22"/>
              </w:rPr>
              <w:t>01</w:t>
            </w:r>
          </w:p>
        </w:tc>
        <w:tc>
          <w:tcPr>
            <w:tcW w:w="566" w:type="dxa"/>
            <w:shd w:val="clear" w:color="auto" w:fill="C2D69B" w:themeFill="accent3" w:themeFillTint="99"/>
            <w:tcMar>
              <w:left w:w="108" w:type="dxa"/>
            </w:tcMar>
          </w:tcPr>
          <w:p w14:paraId="429F4C51" w14:textId="77777777" w:rsidR="00B06EC8" w:rsidRPr="00A31722" w:rsidRDefault="00B06EC8" w:rsidP="00B06EC8">
            <w:pPr>
              <w:jc w:val="center"/>
              <w:rPr>
                <w:color w:val="00000A"/>
                <w:szCs w:val="22"/>
              </w:rPr>
            </w:pPr>
            <w:r w:rsidRPr="00A31722">
              <w:rPr>
                <w:color w:val="00000A"/>
                <w:szCs w:val="22"/>
              </w:rPr>
              <w:t>02</w:t>
            </w:r>
          </w:p>
        </w:tc>
        <w:tc>
          <w:tcPr>
            <w:tcW w:w="567" w:type="dxa"/>
            <w:shd w:val="clear" w:color="auto" w:fill="FBD4B4" w:themeFill="accent6" w:themeFillTint="66"/>
            <w:tcMar>
              <w:left w:w="108" w:type="dxa"/>
            </w:tcMar>
          </w:tcPr>
          <w:p w14:paraId="743F8927" w14:textId="77777777" w:rsidR="00B06EC8" w:rsidRPr="00A31722" w:rsidRDefault="00B06EC8" w:rsidP="00B06EC8">
            <w:pPr>
              <w:jc w:val="center"/>
              <w:rPr>
                <w:color w:val="00000A"/>
                <w:szCs w:val="22"/>
              </w:rPr>
            </w:pPr>
            <w:r w:rsidRPr="00A31722">
              <w:rPr>
                <w:color w:val="00000A"/>
                <w:szCs w:val="22"/>
              </w:rPr>
              <w:t>02</w:t>
            </w:r>
          </w:p>
        </w:tc>
        <w:tc>
          <w:tcPr>
            <w:tcW w:w="2979" w:type="dxa"/>
            <w:gridSpan w:val="3"/>
            <w:shd w:val="clear" w:color="auto" w:fill="FBD4B4" w:themeFill="accent6" w:themeFillTint="66"/>
            <w:tcMar>
              <w:left w:w="108" w:type="dxa"/>
            </w:tcMar>
          </w:tcPr>
          <w:p w14:paraId="447D932E" w14:textId="77777777" w:rsidR="00B06EC8" w:rsidRPr="00A31722" w:rsidRDefault="00B06EC8" w:rsidP="00B06EC8">
            <w:pPr>
              <w:rPr>
                <w:color w:val="00000A"/>
                <w:szCs w:val="22"/>
              </w:rPr>
            </w:pPr>
            <w:r w:rsidRPr="00A31722">
              <w:rPr>
                <w:color w:val="00000A"/>
                <w:szCs w:val="22"/>
              </w:rPr>
              <w:t>Meno kūrinių kolekcijos formavimas</w:t>
            </w:r>
          </w:p>
        </w:tc>
        <w:tc>
          <w:tcPr>
            <w:tcW w:w="1985" w:type="dxa"/>
            <w:shd w:val="clear" w:color="auto" w:fill="auto"/>
          </w:tcPr>
          <w:p w14:paraId="208428D9" w14:textId="77777777" w:rsidR="00B06EC8" w:rsidRPr="00A31722" w:rsidRDefault="00B06EC8" w:rsidP="00B06EC8">
            <w:pPr>
              <w:ind w:right="-112"/>
              <w:rPr>
                <w:color w:val="00000A"/>
                <w:szCs w:val="22"/>
              </w:rPr>
            </w:pPr>
            <w:r w:rsidRPr="00A31722">
              <w:rPr>
                <w:color w:val="00000A"/>
                <w:szCs w:val="22"/>
              </w:rPr>
              <w:t>A. Astramskas</w:t>
            </w:r>
          </w:p>
        </w:tc>
        <w:tc>
          <w:tcPr>
            <w:tcW w:w="2838" w:type="dxa"/>
            <w:shd w:val="clear" w:color="auto" w:fill="auto"/>
            <w:tcMar>
              <w:left w:w="108" w:type="dxa"/>
            </w:tcMar>
          </w:tcPr>
          <w:p w14:paraId="091FDE35" w14:textId="77777777" w:rsidR="00B06EC8" w:rsidRPr="00A31722" w:rsidRDefault="00B06EC8" w:rsidP="00B06EC8">
            <w:pPr>
              <w:rPr>
                <w:bCs/>
                <w:color w:val="00000A"/>
                <w:szCs w:val="22"/>
              </w:rPr>
            </w:pPr>
            <w:r w:rsidRPr="00A31722">
              <w:rPr>
                <w:bCs/>
                <w:color w:val="00000A"/>
                <w:szCs w:val="22"/>
              </w:rPr>
              <w:t>Įsigytų meno kūrinių skaičiaus pokytis</w:t>
            </w:r>
          </w:p>
        </w:tc>
        <w:tc>
          <w:tcPr>
            <w:tcW w:w="1556" w:type="dxa"/>
            <w:shd w:val="clear" w:color="auto" w:fill="auto"/>
            <w:tcMar>
              <w:left w:w="108" w:type="dxa"/>
            </w:tcMar>
          </w:tcPr>
          <w:p w14:paraId="269C54C6" w14:textId="77777777" w:rsidR="00B06EC8" w:rsidRPr="00A31722" w:rsidRDefault="00B06EC8" w:rsidP="00B06EC8">
            <w:pPr>
              <w:jc w:val="center"/>
              <w:rPr>
                <w:color w:val="00000A"/>
                <w:szCs w:val="22"/>
              </w:rPr>
            </w:pPr>
            <w:r w:rsidRPr="00A31722">
              <w:rPr>
                <w:color w:val="00000A"/>
                <w:szCs w:val="22"/>
              </w:rPr>
              <w:t>Proc.</w:t>
            </w:r>
          </w:p>
        </w:tc>
        <w:tc>
          <w:tcPr>
            <w:tcW w:w="1276" w:type="dxa"/>
            <w:shd w:val="clear" w:color="auto" w:fill="auto"/>
            <w:tcMar>
              <w:left w:w="108" w:type="dxa"/>
            </w:tcMar>
          </w:tcPr>
          <w:p w14:paraId="566CE846" w14:textId="77777777" w:rsidR="00B06EC8" w:rsidRPr="00A31722" w:rsidRDefault="00267851" w:rsidP="00B06EC8">
            <w:pPr>
              <w:jc w:val="center"/>
              <w:rPr>
                <w:color w:val="00000A"/>
                <w:szCs w:val="22"/>
              </w:rPr>
            </w:pPr>
            <w:r>
              <w:rPr>
                <w:color w:val="00000A"/>
                <w:szCs w:val="22"/>
              </w:rPr>
              <w:t>–</w:t>
            </w:r>
          </w:p>
        </w:tc>
        <w:tc>
          <w:tcPr>
            <w:tcW w:w="1275" w:type="dxa"/>
          </w:tcPr>
          <w:p w14:paraId="2B17B60C" w14:textId="77777777" w:rsidR="00B06EC8" w:rsidRPr="00A31722" w:rsidRDefault="00267851" w:rsidP="00B06EC8">
            <w:pPr>
              <w:jc w:val="center"/>
              <w:rPr>
                <w:color w:val="00000A"/>
                <w:szCs w:val="22"/>
              </w:rPr>
            </w:pPr>
            <w:r>
              <w:rPr>
                <w:color w:val="00000A"/>
                <w:szCs w:val="22"/>
              </w:rPr>
              <w:t>–</w:t>
            </w:r>
          </w:p>
        </w:tc>
        <w:tc>
          <w:tcPr>
            <w:tcW w:w="1560" w:type="dxa"/>
            <w:shd w:val="clear" w:color="auto" w:fill="auto"/>
            <w:tcMar>
              <w:left w:w="108" w:type="dxa"/>
            </w:tcMar>
          </w:tcPr>
          <w:p w14:paraId="47AFC46C" w14:textId="77777777" w:rsidR="00B06EC8" w:rsidRPr="00A31722" w:rsidRDefault="00B06EC8" w:rsidP="00B06EC8">
            <w:pPr>
              <w:jc w:val="center"/>
              <w:rPr>
                <w:color w:val="00000A"/>
                <w:szCs w:val="22"/>
              </w:rPr>
            </w:pPr>
            <w:r w:rsidRPr="00A31722">
              <w:rPr>
                <w:color w:val="00000A"/>
                <w:szCs w:val="22"/>
              </w:rPr>
              <w:t>II–III ketv.</w:t>
            </w:r>
          </w:p>
        </w:tc>
      </w:tr>
      <w:tr w:rsidR="00B06EC8" w:rsidRPr="00A31722" w14:paraId="557B9B09" w14:textId="77777777" w:rsidTr="00A36BC7">
        <w:trPr>
          <w:cantSplit/>
          <w:trHeight w:val="402"/>
          <w:jc w:val="center"/>
        </w:trPr>
        <w:tc>
          <w:tcPr>
            <w:tcW w:w="561" w:type="dxa"/>
            <w:vMerge w:val="restart"/>
            <w:shd w:val="clear" w:color="auto" w:fill="B8CCE4" w:themeFill="accent1" w:themeFillTint="66"/>
            <w:tcMar>
              <w:left w:w="108" w:type="dxa"/>
            </w:tcMar>
          </w:tcPr>
          <w:p w14:paraId="0E8F7D98" w14:textId="77777777" w:rsidR="00B06EC8" w:rsidRPr="00A31722" w:rsidRDefault="00B06EC8" w:rsidP="00B06EC8">
            <w:pPr>
              <w:jc w:val="center"/>
              <w:rPr>
                <w:color w:val="00000A"/>
                <w:szCs w:val="22"/>
              </w:rPr>
            </w:pPr>
            <w:r w:rsidRPr="00A31722">
              <w:rPr>
                <w:color w:val="00000A"/>
                <w:szCs w:val="22"/>
              </w:rPr>
              <w:t>01</w:t>
            </w:r>
          </w:p>
        </w:tc>
        <w:tc>
          <w:tcPr>
            <w:tcW w:w="566" w:type="dxa"/>
            <w:vMerge w:val="restart"/>
            <w:shd w:val="clear" w:color="auto" w:fill="C2D69B" w:themeFill="accent3" w:themeFillTint="99"/>
            <w:tcMar>
              <w:left w:w="108" w:type="dxa"/>
            </w:tcMar>
          </w:tcPr>
          <w:p w14:paraId="31D1D935" w14:textId="77777777" w:rsidR="00B06EC8" w:rsidRPr="00A31722" w:rsidRDefault="00B06EC8" w:rsidP="00B06EC8">
            <w:pPr>
              <w:jc w:val="center"/>
              <w:rPr>
                <w:color w:val="00000A"/>
                <w:szCs w:val="22"/>
              </w:rPr>
            </w:pPr>
            <w:r w:rsidRPr="00A31722">
              <w:rPr>
                <w:color w:val="00000A"/>
                <w:szCs w:val="22"/>
              </w:rPr>
              <w:t>02</w:t>
            </w:r>
          </w:p>
        </w:tc>
        <w:tc>
          <w:tcPr>
            <w:tcW w:w="567" w:type="dxa"/>
            <w:vMerge w:val="restart"/>
            <w:shd w:val="clear" w:color="auto" w:fill="FBD4B4" w:themeFill="accent6" w:themeFillTint="66"/>
            <w:tcMar>
              <w:left w:w="108" w:type="dxa"/>
            </w:tcMar>
          </w:tcPr>
          <w:p w14:paraId="5A868771" w14:textId="77777777" w:rsidR="00B06EC8" w:rsidRPr="00A31722" w:rsidRDefault="00B06EC8" w:rsidP="00B06EC8">
            <w:pPr>
              <w:jc w:val="center"/>
              <w:rPr>
                <w:color w:val="00000A"/>
                <w:szCs w:val="22"/>
              </w:rPr>
            </w:pPr>
            <w:r w:rsidRPr="00A31722">
              <w:rPr>
                <w:color w:val="00000A"/>
                <w:szCs w:val="22"/>
              </w:rPr>
              <w:t>02</w:t>
            </w:r>
          </w:p>
        </w:tc>
        <w:tc>
          <w:tcPr>
            <w:tcW w:w="567" w:type="dxa"/>
            <w:vMerge w:val="restart"/>
            <w:shd w:val="clear" w:color="auto" w:fill="auto"/>
            <w:tcMar>
              <w:left w:w="108" w:type="dxa"/>
            </w:tcMar>
          </w:tcPr>
          <w:p w14:paraId="7606D4F0" w14:textId="77777777" w:rsidR="00B06EC8" w:rsidRPr="00A31722" w:rsidRDefault="00B06EC8" w:rsidP="00B06EC8">
            <w:pPr>
              <w:jc w:val="center"/>
              <w:rPr>
                <w:color w:val="00000A"/>
                <w:szCs w:val="22"/>
              </w:rPr>
            </w:pPr>
            <w:r w:rsidRPr="00A31722">
              <w:rPr>
                <w:color w:val="00000A"/>
                <w:szCs w:val="22"/>
              </w:rPr>
              <w:t>01</w:t>
            </w:r>
          </w:p>
        </w:tc>
        <w:tc>
          <w:tcPr>
            <w:tcW w:w="2412" w:type="dxa"/>
            <w:gridSpan w:val="2"/>
            <w:vMerge w:val="restart"/>
            <w:shd w:val="clear" w:color="auto" w:fill="auto"/>
          </w:tcPr>
          <w:p w14:paraId="7F23E1B0" w14:textId="77777777" w:rsidR="00B06EC8" w:rsidRPr="00A31722" w:rsidRDefault="00B06EC8" w:rsidP="00B06EC8">
            <w:pPr>
              <w:rPr>
                <w:b/>
                <w:color w:val="00000A"/>
                <w:szCs w:val="22"/>
              </w:rPr>
            </w:pPr>
            <w:r w:rsidRPr="00A31722">
              <w:rPr>
                <w:bCs/>
                <w:color w:val="00000A"/>
                <w:szCs w:val="22"/>
              </w:rPr>
              <w:t>Įsigyti meno kūrinių</w:t>
            </w:r>
          </w:p>
        </w:tc>
        <w:tc>
          <w:tcPr>
            <w:tcW w:w="1985" w:type="dxa"/>
            <w:shd w:val="clear" w:color="auto" w:fill="auto"/>
          </w:tcPr>
          <w:p w14:paraId="1E96095C" w14:textId="77777777" w:rsidR="00B06EC8" w:rsidRPr="00A31722" w:rsidRDefault="00B06EC8" w:rsidP="00B06EC8">
            <w:pPr>
              <w:ind w:right="-112"/>
              <w:rPr>
                <w:color w:val="00000A"/>
                <w:szCs w:val="22"/>
              </w:rPr>
            </w:pPr>
            <w:r w:rsidRPr="00A31722">
              <w:rPr>
                <w:color w:val="00000A"/>
                <w:szCs w:val="22"/>
              </w:rPr>
              <w:t>A. Astramskas</w:t>
            </w:r>
          </w:p>
        </w:tc>
        <w:tc>
          <w:tcPr>
            <w:tcW w:w="2838" w:type="dxa"/>
            <w:shd w:val="clear" w:color="auto" w:fill="auto"/>
            <w:tcMar>
              <w:left w:w="108" w:type="dxa"/>
            </w:tcMar>
          </w:tcPr>
          <w:p w14:paraId="7CF1E1F7" w14:textId="77777777" w:rsidR="00B06EC8" w:rsidRPr="00A31722" w:rsidRDefault="00B06EC8" w:rsidP="00B06EC8">
            <w:pPr>
              <w:rPr>
                <w:bCs/>
                <w:color w:val="00000A"/>
                <w:szCs w:val="22"/>
              </w:rPr>
            </w:pPr>
            <w:r w:rsidRPr="00A31722">
              <w:rPr>
                <w:bCs/>
                <w:color w:val="00000A"/>
                <w:szCs w:val="22"/>
              </w:rPr>
              <w:t>Įsigytų meno kūrinių skaičius per metus</w:t>
            </w:r>
          </w:p>
        </w:tc>
        <w:tc>
          <w:tcPr>
            <w:tcW w:w="1556" w:type="dxa"/>
            <w:shd w:val="clear" w:color="auto" w:fill="auto"/>
            <w:tcMar>
              <w:left w:w="108" w:type="dxa"/>
            </w:tcMar>
          </w:tcPr>
          <w:p w14:paraId="6676AEE0" w14:textId="77777777" w:rsidR="00B06EC8" w:rsidRPr="00A31722" w:rsidRDefault="00B06EC8" w:rsidP="00B06EC8">
            <w:pPr>
              <w:jc w:val="center"/>
              <w:rPr>
                <w:color w:val="00000A"/>
                <w:szCs w:val="22"/>
              </w:rPr>
            </w:pPr>
            <w:r w:rsidRPr="00A31722">
              <w:rPr>
                <w:color w:val="00000A"/>
                <w:szCs w:val="22"/>
              </w:rPr>
              <w:t>Vnt.</w:t>
            </w:r>
          </w:p>
        </w:tc>
        <w:tc>
          <w:tcPr>
            <w:tcW w:w="1276" w:type="dxa"/>
            <w:shd w:val="clear" w:color="auto" w:fill="auto"/>
            <w:tcMar>
              <w:left w:w="108" w:type="dxa"/>
            </w:tcMar>
          </w:tcPr>
          <w:p w14:paraId="721FA1D0" w14:textId="77777777" w:rsidR="00B06EC8" w:rsidRPr="00A31722" w:rsidRDefault="00BA29F6" w:rsidP="00B06EC8">
            <w:pPr>
              <w:jc w:val="center"/>
              <w:rPr>
                <w:color w:val="00000A"/>
                <w:szCs w:val="22"/>
              </w:rPr>
            </w:pPr>
            <w:r>
              <w:rPr>
                <w:color w:val="00000A"/>
                <w:szCs w:val="22"/>
              </w:rPr>
              <w:t>749</w:t>
            </w:r>
          </w:p>
        </w:tc>
        <w:tc>
          <w:tcPr>
            <w:tcW w:w="1275" w:type="dxa"/>
          </w:tcPr>
          <w:p w14:paraId="428F8B9E" w14:textId="77777777" w:rsidR="00B06EC8" w:rsidRPr="00A31722" w:rsidRDefault="00BA29F6" w:rsidP="00B06EC8">
            <w:pPr>
              <w:jc w:val="center"/>
              <w:rPr>
                <w:color w:val="00000A"/>
                <w:szCs w:val="22"/>
              </w:rPr>
            </w:pPr>
            <w:r>
              <w:rPr>
                <w:color w:val="00000A"/>
                <w:szCs w:val="22"/>
              </w:rPr>
              <w:t>0</w:t>
            </w:r>
          </w:p>
        </w:tc>
        <w:tc>
          <w:tcPr>
            <w:tcW w:w="1560" w:type="dxa"/>
            <w:shd w:val="clear" w:color="auto" w:fill="auto"/>
            <w:tcMar>
              <w:left w:w="108" w:type="dxa"/>
            </w:tcMar>
          </w:tcPr>
          <w:p w14:paraId="17EC0B56" w14:textId="77777777" w:rsidR="00B06EC8" w:rsidRPr="00A31722" w:rsidRDefault="00B06EC8" w:rsidP="00B06EC8">
            <w:pPr>
              <w:jc w:val="center"/>
              <w:rPr>
                <w:color w:val="00000A"/>
                <w:szCs w:val="22"/>
              </w:rPr>
            </w:pPr>
          </w:p>
        </w:tc>
      </w:tr>
      <w:tr w:rsidR="00B06EC8" w:rsidRPr="00A31722" w14:paraId="47A2E34C" w14:textId="77777777" w:rsidTr="00A36BC7">
        <w:trPr>
          <w:cantSplit/>
          <w:trHeight w:val="402"/>
          <w:jc w:val="center"/>
        </w:trPr>
        <w:tc>
          <w:tcPr>
            <w:tcW w:w="561" w:type="dxa"/>
            <w:vMerge/>
            <w:shd w:val="clear" w:color="auto" w:fill="B8CCE4" w:themeFill="accent1" w:themeFillTint="66"/>
            <w:tcMar>
              <w:left w:w="108" w:type="dxa"/>
            </w:tcMar>
          </w:tcPr>
          <w:p w14:paraId="01F79C56" w14:textId="77777777" w:rsidR="00B06EC8" w:rsidRPr="00A31722" w:rsidRDefault="00B06EC8" w:rsidP="00B06EC8">
            <w:pPr>
              <w:jc w:val="center"/>
              <w:rPr>
                <w:color w:val="00000A"/>
                <w:szCs w:val="22"/>
              </w:rPr>
            </w:pPr>
          </w:p>
        </w:tc>
        <w:tc>
          <w:tcPr>
            <w:tcW w:w="566" w:type="dxa"/>
            <w:vMerge/>
            <w:shd w:val="clear" w:color="auto" w:fill="C2D69B" w:themeFill="accent3" w:themeFillTint="99"/>
            <w:tcMar>
              <w:left w:w="108" w:type="dxa"/>
            </w:tcMar>
          </w:tcPr>
          <w:p w14:paraId="13355095" w14:textId="77777777" w:rsidR="00B06EC8" w:rsidRPr="00A31722" w:rsidRDefault="00B06EC8" w:rsidP="00B06EC8">
            <w:pPr>
              <w:jc w:val="center"/>
              <w:rPr>
                <w:color w:val="00000A"/>
                <w:szCs w:val="22"/>
              </w:rPr>
            </w:pPr>
          </w:p>
        </w:tc>
        <w:tc>
          <w:tcPr>
            <w:tcW w:w="567" w:type="dxa"/>
            <w:vMerge/>
            <w:shd w:val="clear" w:color="auto" w:fill="FBD4B4" w:themeFill="accent6" w:themeFillTint="66"/>
            <w:tcMar>
              <w:left w:w="108" w:type="dxa"/>
            </w:tcMar>
          </w:tcPr>
          <w:p w14:paraId="7F612697" w14:textId="77777777" w:rsidR="00B06EC8" w:rsidRPr="00A31722" w:rsidRDefault="00B06EC8" w:rsidP="00B06EC8">
            <w:pPr>
              <w:jc w:val="center"/>
              <w:rPr>
                <w:color w:val="00000A"/>
                <w:szCs w:val="22"/>
              </w:rPr>
            </w:pPr>
          </w:p>
        </w:tc>
        <w:tc>
          <w:tcPr>
            <w:tcW w:w="567" w:type="dxa"/>
            <w:vMerge/>
            <w:shd w:val="clear" w:color="auto" w:fill="auto"/>
            <w:tcMar>
              <w:left w:w="108" w:type="dxa"/>
            </w:tcMar>
          </w:tcPr>
          <w:p w14:paraId="4D12641E" w14:textId="77777777" w:rsidR="00B06EC8" w:rsidRPr="00A31722" w:rsidRDefault="00B06EC8" w:rsidP="00B06EC8">
            <w:pPr>
              <w:jc w:val="center"/>
              <w:rPr>
                <w:color w:val="00000A"/>
                <w:szCs w:val="22"/>
              </w:rPr>
            </w:pPr>
          </w:p>
        </w:tc>
        <w:tc>
          <w:tcPr>
            <w:tcW w:w="2412" w:type="dxa"/>
            <w:gridSpan w:val="2"/>
            <w:vMerge/>
            <w:shd w:val="clear" w:color="auto" w:fill="auto"/>
          </w:tcPr>
          <w:p w14:paraId="5597B714" w14:textId="77777777" w:rsidR="00B06EC8" w:rsidRPr="00A31722" w:rsidRDefault="00B06EC8" w:rsidP="00B06EC8">
            <w:pPr>
              <w:rPr>
                <w:bCs/>
                <w:color w:val="00000A"/>
                <w:szCs w:val="22"/>
              </w:rPr>
            </w:pPr>
          </w:p>
        </w:tc>
        <w:tc>
          <w:tcPr>
            <w:tcW w:w="1985" w:type="dxa"/>
            <w:shd w:val="clear" w:color="auto" w:fill="auto"/>
          </w:tcPr>
          <w:p w14:paraId="38574E7C" w14:textId="77777777" w:rsidR="00B06EC8" w:rsidRPr="00A31722" w:rsidRDefault="00B06EC8" w:rsidP="00B06EC8">
            <w:pPr>
              <w:ind w:right="-112"/>
              <w:rPr>
                <w:color w:val="00000A"/>
                <w:szCs w:val="22"/>
              </w:rPr>
            </w:pPr>
            <w:r w:rsidRPr="00A31722">
              <w:rPr>
                <w:color w:val="00000A"/>
                <w:szCs w:val="22"/>
              </w:rPr>
              <w:t>A. Astramskas</w:t>
            </w:r>
          </w:p>
        </w:tc>
        <w:tc>
          <w:tcPr>
            <w:tcW w:w="2838" w:type="dxa"/>
            <w:shd w:val="clear" w:color="auto" w:fill="auto"/>
            <w:tcMar>
              <w:left w:w="108" w:type="dxa"/>
            </w:tcMar>
          </w:tcPr>
          <w:p w14:paraId="086ACB2F" w14:textId="77777777" w:rsidR="00B06EC8" w:rsidRPr="00A31722" w:rsidRDefault="00B06EC8" w:rsidP="00B06EC8">
            <w:pPr>
              <w:rPr>
                <w:bCs/>
                <w:color w:val="00000A"/>
                <w:szCs w:val="22"/>
              </w:rPr>
            </w:pPr>
            <w:r w:rsidRPr="00A31722">
              <w:rPr>
                <w:bCs/>
                <w:color w:val="00000A"/>
                <w:szCs w:val="22"/>
              </w:rPr>
              <w:t>S. Eidrigevičiaus perduotų meno kūrinių skaičius per metus</w:t>
            </w:r>
          </w:p>
        </w:tc>
        <w:tc>
          <w:tcPr>
            <w:tcW w:w="1556" w:type="dxa"/>
            <w:shd w:val="clear" w:color="auto" w:fill="auto"/>
            <w:tcMar>
              <w:left w:w="108" w:type="dxa"/>
            </w:tcMar>
          </w:tcPr>
          <w:p w14:paraId="04017F47" w14:textId="77777777" w:rsidR="00B06EC8" w:rsidRPr="00A31722" w:rsidRDefault="00B06EC8" w:rsidP="00B06EC8">
            <w:pPr>
              <w:jc w:val="center"/>
              <w:rPr>
                <w:color w:val="00000A"/>
                <w:szCs w:val="22"/>
              </w:rPr>
            </w:pPr>
            <w:r w:rsidRPr="00A31722">
              <w:rPr>
                <w:color w:val="00000A"/>
                <w:szCs w:val="22"/>
              </w:rPr>
              <w:t>Vnt.</w:t>
            </w:r>
          </w:p>
        </w:tc>
        <w:tc>
          <w:tcPr>
            <w:tcW w:w="1276" w:type="dxa"/>
            <w:shd w:val="clear" w:color="auto" w:fill="auto"/>
            <w:tcMar>
              <w:left w:w="108" w:type="dxa"/>
            </w:tcMar>
          </w:tcPr>
          <w:p w14:paraId="487C78EB" w14:textId="77777777" w:rsidR="00B06EC8" w:rsidRPr="00A31722" w:rsidRDefault="00BA29F6" w:rsidP="00B06EC8">
            <w:pPr>
              <w:jc w:val="center"/>
              <w:rPr>
                <w:color w:val="00000A"/>
                <w:szCs w:val="22"/>
              </w:rPr>
            </w:pPr>
            <w:r>
              <w:rPr>
                <w:color w:val="00000A"/>
                <w:szCs w:val="22"/>
              </w:rPr>
              <w:t>893</w:t>
            </w:r>
          </w:p>
        </w:tc>
        <w:tc>
          <w:tcPr>
            <w:tcW w:w="1275" w:type="dxa"/>
            <w:shd w:val="clear" w:color="auto" w:fill="auto"/>
          </w:tcPr>
          <w:p w14:paraId="6A37BD10" w14:textId="77777777" w:rsidR="00B06EC8" w:rsidRPr="00A31722" w:rsidRDefault="00BA29F6" w:rsidP="00B06EC8">
            <w:pPr>
              <w:jc w:val="center"/>
              <w:rPr>
                <w:color w:val="00000A"/>
                <w:szCs w:val="22"/>
              </w:rPr>
            </w:pPr>
            <w:r>
              <w:rPr>
                <w:color w:val="00000A"/>
                <w:szCs w:val="22"/>
              </w:rPr>
              <w:t>0</w:t>
            </w:r>
          </w:p>
        </w:tc>
        <w:tc>
          <w:tcPr>
            <w:tcW w:w="1560" w:type="dxa"/>
            <w:shd w:val="clear" w:color="auto" w:fill="auto"/>
            <w:tcMar>
              <w:left w:w="108" w:type="dxa"/>
            </w:tcMar>
          </w:tcPr>
          <w:p w14:paraId="775D0C04" w14:textId="77777777" w:rsidR="00B06EC8" w:rsidRPr="00A31722" w:rsidRDefault="00B06EC8" w:rsidP="00B06EC8">
            <w:pPr>
              <w:jc w:val="center"/>
              <w:rPr>
                <w:color w:val="00000A"/>
                <w:szCs w:val="22"/>
              </w:rPr>
            </w:pPr>
          </w:p>
        </w:tc>
      </w:tr>
      <w:tr w:rsidR="00B06EC8" w:rsidRPr="00A31722" w14:paraId="446C9232" w14:textId="77777777" w:rsidTr="00A36BC7">
        <w:trPr>
          <w:cantSplit/>
          <w:trHeight w:val="402"/>
          <w:jc w:val="center"/>
        </w:trPr>
        <w:tc>
          <w:tcPr>
            <w:tcW w:w="561" w:type="dxa"/>
            <w:shd w:val="clear" w:color="auto" w:fill="B8CCE4" w:themeFill="accent1" w:themeFillTint="66"/>
            <w:tcMar>
              <w:left w:w="108" w:type="dxa"/>
            </w:tcMar>
          </w:tcPr>
          <w:p w14:paraId="4EF6BF8A" w14:textId="77777777" w:rsidR="00B06EC8" w:rsidRPr="00A31722" w:rsidRDefault="00B06EC8" w:rsidP="00B06EC8">
            <w:pPr>
              <w:jc w:val="center"/>
              <w:rPr>
                <w:color w:val="00000A"/>
                <w:szCs w:val="22"/>
              </w:rPr>
            </w:pPr>
            <w:r w:rsidRPr="00A31722">
              <w:rPr>
                <w:color w:val="00000A"/>
                <w:szCs w:val="22"/>
              </w:rPr>
              <w:t>01</w:t>
            </w:r>
          </w:p>
        </w:tc>
        <w:tc>
          <w:tcPr>
            <w:tcW w:w="566" w:type="dxa"/>
            <w:shd w:val="clear" w:color="auto" w:fill="C2D69B" w:themeFill="accent3" w:themeFillTint="99"/>
            <w:tcMar>
              <w:left w:w="108" w:type="dxa"/>
            </w:tcMar>
          </w:tcPr>
          <w:p w14:paraId="6B1EDE4F" w14:textId="77777777" w:rsidR="00B06EC8" w:rsidRPr="00A31722" w:rsidRDefault="00B06EC8" w:rsidP="00B06EC8">
            <w:pPr>
              <w:jc w:val="center"/>
              <w:rPr>
                <w:color w:val="00000A"/>
                <w:szCs w:val="22"/>
              </w:rPr>
            </w:pPr>
            <w:r w:rsidRPr="00A31722">
              <w:rPr>
                <w:color w:val="00000A"/>
                <w:szCs w:val="22"/>
              </w:rPr>
              <w:t>02</w:t>
            </w:r>
          </w:p>
        </w:tc>
        <w:tc>
          <w:tcPr>
            <w:tcW w:w="567" w:type="dxa"/>
            <w:shd w:val="clear" w:color="auto" w:fill="FBD4B4" w:themeFill="accent6" w:themeFillTint="66"/>
            <w:tcMar>
              <w:left w:w="108" w:type="dxa"/>
            </w:tcMar>
          </w:tcPr>
          <w:p w14:paraId="1A4359FD" w14:textId="77777777" w:rsidR="00B06EC8" w:rsidRPr="00A31722" w:rsidRDefault="00B06EC8" w:rsidP="00B06EC8">
            <w:pPr>
              <w:jc w:val="center"/>
              <w:rPr>
                <w:color w:val="00000A"/>
                <w:szCs w:val="22"/>
              </w:rPr>
            </w:pPr>
            <w:r w:rsidRPr="00A31722">
              <w:rPr>
                <w:color w:val="00000A"/>
                <w:szCs w:val="22"/>
              </w:rPr>
              <w:t>02</w:t>
            </w:r>
          </w:p>
        </w:tc>
        <w:tc>
          <w:tcPr>
            <w:tcW w:w="567" w:type="dxa"/>
            <w:shd w:val="clear" w:color="auto" w:fill="auto"/>
            <w:tcMar>
              <w:left w:w="108" w:type="dxa"/>
            </w:tcMar>
          </w:tcPr>
          <w:p w14:paraId="24DFF7EF" w14:textId="77777777" w:rsidR="00B06EC8" w:rsidRPr="00A31722" w:rsidRDefault="00B06EC8" w:rsidP="00B06EC8">
            <w:pPr>
              <w:jc w:val="center"/>
              <w:rPr>
                <w:color w:val="00000A"/>
                <w:szCs w:val="22"/>
              </w:rPr>
            </w:pPr>
            <w:r w:rsidRPr="00A31722">
              <w:rPr>
                <w:color w:val="00000A"/>
                <w:szCs w:val="22"/>
              </w:rPr>
              <w:t>02</w:t>
            </w:r>
          </w:p>
        </w:tc>
        <w:tc>
          <w:tcPr>
            <w:tcW w:w="2412" w:type="dxa"/>
            <w:gridSpan w:val="2"/>
            <w:shd w:val="clear" w:color="auto" w:fill="auto"/>
          </w:tcPr>
          <w:p w14:paraId="3F374811" w14:textId="77777777" w:rsidR="00B06EC8" w:rsidRPr="00A31722" w:rsidRDefault="00B06EC8" w:rsidP="00B06EC8">
            <w:pPr>
              <w:rPr>
                <w:bCs/>
                <w:szCs w:val="22"/>
              </w:rPr>
            </w:pPr>
            <w:r w:rsidRPr="00A31722">
              <w:rPr>
                <w:bCs/>
                <w:szCs w:val="22"/>
              </w:rPr>
              <w:t xml:space="preserve">Parengti </w:t>
            </w:r>
          </w:p>
          <w:p w14:paraId="46D48F83" w14:textId="77777777" w:rsidR="00B06EC8" w:rsidRPr="00A31722" w:rsidRDefault="00B06EC8" w:rsidP="00B06EC8">
            <w:pPr>
              <w:rPr>
                <w:b/>
                <w:szCs w:val="22"/>
              </w:rPr>
            </w:pPr>
            <w:r w:rsidRPr="00A31722">
              <w:rPr>
                <w:bCs/>
                <w:szCs w:val="22"/>
              </w:rPr>
              <w:t>S. Eidrigevičiaus meno kūrinių aprašus</w:t>
            </w:r>
          </w:p>
        </w:tc>
        <w:tc>
          <w:tcPr>
            <w:tcW w:w="1985" w:type="dxa"/>
            <w:shd w:val="clear" w:color="auto" w:fill="auto"/>
          </w:tcPr>
          <w:p w14:paraId="63927E89" w14:textId="77777777" w:rsidR="00B06EC8" w:rsidRPr="00A31722" w:rsidRDefault="00B06EC8" w:rsidP="00B06EC8">
            <w:pPr>
              <w:ind w:right="-112"/>
              <w:rPr>
                <w:color w:val="00000A"/>
                <w:szCs w:val="22"/>
              </w:rPr>
            </w:pPr>
            <w:r w:rsidRPr="00A31722">
              <w:rPr>
                <w:color w:val="00000A"/>
                <w:szCs w:val="22"/>
              </w:rPr>
              <w:t>A. Astramskas</w:t>
            </w:r>
          </w:p>
        </w:tc>
        <w:tc>
          <w:tcPr>
            <w:tcW w:w="2838" w:type="dxa"/>
            <w:shd w:val="clear" w:color="auto" w:fill="auto"/>
            <w:tcMar>
              <w:left w:w="108" w:type="dxa"/>
            </w:tcMar>
          </w:tcPr>
          <w:p w14:paraId="060D47D5" w14:textId="77777777" w:rsidR="00B06EC8" w:rsidRPr="00A31722" w:rsidRDefault="00B06EC8" w:rsidP="00B06EC8">
            <w:pPr>
              <w:rPr>
                <w:bCs/>
                <w:color w:val="00000A"/>
                <w:szCs w:val="22"/>
              </w:rPr>
            </w:pPr>
            <w:r w:rsidRPr="00A31722">
              <w:rPr>
                <w:bCs/>
                <w:color w:val="00000A"/>
                <w:szCs w:val="22"/>
              </w:rPr>
              <w:t>Parengtų aprašų skaičius per metus</w:t>
            </w:r>
          </w:p>
        </w:tc>
        <w:tc>
          <w:tcPr>
            <w:tcW w:w="1556" w:type="dxa"/>
            <w:shd w:val="clear" w:color="auto" w:fill="auto"/>
            <w:tcMar>
              <w:left w:w="108" w:type="dxa"/>
            </w:tcMar>
          </w:tcPr>
          <w:p w14:paraId="468965BC" w14:textId="77777777" w:rsidR="00B06EC8" w:rsidRPr="00A31722" w:rsidRDefault="00B06EC8" w:rsidP="00B06EC8">
            <w:pPr>
              <w:jc w:val="center"/>
              <w:rPr>
                <w:color w:val="00000A"/>
                <w:szCs w:val="22"/>
              </w:rPr>
            </w:pPr>
            <w:r w:rsidRPr="00A31722">
              <w:rPr>
                <w:color w:val="00000A"/>
                <w:szCs w:val="22"/>
              </w:rPr>
              <w:t>Vnt.</w:t>
            </w:r>
          </w:p>
        </w:tc>
        <w:tc>
          <w:tcPr>
            <w:tcW w:w="1276" w:type="dxa"/>
            <w:shd w:val="clear" w:color="auto" w:fill="auto"/>
            <w:tcMar>
              <w:left w:w="108" w:type="dxa"/>
            </w:tcMar>
          </w:tcPr>
          <w:p w14:paraId="2010AF58" w14:textId="77777777" w:rsidR="00B06EC8" w:rsidRPr="00A31722" w:rsidRDefault="00BA29F6" w:rsidP="00B06EC8">
            <w:pPr>
              <w:jc w:val="center"/>
              <w:rPr>
                <w:color w:val="00000A"/>
                <w:szCs w:val="22"/>
              </w:rPr>
            </w:pPr>
            <w:r>
              <w:rPr>
                <w:color w:val="00000A"/>
                <w:szCs w:val="22"/>
              </w:rPr>
              <w:t>1</w:t>
            </w:r>
          </w:p>
        </w:tc>
        <w:tc>
          <w:tcPr>
            <w:tcW w:w="1275" w:type="dxa"/>
            <w:shd w:val="clear" w:color="auto" w:fill="auto"/>
          </w:tcPr>
          <w:p w14:paraId="3B2398D6" w14:textId="77777777" w:rsidR="00B06EC8" w:rsidRPr="00A31722" w:rsidRDefault="00BA29F6" w:rsidP="00B06EC8">
            <w:pPr>
              <w:jc w:val="center"/>
              <w:rPr>
                <w:color w:val="00000A"/>
                <w:szCs w:val="22"/>
              </w:rPr>
            </w:pPr>
            <w:r>
              <w:rPr>
                <w:color w:val="00000A"/>
                <w:szCs w:val="22"/>
              </w:rPr>
              <w:t>3</w:t>
            </w:r>
          </w:p>
        </w:tc>
        <w:tc>
          <w:tcPr>
            <w:tcW w:w="1560" w:type="dxa"/>
            <w:shd w:val="clear" w:color="auto" w:fill="auto"/>
            <w:tcMar>
              <w:left w:w="108" w:type="dxa"/>
            </w:tcMar>
          </w:tcPr>
          <w:p w14:paraId="5FAB29B9" w14:textId="77777777" w:rsidR="00B06EC8" w:rsidRPr="00A31722" w:rsidRDefault="00B06EC8" w:rsidP="00B06EC8">
            <w:pPr>
              <w:jc w:val="center"/>
              <w:rPr>
                <w:color w:val="00000A"/>
                <w:szCs w:val="22"/>
              </w:rPr>
            </w:pPr>
            <w:r w:rsidRPr="00A31722">
              <w:rPr>
                <w:color w:val="00000A"/>
                <w:szCs w:val="22"/>
              </w:rPr>
              <w:t>III ketv.</w:t>
            </w:r>
          </w:p>
        </w:tc>
      </w:tr>
      <w:tr w:rsidR="00B06EC8" w:rsidRPr="00A31722" w14:paraId="691639AF" w14:textId="77777777" w:rsidTr="00A36BC7">
        <w:trPr>
          <w:cantSplit/>
          <w:trHeight w:val="402"/>
          <w:jc w:val="center"/>
        </w:trPr>
        <w:tc>
          <w:tcPr>
            <w:tcW w:w="561" w:type="dxa"/>
            <w:shd w:val="clear" w:color="auto" w:fill="B8CCE4" w:themeFill="accent1" w:themeFillTint="66"/>
            <w:tcMar>
              <w:left w:w="108" w:type="dxa"/>
            </w:tcMar>
          </w:tcPr>
          <w:p w14:paraId="143168E6" w14:textId="77777777" w:rsidR="00B06EC8" w:rsidRPr="00A31722" w:rsidRDefault="00B06EC8" w:rsidP="00B06EC8">
            <w:pPr>
              <w:jc w:val="center"/>
              <w:rPr>
                <w:color w:val="00000A"/>
                <w:szCs w:val="22"/>
              </w:rPr>
            </w:pPr>
            <w:r w:rsidRPr="00A31722">
              <w:rPr>
                <w:color w:val="00000A"/>
                <w:szCs w:val="22"/>
              </w:rPr>
              <w:t>01</w:t>
            </w:r>
          </w:p>
        </w:tc>
        <w:tc>
          <w:tcPr>
            <w:tcW w:w="566" w:type="dxa"/>
            <w:shd w:val="clear" w:color="auto" w:fill="C2D69B" w:themeFill="accent3" w:themeFillTint="99"/>
            <w:tcMar>
              <w:left w:w="108" w:type="dxa"/>
            </w:tcMar>
          </w:tcPr>
          <w:p w14:paraId="46920623" w14:textId="77777777" w:rsidR="00B06EC8" w:rsidRPr="00A31722" w:rsidRDefault="00B06EC8" w:rsidP="00B06EC8">
            <w:pPr>
              <w:jc w:val="center"/>
              <w:rPr>
                <w:color w:val="00000A"/>
                <w:szCs w:val="22"/>
              </w:rPr>
            </w:pPr>
            <w:r w:rsidRPr="00A31722">
              <w:rPr>
                <w:color w:val="00000A"/>
                <w:szCs w:val="22"/>
              </w:rPr>
              <w:t>02</w:t>
            </w:r>
          </w:p>
        </w:tc>
        <w:tc>
          <w:tcPr>
            <w:tcW w:w="567" w:type="dxa"/>
            <w:shd w:val="clear" w:color="auto" w:fill="FBD4B4" w:themeFill="accent6" w:themeFillTint="66"/>
            <w:tcMar>
              <w:left w:w="108" w:type="dxa"/>
            </w:tcMar>
          </w:tcPr>
          <w:p w14:paraId="6B024A99" w14:textId="77777777" w:rsidR="00B06EC8" w:rsidRPr="00A31722" w:rsidRDefault="00B06EC8" w:rsidP="00B06EC8">
            <w:pPr>
              <w:jc w:val="center"/>
              <w:rPr>
                <w:color w:val="00000A"/>
                <w:szCs w:val="22"/>
              </w:rPr>
            </w:pPr>
            <w:r w:rsidRPr="00A31722">
              <w:rPr>
                <w:color w:val="00000A"/>
                <w:szCs w:val="22"/>
              </w:rPr>
              <w:t>02</w:t>
            </w:r>
          </w:p>
        </w:tc>
        <w:tc>
          <w:tcPr>
            <w:tcW w:w="567" w:type="dxa"/>
            <w:shd w:val="clear" w:color="auto" w:fill="auto"/>
            <w:tcMar>
              <w:left w:w="108" w:type="dxa"/>
            </w:tcMar>
          </w:tcPr>
          <w:p w14:paraId="51F4C046" w14:textId="77777777" w:rsidR="00B06EC8" w:rsidRPr="00A31722" w:rsidRDefault="00B06EC8" w:rsidP="00B06EC8">
            <w:pPr>
              <w:jc w:val="center"/>
              <w:rPr>
                <w:color w:val="00000A"/>
                <w:szCs w:val="22"/>
              </w:rPr>
            </w:pPr>
            <w:r w:rsidRPr="00A31722">
              <w:rPr>
                <w:color w:val="00000A"/>
                <w:szCs w:val="22"/>
              </w:rPr>
              <w:t>03</w:t>
            </w:r>
          </w:p>
        </w:tc>
        <w:tc>
          <w:tcPr>
            <w:tcW w:w="2412" w:type="dxa"/>
            <w:gridSpan w:val="2"/>
            <w:shd w:val="clear" w:color="auto" w:fill="auto"/>
          </w:tcPr>
          <w:p w14:paraId="35811E76" w14:textId="77777777" w:rsidR="00B06EC8" w:rsidRPr="00A31722" w:rsidRDefault="00B06EC8" w:rsidP="00B06EC8">
            <w:pPr>
              <w:rPr>
                <w:bCs/>
                <w:szCs w:val="22"/>
              </w:rPr>
            </w:pPr>
            <w:r w:rsidRPr="00A31722">
              <w:rPr>
                <w:bCs/>
                <w:szCs w:val="22"/>
              </w:rPr>
              <w:t>Įkurti meno rezidenciją</w:t>
            </w:r>
          </w:p>
        </w:tc>
        <w:tc>
          <w:tcPr>
            <w:tcW w:w="1985" w:type="dxa"/>
            <w:shd w:val="clear" w:color="auto" w:fill="auto"/>
          </w:tcPr>
          <w:p w14:paraId="357A7753" w14:textId="77777777" w:rsidR="00B06EC8" w:rsidRPr="00A31722" w:rsidRDefault="009A5B5D" w:rsidP="00B06EC8">
            <w:pPr>
              <w:ind w:right="-112"/>
              <w:rPr>
                <w:color w:val="00000A"/>
                <w:szCs w:val="22"/>
              </w:rPr>
            </w:pPr>
            <w:r>
              <w:rPr>
                <w:color w:val="00000A"/>
                <w:szCs w:val="22"/>
              </w:rPr>
              <w:t>S. Leonavičius</w:t>
            </w:r>
            <w:r w:rsidRPr="00A31722">
              <w:rPr>
                <w:color w:val="00000A"/>
                <w:szCs w:val="22"/>
              </w:rPr>
              <w:t xml:space="preserve"> </w:t>
            </w:r>
          </w:p>
        </w:tc>
        <w:tc>
          <w:tcPr>
            <w:tcW w:w="2838" w:type="dxa"/>
            <w:shd w:val="clear" w:color="auto" w:fill="auto"/>
            <w:tcMar>
              <w:left w:w="108" w:type="dxa"/>
            </w:tcMar>
          </w:tcPr>
          <w:p w14:paraId="3640788E" w14:textId="77777777" w:rsidR="00B06EC8" w:rsidRPr="00A31722" w:rsidRDefault="00B06EC8" w:rsidP="00B06EC8">
            <w:pPr>
              <w:rPr>
                <w:bCs/>
                <w:color w:val="00000A"/>
                <w:szCs w:val="22"/>
              </w:rPr>
            </w:pPr>
            <w:r w:rsidRPr="00A31722">
              <w:rPr>
                <w:bCs/>
                <w:color w:val="00000A"/>
                <w:szCs w:val="22"/>
              </w:rPr>
              <w:t>Pritrauktų rezidentų skaičius per metus</w:t>
            </w:r>
          </w:p>
        </w:tc>
        <w:tc>
          <w:tcPr>
            <w:tcW w:w="1556" w:type="dxa"/>
            <w:shd w:val="clear" w:color="auto" w:fill="auto"/>
            <w:tcMar>
              <w:left w:w="108" w:type="dxa"/>
            </w:tcMar>
          </w:tcPr>
          <w:p w14:paraId="625DAB69" w14:textId="77777777" w:rsidR="00B06EC8" w:rsidRPr="00A31722" w:rsidRDefault="00B06EC8" w:rsidP="00B06EC8">
            <w:pPr>
              <w:jc w:val="center"/>
              <w:rPr>
                <w:color w:val="00000A"/>
                <w:szCs w:val="22"/>
              </w:rPr>
            </w:pPr>
            <w:r w:rsidRPr="00A31722">
              <w:rPr>
                <w:color w:val="00000A"/>
                <w:szCs w:val="22"/>
              </w:rPr>
              <w:t>Vnt.</w:t>
            </w:r>
          </w:p>
        </w:tc>
        <w:tc>
          <w:tcPr>
            <w:tcW w:w="1276" w:type="dxa"/>
            <w:shd w:val="clear" w:color="auto" w:fill="auto"/>
            <w:tcMar>
              <w:left w:w="108" w:type="dxa"/>
            </w:tcMar>
          </w:tcPr>
          <w:p w14:paraId="3E85D474" w14:textId="77777777" w:rsidR="00B06EC8" w:rsidRPr="00A31722" w:rsidRDefault="00BA29F6" w:rsidP="00B06EC8">
            <w:pPr>
              <w:jc w:val="center"/>
              <w:rPr>
                <w:color w:val="00000A"/>
                <w:szCs w:val="22"/>
              </w:rPr>
            </w:pPr>
            <w:r>
              <w:rPr>
                <w:color w:val="00000A"/>
                <w:szCs w:val="22"/>
              </w:rPr>
              <w:t>3</w:t>
            </w:r>
          </w:p>
        </w:tc>
        <w:tc>
          <w:tcPr>
            <w:tcW w:w="1275" w:type="dxa"/>
            <w:shd w:val="clear" w:color="auto" w:fill="auto"/>
          </w:tcPr>
          <w:p w14:paraId="2F3442E7" w14:textId="77777777" w:rsidR="00B06EC8" w:rsidRPr="00A31722" w:rsidRDefault="00BA29F6" w:rsidP="00B06EC8">
            <w:pPr>
              <w:jc w:val="center"/>
              <w:rPr>
                <w:color w:val="00000A"/>
                <w:szCs w:val="22"/>
              </w:rPr>
            </w:pPr>
            <w:r>
              <w:rPr>
                <w:color w:val="00000A"/>
                <w:szCs w:val="22"/>
              </w:rPr>
              <w:t>4</w:t>
            </w:r>
          </w:p>
        </w:tc>
        <w:tc>
          <w:tcPr>
            <w:tcW w:w="1560" w:type="dxa"/>
            <w:shd w:val="clear" w:color="auto" w:fill="auto"/>
            <w:tcMar>
              <w:left w:w="108" w:type="dxa"/>
            </w:tcMar>
          </w:tcPr>
          <w:p w14:paraId="02F76CD1" w14:textId="77777777" w:rsidR="00B06EC8" w:rsidRPr="00A31722" w:rsidRDefault="00B06EC8" w:rsidP="00B06EC8">
            <w:pPr>
              <w:jc w:val="center"/>
              <w:rPr>
                <w:color w:val="00000A"/>
                <w:szCs w:val="22"/>
              </w:rPr>
            </w:pPr>
            <w:r w:rsidRPr="00A31722">
              <w:rPr>
                <w:color w:val="00000A"/>
                <w:szCs w:val="22"/>
              </w:rPr>
              <w:t>II–III ketv.</w:t>
            </w:r>
          </w:p>
        </w:tc>
      </w:tr>
      <w:tr w:rsidR="00B06EC8" w:rsidRPr="00A31722" w14:paraId="11758D7F" w14:textId="77777777" w:rsidTr="00A36BC7">
        <w:trPr>
          <w:cantSplit/>
          <w:trHeight w:val="402"/>
          <w:jc w:val="center"/>
        </w:trPr>
        <w:tc>
          <w:tcPr>
            <w:tcW w:w="561" w:type="dxa"/>
            <w:shd w:val="clear" w:color="auto" w:fill="B8CCE4" w:themeFill="accent1" w:themeFillTint="66"/>
            <w:tcMar>
              <w:left w:w="108" w:type="dxa"/>
            </w:tcMar>
          </w:tcPr>
          <w:p w14:paraId="14AFCB6A" w14:textId="77777777" w:rsidR="00B06EC8" w:rsidRPr="00BA29F6" w:rsidRDefault="00B06EC8" w:rsidP="00B06EC8">
            <w:pPr>
              <w:jc w:val="center"/>
              <w:rPr>
                <w:color w:val="00000A"/>
                <w:szCs w:val="22"/>
              </w:rPr>
            </w:pPr>
            <w:r w:rsidRPr="00BA29F6">
              <w:rPr>
                <w:color w:val="00000A"/>
                <w:szCs w:val="22"/>
              </w:rPr>
              <w:t>01</w:t>
            </w:r>
          </w:p>
        </w:tc>
        <w:tc>
          <w:tcPr>
            <w:tcW w:w="566" w:type="dxa"/>
            <w:shd w:val="clear" w:color="auto" w:fill="C2D69B" w:themeFill="accent3" w:themeFillTint="99"/>
            <w:tcMar>
              <w:left w:w="108" w:type="dxa"/>
            </w:tcMar>
          </w:tcPr>
          <w:p w14:paraId="371B6E03" w14:textId="77777777" w:rsidR="00B06EC8" w:rsidRPr="00BA29F6" w:rsidRDefault="00B06EC8" w:rsidP="00B06EC8">
            <w:pPr>
              <w:jc w:val="center"/>
              <w:rPr>
                <w:color w:val="00000A"/>
                <w:szCs w:val="22"/>
              </w:rPr>
            </w:pPr>
            <w:r w:rsidRPr="00BA29F6">
              <w:rPr>
                <w:color w:val="00000A"/>
                <w:szCs w:val="22"/>
              </w:rPr>
              <w:t>03</w:t>
            </w:r>
          </w:p>
        </w:tc>
        <w:tc>
          <w:tcPr>
            <w:tcW w:w="3546" w:type="dxa"/>
            <w:gridSpan w:val="4"/>
            <w:shd w:val="clear" w:color="auto" w:fill="C2D69B" w:themeFill="accent3" w:themeFillTint="99"/>
            <w:tcMar>
              <w:left w:w="108" w:type="dxa"/>
            </w:tcMar>
          </w:tcPr>
          <w:p w14:paraId="32582E06" w14:textId="77777777" w:rsidR="00B06EC8" w:rsidRPr="00BA29F6" w:rsidRDefault="00B06EC8" w:rsidP="00B06EC8">
            <w:pPr>
              <w:rPr>
                <w:color w:val="00000A"/>
                <w:szCs w:val="22"/>
              </w:rPr>
            </w:pPr>
            <w:r w:rsidRPr="00BA29F6">
              <w:rPr>
                <w:color w:val="00000A"/>
                <w:szCs w:val="22"/>
              </w:rPr>
              <w:t>Užtikrinti SEMC veiklos kokybės ir paslaugų prieinamumo gerinimą</w:t>
            </w:r>
          </w:p>
        </w:tc>
        <w:tc>
          <w:tcPr>
            <w:tcW w:w="1985" w:type="dxa"/>
            <w:shd w:val="clear" w:color="auto" w:fill="C2D69B" w:themeFill="accent3" w:themeFillTint="99"/>
          </w:tcPr>
          <w:p w14:paraId="7BEA7A36" w14:textId="77777777" w:rsidR="00B06EC8" w:rsidRPr="00BA29F6" w:rsidRDefault="009A5B5D" w:rsidP="00B06EC8">
            <w:pPr>
              <w:ind w:right="-112"/>
              <w:rPr>
                <w:color w:val="00000A"/>
                <w:szCs w:val="22"/>
              </w:rPr>
            </w:pPr>
            <w:r w:rsidRPr="00A31722">
              <w:rPr>
                <w:color w:val="00000A"/>
                <w:szCs w:val="22"/>
              </w:rPr>
              <w:t>V. Andrijauskaitė</w:t>
            </w:r>
          </w:p>
        </w:tc>
        <w:tc>
          <w:tcPr>
            <w:tcW w:w="2838" w:type="dxa"/>
            <w:shd w:val="clear" w:color="auto" w:fill="C2D69B" w:themeFill="accent3" w:themeFillTint="99"/>
            <w:tcMar>
              <w:left w:w="108" w:type="dxa"/>
            </w:tcMar>
          </w:tcPr>
          <w:p w14:paraId="6D5F683E" w14:textId="77777777" w:rsidR="00B06EC8" w:rsidRPr="00A31722" w:rsidRDefault="00B06EC8" w:rsidP="00B06EC8">
            <w:pPr>
              <w:rPr>
                <w:bCs/>
                <w:color w:val="00000A"/>
                <w:szCs w:val="22"/>
              </w:rPr>
            </w:pPr>
            <w:r w:rsidRPr="00A31722">
              <w:rPr>
                <w:bCs/>
                <w:color w:val="00000A"/>
                <w:szCs w:val="22"/>
              </w:rPr>
              <w:t>Paslaugų kokybės pokytis pagal ekspertinį / anketinį vertinimą</w:t>
            </w:r>
          </w:p>
        </w:tc>
        <w:tc>
          <w:tcPr>
            <w:tcW w:w="1556" w:type="dxa"/>
            <w:shd w:val="clear" w:color="auto" w:fill="C2D69B" w:themeFill="accent3" w:themeFillTint="99"/>
            <w:tcMar>
              <w:left w:w="108" w:type="dxa"/>
            </w:tcMar>
          </w:tcPr>
          <w:p w14:paraId="002F11D5" w14:textId="77777777" w:rsidR="00B06EC8" w:rsidRPr="00A31722" w:rsidRDefault="00B06EC8" w:rsidP="00B06EC8">
            <w:pPr>
              <w:jc w:val="center"/>
              <w:rPr>
                <w:color w:val="00000A"/>
                <w:szCs w:val="22"/>
              </w:rPr>
            </w:pPr>
            <w:r w:rsidRPr="00A31722">
              <w:rPr>
                <w:color w:val="00000A"/>
                <w:szCs w:val="22"/>
              </w:rPr>
              <w:t>Teigiamas, neigiamas</w:t>
            </w:r>
          </w:p>
        </w:tc>
        <w:tc>
          <w:tcPr>
            <w:tcW w:w="1276" w:type="dxa"/>
            <w:shd w:val="clear" w:color="auto" w:fill="C2D69B" w:themeFill="accent3" w:themeFillTint="99"/>
            <w:tcMar>
              <w:left w:w="108" w:type="dxa"/>
            </w:tcMar>
          </w:tcPr>
          <w:p w14:paraId="28CBBCDF" w14:textId="77777777" w:rsidR="00B06EC8" w:rsidRPr="00A31722" w:rsidRDefault="00B06EC8" w:rsidP="00B06EC8">
            <w:pPr>
              <w:jc w:val="center"/>
              <w:rPr>
                <w:color w:val="00000A"/>
                <w:szCs w:val="22"/>
              </w:rPr>
            </w:pPr>
            <w:r w:rsidRPr="00A31722">
              <w:rPr>
                <w:b/>
                <w:color w:val="00000A"/>
                <w:szCs w:val="22"/>
              </w:rPr>
              <w:t>*</w:t>
            </w:r>
          </w:p>
        </w:tc>
        <w:tc>
          <w:tcPr>
            <w:tcW w:w="1275" w:type="dxa"/>
            <w:shd w:val="clear" w:color="auto" w:fill="C2D69B" w:themeFill="accent3" w:themeFillTint="99"/>
          </w:tcPr>
          <w:p w14:paraId="2B197C19" w14:textId="77777777" w:rsidR="00B06EC8" w:rsidRPr="00A31722" w:rsidRDefault="00B06EC8" w:rsidP="00B06EC8">
            <w:pPr>
              <w:jc w:val="center"/>
              <w:rPr>
                <w:color w:val="00000A"/>
                <w:szCs w:val="22"/>
              </w:rPr>
            </w:pPr>
            <w:r w:rsidRPr="00A31722">
              <w:rPr>
                <w:color w:val="00000A"/>
                <w:szCs w:val="22"/>
              </w:rPr>
              <w:t>Teigiamas</w:t>
            </w:r>
          </w:p>
        </w:tc>
        <w:tc>
          <w:tcPr>
            <w:tcW w:w="1560" w:type="dxa"/>
            <w:shd w:val="clear" w:color="auto" w:fill="C2D69B" w:themeFill="accent3" w:themeFillTint="99"/>
            <w:tcMar>
              <w:left w:w="108" w:type="dxa"/>
            </w:tcMar>
          </w:tcPr>
          <w:p w14:paraId="0BBA9F15" w14:textId="77777777" w:rsidR="00B06EC8" w:rsidRPr="00A31722" w:rsidRDefault="00B06EC8" w:rsidP="00B06EC8">
            <w:pPr>
              <w:jc w:val="center"/>
              <w:rPr>
                <w:color w:val="00000A"/>
                <w:szCs w:val="22"/>
              </w:rPr>
            </w:pPr>
            <w:r w:rsidRPr="00A31722">
              <w:rPr>
                <w:color w:val="00000A"/>
                <w:szCs w:val="22"/>
              </w:rPr>
              <w:t>I–IV ketv.</w:t>
            </w:r>
          </w:p>
        </w:tc>
      </w:tr>
      <w:tr w:rsidR="00B06EC8" w:rsidRPr="00A31722" w14:paraId="764F0362" w14:textId="77777777" w:rsidTr="00A36BC7">
        <w:trPr>
          <w:cantSplit/>
          <w:trHeight w:val="402"/>
          <w:jc w:val="center"/>
        </w:trPr>
        <w:tc>
          <w:tcPr>
            <w:tcW w:w="561" w:type="dxa"/>
            <w:shd w:val="clear" w:color="auto" w:fill="B8CCE4" w:themeFill="accent1" w:themeFillTint="66"/>
            <w:tcMar>
              <w:left w:w="108" w:type="dxa"/>
            </w:tcMar>
          </w:tcPr>
          <w:p w14:paraId="65C202B2" w14:textId="77777777" w:rsidR="00B06EC8" w:rsidRPr="00A31722" w:rsidRDefault="00B06EC8" w:rsidP="00B06EC8">
            <w:pPr>
              <w:jc w:val="center"/>
              <w:rPr>
                <w:color w:val="00000A"/>
                <w:szCs w:val="22"/>
              </w:rPr>
            </w:pPr>
            <w:r w:rsidRPr="00A31722">
              <w:rPr>
                <w:color w:val="00000A"/>
                <w:szCs w:val="22"/>
              </w:rPr>
              <w:t>01</w:t>
            </w:r>
          </w:p>
        </w:tc>
        <w:tc>
          <w:tcPr>
            <w:tcW w:w="566" w:type="dxa"/>
            <w:shd w:val="clear" w:color="auto" w:fill="C2D69B" w:themeFill="accent3" w:themeFillTint="99"/>
            <w:tcMar>
              <w:left w:w="108" w:type="dxa"/>
            </w:tcMar>
          </w:tcPr>
          <w:p w14:paraId="5EEE6464" w14:textId="77777777" w:rsidR="00B06EC8" w:rsidRPr="00A31722" w:rsidRDefault="00B06EC8" w:rsidP="00B06EC8">
            <w:pPr>
              <w:jc w:val="center"/>
              <w:rPr>
                <w:color w:val="00000A"/>
                <w:szCs w:val="22"/>
              </w:rPr>
            </w:pPr>
            <w:r w:rsidRPr="00A31722">
              <w:rPr>
                <w:color w:val="00000A"/>
                <w:szCs w:val="22"/>
              </w:rPr>
              <w:t>03</w:t>
            </w:r>
          </w:p>
        </w:tc>
        <w:tc>
          <w:tcPr>
            <w:tcW w:w="567" w:type="dxa"/>
            <w:shd w:val="clear" w:color="auto" w:fill="FBD4B4" w:themeFill="accent6" w:themeFillTint="66"/>
            <w:tcMar>
              <w:left w:w="108" w:type="dxa"/>
            </w:tcMar>
          </w:tcPr>
          <w:p w14:paraId="7A8E4896" w14:textId="77777777" w:rsidR="00B06EC8" w:rsidRPr="00A31722" w:rsidRDefault="00B06EC8" w:rsidP="00B06EC8">
            <w:pPr>
              <w:jc w:val="center"/>
              <w:rPr>
                <w:color w:val="00000A"/>
                <w:szCs w:val="22"/>
              </w:rPr>
            </w:pPr>
            <w:r w:rsidRPr="00A31722">
              <w:rPr>
                <w:color w:val="00000A"/>
                <w:szCs w:val="22"/>
              </w:rPr>
              <w:t>01</w:t>
            </w:r>
          </w:p>
        </w:tc>
        <w:tc>
          <w:tcPr>
            <w:tcW w:w="2979" w:type="dxa"/>
            <w:gridSpan w:val="3"/>
            <w:shd w:val="clear" w:color="auto" w:fill="FBD4B4" w:themeFill="accent6" w:themeFillTint="66"/>
            <w:tcMar>
              <w:left w:w="108" w:type="dxa"/>
            </w:tcMar>
          </w:tcPr>
          <w:p w14:paraId="3F8390C9" w14:textId="77777777" w:rsidR="00B06EC8" w:rsidRPr="00A31722" w:rsidRDefault="00B06EC8" w:rsidP="00B06EC8">
            <w:pPr>
              <w:rPr>
                <w:b/>
                <w:color w:val="00000A"/>
                <w:szCs w:val="22"/>
              </w:rPr>
            </w:pPr>
            <w:r w:rsidRPr="00A31722">
              <w:rPr>
                <w:color w:val="00000A"/>
                <w:szCs w:val="22"/>
              </w:rPr>
              <w:t>SEMC veiklos modernizavimas (aktualinimas), siekiant didesnės gyventojų įtraukties</w:t>
            </w:r>
          </w:p>
        </w:tc>
        <w:tc>
          <w:tcPr>
            <w:tcW w:w="1985" w:type="dxa"/>
            <w:shd w:val="clear" w:color="auto" w:fill="auto"/>
          </w:tcPr>
          <w:p w14:paraId="3556573F" w14:textId="77777777" w:rsidR="00B06EC8" w:rsidRPr="00A31722" w:rsidRDefault="009A5B5D" w:rsidP="00B06EC8">
            <w:pPr>
              <w:rPr>
                <w:color w:val="00000A"/>
                <w:szCs w:val="22"/>
              </w:rPr>
            </w:pPr>
            <w:r>
              <w:rPr>
                <w:color w:val="00000A"/>
                <w:szCs w:val="22"/>
              </w:rPr>
              <w:t>S. Leonavičius</w:t>
            </w:r>
          </w:p>
        </w:tc>
        <w:tc>
          <w:tcPr>
            <w:tcW w:w="2838" w:type="dxa"/>
            <w:shd w:val="clear" w:color="auto" w:fill="auto"/>
            <w:tcMar>
              <w:left w:w="108" w:type="dxa"/>
            </w:tcMar>
          </w:tcPr>
          <w:p w14:paraId="4C5DD8C3" w14:textId="77777777" w:rsidR="00B06EC8" w:rsidRPr="00A31722" w:rsidRDefault="00B06EC8" w:rsidP="00B06EC8">
            <w:pPr>
              <w:rPr>
                <w:bCs/>
                <w:color w:val="00000A"/>
                <w:szCs w:val="22"/>
              </w:rPr>
            </w:pPr>
            <w:r w:rsidRPr="00A31722">
              <w:rPr>
                <w:bCs/>
                <w:color w:val="00000A"/>
                <w:szCs w:val="22"/>
              </w:rPr>
              <w:t>Įgyvendintų veiklų pokytis</w:t>
            </w:r>
          </w:p>
        </w:tc>
        <w:tc>
          <w:tcPr>
            <w:tcW w:w="1556" w:type="dxa"/>
            <w:shd w:val="clear" w:color="auto" w:fill="auto"/>
            <w:tcMar>
              <w:left w:w="108" w:type="dxa"/>
            </w:tcMar>
          </w:tcPr>
          <w:p w14:paraId="4751989E" w14:textId="77777777" w:rsidR="00B06EC8" w:rsidRPr="00A31722" w:rsidRDefault="00B06EC8" w:rsidP="00B06EC8">
            <w:pPr>
              <w:jc w:val="center"/>
              <w:rPr>
                <w:color w:val="00000A"/>
                <w:szCs w:val="22"/>
              </w:rPr>
            </w:pPr>
            <w:r w:rsidRPr="00A31722">
              <w:rPr>
                <w:color w:val="00000A"/>
                <w:szCs w:val="22"/>
              </w:rPr>
              <w:t>Proc.</w:t>
            </w:r>
          </w:p>
        </w:tc>
        <w:tc>
          <w:tcPr>
            <w:tcW w:w="1276" w:type="dxa"/>
            <w:shd w:val="clear" w:color="auto" w:fill="auto"/>
            <w:tcMar>
              <w:left w:w="108" w:type="dxa"/>
            </w:tcMar>
          </w:tcPr>
          <w:p w14:paraId="2058AED5" w14:textId="77777777" w:rsidR="00B06EC8" w:rsidRPr="00A31722" w:rsidRDefault="00B06EC8" w:rsidP="00B06EC8">
            <w:pPr>
              <w:jc w:val="center"/>
              <w:rPr>
                <w:color w:val="00000A"/>
                <w:szCs w:val="22"/>
              </w:rPr>
            </w:pPr>
            <w:r w:rsidRPr="00A31722">
              <w:rPr>
                <w:b/>
                <w:color w:val="00000A"/>
                <w:szCs w:val="22"/>
              </w:rPr>
              <w:t>*</w:t>
            </w:r>
          </w:p>
        </w:tc>
        <w:tc>
          <w:tcPr>
            <w:tcW w:w="1275" w:type="dxa"/>
            <w:shd w:val="clear" w:color="auto" w:fill="auto"/>
          </w:tcPr>
          <w:p w14:paraId="0537D529" w14:textId="77777777" w:rsidR="00B06EC8" w:rsidRPr="009A5B5D" w:rsidRDefault="009A5B5D" w:rsidP="00B06EC8">
            <w:pPr>
              <w:jc w:val="center"/>
              <w:rPr>
                <w:color w:val="00000A"/>
                <w:szCs w:val="22"/>
              </w:rPr>
            </w:pPr>
            <w:r w:rsidRPr="009A5B5D">
              <w:rPr>
                <w:color w:val="00000A"/>
                <w:szCs w:val="22"/>
              </w:rPr>
              <w:t>92,8</w:t>
            </w:r>
          </w:p>
        </w:tc>
        <w:tc>
          <w:tcPr>
            <w:tcW w:w="1560" w:type="dxa"/>
            <w:shd w:val="clear" w:color="auto" w:fill="auto"/>
            <w:tcMar>
              <w:left w:w="108" w:type="dxa"/>
            </w:tcMar>
          </w:tcPr>
          <w:p w14:paraId="49F926B6" w14:textId="77777777" w:rsidR="00B06EC8" w:rsidRPr="00A31722" w:rsidRDefault="00B06EC8" w:rsidP="00B06EC8">
            <w:pPr>
              <w:jc w:val="center"/>
              <w:rPr>
                <w:color w:val="00000A"/>
                <w:szCs w:val="22"/>
              </w:rPr>
            </w:pPr>
            <w:r w:rsidRPr="00A31722">
              <w:rPr>
                <w:color w:val="00000A"/>
                <w:szCs w:val="22"/>
              </w:rPr>
              <w:t>I–IV ketv.</w:t>
            </w:r>
          </w:p>
        </w:tc>
      </w:tr>
      <w:tr w:rsidR="00B06EC8" w:rsidRPr="00A31722" w14:paraId="328388A2" w14:textId="77777777" w:rsidTr="00A36BC7">
        <w:trPr>
          <w:cantSplit/>
          <w:trHeight w:val="402"/>
          <w:jc w:val="center"/>
        </w:trPr>
        <w:tc>
          <w:tcPr>
            <w:tcW w:w="561" w:type="dxa"/>
            <w:vMerge w:val="restart"/>
            <w:shd w:val="clear" w:color="auto" w:fill="B8CCE4" w:themeFill="accent1" w:themeFillTint="66"/>
            <w:tcMar>
              <w:left w:w="108" w:type="dxa"/>
            </w:tcMar>
          </w:tcPr>
          <w:p w14:paraId="5041BCB0" w14:textId="77777777" w:rsidR="00B06EC8" w:rsidRPr="00A31722" w:rsidRDefault="00B06EC8" w:rsidP="00B06EC8">
            <w:pPr>
              <w:jc w:val="center"/>
              <w:rPr>
                <w:color w:val="00000A"/>
                <w:szCs w:val="22"/>
              </w:rPr>
            </w:pPr>
            <w:r w:rsidRPr="00A31722">
              <w:rPr>
                <w:color w:val="00000A"/>
                <w:szCs w:val="22"/>
              </w:rPr>
              <w:t>01</w:t>
            </w:r>
          </w:p>
        </w:tc>
        <w:tc>
          <w:tcPr>
            <w:tcW w:w="566" w:type="dxa"/>
            <w:vMerge w:val="restart"/>
            <w:shd w:val="clear" w:color="auto" w:fill="C2D69B" w:themeFill="accent3" w:themeFillTint="99"/>
            <w:tcMar>
              <w:left w:w="108" w:type="dxa"/>
            </w:tcMar>
          </w:tcPr>
          <w:p w14:paraId="04F08FF8" w14:textId="77777777" w:rsidR="00B06EC8" w:rsidRPr="00A31722" w:rsidRDefault="00B06EC8" w:rsidP="00B06EC8">
            <w:pPr>
              <w:jc w:val="center"/>
              <w:rPr>
                <w:color w:val="00000A"/>
                <w:szCs w:val="22"/>
              </w:rPr>
            </w:pPr>
            <w:r w:rsidRPr="00A31722">
              <w:rPr>
                <w:color w:val="00000A"/>
                <w:szCs w:val="22"/>
              </w:rPr>
              <w:t>03</w:t>
            </w:r>
          </w:p>
        </w:tc>
        <w:tc>
          <w:tcPr>
            <w:tcW w:w="567" w:type="dxa"/>
            <w:vMerge w:val="restart"/>
            <w:shd w:val="clear" w:color="auto" w:fill="FBD4B4" w:themeFill="accent6" w:themeFillTint="66"/>
            <w:tcMar>
              <w:left w:w="108" w:type="dxa"/>
            </w:tcMar>
          </w:tcPr>
          <w:p w14:paraId="1BCFE361" w14:textId="77777777" w:rsidR="00B06EC8" w:rsidRPr="00A31722" w:rsidRDefault="00B06EC8" w:rsidP="00B06EC8">
            <w:pPr>
              <w:jc w:val="center"/>
              <w:rPr>
                <w:color w:val="00000A"/>
                <w:szCs w:val="22"/>
              </w:rPr>
            </w:pPr>
            <w:r w:rsidRPr="00A31722">
              <w:rPr>
                <w:color w:val="00000A"/>
                <w:szCs w:val="22"/>
              </w:rPr>
              <w:t>01</w:t>
            </w:r>
          </w:p>
        </w:tc>
        <w:tc>
          <w:tcPr>
            <w:tcW w:w="567" w:type="dxa"/>
            <w:vMerge w:val="restart"/>
            <w:shd w:val="clear" w:color="auto" w:fill="auto"/>
            <w:tcMar>
              <w:left w:w="108" w:type="dxa"/>
            </w:tcMar>
          </w:tcPr>
          <w:p w14:paraId="1152C241" w14:textId="77777777" w:rsidR="00B06EC8" w:rsidRPr="00A31722" w:rsidRDefault="00B06EC8" w:rsidP="00B06EC8">
            <w:pPr>
              <w:jc w:val="center"/>
              <w:rPr>
                <w:color w:val="00000A"/>
                <w:szCs w:val="22"/>
              </w:rPr>
            </w:pPr>
            <w:r w:rsidRPr="00A31722">
              <w:rPr>
                <w:color w:val="00000A"/>
                <w:szCs w:val="22"/>
              </w:rPr>
              <w:t>01</w:t>
            </w:r>
          </w:p>
        </w:tc>
        <w:tc>
          <w:tcPr>
            <w:tcW w:w="2412" w:type="dxa"/>
            <w:gridSpan w:val="2"/>
            <w:vMerge w:val="restart"/>
            <w:shd w:val="clear" w:color="auto" w:fill="auto"/>
          </w:tcPr>
          <w:p w14:paraId="2EF2EC11" w14:textId="77777777" w:rsidR="00B06EC8" w:rsidRPr="00A31722" w:rsidRDefault="00B06EC8" w:rsidP="00B06EC8">
            <w:pPr>
              <w:rPr>
                <w:b/>
                <w:color w:val="00000A"/>
                <w:szCs w:val="22"/>
              </w:rPr>
            </w:pPr>
            <w:r w:rsidRPr="00A31722">
              <w:rPr>
                <w:color w:val="00000A"/>
                <w:szCs w:val="22"/>
              </w:rPr>
              <w:t>Rengti edukacines programas</w:t>
            </w:r>
          </w:p>
        </w:tc>
        <w:tc>
          <w:tcPr>
            <w:tcW w:w="1985" w:type="dxa"/>
            <w:vMerge w:val="restart"/>
            <w:shd w:val="clear" w:color="auto" w:fill="auto"/>
          </w:tcPr>
          <w:p w14:paraId="38570159" w14:textId="77777777" w:rsidR="00B06EC8" w:rsidRPr="00A31722" w:rsidRDefault="009A5B5D" w:rsidP="00B06EC8">
            <w:pPr>
              <w:ind w:right="-112"/>
              <w:rPr>
                <w:color w:val="00000A"/>
                <w:szCs w:val="22"/>
              </w:rPr>
            </w:pPr>
            <w:r>
              <w:rPr>
                <w:color w:val="00000A"/>
                <w:szCs w:val="22"/>
              </w:rPr>
              <w:t>J.</w:t>
            </w:r>
            <w:r w:rsidR="00403C5E">
              <w:rPr>
                <w:color w:val="00000A"/>
                <w:szCs w:val="22"/>
              </w:rPr>
              <w:t xml:space="preserve"> </w:t>
            </w:r>
            <w:r>
              <w:rPr>
                <w:color w:val="00000A"/>
                <w:szCs w:val="22"/>
              </w:rPr>
              <w:t>Puluikytė</w:t>
            </w:r>
          </w:p>
          <w:p w14:paraId="7CDB7D82" w14:textId="77777777" w:rsidR="00B06EC8" w:rsidRPr="00A31722" w:rsidRDefault="00B06EC8" w:rsidP="00B06EC8">
            <w:pPr>
              <w:rPr>
                <w:b/>
                <w:color w:val="00000A"/>
                <w:szCs w:val="22"/>
              </w:rPr>
            </w:pPr>
            <w:r w:rsidRPr="00A31722">
              <w:rPr>
                <w:color w:val="00000A"/>
                <w:szCs w:val="22"/>
              </w:rPr>
              <w:t>P. Vepšas</w:t>
            </w:r>
          </w:p>
        </w:tc>
        <w:tc>
          <w:tcPr>
            <w:tcW w:w="2838" w:type="dxa"/>
            <w:shd w:val="clear" w:color="auto" w:fill="auto"/>
            <w:tcMar>
              <w:left w:w="108" w:type="dxa"/>
            </w:tcMar>
          </w:tcPr>
          <w:p w14:paraId="0B6ADDB0" w14:textId="77777777" w:rsidR="00B06EC8" w:rsidRPr="00A31722" w:rsidRDefault="00B06EC8" w:rsidP="00B06EC8">
            <w:pPr>
              <w:rPr>
                <w:bCs/>
                <w:color w:val="00000A"/>
                <w:szCs w:val="22"/>
              </w:rPr>
            </w:pPr>
            <w:r w:rsidRPr="00A31722">
              <w:rPr>
                <w:bCs/>
                <w:color w:val="00000A"/>
                <w:szCs w:val="22"/>
              </w:rPr>
              <w:t>Parengtų naujų ar atnaujintų edukacinių programų skaičius per metus</w:t>
            </w:r>
          </w:p>
        </w:tc>
        <w:tc>
          <w:tcPr>
            <w:tcW w:w="1556" w:type="dxa"/>
            <w:shd w:val="clear" w:color="auto" w:fill="auto"/>
            <w:tcMar>
              <w:left w:w="108" w:type="dxa"/>
            </w:tcMar>
          </w:tcPr>
          <w:p w14:paraId="1DC76D59" w14:textId="77777777" w:rsidR="00B06EC8" w:rsidRPr="00A31722" w:rsidRDefault="00B06EC8" w:rsidP="00B06EC8">
            <w:pPr>
              <w:jc w:val="center"/>
              <w:rPr>
                <w:color w:val="00000A"/>
                <w:szCs w:val="22"/>
              </w:rPr>
            </w:pPr>
            <w:r w:rsidRPr="00A31722">
              <w:rPr>
                <w:color w:val="00000A"/>
                <w:szCs w:val="22"/>
              </w:rPr>
              <w:t>Vnt.</w:t>
            </w:r>
          </w:p>
        </w:tc>
        <w:tc>
          <w:tcPr>
            <w:tcW w:w="1276" w:type="dxa"/>
            <w:shd w:val="clear" w:color="auto" w:fill="auto"/>
            <w:tcMar>
              <w:left w:w="108" w:type="dxa"/>
            </w:tcMar>
          </w:tcPr>
          <w:p w14:paraId="06BAC2F5" w14:textId="77777777" w:rsidR="00B06EC8" w:rsidRPr="00A31722" w:rsidRDefault="00403C5E" w:rsidP="00B06EC8">
            <w:pPr>
              <w:jc w:val="center"/>
              <w:rPr>
                <w:color w:val="00000A"/>
                <w:szCs w:val="22"/>
              </w:rPr>
            </w:pPr>
            <w:r>
              <w:rPr>
                <w:color w:val="00000A"/>
                <w:szCs w:val="22"/>
              </w:rPr>
              <w:t>6</w:t>
            </w:r>
          </w:p>
        </w:tc>
        <w:tc>
          <w:tcPr>
            <w:tcW w:w="1275" w:type="dxa"/>
            <w:shd w:val="clear" w:color="auto" w:fill="auto"/>
          </w:tcPr>
          <w:p w14:paraId="45D5D964" w14:textId="77777777" w:rsidR="00B06EC8" w:rsidRPr="00A31722" w:rsidRDefault="00403C5E" w:rsidP="00B06EC8">
            <w:pPr>
              <w:jc w:val="center"/>
              <w:rPr>
                <w:color w:val="00000A"/>
                <w:szCs w:val="22"/>
              </w:rPr>
            </w:pPr>
            <w:r>
              <w:rPr>
                <w:color w:val="00000A"/>
                <w:szCs w:val="22"/>
              </w:rPr>
              <w:t>7</w:t>
            </w:r>
          </w:p>
        </w:tc>
        <w:tc>
          <w:tcPr>
            <w:tcW w:w="1560" w:type="dxa"/>
            <w:shd w:val="clear" w:color="auto" w:fill="auto"/>
            <w:tcMar>
              <w:left w:w="108" w:type="dxa"/>
            </w:tcMar>
          </w:tcPr>
          <w:p w14:paraId="3801A77F" w14:textId="77777777" w:rsidR="00B06EC8" w:rsidRPr="00A31722" w:rsidRDefault="00B06EC8" w:rsidP="00B06EC8">
            <w:pPr>
              <w:jc w:val="center"/>
              <w:rPr>
                <w:color w:val="00000A"/>
                <w:szCs w:val="22"/>
              </w:rPr>
            </w:pPr>
            <w:r w:rsidRPr="00A31722">
              <w:rPr>
                <w:color w:val="00000A"/>
                <w:szCs w:val="22"/>
              </w:rPr>
              <w:t>I–II ketv.</w:t>
            </w:r>
          </w:p>
        </w:tc>
      </w:tr>
      <w:tr w:rsidR="00B06EC8" w:rsidRPr="00A31722" w14:paraId="68CB0BE4" w14:textId="77777777" w:rsidTr="00A36BC7">
        <w:trPr>
          <w:cantSplit/>
          <w:trHeight w:val="402"/>
          <w:jc w:val="center"/>
        </w:trPr>
        <w:tc>
          <w:tcPr>
            <w:tcW w:w="561" w:type="dxa"/>
            <w:vMerge/>
            <w:shd w:val="clear" w:color="auto" w:fill="B8CCE4" w:themeFill="accent1" w:themeFillTint="66"/>
            <w:tcMar>
              <w:left w:w="108" w:type="dxa"/>
            </w:tcMar>
          </w:tcPr>
          <w:p w14:paraId="7B1D6BFD" w14:textId="77777777" w:rsidR="00B06EC8" w:rsidRPr="00A31722" w:rsidRDefault="00B06EC8" w:rsidP="00B06EC8">
            <w:pPr>
              <w:jc w:val="center"/>
              <w:rPr>
                <w:color w:val="00000A"/>
                <w:szCs w:val="22"/>
              </w:rPr>
            </w:pPr>
          </w:p>
        </w:tc>
        <w:tc>
          <w:tcPr>
            <w:tcW w:w="566" w:type="dxa"/>
            <w:vMerge/>
            <w:shd w:val="clear" w:color="auto" w:fill="C2D69B" w:themeFill="accent3" w:themeFillTint="99"/>
            <w:tcMar>
              <w:left w:w="108" w:type="dxa"/>
            </w:tcMar>
          </w:tcPr>
          <w:p w14:paraId="32C4D181" w14:textId="77777777" w:rsidR="00B06EC8" w:rsidRPr="00A31722" w:rsidRDefault="00B06EC8" w:rsidP="00B06EC8">
            <w:pPr>
              <w:jc w:val="center"/>
              <w:rPr>
                <w:color w:val="00000A"/>
                <w:szCs w:val="22"/>
              </w:rPr>
            </w:pPr>
          </w:p>
        </w:tc>
        <w:tc>
          <w:tcPr>
            <w:tcW w:w="567" w:type="dxa"/>
            <w:vMerge/>
            <w:shd w:val="clear" w:color="auto" w:fill="FBD4B4" w:themeFill="accent6" w:themeFillTint="66"/>
            <w:tcMar>
              <w:left w:w="108" w:type="dxa"/>
            </w:tcMar>
          </w:tcPr>
          <w:p w14:paraId="43A620CC" w14:textId="77777777" w:rsidR="00B06EC8" w:rsidRPr="00A31722" w:rsidRDefault="00B06EC8" w:rsidP="00B06EC8">
            <w:pPr>
              <w:jc w:val="center"/>
              <w:rPr>
                <w:color w:val="00000A"/>
                <w:szCs w:val="22"/>
              </w:rPr>
            </w:pPr>
          </w:p>
        </w:tc>
        <w:tc>
          <w:tcPr>
            <w:tcW w:w="567" w:type="dxa"/>
            <w:vMerge/>
            <w:shd w:val="clear" w:color="auto" w:fill="auto"/>
            <w:tcMar>
              <w:left w:w="108" w:type="dxa"/>
            </w:tcMar>
          </w:tcPr>
          <w:p w14:paraId="57451144" w14:textId="77777777" w:rsidR="00B06EC8" w:rsidRPr="00A31722" w:rsidRDefault="00B06EC8" w:rsidP="00B06EC8">
            <w:pPr>
              <w:jc w:val="center"/>
              <w:rPr>
                <w:color w:val="00000A"/>
                <w:szCs w:val="22"/>
              </w:rPr>
            </w:pPr>
          </w:p>
        </w:tc>
        <w:tc>
          <w:tcPr>
            <w:tcW w:w="2412" w:type="dxa"/>
            <w:gridSpan w:val="2"/>
            <w:vMerge/>
            <w:shd w:val="clear" w:color="auto" w:fill="auto"/>
          </w:tcPr>
          <w:p w14:paraId="0FB451C5" w14:textId="77777777" w:rsidR="00B06EC8" w:rsidRPr="00A31722" w:rsidRDefault="00B06EC8" w:rsidP="00B06EC8">
            <w:pPr>
              <w:rPr>
                <w:color w:val="00000A"/>
                <w:szCs w:val="22"/>
              </w:rPr>
            </w:pPr>
          </w:p>
        </w:tc>
        <w:tc>
          <w:tcPr>
            <w:tcW w:w="1985" w:type="dxa"/>
            <w:vMerge/>
            <w:shd w:val="clear" w:color="auto" w:fill="auto"/>
          </w:tcPr>
          <w:p w14:paraId="13B1B3E8" w14:textId="77777777" w:rsidR="00B06EC8" w:rsidRPr="00A31722" w:rsidRDefault="00B06EC8" w:rsidP="00B06EC8">
            <w:pPr>
              <w:rPr>
                <w:b/>
                <w:color w:val="00000A"/>
                <w:szCs w:val="22"/>
              </w:rPr>
            </w:pPr>
          </w:p>
        </w:tc>
        <w:tc>
          <w:tcPr>
            <w:tcW w:w="2838" w:type="dxa"/>
            <w:shd w:val="clear" w:color="auto" w:fill="auto"/>
            <w:tcMar>
              <w:left w:w="108" w:type="dxa"/>
            </w:tcMar>
          </w:tcPr>
          <w:p w14:paraId="234F8DBF" w14:textId="77777777" w:rsidR="00B06EC8" w:rsidRPr="00A31722" w:rsidRDefault="00267851" w:rsidP="00B06EC8">
            <w:pPr>
              <w:rPr>
                <w:bCs/>
                <w:color w:val="00000A"/>
                <w:szCs w:val="22"/>
              </w:rPr>
            </w:pPr>
            <w:r>
              <w:rPr>
                <w:bCs/>
                <w:color w:val="00000A"/>
                <w:szCs w:val="22"/>
              </w:rPr>
              <w:t>Įgyvendin</w:t>
            </w:r>
            <w:r w:rsidR="00B06EC8" w:rsidRPr="00A31722">
              <w:rPr>
                <w:bCs/>
                <w:color w:val="00000A"/>
                <w:szCs w:val="22"/>
              </w:rPr>
              <w:t>tų edukacinių programų skaičius per metus</w:t>
            </w:r>
          </w:p>
        </w:tc>
        <w:tc>
          <w:tcPr>
            <w:tcW w:w="1556" w:type="dxa"/>
            <w:shd w:val="clear" w:color="auto" w:fill="auto"/>
            <w:tcMar>
              <w:left w:w="108" w:type="dxa"/>
            </w:tcMar>
          </w:tcPr>
          <w:p w14:paraId="3DFD9049" w14:textId="77777777" w:rsidR="00B06EC8" w:rsidRPr="00A31722" w:rsidRDefault="00B06EC8" w:rsidP="00B06EC8">
            <w:pPr>
              <w:jc w:val="center"/>
              <w:rPr>
                <w:color w:val="00000A"/>
                <w:szCs w:val="22"/>
              </w:rPr>
            </w:pPr>
            <w:r w:rsidRPr="00A31722">
              <w:rPr>
                <w:color w:val="00000A"/>
                <w:szCs w:val="22"/>
              </w:rPr>
              <w:t>Vnt.</w:t>
            </w:r>
          </w:p>
        </w:tc>
        <w:tc>
          <w:tcPr>
            <w:tcW w:w="1276" w:type="dxa"/>
            <w:shd w:val="clear" w:color="auto" w:fill="auto"/>
            <w:tcMar>
              <w:left w:w="108" w:type="dxa"/>
            </w:tcMar>
          </w:tcPr>
          <w:p w14:paraId="43950754" w14:textId="77777777" w:rsidR="00B06EC8" w:rsidRPr="00A31722" w:rsidRDefault="00403C5E" w:rsidP="00B06EC8">
            <w:pPr>
              <w:jc w:val="center"/>
              <w:rPr>
                <w:color w:val="00000A"/>
                <w:szCs w:val="22"/>
              </w:rPr>
            </w:pPr>
            <w:r>
              <w:rPr>
                <w:color w:val="00000A"/>
                <w:szCs w:val="22"/>
              </w:rPr>
              <w:t>8</w:t>
            </w:r>
          </w:p>
        </w:tc>
        <w:tc>
          <w:tcPr>
            <w:tcW w:w="1275" w:type="dxa"/>
            <w:shd w:val="clear" w:color="auto" w:fill="auto"/>
          </w:tcPr>
          <w:p w14:paraId="4746EDF1" w14:textId="77777777" w:rsidR="00B06EC8" w:rsidRPr="00A31722" w:rsidRDefault="00403C5E" w:rsidP="00B06EC8">
            <w:pPr>
              <w:jc w:val="center"/>
              <w:rPr>
                <w:color w:val="00000A"/>
                <w:szCs w:val="22"/>
              </w:rPr>
            </w:pPr>
            <w:r>
              <w:rPr>
                <w:color w:val="00000A"/>
                <w:szCs w:val="22"/>
              </w:rPr>
              <w:t>20</w:t>
            </w:r>
          </w:p>
        </w:tc>
        <w:tc>
          <w:tcPr>
            <w:tcW w:w="1560" w:type="dxa"/>
            <w:shd w:val="clear" w:color="auto" w:fill="auto"/>
            <w:tcMar>
              <w:left w:w="108" w:type="dxa"/>
            </w:tcMar>
          </w:tcPr>
          <w:p w14:paraId="07231AE2" w14:textId="77777777" w:rsidR="00B06EC8" w:rsidRPr="00A31722" w:rsidRDefault="00B06EC8" w:rsidP="00B06EC8">
            <w:pPr>
              <w:jc w:val="center"/>
              <w:rPr>
                <w:color w:val="00000A"/>
                <w:szCs w:val="22"/>
              </w:rPr>
            </w:pPr>
            <w:r w:rsidRPr="00A31722">
              <w:rPr>
                <w:color w:val="00000A"/>
                <w:szCs w:val="22"/>
              </w:rPr>
              <w:t>II–IV ketv.</w:t>
            </w:r>
          </w:p>
        </w:tc>
      </w:tr>
      <w:tr w:rsidR="00B06EC8" w:rsidRPr="00A31722" w14:paraId="5C723C55" w14:textId="77777777" w:rsidTr="00A36BC7">
        <w:trPr>
          <w:cantSplit/>
          <w:trHeight w:val="402"/>
          <w:jc w:val="center"/>
        </w:trPr>
        <w:tc>
          <w:tcPr>
            <w:tcW w:w="561" w:type="dxa"/>
            <w:vMerge/>
            <w:shd w:val="clear" w:color="auto" w:fill="B8CCE4" w:themeFill="accent1" w:themeFillTint="66"/>
            <w:tcMar>
              <w:left w:w="108" w:type="dxa"/>
            </w:tcMar>
          </w:tcPr>
          <w:p w14:paraId="50942815" w14:textId="77777777" w:rsidR="00B06EC8" w:rsidRPr="00A31722" w:rsidRDefault="00B06EC8" w:rsidP="00B06EC8">
            <w:pPr>
              <w:jc w:val="center"/>
              <w:rPr>
                <w:color w:val="00000A"/>
                <w:szCs w:val="22"/>
              </w:rPr>
            </w:pPr>
          </w:p>
        </w:tc>
        <w:tc>
          <w:tcPr>
            <w:tcW w:w="566" w:type="dxa"/>
            <w:vMerge/>
            <w:shd w:val="clear" w:color="auto" w:fill="C2D69B" w:themeFill="accent3" w:themeFillTint="99"/>
            <w:tcMar>
              <w:left w:w="108" w:type="dxa"/>
            </w:tcMar>
          </w:tcPr>
          <w:p w14:paraId="5ED289F0" w14:textId="77777777" w:rsidR="00B06EC8" w:rsidRPr="00A31722" w:rsidRDefault="00B06EC8" w:rsidP="00B06EC8">
            <w:pPr>
              <w:jc w:val="center"/>
              <w:rPr>
                <w:color w:val="00000A"/>
                <w:szCs w:val="22"/>
              </w:rPr>
            </w:pPr>
          </w:p>
        </w:tc>
        <w:tc>
          <w:tcPr>
            <w:tcW w:w="567" w:type="dxa"/>
            <w:vMerge/>
            <w:shd w:val="clear" w:color="auto" w:fill="FBD4B4" w:themeFill="accent6" w:themeFillTint="66"/>
            <w:tcMar>
              <w:left w:w="108" w:type="dxa"/>
            </w:tcMar>
          </w:tcPr>
          <w:p w14:paraId="4E02B3FF" w14:textId="77777777" w:rsidR="00B06EC8" w:rsidRPr="00A31722" w:rsidRDefault="00B06EC8" w:rsidP="00B06EC8">
            <w:pPr>
              <w:jc w:val="center"/>
              <w:rPr>
                <w:color w:val="00000A"/>
                <w:szCs w:val="22"/>
              </w:rPr>
            </w:pPr>
          </w:p>
        </w:tc>
        <w:tc>
          <w:tcPr>
            <w:tcW w:w="567" w:type="dxa"/>
            <w:vMerge/>
            <w:shd w:val="clear" w:color="auto" w:fill="auto"/>
            <w:tcMar>
              <w:left w:w="108" w:type="dxa"/>
            </w:tcMar>
          </w:tcPr>
          <w:p w14:paraId="58C0287C" w14:textId="77777777" w:rsidR="00B06EC8" w:rsidRPr="00A31722" w:rsidRDefault="00B06EC8" w:rsidP="00B06EC8">
            <w:pPr>
              <w:jc w:val="center"/>
              <w:rPr>
                <w:color w:val="00000A"/>
                <w:szCs w:val="22"/>
              </w:rPr>
            </w:pPr>
          </w:p>
        </w:tc>
        <w:tc>
          <w:tcPr>
            <w:tcW w:w="2412" w:type="dxa"/>
            <w:gridSpan w:val="2"/>
            <w:vMerge/>
            <w:shd w:val="clear" w:color="auto" w:fill="auto"/>
          </w:tcPr>
          <w:p w14:paraId="5EDDF7A2" w14:textId="77777777" w:rsidR="00B06EC8" w:rsidRPr="00A31722" w:rsidRDefault="00B06EC8" w:rsidP="00B06EC8">
            <w:pPr>
              <w:rPr>
                <w:color w:val="00000A"/>
                <w:szCs w:val="22"/>
              </w:rPr>
            </w:pPr>
          </w:p>
        </w:tc>
        <w:tc>
          <w:tcPr>
            <w:tcW w:w="1985" w:type="dxa"/>
            <w:vMerge/>
            <w:shd w:val="clear" w:color="auto" w:fill="auto"/>
          </w:tcPr>
          <w:p w14:paraId="0471F2D9" w14:textId="77777777" w:rsidR="00B06EC8" w:rsidRPr="00A31722" w:rsidRDefault="00B06EC8" w:rsidP="00B06EC8">
            <w:pPr>
              <w:rPr>
                <w:b/>
                <w:color w:val="00000A"/>
                <w:szCs w:val="22"/>
              </w:rPr>
            </w:pPr>
          </w:p>
        </w:tc>
        <w:tc>
          <w:tcPr>
            <w:tcW w:w="2838" w:type="dxa"/>
            <w:shd w:val="clear" w:color="auto" w:fill="auto"/>
            <w:tcMar>
              <w:left w:w="108" w:type="dxa"/>
            </w:tcMar>
          </w:tcPr>
          <w:p w14:paraId="227E1F03" w14:textId="77777777" w:rsidR="00B06EC8" w:rsidRPr="00A31722" w:rsidRDefault="00B06EC8" w:rsidP="00B06EC8">
            <w:pPr>
              <w:rPr>
                <w:bCs/>
                <w:color w:val="00000A"/>
                <w:szCs w:val="22"/>
              </w:rPr>
            </w:pPr>
            <w:r w:rsidRPr="00A31722">
              <w:rPr>
                <w:bCs/>
                <w:color w:val="00000A"/>
                <w:szCs w:val="22"/>
              </w:rPr>
              <w:t>Edukacinių programų dalyvių skaičius per metus</w:t>
            </w:r>
          </w:p>
        </w:tc>
        <w:tc>
          <w:tcPr>
            <w:tcW w:w="1556" w:type="dxa"/>
            <w:shd w:val="clear" w:color="auto" w:fill="auto"/>
            <w:tcMar>
              <w:left w:w="108" w:type="dxa"/>
            </w:tcMar>
          </w:tcPr>
          <w:p w14:paraId="5B78880F" w14:textId="77777777" w:rsidR="00B06EC8" w:rsidRPr="00A31722" w:rsidRDefault="00267851" w:rsidP="00B06EC8">
            <w:pPr>
              <w:jc w:val="center"/>
              <w:rPr>
                <w:color w:val="00000A"/>
                <w:szCs w:val="22"/>
              </w:rPr>
            </w:pPr>
            <w:r>
              <w:rPr>
                <w:color w:val="00000A"/>
                <w:szCs w:val="22"/>
              </w:rPr>
              <w:t>Asm</w:t>
            </w:r>
            <w:r w:rsidR="00B06EC8" w:rsidRPr="00A31722">
              <w:rPr>
                <w:color w:val="00000A"/>
                <w:szCs w:val="22"/>
              </w:rPr>
              <w:t>.</w:t>
            </w:r>
          </w:p>
        </w:tc>
        <w:tc>
          <w:tcPr>
            <w:tcW w:w="1276" w:type="dxa"/>
            <w:shd w:val="clear" w:color="auto" w:fill="auto"/>
            <w:tcMar>
              <w:left w:w="108" w:type="dxa"/>
            </w:tcMar>
          </w:tcPr>
          <w:p w14:paraId="3A089CB6" w14:textId="77777777" w:rsidR="00B06EC8" w:rsidRPr="00A31722" w:rsidRDefault="00403C5E" w:rsidP="00B06EC8">
            <w:pPr>
              <w:jc w:val="center"/>
              <w:rPr>
                <w:color w:val="00000A"/>
                <w:szCs w:val="22"/>
              </w:rPr>
            </w:pPr>
            <w:r>
              <w:rPr>
                <w:color w:val="00000A"/>
                <w:szCs w:val="22"/>
              </w:rPr>
              <w:t>150</w:t>
            </w:r>
          </w:p>
        </w:tc>
        <w:tc>
          <w:tcPr>
            <w:tcW w:w="1275" w:type="dxa"/>
          </w:tcPr>
          <w:p w14:paraId="7770D638" w14:textId="77777777" w:rsidR="00B06EC8" w:rsidRPr="00A31722" w:rsidRDefault="00403C5E" w:rsidP="00B06EC8">
            <w:pPr>
              <w:jc w:val="center"/>
              <w:rPr>
                <w:color w:val="00000A"/>
                <w:szCs w:val="22"/>
              </w:rPr>
            </w:pPr>
            <w:r>
              <w:rPr>
                <w:color w:val="00000A"/>
                <w:szCs w:val="22"/>
              </w:rPr>
              <w:t>250</w:t>
            </w:r>
          </w:p>
        </w:tc>
        <w:tc>
          <w:tcPr>
            <w:tcW w:w="1560" w:type="dxa"/>
            <w:shd w:val="clear" w:color="auto" w:fill="auto"/>
            <w:tcMar>
              <w:left w:w="108" w:type="dxa"/>
            </w:tcMar>
          </w:tcPr>
          <w:p w14:paraId="3ED715F5" w14:textId="77777777" w:rsidR="00B06EC8" w:rsidRPr="00A31722" w:rsidRDefault="00B06EC8" w:rsidP="00B06EC8">
            <w:pPr>
              <w:jc w:val="center"/>
              <w:rPr>
                <w:color w:val="00000A"/>
                <w:szCs w:val="22"/>
              </w:rPr>
            </w:pPr>
            <w:r w:rsidRPr="00A31722">
              <w:rPr>
                <w:color w:val="00000A"/>
                <w:szCs w:val="22"/>
              </w:rPr>
              <w:t>II–IV ketv.</w:t>
            </w:r>
          </w:p>
        </w:tc>
      </w:tr>
      <w:tr w:rsidR="00B06EC8" w:rsidRPr="00A31722" w14:paraId="2758422A" w14:textId="77777777" w:rsidTr="00A36BC7">
        <w:trPr>
          <w:cantSplit/>
          <w:trHeight w:val="402"/>
          <w:jc w:val="center"/>
        </w:trPr>
        <w:tc>
          <w:tcPr>
            <w:tcW w:w="561" w:type="dxa"/>
            <w:vMerge/>
            <w:shd w:val="clear" w:color="auto" w:fill="B8CCE4" w:themeFill="accent1" w:themeFillTint="66"/>
            <w:tcMar>
              <w:left w:w="108" w:type="dxa"/>
            </w:tcMar>
          </w:tcPr>
          <w:p w14:paraId="25816B09" w14:textId="77777777" w:rsidR="00B06EC8" w:rsidRPr="00A31722" w:rsidRDefault="00B06EC8" w:rsidP="00B06EC8">
            <w:pPr>
              <w:jc w:val="center"/>
              <w:rPr>
                <w:color w:val="00000A"/>
                <w:szCs w:val="22"/>
              </w:rPr>
            </w:pPr>
          </w:p>
        </w:tc>
        <w:tc>
          <w:tcPr>
            <w:tcW w:w="566" w:type="dxa"/>
            <w:vMerge/>
            <w:shd w:val="clear" w:color="auto" w:fill="C2D69B" w:themeFill="accent3" w:themeFillTint="99"/>
            <w:tcMar>
              <w:left w:w="108" w:type="dxa"/>
            </w:tcMar>
          </w:tcPr>
          <w:p w14:paraId="70F41028" w14:textId="77777777" w:rsidR="00B06EC8" w:rsidRPr="00A31722" w:rsidRDefault="00B06EC8" w:rsidP="00B06EC8">
            <w:pPr>
              <w:jc w:val="center"/>
              <w:rPr>
                <w:color w:val="00000A"/>
                <w:szCs w:val="22"/>
              </w:rPr>
            </w:pPr>
          </w:p>
        </w:tc>
        <w:tc>
          <w:tcPr>
            <w:tcW w:w="567" w:type="dxa"/>
            <w:vMerge/>
            <w:shd w:val="clear" w:color="auto" w:fill="FBD4B4" w:themeFill="accent6" w:themeFillTint="66"/>
            <w:tcMar>
              <w:left w:w="108" w:type="dxa"/>
            </w:tcMar>
          </w:tcPr>
          <w:p w14:paraId="5E1CD134" w14:textId="77777777" w:rsidR="00B06EC8" w:rsidRPr="00A31722" w:rsidRDefault="00B06EC8" w:rsidP="00B06EC8">
            <w:pPr>
              <w:jc w:val="center"/>
              <w:rPr>
                <w:color w:val="00000A"/>
                <w:szCs w:val="22"/>
              </w:rPr>
            </w:pPr>
          </w:p>
        </w:tc>
        <w:tc>
          <w:tcPr>
            <w:tcW w:w="567" w:type="dxa"/>
            <w:vMerge/>
            <w:shd w:val="clear" w:color="auto" w:fill="auto"/>
            <w:tcMar>
              <w:left w:w="108" w:type="dxa"/>
            </w:tcMar>
          </w:tcPr>
          <w:p w14:paraId="1292AFB4" w14:textId="77777777" w:rsidR="00B06EC8" w:rsidRPr="00A31722" w:rsidRDefault="00B06EC8" w:rsidP="00B06EC8">
            <w:pPr>
              <w:jc w:val="center"/>
              <w:rPr>
                <w:color w:val="00000A"/>
                <w:szCs w:val="22"/>
              </w:rPr>
            </w:pPr>
          </w:p>
        </w:tc>
        <w:tc>
          <w:tcPr>
            <w:tcW w:w="2412" w:type="dxa"/>
            <w:gridSpan w:val="2"/>
            <w:vMerge/>
            <w:shd w:val="clear" w:color="auto" w:fill="auto"/>
          </w:tcPr>
          <w:p w14:paraId="206B50E1" w14:textId="77777777" w:rsidR="00B06EC8" w:rsidRPr="00A31722" w:rsidRDefault="00B06EC8" w:rsidP="00B06EC8">
            <w:pPr>
              <w:rPr>
                <w:color w:val="00000A"/>
                <w:szCs w:val="22"/>
              </w:rPr>
            </w:pPr>
          </w:p>
        </w:tc>
        <w:tc>
          <w:tcPr>
            <w:tcW w:w="1985" w:type="dxa"/>
            <w:shd w:val="clear" w:color="auto" w:fill="auto"/>
          </w:tcPr>
          <w:p w14:paraId="500A7BF6" w14:textId="77777777" w:rsidR="00B06EC8" w:rsidRPr="00A31722" w:rsidRDefault="009A5B5D" w:rsidP="00B06EC8">
            <w:pPr>
              <w:rPr>
                <w:b/>
                <w:color w:val="00000A"/>
                <w:szCs w:val="22"/>
              </w:rPr>
            </w:pPr>
            <w:r>
              <w:rPr>
                <w:color w:val="00000A"/>
                <w:szCs w:val="22"/>
              </w:rPr>
              <w:t>S. Leonavičius</w:t>
            </w:r>
            <w:r w:rsidRPr="00A31722">
              <w:rPr>
                <w:b/>
                <w:color w:val="00000A"/>
                <w:szCs w:val="22"/>
              </w:rPr>
              <w:t xml:space="preserve"> </w:t>
            </w:r>
          </w:p>
        </w:tc>
        <w:tc>
          <w:tcPr>
            <w:tcW w:w="2838" w:type="dxa"/>
            <w:shd w:val="clear" w:color="auto" w:fill="auto"/>
            <w:tcMar>
              <w:left w:w="108" w:type="dxa"/>
            </w:tcMar>
          </w:tcPr>
          <w:p w14:paraId="3D427D5C" w14:textId="77777777" w:rsidR="00B06EC8" w:rsidRPr="00A31722" w:rsidRDefault="00B06EC8" w:rsidP="00B06EC8">
            <w:pPr>
              <w:rPr>
                <w:bCs/>
                <w:color w:val="00000A"/>
                <w:szCs w:val="22"/>
              </w:rPr>
            </w:pPr>
            <w:r w:rsidRPr="00A31722">
              <w:rPr>
                <w:color w:val="00000A"/>
                <w:szCs w:val="22"/>
              </w:rPr>
              <w:t>Lankytojų pasitenkinimo esamomis edukacinėmis programomis vertinimas</w:t>
            </w:r>
          </w:p>
        </w:tc>
        <w:tc>
          <w:tcPr>
            <w:tcW w:w="1556" w:type="dxa"/>
            <w:shd w:val="clear" w:color="auto" w:fill="auto"/>
            <w:tcMar>
              <w:left w:w="108" w:type="dxa"/>
            </w:tcMar>
          </w:tcPr>
          <w:p w14:paraId="3AD008F7" w14:textId="77777777" w:rsidR="00B06EC8" w:rsidRPr="00A31722" w:rsidRDefault="00B06EC8" w:rsidP="00B06EC8">
            <w:pPr>
              <w:ind w:left="-108" w:right="-111" w:firstLine="108"/>
              <w:jc w:val="center"/>
              <w:rPr>
                <w:color w:val="00000A"/>
                <w:szCs w:val="22"/>
              </w:rPr>
            </w:pPr>
            <w:r w:rsidRPr="00A31722">
              <w:rPr>
                <w:color w:val="00000A"/>
                <w:szCs w:val="22"/>
              </w:rPr>
              <w:t xml:space="preserve">Teigiamas, patenkinamas, neigiamas </w:t>
            </w:r>
          </w:p>
        </w:tc>
        <w:tc>
          <w:tcPr>
            <w:tcW w:w="1276" w:type="dxa"/>
            <w:shd w:val="clear" w:color="auto" w:fill="auto"/>
            <w:tcMar>
              <w:left w:w="108" w:type="dxa"/>
            </w:tcMar>
          </w:tcPr>
          <w:p w14:paraId="59F4BDB3" w14:textId="77777777" w:rsidR="00B06EC8" w:rsidRPr="00A31722" w:rsidRDefault="00B06EC8" w:rsidP="00B06EC8">
            <w:pPr>
              <w:jc w:val="center"/>
              <w:rPr>
                <w:color w:val="00000A"/>
                <w:szCs w:val="22"/>
              </w:rPr>
            </w:pPr>
            <w:r w:rsidRPr="00A31722">
              <w:rPr>
                <w:color w:val="00000A"/>
                <w:szCs w:val="22"/>
              </w:rPr>
              <w:t>Apklausa nevykdyta</w:t>
            </w:r>
          </w:p>
        </w:tc>
        <w:tc>
          <w:tcPr>
            <w:tcW w:w="1275" w:type="dxa"/>
          </w:tcPr>
          <w:p w14:paraId="1D1E714B" w14:textId="77777777" w:rsidR="00B06EC8" w:rsidRPr="00A31722" w:rsidRDefault="00B06EC8" w:rsidP="00B06EC8">
            <w:pPr>
              <w:jc w:val="center"/>
              <w:rPr>
                <w:color w:val="00000A"/>
                <w:szCs w:val="22"/>
              </w:rPr>
            </w:pPr>
            <w:r>
              <w:rPr>
                <w:color w:val="00000A"/>
                <w:szCs w:val="22"/>
              </w:rPr>
              <w:t>T</w:t>
            </w:r>
            <w:r w:rsidRPr="00A31722">
              <w:rPr>
                <w:color w:val="00000A"/>
                <w:szCs w:val="22"/>
              </w:rPr>
              <w:t>eigiamas</w:t>
            </w:r>
          </w:p>
        </w:tc>
        <w:tc>
          <w:tcPr>
            <w:tcW w:w="1560" w:type="dxa"/>
            <w:shd w:val="clear" w:color="auto" w:fill="auto"/>
            <w:tcMar>
              <w:left w:w="108" w:type="dxa"/>
            </w:tcMar>
          </w:tcPr>
          <w:p w14:paraId="33ED07FD" w14:textId="77777777" w:rsidR="00B06EC8" w:rsidRPr="00A31722" w:rsidRDefault="00B06EC8" w:rsidP="00B06EC8">
            <w:pPr>
              <w:jc w:val="center"/>
              <w:rPr>
                <w:color w:val="00000A"/>
                <w:szCs w:val="22"/>
              </w:rPr>
            </w:pPr>
            <w:r w:rsidRPr="00A31722">
              <w:rPr>
                <w:color w:val="00000A"/>
                <w:szCs w:val="22"/>
              </w:rPr>
              <w:t>II–IV ketv.</w:t>
            </w:r>
          </w:p>
        </w:tc>
      </w:tr>
      <w:tr w:rsidR="00B06EC8" w:rsidRPr="00A31722" w14:paraId="405D0B6B" w14:textId="77777777" w:rsidTr="00A36BC7">
        <w:trPr>
          <w:cantSplit/>
          <w:trHeight w:val="455"/>
          <w:jc w:val="center"/>
        </w:trPr>
        <w:tc>
          <w:tcPr>
            <w:tcW w:w="561" w:type="dxa"/>
            <w:shd w:val="clear" w:color="auto" w:fill="B8CCE4" w:themeFill="accent1" w:themeFillTint="66"/>
            <w:tcMar>
              <w:left w:w="108" w:type="dxa"/>
            </w:tcMar>
          </w:tcPr>
          <w:p w14:paraId="7FEF0325" w14:textId="77777777" w:rsidR="00B06EC8" w:rsidRPr="00A31722" w:rsidRDefault="00B06EC8" w:rsidP="00B06EC8">
            <w:pPr>
              <w:jc w:val="center"/>
              <w:rPr>
                <w:color w:val="00000A"/>
                <w:szCs w:val="22"/>
              </w:rPr>
            </w:pPr>
            <w:r w:rsidRPr="00A31722">
              <w:rPr>
                <w:bCs/>
                <w:color w:val="00000A"/>
                <w:szCs w:val="24"/>
              </w:rPr>
              <w:t>01</w:t>
            </w:r>
          </w:p>
        </w:tc>
        <w:tc>
          <w:tcPr>
            <w:tcW w:w="566" w:type="dxa"/>
            <w:shd w:val="clear" w:color="auto" w:fill="C2D69B" w:themeFill="accent3" w:themeFillTint="99"/>
            <w:tcMar>
              <w:left w:w="108" w:type="dxa"/>
            </w:tcMar>
          </w:tcPr>
          <w:p w14:paraId="0F58A3FF" w14:textId="77777777" w:rsidR="00B06EC8" w:rsidRPr="00A31722" w:rsidRDefault="00B06EC8" w:rsidP="00B06EC8">
            <w:pPr>
              <w:jc w:val="center"/>
              <w:rPr>
                <w:color w:val="00000A"/>
                <w:szCs w:val="22"/>
              </w:rPr>
            </w:pPr>
            <w:r w:rsidRPr="00A31722">
              <w:rPr>
                <w:color w:val="00000A"/>
                <w:szCs w:val="24"/>
              </w:rPr>
              <w:t>03</w:t>
            </w:r>
          </w:p>
        </w:tc>
        <w:tc>
          <w:tcPr>
            <w:tcW w:w="567" w:type="dxa"/>
            <w:shd w:val="clear" w:color="auto" w:fill="FBD4B4" w:themeFill="accent6" w:themeFillTint="66"/>
            <w:tcMar>
              <w:left w:w="108" w:type="dxa"/>
            </w:tcMar>
          </w:tcPr>
          <w:p w14:paraId="5698235C" w14:textId="77777777" w:rsidR="00B06EC8" w:rsidRPr="00A31722" w:rsidRDefault="00B06EC8" w:rsidP="00B06EC8">
            <w:pPr>
              <w:jc w:val="center"/>
              <w:rPr>
                <w:color w:val="00000A"/>
                <w:szCs w:val="22"/>
              </w:rPr>
            </w:pPr>
            <w:r w:rsidRPr="00A31722">
              <w:rPr>
                <w:color w:val="00000A"/>
                <w:szCs w:val="24"/>
              </w:rPr>
              <w:t>01</w:t>
            </w:r>
          </w:p>
        </w:tc>
        <w:tc>
          <w:tcPr>
            <w:tcW w:w="567" w:type="dxa"/>
            <w:shd w:val="clear" w:color="auto" w:fill="auto"/>
            <w:tcMar>
              <w:left w:w="108" w:type="dxa"/>
            </w:tcMar>
          </w:tcPr>
          <w:p w14:paraId="25916354" w14:textId="77777777" w:rsidR="00B06EC8" w:rsidRPr="00A31722" w:rsidRDefault="00B06EC8" w:rsidP="00B06EC8">
            <w:pPr>
              <w:jc w:val="center"/>
              <w:rPr>
                <w:color w:val="00000A"/>
                <w:szCs w:val="22"/>
              </w:rPr>
            </w:pPr>
            <w:r w:rsidRPr="00A31722">
              <w:rPr>
                <w:color w:val="00000A"/>
                <w:szCs w:val="24"/>
              </w:rPr>
              <w:t>02</w:t>
            </w:r>
          </w:p>
        </w:tc>
        <w:tc>
          <w:tcPr>
            <w:tcW w:w="2412" w:type="dxa"/>
            <w:gridSpan w:val="2"/>
            <w:shd w:val="clear" w:color="auto" w:fill="auto"/>
          </w:tcPr>
          <w:p w14:paraId="559C5E5D" w14:textId="77777777" w:rsidR="00B06EC8" w:rsidRPr="00A31722" w:rsidRDefault="00B06EC8" w:rsidP="00B06EC8">
            <w:pPr>
              <w:rPr>
                <w:bCs/>
                <w:color w:val="00000A"/>
                <w:szCs w:val="22"/>
              </w:rPr>
            </w:pPr>
            <w:r w:rsidRPr="00A31722">
              <w:rPr>
                <w:color w:val="00000A"/>
                <w:szCs w:val="22"/>
              </w:rPr>
              <w:t>Organizuoti naujų formų renginius</w:t>
            </w:r>
          </w:p>
        </w:tc>
        <w:tc>
          <w:tcPr>
            <w:tcW w:w="1985" w:type="dxa"/>
            <w:shd w:val="clear" w:color="auto" w:fill="auto"/>
          </w:tcPr>
          <w:p w14:paraId="6ADCEF3F" w14:textId="77777777" w:rsidR="00B06EC8" w:rsidRDefault="00B06EC8" w:rsidP="00B06EC8">
            <w:pPr>
              <w:ind w:right="-112"/>
              <w:rPr>
                <w:color w:val="00000A"/>
                <w:szCs w:val="22"/>
              </w:rPr>
            </w:pPr>
            <w:r w:rsidRPr="00A31722">
              <w:rPr>
                <w:color w:val="00000A"/>
                <w:szCs w:val="22"/>
              </w:rPr>
              <w:t>V. Andrijauskaitė</w:t>
            </w:r>
          </w:p>
          <w:p w14:paraId="38D33F72" w14:textId="77777777" w:rsidR="009A5B5D" w:rsidRPr="00A31722" w:rsidRDefault="009A5B5D" w:rsidP="00B06EC8">
            <w:pPr>
              <w:ind w:right="-112"/>
              <w:rPr>
                <w:color w:val="00000A"/>
                <w:szCs w:val="22"/>
              </w:rPr>
            </w:pPr>
            <w:r>
              <w:rPr>
                <w:color w:val="00000A"/>
                <w:szCs w:val="22"/>
              </w:rPr>
              <w:t>S. Leonavičius</w:t>
            </w:r>
          </w:p>
          <w:p w14:paraId="1B35C01F" w14:textId="77777777" w:rsidR="00B06EC8" w:rsidRPr="00A31722" w:rsidRDefault="00B06EC8" w:rsidP="00B06EC8">
            <w:pPr>
              <w:rPr>
                <w:color w:val="00000A"/>
                <w:szCs w:val="22"/>
              </w:rPr>
            </w:pPr>
          </w:p>
        </w:tc>
        <w:tc>
          <w:tcPr>
            <w:tcW w:w="2838" w:type="dxa"/>
            <w:shd w:val="clear" w:color="auto" w:fill="auto"/>
            <w:tcMar>
              <w:left w:w="108" w:type="dxa"/>
            </w:tcMar>
          </w:tcPr>
          <w:p w14:paraId="78183894" w14:textId="77777777" w:rsidR="00B06EC8" w:rsidRPr="00A31722" w:rsidRDefault="00B06EC8" w:rsidP="00B06EC8">
            <w:pPr>
              <w:rPr>
                <w:color w:val="00000A"/>
                <w:szCs w:val="22"/>
              </w:rPr>
            </w:pPr>
            <w:r w:rsidRPr="00A31722">
              <w:rPr>
                <w:color w:val="00000A"/>
                <w:szCs w:val="22"/>
              </w:rPr>
              <w:t>Naujų formų kultūros renginių skaičius per metus</w:t>
            </w:r>
          </w:p>
        </w:tc>
        <w:tc>
          <w:tcPr>
            <w:tcW w:w="1556" w:type="dxa"/>
            <w:shd w:val="clear" w:color="auto" w:fill="auto"/>
            <w:tcMar>
              <w:left w:w="108" w:type="dxa"/>
            </w:tcMar>
          </w:tcPr>
          <w:p w14:paraId="543F855E" w14:textId="77777777" w:rsidR="00B06EC8" w:rsidRPr="00A31722" w:rsidRDefault="00B06EC8" w:rsidP="00B06EC8">
            <w:pPr>
              <w:ind w:left="-89" w:right="-126" w:firstLine="89"/>
              <w:jc w:val="center"/>
              <w:rPr>
                <w:color w:val="00000A"/>
                <w:szCs w:val="22"/>
              </w:rPr>
            </w:pPr>
            <w:r w:rsidRPr="00A31722">
              <w:rPr>
                <w:color w:val="00000A"/>
                <w:szCs w:val="22"/>
              </w:rPr>
              <w:t>Vnt.</w:t>
            </w:r>
          </w:p>
        </w:tc>
        <w:tc>
          <w:tcPr>
            <w:tcW w:w="1276" w:type="dxa"/>
            <w:shd w:val="clear" w:color="auto" w:fill="auto"/>
            <w:tcMar>
              <w:left w:w="108" w:type="dxa"/>
            </w:tcMar>
          </w:tcPr>
          <w:p w14:paraId="23EC4DE1" w14:textId="77777777" w:rsidR="00B06EC8" w:rsidRPr="00A31722" w:rsidRDefault="009A5B5D" w:rsidP="00B06EC8">
            <w:pPr>
              <w:jc w:val="center"/>
              <w:rPr>
                <w:color w:val="00000A"/>
                <w:szCs w:val="22"/>
              </w:rPr>
            </w:pPr>
            <w:r>
              <w:rPr>
                <w:color w:val="00000A"/>
                <w:szCs w:val="22"/>
              </w:rPr>
              <w:t>3</w:t>
            </w:r>
          </w:p>
        </w:tc>
        <w:tc>
          <w:tcPr>
            <w:tcW w:w="1275" w:type="dxa"/>
            <w:shd w:val="clear" w:color="auto" w:fill="auto"/>
          </w:tcPr>
          <w:p w14:paraId="3B746557" w14:textId="77777777" w:rsidR="00B06EC8" w:rsidRPr="00A31722" w:rsidRDefault="009A5B5D" w:rsidP="00B06EC8">
            <w:pPr>
              <w:jc w:val="center"/>
              <w:rPr>
                <w:color w:val="00000A"/>
                <w:szCs w:val="22"/>
              </w:rPr>
            </w:pPr>
            <w:r>
              <w:rPr>
                <w:color w:val="00000A"/>
                <w:szCs w:val="22"/>
              </w:rPr>
              <w:t>4</w:t>
            </w:r>
          </w:p>
        </w:tc>
        <w:tc>
          <w:tcPr>
            <w:tcW w:w="1560" w:type="dxa"/>
            <w:shd w:val="clear" w:color="auto" w:fill="auto"/>
            <w:tcMar>
              <w:left w:w="108" w:type="dxa"/>
            </w:tcMar>
          </w:tcPr>
          <w:p w14:paraId="7B6081B6" w14:textId="77777777" w:rsidR="00B06EC8" w:rsidRPr="00A31722" w:rsidRDefault="00B06EC8" w:rsidP="00B06EC8">
            <w:pPr>
              <w:jc w:val="center"/>
              <w:rPr>
                <w:color w:val="00000A"/>
                <w:szCs w:val="22"/>
              </w:rPr>
            </w:pPr>
            <w:r w:rsidRPr="00A31722">
              <w:rPr>
                <w:color w:val="00000A"/>
                <w:szCs w:val="22"/>
              </w:rPr>
              <w:t>II ketv.</w:t>
            </w:r>
          </w:p>
        </w:tc>
      </w:tr>
      <w:tr w:rsidR="00B06EC8" w:rsidRPr="00A31722" w14:paraId="1A66BE0F" w14:textId="77777777" w:rsidTr="00A36BC7">
        <w:trPr>
          <w:cantSplit/>
          <w:trHeight w:val="402"/>
          <w:jc w:val="center"/>
        </w:trPr>
        <w:tc>
          <w:tcPr>
            <w:tcW w:w="561" w:type="dxa"/>
            <w:vMerge w:val="restart"/>
            <w:shd w:val="clear" w:color="auto" w:fill="B8CCE4" w:themeFill="accent1" w:themeFillTint="66"/>
            <w:tcMar>
              <w:left w:w="108" w:type="dxa"/>
            </w:tcMar>
          </w:tcPr>
          <w:p w14:paraId="4C8BDBB7" w14:textId="77777777" w:rsidR="00B06EC8" w:rsidRPr="00A31722" w:rsidRDefault="00B06EC8" w:rsidP="00B06EC8">
            <w:pPr>
              <w:jc w:val="center"/>
              <w:rPr>
                <w:color w:val="00000A"/>
                <w:szCs w:val="22"/>
              </w:rPr>
            </w:pPr>
            <w:r w:rsidRPr="00A31722">
              <w:rPr>
                <w:bCs/>
                <w:color w:val="00000A"/>
                <w:szCs w:val="24"/>
              </w:rPr>
              <w:t>01</w:t>
            </w:r>
          </w:p>
        </w:tc>
        <w:tc>
          <w:tcPr>
            <w:tcW w:w="566" w:type="dxa"/>
            <w:vMerge w:val="restart"/>
            <w:shd w:val="clear" w:color="auto" w:fill="C2D69B" w:themeFill="accent3" w:themeFillTint="99"/>
            <w:tcMar>
              <w:left w:w="108" w:type="dxa"/>
            </w:tcMar>
          </w:tcPr>
          <w:p w14:paraId="2C78DF23" w14:textId="77777777" w:rsidR="00B06EC8" w:rsidRPr="00A31722" w:rsidRDefault="00B06EC8" w:rsidP="00B06EC8">
            <w:pPr>
              <w:jc w:val="center"/>
              <w:rPr>
                <w:color w:val="00000A"/>
                <w:szCs w:val="22"/>
              </w:rPr>
            </w:pPr>
            <w:r w:rsidRPr="00A31722">
              <w:rPr>
                <w:color w:val="00000A"/>
                <w:szCs w:val="24"/>
              </w:rPr>
              <w:t>03</w:t>
            </w:r>
          </w:p>
        </w:tc>
        <w:tc>
          <w:tcPr>
            <w:tcW w:w="567" w:type="dxa"/>
            <w:vMerge w:val="restart"/>
            <w:shd w:val="clear" w:color="auto" w:fill="FBD4B4" w:themeFill="accent6" w:themeFillTint="66"/>
            <w:tcMar>
              <w:left w:w="108" w:type="dxa"/>
            </w:tcMar>
          </w:tcPr>
          <w:p w14:paraId="34150B85" w14:textId="77777777" w:rsidR="00B06EC8" w:rsidRPr="00A31722" w:rsidRDefault="00B06EC8" w:rsidP="00B06EC8">
            <w:pPr>
              <w:jc w:val="center"/>
              <w:rPr>
                <w:color w:val="00000A"/>
                <w:szCs w:val="22"/>
              </w:rPr>
            </w:pPr>
            <w:r w:rsidRPr="00A31722">
              <w:rPr>
                <w:color w:val="00000A"/>
                <w:szCs w:val="24"/>
              </w:rPr>
              <w:t>01</w:t>
            </w:r>
          </w:p>
        </w:tc>
        <w:tc>
          <w:tcPr>
            <w:tcW w:w="567" w:type="dxa"/>
            <w:vMerge w:val="restart"/>
            <w:shd w:val="clear" w:color="auto" w:fill="auto"/>
            <w:tcMar>
              <w:left w:w="108" w:type="dxa"/>
            </w:tcMar>
          </w:tcPr>
          <w:p w14:paraId="2667C3EF" w14:textId="77777777" w:rsidR="00B06EC8" w:rsidRPr="00A31722" w:rsidRDefault="00B06EC8" w:rsidP="00B06EC8">
            <w:pPr>
              <w:jc w:val="center"/>
              <w:rPr>
                <w:color w:val="00000A"/>
                <w:szCs w:val="22"/>
              </w:rPr>
            </w:pPr>
            <w:r w:rsidRPr="00A31722">
              <w:rPr>
                <w:color w:val="00000A"/>
                <w:szCs w:val="24"/>
              </w:rPr>
              <w:t>04</w:t>
            </w:r>
          </w:p>
        </w:tc>
        <w:tc>
          <w:tcPr>
            <w:tcW w:w="2412" w:type="dxa"/>
            <w:gridSpan w:val="2"/>
            <w:vMerge w:val="restart"/>
            <w:shd w:val="clear" w:color="auto" w:fill="auto"/>
          </w:tcPr>
          <w:p w14:paraId="75D480C3" w14:textId="77777777" w:rsidR="00B06EC8" w:rsidRPr="00A31722" w:rsidRDefault="00B06EC8" w:rsidP="00B06EC8">
            <w:pPr>
              <w:rPr>
                <w:color w:val="00000A"/>
                <w:szCs w:val="22"/>
              </w:rPr>
            </w:pPr>
            <w:r w:rsidRPr="00A31722">
              <w:rPr>
                <w:color w:val="00000A"/>
                <w:szCs w:val="22"/>
              </w:rPr>
              <w:t>Skatinti ir plėsti tarptautiškumą stiprinančias veiklas</w:t>
            </w:r>
          </w:p>
        </w:tc>
        <w:tc>
          <w:tcPr>
            <w:tcW w:w="1985" w:type="dxa"/>
            <w:vMerge w:val="restart"/>
            <w:shd w:val="clear" w:color="auto" w:fill="auto"/>
          </w:tcPr>
          <w:p w14:paraId="745CA9FB" w14:textId="77777777" w:rsidR="00B06EC8" w:rsidRPr="00A31722" w:rsidRDefault="00B06EC8" w:rsidP="00B06EC8">
            <w:pPr>
              <w:ind w:right="-112"/>
              <w:rPr>
                <w:color w:val="00000A"/>
                <w:szCs w:val="22"/>
              </w:rPr>
            </w:pPr>
            <w:r w:rsidRPr="00A31722">
              <w:rPr>
                <w:color w:val="00000A"/>
                <w:szCs w:val="22"/>
              </w:rPr>
              <w:t>V. Andrijauskaitė</w:t>
            </w:r>
          </w:p>
          <w:p w14:paraId="21F1E6D1" w14:textId="77777777" w:rsidR="00B06EC8" w:rsidRPr="00A31722" w:rsidRDefault="009A5B5D" w:rsidP="00B06EC8">
            <w:pPr>
              <w:rPr>
                <w:b/>
                <w:color w:val="00000A"/>
                <w:szCs w:val="22"/>
              </w:rPr>
            </w:pPr>
            <w:r>
              <w:rPr>
                <w:color w:val="00000A"/>
                <w:szCs w:val="22"/>
              </w:rPr>
              <w:t>S. Leonavičius</w:t>
            </w:r>
          </w:p>
        </w:tc>
        <w:tc>
          <w:tcPr>
            <w:tcW w:w="2838" w:type="dxa"/>
            <w:shd w:val="clear" w:color="auto" w:fill="auto"/>
            <w:tcMar>
              <w:left w:w="108" w:type="dxa"/>
            </w:tcMar>
          </w:tcPr>
          <w:p w14:paraId="5830914D" w14:textId="77777777" w:rsidR="00B06EC8" w:rsidRPr="00A31722" w:rsidRDefault="00B06EC8" w:rsidP="00B06EC8">
            <w:pPr>
              <w:rPr>
                <w:color w:val="00000A"/>
                <w:szCs w:val="22"/>
              </w:rPr>
            </w:pPr>
            <w:r w:rsidRPr="00A31722">
              <w:rPr>
                <w:color w:val="00000A"/>
                <w:szCs w:val="22"/>
              </w:rPr>
              <w:t>Įvykusių tarptautinių renginių skaičius per metus</w:t>
            </w:r>
          </w:p>
        </w:tc>
        <w:tc>
          <w:tcPr>
            <w:tcW w:w="1556" w:type="dxa"/>
            <w:shd w:val="clear" w:color="auto" w:fill="auto"/>
            <w:tcMar>
              <w:left w:w="108" w:type="dxa"/>
            </w:tcMar>
          </w:tcPr>
          <w:p w14:paraId="5A432BB6" w14:textId="77777777" w:rsidR="00B06EC8" w:rsidRPr="00A31722" w:rsidRDefault="00B06EC8" w:rsidP="00B06EC8">
            <w:pPr>
              <w:jc w:val="center"/>
              <w:rPr>
                <w:color w:val="00000A"/>
                <w:szCs w:val="22"/>
              </w:rPr>
            </w:pPr>
            <w:r w:rsidRPr="00A31722">
              <w:rPr>
                <w:color w:val="00000A"/>
                <w:szCs w:val="22"/>
              </w:rPr>
              <w:t>Vnt.</w:t>
            </w:r>
          </w:p>
        </w:tc>
        <w:tc>
          <w:tcPr>
            <w:tcW w:w="1276" w:type="dxa"/>
            <w:shd w:val="clear" w:color="auto" w:fill="auto"/>
            <w:tcMar>
              <w:left w:w="108" w:type="dxa"/>
            </w:tcMar>
          </w:tcPr>
          <w:p w14:paraId="5DF0BECE" w14:textId="77777777" w:rsidR="00B06EC8" w:rsidRPr="00A31722" w:rsidRDefault="009A5B5D" w:rsidP="00B06EC8">
            <w:pPr>
              <w:jc w:val="center"/>
              <w:rPr>
                <w:color w:val="00000A"/>
                <w:szCs w:val="22"/>
              </w:rPr>
            </w:pPr>
            <w:r>
              <w:rPr>
                <w:color w:val="00000A"/>
                <w:szCs w:val="22"/>
              </w:rPr>
              <w:t>1</w:t>
            </w:r>
          </w:p>
        </w:tc>
        <w:tc>
          <w:tcPr>
            <w:tcW w:w="1275" w:type="dxa"/>
            <w:shd w:val="clear" w:color="auto" w:fill="auto"/>
          </w:tcPr>
          <w:p w14:paraId="77D4CEEE" w14:textId="77777777" w:rsidR="00B06EC8" w:rsidRPr="00A31722" w:rsidRDefault="009A5B5D" w:rsidP="00B06EC8">
            <w:pPr>
              <w:jc w:val="center"/>
              <w:rPr>
                <w:color w:val="00000A"/>
                <w:szCs w:val="22"/>
              </w:rPr>
            </w:pPr>
            <w:r>
              <w:rPr>
                <w:color w:val="00000A"/>
                <w:szCs w:val="22"/>
              </w:rPr>
              <w:t>2</w:t>
            </w:r>
          </w:p>
        </w:tc>
        <w:tc>
          <w:tcPr>
            <w:tcW w:w="1560" w:type="dxa"/>
            <w:shd w:val="clear" w:color="auto" w:fill="auto"/>
            <w:tcMar>
              <w:left w:w="108" w:type="dxa"/>
            </w:tcMar>
          </w:tcPr>
          <w:p w14:paraId="3A138875" w14:textId="77777777" w:rsidR="00B06EC8" w:rsidRPr="00A31722" w:rsidRDefault="00B06EC8" w:rsidP="00B06EC8">
            <w:pPr>
              <w:jc w:val="center"/>
              <w:rPr>
                <w:color w:val="00000A"/>
                <w:szCs w:val="22"/>
              </w:rPr>
            </w:pPr>
            <w:r w:rsidRPr="00A31722">
              <w:rPr>
                <w:color w:val="00000A"/>
                <w:szCs w:val="22"/>
              </w:rPr>
              <w:t>II ketv.</w:t>
            </w:r>
          </w:p>
        </w:tc>
      </w:tr>
      <w:tr w:rsidR="00B06EC8" w:rsidRPr="00A31722" w14:paraId="1FF232F4" w14:textId="77777777" w:rsidTr="00A36BC7">
        <w:trPr>
          <w:cantSplit/>
          <w:trHeight w:val="402"/>
          <w:jc w:val="center"/>
        </w:trPr>
        <w:tc>
          <w:tcPr>
            <w:tcW w:w="561" w:type="dxa"/>
            <w:vMerge/>
            <w:shd w:val="clear" w:color="auto" w:fill="B8CCE4" w:themeFill="accent1" w:themeFillTint="66"/>
            <w:tcMar>
              <w:left w:w="108" w:type="dxa"/>
            </w:tcMar>
          </w:tcPr>
          <w:p w14:paraId="7295F8D9" w14:textId="77777777" w:rsidR="00B06EC8" w:rsidRPr="00A31722" w:rsidRDefault="00B06EC8" w:rsidP="00B06EC8">
            <w:pPr>
              <w:jc w:val="center"/>
              <w:rPr>
                <w:color w:val="00000A"/>
                <w:szCs w:val="22"/>
              </w:rPr>
            </w:pPr>
          </w:p>
        </w:tc>
        <w:tc>
          <w:tcPr>
            <w:tcW w:w="566" w:type="dxa"/>
            <w:vMerge/>
            <w:shd w:val="clear" w:color="auto" w:fill="C2D69B" w:themeFill="accent3" w:themeFillTint="99"/>
            <w:tcMar>
              <w:left w:w="108" w:type="dxa"/>
            </w:tcMar>
          </w:tcPr>
          <w:p w14:paraId="7E788DE5" w14:textId="77777777" w:rsidR="00B06EC8" w:rsidRPr="00A31722" w:rsidRDefault="00B06EC8" w:rsidP="00B06EC8">
            <w:pPr>
              <w:jc w:val="center"/>
              <w:rPr>
                <w:color w:val="00000A"/>
                <w:szCs w:val="22"/>
              </w:rPr>
            </w:pPr>
          </w:p>
        </w:tc>
        <w:tc>
          <w:tcPr>
            <w:tcW w:w="567" w:type="dxa"/>
            <w:vMerge/>
            <w:shd w:val="clear" w:color="auto" w:fill="FBD4B4" w:themeFill="accent6" w:themeFillTint="66"/>
            <w:tcMar>
              <w:left w:w="108" w:type="dxa"/>
            </w:tcMar>
          </w:tcPr>
          <w:p w14:paraId="71E88E23" w14:textId="77777777" w:rsidR="00B06EC8" w:rsidRPr="00A31722" w:rsidRDefault="00B06EC8" w:rsidP="00B06EC8">
            <w:pPr>
              <w:jc w:val="center"/>
              <w:rPr>
                <w:color w:val="00000A"/>
                <w:szCs w:val="22"/>
              </w:rPr>
            </w:pPr>
          </w:p>
        </w:tc>
        <w:tc>
          <w:tcPr>
            <w:tcW w:w="567" w:type="dxa"/>
            <w:vMerge/>
            <w:shd w:val="clear" w:color="auto" w:fill="auto"/>
            <w:tcMar>
              <w:left w:w="108" w:type="dxa"/>
            </w:tcMar>
          </w:tcPr>
          <w:p w14:paraId="01A1CFFA" w14:textId="77777777" w:rsidR="00B06EC8" w:rsidRPr="00A31722" w:rsidRDefault="00B06EC8" w:rsidP="00B06EC8">
            <w:pPr>
              <w:jc w:val="center"/>
              <w:rPr>
                <w:color w:val="00000A"/>
                <w:szCs w:val="22"/>
              </w:rPr>
            </w:pPr>
          </w:p>
        </w:tc>
        <w:tc>
          <w:tcPr>
            <w:tcW w:w="2412" w:type="dxa"/>
            <w:gridSpan w:val="2"/>
            <w:vMerge/>
            <w:shd w:val="clear" w:color="auto" w:fill="auto"/>
          </w:tcPr>
          <w:p w14:paraId="37B455A7" w14:textId="77777777" w:rsidR="00B06EC8" w:rsidRPr="00A31722" w:rsidRDefault="00B06EC8" w:rsidP="00B06EC8">
            <w:pPr>
              <w:rPr>
                <w:color w:val="00000A"/>
                <w:szCs w:val="22"/>
              </w:rPr>
            </w:pPr>
          </w:p>
        </w:tc>
        <w:tc>
          <w:tcPr>
            <w:tcW w:w="1985" w:type="dxa"/>
            <w:vMerge/>
            <w:shd w:val="clear" w:color="auto" w:fill="auto"/>
          </w:tcPr>
          <w:p w14:paraId="1C46CB7A" w14:textId="77777777" w:rsidR="00B06EC8" w:rsidRPr="00A31722" w:rsidRDefault="00B06EC8" w:rsidP="00B06EC8">
            <w:pPr>
              <w:rPr>
                <w:b/>
                <w:color w:val="00000A"/>
                <w:szCs w:val="22"/>
              </w:rPr>
            </w:pPr>
          </w:p>
        </w:tc>
        <w:tc>
          <w:tcPr>
            <w:tcW w:w="2838" w:type="dxa"/>
            <w:shd w:val="clear" w:color="auto" w:fill="auto"/>
            <w:tcMar>
              <w:left w:w="108" w:type="dxa"/>
            </w:tcMar>
          </w:tcPr>
          <w:p w14:paraId="62F8C429" w14:textId="77777777" w:rsidR="00B06EC8" w:rsidRPr="00A31722" w:rsidRDefault="00B06EC8" w:rsidP="00B06EC8">
            <w:pPr>
              <w:rPr>
                <w:color w:val="00000A"/>
                <w:szCs w:val="22"/>
              </w:rPr>
            </w:pPr>
            <w:r w:rsidRPr="00A31722">
              <w:rPr>
                <w:color w:val="00000A"/>
                <w:szCs w:val="22"/>
              </w:rPr>
              <w:t>Dalyvavimų tarptautiniuose renginiuose užsienyje skaičius per metus</w:t>
            </w:r>
          </w:p>
        </w:tc>
        <w:tc>
          <w:tcPr>
            <w:tcW w:w="1556" w:type="dxa"/>
            <w:shd w:val="clear" w:color="auto" w:fill="auto"/>
            <w:tcMar>
              <w:left w:w="108" w:type="dxa"/>
            </w:tcMar>
          </w:tcPr>
          <w:p w14:paraId="7C8A459D" w14:textId="77777777" w:rsidR="00B06EC8" w:rsidRPr="00A31722" w:rsidRDefault="00B06EC8" w:rsidP="00B06EC8">
            <w:pPr>
              <w:jc w:val="center"/>
              <w:rPr>
                <w:color w:val="00000A"/>
                <w:szCs w:val="22"/>
              </w:rPr>
            </w:pPr>
            <w:r w:rsidRPr="00A31722">
              <w:rPr>
                <w:color w:val="00000A"/>
                <w:szCs w:val="22"/>
              </w:rPr>
              <w:t>Vnt.</w:t>
            </w:r>
          </w:p>
        </w:tc>
        <w:tc>
          <w:tcPr>
            <w:tcW w:w="1276" w:type="dxa"/>
            <w:shd w:val="clear" w:color="auto" w:fill="auto"/>
            <w:tcMar>
              <w:left w:w="108" w:type="dxa"/>
            </w:tcMar>
          </w:tcPr>
          <w:p w14:paraId="5F9D8761" w14:textId="77777777" w:rsidR="00B06EC8" w:rsidRPr="00A31722" w:rsidRDefault="009A5B5D" w:rsidP="00B06EC8">
            <w:pPr>
              <w:jc w:val="center"/>
              <w:rPr>
                <w:color w:val="00000A"/>
                <w:szCs w:val="22"/>
              </w:rPr>
            </w:pPr>
            <w:r>
              <w:rPr>
                <w:color w:val="00000A"/>
                <w:szCs w:val="22"/>
              </w:rPr>
              <w:t>2</w:t>
            </w:r>
          </w:p>
        </w:tc>
        <w:tc>
          <w:tcPr>
            <w:tcW w:w="1275" w:type="dxa"/>
            <w:shd w:val="clear" w:color="auto" w:fill="auto"/>
          </w:tcPr>
          <w:p w14:paraId="395F6B15" w14:textId="77777777" w:rsidR="00B06EC8" w:rsidRPr="00A31722" w:rsidRDefault="009A5B5D" w:rsidP="00B06EC8">
            <w:pPr>
              <w:jc w:val="center"/>
              <w:rPr>
                <w:color w:val="00000A"/>
                <w:szCs w:val="22"/>
              </w:rPr>
            </w:pPr>
            <w:r>
              <w:rPr>
                <w:color w:val="00000A"/>
                <w:szCs w:val="22"/>
              </w:rPr>
              <w:t>2</w:t>
            </w:r>
          </w:p>
        </w:tc>
        <w:tc>
          <w:tcPr>
            <w:tcW w:w="1560" w:type="dxa"/>
            <w:shd w:val="clear" w:color="auto" w:fill="auto"/>
            <w:tcMar>
              <w:left w:w="108" w:type="dxa"/>
            </w:tcMar>
          </w:tcPr>
          <w:p w14:paraId="1C9BCC1D" w14:textId="77777777" w:rsidR="00B06EC8" w:rsidRPr="00A31722" w:rsidRDefault="00B06EC8" w:rsidP="00B06EC8">
            <w:pPr>
              <w:jc w:val="center"/>
              <w:rPr>
                <w:color w:val="00000A"/>
                <w:szCs w:val="22"/>
              </w:rPr>
            </w:pPr>
            <w:r w:rsidRPr="00A31722">
              <w:rPr>
                <w:color w:val="00000A"/>
                <w:szCs w:val="22"/>
              </w:rPr>
              <w:t>II–IV ketv.</w:t>
            </w:r>
          </w:p>
        </w:tc>
      </w:tr>
      <w:tr w:rsidR="00B06EC8" w:rsidRPr="00A31722" w14:paraId="0484DF08" w14:textId="77777777" w:rsidTr="00A36BC7">
        <w:trPr>
          <w:cantSplit/>
          <w:trHeight w:val="402"/>
          <w:jc w:val="center"/>
        </w:trPr>
        <w:tc>
          <w:tcPr>
            <w:tcW w:w="561" w:type="dxa"/>
            <w:shd w:val="clear" w:color="auto" w:fill="B8CCE4" w:themeFill="accent1" w:themeFillTint="66"/>
            <w:tcMar>
              <w:left w:w="108" w:type="dxa"/>
            </w:tcMar>
          </w:tcPr>
          <w:p w14:paraId="299979E2" w14:textId="77777777" w:rsidR="00B06EC8" w:rsidRPr="00A31722" w:rsidRDefault="00B06EC8" w:rsidP="00B06EC8">
            <w:pPr>
              <w:jc w:val="center"/>
              <w:rPr>
                <w:color w:val="00000A"/>
                <w:szCs w:val="22"/>
              </w:rPr>
            </w:pPr>
            <w:r w:rsidRPr="00A31722">
              <w:rPr>
                <w:bCs/>
                <w:color w:val="00000A"/>
                <w:szCs w:val="22"/>
              </w:rPr>
              <w:t>01</w:t>
            </w:r>
          </w:p>
        </w:tc>
        <w:tc>
          <w:tcPr>
            <w:tcW w:w="566" w:type="dxa"/>
            <w:shd w:val="clear" w:color="auto" w:fill="C2D69B" w:themeFill="accent3" w:themeFillTint="99"/>
            <w:tcMar>
              <w:left w:w="108" w:type="dxa"/>
            </w:tcMar>
          </w:tcPr>
          <w:p w14:paraId="7FE59243" w14:textId="77777777" w:rsidR="00B06EC8" w:rsidRPr="00A31722" w:rsidRDefault="00B06EC8" w:rsidP="00B06EC8">
            <w:pPr>
              <w:jc w:val="center"/>
              <w:rPr>
                <w:color w:val="00000A"/>
                <w:szCs w:val="22"/>
              </w:rPr>
            </w:pPr>
            <w:r w:rsidRPr="00A31722">
              <w:rPr>
                <w:color w:val="00000A"/>
                <w:szCs w:val="22"/>
              </w:rPr>
              <w:t>03</w:t>
            </w:r>
          </w:p>
        </w:tc>
        <w:tc>
          <w:tcPr>
            <w:tcW w:w="567" w:type="dxa"/>
            <w:shd w:val="clear" w:color="auto" w:fill="FBD4B4" w:themeFill="accent6" w:themeFillTint="66"/>
            <w:tcMar>
              <w:left w:w="108" w:type="dxa"/>
            </w:tcMar>
          </w:tcPr>
          <w:p w14:paraId="25291944" w14:textId="77777777" w:rsidR="00B06EC8" w:rsidRPr="00A31722" w:rsidRDefault="00B06EC8" w:rsidP="00B06EC8">
            <w:pPr>
              <w:jc w:val="center"/>
              <w:rPr>
                <w:color w:val="00000A"/>
                <w:szCs w:val="22"/>
              </w:rPr>
            </w:pPr>
            <w:r w:rsidRPr="00A31722">
              <w:rPr>
                <w:color w:val="00000A"/>
                <w:szCs w:val="22"/>
              </w:rPr>
              <w:t>02</w:t>
            </w:r>
          </w:p>
        </w:tc>
        <w:tc>
          <w:tcPr>
            <w:tcW w:w="2979" w:type="dxa"/>
            <w:gridSpan w:val="3"/>
            <w:shd w:val="clear" w:color="auto" w:fill="FBD4B4" w:themeFill="accent6" w:themeFillTint="66"/>
            <w:tcMar>
              <w:left w:w="108" w:type="dxa"/>
            </w:tcMar>
          </w:tcPr>
          <w:p w14:paraId="34BB022C" w14:textId="77777777" w:rsidR="00B06EC8" w:rsidRPr="00A31722" w:rsidRDefault="00B06EC8" w:rsidP="00B06EC8">
            <w:pPr>
              <w:rPr>
                <w:color w:val="00000A"/>
                <w:szCs w:val="22"/>
              </w:rPr>
            </w:pPr>
            <w:r w:rsidRPr="00A31722">
              <w:rPr>
                <w:color w:val="00000A"/>
                <w:szCs w:val="22"/>
              </w:rPr>
              <w:t>Kelti SEMC specialistų kvalifikaciją ir vadybinę kompetenciją</w:t>
            </w:r>
          </w:p>
        </w:tc>
        <w:tc>
          <w:tcPr>
            <w:tcW w:w="1985" w:type="dxa"/>
            <w:shd w:val="clear" w:color="auto" w:fill="auto"/>
          </w:tcPr>
          <w:p w14:paraId="054F1BDE" w14:textId="77777777" w:rsidR="00B06EC8" w:rsidRPr="00A31722" w:rsidRDefault="00403C5E" w:rsidP="00B06EC8">
            <w:pPr>
              <w:rPr>
                <w:b/>
                <w:color w:val="00000A"/>
                <w:szCs w:val="22"/>
              </w:rPr>
            </w:pPr>
            <w:r>
              <w:rPr>
                <w:color w:val="00000A"/>
                <w:szCs w:val="22"/>
              </w:rPr>
              <w:t>V. Andrijauskaitė</w:t>
            </w:r>
          </w:p>
        </w:tc>
        <w:tc>
          <w:tcPr>
            <w:tcW w:w="2838" w:type="dxa"/>
            <w:shd w:val="clear" w:color="auto" w:fill="auto"/>
            <w:tcMar>
              <w:left w:w="108" w:type="dxa"/>
            </w:tcMar>
          </w:tcPr>
          <w:p w14:paraId="46ECCADF" w14:textId="77777777" w:rsidR="00B06EC8" w:rsidRPr="00A31722" w:rsidRDefault="00B06EC8" w:rsidP="00B06EC8">
            <w:pPr>
              <w:rPr>
                <w:color w:val="00000A"/>
                <w:szCs w:val="22"/>
              </w:rPr>
            </w:pPr>
            <w:r w:rsidRPr="00A31722">
              <w:rPr>
                <w:color w:val="00000A"/>
                <w:szCs w:val="22"/>
              </w:rPr>
              <w:t>Kvalifikaciją kėlusių specialistų per metus dalis nuo visų specialistų skaičiaus</w:t>
            </w:r>
          </w:p>
        </w:tc>
        <w:tc>
          <w:tcPr>
            <w:tcW w:w="1556" w:type="dxa"/>
            <w:shd w:val="clear" w:color="auto" w:fill="auto"/>
            <w:tcMar>
              <w:left w:w="108" w:type="dxa"/>
            </w:tcMar>
          </w:tcPr>
          <w:p w14:paraId="052FA1D6" w14:textId="77777777" w:rsidR="00B06EC8" w:rsidRPr="00A31722" w:rsidRDefault="00B06EC8" w:rsidP="00B06EC8">
            <w:pPr>
              <w:jc w:val="center"/>
              <w:rPr>
                <w:color w:val="00000A"/>
                <w:szCs w:val="22"/>
              </w:rPr>
            </w:pPr>
            <w:r w:rsidRPr="00A31722">
              <w:rPr>
                <w:color w:val="00000A"/>
                <w:szCs w:val="22"/>
              </w:rPr>
              <w:t>Proc.</w:t>
            </w:r>
          </w:p>
        </w:tc>
        <w:tc>
          <w:tcPr>
            <w:tcW w:w="1276" w:type="dxa"/>
            <w:shd w:val="clear" w:color="auto" w:fill="auto"/>
            <w:tcMar>
              <w:left w:w="108" w:type="dxa"/>
            </w:tcMar>
          </w:tcPr>
          <w:p w14:paraId="0F603389" w14:textId="77777777" w:rsidR="00B06EC8" w:rsidRPr="00A31722" w:rsidRDefault="009A5B5D" w:rsidP="00B06EC8">
            <w:pPr>
              <w:jc w:val="center"/>
              <w:rPr>
                <w:color w:val="00000A"/>
                <w:szCs w:val="22"/>
              </w:rPr>
            </w:pPr>
            <w:r>
              <w:rPr>
                <w:color w:val="00000A"/>
                <w:szCs w:val="22"/>
              </w:rPr>
              <w:t>83,3</w:t>
            </w:r>
          </w:p>
        </w:tc>
        <w:tc>
          <w:tcPr>
            <w:tcW w:w="1275" w:type="dxa"/>
            <w:shd w:val="clear" w:color="auto" w:fill="auto"/>
          </w:tcPr>
          <w:p w14:paraId="78A5C95C" w14:textId="77777777" w:rsidR="00B06EC8" w:rsidRPr="00A31722" w:rsidRDefault="009A5B5D" w:rsidP="00B06EC8">
            <w:pPr>
              <w:jc w:val="center"/>
              <w:rPr>
                <w:color w:val="00000A"/>
                <w:szCs w:val="22"/>
              </w:rPr>
            </w:pPr>
            <w:r>
              <w:rPr>
                <w:color w:val="00000A"/>
                <w:szCs w:val="22"/>
              </w:rPr>
              <w:t>6</w:t>
            </w:r>
            <w:r w:rsidR="00B06EC8" w:rsidRPr="00A31722">
              <w:rPr>
                <w:color w:val="00000A"/>
                <w:szCs w:val="22"/>
              </w:rPr>
              <w:t>0</w:t>
            </w:r>
          </w:p>
        </w:tc>
        <w:tc>
          <w:tcPr>
            <w:tcW w:w="1560" w:type="dxa"/>
            <w:shd w:val="clear" w:color="auto" w:fill="auto"/>
            <w:tcMar>
              <w:left w:w="108" w:type="dxa"/>
            </w:tcMar>
          </w:tcPr>
          <w:p w14:paraId="0B2AD047" w14:textId="77777777" w:rsidR="00B06EC8" w:rsidRPr="00A31722" w:rsidRDefault="00B06EC8" w:rsidP="00B06EC8">
            <w:pPr>
              <w:jc w:val="center"/>
              <w:rPr>
                <w:color w:val="00000A"/>
                <w:szCs w:val="22"/>
              </w:rPr>
            </w:pPr>
            <w:r w:rsidRPr="00A31722">
              <w:rPr>
                <w:color w:val="00000A"/>
                <w:szCs w:val="22"/>
              </w:rPr>
              <w:t>I–IV ketv.</w:t>
            </w:r>
          </w:p>
        </w:tc>
      </w:tr>
      <w:tr w:rsidR="00B06EC8" w:rsidRPr="00A31722" w14:paraId="7AEEC720" w14:textId="77777777" w:rsidTr="00A36BC7">
        <w:trPr>
          <w:cantSplit/>
          <w:trHeight w:val="402"/>
          <w:jc w:val="center"/>
        </w:trPr>
        <w:tc>
          <w:tcPr>
            <w:tcW w:w="561" w:type="dxa"/>
            <w:shd w:val="clear" w:color="auto" w:fill="B8CCE4" w:themeFill="accent1" w:themeFillTint="66"/>
            <w:tcMar>
              <w:left w:w="108" w:type="dxa"/>
            </w:tcMar>
          </w:tcPr>
          <w:p w14:paraId="786CE1F6" w14:textId="77777777" w:rsidR="00B06EC8" w:rsidRPr="00A31722" w:rsidRDefault="00B06EC8" w:rsidP="00B06EC8">
            <w:pPr>
              <w:jc w:val="center"/>
              <w:rPr>
                <w:bCs/>
                <w:color w:val="00000A"/>
                <w:szCs w:val="22"/>
              </w:rPr>
            </w:pPr>
            <w:r w:rsidRPr="00A31722">
              <w:rPr>
                <w:bCs/>
                <w:color w:val="00000A"/>
                <w:szCs w:val="22"/>
              </w:rPr>
              <w:t>01</w:t>
            </w:r>
          </w:p>
        </w:tc>
        <w:tc>
          <w:tcPr>
            <w:tcW w:w="566" w:type="dxa"/>
            <w:shd w:val="clear" w:color="auto" w:fill="C2D69B" w:themeFill="accent3" w:themeFillTint="99"/>
            <w:tcMar>
              <w:left w:w="108" w:type="dxa"/>
            </w:tcMar>
          </w:tcPr>
          <w:p w14:paraId="04259315" w14:textId="77777777" w:rsidR="00B06EC8" w:rsidRPr="00A31722" w:rsidRDefault="00B06EC8" w:rsidP="00B06EC8">
            <w:pPr>
              <w:jc w:val="center"/>
              <w:rPr>
                <w:color w:val="00000A"/>
                <w:szCs w:val="22"/>
              </w:rPr>
            </w:pPr>
            <w:r w:rsidRPr="00A31722">
              <w:rPr>
                <w:color w:val="00000A"/>
                <w:szCs w:val="22"/>
              </w:rPr>
              <w:t>03</w:t>
            </w:r>
          </w:p>
        </w:tc>
        <w:tc>
          <w:tcPr>
            <w:tcW w:w="567" w:type="dxa"/>
            <w:shd w:val="clear" w:color="auto" w:fill="FBD4B4" w:themeFill="accent6" w:themeFillTint="66"/>
            <w:tcMar>
              <w:left w:w="108" w:type="dxa"/>
            </w:tcMar>
          </w:tcPr>
          <w:p w14:paraId="308831B8" w14:textId="77777777" w:rsidR="00B06EC8" w:rsidRPr="00A31722" w:rsidRDefault="00B06EC8" w:rsidP="00B06EC8">
            <w:pPr>
              <w:jc w:val="center"/>
              <w:rPr>
                <w:color w:val="00000A"/>
                <w:szCs w:val="22"/>
              </w:rPr>
            </w:pPr>
            <w:r w:rsidRPr="00A31722">
              <w:rPr>
                <w:color w:val="00000A"/>
                <w:szCs w:val="22"/>
              </w:rPr>
              <w:t>03</w:t>
            </w:r>
          </w:p>
        </w:tc>
        <w:tc>
          <w:tcPr>
            <w:tcW w:w="2979" w:type="dxa"/>
            <w:gridSpan w:val="3"/>
            <w:shd w:val="clear" w:color="auto" w:fill="FBD4B4" w:themeFill="accent6" w:themeFillTint="66"/>
            <w:tcMar>
              <w:left w:w="108" w:type="dxa"/>
            </w:tcMar>
          </w:tcPr>
          <w:p w14:paraId="73E8364F" w14:textId="77777777" w:rsidR="00B06EC8" w:rsidRPr="00A31722" w:rsidRDefault="00B06EC8" w:rsidP="00B06EC8">
            <w:pPr>
              <w:rPr>
                <w:color w:val="00000A"/>
                <w:szCs w:val="22"/>
              </w:rPr>
            </w:pPr>
            <w:r w:rsidRPr="00A31722">
              <w:rPr>
                <w:color w:val="00000A"/>
                <w:szCs w:val="22"/>
              </w:rPr>
              <w:t>SEMC kultūrinių paslaugų ir veiklos skaitmeni</w:t>
            </w:r>
            <w:r>
              <w:rPr>
                <w:color w:val="00000A"/>
                <w:szCs w:val="22"/>
              </w:rPr>
              <w:t>n</w:t>
            </w:r>
            <w:r w:rsidRPr="00A31722">
              <w:rPr>
                <w:color w:val="00000A"/>
                <w:szCs w:val="22"/>
              </w:rPr>
              <w:t>imas</w:t>
            </w:r>
          </w:p>
        </w:tc>
        <w:tc>
          <w:tcPr>
            <w:tcW w:w="1985" w:type="dxa"/>
            <w:shd w:val="clear" w:color="auto" w:fill="auto"/>
          </w:tcPr>
          <w:p w14:paraId="2E786611" w14:textId="77777777" w:rsidR="00B06EC8" w:rsidRPr="00A31722" w:rsidRDefault="00403C5E" w:rsidP="00B06EC8">
            <w:pPr>
              <w:rPr>
                <w:color w:val="00000A"/>
                <w:szCs w:val="22"/>
              </w:rPr>
            </w:pPr>
            <w:r>
              <w:rPr>
                <w:color w:val="00000A"/>
                <w:szCs w:val="22"/>
              </w:rPr>
              <w:t>S. Leonavičius</w:t>
            </w:r>
            <w:r w:rsidRPr="00A31722">
              <w:rPr>
                <w:color w:val="00000A"/>
                <w:szCs w:val="22"/>
              </w:rPr>
              <w:t xml:space="preserve"> </w:t>
            </w:r>
          </w:p>
        </w:tc>
        <w:tc>
          <w:tcPr>
            <w:tcW w:w="2838" w:type="dxa"/>
            <w:shd w:val="clear" w:color="auto" w:fill="auto"/>
            <w:tcMar>
              <w:left w:w="108" w:type="dxa"/>
            </w:tcMar>
          </w:tcPr>
          <w:p w14:paraId="5BF06D45" w14:textId="77777777" w:rsidR="00B06EC8" w:rsidRPr="00A31722" w:rsidRDefault="00B06EC8" w:rsidP="00B06EC8">
            <w:pPr>
              <w:rPr>
                <w:color w:val="00000A"/>
                <w:szCs w:val="22"/>
              </w:rPr>
            </w:pPr>
            <w:r w:rsidRPr="00A31722">
              <w:rPr>
                <w:color w:val="00000A"/>
                <w:szCs w:val="22"/>
              </w:rPr>
              <w:t>Peržiūrų skaičius per metus</w:t>
            </w:r>
          </w:p>
        </w:tc>
        <w:tc>
          <w:tcPr>
            <w:tcW w:w="1556" w:type="dxa"/>
            <w:shd w:val="clear" w:color="auto" w:fill="auto"/>
            <w:tcMar>
              <w:left w:w="108" w:type="dxa"/>
            </w:tcMar>
          </w:tcPr>
          <w:p w14:paraId="319CDAC4" w14:textId="77777777" w:rsidR="00B06EC8" w:rsidRPr="00A31722" w:rsidRDefault="00B06EC8" w:rsidP="00B06EC8">
            <w:pPr>
              <w:jc w:val="center"/>
              <w:rPr>
                <w:color w:val="00000A"/>
                <w:szCs w:val="22"/>
              </w:rPr>
            </w:pPr>
            <w:r w:rsidRPr="00A31722">
              <w:rPr>
                <w:color w:val="00000A"/>
                <w:szCs w:val="22"/>
              </w:rPr>
              <w:t>Vnt.</w:t>
            </w:r>
          </w:p>
        </w:tc>
        <w:tc>
          <w:tcPr>
            <w:tcW w:w="1276" w:type="dxa"/>
            <w:shd w:val="clear" w:color="auto" w:fill="auto"/>
            <w:tcMar>
              <w:left w:w="108" w:type="dxa"/>
            </w:tcMar>
          </w:tcPr>
          <w:p w14:paraId="69815DDA" w14:textId="77777777" w:rsidR="00B06EC8" w:rsidRPr="00A31722" w:rsidRDefault="00B06EC8" w:rsidP="00B06EC8">
            <w:pPr>
              <w:jc w:val="center"/>
              <w:rPr>
                <w:color w:val="00000A"/>
                <w:szCs w:val="22"/>
              </w:rPr>
            </w:pPr>
          </w:p>
        </w:tc>
        <w:tc>
          <w:tcPr>
            <w:tcW w:w="1275" w:type="dxa"/>
          </w:tcPr>
          <w:p w14:paraId="22FA6D6E" w14:textId="77777777" w:rsidR="00B06EC8" w:rsidRPr="00A31722" w:rsidRDefault="00B06EC8" w:rsidP="00B06EC8">
            <w:pPr>
              <w:jc w:val="center"/>
              <w:rPr>
                <w:color w:val="00000A"/>
                <w:szCs w:val="22"/>
              </w:rPr>
            </w:pPr>
          </w:p>
        </w:tc>
        <w:tc>
          <w:tcPr>
            <w:tcW w:w="1560" w:type="dxa"/>
            <w:shd w:val="clear" w:color="auto" w:fill="auto"/>
            <w:tcMar>
              <w:left w:w="108" w:type="dxa"/>
            </w:tcMar>
          </w:tcPr>
          <w:p w14:paraId="7C44EAC0" w14:textId="77777777" w:rsidR="00B06EC8" w:rsidRPr="00A31722" w:rsidRDefault="00B06EC8" w:rsidP="00B06EC8">
            <w:pPr>
              <w:jc w:val="center"/>
              <w:rPr>
                <w:color w:val="00000A"/>
                <w:szCs w:val="22"/>
              </w:rPr>
            </w:pPr>
          </w:p>
        </w:tc>
      </w:tr>
      <w:tr w:rsidR="00B06EC8" w:rsidRPr="00A31722" w14:paraId="14E6A6E3" w14:textId="77777777" w:rsidTr="00A36BC7">
        <w:trPr>
          <w:cantSplit/>
          <w:trHeight w:val="402"/>
          <w:jc w:val="center"/>
        </w:trPr>
        <w:tc>
          <w:tcPr>
            <w:tcW w:w="561" w:type="dxa"/>
            <w:vMerge w:val="restart"/>
            <w:shd w:val="clear" w:color="auto" w:fill="B8CCE4" w:themeFill="accent1" w:themeFillTint="66"/>
            <w:tcMar>
              <w:left w:w="108" w:type="dxa"/>
            </w:tcMar>
          </w:tcPr>
          <w:p w14:paraId="355A0EBC" w14:textId="77777777" w:rsidR="00B06EC8" w:rsidRPr="00A31722" w:rsidRDefault="00B06EC8" w:rsidP="00B06EC8">
            <w:pPr>
              <w:jc w:val="center"/>
              <w:rPr>
                <w:bCs/>
                <w:color w:val="00000A"/>
                <w:szCs w:val="22"/>
              </w:rPr>
            </w:pPr>
            <w:r w:rsidRPr="00A31722">
              <w:rPr>
                <w:bCs/>
                <w:color w:val="00000A"/>
                <w:szCs w:val="24"/>
              </w:rPr>
              <w:t>01</w:t>
            </w:r>
          </w:p>
        </w:tc>
        <w:tc>
          <w:tcPr>
            <w:tcW w:w="566" w:type="dxa"/>
            <w:vMerge w:val="restart"/>
            <w:shd w:val="clear" w:color="auto" w:fill="C2D69B" w:themeFill="accent3" w:themeFillTint="99"/>
            <w:tcMar>
              <w:left w:w="108" w:type="dxa"/>
            </w:tcMar>
          </w:tcPr>
          <w:p w14:paraId="5AF422BA" w14:textId="77777777" w:rsidR="00B06EC8" w:rsidRPr="00A31722" w:rsidRDefault="00B06EC8" w:rsidP="00B06EC8">
            <w:pPr>
              <w:jc w:val="center"/>
              <w:rPr>
                <w:color w:val="00000A"/>
                <w:szCs w:val="22"/>
              </w:rPr>
            </w:pPr>
            <w:r w:rsidRPr="00A31722">
              <w:rPr>
                <w:color w:val="00000A"/>
                <w:szCs w:val="24"/>
              </w:rPr>
              <w:t>03</w:t>
            </w:r>
          </w:p>
        </w:tc>
        <w:tc>
          <w:tcPr>
            <w:tcW w:w="567" w:type="dxa"/>
            <w:vMerge w:val="restart"/>
            <w:shd w:val="clear" w:color="auto" w:fill="FBD4B4" w:themeFill="accent6" w:themeFillTint="66"/>
            <w:tcMar>
              <w:left w:w="108" w:type="dxa"/>
            </w:tcMar>
          </w:tcPr>
          <w:p w14:paraId="62E53101" w14:textId="77777777" w:rsidR="00B06EC8" w:rsidRPr="00A31722" w:rsidRDefault="00B06EC8" w:rsidP="00B06EC8">
            <w:pPr>
              <w:jc w:val="center"/>
              <w:rPr>
                <w:color w:val="00000A"/>
                <w:szCs w:val="22"/>
              </w:rPr>
            </w:pPr>
            <w:r w:rsidRPr="00A31722">
              <w:rPr>
                <w:color w:val="00000A"/>
                <w:szCs w:val="24"/>
              </w:rPr>
              <w:t>03</w:t>
            </w:r>
          </w:p>
        </w:tc>
        <w:tc>
          <w:tcPr>
            <w:tcW w:w="567" w:type="dxa"/>
            <w:vMerge w:val="restart"/>
            <w:shd w:val="clear" w:color="auto" w:fill="auto"/>
            <w:tcMar>
              <w:left w:w="108" w:type="dxa"/>
            </w:tcMar>
          </w:tcPr>
          <w:p w14:paraId="0D95E1BC" w14:textId="77777777" w:rsidR="00B06EC8" w:rsidRPr="00A31722" w:rsidRDefault="00B06EC8" w:rsidP="00B06EC8">
            <w:pPr>
              <w:jc w:val="center"/>
              <w:rPr>
                <w:szCs w:val="22"/>
              </w:rPr>
            </w:pPr>
            <w:r w:rsidRPr="00A31722">
              <w:rPr>
                <w:szCs w:val="24"/>
              </w:rPr>
              <w:t>01</w:t>
            </w:r>
          </w:p>
        </w:tc>
        <w:tc>
          <w:tcPr>
            <w:tcW w:w="2412" w:type="dxa"/>
            <w:gridSpan w:val="2"/>
            <w:vMerge w:val="restart"/>
            <w:shd w:val="clear" w:color="auto" w:fill="auto"/>
          </w:tcPr>
          <w:p w14:paraId="4A01B220" w14:textId="77777777" w:rsidR="00B06EC8" w:rsidRPr="00A31722" w:rsidRDefault="00B06EC8" w:rsidP="00B06EC8">
            <w:pPr>
              <w:rPr>
                <w:szCs w:val="22"/>
              </w:rPr>
            </w:pPr>
            <w:r w:rsidRPr="00A31722">
              <w:rPr>
                <w:bCs/>
                <w:szCs w:val="22"/>
              </w:rPr>
              <w:t>Vykdyti SEMC fondų eksponatų skaitmeninimą</w:t>
            </w:r>
          </w:p>
        </w:tc>
        <w:tc>
          <w:tcPr>
            <w:tcW w:w="1985" w:type="dxa"/>
            <w:vMerge w:val="restart"/>
            <w:shd w:val="clear" w:color="auto" w:fill="auto"/>
          </w:tcPr>
          <w:p w14:paraId="3E1B64BE" w14:textId="77777777" w:rsidR="00B06EC8" w:rsidRPr="00A31722" w:rsidRDefault="00403C5E" w:rsidP="00B06EC8">
            <w:pPr>
              <w:rPr>
                <w:szCs w:val="22"/>
              </w:rPr>
            </w:pPr>
            <w:r w:rsidRPr="00A31722">
              <w:rPr>
                <w:color w:val="00000A"/>
                <w:szCs w:val="22"/>
              </w:rPr>
              <w:t>A. Astramskas</w:t>
            </w:r>
          </w:p>
        </w:tc>
        <w:tc>
          <w:tcPr>
            <w:tcW w:w="2838" w:type="dxa"/>
            <w:shd w:val="clear" w:color="auto" w:fill="auto"/>
            <w:tcMar>
              <w:left w:w="108" w:type="dxa"/>
            </w:tcMar>
          </w:tcPr>
          <w:p w14:paraId="3BF4B52D" w14:textId="77777777" w:rsidR="00B06EC8" w:rsidRPr="00A31722" w:rsidRDefault="00B06EC8" w:rsidP="00B06EC8">
            <w:pPr>
              <w:rPr>
                <w:szCs w:val="22"/>
              </w:rPr>
            </w:pPr>
            <w:r w:rsidRPr="00A31722">
              <w:rPr>
                <w:szCs w:val="22"/>
              </w:rPr>
              <w:t>Suskaitmenintų eksponatų skaičius per metus</w:t>
            </w:r>
          </w:p>
        </w:tc>
        <w:tc>
          <w:tcPr>
            <w:tcW w:w="1556" w:type="dxa"/>
            <w:shd w:val="clear" w:color="auto" w:fill="auto"/>
            <w:tcMar>
              <w:left w:w="108" w:type="dxa"/>
            </w:tcMar>
          </w:tcPr>
          <w:p w14:paraId="35D74542" w14:textId="77777777" w:rsidR="00B06EC8" w:rsidRPr="00A31722" w:rsidRDefault="00B06EC8" w:rsidP="00B06EC8">
            <w:pPr>
              <w:jc w:val="center"/>
              <w:rPr>
                <w:szCs w:val="22"/>
              </w:rPr>
            </w:pPr>
            <w:r w:rsidRPr="00A31722">
              <w:rPr>
                <w:szCs w:val="22"/>
              </w:rPr>
              <w:t>Vnt.</w:t>
            </w:r>
          </w:p>
        </w:tc>
        <w:tc>
          <w:tcPr>
            <w:tcW w:w="1276" w:type="dxa"/>
            <w:shd w:val="clear" w:color="auto" w:fill="auto"/>
            <w:tcMar>
              <w:left w:w="108" w:type="dxa"/>
            </w:tcMar>
          </w:tcPr>
          <w:p w14:paraId="1E88BA83" w14:textId="77777777" w:rsidR="00B06EC8" w:rsidRPr="00A31722" w:rsidRDefault="00B06EC8" w:rsidP="00B06EC8">
            <w:pPr>
              <w:jc w:val="center"/>
              <w:rPr>
                <w:szCs w:val="22"/>
              </w:rPr>
            </w:pPr>
          </w:p>
        </w:tc>
        <w:tc>
          <w:tcPr>
            <w:tcW w:w="1275" w:type="dxa"/>
          </w:tcPr>
          <w:p w14:paraId="7E67FCA4" w14:textId="77777777" w:rsidR="00B06EC8" w:rsidRPr="00A31722" w:rsidRDefault="00B06EC8" w:rsidP="00B06EC8">
            <w:pPr>
              <w:jc w:val="center"/>
              <w:rPr>
                <w:szCs w:val="22"/>
              </w:rPr>
            </w:pPr>
          </w:p>
        </w:tc>
        <w:tc>
          <w:tcPr>
            <w:tcW w:w="1560" w:type="dxa"/>
            <w:shd w:val="clear" w:color="auto" w:fill="auto"/>
            <w:tcMar>
              <w:left w:w="108" w:type="dxa"/>
            </w:tcMar>
          </w:tcPr>
          <w:p w14:paraId="76542399" w14:textId="77777777" w:rsidR="00B06EC8" w:rsidRPr="00A31722" w:rsidRDefault="00B06EC8" w:rsidP="00B06EC8">
            <w:pPr>
              <w:jc w:val="center"/>
              <w:rPr>
                <w:color w:val="00000A"/>
                <w:szCs w:val="22"/>
              </w:rPr>
            </w:pPr>
          </w:p>
        </w:tc>
      </w:tr>
      <w:tr w:rsidR="00B06EC8" w:rsidRPr="00A31722" w14:paraId="62CDDBCB" w14:textId="77777777" w:rsidTr="00A36BC7">
        <w:trPr>
          <w:cantSplit/>
          <w:trHeight w:val="402"/>
          <w:jc w:val="center"/>
        </w:trPr>
        <w:tc>
          <w:tcPr>
            <w:tcW w:w="561" w:type="dxa"/>
            <w:vMerge/>
            <w:shd w:val="clear" w:color="auto" w:fill="B8CCE4" w:themeFill="accent1" w:themeFillTint="66"/>
            <w:tcMar>
              <w:left w:w="108" w:type="dxa"/>
            </w:tcMar>
          </w:tcPr>
          <w:p w14:paraId="6F9D0125" w14:textId="77777777" w:rsidR="00B06EC8" w:rsidRPr="00A31722" w:rsidRDefault="00B06EC8" w:rsidP="00B06EC8">
            <w:pPr>
              <w:jc w:val="center"/>
              <w:rPr>
                <w:bCs/>
                <w:color w:val="00000A"/>
                <w:szCs w:val="24"/>
              </w:rPr>
            </w:pPr>
          </w:p>
        </w:tc>
        <w:tc>
          <w:tcPr>
            <w:tcW w:w="566" w:type="dxa"/>
            <w:vMerge/>
            <w:shd w:val="clear" w:color="auto" w:fill="C2D69B" w:themeFill="accent3" w:themeFillTint="99"/>
            <w:tcMar>
              <w:left w:w="108" w:type="dxa"/>
            </w:tcMar>
          </w:tcPr>
          <w:p w14:paraId="7541C87F" w14:textId="77777777" w:rsidR="00B06EC8" w:rsidRPr="00A31722" w:rsidRDefault="00B06EC8" w:rsidP="00B06EC8">
            <w:pPr>
              <w:jc w:val="center"/>
              <w:rPr>
                <w:color w:val="00000A"/>
                <w:szCs w:val="24"/>
              </w:rPr>
            </w:pPr>
          </w:p>
        </w:tc>
        <w:tc>
          <w:tcPr>
            <w:tcW w:w="567" w:type="dxa"/>
            <w:vMerge/>
            <w:shd w:val="clear" w:color="auto" w:fill="FBD4B4" w:themeFill="accent6" w:themeFillTint="66"/>
            <w:tcMar>
              <w:left w:w="108" w:type="dxa"/>
            </w:tcMar>
          </w:tcPr>
          <w:p w14:paraId="77B5AB3E" w14:textId="77777777" w:rsidR="00B06EC8" w:rsidRPr="00A31722" w:rsidRDefault="00B06EC8" w:rsidP="00B06EC8">
            <w:pPr>
              <w:jc w:val="center"/>
              <w:rPr>
                <w:color w:val="00000A"/>
                <w:szCs w:val="24"/>
              </w:rPr>
            </w:pPr>
          </w:p>
        </w:tc>
        <w:tc>
          <w:tcPr>
            <w:tcW w:w="567" w:type="dxa"/>
            <w:vMerge/>
            <w:shd w:val="clear" w:color="auto" w:fill="auto"/>
            <w:tcMar>
              <w:left w:w="108" w:type="dxa"/>
            </w:tcMar>
          </w:tcPr>
          <w:p w14:paraId="0F775426" w14:textId="77777777" w:rsidR="00B06EC8" w:rsidRPr="00A31722" w:rsidRDefault="00B06EC8" w:rsidP="00B06EC8">
            <w:pPr>
              <w:jc w:val="center"/>
              <w:rPr>
                <w:szCs w:val="24"/>
              </w:rPr>
            </w:pPr>
          </w:p>
        </w:tc>
        <w:tc>
          <w:tcPr>
            <w:tcW w:w="2412" w:type="dxa"/>
            <w:gridSpan w:val="2"/>
            <w:vMerge/>
            <w:shd w:val="clear" w:color="auto" w:fill="auto"/>
          </w:tcPr>
          <w:p w14:paraId="6FE3FB8F" w14:textId="77777777" w:rsidR="00B06EC8" w:rsidRPr="00A31722" w:rsidRDefault="00B06EC8" w:rsidP="00B06EC8">
            <w:pPr>
              <w:rPr>
                <w:bCs/>
                <w:szCs w:val="22"/>
              </w:rPr>
            </w:pPr>
          </w:p>
        </w:tc>
        <w:tc>
          <w:tcPr>
            <w:tcW w:w="1985" w:type="dxa"/>
            <w:vMerge/>
            <w:shd w:val="clear" w:color="auto" w:fill="auto"/>
          </w:tcPr>
          <w:p w14:paraId="1836A146" w14:textId="77777777" w:rsidR="00B06EC8" w:rsidRPr="00A31722" w:rsidRDefault="00B06EC8" w:rsidP="00B06EC8">
            <w:pPr>
              <w:rPr>
                <w:szCs w:val="22"/>
              </w:rPr>
            </w:pPr>
          </w:p>
        </w:tc>
        <w:tc>
          <w:tcPr>
            <w:tcW w:w="2838" w:type="dxa"/>
            <w:shd w:val="clear" w:color="auto" w:fill="auto"/>
            <w:tcMar>
              <w:left w:w="108" w:type="dxa"/>
            </w:tcMar>
          </w:tcPr>
          <w:p w14:paraId="02D5CBE1" w14:textId="77777777" w:rsidR="00B06EC8" w:rsidRPr="00A31722" w:rsidRDefault="00B06EC8" w:rsidP="00B06EC8">
            <w:pPr>
              <w:rPr>
                <w:szCs w:val="22"/>
              </w:rPr>
            </w:pPr>
            <w:r w:rsidRPr="00A31722">
              <w:rPr>
                <w:bCs/>
                <w:szCs w:val="22"/>
              </w:rPr>
              <w:t>Paskelbtų suskaitmenintų eksponatų skaičius per metus</w:t>
            </w:r>
          </w:p>
        </w:tc>
        <w:tc>
          <w:tcPr>
            <w:tcW w:w="1556" w:type="dxa"/>
            <w:shd w:val="clear" w:color="auto" w:fill="auto"/>
            <w:tcMar>
              <w:left w:w="108" w:type="dxa"/>
            </w:tcMar>
          </w:tcPr>
          <w:p w14:paraId="5EFB3B39" w14:textId="77777777" w:rsidR="00B06EC8" w:rsidRPr="00A31722" w:rsidRDefault="00B06EC8" w:rsidP="00B06EC8">
            <w:pPr>
              <w:jc w:val="center"/>
              <w:rPr>
                <w:szCs w:val="22"/>
              </w:rPr>
            </w:pPr>
            <w:r w:rsidRPr="00A31722">
              <w:rPr>
                <w:szCs w:val="22"/>
              </w:rPr>
              <w:t>Vnt.</w:t>
            </w:r>
          </w:p>
        </w:tc>
        <w:tc>
          <w:tcPr>
            <w:tcW w:w="1276" w:type="dxa"/>
            <w:shd w:val="clear" w:color="auto" w:fill="auto"/>
            <w:tcMar>
              <w:left w:w="108" w:type="dxa"/>
            </w:tcMar>
          </w:tcPr>
          <w:p w14:paraId="671BD44C" w14:textId="77777777" w:rsidR="00B06EC8" w:rsidRPr="00A31722" w:rsidRDefault="00B06EC8" w:rsidP="00B06EC8">
            <w:pPr>
              <w:jc w:val="center"/>
              <w:rPr>
                <w:szCs w:val="22"/>
              </w:rPr>
            </w:pPr>
          </w:p>
        </w:tc>
        <w:tc>
          <w:tcPr>
            <w:tcW w:w="1275" w:type="dxa"/>
          </w:tcPr>
          <w:p w14:paraId="31AC493E" w14:textId="77777777" w:rsidR="00B06EC8" w:rsidRPr="00A31722" w:rsidRDefault="00B06EC8" w:rsidP="00B06EC8">
            <w:pPr>
              <w:jc w:val="center"/>
              <w:rPr>
                <w:szCs w:val="22"/>
              </w:rPr>
            </w:pPr>
          </w:p>
        </w:tc>
        <w:tc>
          <w:tcPr>
            <w:tcW w:w="1560" w:type="dxa"/>
            <w:shd w:val="clear" w:color="auto" w:fill="auto"/>
            <w:tcMar>
              <w:left w:w="108" w:type="dxa"/>
            </w:tcMar>
          </w:tcPr>
          <w:p w14:paraId="39829D00" w14:textId="77777777" w:rsidR="00B06EC8" w:rsidRPr="00A31722" w:rsidRDefault="00B06EC8" w:rsidP="00B06EC8">
            <w:pPr>
              <w:jc w:val="center"/>
              <w:rPr>
                <w:color w:val="00000A"/>
                <w:szCs w:val="22"/>
              </w:rPr>
            </w:pPr>
          </w:p>
        </w:tc>
      </w:tr>
      <w:tr w:rsidR="00B06EC8" w:rsidRPr="00A31722" w14:paraId="3F442CC2" w14:textId="77777777" w:rsidTr="00A36BC7">
        <w:trPr>
          <w:cantSplit/>
          <w:trHeight w:val="402"/>
          <w:jc w:val="center"/>
        </w:trPr>
        <w:tc>
          <w:tcPr>
            <w:tcW w:w="561" w:type="dxa"/>
            <w:shd w:val="clear" w:color="auto" w:fill="B8CCE4" w:themeFill="accent1" w:themeFillTint="66"/>
            <w:tcMar>
              <w:left w:w="108" w:type="dxa"/>
            </w:tcMar>
          </w:tcPr>
          <w:p w14:paraId="0E75EFF0" w14:textId="77777777" w:rsidR="00B06EC8" w:rsidRPr="00A31722" w:rsidRDefault="00B06EC8" w:rsidP="00B06EC8">
            <w:pPr>
              <w:jc w:val="center"/>
              <w:rPr>
                <w:bCs/>
                <w:color w:val="00000A"/>
                <w:szCs w:val="24"/>
              </w:rPr>
            </w:pPr>
            <w:r w:rsidRPr="00A31722">
              <w:rPr>
                <w:bCs/>
                <w:color w:val="00000A"/>
                <w:szCs w:val="24"/>
              </w:rPr>
              <w:t>01</w:t>
            </w:r>
          </w:p>
        </w:tc>
        <w:tc>
          <w:tcPr>
            <w:tcW w:w="566" w:type="dxa"/>
            <w:shd w:val="clear" w:color="auto" w:fill="C2D69B" w:themeFill="accent3" w:themeFillTint="99"/>
            <w:tcMar>
              <w:left w:w="108" w:type="dxa"/>
            </w:tcMar>
          </w:tcPr>
          <w:p w14:paraId="5D8280F5" w14:textId="77777777" w:rsidR="00B06EC8" w:rsidRPr="00A31722" w:rsidRDefault="00B06EC8" w:rsidP="00B06EC8">
            <w:pPr>
              <w:jc w:val="center"/>
              <w:rPr>
                <w:color w:val="00000A"/>
                <w:szCs w:val="24"/>
              </w:rPr>
            </w:pPr>
            <w:r w:rsidRPr="00A31722">
              <w:rPr>
                <w:color w:val="00000A"/>
                <w:szCs w:val="24"/>
              </w:rPr>
              <w:t>03</w:t>
            </w:r>
          </w:p>
        </w:tc>
        <w:tc>
          <w:tcPr>
            <w:tcW w:w="567" w:type="dxa"/>
            <w:shd w:val="clear" w:color="auto" w:fill="FBD4B4" w:themeFill="accent6" w:themeFillTint="66"/>
            <w:tcMar>
              <w:left w:w="108" w:type="dxa"/>
            </w:tcMar>
          </w:tcPr>
          <w:p w14:paraId="729A2EBD" w14:textId="77777777" w:rsidR="00B06EC8" w:rsidRPr="00A31722" w:rsidRDefault="00B06EC8" w:rsidP="00B06EC8">
            <w:pPr>
              <w:jc w:val="center"/>
              <w:rPr>
                <w:color w:val="00000A"/>
                <w:szCs w:val="24"/>
              </w:rPr>
            </w:pPr>
            <w:r w:rsidRPr="00A31722">
              <w:rPr>
                <w:color w:val="00000A"/>
                <w:szCs w:val="24"/>
              </w:rPr>
              <w:t>03</w:t>
            </w:r>
          </w:p>
        </w:tc>
        <w:tc>
          <w:tcPr>
            <w:tcW w:w="567" w:type="dxa"/>
            <w:shd w:val="clear" w:color="auto" w:fill="auto"/>
            <w:tcMar>
              <w:left w:w="108" w:type="dxa"/>
            </w:tcMar>
          </w:tcPr>
          <w:p w14:paraId="1FFFEC8B" w14:textId="77777777" w:rsidR="00B06EC8" w:rsidRPr="00A31722" w:rsidRDefault="00B06EC8" w:rsidP="00B06EC8">
            <w:pPr>
              <w:jc w:val="center"/>
              <w:rPr>
                <w:color w:val="00000A"/>
                <w:szCs w:val="24"/>
              </w:rPr>
            </w:pPr>
            <w:r w:rsidRPr="00A31722">
              <w:rPr>
                <w:color w:val="00000A"/>
                <w:szCs w:val="24"/>
              </w:rPr>
              <w:t>02</w:t>
            </w:r>
          </w:p>
        </w:tc>
        <w:tc>
          <w:tcPr>
            <w:tcW w:w="2412" w:type="dxa"/>
            <w:gridSpan w:val="2"/>
            <w:shd w:val="clear" w:color="auto" w:fill="auto"/>
          </w:tcPr>
          <w:p w14:paraId="382248EB" w14:textId="77777777" w:rsidR="00B06EC8" w:rsidRPr="00A31722" w:rsidRDefault="00B06EC8" w:rsidP="00B06EC8">
            <w:pPr>
              <w:rPr>
                <w:bCs/>
                <w:color w:val="00000A"/>
                <w:szCs w:val="22"/>
              </w:rPr>
            </w:pPr>
            <w:r w:rsidRPr="00A31722">
              <w:rPr>
                <w:bCs/>
                <w:color w:val="00000A"/>
                <w:szCs w:val="22"/>
              </w:rPr>
              <w:t>Vykdyti kultūrinių paslaugų skaitmeninimą</w:t>
            </w:r>
          </w:p>
        </w:tc>
        <w:tc>
          <w:tcPr>
            <w:tcW w:w="1985" w:type="dxa"/>
            <w:shd w:val="clear" w:color="auto" w:fill="auto"/>
          </w:tcPr>
          <w:p w14:paraId="16543099" w14:textId="77777777" w:rsidR="00B06EC8" w:rsidRPr="00403C5E" w:rsidRDefault="00403C5E" w:rsidP="00403C5E">
            <w:pPr>
              <w:ind w:right="-112"/>
              <w:rPr>
                <w:szCs w:val="22"/>
              </w:rPr>
            </w:pPr>
            <w:r>
              <w:rPr>
                <w:color w:val="00000A"/>
                <w:szCs w:val="22"/>
              </w:rPr>
              <w:t>S. Leonavičius</w:t>
            </w:r>
          </w:p>
        </w:tc>
        <w:tc>
          <w:tcPr>
            <w:tcW w:w="2838" w:type="dxa"/>
            <w:shd w:val="clear" w:color="auto" w:fill="auto"/>
            <w:tcMar>
              <w:left w:w="108" w:type="dxa"/>
            </w:tcMar>
          </w:tcPr>
          <w:p w14:paraId="36D90D2A" w14:textId="77777777" w:rsidR="00B06EC8" w:rsidRPr="00A31722" w:rsidRDefault="00B06EC8" w:rsidP="00B06EC8">
            <w:pPr>
              <w:rPr>
                <w:bCs/>
                <w:color w:val="00000A"/>
                <w:szCs w:val="22"/>
              </w:rPr>
            </w:pPr>
            <w:r w:rsidRPr="00A31722">
              <w:rPr>
                <w:color w:val="00000A"/>
                <w:szCs w:val="22"/>
              </w:rPr>
              <w:t>Suskaitmenintų kultūros produktų skaičius</w:t>
            </w:r>
          </w:p>
        </w:tc>
        <w:tc>
          <w:tcPr>
            <w:tcW w:w="1556" w:type="dxa"/>
            <w:shd w:val="clear" w:color="auto" w:fill="auto"/>
            <w:tcMar>
              <w:left w:w="108" w:type="dxa"/>
            </w:tcMar>
          </w:tcPr>
          <w:p w14:paraId="3FDAC4D9" w14:textId="77777777" w:rsidR="00B06EC8" w:rsidRPr="00A31722" w:rsidRDefault="00B06EC8" w:rsidP="00B06EC8">
            <w:pPr>
              <w:jc w:val="center"/>
              <w:rPr>
                <w:color w:val="00000A"/>
                <w:szCs w:val="22"/>
              </w:rPr>
            </w:pPr>
            <w:r w:rsidRPr="00A31722">
              <w:rPr>
                <w:color w:val="00000A"/>
                <w:szCs w:val="22"/>
              </w:rPr>
              <w:t>Vnt.</w:t>
            </w:r>
          </w:p>
        </w:tc>
        <w:tc>
          <w:tcPr>
            <w:tcW w:w="1276" w:type="dxa"/>
            <w:shd w:val="clear" w:color="auto" w:fill="auto"/>
            <w:tcMar>
              <w:left w:w="108" w:type="dxa"/>
            </w:tcMar>
          </w:tcPr>
          <w:p w14:paraId="46BE8256" w14:textId="77777777" w:rsidR="00B06EC8" w:rsidRPr="00A31722" w:rsidRDefault="00B06EC8" w:rsidP="00B06EC8">
            <w:pPr>
              <w:jc w:val="center"/>
              <w:rPr>
                <w:color w:val="00000A"/>
                <w:szCs w:val="22"/>
              </w:rPr>
            </w:pPr>
          </w:p>
        </w:tc>
        <w:tc>
          <w:tcPr>
            <w:tcW w:w="1275" w:type="dxa"/>
          </w:tcPr>
          <w:p w14:paraId="159AFE5A" w14:textId="77777777" w:rsidR="00B06EC8" w:rsidRPr="00A31722" w:rsidRDefault="00B06EC8" w:rsidP="00B06EC8">
            <w:pPr>
              <w:jc w:val="center"/>
              <w:rPr>
                <w:color w:val="00000A"/>
                <w:szCs w:val="22"/>
              </w:rPr>
            </w:pPr>
          </w:p>
        </w:tc>
        <w:tc>
          <w:tcPr>
            <w:tcW w:w="1560" w:type="dxa"/>
            <w:shd w:val="clear" w:color="auto" w:fill="auto"/>
            <w:tcMar>
              <w:left w:w="108" w:type="dxa"/>
            </w:tcMar>
          </w:tcPr>
          <w:p w14:paraId="761C85C1" w14:textId="77777777" w:rsidR="00B06EC8" w:rsidRPr="00A31722" w:rsidRDefault="00B06EC8" w:rsidP="00B06EC8">
            <w:pPr>
              <w:jc w:val="center"/>
              <w:rPr>
                <w:color w:val="00000A"/>
                <w:szCs w:val="22"/>
              </w:rPr>
            </w:pPr>
          </w:p>
        </w:tc>
      </w:tr>
      <w:tr w:rsidR="00B06EC8" w:rsidRPr="00A31722" w14:paraId="0D64DB19" w14:textId="77777777" w:rsidTr="00A36BC7">
        <w:trPr>
          <w:cantSplit/>
          <w:trHeight w:val="402"/>
          <w:jc w:val="center"/>
        </w:trPr>
        <w:tc>
          <w:tcPr>
            <w:tcW w:w="561" w:type="dxa"/>
            <w:shd w:val="clear" w:color="auto" w:fill="B8CCE4" w:themeFill="accent1" w:themeFillTint="66"/>
            <w:tcMar>
              <w:left w:w="108" w:type="dxa"/>
            </w:tcMar>
          </w:tcPr>
          <w:p w14:paraId="3575DAD4" w14:textId="77777777" w:rsidR="00B06EC8" w:rsidRPr="00A31722" w:rsidRDefault="00B06EC8" w:rsidP="00B06EC8">
            <w:pPr>
              <w:jc w:val="center"/>
              <w:rPr>
                <w:bCs/>
                <w:color w:val="00000A"/>
                <w:szCs w:val="24"/>
              </w:rPr>
            </w:pPr>
            <w:r w:rsidRPr="00A31722">
              <w:rPr>
                <w:bCs/>
                <w:color w:val="00000A"/>
                <w:szCs w:val="24"/>
              </w:rPr>
              <w:t>01</w:t>
            </w:r>
          </w:p>
        </w:tc>
        <w:tc>
          <w:tcPr>
            <w:tcW w:w="566" w:type="dxa"/>
            <w:shd w:val="clear" w:color="auto" w:fill="C2D69B" w:themeFill="accent3" w:themeFillTint="99"/>
            <w:tcMar>
              <w:left w:w="108" w:type="dxa"/>
            </w:tcMar>
          </w:tcPr>
          <w:p w14:paraId="0558D461" w14:textId="77777777" w:rsidR="00B06EC8" w:rsidRPr="00A31722" w:rsidRDefault="00B06EC8" w:rsidP="00B06EC8">
            <w:pPr>
              <w:jc w:val="center"/>
              <w:rPr>
                <w:color w:val="00000A"/>
                <w:szCs w:val="24"/>
              </w:rPr>
            </w:pPr>
            <w:r w:rsidRPr="00A31722">
              <w:rPr>
                <w:color w:val="00000A"/>
                <w:szCs w:val="24"/>
              </w:rPr>
              <w:t>03</w:t>
            </w:r>
          </w:p>
        </w:tc>
        <w:tc>
          <w:tcPr>
            <w:tcW w:w="567" w:type="dxa"/>
            <w:shd w:val="clear" w:color="auto" w:fill="FBD4B4" w:themeFill="accent6" w:themeFillTint="66"/>
            <w:tcMar>
              <w:left w:w="108" w:type="dxa"/>
            </w:tcMar>
          </w:tcPr>
          <w:p w14:paraId="3BD84D27" w14:textId="77777777" w:rsidR="00B06EC8" w:rsidRPr="00A31722" w:rsidRDefault="00B06EC8" w:rsidP="00B06EC8">
            <w:pPr>
              <w:jc w:val="center"/>
              <w:rPr>
                <w:color w:val="00000A"/>
                <w:szCs w:val="24"/>
              </w:rPr>
            </w:pPr>
            <w:r w:rsidRPr="00A31722">
              <w:rPr>
                <w:color w:val="00000A"/>
                <w:szCs w:val="24"/>
              </w:rPr>
              <w:t>03</w:t>
            </w:r>
          </w:p>
        </w:tc>
        <w:tc>
          <w:tcPr>
            <w:tcW w:w="567" w:type="dxa"/>
            <w:shd w:val="clear" w:color="auto" w:fill="auto"/>
            <w:tcMar>
              <w:left w:w="108" w:type="dxa"/>
            </w:tcMar>
          </w:tcPr>
          <w:p w14:paraId="7414A8AE" w14:textId="77777777" w:rsidR="00B06EC8" w:rsidRPr="00A31722" w:rsidRDefault="00B06EC8" w:rsidP="00B06EC8">
            <w:pPr>
              <w:jc w:val="center"/>
              <w:rPr>
                <w:color w:val="00000A"/>
                <w:szCs w:val="24"/>
              </w:rPr>
            </w:pPr>
            <w:r w:rsidRPr="00A31722">
              <w:rPr>
                <w:color w:val="00000A"/>
                <w:szCs w:val="24"/>
              </w:rPr>
              <w:t>03</w:t>
            </w:r>
          </w:p>
        </w:tc>
        <w:tc>
          <w:tcPr>
            <w:tcW w:w="2412" w:type="dxa"/>
            <w:gridSpan w:val="2"/>
            <w:shd w:val="clear" w:color="auto" w:fill="auto"/>
          </w:tcPr>
          <w:p w14:paraId="57982168" w14:textId="77777777" w:rsidR="00B06EC8" w:rsidRPr="00A31722" w:rsidRDefault="00B06EC8" w:rsidP="00B06EC8">
            <w:pPr>
              <w:rPr>
                <w:bCs/>
                <w:color w:val="00000A"/>
                <w:szCs w:val="22"/>
              </w:rPr>
            </w:pPr>
            <w:r w:rsidRPr="00A31722">
              <w:rPr>
                <w:bCs/>
                <w:color w:val="00000A"/>
                <w:szCs w:val="22"/>
              </w:rPr>
              <w:t>Sukurti J. Čerkeso-Besparnio sodybos interneto svetainę</w:t>
            </w:r>
          </w:p>
        </w:tc>
        <w:tc>
          <w:tcPr>
            <w:tcW w:w="1985" w:type="dxa"/>
            <w:shd w:val="clear" w:color="auto" w:fill="auto"/>
          </w:tcPr>
          <w:p w14:paraId="024678EA" w14:textId="77777777" w:rsidR="00B06EC8" w:rsidRPr="00403C5E" w:rsidRDefault="00403C5E" w:rsidP="00B06EC8">
            <w:pPr>
              <w:ind w:right="-112"/>
              <w:rPr>
                <w:szCs w:val="22"/>
              </w:rPr>
            </w:pPr>
            <w:r>
              <w:rPr>
                <w:color w:val="00000A"/>
                <w:szCs w:val="22"/>
              </w:rPr>
              <w:t>S. Leonavičius</w:t>
            </w:r>
          </w:p>
        </w:tc>
        <w:tc>
          <w:tcPr>
            <w:tcW w:w="2838" w:type="dxa"/>
            <w:shd w:val="clear" w:color="auto" w:fill="auto"/>
            <w:tcMar>
              <w:left w:w="108" w:type="dxa"/>
            </w:tcMar>
          </w:tcPr>
          <w:p w14:paraId="64994C39" w14:textId="77777777" w:rsidR="00B06EC8" w:rsidRPr="00A31722" w:rsidRDefault="00B06EC8" w:rsidP="00B06EC8">
            <w:pPr>
              <w:rPr>
                <w:color w:val="00000A"/>
                <w:szCs w:val="22"/>
              </w:rPr>
            </w:pPr>
            <w:r w:rsidRPr="00A31722">
              <w:rPr>
                <w:color w:val="00000A"/>
                <w:szCs w:val="22"/>
              </w:rPr>
              <w:t xml:space="preserve">Sukurta </w:t>
            </w:r>
            <w:r>
              <w:rPr>
                <w:color w:val="00000A"/>
                <w:szCs w:val="22"/>
              </w:rPr>
              <w:t xml:space="preserve">interneto </w:t>
            </w:r>
            <w:r w:rsidRPr="00A31722">
              <w:rPr>
                <w:color w:val="00000A"/>
                <w:szCs w:val="22"/>
              </w:rPr>
              <w:t>svetainė</w:t>
            </w:r>
          </w:p>
        </w:tc>
        <w:tc>
          <w:tcPr>
            <w:tcW w:w="1556" w:type="dxa"/>
            <w:shd w:val="clear" w:color="auto" w:fill="auto"/>
            <w:tcMar>
              <w:left w:w="108" w:type="dxa"/>
            </w:tcMar>
          </w:tcPr>
          <w:p w14:paraId="680E0EC8" w14:textId="77777777" w:rsidR="00B06EC8" w:rsidRPr="00A31722" w:rsidRDefault="00B06EC8" w:rsidP="00B06EC8">
            <w:pPr>
              <w:jc w:val="center"/>
              <w:rPr>
                <w:color w:val="00000A"/>
                <w:szCs w:val="22"/>
              </w:rPr>
            </w:pPr>
            <w:r w:rsidRPr="00A31722">
              <w:rPr>
                <w:color w:val="00000A"/>
                <w:szCs w:val="22"/>
              </w:rPr>
              <w:t>Vnt.</w:t>
            </w:r>
          </w:p>
        </w:tc>
        <w:tc>
          <w:tcPr>
            <w:tcW w:w="1276" w:type="dxa"/>
            <w:shd w:val="clear" w:color="auto" w:fill="auto"/>
            <w:tcMar>
              <w:left w:w="108" w:type="dxa"/>
            </w:tcMar>
          </w:tcPr>
          <w:p w14:paraId="7E5A0AF5" w14:textId="77777777" w:rsidR="00B06EC8" w:rsidRPr="00A31722" w:rsidRDefault="00403C5E" w:rsidP="00B06EC8">
            <w:pPr>
              <w:jc w:val="center"/>
              <w:rPr>
                <w:color w:val="00000A"/>
                <w:szCs w:val="22"/>
              </w:rPr>
            </w:pPr>
            <w:r>
              <w:rPr>
                <w:color w:val="00000A"/>
                <w:szCs w:val="22"/>
              </w:rPr>
              <w:t>0,5</w:t>
            </w:r>
          </w:p>
        </w:tc>
        <w:tc>
          <w:tcPr>
            <w:tcW w:w="1275" w:type="dxa"/>
          </w:tcPr>
          <w:p w14:paraId="5F636651" w14:textId="77777777" w:rsidR="00B06EC8" w:rsidRPr="00A31722" w:rsidRDefault="00B06EC8" w:rsidP="00B06EC8">
            <w:pPr>
              <w:jc w:val="center"/>
              <w:rPr>
                <w:color w:val="00000A"/>
                <w:szCs w:val="22"/>
              </w:rPr>
            </w:pPr>
            <w:r w:rsidRPr="00A31722">
              <w:rPr>
                <w:color w:val="00000A"/>
                <w:szCs w:val="22"/>
              </w:rPr>
              <w:t>1</w:t>
            </w:r>
          </w:p>
        </w:tc>
        <w:tc>
          <w:tcPr>
            <w:tcW w:w="1560" w:type="dxa"/>
            <w:shd w:val="clear" w:color="auto" w:fill="auto"/>
            <w:tcMar>
              <w:left w:w="108" w:type="dxa"/>
            </w:tcMar>
          </w:tcPr>
          <w:p w14:paraId="03592173" w14:textId="77777777" w:rsidR="00B06EC8" w:rsidRPr="00A31722" w:rsidRDefault="00403C5E" w:rsidP="00B06EC8">
            <w:pPr>
              <w:jc w:val="center"/>
              <w:rPr>
                <w:color w:val="00000A"/>
                <w:szCs w:val="22"/>
              </w:rPr>
            </w:pPr>
            <w:r>
              <w:rPr>
                <w:color w:val="00000A"/>
                <w:szCs w:val="22"/>
              </w:rPr>
              <w:t>II</w:t>
            </w:r>
            <w:r w:rsidR="00B06EC8" w:rsidRPr="00A31722">
              <w:rPr>
                <w:color w:val="00000A"/>
                <w:szCs w:val="22"/>
              </w:rPr>
              <w:t xml:space="preserve"> ketv.</w:t>
            </w:r>
          </w:p>
        </w:tc>
      </w:tr>
    </w:tbl>
    <w:p w14:paraId="713608E6" w14:textId="77777777" w:rsidR="00B06EC8" w:rsidRPr="00A31722" w:rsidRDefault="00B06EC8" w:rsidP="00B06EC8">
      <w:pPr>
        <w:tabs>
          <w:tab w:val="left" w:pos="9624"/>
        </w:tabs>
        <w:ind w:left="5102"/>
        <w:rPr>
          <w:rFonts w:eastAsia="Calibri"/>
          <w:color w:val="00000A"/>
          <w:szCs w:val="22"/>
        </w:rPr>
      </w:pPr>
    </w:p>
    <w:p w14:paraId="41004FF3" w14:textId="77777777" w:rsidR="00B06EC8" w:rsidRPr="00A31722" w:rsidRDefault="00B06EC8" w:rsidP="00B06EC8">
      <w:pPr>
        <w:rPr>
          <w:rFonts w:eastAsia="Calibri"/>
          <w:szCs w:val="22"/>
        </w:rPr>
      </w:pPr>
      <w:r w:rsidRPr="00A31722">
        <w:rPr>
          <w:rFonts w:eastAsia="Calibri"/>
          <w:szCs w:val="22"/>
        </w:rPr>
        <w:t>*   Kadangi 2021 m. veiklos nebuvo vykdomos, paskaičiuoti veiklų pokyčio negalima.</w:t>
      </w:r>
    </w:p>
    <w:p w14:paraId="4407E270" w14:textId="77777777" w:rsidR="00B06EC8" w:rsidRPr="00A31722" w:rsidRDefault="00B06EC8" w:rsidP="00B06EC8">
      <w:pPr>
        <w:rPr>
          <w:rFonts w:eastAsia="Calibri"/>
          <w:color w:val="00000A"/>
          <w:szCs w:val="22"/>
        </w:rPr>
      </w:pPr>
    </w:p>
    <w:p w14:paraId="7D86AF43" w14:textId="77777777" w:rsidR="00B06EC8" w:rsidRPr="00A31722" w:rsidRDefault="00B06EC8" w:rsidP="00B06EC8">
      <w:pPr>
        <w:rPr>
          <w:rFonts w:eastAsia="Calibri"/>
          <w:b/>
          <w:color w:val="00000A"/>
          <w:szCs w:val="24"/>
        </w:rPr>
      </w:pPr>
      <w:r w:rsidRPr="00A31722">
        <w:rPr>
          <w:rFonts w:eastAsia="Calibri"/>
          <w:b/>
          <w:color w:val="00000A"/>
          <w:szCs w:val="24"/>
        </w:rPr>
        <w:br w:type="page"/>
      </w:r>
    </w:p>
    <w:p w14:paraId="32FE8F9B" w14:textId="77777777" w:rsidR="00B06EC8" w:rsidRPr="00A31722" w:rsidRDefault="00B06EC8" w:rsidP="00B06EC8">
      <w:pPr>
        <w:rPr>
          <w:rFonts w:eastAsia="Calibri"/>
          <w:b/>
          <w:color w:val="00000A"/>
          <w:szCs w:val="24"/>
        </w:rPr>
      </w:pPr>
      <w:r w:rsidRPr="00A31722">
        <w:rPr>
          <w:rFonts w:eastAsia="Calibri"/>
          <w:b/>
          <w:color w:val="00000A"/>
          <w:szCs w:val="24"/>
        </w:rPr>
        <w:t>LĖŠŲ POREIKIS IR NUMATOMI FINANSAVIMO ŠALTINIAI</w:t>
      </w:r>
    </w:p>
    <w:p w14:paraId="6AD8074C" w14:textId="77777777" w:rsidR="00B06EC8" w:rsidRPr="00A31722" w:rsidRDefault="00B06EC8" w:rsidP="00332F7A">
      <w:pPr>
        <w:ind w:firstLine="10915"/>
        <w:rPr>
          <w:rFonts w:eastAsia="Calibri"/>
          <w:b/>
          <w:bCs/>
          <w:color w:val="00000A"/>
          <w:szCs w:val="22"/>
        </w:rPr>
      </w:pPr>
      <w:r w:rsidRPr="00A31722">
        <w:rPr>
          <w:rFonts w:eastAsia="Calibri"/>
          <w:b/>
          <w:bCs/>
          <w:color w:val="00000A"/>
          <w:szCs w:val="22"/>
        </w:rPr>
        <w:t>Tūkst. Eur</w:t>
      </w:r>
    </w:p>
    <w:tbl>
      <w:tblPr>
        <w:tblW w:w="12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0"/>
        <w:gridCol w:w="2551"/>
        <w:gridCol w:w="2288"/>
      </w:tblGrid>
      <w:tr w:rsidR="00B06EC8" w:rsidRPr="00A31722" w14:paraId="0D9DAEBE" w14:textId="77777777" w:rsidTr="00332F7A">
        <w:trPr>
          <w:trHeight w:val="978"/>
        </w:trPr>
        <w:tc>
          <w:tcPr>
            <w:tcW w:w="7220" w:type="dxa"/>
            <w:shd w:val="clear" w:color="auto" w:fill="BFBFBF"/>
            <w:vAlign w:val="center"/>
          </w:tcPr>
          <w:p w14:paraId="7C9CCE37" w14:textId="77777777" w:rsidR="00B06EC8" w:rsidRPr="00A31722" w:rsidRDefault="00B06EC8" w:rsidP="00B06EC8">
            <w:pPr>
              <w:jc w:val="center"/>
              <w:rPr>
                <w:rFonts w:eastAsia="Calibri"/>
                <w:b/>
                <w:bCs/>
                <w:color w:val="00000A"/>
                <w:szCs w:val="24"/>
              </w:rPr>
            </w:pPr>
            <w:r w:rsidRPr="00A31722">
              <w:rPr>
                <w:rFonts w:eastAsia="Calibri"/>
                <w:b/>
                <w:bCs/>
                <w:color w:val="00000A"/>
                <w:szCs w:val="24"/>
              </w:rPr>
              <w:t>Ekonominės klasifikacijos grupė, finansavimo šaltiniai</w:t>
            </w:r>
          </w:p>
        </w:tc>
        <w:tc>
          <w:tcPr>
            <w:tcW w:w="2551" w:type="dxa"/>
            <w:shd w:val="clear" w:color="auto" w:fill="BFBFBF"/>
            <w:vAlign w:val="center"/>
          </w:tcPr>
          <w:p w14:paraId="26A00B7E" w14:textId="77777777" w:rsidR="00B06EC8" w:rsidRPr="00A31722" w:rsidRDefault="00B06EC8" w:rsidP="00B06EC8">
            <w:pPr>
              <w:jc w:val="center"/>
              <w:rPr>
                <w:rFonts w:eastAsia="Calibri"/>
                <w:b/>
                <w:bCs/>
                <w:color w:val="00000A"/>
                <w:szCs w:val="24"/>
              </w:rPr>
            </w:pPr>
            <w:r w:rsidRPr="00A31722">
              <w:rPr>
                <w:rFonts w:eastAsia="Calibri"/>
                <w:b/>
                <w:bCs/>
                <w:color w:val="00000A"/>
                <w:szCs w:val="24"/>
              </w:rPr>
              <w:t xml:space="preserve">Asignavimai </w:t>
            </w:r>
          </w:p>
          <w:p w14:paraId="64E5AFD2" w14:textId="77777777" w:rsidR="00B06EC8" w:rsidRPr="00A31722" w:rsidRDefault="00B06EC8" w:rsidP="00B06EC8">
            <w:pPr>
              <w:jc w:val="center"/>
              <w:rPr>
                <w:rFonts w:eastAsia="Calibri"/>
                <w:b/>
                <w:bCs/>
                <w:color w:val="00000A"/>
                <w:szCs w:val="24"/>
              </w:rPr>
            </w:pPr>
            <w:r w:rsidRPr="00A31722">
              <w:rPr>
                <w:rFonts w:eastAsia="Calibri"/>
                <w:b/>
                <w:bCs/>
                <w:color w:val="00000A"/>
                <w:szCs w:val="24"/>
              </w:rPr>
              <w:t xml:space="preserve">2021 metams </w:t>
            </w:r>
          </w:p>
          <w:p w14:paraId="5A96FD54" w14:textId="77777777" w:rsidR="00B06EC8" w:rsidRPr="00A31722" w:rsidRDefault="00B06EC8" w:rsidP="00B06EC8">
            <w:pPr>
              <w:jc w:val="center"/>
              <w:rPr>
                <w:rFonts w:eastAsia="Calibri"/>
                <w:b/>
                <w:bCs/>
                <w:color w:val="00000A"/>
                <w:szCs w:val="24"/>
              </w:rPr>
            </w:pPr>
            <w:r w:rsidRPr="00A31722">
              <w:rPr>
                <w:rFonts w:eastAsia="Calibri"/>
                <w:b/>
                <w:bCs/>
                <w:color w:val="00000A"/>
                <w:szCs w:val="24"/>
              </w:rPr>
              <w:t>(bazinis biudžetas)</w:t>
            </w:r>
          </w:p>
        </w:tc>
        <w:tc>
          <w:tcPr>
            <w:tcW w:w="2288" w:type="dxa"/>
            <w:shd w:val="clear" w:color="auto" w:fill="BFBFBF"/>
            <w:vAlign w:val="center"/>
          </w:tcPr>
          <w:p w14:paraId="6D816AE3" w14:textId="77777777" w:rsidR="00B06EC8" w:rsidRPr="00A31722" w:rsidRDefault="00B06EC8" w:rsidP="00B06EC8">
            <w:pPr>
              <w:jc w:val="center"/>
              <w:rPr>
                <w:rFonts w:eastAsia="Calibri"/>
                <w:b/>
                <w:bCs/>
                <w:color w:val="00000A"/>
                <w:szCs w:val="24"/>
              </w:rPr>
            </w:pPr>
            <w:r w:rsidRPr="00A31722">
              <w:rPr>
                <w:rFonts w:eastAsia="Calibri"/>
                <w:b/>
                <w:bCs/>
                <w:color w:val="00000A"/>
                <w:szCs w:val="24"/>
              </w:rPr>
              <w:t xml:space="preserve">Asignavimai biudžetiniams </w:t>
            </w:r>
          </w:p>
          <w:p w14:paraId="18EE6B79" w14:textId="77777777" w:rsidR="00B06EC8" w:rsidRPr="00A31722" w:rsidRDefault="00B06EC8" w:rsidP="00B06EC8">
            <w:pPr>
              <w:jc w:val="center"/>
              <w:rPr>
                <w:rFonts w:eastAsia="Calibri"/>
                <w:color w:val="00000A"/>
                <w:szCs w:val="22"/>
              </w:rPr>
            </w:pPr>
            <w:r w:rsidRPr="00A31722">
              <w:rPr>
                <w:rFonts w:eastAsia="Calibri"/>
                <w:b/>
                <w:bCs/>
                <w:color w:val="00000A"/>
                <w:szCs w:val="24"/>
              </w:rPr>
              <w:t>2022 metams</w:t>
            </w:r>
          </w:p>
        </w:tc>
      </w:tr>
      <w:tr w:rsidR="00332F7A" w:rsidRPr="00A31722" w14:paraId="67503625" w14:textId="77777777" w:rsidTr="00332F7A">
        <w:trPr>
          <w:trHeight w:val="425"/>
        </w:trPr>
        <w:tc>
          <w:tcPr>
            <w:tcW w:w="7220" w:type="dxa"/>
            <w:shd w:val="clear" w:color="auto" w:fill="D9D9D9"/>
          </w:tcPr>
          <w:p w14:paraId="754561D2" w14:textId="77777777" w:rsidR="00332F7A" w:rsidRPr="00A31722" w:rsidRDefault="00332F7A" w:rsidP="00332F7A">
            <w:pPr>
              <w:rPr>
                <w:rFonts w:eastAsia="Calibri"/>
                <w:b/>
                <w:color w:val="00000A"/>
                <w:szCs w:val="22"/>
              </w:rPr>
            </w:pPr>
            <w:r w:rsidRPr="00A31722">
              <w:rPr>
                <w:rFonts w:eastAsia="Calibri"/>
                <w:b/>
                <w:color w:val="00000A"/>
                <w:szCs w:val="22"/>
              </w:rPr>
              <w:t xml:space="preserve">1. LĖŠŲ POREIKIS IŠ VISO </w:t>
            </w:r>
          </w:p>
        </w:tc>
        <w:tc>
          <w:tcPr>
            <w:tcW w:w="2551" w:type="dxa"/>
            <w:shd w:val="clear" w:color="auto" w:fill="D9D9D9"/>
          </w:tcPr>
          <w:p w14:paraId="01C6BB57" w14:textId="77777777" w:rsidR="00332F7A" w:rsidRPr="00A31722" w:rsidRDefault="00332F7A" w:rsidP="00332F7A">
            <w:pPr>
              <w:snapToGrid w:val="0"/>
              <w:jc w:val="center"/>
              <w:rPr>
                <w:rFonts w:eastAsia="Calibri"/>
                <w:color w:val="00000A"/>
                <w:szCs w:val="24"/>
              </w:rPr>
            </w:pPr>
            <w:r w:rsidRPr="00A31722">
              <w:rPr>
                <w:rFonts w:eastAsia="Calibri"/>
                <w:color w:val="00000A"/>
                <w:szCs w:val="24"/>
              </w:rPr>
              <w:t>161,9</w:t>
            </w:r>
          </w:p>
        </w:tc>
        <w:tc>
          <w:tcPr>
            <w:tcW w:w="2288" w:type="dxa"/>
            <w:shd w:val="clear" w:color="auto" w:fill="D9D9D9"/>
          </w:tcPr>
          <w:p w14:paraId="400DAA6F" w14:textId="77777777" w:rsidR="00332F7A" w:rsidRPr="00A31722" w:rsidRDefault="00332F7A" w:rsidP="00332F7A">
            <w:pPr>
              <w:snapToGrid w:val="0"/>
              <w:jc w:val="center"/>
              <w:rPr>
                <w:rFonts w:eastAsia="Calibri"/>
                <w:color w:val="00000A"/>
                <w:szCs w:val="24"/>
              </w:rPr>
            </w:pPr>
            <w:r>
              <w:rPr>
                <w:rFonts w:eastAsia="Calibri"/>
                <w:color w:val="00000A"/>
                <w:szCs w:val="24"/>
              </w:rPr>
              <w:t>709,3</w:t>
            </w:r>
          </w:p>
        </w:tc>
      </w:tr>
      <w:tr w:rsidR="00332F7A" w:rsidRPr="00A31722" w14:paraId="3B641EC1" w14:textId="77777777" w:rsidTr="00332F7A">
        <w:trPr>
          <w:trHeight w:val="255"/>
        </w:trPr>
        <w:tc>
          <w:tcPr>
            <w:tcW w:w="7220" w:type="dxa"/>
            <w:shd w:val="clear" w:color="auto" w:fill="auto"/>
          </w:tcPr>
          <w:p w14:paraId="0B3A27C6" w14:textId="77777777" w:rsidR="00332F7A" w:rsidRPr="00A31722" w:rsidRDefault="00332F7A" w:rsidP="00332F7A">
            <w:pPr>
              <w:rPr>
                <w:rFonts w:eastAsia="Calibri"/>
                <w:color w:val="00000A"/>
                <w:szCs w:val="22"/>
              </w:rPr>
            </w:pPr>
            <w:r w:rsidRPr="00A31722">
              <w:rPr>
                <w:rFonts w:eastAsia="Calibri"/>
                <w:color w:val="00000A"/>
                <w:szCs w:val="22"/>
              </w:rPr>
              <w:t>1.1. Išlaidoms</w:t>
            </w:r>
          </w:p>
        </w:tc>
        <w:tc>
          <w:tcPr>
            <w:tcW w:w="2551" w:type="dxa"/>
            <w:shd w:val="clear" w:color="auto" w:fill="auto"/>
          </w:tcPr>
          <w:p w14:paraId="511493D8" w14:textId="77777777" w:rsidR="00332F7A" w:rsidRPr="00A31722" w:rsidRDefault="00332F7A" w:rsidP="00332F7A">
            <w:pPr>
              <w:snapToGrid w:val="0"/>
              <w:jc w:val="center"/>
              <w:rPr>
                <w:rFonts w:eastAsia="Calibri"/>
                <w:color w:val="00000A"/>
                <w:szCs w:val="24"/>
              </w:rPr>
            </w:pPr>
            <w:r w:rsidRPr="00A31722">
              <w:rPr>
                <w:rFonts w:eastAsia="Calibri"/>
                <w:color w:val="00000A"/>
                <w:szCs w:val="24"/>
              </w:rPr>
              <w:t>161,9</w:t>
            </w:r>
          </w:p>
        </w:tc>
        <w:tc>
          <w:tcPr>
            <w:tcW w:w="2288" w:type="dxa"/>
            <w:shd w:val="clear" w:color="auto" w:fill="auto"/>
          </w:tcPr>
          <w:p w14:paraId="1D78B929" w14:textId="77777777" w:rsidR="00332F7A" w:rsidRPr="00A31722" w:rsidRDefault="00332F7A" w:rsidP="00332F7A">
            <w:pPr>
              <w:snapToGrid w:val="0"/>
              <w:jc w:val="center"/>
              <w:rPr>
                <w:rFonts w:eastAsia="Calibri"/>
                <w:color w:val="00000A"/>
                <w:szCs w:val="24"/>
              </w:rPr>
            </w:pPr>
            <w:r>
              <w:rPr>
                <w:rFonts w:eastAsia="Calibri"/>
                <w:color w:val="00000A"/>
                <w:szCs w:val="24"/>
              </w:rPr>
              <w:t>707,3</w:t>
            </w:r>
          </w:p>
        </w:tc>
      </w:tr>
      <w:tr w:rsidR="00332F7A" w:rsidRPr="00A31722" w14:paraId="23879FDE" w14:textId="77777777" w:rsidTr="00332F7A">
        <w:trPr>
          <w:trHeight w:val="255"/>
        </w:trPr>
        <w:tc>
          <w:tcPr>
            <w:tcW w:w="7220" w:type="dxa"/>
            <w:shd w:val="clear" w:color="auto" w:fill="auto"/>
          </w:tcPr>
          <w:p w14:paraId="0AFCA92F" w14:textId="77777777" w:rsidR="00332F7A" w:rsidRPr="00A31722" w:rsidRDefault="00332F7A" w:rsidP="00332F7A">
            <w:pPr>
              <w:rPr>
                <w:rFonts w:eastAsia="Calibri"/>
                <w:color w:val="00000A"/>
                <w:szCs w:val="22"/>
              </w:rPr>
            </w:pPr>
            <w:r w:rsidRPr="00A31722">
              <w:rPr>
                <w:rFonts w:eastAsia="Calibri"/>
                <w:color w:val="00000A"/>
                <w:szCs w:val="22"/>
              </w:rPr>
              <w:t xml:space="preserve">              iš jų darbo užmokesčiui</w:t>
            </w:r>
          </w:p>
        </w:tc>
        <w:tc>
          <w:tcPr>
            <w:tcW w:w="2551" w:type="dxa"/>
            <w:shd w:val="clear" w:color="auto" w:fill="auto"/>
          </w:tcPr>
          <w:p w14:paraId="19F3261A" w14:textId="77777777" w:rsidR="00332F7A" w:rsidRPr="00A31722" w:rsidRDefault="00332F7A" w:rsidP="00332F7A">
            <w:pPr>
              <w:snapToGrid w:val="0"/>
              <w:jc w:val="center"/>
              <w:rPr>
                <w:rFonts w:eastAsia="Calibri"/>
                <w:color w:val="00000A"/>
                <w:szCs w:val="24"/>
              </w:rPr>
            </w:pPr>
            <w:r w:rsidRPr="00A31722">
              <w:rPr>
                <w:rFonts w:eastAsia="Calibri"/>
                <w:color w:val="00000A"/>
                <w:szCs w:val="24"/>
              </w:rPr>
              <w:t>122,3</w:t>
            </w:r>
          </w:p>
        </w:tc>
        <w:tc>
          <w:tcPr>
            <w:tcW w:w="2288" w:type="dxa"/>
            <w:shd w:val="clear" w:color="auto" w:fill="auto"/>
          </w:tcPr>
          <w:p w14:paraId="20096580" w14:textId="77777777" w:rsidR="00332F7A" w:rsidRPr="00A31722" w:rsidRDefault="00332F7A" w:rsidP="00332F7A">
            <w:pPr>
              <w:snapToGrid w:val="0"/>
              <w:jc w:val="center"/>
              <w:rPr>
                <w:rFonts w:eastAsia="Calibri"/>
                <w:color w:val="00000A"/>
                <w:szCs w:val="24"/>
              </w:rPr>
            </w:pPr>
            <w:r>
              <w:rPr>
                <w:rFonts w:eastAsia="Calibri"/>
                <w:color w:val="00000A"/>
                <w:szCs w:val="24"/>
              </w:rPr>
              <w:t>213,5</w:t>
            </w:r>
          </w:p>
        </w:tc>
      </w:tr>
      <w:tr w:rsidR="00332F7A" w:rsidRPr="00A31722" w14:paraId="6E769644" w14:textId="77777777" w:rsidTr="00332F7A">
        <w:trPr>
          <w:trHeight w:val="255"/>
        </w:trPr>
        <w:tc>
          <w:tcPr>
            <w:tcW w:w="7220" w:type="dxa"/>
            <w:shd w:val="clear" w:color="auto" w:fill="D9D9D9"/>
          </w:tcPr>
          <w:p w14:paraId="250CBC40" w14:textId="77777777" w:rsidR="00332F7A" w:rsidRPr="00A31722" w:rsidRDefault="00332F7A" w:rsidP="00332F7A">
            <w:pPr>
              <w:rPr>
                <w:rFonts w:eastAsia="Calibri"/>
                <w:b/>
                <w:color w:val="00000A"/>
                <w:szCs w:val="22"/>
              </w:rPr>
            </w:pPr>
            <w:r w:rsidRPr="00A31722">
              <w:rPr>
                <w:rFonts w:eastAsia="Calibri"/>
                <w:b/>
                <w:color w:val="00000A"/>
                <w:szCs w:val="22"/>
              </w:rPr>
              <w:t>2. FINANSAVIMO ŠALTINIAI</w:t>
            </w:r>
          </w:p>
        </w:tc>
        <w:tc>
          <w:tcPr>
            <w:tcW w:w="2551" w:type="dxa"/>
            <w:shd w:val="clear" w:color="auto" w:fill="D9D9D9"/>
          </w:tcPr>
          <w:p w14:paraId="749EAA5B" w14:textId="77777777" w:rsidR="00332F7A" w:rsidRPr="00A31722" w:rsidRDefault="00332F7A" w:rsidP="00332F7A">
            <w:pPr>
              <w:snapToGrid w:val="0"/>
              <w:jc w:val="center"/>
              <w:rPr>
                <w:rFonts w:eastAsia="Calibri"/>
                <w:color w:val="00000A"/>
                <w:szCs w:val="24"/>
              </w:rPr>
            </w:pPr>
          </w:p>
        </w:tc>
        <w:tc>
          <w:tcPr>
            <w:tcW w:w="2288" w:type="dxa"/>
            <w:shd w:val="clear" w:color="auto" w:fill="D9D9D9"/>
          </w:tcPr>
          <w:p w14:paraId="05FA4D5D" w14:textId="77777777" w:rsidR="00332F7A" w:rsidRPr="00A31722" w:rsidRDefault="00332F7A" w:rsidP="00332F7A">
            <w:pPr>
              <w:snapToGrid w:val="0"/>
              <w:jc w:val="center"/>
              <w:rPr>
                <w:rFonts w:eastAsia="Calibri"/>
                <w:color w:val="00000A"/>
                <w:szCs w:val="24"/>
              </w:rPr>
            </w:pPr>
          </w:p>
        </w:tc>
      </w:tr>
      <w:tr w:rsidR="00332F7A" w:rsidRPr="00A31722" w14:paraId="44325CA9" w14:textId="77777777" w:rsidTr="00332F7A">
        <w:trPr>
          <w:trHeight w:val="255"/>
        </w:trPr>
        <w:tc>
          <w:tcPr>
            <w:tcW w:w="7220" w:type="dxa"/>
            <w:shd w:val="clear" w:color="auto" w:fill="auto"/>
          </w:tcPr>
          <w:p w14:paraId="566F925B" w14:textId="77777777" w:rsidR="00332F7A" w:rsidRPr="00A31722" w:rsidRDefault="00332F7A" w:rsidP="00332F7A">
            <w:pPr>
              <w:rPr>
                <w:rFonts w:eastAsia="Calibri"/>
                <w:b/>
                <w:color w:val="00000A"/>
                <w:szCs w:val="22"/>
              </w:rPr>
            </w:pPr>
            <w:r w:rsidRPr="00A31722">
              <w:rPr>
                <w:rFonts w:eastAsia="Calibri"/>
                <w:b/>
                <w:color w:val="00000A"/>
                <w:szCs w:val="22"/>
              </w:rPr>
              <w:t>2.1. Savivaldybės biudžetas, iš jo:</w:t>
            </w:r>
          </w:p>
        </w:tc>
        <w:tc>
          <w:tcPr>
            <w:tcW w:w="2551" w:type="dxa"/>
            <w:shd w:val="clear" w:color="auto" w:fill="auto"/>
          </w:tcPr>
          <w:p w14:paraId="114E9D61" w14:textId="77777777" w:rsidR="00332F7A" w:rsidRPr="00A31722" w:rsidRDefault="00332F7A" w:rsidP="00332F7A">
            <w:pPr>
              <w:snapToGrid w:val="0"/>
              <w:jc w:val="center"/>
              <w:rPr>
                <w:rFonts w:eastAsia="Calibri"/>
                <w:color w:val="00000A"/>
                <w:szCs w:val="24"/>
              </w:rPr>
            </w:pPr>
          </w:p>
        </w:tc>
        <w:tc>
          <w:tcPr>
            <w:tcW w:w="2288" w:type="dxa"/>
            <w:shd w:val="clear" w:color="auto" w:fill="auto"/>
          </w:tcPr>
          <w:p w14:paraId="0FF8506F" w14:textId="77777777" w:rsidR="00332F7A" w:rsidRPr="00A31722" w:rsidRDefault="00332F7A" w:rsidP="00332F7A">
            <w:pPr>
              <w:snapToGrid w:val="0"/>
              <w:jc w:val="center"/>
              <w:rPr>
                <w:rFonts w:eastAsia="Calibri"/>
                <w:color w:val="00000A"/>
                <w:szCs w:val="24"/>
              </w:rPr>
            </w:pPr>
          </w:p>
        </w:tc>
      </w:tr>
      <w:tr w:rsidR="00332F7A" w:rsidRPr="00A31722" w14:paraId="43E84332" w14:textId="77777777" w:rsidTr="00332F7A">
        <w:trPr>
          <w:trHeight w:val="255"/>
        </w:trPr>
        <w:tc>
          <w:tcPr>
            <w:tcW w:w="7220" w:type="dxa"/>
            <w:shd w:val="clear" w:color="auto" w:fill="auto"/>
          </w:tcPr>
          <w:p w14:paraId="5B198AEC" w14:textId="77777777" w:rsidR="00332F7A" w:rsidRPr="00A31722" w:rsidRDefault="00332F7A" w:rsidP="00332F7A">
            <w:pPr>
              <w:rPr>
                <w:rFonts w:eastAsia="Calibri"/>
                <w:color w:val="00000A"/>
                <w:szCs w:val="22"/>
              </w:rPr>
            </w:pPr>
            <w:r w:rsidRPr="00A31722">
              <w:rPr>
                <w:rFonts w:eastAsia="Calibri"/>
                <w:color w:val="00000A"/>
                <w:szCs w:val="22"/>
              </w:rPr>
              <w:t>2.1.1. Savivaldybės biudžeto lėšos (</w:t>
            </w:r>
            <w:r w:rsidRPr="00A31722">
              <w:rPr>
                <w:rFonts w:eastAsia="Calibri"/>
                <w:b/>
                <w:color w:val="00000A"/>
                <w:szCs w:val="22"/>
              </w:rPr>
              <w:t>SB</w:t>
            </w:r>
            <w:r w:rsidRPr="00A31722">
              <w:rPr>
                <w:rFonts w:eastAsia="Calibri"/>
                <w:color w:val="00000A"/>
                <w:szCs w:val="22"/>
              </w:rPr>
              <w:t>)</w:t>
            </w:r>
          </w:p>
        </w:tc>
        <w:tc>
          <w:tcPr>
            <w:tcW w:w="2551" w:type="dxa"/>
            <w:shd w:val="clear" w:color="auto" w:fill="auto"/>
          </w:tcPr>
          <w:p w14:paraId="7DF35D2B" w14:textId="77777777" w:rsidR="00332F7A" w:rsidRPr="00A31722" w:rsidRDefault="00332F7A" w:rsidP="00332F7A">
            <w:pPr>
              <w:snapToGrid w:val="0"/>
              <w:jc w:val="center"/>
              <w:rPr>
                <w:rFonts w:eastAsia="Calibri"/>
                <w:color w:val="00000A"/>
                <w:szCs w:val="24"/>
              </w:rPr>
            </w:pPr>
            <w:r w:rsidRPr="00A31722">
              <w:rPr>
                <w:rFonts w:eastAsia="Calibri"/>
                <w:color w:val="00000A"/>
                <w:szCs w:val="24"/>
              </w:rPr>
              <w:t>161,9</w:t>
            </w:r>
          </w:p>
        </w:tc>
        <w:tc>
          <w:tcPr>
            <w:tcW w:w="2288" w:type="dxa"/>
            <w:shd w:val="clear" w:color="auto" w:fill="auto"/>
          </w:tcPr>
          <w:p w14:paraId="7C4A27DD" w14:textId="77777777" w:rsidR="00332F7A" w:rsidRPr="00A31722" w:rsidRDefault="00332F7A" w:rsidP="00332F7A">
            <w:pPr>
              <w:snapToGrid w:val="0"/>
              <w:jc w:val="center"/>
              <w:rPr>
                <w:rFonts w:eastAsia="Calibri"/>
                <w:color w:val="00000A"/>
                <w:szCs w:val="24"/>
              </w:rPr>
            </w:pPr>
            <w:r>
              <w:rPr>
                <w:rFonts w:eastAsia="Calibri"/>
                <w:color w:val="00000A"/>
                <w:szCs w:val="24"/>
              </w:rPr>
              <w:t>707,3</w:t>
            </w:r>
          </w:p>
        </w:tc>
      </w:tr>
      <w:tr w:rsidR="00332F7A" w:rsidRPr="00A31722" w14:paraId="032F3DF6" w14:textId="77777777" w:rsidTr="00332F7A">
        <w:trPr>
          <w:trHeight w:val="255"/>
        </w:trPr>
        <w:tc>
          <w:tcPr>
            <w:tcW w:w="7220" w:type="dxa"/>
            <w:shd w:val="clear" w:color="auto" w:fill="auto"/>
          </w:tcPr>
          <w:p w14:paraId="40669D05" w14:textId="77777777" w:rsidR="00332F7A" w:rsidRPr="009744CD" w:rsidRDefault="00332F7A" w:rsidP="00332F7A">
            <w:pPr>
              <w:rPr>
                <w:rFonts w:eastAsia="Calibri"/>
                <w:szCs w:val="22"/>
              </w:rPr>
            </w:pPr>
            <w:r w:rsidRPr="009744CD">
              <w:rPr>
                <w:rFonts w:eastAsia="Calibri"/>
                <w:szCs w:val="22"/>
              </w:rPr>
              <w:t>2.1.2. Valstybės biudžeto specialiosios tikslinės dotacijos lėšos valstybės funkcijoms atlikti (</w:t>
            </w:r>
            <w:r w:rsidRPr="009744CD">
              <w:rPr>
                <w:rFonts w:eastAsia="Calibri"/>
                <w:b/>
                <w:szCs w:val="22"/>
              </w:rPr>
              <w:t>VBSF</w:t>
            </w:r>
            <w:r w:rsidRPr="009744CD">
              <w:rPr>
                <w:rFonts w:eastAsia="Calibri"/>
                <w:szCs w:val="22"/>
              </w:rPr>
              <w:t xml:space="preserve">) </w:t>
            </w:r>
          </w:p>
        </w:tc>
        <w:tc>
          <w:tcPr>
            <w:tcW w:w="2551" w:type="dxa"/>
            <w:shd w:val="clear" w:color="auto" w:fill="auto"/>
          </w:tcPr>
          <w:p w14:paraId="3BA2AA13" w14:textId="77777777" w:rsidR="00332F7A" w:rsidRPr="009744CD" w:rsidRDefault="00332F7A" w:rsidP="00332F7A">
            <w:pPr>
              <w:snapToGrid w:val="0"/>
              <w:jc w:val="center"/>
              <w:rPr>
                <w:rFonts w:eastAsia="Calibri"/>
                <w:szCs w:val="24"/>
              </w:rPr>
            </w:pPr>
          </w:p>
        </w:tc>
        <w:tc>
          <w:tcPr>
            <w:tcW w:w="2288" w:type="dxa"/>
            <w:shd w:val="clear" w:color="auto" w:fill="auto"/>
          </w:tcPr>
          <w:p w14:paraId="6A636BE6" w14:textId="77777777" w:rsidR="00332F7A" w:rsidRPr="00A31722" w:rsidRDefault="00332F7A" w:rsidP="00332F7A">
            <w:pPr>
              <w:snapToGrid w:val="0"/>
              <w:jc w:val="center"/>
              <w:rPr>
                <w:rFonts w:eastAsia="Calibri"/>
                <w:color w:val="00000A"/>
                <w:szCs w:val="24"/>
              </w:rPr>
            </w:pPr>
          </w:p>
        </w:tc>
      </w:tr>
      <w:tr w:rsidR="00332F7A" w:rsidRPr="00A31722" w14:paraId="209E323E" w14:textId="77777777" w:rsidTr="00332F7A">
        <w:trPr>
          <w:trHeight w:val="295"/>
        </w:trPr>
        <w:tc>
          <w:tcPr>
            <w:tcW w:w="7220" w:type="dxa"/>
            <w:shd w:val="clear" w:color="auto" w:fill="auto"/>
          </w:tcPr>
          <w:p w14:paraId="4668ACF5" w14:textId="77777777" w:rsidR="00332F7A" w:rsidRPr="00A31722" w:rsidRDefault="00332F7A" w:rsidP="00332F7A">
            <w:pPr>
              <w:rPr>
                <w:rFonts w:eastAsia="Calibri"/>
                <w:color w:val="00000A"/>
                <w:szCs w:val="22"/>
              </w:rPr>
            </w:pPr>
            <w:r w:rsidRPr="00A31722">
              <w:rPr>
                <w:rFonts w:eastAsia="Calibri"/>
                <w:color w:val="00000A"/>
                <w:szCs w:val="22"/>
              </w:rPr>
              <w:t>2.1.3. Valstybės biudžeto specialiosios tikslinės dotacijos lėšos regioninėms įstaigoms ir klasėms finansuoti (</w:t>
            </w:r>
            <w:r w:rsidRPr="00A31722">
              <w:rPr>
                <w:rFonts w:eastAsia="Calibri"/>
                <w:b/>
                <w:color w:val="00000A"/>
                <w:szCs w:val="22"/>
              </w:rPr>
              <w:t>VBSR</w:t>
            </w:r>
            <w:r w:rsidRPr="00A31722">
              <w:rPr>
                <w:rFonts w:eastAsia="Calibri"/>
                <w:color w:val="00000A"/>
                <w:szCs w:val="22"/>
              </w:rPr>
              <w:t>)</w:t>
            </w:r>
          </w:p>
        </w:tc>
        <w:tc>
          <w:tcPr>
            <w:tcW w:w="2551" w:type="dxa"/>
            <w:shd w:val="clear" w:color="auto" w:fill="auto"/>
          </w:tcPr>
          <w:p w14:paraId="38BFFB63" w14:textId="77777777" w:rsidR="00332F7A" w:rsidRPr="00A31722" w:rsidRDefault="00332F7A" w:rsidP="00332F7A">
            <w:pPr>
              <w:snapToGrid w:val="0"/>
              <w:jc w:val="center"/>
              <w:rPr>
                <w:rFonts w:eastAsia="Calibri"/>
                <w:color w:val="00000A"/>
                <w:szCs w:val="24"/>
              </w:rPr>
            </w:pPr>
          </w:p>
        </w:tc>
        <w:tc>
          <w:tcPr>
            <w:tcW w:w="2288" w:type="dxa"/>
            <w:shd w:val="clear" w:color="auto" w:fill="auto"/>
          </w:tcPr>
          <w:p w14:paraId="381BE147" w14:textId="77777777" w:rsidR="00332F7A" w:rsidRPr="00A31722" w:rsidRDefault="00332F7A" w:rsidP="00332F7A">
            <w:pPr>
              <w:snapToGrid w:val="0"/>
              <w:jc w:val="center"/>
              <w:rPr>
                <w:rFonts w:eastAsia="Calibri"/>
                <w:color w:val="00000A"/>
                <w:szCs w:val="24"/>
              </w:rPr>
            </w:pPr>
          </w:p>
        </w:tc>
      </w:tr>
      <w:tr w:rsidR="00332F7A" w:rsidRPr="00A31722" w14:paraId="59FE0193" w14:textId="77777777" w:rsidTr="00332F7A">
        <w:trPr>
          <w:trHeight w:val="295"/>
        </w:trPr>
        <w:tc>
          <w:tcPr>
            <w:tcW w:w="7220" w:type="dxa"/>
            <w:shd w:val="clear" w:color="auto" w:fill="auto"/>
          </w:tcPr>
          <w:p w14:paraId="6FFA3901" w14:textId="77777777" w:rsidR="00332F7A" w:rsidRPr="00A31722" w:rsidRDefault="00332F7A" w:rsidP="00332F7A">
            <w:pPr>
              <w:rPr>
                <w:rFonts w:eastAsia="Calibri"/>
                <w:color w:val="00000A"/>
                <w:szCs w:val="22"/>
              </w:rPr>
            </w:pPr>
            <w:r w:rsidRPr="00A31722">
              <w:rPr>
                <w:rFonts w:eastAsia="Calibri"/>
                <w:color w:val="00000A"/>
                <w:szCs w:val="22"/>
              </w:rPr>
              <w:t>2.1.4. Įstaigų pajamos už paslaugas (</w:t>
            </w:r>
            <w:r w:rsidRPr="00A31722">
              <w:rPr>
                <w:rFonts w:eastAsia="Calibri"/>
                <w:b/>
                <w:color w:val="00000A"/>
                <w:szCs w:val="22"/>
              </w:rPr>
              <w:t>SP</w:t>
            </w:r>
            <w:r w:rsidRPr="00A31722">
              <w:rPr>
                <w:rFonts w:eastAsia="Calibri"/>
                <w:color w:val="00000A"/>
                <w:szCs w:val="22"/>
              </w:rPr>
              <w:t>)</w:t>
            </w:r>
          </w:p>
        </w:tc>
        <w:tc>
          <w:tcPr>
            <w:tcW w:w="2551" w:type="dxa"/>
            <w:shd w:val="clear" w:color="auto" w:fill="auto"/>
          </w:tcPr>
          <w:p w14:paraId="6D69DC50" w14:textId="77777777" w:rsidR="00332F7A" w:rsidRPr="00A31722" w:rsidRDefault="00332F7A" w:rsidP="00332F7A">
            <w:pPr>
              <w:snapToGrid w:val="0"/>
              <w:jc w:val="center"/>
              <w:rPr>
                <w:rFonts w:eastAsia="Calibri"/>
                <w:color w:val="00000A"/>
                <w:szCs w:val="24"/>
              </w:rPr>
            </w:pPr>
          </w:p>
        </w:tc>
        <w:tc>
          <w:tcPr>
            <w:tcW w:w="2288" w:type="dxa"/>
            <w:shd w:val="clear" w:color="auto" w:fill="auto"/>
          </w:tcPr>
          <w:p w14:paraId="1135DA22" w14:textId="77777777" w:rsidR="00332F7A" w:rsidRPr="00A31722" w:rsidRDefault="00332F7A" w:rsidP="00332F7A">
            <w:pPr>
              <w:snapToGrid w:val="0"/>
              <w:jc w:val="center"/>
              <w:rPr>
                <w:rFonts w:eastAsia="Calibri"/>
                <w:color w:val="00000A"/>
                <w:szCs w:val="24"/>
              </w:rPr>
            </w:pPr>
            <w:r>
              <w:rPr>
                <w:rFonts w:eastAsia="Calibri"/>
                <w:color w:val="00000A"/>
                <w:szCs w:val="24"/>
              </w:rPr>
              <w:t>2,0</w:t>
            </w:r>
          </w:p>
        </w:tc>
      </w:tr>
      <w:tr w:rsidR="00332F7A" w:rsidRPr="00A31722" w14:paraId="19BAF0BB" w14:textId="77777777" w:rsidTr="00332F7A">
        <w:trPr>
          <w:trHeight w:val="262"/>
        </w:trPr>
        <w:tc>
          <w:tcPr>
            <w:tcW w:w="7220" w:type="dxa"/>
            <w:shd w:val="clear" w:color="auto" w:fill="auto"/>
          </w:tcPr>
          <w:p w14:paraId="008F393A" w14:textId="77777777" w:rsidR="00332F7A" w:rsidRPr="00A31722" w:rsidRDefault="00332F7A" w:rsidP="00332F7A">
            <w:pPr>
              <w:rPr>
                <w:rFonts w:eastAsia="Calibri"/>
                <w:color w:val="00000A"/>
                <w:szCs w:val="22"/>
              </w:rPr>
            </w:pPr>
            <w:r w:rsidRPr="00A31722">
              <w:rPr>
                <w:rFonts w:eastAsia="Calibri"/>
                <w:color w:val="00000A"/>
                <w:szCs w:val="22"/>
              </w:rPr>
              <w:t>2.1.5. Valstybės biudžeto lėšos (</w:t>
            </w:r>
            <w:r w:rsidRPr="00A31722">
              <w:rPr>
                <w:rFonts w:eastAsia="Calibri"/>
                <w:b/>
                <w:color w:val="00000A"/>
                <w:szCs w:val="22"/>
              </w:rPr>
              <w:t>VB)</w:t>
            </w:r>
          </w:p>
        </w:tc>
        <w:tc>
          <w:tcPr>
            <w:tcW w:w="2551" w:type="dxa"/>
            <w:shd w:val="clear" w:color="auto" w:fill="auto"/>
          </w:tcPr>
          <w:p w14:paraId="11930ADD" w14:textId="77777777" w:rsidR="00332F7A" w:rsidRPr="00A31722" w:rsidRDefault="00332F7A" w:rsidP="00332F7A">
            <w:pPr>
              <w:snapToGrid w:val="0"/>
              <w:jc w:val="center"/>
              <w:rPr>
                <w:rFonts w:eastAsia="Calibri"/>
                <w:color w:val="00000A"/>
                <w:szCs w:val="24"/>
              </w:rPr>
            </w:pPr>
          </w:p>
        </w:tc>
        <w:tc>
          <w:tcPr>
            <w:tcW w:w="2288" w:type="dxa"/>
            <w:shd w:val="clear" w:color="auto" w:fill="auto"/>
          </w:tcPr>
          <w:p w14:paraId="51147AE1" w14:textId="77777777" w:rsidR="00332F7A" w:rsidRPr="00A31722" w:rsidRDefault="00332F7A" w:rsidP="00332F7A">
            <w:pPr>
              <w:snapToGrid w:val="0"/>
              <w:jc w:val="center"/>
              <w:rPr>
                <w:rFonts w:eastAsia="Calibri"/>
                <w:color w:val="00000A"/>
                <w:szCs w:val="24"/>
              </w:rPr>
            </w:pPr>
          </w:p>
        </w:tc>
      </w:tr>
      <w:tr w:rsidR="00332F7A" w:rsidRPr="00A31722" w14:paraId="3CE273E3" w14:textId="77777777" w:rsidTr="00332F7A">
        <w:trPr>
          <w:trHeight w:val="255"/>
        </w:trPr>
        <w:tc>
          <w:tcPr>
            <w:tcW w:w="7220" w:type="dxa"/>
            <w:shd w:val="clear" w:color="auto" w:fill="auto"/>
          </w:tcPr>
          <w:p w14:paraId="33B1EFC8" w14:textId="77777777" w:rsidR="00332F7A" w:rsidRPr="00A31722" w:rsidRDefault="00332F7A" w:rsidP="00332F7A">
            <w:pPr>
              <w:rPr>
                <w:rFonts w:eastAsia="Calibri"/>
                <w:color w:val="00000A"/>
                <w:szCs w:val="22"/>
              </w:rPr>
            </w:pPr>
            <w:r w:rsidRPr="00A31722">
              <w:rPr>
                <w:rFonts w:eastAsia="Calibri"/>
                <w:color w:val="00000A"/>
                <w:szCs w:val="22"/>
              </w:rPr>
              <w:t xml:space="preserve">2.1.6. </w:t>
            </w:r>
            <w:r w:rsidRPr="00A31722">
              <w:rPr>
                <w:rFonts w:eastAsia="Calibri"/>
                <w:color w:val="00000A"/>
                <w:szCs w:val="18"/>
                <w:lang w:eastAsia="lt-LT"/>
              </w:rPr>
              <w:t>Paskolos lėšos (</w:t>
            </w:r>
            <w:r w:rsidRPr="00A31722">
              <w:rPr>
                <w:rFonts w:eastAsia="Calibri"/>
                <w:b/>
                <w:bCs/>
                <w:color w:val="00000A"/>
                <w:szCs w:val="18"/>
                <w:lang w:eastAsia="lt-LT"/>
              </w:rPr>
              <w:t>P</w:t>
            </w:r>
            <w:r w:rsidRPr="00A31722">
              <w:rPr>
                <w:rFonts w:eastAsia="Calibri"/>
                <w:bCs/>
                <w:color w:val="00000A"/>
                <w:szCs w:val="18"/>
                <w:lang w:eastAsia="lt-LT"/>
              </w:rPr>
              <w:t>)</w:t>
            </w:r>
          </w:p>
        </w:tc>
        <w:tc>
          <w:tcPr>
            <w:tcW w:w="2551" w:type="dxa"/>
            <w:shd w:val="clear" w:color="auto" w:fill="auto"/>
          </w:tcPr>
          <w:p w14:paraId="4C4887D3" w14:textId="77777777" w:rsidR="00332F7A" w:rsidRPr="00A31722" w:rsidRDefault="00332F7A" w:rsidP="00332F7A">
            <w:pPr>
              <w:snapToGrid w:val="0"/>
              <w:jc w:val="center"/>
              <w:rPr>
                <w:rFonts w:eastAsia="Calibri"/>
                <w:color w:val="00000A"/>
                <w:szCs w:val="24"/>
              </w:rPr>
            </w:pPr>
          </w:p>
        </w:tc>
        <w:tc>
          <w:tcPr>
            <w:tcW w:w="2288" w:type="dxa"/>
            <w:shd w:val="clear" w:color="auto" w:fill="auto"/>
          </w:tcPr>
          <w:p w14:paraId="158F7E06" w14:textId="77777777" w:rsidR="00332F7A" w:rsidRPr="00A31722" w:rsidRDefault="00332F7A" w:rsidP="00332F7A">
            <w:pPr>
              <w:snapToGrid w:val="0"/>
              <w:jc w:val="center"/>
              <w:rPr>
                <w:rFonts w:eastAsia="Calibri"/>
                <w:color w:val="00000A"/>
                <w:szCs w:val="24"/>
              </w:rPr>
            </w:pPr>
          </w:p>
        </w:tc>
      </w:tr>
      <w:tr w:rsidR="00332F7A" w:rsidRPr="00A31722" w14:paraId="7044247B" w14:textId="77777777" w:rsidTr="00332F7A">
        <w:trPr>
          <w:trHeight w:val="255"/>
        </w:trPr>
        <w:tc>
          <w:tcPr>
            <w:tcW w:w="7220" w:type="dxa"/>
            <w:shd w:val="clear" w:color="auto" w:fill="auto"/>
          </w:tcPr>
          <w:p w14:paraId="56849EC9" w14:textId="77777777" w:rsidR="00332F7A" w:rsidRPr="00A31722" w:rsidRDefault="00332F7A" w:rsidP="00332F7A">
            <w:pPr>
              <w:rPr>
                <w:rFonts w:eastAsia="Calibri"/>
                <w:b/>
                <w:color w:val="00000A"/>
                <w:szCs w:val="22"/>
              </w:rPr>
            </w:pPr>
            <w:r w:rsidRPr="00A31722">
              <w:rPr>
                <w:rFonts w:eastAsia="Calibri"/>
                <w:color w:val="00000A"/>
                <w:szCs w:val="18"/>
                <w:lang w:eastAsia="lt-LT"/>
              </w:rPr>
              <w:t>2.1.7. Europos Sąjungos struktūrinių fondų lėšos (</w:t>
            </w:r>
            <w:r w:rsidRPr="00A31722">
              <w:rPr>
                <w:rFonts w:eastAsia="Calibri"/>
                <w:b/>
                <w:bCs/>
                <w:color w:val="00000A"/>
                <w:szCs w:val="18"/>
                <w:lang w:eastAsia="lt-LT"/>
              </w:rPr>
              <w:t>ES</w:t>
            </w:r>
            <w:r w:rsidRPr="00A31722">
              <w:rPr>
                <w:rFonts w:eastAsia="Calibri"/>
                <w:bCs/>
                <w:color w:val="00000A"/>
                <w:szCs w:val="18"/>
                <w:lang w:eastAsia="lt-LT"/>
              </w:rPr>
              <w:t>)</w:t>
            </w:r>
          </w:p>
        </w:tc>
        <w:tc>
          <w:tcPr>
            <w:tcW w:w="2551" w:type="dxa"/>
            <w:shd w:val="clear" w:color="auto" w:fill="auto"/>
          </w:tcPr>
          <w:p w14:paraId="38CC5E43" w14:textId="77777777" w:rsidR="00332F7A" w:rsidRPr="00A31722" w:rsidRDefault="00332F7A" w:rsidP="00332F7A">
            <w:pPr>
              <w:snapToGrid w:val="0"/>
              <w:jc w:val="center"/>
              <w:rPr>
                <w:rFonts w:eastAsia="Calibri"/>
                <w:b/>
                <w:color w:val="00000A"/>
                <w:szCs w:val="24"/>
              </w:rPr>
            </w:pPr>
          </w:p>
        </w:tc>
        <w:tc>
          <w:tcPr>
            <w:tcW w:w="2288" w:type="dxa"/>
            <w:shd w:val="clear" w:color="auto" w:fill="auto"/>
          </w:tcPr>
          <w:p w14:paraId="1348F0A2" w14:textId="77777777" w:rsidR="00332F7A" w:rsidRPr="00A31722" w:rsidRDefault="00332F7A" w:rsidP="00332F7A">
            <w:pPr>
              <w:snapToGrid w:val="0"/>
              <w:jc w:val="center"/>
              <w:rPr>
                <w:rFonts w:eastAsia="Calibri"/>
                <w:color w:val="00000A"/>
                <w:szCs w:val="24"/>
              </w:rPr>
            </w:pPr>
          </w:p>
        </w:tc>
      </w:tr>
      <w:tr w:rsidR="00332F7A" w:rsidRPr="00A31722" w14:paraId="0481160A" w14:textId="77777777" w:rsidTr="00332F7A">
        <w:trPr>
          <w:trHeight w:val="255"/>
        </w:trPr>
        <w:tc>
          <w:tcPr>
            <w:tcW w:w="7220" w:type="dxa"/>
            <w:shd w:val="clear" w:color="auto" w:fill="auto"/>
          </w:tcPr>
          <w:p w14:paraId="01387447" w14:textId="77777777" w:rsidR="00332F7A" w:rsidRPr="00A31722" w:rsidRDefault="00332F7A" w:rsidP="00332F7A">
            <w:pPr>
              <w:rPr>
                <w:rFonts w:eastAsia="Calibri"/>
                <w:b/>
                <w:color w:val="00000A"/>
                <w:szCs w:val="22"/>
              </w:rPr>
            </w:pPr>
            <w:r w:rsidRPr="00A31722">
              <w:rPr>
                <w:rFonts w:eastAsia="Calibri"/>
                <w:b/>
                <w:color w:val="00000A"/>
                <w:szCs w:val="22"/>
              </w:rPr>
              <w:t>2.2. Kiti šaltiniai, iš viso:</w:t>
            </w:r>
          </w:p>
        </w:tc>
        <w:tc>
          <w:tcPr>
            <w:tcW w:w="2551" w:type="dxa"/>
            <w:shd w:val="clear" w:color="auto" w:fill="auto"/>
          </w:tcPr>
          <w:p w14:paraId="6DD1895A" w14:textId="77777777" w:rsidR="00332F7A" w:rsidRPr="00A31722" w:rsidRDefault="00332F7A" w:rsidP="00332F7A">
            <w:pPr>
              <w:snapToGrid w:val="0"/>
              <w:jc w:val="center"/>
              <w:rPr>
                <w:rFonts w:eastAsia="Calibri"/>
                <w:color w:val="00000A"/>
                <w:szCs w:val="24"/>
              </w:rPr>
            </w:pPr>
          </w:p>
        </w:tc>
        <w:tc>
          <w:tcPr>
            <w:tcW w:w="2288" w:type="dxa"/>
            <w:shd w:val="clear" w:color="auto" w:fill="auto"/>
          </w:tcPr>
          <w:p w14:paraId="1A8F3F6E" w14:textId="77777777" w:rsidR="00332F7A" w:rsidRPr="00A31722" w:rsidRDefault="00332F7A" w:rsidP="00332F7A">
            <w:pPr>
              <w:snapToGrid w:val="0"/>
              <w:jc w:val="center"/>
              <w:rPr>
                <w:rFonts w:eastAsia="Calibri"/>
                <w:color w:val="00000A"/>
                <w:szCs w:val="24"/>
              </w:rPr>
            </w:pPr>
          </w:p>
        </w:tc>
      </w:tr>
      <w:tr w:rsidR="00332F7A" w:rsidRPr="00A31722" w14:paraId="0047CDDA" w14:textId="77777777" w:rsidTr="00332F7A">
        <w:trPr>
          <w:trHeight w:val="289"/>
        </w:trPr>
        <w:tc>
          <w:tcPr>
            <w:tcW w:w="7220" w:type="dxa"/>
            <w:shd w:val="clear" w:color="auto" w:fill="auto"/>
          </w:tcPr>
          <w:p w14:paraId="67371E26" w14:textId="77777777" w:rsidR="00332F7A" w:rsidRPr="00A31722" w:rsidRDefault="00332F7A" w:rsidP="00332F7A">
            <w:pPr>
              <w:rPr>
                <w:rFonts w:eastAsia="Calibri"/>
                <w:bCs/>
                <w:color w:val="00000A"/>
                <w:szCs w:val="24"/>
                <w:lang w:eastAsia="lt-LT"/>
              </w:rPr>
            </w:pPr>
            <w:r w:rsidRPr="00A31722">
              <w:rPr>
                <w:rFonts w:eastAsia="Calibri"/>
                <w:bCs/>
                <w:color w:val="00000A"/>
                <w:szCs w:val="24"/>
                <w:lang w:eastAsia="lt-LT"/>
              </w:rPr>
              <w:t>2.2.1. Gyventojų pajamų mokestis (</w:t>
            </w:r>
            <w:r w:rsidRPr="00B96F84">
              <w:rPr>
                <w:rFonts w:eastAsia="Calibri"/>
                <w:b/>
                <w:bCs/>
                <w:color w:val="00000A"/>
                <w:szCs w:val="24"/>
                <w:lang w:eastAsia="lt-LT"/>
              </w:rPr>
              <w:t>GPM</w:t>
            </w:r>
            <w:r w:rsidRPr="00A31722">
              <w:rPr>
                <w:rFonts w:eastAsia="Calibri"/>
                <w:bCs/>
                <w:color w:val="00000A"/>
                <w:szCs w:val="24"/>
                <w:lang w:eastAsia="lt-LT"/>
              </w:rPr>
              <w:t>)</w:t>
            </w:r>
          </w:p>
        </w:tc>
        <w:tc>
          <w:tcPr>
            <w:tcW w:w="2551" w:type="dxa"/>
            <w:shd w:val="clear" w:color="auto" w:fill="auto"/>
          </w:tcPr>
          <w:p w14:paraId="488C9190" w14:textId="77777777" w:rsidR="00332F7A" w:rsidRPr="00A31722" w:rsidRDefault="00332F7A" w:rsidP="00332F7A">
            <w:pPr>
              <w:snapToGrid w:val="0"/>
              <w:jc w:val="center"/>
              <w:rPr>
                <w:rFonts w:eastAsia="Calibri"/>
                <w:color w:val="00000A"/>
                <w:szCs w:val="24"/>
              </w:rPr>
            </w:pPr>
          </w:p>
        </w:tc>
        <w:tc>
          <w:tcPr>
            <w:tcW w:w="2288" w:type="dxa"/>
            <w:shd w:val="clear" w:color="auto" w:fill="auto"/>
          </w:tcPr>
          <w:p w14:paraId="53B92185" w14:textId="77777777" w:rsidR="00332F7A" w:rsidRPr="00A31722" w:rsidRDefault="00332F7A" w:rsidP="00332F7A">
            <w:pPr>
              <w:snapToGrid w:val="0"/>
              <w:jc w:val="center"/>
              <w:rPr>
                <w:rFonts w:eastAsia="Calibri"/>
                <w:color w:val="00000A"/>
                <w:szCs w:val="24"/>
              </w:rPr>
            </w:pPr>
          </w:p>
        </w:tc>
      </w:tr>
      <w:tr w:rsidR="00332F7A" w:rsidRPr="00A31722" w14:paraId="3748DA54" w14:textId="77777777" w:rsidTr="00332F7A">
        <w:trPr>
          <w:trHeight w:val="289"/>
        </w:trPr>
        <w:tc>
          <w:tcPr>
            <w:tcW w:w="7220" w:type="dxa"/>
            <w:shd w:val="clear" w:color="auto" w:fill="auto"/>
          </w:tcPr>
          <w:p w14:paraId="5DB0D233" w14:textId="77777777" w:rsidR="00332F7A" w:rsidRPr="00A31722" w:rsidRDefault="00332F7A" w:rsidP="00332F7A">
            <w:pPr>
              <w:rPr>
                <w:rFonts w:eastAsia="Calibri"/>
                <w:bCs/>
                <w:color w:val="00000A"/>
                <w:szCs w:val="24"/>
                <w:lang w:eastAsia="lt-LT"/>
              </w:rPr>
            </w:pPr>
            <w:r w:rsidRPr="00A31722">
              <w:rPr>
                <w:rFonts w:eastAsia="Calibri"/>
                <w:bCs/>
                <w:color w:val="00000A"/>
                <w:szCs w:val="24"/>
                <w:lang w:eastAsia="lt-LT"/>
              </w:rPr>
              <w:t>2.2.2. Rėmėjų lėšos (</w:t>
            </w:r>
            <w:r w:rsidRPr="00B96F84">
              <w:rPr>
                <w:rFonts w:eastAsia="Calibri"/>
                <w:b/>
                <w:bCs/>
                <w:color w:val="00000A"/>
                <w:szCs w:val="24"/>
                <w:lang w:eastAsia="lt-LT"/>
              </w:rPr>
              <w:t>RL</w:t>
            </w:r>
            <w:r w:rsidRPr="00A31722">
              <w:rPr>
                <w:rFonts w:eastAsia="Calibri"/>
                <w:bCs/>
                <w:color w:val="00000A"/>
                <w:szCs w:val="24"/>
                <w:lang w:eastAsia="lt-LT"/>
              </w:rPr>
              <w:t>)</w:t>
            </w:r>
          </w:p>
        </w:tc>
        <w:tc>
          <w:tcPr>
            <w:tcW w:w="2551" w:type="dxa"/>
            <w:shd w:val="clear" w:color="auto" w:fill="auto"/>
          </w:tcPr>
          <w:p w14:paraId="637CDC99" w14:textId="77777777" w:rsidR="00332F7A" w:rsidRPr="00A31722" w:rsidRDefault="00332F7A" w:rsidP="00332F7A">
            <w:pPr>
              <w:snapToGrid w:val="0"/>
              <w:jc w:val="center"/>
              <w:rPr>
                <w:rFonts w:eastAsia="Calibri"/>
                <w:color w:val="00000A"/>
                <w:szCs w:val="24"/>
              </w:rPr>
            </w:pPr>
          </w:p>
        </w:tc>
        <w:tc>
          <w:tcPr>
            <w:tcW w:w="2288" w:type="dxa"/>
            <w:shd w:val="clear" w:color="auto" w:fill="auto"/>
          </w:tcPr>
          <w:p w14:paraId="4827BB4A" w14:textId="77777777" w:rsidR="00332F7A" w:rsidRPr="00A31722" w:rsidRDefault="00332F7A" w:rsidP="00332F7A">
            <w:pPr>
              <w:snapToGrid w:val="0"/>
              <w:jc w:val="center"/>
              <w:rPr>
                <w:rFonts w:eastAsia="Calibri"/>
                <w:color w:val="00000A"/>
                <w:szCs w:val="24"/>
              </w:rPr>
            </w:pPr>
          </w:p>
        </w:tc>
      </w:tr>
      <w:tr w:rsidR="00332F7A" w:rsidRPr="00A31722" w14:paraId="6339DCAA" w14:textId="77777777" w:rsidTr="00332F7A">
        <w:trPr>
          <w:trHeight w:val="289"/>
        </w:trPr>
        <w:tc>
          <w:tcPr>
            <w:tcW w:w="7220" w:type="dxa"/>
            <w:shd w:val="clear" w:color="auto" w:fill="auto"/>
          </w:tcPr>
          <w:p w14:paraId="00EC9732" w14:textId="77777777" w:rsidR="00332F7A" w:rsidRPr="00A31722" w:rsidRDefault="00332F7A" w:rsidP="00332F7A">
            <w:pPr>
              <w:rPr>
                <w:rFonts w:eastAsia="Calibri"/>
                <w:bCs/>
                <w:color w:val="00000A"/>
                <w:szCs w:val="24"/>
                <w:lang w:eastAsia="lt-LT"/>
              </w:rPr>
            </w:pPr>
            <w:r w:rsidRPr="00A31722">
              <w:rPr>
                <w:rFonts w:eastAsia="Calibri"/>
                <w:bCs/>
                <w:color w:val="00000A"/>
                <w:szCs w:val="24"/>
                <w:lang w:eastAsia="lt-LT"/>
              </w:rPr>
              <w:t>2.2.3. Kiti šaltiniai</w:t>
            </w:r>
          </w:p>
        </w:tc>
        <w:tc>
          <w:tcPr>
            <w:tcW w:w="2551" w:type="dxa"/>
            <w:shd w:val="clear" w:color="auto" w:fill="auto"/>
          </w:tcPr>
          <w:p w14:paraId="0F710201" w14:textId="77777777" w:rsidR="00332F7A" w:rsidRPr="00A31722" w:rsidRDefault="00332F7A" w:rsidP="00332F7A">
            <w:pPr>
              <w:snapToGrid w:val="0"/>
              <w:jc w:val="center"/>
              <w:rPr>
                <w:rFonts w:eastAsia="Calibri"/>
                <w:color w:val="00000A"/>
                <w:szCs w:val="24"/>
              </w:rPr>
            </w:pPr>
          </w:p>
        </w:tc>
        <w:tc>
          <w:tcPr>
            <w:tcW w:w="2288" w:type="dxa"/>
            <w:shd w:val="clear" w:color="auto" w:fill="auto"/>
          </w:tcPr>
          <w:p w14:paraId="7D66939D" w14:textId="77777777" w:rsidR="00332F7A" w:rsidRPr="00A31722" w:rsidRDefault="00332F7A" w:rsidP="00332F7A">
            <w:pPr>
              <w:snapToGrid w:val="0"/>
              <w:jc w:val="center"/>
              <w:rPr>
                <w:rFonts w:eastAsia="Calibri"/>
                <w:color w:val="00000A"/>
                <w:szCs w:val="24"/>
              </w:rPr>
            </w:pPr>
          </w:p>
        </w:tc>
      </w:tr>
    </w:tbl>
    <w:p w14:paraId="3DD35A46" w14:textId="77777777" w:rsidR="001D3CB6" w:rsidRPr="00A562AA" w:rsidRDefault="001D3CB6" w:rsidP="006B43CB">
      <w:pPr>
        <w:spacing w:line="360" w:lineRule="auto"/>
        <w:jc w:val="both"/>
        <w:rPr>
          <w:szCs w:val="24"/>
        </w:rPr>
      </w:pPr>
    </w:p>
    <w:sectPr w:rsidR="001D3CB6" w:rsidRPr="00A562AA" w:rsidSect="00DC0483">
      <w:pgSz w:w="16840" w:h="11907" w:orient="landscape" w:code="9"/>
      <w:pgMar w:top="1134" w:right="1134" w:bottom="567" w:left="1134" w:header="0" w:footer="0" w:gutter="0"/>
      <w:paperSrc w:first="1" w:other="1"/>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42C27" w14:textId="77777777" w:rsidR="00D37A35" w:rsidRDefault="00D37A35">
      <w:r>
        <w:separator/>
      </w:r>
    </w:p>
  </w:endnote>
  <w:endnote w:type="continuationSeparator" w:id="0">
    <w:p w14:paraId="0A881A68" w14:textId="77777777" w:rsidR="00D37A35" w:rsidRDefault="00D37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 w:name="MS Mincho;MS Gothic">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ArialMT">
    <w:altName w:val="MS Mincho"/>
    <w:charset w:val="8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0ECE6" w14:textId="77777777" w:rsidR="00DC0483" w:rsidRDefault="00DC0483" w:rsidP="00BE4566">
    <w:pPr>
      <w:tabs>
        <w:tab w:val="left" w:pos="8445"/>
      </w:tabs>
    </w:pPr>
    <w:r>
      <w:tab/>
    </w:r>
  </w:p>
  <w:p w14:paraId="27BCFDF6" w14:textId="77777777" w:rsidR="00DC0483" w:rsidRDefault="00DC0483"/>
  <w:p w14:paraId="18678802" w14:textId="77777777" w:rsidR="00DC0483" w:rsidRDefault="00DC0483">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BDCCD" w14:textId="77777777" w:rsidR="00DC0483" w:rsidRDefault="00DC0483" w:rsidP="00DD20B8">
    <w:pPr>
      <w:pStyle w:val="Porat"/>
    </w:pPr>
  </w:p>
  <w:p w14:paraId="23C29325" w14:textId="77777777" w:rsidR="00DC0483" w:rsidRDefault="00DC0483" w:rsidP="00DD20B8">
    <w:pPr>
      <w:pStyle w:val="Porat"/>
    </w:pPr>
  </w:p>
  <w:p w14:paraId="7A93B0DA" w14:textId="77777777" w:rsidR="00DC0483" w:rsidRDefault="00DC0483" w:rsidP="00DD20B8">
    <w:pPr>
      <w:pStyle w:val="Porat"/>
    </w:pPr>
  </w:p>
  <w:p w14:paraId="0EF4A72A" w14:textId="77777777" w:rsidR="00DC0483" w:rsidRDefault="00DC0483"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7FF4F" w14:textId="77777777" w:rsidR="00D37A35" w:rsidRDefault="00D37A35">
      <w:r>
        <w:separator/>
      </w:r>
    </w:p>
  </w:footnote>
  <w:footnote w:type="continuationSeparator" w:id="0">
    <w:p w14:paraId="01DBD031" w14:textId="77777777" w:rsidR="00D37A35" w:rsidRDefault="00D37A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FABE6" w14:textId="77777777" w:rsidR="00DC0483" w:rsidRDefault="00DC0483">
    <w:pPr>
      <w:pStyle w:val="Antrats"/>
      <w:jc w:val="center"/>
    </w:pPr>
  </w:p>
  <w:p w14:paraId="7A426467" w14:textId="77777777" w:rsidR="00DC0483" w:rsidRDefault="00DC0483">
    <w:pPr>
      <w:pStyle w:val="Antrats"/>
      <w:jc w:val="center"/>
    </w:pPr>
  </w:p>
  <w:p w14:paraId="6012B90E" w14:textId="77777777" w:rsidR="00DC0483" w:rsidRDefault="00DC0483">
    <w:pPr>
      <w:pStyle w:val="Antrats"/>
      <w:jc w:val="center"/>
    </w:pPr>
    <w:r>
      <w:fldChar w:fldCharType="begin"/>
    </w:r>
    <w:r>
      <w:instrText xml:space="preserve"> PAGE   \* MERGEFORMAT </w:instrText>
    </w:r>
    <w:r>
      <w:fldChar w:fldCharType="separate"/>
    </w:r>
    <w:r w:rsidR="00817B84">
      <w:rPr>
        <w:noProof/>
      </w:rPr>
      <w:t>2</w:t>
    </w:r>
    <w:r>
      <w:rPr>
        <w:noProof/>
      </w:rPr>
      <w:fldChar w:fldCharType="end"/>
    </w:r>
  </w:p>
  <w:p w14:paraId="49522ED1" w14:textId="77777777" w:rsidR="00DC0483" w:rsidRDefault="00DC048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0127F"/>
    <w:multiLevelType w:val="hybridMultilevel"/>
    <w:tmpl w:val="B232C102"/>
    <w:lvl w:ilvl="0" w:tplc="6FAA26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14270DE"/>
    <w:multiLevelType w:val="hybridMultilevel"/>
    <w:tmpl w:val="FB823206"/>
    <w:lvl w:ilvl="0" w:tplc="0D0857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5554641"/>
    <w:multiLevelType w:val="hybridMultilevel"/>
    <w:tmpl w:val="CAC8FD9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CD964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2E49"/>
    <w:rsid w:val="00044AAD"/>
    <w:rsid w:val="0005169C"/>
    <w:rsid w:val="00075594"/>
    <w:rsid w:val="00075D5A"/>
    <w:rsid w:val="000811E1"/>
    <w:rsid w:val="000E5933"/>
    <w:rsid w:val="000E7131"/>
    <w:rsid w:val="00101F07"/>
    <w:rsid w:val="00124B60"/>
    <w:rsid w:val="00132ABE"/>
    <w:rsid w:val="00153B94"/>
    <w:rsid w:val="00183224"/>
    <w:rsid w:val="001A6D3E"/>
    <w:rsid w:val="001B1FE3"/>
    <w:rsid w:val="001D1AC1"/>
    <w:rsid w:val="001D3CB6"/>
    <w:rsid w:val="001E4DFD"/>
    <w:rsid w:val="001F7914"/>
    <w:rsid w:val="0020204A"/>
    <w:rsid w:val="00206FC7"/>
    <w:rsid w:val="0023417F"/>
    <w:rsid w:val="00234FD8"/>
    <w:rsid w:val="0024706D"/>
    <w:rsid w:val="002526D2"/>
    <w:rsid w:val="002630A9"/>
    <w:rsid w:val="002658A0"/>
    <w:rsid w:val="00267851"/>
    <w:rsid w:val="00276412"/>
    <w:rsid w:val="00281B45"/>
    <w:rsid w:val="00283FBD"/>
    <w:rsid w:val="002915B5"/>
    <w:rsid w:val="00291649"/>
    <w:rsid w:val="00293059"/>
    <w:rsid w:val="002A2097"/>
    <w:rsid w:val="002D0B3C"/>
    <w:rsid w:val="002D57F9"/>
    <w:rsid w:val="002D75F0"/>
    <w:rsid w:val="002D7E2D"/>
    <w:rsid w:val="002E2386"/>
    <w:rsid w:val="002E4357"/>
    <w:rsid w:val="002F7001"/>
    <w:rsid w:val="003025F5"/>
    <w:rsid w:val="00303346"/>
    <w:rsid w:val="00312A5C"/>
    <w:rsid w:val="00325CF1"/>
    <w:rsid w:val="00332F7A"/>
    <w:rsid w:val="00337555"/>
    <w:rsid w:val="00355495"/>
    <w:rsid w:val="00355EE8"/>
    <w:rsid w:val="00392558"/>
    <w:rsid w:val="00396E1B"/>
    <w:rsid w:val="0039707D"/>
    <w:rsid w:val="003A02E1"/>
    <w:rsid w:val="003A3559"/>
    <w:rsid w:val="003B7D4D"/>
    <w:rsid w:val="003D113C"/>
    <w:rsid w:val="003D6535"/>
    <w:rsid w:val="003E58F0"/>
    <w:rsid w:val="003F3684"/>
    <w:rsid w:val="003F6424"/>
    <w:rsid w:val="004014AB"/>
    <w:rsid w:val="00403C5E"/>
    <w:rsid w:val="004100D4"/>
    <w:rsid w:val="00410950"/>
    <w:rsid w:val="00420850"/>
    <w:rsid w:val="00421D43"/>
    <w:rsid w:val="00425A7C"/>
    <w:rsid w:val="004376E8"/>
    <w:rsid w:val="0044020C"/>
    <w:rsid w:val="004564CD"/>
    <w:rsid w:val="00464BB1"/>
    <w:rsid w:val="00480D2E"/>
    <w:rsid w:val="004849ED"/>
    <w:rsid w:val="004A3610"/>
    <w:rsid w:val="004A641A"/>
    <w:rsid w:val="004C07E0"/>
    <w:rsid w:val="004D35C5"/>
    <w:rsid w:val="004E4142"/>
    <w:rsid w:val="00510DE4"/>
    <w:rsid w:val="005166E3"/>
    <w:rsid w:val="0052387D"/>
    <w:rsid w:val="00524D2D"/>
    <w:rsid w:val="00533646"/>
    <w:rsid w:val="00562BCD"/>
    <w:rsid w:val="00566FC8"/>
    <w:rsid w:val="00571BF3"/>
    <w:rsid w:val="00584C4D"/>
    <w:rsid w:val="00595B05"/>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B43CB"/>
    <w:rsid w:val="006D107B"/>
    <w:rsid w:val="006D6344"/>
    <w:rsid w:val="006D7A59"/>
    <w:rsid w:val="00701945"/>
    <w:rsid w:val="007129E5"/>
    <w:rsid w:val="00740946"/>
    <w:rsid w:val="00743B7D"/>
    <w:rsid w:val="007452C6"/>
    <w:rsid w:val="00772966"/>
    <w:rsid w:val="00780E8C"/>
    <w:rsid w:val="00785145"/>
    <w:rsid w:val="00793437"/>
    <w:rsid w:val="00796E6A"/>
    <w:rsid w:val="007978F3"/>
    <w:rsid w:val="007A38DC"/>
    <w:rsid w:val="007D3F07"/>
    <w:rsid w:val="007E2B12"/>
    <w:rsid w:val="007F1F9E"/>
    <w:rsid w:val="007F2ABF"/>
    <w:rsid w:val="007F3F25"/>
    <w:rsid w:val="00801DD2"/>
    <w:rsid w:val="00811E67"/>
    <w:rsid w:val="00817B84"/>
    <w:rsid w:val="008212D1"/>
    <w:rsid w:val="008242CC"/>
    <w:rsid w:val="0083217B"/>
    <w:rsid w:val="0084488F"/>
    <w:rsid w:val="008608CB"/>
    <w:rsid w:val="0086111D"/>
    <w:rsid w:val="00865617"/>
    <w:rsid w:val="00876E15"/>
    <w:rsid w:val="0088367B"/>
    <w:rsid w:val="00883EEF"/>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A5B5D"/>
    <w:rsid w:val="009A7685"/>
    <w:rsid w:val="009B542B"/>
    <w:rsid w:val="009C3C68"/>
    <w:rsid w:val="009C55DF"/>
    <w:rsid w:val="009D1163"/>
    <w:rsid w:val="009D4140"/>
    <w:rsid w:val="009E5C02"/>
    <w:rsid w:val="009F5E68"/>
    <w:rsid w:val="00A0004E"/>
    <w:rsid w:val="00A11511"/>
    <w:rsid w:val="00A3474A"/>
    <w:rsid w:val="00A36213"/>
    <w:rsid w:val="00A36BC7"/>
    <w:rsid w:val="00A37460"/>
    <w:rsid w:val="00A502A9"/>
    <w:rsid w:val="00A562AA"/>
    <w:rsid w:val="00A57683"/>
    <w:rsid w:val="00A72F74"/>
    <w:rsid w:val="00A81759"/>
    <w:rsid w:val="00A83444"/>
    <w:rsid w:val="00A84DDD"/>
    <w:rsid w:val="00A90AC8"/>
    <w:rsid w:val="00A97838"/>
    <w:rsid w:val="00AB02B7"/>
    <w:rsid w:val="00AB0E39"/>
    <w:rsid w:val="00AD3E4E"/>
    <w:rsid w:val="00AD778C"/>
    <w:rsid w:val="00AE2AB1"/>
    <w:rsid w:val="00B05FC9"/>
    <w:rsid w:val="00B06EC8"/>
    <w:rsid w:val="00B14AEE"/>
    <w:rsid w:val="00B408ED"/>
    <w:rsid w:val="00B44F79"/>
    <w:rsid w:val="00B52FFC"/>
    <w:rsid w:val="00B61A88"/>
    <w:rsid w:val="00B6518B"/>
    <w:rsid w:val="00B664FD"/>
    <w:rsid w:val="00B83E18"/>
    <w:rsid w:val="00B92EBF"/>
    <w:rsid w:val="00BA29F6"/>
    <w:rsid w:val="00BA458B"/>
    <w:rsid w:val="00BB0318"/>
    <w:rsid w:val="00BB130F"/>
    <w:rsid w:val="00BB6886"/>
    <w:rsid w:val="00BD5C3A"/>
    <w:rsid w:val="00BE4566"/>
    <w:rsid w:val="00BF06D7"/>
    <w:rsid w:val="00BF0A1B"/>
    <w:rsid w:val="00C008EA"/>
    <w:rsid w:val="00C13EA5"/>
    <w:rsid w:val="00C14F8B"/>
    <w:rsid w:val="00C40FD3"/>
    <w:rsid w:val="00C420AA"/>
    <w:rsid w:val="00C4797C"/>
    <w:rsid w:val="00C52416"/>
    <w:rsid w:val="00C72861"/>
    <w:rsid w:val="00C72CB4"/>
    <w:rsid w:val="00C75F05"/>
    <w:rsid w:val="00C802E5"/>
    <w:rsid w:val="00C9091E"/>
    <w:rsid w:val="00CC23E4"/>
    <w:rsid w:val="00CC5B6A"/>
    <w:rsid w:val="00CD5CCA"/>
    <w:rsid w:val="00CE0FC3"/>
    <w:rsid w:val="00CE1C5C"/>
    <w:rsid w:val="00CF4026"/>
    <w:rsid w:val="00D16849"/>
    <w:rsid w:val="00D25AF1"/>
    <w:rsid w:val="00D25F2C"/>
    <w:rsid w:val="00D33742"/>
    <w:rsid w:val="00D37A35"/>
    <w:rsid w:val="00D625ED"/>
    <w:rsid w:val="00D679FC"/>
    <w:rsid w:val="00D86E31"/>
    <w:rsid w:val="00DB5818"/>
    <w:rsid w:val="00DC0483"/>
    <w:rsid w:val="00DC75E0"/>
    <w:rsid w:val="00DD20B8"/>
    <w:rsid w:val="00DE0D95"/>
    <w:rsid w:val="00E00B4D"/>
    <w:rsid w:val="00E21A77"/>
    <w:rsid w:val="00E34BFA"/>
    <w:rsid w:val="00E429EE"/>
    <w:rsid w:val="00E60928"/>
    <w:rsid w:val="00E6329A"/>
    <w:rsid w:val="00E73C7C"/>
    <w:rsid w:val="00E7673A"/>
    <w:rsid w:val="00E81C99"/>
    <w:rsid w:val="00E82E86"/>
    <w:rsid w:val="00E874D4"/>
    <w:rsid w:val="00E9055A"/>
    <w:rsid w:val="00E94693"/>
    <w:rsid w:val="00E94E7A"/>
    <w:rsid w:val="00EA23B6"/>
    <w:rsid w:val="00EA2453"/>
    <w:rsid w:val="00EA6A5E"/>
    <w:rsid w:val="00EB01E1"/>
    <w:rsid w:val="00EC4E26"/>
    <w:rsid w:val="00ED6339"/>
    <w:rsid w:val="00EF58C8"/>
    <w:rsid w:val="00F0681D"/>
    <w:rsid w:val="00F43577"/>
    <w:rsid w:val="00F47074"/>
    <w:rsid w:val="00F51B6C"/>
    <w:rsid w:val="00F83894"/>
    <w:rsid w:val="00F86B18"/>
    <w:rsid w:val="00F9348D"/>
    <w:rsid w:val="00F97C2A"/>
    <w:rsid w:val="00FA5FAE"/>
    <w:rsid w:val="00FB6C36"/>
    <w:rsid w:val="00FC0DA3"/>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994C3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qFormat/>
    <w:rsid w:val="006B4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C8E1F-25B3-436B-8FD7-B80266D92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19</Pages>
  <Words>19426</Words>
  <Characters>11073</Characters>
  <Application>Microsoft Office Word</Application>
  <DocSecurity>4</DocSecurity>
  <Lines>92</Lines>
  <Paragraphs>60</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
      <vt:lpstr>    </vt:lpstr>
      <vt:lpstr>    </vt:lpstr>
      <vt:lpstr>    SPRENDIMAS</vt:lpstr>
      <vt:lpstr>DĖL PANEVĖŽIO KRAŠTOTYROS MUZIEJAUS, PANEVĖŽIO MIESTO DAILĖS GALERIJOS IR STASIO</vt:lpstr>
      <vt:lpstr/>
      <vt:lpstr>        2023 m. kovo 22 d. Nr. 1-74</vt:lpstr>
      <vt:lpstr>        Panevėžys</vt:lpstr>
    </vt:vector>
  </TitlesOfParts>
  <Company>PMS</Company>
  <LinksUpToDate>false</LinksUpToDate>
  <CharactersWithSpaces>30439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2024-03-14T11:30:00Z</dcterms:created>
  <dcterms:modified xsi:type="dcterms:W3CDTF">2024-03-14T11:30:00Z</dcterms:modified>
</cp:coreProperties>
</file>