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BFB5D"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A400F7" w:rsidRDefault="005C41AC" w:rsidP="005C41AC">
      <w:pPr>
        <w:jc w:val="center"/>
        <w:rPr>
          <w:szCs w:val="24"/>
        </w:rPr>
      </w:pPr>
    </w:p>
    <w:p w14:paraId="453BFB5F"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453BFB60" w14:textId="77777777" w:rsidR="005C41AC" w:rsidRDefault="005C41AC" w:rsidP="00571BF3">
      <w:pPr>
        <w:keepNext/>
        <w:jc w:val="center"/>
        <w:outlineLvl w:val="1"/>
      </w:pPr>
    </w:p>
    <w:p w14:paraId="453BFB61" w14:textId="77777777" w:rsidR="00CD1959" w:rsidRPr="00A400F7" w:rsidRDefault="00CD1959" w:rsidP="00571BF3">
      <w:pPr>
        <w:keepNext/>
        <w:jc w:val="center"/>
        <w:outlineLvl w:val="1"/>
      </w:pPr>
    </w:p>
    <w:p w14:paraId="453BFB62" w14:textId="77777777" w:rsidR="0062551B" w:rsidRPr="00A400F7" w:rsidRDefault="00A11511" w:rsidP="00571BF3">
      <w:pPr>
        <w:keepNext/>
        <w:jc w:val="center"/>
        <w:outlineLvl w:val="1"/>
        <w:rPr>
          <w:b/>
        </w:rPr>
      </w:pPr>
      <w:r w:rsidRPr="00A400F7">
        <w:rPr>
          <w:b/>
        </w:rPr>
        <w:t>SPRENDIMAS</w:t>
      </w:r>
    </w:p>
    <w:p w14:paraId="453BFB63" w14:textId="77777777" w:rsidR="0062551B" w:rsidRDefault="006F1B47" w:rsidP="003E58F0">
      <w:pPr>
        <w:jc w:val="center"/>
        <w:rPr>
          <w:b/>
        </w:rPr>
      </w:pPr>
      <w:r>
        <w:rPr>
          <w:b/>
        </w:rPr>
        <w:t>DĖL VALSTYBĖS TURTO PERĖMIMO PANEVĖŽIO MIESTO SAVIVALDYBĖS NUOSAVYBĖN</w:t>
      </w:r>
      <w:r w:rsidR="00090DC8">
        <w:rPr>
          <w:b/>
        </w:rPr>
        <w:t xml:space="preserve"> IR JO PERDAVIMO PANEVĖŽIO MIESTO SAVIVALDYBĖS ADMINISTRACIJAI</w:t>
      </w:r>
    </w:p>
    <w:p w14:paraId="453BFB64" w14:textId="77777777" w:rsidR="00CD1959" w:rsidRPr="00A400F7" w:rsidRDefault="00CD1959" w:rsidP="003E58F0">
      <w:pPr>
        <w:jc w:val="center"/>
      </w:pPr>
    </w:p>
    <w:p w14:paraId="453BFB65" w14:textId="77777777"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2024 m. kovo 22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TSP-149</w:t>
      </w:r>
      <w:r w:rsidRPr="00A400F7">
        <w:fldChar w:fldCharType="end"/>
      </w:r>
      <w:bookmarkEnd w:id="2"/>
    </w:p>
    <w:p w14:paraId="453BFB66" w14:textId="77777777" w:rsidR="0062551B" w:rsidRPr="00A400F7" w:rsidRDefault="0062551B" w:rsidP="00571BF3">
      <w:pPr>
        <w:keepNext/>
        <w:jc w:val="center"/>
        <w:outlineLvl w:val="2"/>
        <w:rPr>
          <w:b/>
        </w:rPr>
      </w:pPr>
      <w:r w:rsidRPr="00A400F7">
        <w:t>Panevėžys</w:t>
      </w:r>
    </w:p>
    <w:p w14:paraId="453BFB67" w14:textId="77777777" w:rsidR="0062551B" w:rsidRDefault="0062551B" w:rsidP="00914DC6">
      <w:pPr>
        <w:jc w:val="center"/>
      </w:pPr>
    </w:p>
    <w:p w14:paraId="453BFB68" w14:textId="77777777" w:rsidR="00CD1959" w:rsidRPr="00A400F7" w:rsidRDefault="00CD1959" w:rsidP="00914DC6">
      <w:pPr>
        <w:jc w:val="center"/>
      </w:pPr>
    </w:p>
    <w:p w14:paraId="453BFB69" w14:textId="35D6D330" w:rsidR="008B06E3" w:rsidRPr="00A400F7" w:rsidRDefault="008B06E3" w:rsidP="00CD1959">
      <w:pPr>
        <w:spacing w:line="360" w:lineRule="auto"/>
        <w:ind w:firstLine="851"/>
        <w:jc w:val="both"/>
      </w:pPr>
      <w:r w:rsidRPr="00A400F7">
        <w:rPr>
          <w:szCs w:val="24"/>
        </w:rPr>
        <w:t>Vadovaudamasi Lietuvos Respubl</w:t>
      </w:r>
      <w:r w:rsidR="003634EF">
        <w:rPr>
          <w:szCs w:val="24"/>
        </w:rPr>
        <w:t>ikos vietos savivaldos įstatymo</w:t>
      </w:r>
      <w:r w:rsidR="000378FE">
        <w:rPr>
          <w:szCs w:val="24"/>
        </w:rPr>
        <w:t xml:space="preserve"> 63 straipsnio 1</w:t>
      </w:r>
      <w:r w:rsidR="00EF1A1A">
        <w:rPr>
          <w:szCs w:val="24"/>
        </w:rPr>
        <w:t xml:space="preserve"> </w:t>
      </w:r>
      <w:r w:rsidR="000378FE">
        <w:rPr>
          <w:szCs w:val="24"/>
        </w:rPr>
        <w:t>ir 2</w:t>
      </w:r>
      <w:r w:rsidR="007F0AE3">
        <w:rPr>
          <w:szCs w:val="24"/>
        </w:rPr>
        <w:t xml:space="preserve"> dalimi</w:t>
      </w:r>
      <w:r w:rsidR="000378FE">
        <w:rPr>
          <w:szCs w:val="24"/>
        </w:rPr>
        <w:t>s</w:t>
      </w:r>
      <w:r w:rsidR="0014120E" w:rsidRPr="00A400F7">
        <w:rPr>
          <w:szCs w:val="24"/>
        </w:rPr>
        <w:t>,</w:t>
      </w:r>
      <w:r w:rsidR="003634EF">
        <w:rPr>
          <w:szCs w:val="24"/>
        </w:rPr>
        <w:t xml:space="preserve"> </w:t>
      </w:r>
      <w:r w:rsidR="003A451B" w:rsidRPr="00A400F7">
        <w:rPr>
          <w:szCs w:val="24"/>
        </w:rPr>
        <w:t>Lietuvos Respublikos valstybės ir savivaldybių turto valdymo, naudoj</w:t>
      </w:r>
      <w:r w:rsidR="004953CA">
        <w:rPr>
          <w:szCs w:val="24"/>
        </w:rPr>
        <w:t xml:space="preserve">imo ir disponavimo juo įstatymo </w:t>
      </w:r>
      <w:r w:rsidR="008D6FCF">
        <w:rPr>
          <w:szCs w:val="24"/>
          <w:lang w:eastAsia="lt-LT"/>
        </w:rPr>
        <w:t xml:space="preserve">11 </w:t>
      </w:r>
      <w:r w:rsidR="00D5341F">
        <w:rPr>
          <w:szCs w:val="24"/>
          <w:lang w:eastAsia="lt-LT"/>
        </w:rPr>
        <w:t xml:space="preserve">straipsnio </w:t>
      </w:r>
      <w:r w:rsidR="008D6FCF">
        <w:rPr>
          <w:szCs w:val="24"/>
          <w:lang w:eastAsia="lt-LT"/>
        </w:rPr>
        <w:t xml:space="preserve">1 dalies </w:t>
      </w:r>
      <w:r w:rsidR="00D5341F">
        <w:rPr>
          <w:szCs w:val="24"/>
          <w:lang w:eastAsia="lt-LT"/>
        </w:rPr>
        <w:t>1 punktu</w:t>
      </w:r>
      <w:r w:rsidR="00A122BE">
        <w:rPr>
          <w:szCs w:val="24"/>
        </w:rPr>
        <w:t>,</w:t>
      </w:r>
      <w:r w:rsidR="00FA30C6">
        <w:rPr>
          <w:szCs w:val="24"/>
        </w:rPr>
        <w:t xml:space="preserve"> 12 straipsnio 1, 2 ir 4 dalimi</w:t>
      </w:r>
      <w:r w:rsidR="00A122BE">
        <w:rPr>
          <w:szCs w:val="24"/>
        </w:rPr>
        <w:t xml:space="preserve">s </w:t>
      </w:r>
      <w:r w:rsidR="00553B90">
        <w:rPr>
          <w:szCs w:val="24"/>
        </w:rPr>
        <w:t>ir Lietuvos Respublikos valstybės turto perėmimo savivaldybių nuosavybėn įstatymu</w:t>
      </w:r>
      <w:r w:rsidRPr="00A400F7">
        <w:rPr>
          <w:szCs w:val="24"/>
        </w:rPr>
        <w:t xml:space="preserve">, Panevėžio miesto savivaldybės taryba </w:t>
      </w:r>
      <w:r w:rsidRPr="00A400F7">
        <w:rPr>
          <w:spacing w:val="60"/>
          <w:szCs w:val="24"/>
        </w:rPr>
        <w:t>nusprendži</w:t>
      </w:r>
      <w:r w:rsidRPr="00A400F7">
        <w:rPr>
          <w:szCs w:val="24"/>
        </w:rPr>
        <w:t>a:</w:t>
      </w:r>
    </w:p>
    <w:p w14:paraId="453BFB6A" w14:textId="77777777" w:rsidR="00E957CF" w:rsidRDefault="00553B90"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color w:val="000000"/>
          <w:szCs w:val="24"/>
        </w:rPr>
        <w:t xml:space="preserve">Perimti Panevėžio miesto savivaldybės nuosavybėn </w:t>
      </w:r>
      <w:r w:rsidRPr="00CD1959">
        <w:rPr>
          <w:szCs w:val="24"/>
        </w:rPr>
        <w:t>Panevėžio miesto savivaldybės administracijos apskaitoje registr</w:t>
      </w:r>
      <w:r w:rsidR="00C73F7D" w:rsidRPr="00CD1959">
        <w:rPr>
          <w:szCs w:val="24"/>
        </w:rPr>
        <w:t>uotą ir valdomą valstybės</w:t>
      </w:r>
      <w:r w:rsidR="002F28B6" w:rsidRPr="00CD1959">
        <w:rPr>
          <w:szCs w:val="24"/>
        </w:rPr>
        <w:t xml:space="preserve"> nekilnojamąjį </w:t>
      </w:r>
      <w:r w:rsidR="00C73F7D" w:rsidRPr="00CD1959">
        <w:rPr>
          <w:color w:val="000000"/>
          <w:szCs w:val="24"/>
        </w:rPr>
        <w:t>turtą (priedas).</w:t>
      </w:r>
    </w:p>
    <w:p w14:paraId="453BFB6B" w14:textId="1ADC69B1" w:rsidR="006174E9" w:rsidRDefault="00455AC4"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Perduoti </w:t>
      </w:r>
      <w:r w:rsidR="006174E9">
        <w:rPr>
          <w:color w:val="000000"/>
          <w:szCs w:val="24"/>
        </w:rPr>
        <w:t>1 punkte</w:t>
      </w:r>
      <w:r>
        <w:rPr>
          <w:color w:val="000000"/>
          <w:szCs w:val="24"/>
        </w:rPr>
        <w:t xml:space="preserve"> minimą</w:t>
      </w:r>
      <w:r w:rsidR="006174E9">
        <w:rPr>
          <w:color w:val="000000"/>
          <w:szCs w:val="24"/>
        </w:rPr>
        <w:t xml:space="preserve"> turtą Panevėžio miesto savivaldybės administracijai </w:t>
      </w:r>
      <w:r w:rsidR="000E5443">
        <w:rPr>
          <w:color w:val="000000"/>
          <w:szCs w:val="24"/>
        </w:rPr>
        <w:t xml:space="preserve">(kodas 288724610) </w:t>
      </w:r>
      <w:r w:rsidR="006174E9">
        <w:rPr>
          <w:color w:val="000000"/>
          <w:szCs w:val="24"/>
        </w:rPr>
        <w:t>valdyti</w:t>
      </w:r>
      <w:r w:rsidR="009A63D7">
        <w:rPr>
          <w:color w:val="000000"/>
          <w:szCs w:val="24"/>
        </w:rPr>
        <w:t>,</w:t>
      </w:r>
      <w:r w:rsidR="006174E9">
        <w:rPr>
          <w:color w:val="000000"/>
          <w:szCs w:val="24"/>
        </w:rPr>
        <w:t xml:space="preserve"> naudoti ir disponuoti juo patikėjimo teise.</w:t>
      </w:r>
    </w:p>
    <w:p w14:paraId="453BFB6C" w14:textId="678ACD0A" w:rsidR="006174E9" w:rsidRPr="00CD1959" w:rsidRDefault="009A63D7"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Įgalioti Panevėžio miesto merą ar jo įgaliotą asmenį ir </w:t>
      </w:r>
      <w:r w:rsidRPr="00CD1959">
        <w:rPr>
          <w:szCs w:val="24"/>
        </w:rPr>
        <w:t>Panevėžio miesto savivaldybės administracijos direktorių ar jo įgaliotą asmenį</w:t>
      </w:r>
      <w:r>
        <w:rPr>
          <w:szCs w:val="24"/>
        </w:rPr>
        <w:t xml:space="preserve"> pasirašyti turto perdavimo ir priėmimo aktą (</w:t>
      </w:r>
      <w:r w:rsidR="00455AC4">
        <w:rPr>
          <w:szCs w:val="24"/>
        </w:rPr>
        <w:t>-</w:t>
      </w:r>
      <w:r>
        <w:rPr>
          <w:szCs w:val="24"/>
        </w:rPr>
        <w:t>us).</w:t>
      </w:r>
    </w:p>
    <w:p w14:paraId="453BFB6D" w14:textId="77777777" w:rsidR="002F28B6" w:rsidRPr="00CD1959" w:rsidRDefault="00CD08C2"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sidRPr="00CD1959">
        <w:rPr>
          <w:color w:val="000000"/>
          <w:szCs w:val="24"/>
        </w:rPr>
        <w:t xml:space="preserve"> </w:t>
      </w:r>
    </w:p>
    <w:p w14:paraId="453BFB6E" w14:textId="54553AF3" w:rsidR="00926FE1" w:rsidRPr="00CD1959" w:rsidRDefault="00926FE1" w:rsidP="00CD1959">
      <w:pPr>
        <w:pStyle w:val="Sraopastraipa"/>
        <w:numPr>
          <w:ilvl w:val="0"/>
          <w:numId w:val="23"/>
        </w:numPr>
        <w:tabs>
          <w:tab w:val="left" w:pos="1134"/>
        </w:tabs>
        <w:spacing w:line="360" w:lineRule="auto"/>
        <w:ind w:left="0" w:firstLine="851"/>
        <w:jc w:val="both"/>
        <w:rPr>
          <w:szCs w:val="24"/>
        </w:rPr>
      </w:pPr>
      <w:r w:rsidRPr="00CD1959">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53BFB6F" w14:textId="77777777" w:rsidR="00C632DF" w:rsidRDefault="00C632DF" w:rsidP="00CD1959">
      <w:pPr>
        <w:pStyle w:val="Sraopastraipa"/>
        <w:tabs>
          <w:tab w:val="left" w:pos="993"/>
          <w:tab w:val="left" w:pos="1134"/>
        </w:tabs>
        <w:ind w:left="851"/>
        <w:jc w:val="both"/>
        <w:rPr>
          <w:color w:val="000000"/>
          <w:szCs w:val="24"/>
        </w:rPr>
      </w:pPr>
    </w:p>
    <w:p w14:paraId="453BFB70" w14:textId="77777777" w:rsidR="00926FE1" w:rsidRPr="00A400F7" w:rsidRDefault="00926FE1" w:rsidP="00CD1959">
      <w:pPr>
        <w:pStyle w:val="Sraopastraipa"/>
        <w:tabs>
          <w:tab w:val="left" w:pos="993"/>
          <w:tab w:val="left" w:pos="1134"/>
        </w:tabs>
        <w:ind w:left="851"/>
        <w:jc w:val="both"/>
        <w:rPr>
          <w:color w:val="000000"/>
          <w:szCs w:val="24"/>
        </w:rPr>
      </w:pPr>
    </w:p>
    <w:p w14:paraId="453BFB72" w14:textId="64C34E2C" w:rsidR="00C73F7D" w:rsidRDefault="00885728" w:rsidP="00134B47">
      <w:pP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453BFB73" w14:textId="77777777" w:rsidR="00CD1959" w:rsidRDefault="00CD1959">
      <w:pPr>
        <w:rPr>
          <w:rFonts w:eastAsia="Calibri"/>
          <w:szCs w:val="24"/>
        </w:rPr>
      </w:pPr>
      <w:r>
        <w:rPr>
          <w:rFonts w:eastAsia="Calibri"/>
          <w:szCs w:val="24"/>
        </w:rPr>
        <w:br w:type="page"/>
      </w:r>
    </w:p>
    <w:p w14:paraId="453BFB74"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453BFB75" w14:textId="74E49648" w:rsidR="00213C34" w:rsidRPr="00A400F7" w:rsidRDefault="002B605E" w:rsidP="00213C34">
      <w:pPr>
        <w:tabs>
          <w:tab w:val="left" w:pos="7371"/>
        </w:tabs>
        <w:ind w:firstLine="5245"/>
        <w:rPr>
          <w:szCs w:val="24"/>
        </w:rPr>
      </w:pPr>
      <w:r>
        <w:rPr>
          <w:szCs w:val="24"/>
        </w:rPr>
        <w:t xml:space="preserve">                               </w:t>
      </w:r>
      <w:r w:rsidR="00213C34" w:rsidRPr="00A400F7">
        <w:rPr>
          <w:szCs w:val="24"/>
        </w:rPr>
        <w:t xml:space="preserve">sprendimo Nr. </w:t>
      </w:r>
    </w:p>
    <w:p w14:paraId="453BFB76" w14:textId="77777777" w:rsidR="00213C34" w:rsidRDefault="00213C34" w:rsidP="00213C34">
      <w:pPr>
        <w:tabs>
          <w:tab w:val="left" w:pos="4773"/>
        </w:tabs>
        <w:ind w:firstLine="5245"/>
        <w:rPr>
          <w:szCs w:val="24"/>
        </w:rPr>
      </w:pPr>
      <w:r>
        <w:rPr>
          <w:szCs w:val="24"/>
        </w:rPr>
        <w:t>p</w:t>
      </w:r>
      <w:r w:rsidRPr="00A400F7">
        <w:rPr>
          <w:szCs w:val="24"/>
        </w:rPr>
        <w:t>riedas</w:t>
      </w:r>
    </w:p>
    <w:p w14:paraId="453BFB77" w14:textId="77777777" w:rsidR="00213C34" w:rsidRDefault="00213C34" w:rsidP="00213C34">
      <w:pPr>
        <w:tabs>
          <w:tab w:val="left" w:pos="4773"/>
        </w:tabs>
        <w:ind w:firstLine="5245"/>
        <w:rPr>
          <w:szCs w:val="24"/>
        </w:rPr>
      </w:pPr>
    </w:p>
    <w:p w14:paraId="453BFB78" w14:textId="77777777" w:rsidR="00213C34" w:rsidRPr="00A400F7" w:rsidRDefault="00213C34" w:rsidP="00213C34">
      <w:pPr>
        <w:tabs>
          <w:tab w:val="left" w:pos="4773"/>
        </w:tabs>
        <w:ind w:firstLine="5245"/>
        <w:jc w:val="both"/>
      </w:pPr>
    </w:p>
    <w:p w14:paraId="453BFB79" w14:textId="77777777"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453BFB7A" w14:textId="77777777" w:rsidR="00C73F7D" w:rsidRDefault="00C73F7D" w:rsidP="00134B47">
      <w:pPr>
        <w:rPr>
          <w:rFonts w:eastAsia="Calibri"/>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8"/>
        <w:gridCol w:w="1417"/>
        <w:gridCol w:w="1418"/>
        <w:gridCol w:w="1417"/>
        <w:gridCol w:w="1560"/>
      </w:tblGrid>
      <w:tr w:rsidR="00A403A9" w14:paraId="453BFB86" w14:textId="77777777" w:rsidTr="00513620">
        <w:trPr>
          <w:trHeight w:val="1501"/>
        </w:trPr>
        <w:tc>
          <w:tcPr>
            <w:tcW w:w="704" w:type="dxa"/>
          </w:tcPr>
          <w:p w14:paraId="453BFB7C" w14:textId="69FF2A34" w:rsidR="00A403A9" w:rsidRDefault="00A403A9" w:rsidP="002664F3">
            <w:pPr>
              <w:jc w:val="center"/>
            </w:pPr>
            <w:r>
              <w:t>Eil. Nr.</w:t>
            </w:r>
          </w:p>
        </w:tc>
        <w:tc>
          <w:tcPr>
            <w:tcW w:w="3408" w:type="dxa"/>
          </w:tcPr>
          <w:p w14:paraId="453BFB7D" w14:textId="77777777" w:rsidR="00A403A9" w:rsidRDefault="00A403A9" w:rsidP="00213C34">
            <w:pPr>
              <w:jc w:val="center"/>
            </w:pPr>
            <w:r>
              <w:t>Objekto pavadinimas ir adresas (vieta)</w:t>
            </w:r>
          </w:p>
        </w:tc>
        <w:tc>
          <w:tcPr>
            <w:tcW w:w="1417" w:type="dxa"/>
          </w:tcPr>
          <w:p w14:paraId="453BFB7E" w14:textId="715F1E43" w:rsidR="00A403A9" w:rsidRDefault="00EF19E3" w:rsidP="00213C34">
            <w:pPr>
              <w:jc w:val="center"/>
            </w:pPr>
            <w:r>
              <w:t>Įsigijimo vertė (Eur)</w:t>
            </w:r>
          </w:p>
        </w:tc>
        <w:tc>
          <w:tcPr>
            <w:tcW w:w="1418" w:type="dxa"/>
          </w:tcPr>
          <w:p w14:paraId="453BFB7F" w14:textId="77777777" w:rsidR="00A403A9" w:rsidRDefault="00A403A9" w:rsidP="00213C34">
            <w:pPr>
              <w:jc w:val="center"/>
            </w:pPr>
            <w:r>
              <w:t>Unikalus Nr.</w:t>
            </w:r>
          </w:p>
        </w:tc>
        <w:tc>
          <w:tcPr>
            <w:tcW w:w="1417" w:type="dxa"/>
          </w:tcPr>
          <w:p w14:paraId="453BFB80" w14:textId="77777777" w:rsidR="00A403A9" w:rsidRDefault="00A403A9" w:rsidP="00213C34">
            <w:pPr>
              <w:jc w:val="center"/>
            </w:pPr>
            <w:r>
              <w:t>Ilgis (km) /</w:t>
            </w:r>
          </w:p>
          <w:p w14:paraId="453BFB81" w14:textId="77777777" w:rsidR="00A403A9" w:rsidRDefault="00A403A9" w:rsidP="00213C34">
            <w:pPr>
              <w:jc w:val="center"/>
            </w:pPr>
            <w:r>
              <w:t>Plotas*</w:t>
            </w:r>
          </w:p>
          <w:p w14:paraId="453BFB82" w14:textId="77777777" w:rsidR="00A403A9" w:rsidRDefault="00A403A9" w:rsidP="00CD1959">
            <w:pPr>
              <w:jc w:val="center"/>
            </w:pPr>
            <w:r>
              <w:t>(kv. m)</w:t>
            </w:r>
          </w:p>
        </w:tc>
        <w:tc>
          <w:tcPr>
            <w:tcW w:w="1560" w:type="dxa"/>
          </w:tcPr>
          <w:p w14:paraId="453BFB83" w14:textId="77777777" w:rsidR="00A403A9" w:rsidRDefault="00A403A9" w:rsidP="00213C34">
            <w:pPr>
              <w:jc w:val="center"/>
            </w:pPr>
            <w:r>
              <w:t>Bylos</w:t>
            </w:r>
          </w:p>
          <w:p w14:paraId="453BFB84" w14:textId="77777777" w:rsidR="00A403A9" w:rsidRDefault="00A403A9" w:rsidP="00213C34">
            <w:pPr>
              <w:jc w:val="center"/>
            </w:pPr>
            <w:r>
              <w:t>registro Nr.,</w:t>
            </w:r>
          </w:p>
          <w:p w14:paraId="453BFB85" w14:textId="77777777" w:rsidR="00A403A9" w:rsidRDefault="00A403A9" w:rsidP="00213C34">
            <w:pPr>
              <w:jc w:val="center"/>
            </w:pPr>
            <w:r>
              <w:t>kadastrinių duomenų nustatymo data</w:t>
            </w:r>
          </w:p>
        </w:tc>
      </w:tr>
      <w:tr w:rsidR="00A403A9" w14:paraId="453BFB90" w14:textId="77777777" w:rsidTr="00513620">
        <w:tc>
          <w:tcPr>
            <w:tcW w:w="704" w:type="dxa"/>
          </w:tcPr>
          <w:p w14:paraId="453BFB87" w14:textId="77777777" w:rsidR="00A403A9" w:rsidRDefault="00A403A9" w:rsidP="002B4FD2">
            <w:pPr>
              <w:jc w:val="center"/>
            </w:pPr>
            <w:r>
              <w:t>1.</w:t>
            </w:r>
          </w:p>
        </w:tc>
        <w:tc>
          <w:tcPr>
            <w:tcW w:w="3408" w:type="dxa"/>
          </w:tcPr>
          <w:p w14:paraId="453BFB89" w14:textId="2CC87169" w:rsidR="004E5000" w:rsidRDefault="00366D1B" w:rsidP="002253B4">
            <w:r>
              <w:t>Pėsčiųjų takai Sukilėlių aikštėje (Panevėžio m.)</w:t>
            </w:r>
          </w:p>
        </w:tc>
        <w:tc>
          <w:tcPr>
            <w:tcW w:w="1417" w:type="dxa"/>
          </w:tcPr>
          <w:p w14:paraId="453BFB8A" w14:textId="5D490D95" w:rsidR="00A403A9" w:rsidRDefault="00366D1B" w:rsidP="002B4FD2">
            <w:pPr>
              <w:jc w:val="center"/>
            </w:pPr>
            <w:r>
              <w:t>13 100,00</w:t>
            </w:r>
          </w:p>
        </w:tc>
        <w:tc>
          <w:tcPr>
            <w:tcW w:w="1418" w:type="dxa"/>
          </w:tcPr>
          <w:p w14:paraId="453BFB8B" w14:textId="23F6CC73" w:rsidR="00A403A9" w:rsidRDefault="00366D1B" w:rsidP="002B4FD2">
            <w:r>
              <w:t>4400-6290-5206</w:t>
            </w:r>
          </w:p>
        </w:tc>
        <w:tc>
          <w:tcPr>
            <w:tcW w:w="1417" w:type="dxa"/>
          </w:tcPr>
          <w:p w14:paraId="453BFB8C" w14:textId="20B3920D" w:rsidR="00A403A9" w:rsidRDefault="00366D1B" w:rsidP="002B4FD2">
            <w:pPr>
              <w:jc w:val="center"/>
            </w:pPr>
            <w:r>
              <w:t>758,00*</w:t>
            </w:r>
          </w:p>
        </w:tc>
        <w:tc>
          <w:tcPr>
            <w:tcW w:w="1560" w:type="dxa"/>
          </w:tcPr>
          <w:p w14:paraId="7ADB1A68" w14:textId="77777777" w:rsidR="00366D1B" w:rsidRDefault="00366D1B" w:rsidP="00366D1B">
            <w:r>
              <w:t>Registro Nr.</w:t>
            </w:r>
          </w:p>
          <w:p w14:paraId="42910D4E" w14:textId="1CAA55B4" w:rsidR="00366D1B" w:rsidRDefault="00366D1B" w:rsidP="00366D1B">
            <w:r>
              <w:t>44/3423335,</w:t>
            </w:r>
          </w:p>
          <w:p w14:paraId="453BFB8F" w14:textId="2BF360A3" w:rsidR="00A403A9" w:rsidRDefault="00366D1B" w:rsidP="00366D1B">
            <w:r>
              <w:t>2024-01-05</w:t>
            </w:r>
          </w:p>
        </w:tc>
      </w:tr>
      <w:tr w:rsidR="009F5FE1" w14:paraId="453BFB9B" w14:textId="77777777" w:rsidTr="00513620">
        <w:tc>
          <w:tcPr>
            <w:tcW w:w="704" w:type="dxa"/>
          </w:tcPr>
          <w:p w14:paraId="453BFB91" w14:textId="77777777" w:rsidR="009F5FE1" w:rsidRDefault="009F5FE1" w:rsidP="009F5FE1">
            <w:pPr>
              <w:jc w:val="center"/>
            </w:pPr>
            <w:r>
              <w:t>2.</w:t>
            </w:r>
          </w:p>
        </w:tc>
        <w:tc>
          <w:tcPr>
            <w:tcW w:w="3408" w:type="dxa"/>
          </w:tcPr>
          <w:p w14:paraId="0DA30557" w14:textId="77777777" w:rsidR="009F5FE1" w:rsidRDefault="009F5FE1" w:rsidP="009F5FE1">
            <w:r>
              <w:t xml:space="preserve">Privažiuojamasis kelias prie Projektuotojų g. 14 </w:t>
            </w:r>
          </w:p>
          <w:p w14:paraId="453BFB94" w14:textId="6A403ABC" w:rsidR="009F5FE1" w:rsidRDefault="009F5FE1" w:rsidP="009F5FE1">
            <w:r>
              <w:t>(Panevėžio m., Projektuotojų g.)</w:t>
            </w:r>
          </w:p>
        </w:tc>
        <w:tc>
          <w:tcPr>
            <w:tcW w:w="1417" w:type="dxa"/>
          </w:tcPr>
          <w:p w14:paraId="453BFB95" w14:textId="7EB611F0" w:rsidR="009F5FE1" w:rsidRDefault="00DE22DA" w:rsidP="009F5FE1">
            <w:pPr>
              <w:jc w:val="center"/>
            </w:pPr>
            <w:r>
              <w:t>15 400,00</w:t>
            </w:r>
          </w:p>
        </w:tc>
        <w:tc>
          <w:tcPr>
            <w:tcW w:w="1418" w:type="dxa"/>
          </w:tcPr>
          <w:p w14:paraId="453BFB96" w14:textId="3D1A21BA" w:rsidR="009F5FE1" w:rsidRDefault="009F5FE1" w:rsidP="009F5FE1">
            <w:r>
              <w:t>4400-6301-7954</w:t>
            </w:r>
          </w:p>
        </w:tc>
        <w:tc>
          <w:tcPr>
            <w:tcW w:w="1417" w:type="dxa"/>
          </w:tcPr>
          <w:p w14:paraId="453BFB97" w14:textId="2E8CB7D6" w:rsidR="009F5FE1" w:rsidRDefault="009F5FE1" w:rsidP="009F5FE1">
            <w:pPr>
              <w:jc w:val="center"/>
            </w:pPr>
            <w:r>
              <w:t>0,081</w:t>
            </w:r>
          </w:p>
        </w:tc>
        <w:tc>
          <w:tcPr>
            <w:tcW w:w="1560" w:type="dxa"/>
          </w:tcPr>
          <w:p w14:paraId="0BB50428" w14:textId="77777777" w:rsidR="009F5FE1" w:rsidRDefault="009F5FE1" w:rsidP="009F5FE1">
            <w:r>
              <w:t>Registro Nr.</w:t>
            </w:r>
          </w:p>
          <w:p w14:paraId="3A6D1A9E" w14:textId="3656EAD2" w:rsidR="009F5FE1" w:rsidRDefault="009F5FE1" w:rsidP="009F5FE1">
            <w:r>
              <w:t>44/3430231,</w:t>
            </w:r>
          </w:p>
          <w:p w14:paraId="453BFB9A" w14:textId="521546F6" w:rsidR="009F5FE1" w:rsidRDefault="009F5FE1" w:rsidP="009F5FE1">
            <w:r>
              <w:t>2024-02-19</w:t>
            </w:r>
          </w:p>
        </w:tc>
      </w:tr>
      <w:tr w:rsidR="00DE22DA" w14:paraId="41C2231F" w14:textId="77777777" w:rsidTr="00513620">
        <w:tc>
          <w:tcPr>
            <w:tcW w:w="704" w:type="dxa"/>
          </w:tcPr>
          <w:p w14:paraId="4D781ED2" w14:textId="4D73A9C0" w:rsidR="00DE22DA" w:rsidRDefault="00DE22DA" w:rsidP="00DE22DA">
            <w:pPr>
              <w:jc w:val="center"/>
            </w:pPr>
            <w:r>
              <w:t>3.</w:t>
            </w:r>
          </w:p>
        </w:tc>
        <w:tc>
          <w:tcPr>
            <w:tcW w:w="3408" w:type="dxa"/>
          </w:tcPr>
          <w:p w14:paraId="795D1378" w14:textId="77777777" w:rsidR="00DE22DA" w:rsidRDefault="00DE22DA" w:rsidP="00DE22DA">
            <w:r>
              <w:t xml:space="preserve">Automobilių stovėjimo aikštelė prie Projektuotojų g. 14 </w:t>
            </w:r>
          </w:p>
          <w:p w14:paraId="144331FD" w14:textId="02C0D89C" w:rsidR="00DE22DA" w:rsidRDefault="00DE22DA" w:rsidP="00DE22DA">
            <w:r>
              <w:t>(Panevėžio m., Projektuotojų g.)</w:t>
            </w:r>
          </w:p>
        </w:tc>
        <w:tc>
          <w:tcPr>
            <w:tcW w:w="1417" w:type="dxa"/>
          </w:tcPr>
          <w:p w14:paraId="70E16643" w14:textId="66CF4A51" w:rsidR="00DE22DA" w:rsidRDefault="00DE22DA" w:rsidP="00DE22DA">
            <w:pPr>
              <w:jc w:val="center"/>
            </w:pPr>
            <w:r>
              <w:t>3 680,00</w:t>
            </w:r>
          </w:p>
        </w:tc>
        <w:tc>
          <w:tcPr>
            <w:tcW w:w="1418" w:type="dxa"/>
          </w:tcPr>
          <w:p w14:paraId="121D10C1" w14:textId="3B428F72" w:rsidR="00DE22DA" w:rsidRDefault="00DE22DA" w:rsidP="00DE22DA">
            <w:r>
              <w:t>4400-6310-8940</w:t>
            </w:r>
          </w:p>
        </w:tc>
        <w:tc>
          <w:tcPr>
            <w:tcW w:w="1417" w:type="dxa"/>
          </w:tcPr>
          <w:p w14:paraId="00186BB2" w14:textId="0385D9CB" w:rsidR="00DE22DA" w:rsidRDefault="00DE22DA" w:rsidP="00DE22DA">
            <w:pPr>
              <w:jc w:val="center"/>
            </w:pPr>
            <w:r>
              <w:t>155,00*</w:t>
            </w:r>
          </w:p>
        </w:tc>
        <w:tc>
          <w:tcPr>
            <w:tcW w:w="1560" w:type="dxa"/>
          </w:tcPr>
          <w:p w14:paraId="3204EF5B" w14:textId="77777777" w:rsidR="00DE22DA" w:rsidRDefault="00DE22DA" w:rsidP="00DE22DA">
            <w:r>
              <w:t>Registro Nr.</w:t>
            </w:r>
          </w:p>
          <w:p w14:paraId="025F4689" w14:textId="5EC468BF" w:rsidR="00DE22DA" w:rsidRDefault="00DE22DA" w:rsidP="00DE22DA">
            <w:r>
              <w:t>44/3436156,</w:t>
            </w:r>
          </w:p>
          <w:p w14:paraId="43E84C41" w14:textId="1C21AC65" w:rsidR="00DE22DA" w:rsidRDefault="00DE22DA" w:rsidP="00DE22DA">
            <w:r>
              <w:t>2024-02-19</w:t>
            </w:r>
          </w:p>
        </w:tc>
      </w:tr>
      <w:tr w:rsidR="00DE22DA" w14:paraId="453BFBA6" w14:textId="77777777" w:rsidTr="00513620">
        <w:tc>
          <w:tcPr>
            <w:tcW w:w="704" w:type="dxa"/>
          </w:tcPr>
          <w:p w14:paraId="453BFB9C" w14:textId="71096B2E" w:rsidR="00DE22DA" w:rsidRDefault="00DE22DA" w:rsidP="00DE22DA">
            <w:pPr>
              <w:jc w:val="center"/>
            </w:pPr>
            <w:r>
              <w:t>4.</w:t>
            </w:r>
          </w:p>
        </w:tc>
        <w:tc>
          <w:tcPr>
            <w:tcW w:w="3408" w:type="dxa"/>
          </w:tcPr>
          <w:p w14:paraId="0753C279" w14:textId="1DDD7415" w:rsidR="00DE22DA" w:rsidRDefault="00DE22DA" w:rsidP="00DE22DA">
            <w:r>
              <w:t xml:space="preserve">Privažiuojamasis kelias prie Projektuotojų g. 16 </w:t>
            </w:r>
          </w:p>
          <w:p w14:paraId="453BFB9F" w14:textId="33585FD8" w:rsidR="00DE22DA" w:rsidRDefault="00DE22DA" w:rsidP="00DE22DA">
            <w:r>
              <w:t>(Panevėžio m., Projektuotojų g.)</w:t>
            </w:r>
          </w:p>
        </w:tc>
        <w:tc>
          <w:tcPr>
            <w:tcW w:w="1417" w:type="dxa"/>
          </w:tcPr>
          <w:p w14:paraId="453BFBA0" w14:textId="5F1DBC29" w:rsidR="00DE22DA" w:rsidRDefault="00DE22DA" w:rsidP="00DE22DA">
            <w:pPr>
              <w:jc w:val="center"/>
            </w:pPr>
            <w:r>
              <w:t>7 220,00</w:t>
            </w:r>
          </w:p>
        </w:tc>
        <w:tc>
          <w:tcPr>
            <w:tcW w:w="1418" w:type="dxa"/>
          </w:tcPr>
          <w:p w14:paraId="453BFBA1" w14:textId="6CABBA40" w:rsidR="00DE22DA" w:rsidRDefault="00DE22DA" w:rsidP="00DE22DA">
            <w:r>
              <w:t>4400-6301-7976</w:t>
            </w:r>
          </w:p>
        </w:tc>
        <w:tc>
          <w:tcPr>
            <w:tcW w:w="1417" w:type="dxa"/>
          </w:tcPr>
          <w:p w14:paraId="453BFBA2" w14:textId="1315191F" w:rsidR="00DE22DA" w:rsidRDefault="00DE22DA" w:rsidP="00DE22DA">
            <w:pPr>
              <w:jc w:val="center"/>
            </w:pPr>
            <w:r>
              <w:t>0,038</w:t>
            </w:r>
          </w:p>
        </w:tc>
        <w:tc>
          <w:tcPr>
            <w:tcW w:w="1560" w:type="dxa"/>
          </w:tcPr>
          <w:p w14:paraId="4837A5B4" w14:textId="77777777" w:rsidR="00DE22DA" w:rsidRDefault="00DE22DA" w:rsidP="00DE22DA">
            <w:r>
              <w:t>Registro Nr.</w:t>
            </w:r>
          </w:p>
          <w:p w14:paraId="19DCCD73" w14:textId="6716B1B1" w:rsidR="00DE22DA" w:rsidRDefault="00DE22DA" w:rsidP="00DE22DA">
            <w:r>
              <w:t>44/3430232,</w:t>
            </w:r>
          </w:p>
          <w:p w14:paraId="453BFBA5" w14:textId="46C26D33" w:rsidR="00DE22DA" w:rsidRDefault="00DE22DA" w:rsidP="00DE22DA">
            <w:r>
              <w:t>2024-02-19</w:t>
            </w:r>
          </w:p>
        </w:tc>
      </w:tr>
      <w:tr w:rsidR="00DE22DA" w14:paraId="453BFBB1" w14:textId="77777777" w:rsidTr="00513620">
        <w:tc>
          <w:tcPr>
            <w:tcW w:w="704" w:type="dxa"/>
          </w:tcPr>
          <w:p w14:paraId="453BFBA7" w14:textId="6DD10352" w:rsidR="00DE22DA" w:rsidRDefault="00DE22DA" w:rsidP="00DE22DA">
            <w:pPr>
              <w:jc w:val="center"/>
            </w:pPr>
            <w:r>
              <w:t>5.</w:t>
            </w:r>
          </w:p>
        </w:tc>
        <w:tc>
          <w:tcPr>
            <w:tcW w:w="3408" w:type="dxa"/>
          </w:tcPr>
          <w:p w14:paraId="3372D259" w14:textId="69E80496" w:rsidR="00DE22DA" w:rsidRDefault="00DE22DA" w:rsidP="00DE22DA">
            <w:r>
              <w:t xml:space="preserve">Automobilių stovėjimo aikštelė prie Projektuotojų g. 16 </w:t>
            </w:r>
          </w:p>
          <w:p w14:paraId="453BFBAA" w14:textId="56FC6E68" w:rsidR="00DE22DA" w:rsidRDefault="00DE22DA" w:rsidP="00DE22DA">
            <w:r>
              <w:t>(Panevėžio m., Projektuotojų g.)</w:t>
            </w:r>
          </w:p>
        </w:tc>
        <w:tc>
          <w:tcPr>
            <w:tcW w:w="1417" w:type="dxa"/>
          </w:tcPr>
          <w:p w14:paraId="453BFBAB" w14:textId="063BCBD7" w:rsidR="00DE22DA" w:rsidRDefault="00DE22DA" w:rsidP="00DE22DA">
            <w:pPr>
              <w:jc w:val="center"/>
            </w:pPr>
            <w:r>
              <w:t>3 270,00</w:t>
            </w:r>
          </w:p>
        </w:tc>
        <w:tc>
          <w:tcPr>
            <w:tcW w:w="1418" w:type="dxa"/>
          </w:tcPr>
          <w:p w14:paraId="453BFBAC" w14:textId="0504CEA1" w:rsidR="00DE22DA" w:rsidRDefault="00DE22DA" w:rsidP="00DE22DA">
            <w:r>
              <w:t>4400-6311-9111</w:t>
            </w:r>
          </w:p>
        </w:tc>
        <w:tc>
          <w:tcPr>
            <w:tcW w:w="1417" w:type="dxa"/>
          </w:tcPr>
          <w:p w14:paraId="453BFBAD" w14:textId="2477ABB0" w:rsidR="00DE22DA" w:rsidRDefault="00DE22DA" w:rsidP="00DE22DA">
            <w:pPr>
              <w:jc w:val="center"/>
            </w:pPr>
            <w:r>
              <w:t>138,00*</w:t>
            </w:r>
          </w:p>
        </w:tc>
        <w:tc>
          <w:tcPr>
            <w:tcW w:w="1560" w:type="dxa"/>
          </w:tcPr>
          <w:p w14:paraId="1CA4B7AF" w14:textId="77777777" w:rsidR="00DE22DA" w:rsidRDefault="00DE22DA" w:rsidP="00DE22DA">
            <w:r>
              <w:t>Registro Nr.</w:t>
            </w:r>
          </w:p>
          <w:p w14:paraId="76277622" w14:textId="390411B7" w:rsidR="00DE22DA" w:rsidRDefault="00DE22DA" w:rsidP="00DE22DA">
            <w:r>
              <w:t>44/3437748,</w:t>
            </w:r>
          </w:p>
          <w:p w14:paraId="453BFBB0" w14:textId="62EBF414" w:rsidR="00DE22DA" w:rsidRDefault="00DE22DA" w:rsidP="00DE22DA">
            <w:r>
              <w:t>2024-02-19</w:t>
            </w:r>
          </w:p>
        </w:tc>
      </w:tr>
      <w:tr w:rsidR="008A7B03" w14:paraId="453BFBC5" w14:textId="77777777" w:rsidTr="00513620">
        <w:tc>
          <w:tcPr>
            <w:tcW w:w="704" w:type="dxa"/>
          </w:tcPr>
          <w:p w14:paraId="453BFBBC" w14:textId="7A3A1A0E" w:rsidR="008A7B03" w:rsidRDefault="008A7B03" w:rsidP="008A7B03">
            <w:pPr>
              <w:jc w:val="center"/>
            </w:pPr>
            <w:r>
              <w:t>6.</w:t>
            </w:r>
          </w:p>
        </w:tc>
        <w:tc>
          <w:tcPr>
            <w:tcW w:w="3408" w:type="dxa"/>
          </w:tcPr>
          <w:p w14:paraId="27034066" w14:textId="29D30363" w:rsidR="008A7B03" w:rsidRDefault="008A7B03" w:rsidP="008A7B03">
            <w:r>
              <w:t xml:space="preserve">Privažiuojamasis kelias prie Projektuotojų g. 18 </w:t>
            </w:r>
          </w:p>
          <w:p w14:paraId="453BFBBE" w14:textId="42CA60F2" w:rsidR="008A7B03" w:rsidRDefault="008A7B03" w:rsidP="008A7B03">
            <w:r>
              <w:t>(Panevėžio m., Projektuotojų g.)</w:t>
            </w:r>
          </w:p>
        </w:tc>
        <w:tc>
          <w:tcPr>
            <w:tcW w:w="1417" w:type="dxa"/>
          </w:tcPr>
          <w:p w14:paraId="453BFBBF" w14:textId="06AD944F" w:rsidR="008A7B03" w:rsidRDefault="008A7B03" w:rsidP="008A7B03">
            <w:pPr>
              <w:jc w:val="center"/>
            </w:pPr>
            <w:r>
              <w:t>950,00</w:t>
            </w:r>
          </w:p>
        </w:tc>
        <w:tc>
          <w:tcPr>
            <w:tcW w:w="1418" w:type="dxa"/>
          </w:tcPr>
          <w:p w14:paraId="453BFBC0" w14:textId="1F35AB9B" w:rsidR="008A7B03" w:rsidRDefault="008A7B03" w:rsidP="008A7B03">
            <w:r>
              <w:t>4400-6301-7921</w:t>
            </w:r>
          </w:p>
        </w:tc>
        <w:tc>
          <w:tcPr>
            <w:tcW w:w="1417" w:type="dxa"/>
          </w:tcPr>
          <w:p w14:paraId="453BFBC1" w14:textId="69052D73" w:rsidR="008A7B03" w:rsidRDefault="008A7B03" w:rsidP="008A7B03">
            <w:pPr>
              <w:jc w:val="center"/>
            </w:pPr>
            <w:r>
              <w:t>0,005</w:t>
            </w:r>
          </w:p>
        </w:tc>
        <w:tc>
          <w:tcPr>
            <w:tcW w:w="1560" w:type="dxa"/>
          </w:tcPr>
          <w:p w14:paraId="4DBFEFC5" w14:textId="77777777" w:rsidR="008A7B03" w:rsidRDefault="008A7B03" w:rsidP="008A7B03">
            <w:r>
              <w:t>Registro Nr.</w:t>
            </w:r>
          </w:p>
          <w:p w14:paraId="575E40B7" w14:textId="040D4E5D" w:rsidR="008A7B03" w:rsidRDefault="008A7B03" w:rsidP="008A7B03">
            <w:r>
              <w:t>44/3430229,</w:t>
            </w:r>
          </w:p>
          <w:p w14:paraId="453BFBC4" w14:textId="55E598C0" w:rsidR="008A7B03" w:rsidRDefault="008A7B03" w:rsidP="008A7B03">
            <w:r>
              <w:t>2024-02-19</w:t>
            </w:r>
          </w:p>
        </w:tc>
      </w:tr>
      <w:tr w:rsidR="008A7B03" w14:paraId="453BFBCF" w14:textId="77777777" w:rsidTr="00513620">
        <w:tc>
          <w:tcPr>
            <w:tcW w:w="704" w:type="dxa"/>
          </w:tcPr>
          <w:p w14:paraId="453BFBC6" w14:textId="6CDBAD14" w:rsidR="008A7B03" w:rsidRDefault="008A7B03" w:rsidP="008A7B03">
            <w:pPr>
              <w:jc w:val="center"/>
            </w:pPr>
            <w:r>
              <w:t>7.</w:t>
            </w:r>
          </w:p>
        </w:tc>
        <w:tc>
          <w:tcPr>
            <w:tcW w:w="3408" w:type="dxa"/>
          </w:tcPr>
          <w:p w14:paraId="6EC077A7" w14:textId="77777777" w:rsidR="008A7B03" w:rsidRDefault="008A7B03" w:rsidP="008A7B03">
            <w:r>
              <w:t xml:space="preserve">Privažiuojamasis kelias prie Projektuotojų g. 18 </w:t>
            </w:r>
          </w:p>
          <w:p w14:paraId="453BFBC8" w14:textId="68BB3D5F" w:rsidR="008A7B03" w:rsidRDefault="008A7B03" w:rsidP="008A7B03">
            <w:r>
              <w:t>(Panevėžio m., Projektuotojų g.)</w:t>
            </w:r>
          </w:p>
        </w:tc>
        <w:tc>
          <w:tcPr>
            <w:tcW w:w="1417" w:type="dxa"/>
          </w:tcPr>
          <w:p w14:paraId="453BFBC9" w14:textId="20EF8110" w:rsidR="008A7B03" w:rsidRDefault="008A7B03" w:rsidP="008A7B03">
            <w:pPr>
              <w:jc w:val="center"/>
            </w:pPr>
            <w:r>
              <w:t>6 400,00</w:t>
            </w:r>
          </w:p>
        </w:tc>
        <w:tc>
          <w:tcPr>
            <w:tcW w:w="1418" w:type="dxa"/>
          </w:tcPr>
          <w:p w14:paraId="453BFBCA" w14:textId="54CD83B2" w:rsidR="008A7B03" w:rsidRDefault="008A7B03" w:rsidP="008A7B03">
            <w:r>
              <w:t>4400-6301-8019</w:t>
            </w:r>
          </w:p>
        </w:tc>
        <w:tc>
          <w:tcPr>
            <w:tcW w:w="1417" w:type="dxa"/>
          </w:tcPr>
          <w:p w14:paraId="453BFBCB" w14:textId="6B421D20" w:rsidR="008A7B03" w:rsidRDefault="008A7B03" w:rsidP="008A7B03">
            <w:pPr>
              <w:jc w:val="center"/>
            </w:pPr>
            <w:r>
              <w:t>0,038</w:t>
            </w:r>
          </w:p>
        </w:tc>
        <w:tc>
          <w:tcPr>
            <w:tcW w:w="1560" w:type="dxa"/>
          </w:tcPr>
          <w:p w14:paraId="0FEB34A9" w14:textId="77777777" w:rsidR="008A7B03" w:rsidRDefault="008A7B03" w:rsidP="008A7B03">
            <w:r>
              <w:t>Registro Nr.</w:t>
            </w:r>
          </w:p>
          <w:p w14:paraId="4D4FFE5A" w14:textId="2B897EAD" w:rsidR="008A7B03" w:rsidRDefault="008A7B03" w:rsidP="008A7B03">
            <w:r>
              <w:t>44/3430236,</w:t>
            </w:r>
          </w:p>
          <w:p w14:paraId="453BFBCE" w14:textId="10DD9D10" w:rsidR="008A7B03" w:rsidRDefault="008A7B03" w:rsidP="008A7B03">
            <w:r>
              <w:t>2024-02-19</w:t>
            </w:r>
          </w:p>
        </w:tc>
      </w:tr>
      <w:tr w:rsidR="008A7B03" w14:paraId="453BFBD8" w14:textId="77777777" w:rsidTr="00513620">
        <w:tc>
          <w:tcPr>
            <w:tcW w:w="704" w:type="dxa"/>
          </w:tcPr>
          <w:p w14:paraId="453BFBD0" w14:textId="06840D62" w:rsidR="008A7B03" w:rsidRDefault="008A7B03" w:rsidP="008A7B03">
            <w:pPr>
              <w:jc w:val="center"/>
            </w:pPr>
            <w:r>
              <w:t>8.</w:t>
            </w:r>
          </w:p>
        </w:tc>
        <w:tc>
          <w:tcPr>
            <w:tcW w:w="3408" w:type="dxa"/>
          </w:tcPr>
          <w:p w14:paraId="4B319864" w14:textId="22035C97" w:rsidR="008A7B03" w:rsidRDefault="008A7B03" w:rsidP="008A7B03">
            <w:r>
              <w:t>Automobilių stovėjimo aikštelė prie Projektuotojų g. 18</w:t>
            </w:r>
          </w:p>
          <w:p w14:paraId="453BFBD1" w14:textId="48B01C1B" w:rsidR="008A7B03" w:rsidRDefault="008A7B03" w:rsidP="008A7B03">
            <w:r>
              <w:t>(Panevėžio m., Projektuotojų g.)</w:t>
            </w:r>
          </w:p>
        </w:tc>
        <w:tc>
          <w:tcPr>
            <w:tcW w:w="1417" w:type="dxa"/>
          </w:tcPr>
          <w:p w14:paraId="453BFBD2" w14:textId="5E1A3EB9" w:rsidR="008A7B03" w:rsidRDefault="008A7B03" w:rsidP="008A7B03">
            <w:pPr>
              <w:jc w:val="center"/>
            </w:pPr>
            <w:r>
              <w:t>1 760,00</w:t>
            </w:r>
          </w:p>
        </w:tc>
        <w:tc>
          <w:tcPr>
            <w:tcW w:w="1418" w:type="dxa"/>
          </w:tcPr>
          <w:p w14:paraId="453BFBD3" w14:textId="2640B056" w:rsidR="008A7B03" w:rsidRDefault="008A7B03" w:rsidP="008A7B03">
            <w:r>
              <w:t>4400-6311-9155</w:t>
            </w:r>
          </w:p>
        </w:tc>
        <w:tc>
          <w:tcPr>
            <w:tcW w:w="1417" w:type="dxa"/>
          </w:tcPr>
          <w:p w14:paraId="453BFBD4" w14:textId="1AB9891E" w:rsidR="008A7B03" w:rsidRDefault="008A7B03" w:rsidP="008A7B03">
            <w:pPr>
              <w:jc w:val="center"/>
            </w:pPr>
            <w:r>
              <w:t>74,00*</w:t>
            </w:r>
          </w:p>
        </w:tc>
        <w:tc>
          <w:tcPr>
            <w:tcW w:w="1560" w:type="dxa"/>
          </w:tcPr>
          <w:p w14:paraId="081B2627" w14:textId="77777777" w:rsidR="008A7B03" w:rsidRDefault="008A7B03" w:rsidP="008A7B03">
            <w:r>
              <w:t>Registro Nr.</w:t>
            </w:r>
          </w:p>
          <w:p w14:paraId="14934C76" w14:textId="359EC036" w:rsidR="008A7B03" w:rsidRDefault="008A7B03" w:rsidP="008A7B03">
            <w:r>
              <w:t>44/3437763,</w:t>
            </w:r>
          </w:p>
          <w:p w14:paraId="453BFBD7" w14:textId="71E8F75F" w:rsidR="008A7B03" w:rsidRDefault="008A7B03" w:rsidP="008A7B03">
            <w:r>
              <w:t>2024-02-19</w:t>
            </w:r>
          </w:p>
        </w:tc>
      </w:tr>
      <w:tr w:rsidR="008A7B03" w14:paraId="453BFBE1" w14:textId="77777777" w:rsidTr="00513620">
        <w:tc>
          <w:tcPr>
            <w:tcW w:w="704" w:type="dxa"/>
          </w:tcPr>
          <w:p w14:paraId="453BFBD9" w14:textId="505E3B12" w:rsidR="008A7B03" w:rsidRDefault="008A7B03" w:rsidP="008A7B03">
            <w:pPr>
              <w:jc w:val="center"/>
            </w:pPr>
            <w:r>
              <w:t>9.</w:t>
            </w:r>
          </w:p>
        </w:tc>
        <w:tc>
          <w:tcPr>
            <w:tcW w:w="3408" w:type="dxa"/>
          </w:tcPr>
          <w:p w14:paraId="77117EB8" w14:textId="5839D424" w:rsidR="008A7B03" w:rsidRDefault="008A7B03" w:rsidP="008A7B03">
            <w:r>
              <w:t>Privažiuojamasis kelias prie Projektuotojų g. 20</w:t>
            </w:r>
          </w:p>
          <w:p w14:paraId="453BFBDA" w14:textId="75374F01" w:rsidR="008A7B03" w:rsidRDefault="008A7B03" w:rsidP="008A7B03">
            <w:r>
              <w:t>(Panevėžio m., Projektuotojų g.)</w:t>
            </w:r>
          </w:p>
        </w:tc>
        <w:tc>
          <w:tcPr>
            <w:tcW w:w="1417" w:type="dxa"/>
          </w:tcPr>
          <w:p w14:paraId="453BFBDB" w14:textId="24583015" w:rsidR="008A7B03" w:rsidRDefault="008A7B03" w:rsidP="008A7B03">
            <w:pPr>
              <w:jc w:val="center"/>
            </w:pPr>
            <w:r>
              <w:t>7 220,00</w:t>
            </w:r>
          </w:p>
        </w:tc>
        <w:tc>
          <w:tcPr>
            <w:tcW w:w="1418" w:type="dxa"/>
          </w:tcPr>
          <w:p w14:paraId="453BFBDC" w14:textId="3D8C5739" w:rsidR="008A7B03" w:rsidRDefault="008A7B03" w:rsidP="008A7B03">
            <w:r>
              <w:t>4400-6301-8040</w:t>
            </w:r>
          </w:p>
        </w:tc>
        <w:tc>
          <w:tcPr>
            <w:tcW w:w="1417" w:type="dxa"/>
          </w:tcPr>
          <w:p w14:paraId="453BFBDD" w14:textId="4BFAFFFF" w:rsidR="008A7B03" w:rsidRDefault="008A7B03" w:rsidP="008A7B03">
            <w:pPr>
              <w:jc w:val="center"/>
            </w:pPr>
            <w:r>
              <w:t>0,038</w:t>
            </w:r>
          </w:p>
        </w:tc>
        <w:tc>
          <w:tcPr>
            <w:tcW w:w="1560" w:type="dxa"/>
          </w:tcPr>
          <w:p w14:paraId="389041FA" w14:textId="77777777" w:rsidR="008A7B03" w:rsidRDefault="008A7B03" w:rsidP="008A7B03">
            <w:r>
              <w:t>Registro Nr.</w:t>
            </w:r>
          </w:p>
          <w:p w14:paraId="113FD6E2" w14:textId="01C4AA44" w:rsidR="008A7B03" w:rsidRDefault="008A7B03" w:rsidP="008A7B03">
            <w:r>
              <w:t>44/3430240,</w:t>
            </w:r>
          </w:p>
          <w:p w14:paraId="453BFBE0" w14:textId="59236561" w:rsidR="008A7B03" w:rsidRDefault="008A7B03" w:rsidP="008A7B03">
            <w:r>
              <w:t>2024-02-19</w:t>
            </w:r>
          </w:p>
        </w:tc>
      </w:tr>
      <w:tr w:rsidR="008A7B03" w14:paraId="453BFBEB" w14:textId="77777777" w:rsidTr="00513620">
        <w:tc>
          <w:tcPr>
            <w:tcW w:w="704" w:type="dxa"/>
          </w:tcPr>
          <w:p w14:paraId="453BFBE2" w14:textId="6275420C" w:rsidR="008A7B03" w:rsidRDefault="008A7B03" w:rsidP="008A7B03">
            <w:pPr>
              <w:jc w:val="center"/>
            </w:pPr>
            <w:r>
              <w:t>10.</w:t>
            </w:r>
          </w:p>
        </w:tc>
        <w:tc>
          <w:tcPr>
            <w:tcW w:w="3408" w:type="dxa"/>
          </w:tcPr>
          <w:p w14:paraId="3D3F6EA4" w14:textId="02056D8E" w:rsidR="008A7B03" w:rsidRDefault="008A7B03" w:rsidP="008A7B03">
            <w:r>
              <w:t>Automobilių stovėjimo aikštelė prie Projektuotojų g. 20</w:t>
            </w:r>
          </w:p>
          <w:p w14:paraId="453BFBE4" w14:textId="45845541" w:rsidR="008A7B03" w:rsidRDefault="008A7B03" w:rsidP="008A7B03">
            <w:r>
              <w:t>(Panevėžio m., Projektuotojų g.)</w:t>
            </w:r>
          </w:p>
        </w:tc>
        <w:tc>
          <w:tcPr>
            <w:tcW w:w="1417" w:type="dxa"/>
          </w:tcPr>
          <w:p w14:paraId="453BFBE5" w14:textId="1EDD14C4" w:rsidR="008A7B03" w:rsidRDefault="008A7B03" w:rsidP="008A7B03">
            <w:pPr>
              <w:jc w:val="center"/>
            </w:pPr>
            <w:r>
              <w:t>4 010,00</w:t>
            </w:r>
          </w:p>
        </w:tc>
        <w:tc>
          <w:tcPr>
            <w:tcW w:w="1418" w:type="dxa"/>
          </w:tcPr>
          <w:p w14:paraId="453BFBE6" w14:textId="6B8A90CF" w:rsidR="008A7B03" w:rsidRDefault="008A7B03" w:rsidP="008A7B03">
            <w:r>
              <w:t>4400-6311-9166</w:t>
            </w:r>
          </w:p>
        </w:tc>
        <w:tc>
          <w:tcPr>
            <w:tcW w:w="1417" w:type="dxa"/>
          </w:tcPr>
          <w:p w14:paraId="453BFBE7" w14:textId="25488E5F" w:rsidR="008A7B03" w:rsidRDefault="008A7B03" w:rsidP="008A7B03">
            <w:pPr>
              <w:jc w:val="center"/>
            </w:pPr>
            <w:r>
              <w:t>169,00*</w:t>
            </w:r>
          </w:p>
        </w:tc>
        <w:tc>
          <w:tcPr>
            <w:tcW w:w="1560" w:type="dxa"/>
          </w:tcPr>
          <w:p w14:paraId="7DC68128" w14:textId="77777777" w:rsidR="008A7B03" w:rsidRDefault="008A7B03" w:rsidP="008A7B03">
            <w:r>
              <w:t>Registro Nr.</w:t>
            </w:r>
          </w:p>
          <w:p w14:paraId="4355E973" w14:textId="5CDCCBE8" w:rsidR="008A7B03" w:rsidRDefault="008A7B03" w:rsidP="008A7B03">
            <w:r>
              <w:t>44/3437765,</w:t>
            </w:r>
          </w:p>
          <w:p w14:paraId="453BFBEA" w14:textId="51E9AC61" w:rsidR="008A7B03" w:rsidRDefault="008A7B03" w:rsidP="008A7B03">
            <w:r>
              <w:t>2024-02-19</w:t>
            </w:r>
          </w:p>
        </w:tc>
      </w:tr>
      <w:tr w:rsidR="00266175" w14:paraId="453BFBF5" w14:textId="77777777" w:rsidTr="00513620">
        <w:tc>
          <w:tcPr>
            <w:tcW w:w="704" w:type="dxa"/>
          </w:tcPr>
          <w:p w14:paraId="453BFBEC" w14:textId="2A2F664C" w:rsidR="00266175" w:rsidRDefault="00266175" w:rsidP="00266175">
            <w:pPr>
              <w:jc w:val="center"/>
            </w:pPr>
            <w:r>
              <w:t>11.</w:t>
            </w:r>
          </w:p>
        </w:tc>
        <w:tc>
          <w:tcPr>
            <w:tcW w:w="3408" w:type="dxa"/>
          </w:tcPr>
          <w:p w14:paraId="1E7754F6" w14:textId="3E51A974" w:rsidR="00266175" w:rsidRDefault="00266175" w:rsidP="00266175">
            <w:r>
              <w:t>Privažiuojamasis kelias prie Projektuotojų g. 22</w:t>
            </w:r>
          </w:p>
          <w:p w14:paraId="453BFBEE" w14:textId="6303142B" w:rsidR="00266175" w:rsidRDefault="00266175" w:rsidP="00266175">
            <w:r>
              <w:t>(Panevėžio m., Projektuotojų g.)</w:t>
            </w:r>
          </w:p>
        </w:tc>
        <w:tc>
          <w:tcPr>
            <w:tcW w:w="1417" w:type="dxa"/>
          </w:tcPr>
          <w:p w14:paraId="453BFBEF" w14:textId="76D4D9B8" w:rsidR="00266175" w:rsidRDefault="00266175" w:rsidP="00266175">
            <w:pPr>
              <w:jc w:val="center"/>
            </w:pPr>
            <w:r>
              <w:t>4 160,00</w:t>
            </w:r>
          </w:p>
        </w:tc>
        <w:tc>
          <w:tcPr>
            <w:tcW w:w="1418" w:type="dxa"/>
          </w:tcPr>
          <w:p w14:paraId="453BFBF0" w14:textId="5DDE91FE" w:rsidR="00266175" w:rsidRDefault="00266175" w:rsidP="00266175">
            <w:r>
              <w:t>4400-6301-8084</w:t>
            </w:r>
          </w:p>
        </w:tc>
        <w:tc>
          <w:tcPr>
            <w:tcW w:w="1417" w:type="dxa"/>
          </w:tcPr>
          <w:p w14:paraId="453BFBF1" w14:textId="3E93A8B9" w:rsidR="00266175" w:rsidRDefault="00266175" w:rsidP="00266175">
            <w:pPr>
              <w:jc w:val="center"/>
            </w:pPr>
            <w:r>
              <w:t>0,027</w:t>
            </w:r>
          </w:p>
        </w:tc>
        <w:tc>
          <w:tcPr>
            <w:tcW w:w="1560" w:type="dxa"/>
          </w:tcPr>
          <w:p w14:paraId="0AEC9920" w14:textId="77777777" w:rsidR="00266175" w:rsidRDefault="00266175" w:rsidP="00266175">
            <w:r>
              <w:t>Registro Nr.</w:t>
            </w:r>
          </w:p>
          <w:p w14:paraId="31BB080A" w14:textId="2CF87F77" w:rsidR="00266175" w:rsidRDefault="00266175" w:rsidP="00266175">
            <w:r>
              <w:t>44/3430241,</w:t>
            </w:r>
          </w:p>
          <w:p w14:paraId="453BFBF4" w14:textId="6F302FF0" w:rsidR="00266175" w:rsidRDefault="00266175" w:rsidP="00266175">
            <w:r>
              <w:t>2024-02-19</w:t>
            </w:r>
          </w:p>
        </w:tc>
      </w:tr>
      <w:tr w:rsidR="00266175" w14:paraId="453BFBFF" w14:textId="77777777" w:rsidTr="00513620">
        <w:tc>
          <w:tcPr>
            <w:tcW w:w="704" w:type="dxa"/>
          </w:tcPr>
          <w:p w14:paraId="453BFBF6" w14:textId="04184E6D" w:rsidR="00266175" w:rsidRDefault="00266175" w:rsidP="00266175">
            <w:pPr>
              <w:jc w:val="center"/>
            </w:pPr>
            <w:r>
              <w:t>12.</w:t>
            </w:r>
          </w:p>
        </w:tc>
        <w:tc>
          <w:tcPr>
            <w:tcW w:w="3408" w:type="dxa"/>
          </w:tcPr>
          <w:p w14:paraId="2F80FBF0" w14:textId="55A3299A" w:rsidR="00266175" w:rsidRDefault="00266175" w:rsidP="00266175">
            <w:r>
              <w:t>Automobilių stovėjimo aikštelė prie Projektuotojų g. 22</w:t>
            </w:r>
          </w:p>
          <w:p w14:paraId="453BFBF8" w14:textId="024DFBC2" w:rsidR="00266175" w:rsidRDefault="00266175" w:rsidP="00266175">
            <w:r>
              <w:t>(Panevėžio m., Projektuotojų g.)</w:t>
            </w:r>
          </w:p>
        </w:tc>
        <w:tc>
          <w:tcPr>
            <w:tcW w:w="1417" w:type="dxa"/>
          </w:tcPr>
          <w:p w14:paraId="453BFBF9" w14:textId="2A43F9C8" w:rsidR="00266175" w:rsidRDefault="00266175" w:rsidP="00266175">
            <w:pPr>
              <w:jc w:val="center"/>
            </w:pPr>
            <w:r>
              <w:t>3 630,00</w:t>
            </w:r>
          </w:p>
        </w:tc>
        <w:tc>
          <w:tcPr>
            <w:tcW w:w="1418" w:type="dxa"/>
          </w:tcPr>
          <w:p w14:paraId="453BFBFA" w14:textId="6F7FEF2C" w:rsidR="00266175" w:rsidRDefault="00266175" w:rsidP="00266175">
            <w:r>
              <w:t>4400-6311-9144</w:t>
            </w:r>
          </w:p>
        </w:tc>
        <w:tc>
          <w:tcPr>
            <w:tcW w:w="1417" w:type="dxa"/>
          </w:tcPr>
          <w:p w14:paraId="453BFBFB" w14:textId="1A074DAB" w:rsidR="00266175" w:rsidRDefault="00266175" w:rsidP="00266175">
            <w:pPr>
              <w:jc w:val="center"/>
            </w:pPr>
            <w:r>
              <w:t>153,00*</w:t>
            </w:r>
          </w:p>
        </w:tc>
        <w:tc>
          <w:tcPr>
            <w:tcW w:w="1560" w:type="dxa"/>
          </w:tcPr>
          <w:p w14:paraId="0A5C2C5F" w14:textId="77777777" w:rsidR="00266175" w:rsidRDefault="00266175" w:rsidP="00266175">
            <w:r>
              <w:t>Registro Nr.</w:t>
            </w:r>
          </w:p>
          <w:p w14:paraId="0D1EE373" w14:textId="0A08BB0F" w:rsidR="00266175" w:rsidRDefault="00266175" w:rsidP="00266175">
            <w:r>
              <w:t>44/3437761,</w:t>
            </w:r>
          </w:p>
          <w:p w14:paraId="453BFBFE" w14:textId="75086952" w:rsidR="00266175" w:rsidRDefault="00266175" w:rsidP="00266175">
            <w:r>
              <w:t>2024-02-19</w:t>
            </w:r>
          </w:p>
        </w:tc>
      </w:tr>
      <w:tr w:rsidR="00FF3EA6" w14:paraId="453BFC09" w14:textId="77777777" w:rsidTr="00513620">
        <w:tc>
          <w:tcPr>
            <w:tcW w:w="704" w:type="dxa"/>
          </w:tcPr>
          <w:p w14:paraId="453BFC00" w14:textId="1E18F387" w:rsidR="00FF3EA6" w:rsidRDefault="00FF3EA6" w:rsidP="00FF3EA6">
            <w:pPr>
              <w:jc w:val="center"/>
            </w:pPr>
            <w:r>
              <w:t>13.</w:t>
            </w:r>
          </w:p>
        </w:tc>
        <w:tc>
          <w:tcPr>
            <w:tcW w:w="3408" w:type="dxa"/>
          </w:tcPr>
          <w:p w14:paraId="5EBB4127" w14:textId="108EB800" w:rsidR="00FF3EA6" w:rsidRDefault="00FF3EA6" w:rsidP="00FF3EA6">
            <w:r>
              <w:t>Privažiuojamasis kelias prie Molainių g. 64</w:t>
            </w:r>
          </w:p>
          <w:p w14:paraId="453BFC02" w14:textId="322BB79D" w:rsidR="00FF3EA6" w:rsidRDefault="00FF3EA6" w:rsidP="00FF3EA6">
            <w:r>
              <w:t>(Panevėžio m., Molainių g.)</w:t>
            </w:r>
          </w:p>
        </w:tc>
        <w:tc>
          <w:tcPr>
            <w:tcW w:w="1417" w:type="dxa"/>
          </w:tcPr>
          <w:p w14:paraId="453BFC03" w14:textId="7E0BA75A" w:rsidR="00FF3EA6" w:rsidRDefault="00FF3EA6" w:rsidP="00FF3EA6">
            <w:pPr>
              <w:jc w:val="center"/>
            </w:pPr>
            <w:r>
              <w:t>8 930,00</w:t>
            </w:r>
          </w:p>
        </w:tc>
        <w:tc>
          <w:tcPr>
            <w:tcW w:w="1418" w:type="dxa"/>
          </w:tcPr>
          <w:p w14:paraId="453BFC04" w14:textId="7ADFE16E" w:rsidR="00FF3EA6" w:rsidRDefault="00FF3EA6" w:rsidP="00FF3EA6">
            <w:r>
              <w:t>4400-6301-8384</w:t>
            </w:r>
          </w:p>
        </w:tc>
        <w:tc>
          <w:tcPr>
            <w:tcW w:w="1417" w:type="dxa"/>
          </w:tcPr>
          <w:p w14:paraId="453BFC05" w14:textId="79D83B8F" w:rsidR="00FF3EA6" w:rsidRDefault="00FF3EA6" w:rsidP="00FF3EA6">
            <w:pPr>
              <w:jc w:val="center"/>
            </w:pPr>
            <w:r>
              <w:t>0,047</w:t>
            </w:r>
          </w:p>
        </w:tc>
        <w:tc>
          <w:tcPr>
            <w:tcW w:w="1560" w:type="dxa"/>
          </w:tcPr>
          <w:p w14:paraId="5CFDDE49" w14:textId="77777777" w:rsidR="00FF3EA6" w:rsidRDefault="00FF3EA6" w:rsidP="00FF3EA6">
            <w:r>
              <w:t>Registro Nr.</w:t>
            </w:r>
          </w:p>
          <w:p w14:paraId="12457695" w14:textId="6EE24E39" w:rsidR="00FF3EA6" w:rsidRDefault="00FF3EA6" w:rsidP="00FF3EA6">
            <w:r>
              <w:t>44/3430363,</w:t>
            </w:r>
          </w:p>
          <w:p w14:paraId="453BFC08" w14:textId="0DE2E05D" w:rsidR="00FF3EA6" w:rsidRDefault="00FF3EA6" w:rsidP="00FF3EA6">
            <w:r>
              <w:t>2024-02-19</w:t>
            </w:r>
          </w:p>
        </w:tc>
      </w:tr>
      <w:tr w:rsidR="00FF3EA6" w14:paraId="453BFC13" w14:textId="77777777" w:rsidTr="00513620">
        <w:tc>
          <w:tcPr>
            <w:tcW w:w="704" w:type="dxa"/>
          </w:tcPr>
          <w:p w14:paraId="453BFC0A" w14:textId="330185A5" w:rsidR="00FF3EA6" w:rsidRDefault="00FF3EA6" w:rsidP="00FF3EA6">
            <w:pPr>
              <w:jc w:val="center"/>
            </w:pPr>
            <w:r>
              <w:lastRenderedPageBreak/>
              <w:t>14.</w:t>
            </w:r>
          </w:p>
        </w:tc>
        <w:tc>
          <w:tcPr>
            <w:tcW w:w="3408" w:type="dxa"/>
          </w:tcPr>
          <w:p w14:paraId="1AC0AED3" w14:textId="76F8142E" w:rsidR="00FF3EA6" w:rsidRDefault="00FF3EA6" w:rsidP="00FF3EA6">
            <w:r>
              <w:t>Automobilių stovėjimo aikštelė prie Molainių g. 64</w:t>
            </w:r>
          </w:p>
          <w:p w14:paraId="453BFC0C" w14:textId="6CFF9B15" w:rsidR="00FF3EA6" w:rsidRDefault="00FF3EA6" w:rsidP="00FF3EA6">
            <w:r>
              <w:t>(Panevėžio m., Molainių g.)</w:t>
            </w:r>
          </w:p>
        </w:tc>
        <w:tc>
          <w:tcPr>
            <w:tcW w:w="1417" w:type="dxa"/>
          </w:tcPr>
          <w:p w14:paraId="453BFC0D" w14:textId="3431A3E0" w:rsidR="00FF3EA6" w:rsidRDefault="00FF3EA6" w:rsidP="00FF3EA6">
            <w:pPr>
              <w:jc w:val="center"/>
            </w:pPr>
            <w:r>
              <w:t>4 220,00</w:t>
            </w:r>
          </w:p>
        </w:tc>
        <w:tc>
          <w:tcPr>
            <w:tcW w:w="1418" w:type="dxa"/>
          </w:tcPr>
          <w:p w14:paraId="453BFC0E" w14:textId="60602FAB" w:rsidR="00FF3EA6" w:rsidRDefault="00FF3EA6" w:rsidP="00FF3EA6">
            <w:r>
              <w:t>4400-6312-2327</w:t>
            </w:r>
          </w:p>
        </w:tc>
        <w:tc>
          <w:tcPr>
            <w:tcW w:w="1417" w:type="dxa"/>
          </w:tcPr>
          <w:p w14:paraId="453BFC0F" w14:textId="262B2611" w:rsidR="00FF3EA6" w:rsidRDefault="00FF3EA6" w:rsidP="00FF3EA6">
            <w:pPr>
              <w:jc w:val="center"/>
            </w:pPr>
            <w:r>
              <w:t>178,00*</w:t>
            </w:r>
          </w:p>
        </w:tc>
        <w:tc>
          <w:tcPr>
            <w:tcW w:w="1560" w:type="dxa"/>
          </w:tcPr>
          <w:p w14:paraId="69DDF22D" w14:textId="77777777" w:rsidR="00FF3EA6" w:rsidRDefault="00FF3EA6" w:rsidP="00FF3EA6">
            <w:r>
              <w:t>Registro Nr.</w:t>
            </w:r>
          </w:p>
          <w:p w14:paraId="02A0A1BD" w14:textId="01863F58" w:rsidR="00FF3EA6" w:rsidRDefault="00FF3EA6" w:rsidP="00FF3EA6">
            <w:r>
              <w:t>44/3437688,</w:t>
            </w:r>
          </w:p>
          <w:p w14:paraId="453BFC12" w14:textId="67697DAA" w:rsidR="00FF3EA6" w:rsidRDefault="00FF3EA6" w:rsidP="00FF3EA6">
            <w:r>
              <w:t>2024-02-19</w:t>
            </w:r>
          </w:p>
        </w:tc>
      </w:tr>
      <w:tr w:rsidR="00A00055" w14:paraId="453BFC34" w14:textId="77777777" w:rsidTr="00513620">
        <w:tc>
          <w:tcPr>
            <w:tcW w:w="704" w:type="dxa"/>
          </w:tcPr>
          <w:p w14:paraId="453BFC2A" w14:textId="7130E7E5" w:rsidR="00A00055" w:rsidRDefault="00A00055" w:rsidP="00A00055">
            <w:pPr>
              <w:jc w:val="center"/>
            </w:pPr>
            <w:r>
              <w:t>15.</w:t>
            </w:r>
          </w:p>
        </w:tc>
        <w:tc>
          <w:tcPr>
            <w:tcW w:w="3408" w:type="dxa"/>
          </w:tcPr>
          <w:p w14:paraId="24439998" w14:textId="21738F57" w:rsidR="00A00055" w:rsidRDefault="00A00055" w:rsidP="00A00055">
            <w:r>
              <w:t>Privažiuojamasis kelias prie Molainių g. 66</w:t>
            </w:r>
          </w:p>
          <w:p w14:paraId="453BFC2D" w14:textId="50683229" w:rsidR="00A00055" w:rsidRDefault="00A00055" w:rsidP="00A00055">
            <w:r>
              <w:t>(Panevėžio m., Molainių g.)</w:t>
            </w:r>
          </w:p>
        </w:tc>
        <w:tc>
          <w:tcPr>
            <w:tcW w:w="1417" w:type="dxa"/>
          </w:tcPr>
          <w:p w14:paraId="453BFC2E" w14:textId="796EA700" w:rsidR="00A00055" w:rsidRDefault="00A00055" w:rsidP="00A00055">
            <w:pPr>
              <w:jc w:val="center"/>
            </w:pPr>
            <w:r>
              <w:t>11 400,00</w:t>
            </w:r>
          </w:p>
        </w:tc>
        <w:tc>
          <w:tcPr>
            <w:tcW w:w="1418" w:type="dxa"/>
          </w:tcPr>
          <w:p w14:paraId="453BFC2F" w14:textId="0BDCBAC2" w:rsidR="00A00055" w:rsidRDefault="00A00055" w:rsidP="00A00055">
            <w:r>
              <w:t>4400-6301-8395</w:t>
            </w:r>
          </w:p>
        </w:tc>
        <w:tc>
          <w:tcPr>
            <w:tcW w:w="1417" w:type="dxa"/>
          </w:tcPr>
          <w:p w14:paraId="453BFC30" w14:textId="78558821" w:rsidR="00A00055" w:rsidRDefault="00A00055" w:rsidP="00A00055">
            <w:pPr>
              <w:jc w:val="center"/>
            </w:pPr>
            <w:r>
              <w:t>0,060</w:t>
            </w:r>
          </w:p>
        </w:tc>
        <w:tc>
          <w:tcPr>
            <w:tcW w:w="1560" w:type="dxa"/>
          </w:tcPr>
          <w:p w14:paraId="56FBB7F4" w14:textId="77777777" w:rsidR="00A00055" w:rsidRDefault="00A00055" w:rsidP="00A00055">
            <w:r>
              <w:t>Registro Nr.</w:t>
            </w:r>
          </w:p>
          <w:p w14:paraId="11CCF811" w14:textId="5CC4815D" w:rsidR="00A00055" w:rsidRDefault="00A00055" w:rsidP="00A00055">
            <w:r>
              <w:t>44/3430365,</w:t>
            </w:r>
          </w:p>
          <w:p w14:paraId="453BFC33" w14:textId="7F555147" w:rsidR="00A00055" w:rsidRDefault="00A00055" w:rsidP="00A00055">
            <w:r>
              <w:t>2024-02-19</w:t>
            </w:r>
          </w:p>
        </w:tc>
      </w:tr>
      <w:tr w:rsidR="00A00055" w14:paraId="453BFC3F" w14:textId="77777777" w:rsidTr="00513620">
        <w:tc>
          <w:tcPr>
            <w:tcW w:w="704" w:type="dxa"/>
          </w:tcPr>
          <w:p w14:paraId="453BFC35" w14:textId="53E6C493" w:rsidR="00A00055" w:rsidRDefault="00A00055" w:rsidP="00A00055">
            <w:pPr>
              <w:jc w:val="center"/>
            </w:pPr>
            <w:r>
              <w:t>16.</w:t>
            </w:r>
          </w:p>
        </w:tc>
        <w:tc>
          <w:tcPr>
            <w:tcW w:w="3408" w:type="dxa"/>
          </w:tcPr>
          <w:p w14:paraId="2C54C027" w14:textId="4FD4C5E2" w:rsidR="00A00055" w:rsidRDefault="00A00055" w:rsidP="00A00055">
            <w:r>
              <w:t>Automobilių stovėjimo aikštelė prie Molainių g. 66</w:t>
            </w:r>
          </w:p>
          <w:p w14:paraId="453BFC38" w14:textId="4A5C559C" w:rsidR="00A00055" w:rsidRDefault="00A00055" w:rsidP="00A00055">
            <w:r>
              <w:t>(Panevėžio m., Molainių g.)</w:t>
            </w:r>
          </w:p>
        </w:tc>
        <w:tc>
          <w:tcPr>
            <w:tcW w:w="1417" w:type="dxa"/>
          </w:tcPr>
          <w:p w14:paraId="453BFC39" w14:textId="77E3D9F0" w:rsidR="00A00055" w:rsidRDefault="00A00055" w:rsidP="00A00055">
            <w:pPr>
              <w:jc w:val="center"/>
            </w:pPr>
            <w:r>
              <w:t>3 040,00</w:t>
            </w:r>
          </w:p>
        </w:tc>
        <w:tc>
          <w:tcPr>
            <w:tcW w:w="1418" w:type="dxa"/>
          </w:tcPr>
          <w:p w14:paraId="453BFC3A" w14:textId="7824E4AA" w:rsidR="00A00055" w:rsidRDefault="00A00055" w:rsidP="00A00055">
            <w:r>
              <w:t>4400-6312-2316</w:t>
            </w:r>
          </w:p>
        </w:tc>
        <w:tc>
          <w:tcPr>
            <w:tcW w:w="1417" w:type="dxa"/>
          </w:tcPr>
          <w:p w14:paraId="453BFC3B" w14:textId="315DD799" w:rsidR="00A00055" w:rsidRDefault="00A00055" w:rsidP="00A00055">
            <w:pPr>
              <w:jc w:val="center"/>
            </w:pPr>
            <w:r>
              <w:t>128,00*</w:t>
            </w:r>
          </w:p>
        </w:tc>
        <w:tc>
          <w:tcPr>
            <w:tcW w:w="1560" w:type="dxa"/>
          </w:tcPr>
          <w:p w14:paraId="1D85AD8D" w14:textId="77777777" w:rsidR="00A00055" w:rsidRDefault="00A00055" w:rsidP="00A00055">
            <w:r>
              <w:t>Registro Nr.</w:t>
            </w:r>
          </w:p>
          <w:p w14:paraId="2C5FC4DA" w14:textId="7D6546E6" w:rsidR="00A00055" w:rsidRDefault="00A00055" w:rsidP="00A00055">
            <w:r>
              <w:t>44/3437687,</w:t>
            </w:r>
          </w:p>
          <w:p w14:paraId="453BFC3E" w14:textId="710FB5BC" w:rsidR="00A00055" w:rsidRDefault="00A00055" w:rsidP="00A00055">
            <w:r>
              <w:t>2024-02-19</w:t>
            </w:r>
          </w:p>
        </w:tc>
      </w:tr>
      <w:tr w:rsidR="00A00055" w14:paraId="1974367B" w14:textId="77777777" w:rsidTr="00513620">
        <w:tc>
          <w:tcPr>
            <w:tcW w:w="704" w:type="dxa"/>
          </w:tcPr>
          <w:p w14:paraId="2F7BB5A9" w14:textId="228C94D9" w:rsidR="00A00055" w:rsidRDefault="00A00055" w:rsidP="00A00055">
            <w:pPr>
              <w:jc w:val="center"/>
            </w:pPr>
            <w:r>
              <w:t>17.</w:t>
            </w:r>
          </w:p>
        </w:tc>
        <w:tc>
          <w:tcPr>
            <w:tcW w:w="3408" w:type="dxa"/>
          </w:tcPr>
          <w:p w14:paraId="6E02FB64" w14:textId="27354EA1" w:rsidR="00A00055" w:rsidRDefault="00A00055" w:rsidP="00A00055">
            <w:r>
              <w:t>Privažiuojamasis kelias prie Molainių g. 68</w:t>
            </w:r>
          </w:p>
          <w:p w14:paraId="37F4D176" w14:textId="03732743" w:rsidR="00A00055" w:rsidRDefault="00A00055" w:rsidP="00A00055">
            <w:r>
              <w:t>(Panevėžio m., Molainių g.)</w:t>
            </w:r>
          </w:p>
        </w:tc>
        <w:tc>
          <w:tcPr>
            <w:tcW w:w="1417" w:type="dxa"/>
          </w:tcPr>
          <w:p w14:paraId="46147721" w14:textId="1AB89A24" w:rsidR="00A00055" w:rsidRDefault="00A00055" w:rsidP="00A00055">
            <w:pPr>
              <w:jc w:val="center"/>
            </w:pPr>
            <w:r>
              <w:t>12 000,00</w:t>
            </w:r>
          </w:p>
        </w:tc>
        <w:tc>
          <w:tcPr>
            <w:tcW w:w="1418" w:type="dxa"/>
          </w:tcPr>
          <w:p w14:paraId="1A2B0FF9" w14:textId="43164DA1" w:rsidR="00A00055" w:rsidRDefault="00A00055" w:rsidP="00A00055">
            <w:r>
              <w:t>4400-6301-8408</w:t>
            </w:r>
          </w:p>
        </w:tc>
        <w:tc>
          <w:tcPr>
            <w:tcW w:w="1417" w:type="dxa"/>
          </w:tcPr>
          <w:p w14:paraId="011074EA" w14:textId="49ACFCD8" w:rsidR="00A00055" w:rsidRDefault="00A00055" w:rsidP="00A00055">
            <w:pPr>
              <w:jc w:val="center"/>
            </w:pPr>
            <w:r>
              <w:t>0,063</w:t>
            </w:r>
          </w:p>
        </w:tc>
        <w:tc>
          <w:tcPr>
            <w:tcW w:w="1560" w:type="dxa"/>
          </w:tcPr>
          <w:p w14:paraId="6433EBA6" w14:textId="77777777" w:rsidR="00A00055" w:rsidRDefault="00A00055" w:rsidP="00A00055">
            <w:r>
              <w:t>Registro Nr.</w:t>
            </w:r>
          </w:p>
          <w:p w14:paraId="36E4346B" w14:textId="4247AB34" w:rsidR="00A00055" w:rsidRDefault="00A00055" w:rsidP="00A00055">
            <w:r>
              <w:t>44/3430366,</w:t>
            </w:r>
          </w:p>
          <w:p w14:paraId="6F61E3FC" w14:textId="6BBBC309" w:rsidR="00A00055" w:rsidRDefault="00A00055" w:rsidP="00A00055">
            <w:r>
              <w:t>2024-02-19</w:t>
            </w:r>
          </w:p>
        </w:tc>
      </w:tr>
      <w:tr w:rsidR="00A00055" w14:paraId="270979A8" w14:textId="77777777" w:rsidTr="00513620">
        <w:tc>
          <w:tcPr>
            <w:tcW w:w="704" w:type="dxa"/>
          </w:tcPr>
          <w:p w14:paraId="64BC6537" w14:textId="0931D514" w:rsidR="00A00055" w:rsidRDefault="00A00055" w:rsidP="00A00055">
            <w:pPr>
              <w:jc w:val="center"/>
            </w:pPr>
            <w:r>
              <w:t>18.</w:t>
            </w:r>
          </w:p>
        </w:tc>
        <w:tc>
          <w:tcPr>
            <w:tcW w:w="3408" w:type="dxa"/>
          </w:tcPr>
          <w:p w14:paraId="75BF1B3E" w14:textId="3BA475C2" w:rsidR="00A00055" w:rsidRDefault="00A00055" w:rsidP="00A00055">
            <w:r>
              <w:t>Automobilių stovėjimo aikštelė prie Molainių g. 68</w:t>
            </w:r>
          </w:p>
          <w:p w14:paraId="2A83DBDA" w14:textId="3F85100F" w:rsidR="00A00055" w:rsidRDefault="00A00055" w:rsidP="00A00055">
            <w:r>
              <w:t>(Panevėžio m., Molainių g.)</w:t>
            </w:r>
          </w:p>
        </w:tc>
        <w:tc>
          <w:tcPr>
            <w:tcW w:w="1417" w:type="dxa"/>
          </w:tcPr>
          <w:p w14:paraId="1F96111D" w14:textId="063AF625" w:rsidR="00A00055" w:rsidRDefault="00A00055" w:rsidP="00A00055">
            <w:pPr>
              <w:jc w:val="center"/>
            </w:pPr>
            <w:r>
              <w:t>2 610,00</w:t>
            </w:r>
          </w:p>
        </w:tc>
        <w:tc>
          <w:tcPr>
            <w:tcW w:w="1418" w:type="dxa"/>
          </w:tcPr>
          <w:p w14:paraId="5B1B53FC" w14:textId="2F467602" w:rsidR="00A00055" w:rsidRDefault="00A00055" w:rsidP="00A00055">
            <w:r>
              <w:t>4400-6312-2270</w:t>
            </w:r>
          </w:p>
        </w:tc>
        <w:tc>
          <w:tcPr>
            <w:tcW w:w="1417" w:type="dxa"/>
          </w:tcPr>
          <w:p w14:paraId="4271CB34" w14:textId="3D29FF19" w:rsidR="00A00055" w:rsidRDefault="00A00055" w:rsidP="00A00055">
            <w:pPr>
              <w:jc w:val="center"/>
            </w:pPr>
            <w:r>
              <w:t>110,00*</w:t>
            </w:r>
          </w:p>
        </w:tc>
        <w:tc>
          <w:tcPr>
            <w:tcW w:w="1560" w:type="dxa"/>
          </w:tcPr>
          <w:p w14:paraId="310AC6B8" w14:textId="77777777" w:rsidR="00A00055" w:rsidRDefault="00A00055" w:rsidP="00A00055">
            <w:r>
              <w:t>Registro Nr.</w:t>
            </w:r>
          </w:p>
          <w:p w14:paraId="05765CDC" w14:textId="1C0E014E" w:rsidR="00A00055" w:rsidRDefault="00A00055" w:rsidP="00A00055">
            <w:r>
              <w:t>44/3437683,</w:t>
            </w:r>
          </w:p>
          <w:p w14:paraId="228D6FDF" w14:textId="28D5197F" w:rsidR="00A00055" w:rsidRDefault="00A00055" w:rsidP="00A00055">
            <w:r>
              <w:t>2024-02-19</w:t>
            </w:r>
          </w:p>
        </w:tc>
      </w:tr>
      <w:tr w:rsidR="008E5BC9" w14:paraId="47504797" w14:textId="77777777" w:rsidTr="00513620">
        <w:tc>
          <w:tcPr>
            <w:tcW w:w="704" w:type="dxa"/>
          </w:tcPr>
          <w:p w14:paraId="339E593C" w14:textId="319EB237" w:rsidR="008E5BC9" w:rsidRDefault="008E5BC9" w:rsidP="008E5BC9">
            <w:pPr>
              <w:jc w:val="center"/>
            </w:pPr>
            <w:r>
              <w:t>19.</w:t>
            </w:r>
          </w:p>
        </w:tc>
        <w:tc>
          <w:tcPr>
            <w:tcW w:w="3408" w:type="dxa"/>
          </w:tcPr>
          <w:p w14:paraId="11938396" w14:textId="2B2C1E34" w:rsidR="008E5BC9" w:rsidRDefault="008E5BC9" w:rsidP="008E5BC9">
            <w:r>
              <w:t>Automobilių stovėjimo aikštelė prie Molainių g. 70</w:t>
            </w:r>
          </w:p>
          <w:p w14:paraId="5CD22B49" w14:textId="632BC74A" w:rsidR="008E5BC9" w:rsidRDefault="008E5BC9" w:rsidP="008E5BC9">
            <w:r>
              <w:t>(Panevėžio m., Molainių g.)</w:t>
            </w:r>
          </w:p>
        </w:tc>
        <w:tc>
          <w:tcPr>
            <w:tcW w:w="1417" w:type="dxa"/>
          </w:tcPr>
          <w:p w14:paraId="05D37D38" w14:textId="100643C0" w:rsidR="008E5BC9" w:rsidRDefault="008E5BC9" w:rsidP="008E5BC9">
            <w:pPr>
              <w:jc w:val="center"/>
            </w:pPr>
            <w:r>
              <w:t>2 940,00</w:t>
            </w:r>
          </w:p>
        </w:tc>
        <w:tc>
          <w:tcPr>
            <w:tcW w:w="1418" w:type="dxa"/>
          </w:tcPr>
          <w:p w14:paraId="1D777DD3" w14:textId="6E7988B2" w:rsidR="008E5BC9" w:rsidRDefault="008E5BC9" w:rsidP="008E5BC9">
            <w:r>
              <w:t>4400-6312-2338</w:t>
            </w:r>
          </w:p>
        </w:tc>
        <w:tc>
          <w:tcPr>
            <w:tcW w:w="1417" w:type="dxa"/>
          </w:tcPr>
          <w:p w14:paraId="0C22CF23" w14:textId="477E0941" w:rsidR="008E5BC9" w:rsidRDefault="008E5BC9" w:rsidP="008E5BC9">
            <w:pPr>
              <w:jc w:val="center"/>
            </w:pPr>
            <w:r>
              <w:t>124,00*</w:t>
            </w:r>
          </w:p>
        </w:tc>
        <w:tc>
          <w:tcPr>
            <w:tcW w:w="1560" w:type="dxa"/>
          </w:tcPr>
          <w:p w14:paraId="106CB660" w14:textId="77777777" w:rsidR="008E5BC9" w:rsidRDefault="008E5BC9" w:rsidP="008E5BC9">
            <w:r>
              <w:t>Registro Nr.</w:t>
            </w:r>
          </w:p>
          <w:p w14:paraId="359D4848" w14:textId="7E9EE75E" w:rsidR="008E5BC9" w:rsidRDefault="008E5BC9" w:rsidP="008E5BC9">
            <w:r>
              <w:t>44/3437689,</w:t>
            </w:r>
          </w:p>
          <w:p w14:paraId="2E713022" w14:textId="6DEACFF7" w:rsidR="008E5BC9" w:rsidRDefault="008E5BC9" w:rsidP="008E5BC9">
            <w:r>
              <w:t>2024-02-19</w:t>
            </w:r>
          </w:p>
        </w:tc>
      </w:tr>
      <w:tr w:rsidR="008E5BC9" w14:paraId="453BFC4A" w14:textId="77777777" w:rsidTr="00513620">
        <w:tc>
          <w:tcPr>
            <w:tcW w:w="704" w:type="dxa"/>
          </w:tcPr>
          <w:p w14:paraId="453BFC40" w14:textId="17A0B85B" w:rsidR="008E5BC9" w:rsidRDefault="008E5BC9" w:rsidP="008E5BC9">
            <w:pPr>
              <w:jc w:val="center"/>
            </w:pPr>
            <w:r>
              <w:t>20.</w:t>
            </w:r>
          </w:p>
        </w:tc>
        <w:tc>
          <w:tcPr>
            <w:tcW w:w="3408" w:type="dxa"/>
          </w:tcPr>
          <w:p w14:paraId="0167B2BD" w14:textId="76D73602" w:rsidR="008E5BC9" w:rsidRDefault="008E5BC9" w:rsidP="008E5BC9">
            <w:r>
              <w:t>Privažiuojamasis kelias prie Molainių g. 70</w:t>
            </w:r>
          </w:p>
          <w:p w14:paraId="453BFC43" w14:textId="0240A86C" w:rsidR="008E5BC9" w:rsidRDefault="008E5BC9" w:rsidP="008E5BC9">
            <w:r>
              <w:t>(Panevėžio m., Molainių g.)</w:t>
            </w:r>
          </w:p>
        </w:tc>
        <w:tc>
          <w:tcPr>
            <w:tcW w:w="1417" w:type="dxa"/>
          </w:tcPr>
          <w:p w14:paraId="453BFC44" w14:textId="5BA94622" w:rsidR="008E5BC9" w:rsidRDefault="008E5BC9" w:rsidP="008E5BC9">
            <w:pPr>
              <w:jc w:val="center"/>
            </w:pPr>
            <w:r>
              <w:t>10 300,00</w:t>
            </w:r>
          </w:p>
        </w:tc>
        <w:tc>
          <w:tcPr>
            <w:tcW w:w="1418" w:type="dxa"/>
          </w:tcPr>
          <w:p w14:paraId="453BFC45" w14:textId="69E9E48D" w:rsidR="008E5BC9" w:rsidRDefault="008E5BC9" w:rsidP="008E5BC9">
            <w:r>
              <w:t>4400-6301-8419</w:t>
            </w:r>
          </w:p>
        </w:tc>
        <w:tc>
          <w:tcPr>
            <w:tcW w:w="1417" w:type="dxa"/>
          </w:tcPr>
          <w:p w14:paraId="453BFC46" w14:textId="4CF1EB29" w:rsidR="008E5BC9" w:rsidRDefault="008E5BC9" w:rsidP="008E5BC9">
            <w:pPr>
              <w:jc w:val="center"/>
            </w:pPr>
            <w:r>
              <w:t>0,054</w:t>
            </w:r>
          </w:p>
        </w:tc>
        <w:tc>
          <w:tcPr>
            <w:tcW w:w="1560" w:type="dxa"/>
          </w:tcPr>
          <w:p w14:paraId="10E7DC6E" w14:textId="77777777" w:rsidR="008E5BC9" w:rsidRDefault="008E5BC9" w:rsidP="008E5BC9">
            <w:r>
              <w:t>Registro Nr.</w:t>
            </w:r>
          </w:p>
          <w:p w14:paraId="2A00312B" w14:textId="57601F97" w:rsidR="008E5BC9" w:rsidRDefault="008E5BC9" w:rsidP="008E5BC9">
            <w:r>
              <w:t>44/3430368,</w:t>
            </w:r>
          </w:p>
          <w:p w14:paraId="453BFC49" w14:textId="646B03DA" w:rsidR="008E5BC9" w:rsidRDefault="008E5BC9" w:rsidP="008E5BC9">
            <w:r>
              <w:t>2024-02-19</w:t>
            </w:r>
          </w:p>
        </w:tc>
      </w:tr>
      <w:tr w:rsidR="008E5BC9" w14:paraId="453BFC55" w14:textId="77777777" w:rsidTr="00513620">
        <w:tc>
          <w:tcPr>
            <w:tcW w:w="704" w:type="dxa"/>
          </w:tcPr>
          <w:p w14:paraId="453BFC4B" w14:textId="5A792430" w:rsidR="008E5BC9" w:rsidRDefault="008E5BC9" w:rsidP="008E5BC9">
            <w:pPr>
              <w:jc w:val="center"/>
            </w:pPr>
            <w:r>
              <w:t>21.</w:t>
            </w:r>
          </w:p>
        </w:tc>
        <w:tc>
          <w:tcPr>
            <w:tcW w:w="3408" w:type="dxa"/>
          </w:tcPr>
          <w:p w14:paraId="58A00271" w14:textId="08DED584" w:rsidR="008E5BC9" w:rsidRDefault="008E5BC9" w:rsidP="008E5BC9">
            <w:r>
              <w:t>Privažiuojamasis kelias prie Molainių g. 72</w:t>
            </w:r>
          </w:p>
          <w:p w14:paraId="453BFC4E" w14:textId="0D8A9D31" w:rsidR="008E5BC9" w:rsidRDefault="008E5BC9" w:rsidP="008E5BC9">
            <w:r>
              <w:t>(Panevėžio m., Molainių g.)</w:t>
            </w:r>
          </w:p>
        </w:tc>
        <w:tc>
          <w:tcPr>
            <w:tcW w:w="1417" w:type="dxa"/>
          </w:tcPr>
          <w:p w14:paraId="453BFC4F" w14:textId="515FA141" w:rsidR="008E5BC9" w:rsidRDefault="008E5BC9" w:rsidP="008E5BC9">
            <w:pPr>
              <w:jc w:val="center"/>
            </w:pPr>
            <w:r>
              <w:t>10 100,00</w:t>
            </w:r>
          </w:p>
        </w:tc>
        <w:tc>
          <w:tcPr>
            <w:tcW w:w="1418" w:type="dxa"/>
          </w:tcPr>
          <w:p w14:paraId="453BFC50" w14:textId="67B1E139" w:rsidR="008E5BC9" w:rsidRDefault="008E5BC9" w:rsidP="008E5BC9">
            <w:r>
              <w:t>4400-6301-8430</w:t>
            </w:r>
          </w:p>
        </w:tc>
        <w:tc>
          <w:tcPr>
            <w:tcW w:w="1417" w:type="dxa"/>
          </w:tcPr>
          <w:p w14:paraId="453BFC51" w14:textId="2E1A315B" w:rsidR="008E5BC9" w:rsidRDefault="008E5BC9" w:rsidP="008E5BC9">
            <w:pPr>
              <w:jc w:val="center"/>
            </w:pPr>
            <w:r>
              <w:t>0,053</w:t>
            </w:r>
          </w:p>
        </w:tc>
        <w:tc>
          <w:tcPr>
            <w:tcW w:w="1560" w:type="dxa"/>
          </w:tcPr>
          <w:p w14:paraId="1FA2E31F" w14:textId="77777777" w:rsidR="008E5BC9" w:rsidRDefault="008E5BC9" w:rsidP="008E5BC9">
            <w:r>
              <w:t>Registro Nr.</w:t>
            </w:r>
          </w:p>
          <w:p w14:paraId="46EFD98E" w14:textId="57FBFCDA" w:rsidR="008E5BC9" w:rsidRDefault="008E5BC9" w:rsidP="008E5BC9">
            <w:r>
              <w:t>44/3430371,</w:t>
            </w:r>
          </w:p>
          <w:p w14:paraId="453BFC54" w14:textId="7A79E663" w:rsidR="008E5BC9" w:rsidRDefault="008E5BC9" w:rsidP="008E5BC9">
            <w:r>
              <w:t>2024-02-19</w:t>
            </w:r>
          </w:p>
        </w:tc>
      </w:tr>
      <w:tr w:rsidR="008E5BC9" w14:paraId="453BFC6A" w14:textId="77777777" w:rsidTr="00513620">
        <w:tc>
          <w:tcPr>
            <w:tcW w:w="704" w:type="dxa"/>
          </w:tcPr>
          <w:p w14:paraId="453BFC61" w14:textId="7A9A86B9" w:rsidR="008E5BC9" w:rsidRDefault="008E5BC9" w:rsidP="008E5BC9">
            <w:pPr>
              <w:jc w:val="center"/>
            </w:pPr>
            <w:r>
              <w:t>22.</w:t>
            </w:r>
          </w:p>
        </w:tc>
        <w:tc>
          <w:tcPr>
            <w:tcW w:w="3408" w:type="dxa"/>
          </w:tcPr>
          <w:p w14:paraId="6014BFF1" w14:textId="7F50490D" w:rsidR="008E5BC9" w:rsidRDefault="008E5BC9" w:rsidP="008E5BC9">
            <w:r>
              <w:t>Automobilių stovėjimo aikštelė prie Molainių g. 72</w:t>
            </w:r>
          </w:p>
          <w:p w14:paraId="453BFC63" w14:textId="17146854" w:rsidR="008E5BC9" w:rsidRDefault="008E5BC9" w:rsidP="008E5BC9">
            <w:r>
              <w:t>(Panevėžio m., Molainių g.)</w:t>
            </w:r>
          </w:p>
        </w:tc>
        <w:tc>
          <w:tcPr>
            <w:tcW w:w="1417" w:type="dxa"/>
          </w:tcPr>
          <w:p w14:paraId="453BFC64" w14:textId="67A0A272" w:rsidR="008E5BC9" w:rsidRDefault="008E5BC9" w:rsidP="008E5BC9">
            <w:pPr>
              <w:jc w:val="center"/>
            </w:pPr>
            <w:r>
              <w:t>3 960,00</w:t>
            </w:r>
          </w:p>
        </w:tc>
        <w:tc>
          <w:tcPr>
            <w:tcW w:w="1418" w:type="dxa"/>
          </w:tcPr>
          <w:p w14:paraId="453BFC65" w14:textId="460F6545" w:rsidR="008E5BC9" w:rsidRDefault="008E5BC9" w:rsidP="008E5BC9">
            <w:r>
              <w:t>4400-6312-2349</w:t>
            </w:r>
          </w:p>
        </w:tc>
        <w:tc>
          <w:tcPr>
            <w:tcW w:w="1417" w:type="dxa"/>
          </w:tcPr>
          <w:p w14:paraId="453BFC66" w14:textId="57ACD11F" w:rsidR="008E5BC9" w:rsidRDefault="008E5BC9" w:rsidP="008E5BC9">
            <w:pPr>
              <w:jc w:val="center"/>
            </w:pPr>
            <w:r>
              <w:t>167,00*</w:t>
            </w:r>
          </w:p>
        </w:tc>
        <w:tc>
          <w:tcPr>
            <w:tcW w:w="1560" w:type="dxa"/>
          </w:tcPr>
          <w:p w14:paraId="61D54E87" w14:textId="77777777" w:rsidR="008E5BC9" w:rsidRDefault="008E5BC9" w:rsidP="008E5BC9">
            <w:r>
              <w:t>Registro Nr.</w:t>
            </w:r>
          </w:p>
          <w:p w14:paraId="4F327FDC" w14:textId="11679ACB" w:rsidR="008E5BC9" w:rsidRDefault="008E5BC9" w:rsidP="008E5BC9">
            <w:r>
              <w:t>44/3437690,</w:t>
            </w:r>
          </w:p>
          <w:p w14:paraId="453BFC69" w14:textId="5F600D90" w:rsidR="008E5BC9" w:rsidRDefault="008E5BC9" w:rsidP="008E5BC9">
            <w:r>
              <w:t>2024-02-19</w:t>
            </w:r>
          </w:p>
        </w:tc>
      </w:tr>
      <w:tr w:rsidR="008E5BC9" w14:paraId="453BFC74" w14:textId="77777777" w:rsidTr="00513620">
        <w:tc>
          <w:tcPr>
            <w:tcW w:w="704" w:type="dxa"/>
          </w:tcPr>
          <w:p w14:paraId="453BFC6B" w14:textId="7D5E4290" w:rsidR="008E5BC9" w:rsidRDefault="008E5BC9" w:rsidP="008E5BC9">
            <w:pPr>
              <w:jc w:val="center"/>
            </w:pPr>
            <w:r>
              <w:t>23.</w:t>
            </w:r>
          </w:p>
        </w:tc>
        <w:tc>
          <w:tcPr>
            <w:tcW w:w="3408" w:type="dxa"/>
          </w:tcPr>
          <w:p w14:paraId="75A4CFCB" w14:textId="4368DEA5" w:rsidR="008E5BC9" w:rsidRDefault="008E5BC9" w:rsidP="008E5BC9">
            <w:r>
              <w:t>Privažiuojamasis kelias prie Molainių g. 76</w:t>
            </w:r>
          </w:p>
          <w:p w14:paraId="453BFC6D" w14:textId="4EC4A445" w:rsidR="008E5BC9" w:rsidRDefault="008E5BC9" w:rsidP="008E5BC9">
            <w:r>
              <w:t>(Panevėžio m., Molainių g.)</w:t>
            </w:r>
          </w:p>
        </w:tc>
        <w:tc>
          <w:tcPr>
            <w:tcW w:w="1417" w:type="dxa"/>
          </w:tcPr>
          <w:p w14:paraId="453BFC6E" w14:textId="652DD8BD" w:rsidR="008E5BC9" w:rsidRDefault="008E5BC9" w:rsidP="008E5BC9">
            <w:pPr>
              <w:jc w:val="center"/>
            </w:pPr>
            <w:r>
              <w:t>23 800,00</w:t>
            </w:r>
          </w:p>
        </w:tc>
        <w:tc>
          <w:tcPr>
            <w:tcW w:w="1418" w:type="dxa"/>
          </w:tcPr>
          <w:p w14:paraId="453BFC6F" w14:textId="29324087" w:rsidR="008E5BC9" w:rsidRDefault="008E5BC9" w:rsidP="008E5BC9">
            <w:r>
              <w:t>4400-6301-8608</w:t>
            </w:r>
          </w:p>
        </w:tc>
        <w:tc>
          <w:tcPr>
            <w:tcW w:w="1417" w:type="dxa"/>
          </w:tcPr>
          <w:p w14:paraId="453BFC70" w14:textId="07E233B1" w:rsidR="008E5BC9" w:rsidRDefault="008E5BC9" w:rsidP="008E5BC9">
            <w:pPr>
              <w:jc w:val="center"/>
            </w:pPr>
            <w:r>
              <w:t>0,125</w:t>
            </w:r>
          </w:p>
        </w:tc>
        <w:tc>
          <w:tcPr>
            <w:tcW w:w="1560" w:type="dxa"/>
          </w:tcPr>
          <w:p w14:paraId="45230CCF" w14:textId="77777777" w:rsidR="008E5BC9" w:rsidRDefault="008E5BC9" w:rsidP="008E5BC9">
            <w:r>
              <w:t>Registro Nr.</w:t>
            </w:r>
          </w:p>
          <w:p w14:paraId="6CAF4560" w14:textId="441A6EC7" w:rsidR="008E5BC9" w:rsidRDefault="008E5BC9" w:rsidP="008E5BC9">
            <w:r>
              <w:t>44/3430387,</w:t>
            </w:r>
          </w:p>
          <w:p w14:paraId="453BFC73" w14:textId="1B056E76" w:rsidR="008E5BC9" w:rsidRDefault="008E5BC9" w:rsidP="008E5BC9">
            <w:r>
              <w:t>2024-02-19</w:t>
            </w:r>
          </w:p>
        </w:tc>
      </w:tr>
      <w:tr w:rsidR="008E5BC9" w14:paraId="453BFC7E" w14:textId="77777777" w:rsidTr="00513620">
        <w:tc>
          <w:tcPr>
            <w:tcW w:w="704" w:type="dxa"/>
          </w:tcPr>
          <w:p w14:paraId="453BFC75" w14:textId="5E4719F9" w:rsidR="008E5BC9" w:rsidRDefault="008E5BC9" w:rsidP="008E5BC9">
            <w:pPr>
              <w:jc w:val="center"/>
            </w:pPr>
            <w:r>
              <w:t>24.</w:t>
            </w:r>
          </w:p>
        </w:tc>
        <w:tc>
          <w:tcPr>
            <w:tcW w:w="3408" w:type="dxa"/>
          </w:tcPr>
          <w:p w14:paraId="6CB56848" w14:textId="24E68B23" w:rsidR="008E5BC9" w:rsidRDefault="008E5BC9" w:rsidP="008E5BC9">
            <w:r>
              <w:t>Automobilių stovėjimo aikštelė prie Molainių g. 76</w:t>
            </w:r>
          </w:p>
          <w:p w14:paraId="453BFC77" w14:textId="066E8F84" w:rsidR="008E5BC9" w:rsidRDefault="008E5BC9" w:rsidP="008E5BC9">
            <w:r>
              <w:t>(Panevėžio m., Molainių g.)</w:t>
            </w:r>
          </w:p>
        </w:tc>
        <w:tc>
          <w:tcPr>
            <w:tcW w:w="1417" w:type="dxa"/>
          </w:tcPr>
          <w:p w14:paraId="453BFC78" w14:textId="69073B2B" w:rsidR="008E5BC9" w:rsidRDefault="00937E05" w:rsidP="008E5BC9">
            <w:pPr>
              <w:jc w:val="center"/>
            </w:pPr>
            <w:r>
              <w:t>3 340,00</w:t>
            </w:r>
          </w:p>
        </w:tc>
        <w:tc>
          <w:tcPr>
            <w:tcW w:w="1418" w:type="dxa"/>
          </w:tcPr>
          <w:p w14:paraId="453BFC79" w14:textId="4FBDF207" w:rsidR="008E5BC9" w:rsidRDefault="008E5BC9" w:rsidP="008E5BC9">
            <w:r>
              <w:t>4400-6132-</w:t>
            </w:r>
            <w:r w:rsidR="00937E05">
              <w:t>2292</w:t>
            </w:r>
          </w:p>
        </w:tc>
        <w:tc>
          <w:tcPr>
            <w:tcW w:w="1417" w:type="dxa"/>
          </w:tcPr>
          <w:p w14:paraId="453BFC7A" w14:textId="44FAE390" w:rsidR="008E5BC9" w:rsidRDefault="00937E05" w:rsidP="008E5BC9">
            <w:pPr>
              <w:jc w:val="center"/>
            </w:pPr>
            <w:r>
              <w:t>141,00*</w:t>
            </w:r>
          </w:p>
        </w:tc>
        <w:tc>
          <w:tcPr>
            <w:tcW w:w="1560" w:type="dxa"/>
          </w:tcPr>
          <w:p w14:paraId="6DB7B44D" w14:textId="77777777" w:rsidR="008E5BC9" w:rsidRDefault="008E5BC9" w:rsidP="008E5BC9">
            <w:r>
              <w:t>Registro Nr.</w:t>
            </w:r>
          </w:p>
          <w:p w14:paraId="3B8CDBE5" w14:textId="4EA202E5" w:rsidR="008E5BC9" w:rsidRDefault="008E5BC9" w:rsidP="008E5BC9">
            <w:r>
              <w:t>44/3437685,</w:t>
            </w:r>
          </w:p>
          <w:p w14:paraId="453BFC7D" w14:textId="25DCA5A7" w:rsidR="008E5BC9" w:rsidRDefault="008E5BC9" w:rsidP="008E5BC9">
            <w:r>
              <w:t>2024-02-19</w:t>
            </w:r>
          </w:p>
        </w:tc>
      </w:tr>
      <w:tr w:rsidR="00937E05" w14:paraId="453BFC87" w14:textId="77777777" w:rsidTr="00513620">
        <w:tc>
          <w:tcPr>
            <w:tcW w:w="704" w:type="dxa"/>
          </w:tcPr>
          <w:p w14:paraId="453BFC7F" w14:textId="198A3023" w:rsidR="00937E05" w:rsidRDefault="00937E05" w:rsidP="00937E05">
            <w:pPr>
              <w:jc w:val="center"/>
            </w:pPr>
            <w:r>
              <w:t>25.</w:t>
            </w:r>
          </w:p>
        </w:tc>
        <w:tc>
          <w:tcPr>
            <w:tcW w:w="3408" w:type="dxa"/>
          </w:tcPr>
          <w:p w14:paraId="641C00A0" w14:textId="77777777" w:rsidR="00937E05" w:rsidRDefault="00937E05" w:rsidP="00937E05">
            <w:r>
              <w:t>Automobilių stovėjimo aikštelė prie Molainių g. 76</w:t>
            </w:r>
          </w:p>
          <w:p w14:paraId="453BFC80" w14:textId="2150D9F6" w:rsidR="00937E05" w:rsidRDefault="00937E05" w:rsidP="00937E05">
            <w:r>
              <w:t>(Panevėžio m., Molainių g.)</w:t>
            </w:r>
          </w:p>
        </w:tc>
        <w:tc>
          <w:tcPr>
            <w:tcW w:w="1417" w:type="dxa"/>
          </w:tcPr>
          <w:p w14:paraId="453BFC81" w14:textId="02C25799" w:rsidR="00937E05" w:rsidRDefault="00937E05" w:rsidP="00937E05">
            <w:pPr>
              <w:jc w:val="center"/>
            </w:pPr>
            <w:r>
              <w:t>2 560,00</w:t>
            </w:r>
          </w:p>
        </w:tc>
        <w:tc>
          <w:tcPr>
            <w:tcW w:w="1418" w:type="dxa"/>
          </w:tcPr>
          <w:p w14:paraId="453BFC82" w14:textId="6A615DEE" w:rsidR="00937E05" w:rsidRDefault="00DE5C8A" w:rsidP="00937E05">
            <w:r>
              <w:t>4400-6312</w:t>
            </w:r>
            <w:r w:rsidR="00937E05">
              <w:t>-9211</w:t>
            </w:r>
          </w:p>
        </w:tc>
        <w:tc>
          <w:tcPr>
            <w:tcW w:w="1417" w:type="dxa"/>
          </w:tcPr>
          <w:p w14:paraId="453BFC83" w14:textId="19126C10" w:rsidR="00937E05" w:rsidRDefault="00937E05" w:rsidP="00937E05">
            <w:pPr>
              <w:jc w:val="center"/>
            </w:pPr>
            <w:r>
              <w:t>108,00*</w:t>
            </w:r>
          </w:p>
        </w:tc>
        <w:tc>
          <w:tcPr>
            <w:tcW w:w="1560" w:type="dxa"/>
          </w:tcPr>
          <w:p w14:paraId="62D8260C" w14:textId="77777777" w:rsidR="00937E05" w:rsidRDefault="00937E05" w:rsidP="00937E05">
            <w:r>
              <w:t>Registro Nr.</w:t>
            </w:r>
          </w:p>
          <w:p w14:paraId="193876AC" w14:textId="05EEAF4B" w:rsidR="00937E05" w:rsidRDefault="00937E05" w:rsidP="00937E05">
            <w:r>
              <w:t>44/3437680,</w:t>
            </w:r>
          </w:p>
          <w:p w14:paraId="453BFC86" w14:textId="262D75EF" w:rsidR="00937E05" w:rsidRDefault="00937E05" w:rsidP="00937E05">
            <w:r>
              <w:t>2024-02-19</w:t>
            </w:r>
          </w:p>
        </w:tc>
      </w:tr>
      <w:tr w:rsidR="00A205DA" w14:paraId="453BFC90" w14:textId="77777777" w:rsidTr="00513620">
        <w:tc>
          <w:tcPr>
            <w:tcW w:w="704" w:type="dxa"/>
          </w:tcPr>
          <w:p w14:paraId="453BFC88" w14:textId="7EB994DB" w:rsidR="00A205DA" w:rsidRDefault="00A205DA" w:rsidP="00A205DA">
            <w:pPr>
              <w:jc w:val="center"/>
            </w:pPr>
            <w:r>
              <w:t>26.</w:t>
            </w:r>
          </w:p>
        </w:tc>
        <w:tc>
          <w:tcPr>
            <w:tcW w:w="3408" w:type="dxa"/>
          </w:tcPr>
          <w:p w14:paraId="47C9DBC3" w14:textId="51C3E8D6" w:rsidR="00A205DA" w:rsidRDefault="00A205DA" w:rsidP="00A205DA">
            <w:r>
              <w:t>Privažiuojamasis kelias prie Molainių g. 78</w:t>
            </w:r>
          </w:p>
          <w:p w14:paraId="453BFC89" w14:textId="2600A6ED" w:rsidR="00A205DA" w:rsidRDefault="00A205DA" w:rsidP="00A205DA">
            <w:r>
              <w:t>(Panevėžio m., Molainių g.)</w:t>
            </w:r>
          </w:p>
        </w:tc>
        <w:tc>
          <w:tcPr>
            <w:tcW w:w="1417" w:type="dxa"/>
          </w:tcPr>
          <w:p w14:paraId="453BFC8A" w14:textId="40A25F0F" w:rsidR="00A205DA" w:rsidRDefault="00A205DA" w:rsidP="00A205DA">
            <w:pPr>
              <w:jc w:val="center"/>
            </w:pPr>
            <w:r>
              <w:t>16 900,00</w:t>
            </w:r>
          </w:p>
        </w:tc>
        <w:tc>
          <w:tcPr>
            <w:tcW w:w="1418" w:type="dxa"/>
          </w:tcPr>
          <w:p w14:paraId="453BFC8B" w14:textId="63C84231" w:rsidR="00A205DA" w:rsidRDefault="00A205DA" w:rsidP="00A205DA">
            <w:r>
              <w:t>4400-6301-8620</w:t>
            </w:r>
          </w:p>
        </w:tc>
        <w:tc>
          <w:tcPr>
            <w:tcW w:w="1417" w:type="dxa"/>
          </w:tcPr>
          <w:p w14:paraId="453BFC8C" w14:textId="14A04A97" w:rsidR="00A205DA" w:rsidRDefault="00A205DA" w:rsidP="00A205DA">
            <w:pPr>
              <w:jc w:val="center"/>
            </w:pPr>
            <w:r>
              <w:t>0,089</w:t>
            </w:r>
          </w:p>
        </w:tc>
        <w:tc>
          <w:tcPr>
            <w:tcW w:w="1560" w:type="dxa"/>
          </w:tcPr>
          <w:p w14:paraId="02622F63" w14:textId="77777777" w:rsidR="00A205DA" w:rsidRDefault="00A205DA" w:rsidP="00A205DA">
            <w:r>
              <w:t>Registro Nr.</w:t>
            </w:r>
          </w:p>
          <w:p w14:paraId="0BC09840" w14:textId="130C22E4" w:rsidR="00A205DA" w:rsidRDefault="00A205DA" w:rsidP="00A205DA">
            <w:r>
              <w:t>44/3430392,</w:t>
            </w:r>
          </w:p>
          <w:p w14:paraId="453BFC8F" w14:textId="769D73F7" w:rsidR="00A205DA" w:rsidRDefault="00A205DA" w:rsidP="00A205DA">
            <w:r>
              <w:t>2024-02-19</w:t>
            </w:r>
          </w:p>
        </w:tc>
      </w:tr>
      <w:tr w:rsidR="00A205DA" w14:paraId="453BFC9A" w14:textId="77777777" w:rsidTr="00513620">
        <w:tc>
          <w:tcPr>
            <w:tcW w:w="704" w:type="dxa"/>
          </w:tcPr>
          <w:p w14:paraId="453BFC91" w14:textId="34F0D59F" w:rsidR="00A205DA" w:rsidRDefault="00A205DA" w:rsidP="00A205DA">
            <w:pPr>
              <w:jc w:val="center"/>
            </w:pPr>
            <w:r>
              <w:t>27.</w:t>
            </w:r>
          </w:p>
        </w:tc>
        <w:tc>
          <w:tcPr>
            <w:tcW w:w="3408" w:type="dxa"/>
          </w:tcPr>
          <w:p w14:paraId="2C852708" w14:textId="13D59AB6" w:rsidR="00A205DA" w:rsidRDefault="00A205DA" w:rsidP="00A205DA">
            <w:r>
              <w:t>Privažiuojamasis kelias prie Molainių g. 80</w:t>
            </w:r>
          </w:p>
          <w:p w14:paraId="453BFC93" w14:textId="0B3728C3" w:rsidR="00A205DA" w:rsidRDefault="00A205DA" w:rsidP="00A205DA">
            <w:r>
              <w:t>(Panevėžio m., Molainių g.)</w:t>
            </w:r>
          </w:p>
        </w:tc>
        <w:tc>
          <w:tcPr>
            <w:tcW w:w="1417" w:type="dxa"/>
          </w:tcPr>
          <w:p w14:paraId="453BFC94" w14:textId="191804E1" w:rsidR="00A205DA" w:rsidRDefault="00A205DA" w:rsidP="00A205DA">
            <w:pPr>
              <w:jc w:val="center"/>
            </w:pPr>
            <w:r>
              <w:t>10 800,00</w:t>
            </w:r>
          </w:p>
        </w:tc>
        <w:tc>
          <w:tcPr>
            <w:tcW w:w="1418" w:type="dxa"/>
          </w:tcPr>
          <w:p w14:paraId="453BFC95" w14:textId="0FF82EF5" w:rsidR="00A205DA" w:rsidRDefault="00A205DA" w:rsidP="00A205DA">
            <w:r>
              <w:t>4400-6301-8462</w:t>
            </w:r>
          </w:p>
        </w:tc>
        <w:tc>
          <w:tcPr>
            <w:tcW w:w="1417" w:type="dxa"/>
          </w:tcPr>
          <w:p w14:paraId="453BFC96" w14:textId="3F2E37A2" w:rsidR="00A205DA" w:rsidRDefault="00A205DA" w:rsidP="00A205DA">
            <w:pPr>
              <w:jc w:val="center"/>
            </w:pPr>
            <w:r>
              <w:t>0,057</w:t>
            </w:r>
          </w:p>
        </w:tc>
        <w:tc>
          <w:tcPr>
            <w:tcW w:w="1560" w:type="dxa"/>
          </w:tcPr>
          <w:p w14:paraId="61E6C829" w14:textId="77777777" w:rsidR="00A205DA" w:rsidRDefault="00A205DA" w:rsidP="00A205DA">
            <w:r>
              <w:t>Registro Nr.</w:t>
            </w:r>
          </w:p>
          <w:p w14:paraId="6D99B185" w14:textId="1C573A37" w:rsidR="00A205DA" w:rsidRDefault="00A205DA" w:rsidP="00A205DA">
            <w:r>
              <w:t>44/3430372,</w:t>
            </w:r>
          </w:p>
          <w:p w14:paraId="453BFC99" w14:textId="3C3C3959" w:rsidR="00A205DA" w:rsidRDefault="00A205DA" w:rsidP="00A205DA">
            <w:r>
              <w:t>2024-02-19</w:t>
            </w:r>
          </w:p>
        </w:tc>
      </w:tr>
      <w:tr w:rsidR="00A205DA" w14:paraId="453BFCA4" w14:textId="77777777" w:rsidTr="00513620">
        <w:tc>
          <w:tcPr>
            <w:tcW w:w="704" w:type="dxa"/>
          </w:tcPr>
          <w:p w14:paraId="453BFC9B" w14:textId="30523494" w:rsidR="00A205DA" w:rsidRDefault="00A205DA" w:rsidP="00A205DA">
            <w:pPr>
              <w:jc w:val="center"/>
            </w:pPr>
            <w:r>
              <w:t>28.</w:t>
            </w:r>
          </w:p>
        </w:tc>
        <w:tc>
          <w:tcPr>
            <w:tcW w:w="3408" w:type="dxa"/>
          </w:tcPr>
          <w:p w14:paraId="13D19781" w14:textId="5B3A4BC2" w:rsidR="00A205DA" w:rsidRDefault="00A205DA" w:rsidP="00A205DA">
            <w:r>
              <w:t>Privažiuojamasis kelias prie Molainių g. 82</w:t>
            </w:r>
          </w:p>
          <w:p w14:paraId="453BFC9D" w14:textId="6AADFB9D" w:rsidR="00A205DA" w:rsidRDefault="00A205DA" w:rsidP="00A205DA">
            <w:r>
              <w:t>(Panevėžio m., Molainių g.)</w:t>
            </w:r>
          </w:p>
        </w:tc>
        <w:tc>
          <w:tcPr>
            <w:tcW w:w="1417" w:type="dxa"/>
          </w:tcPr>
          <w:p w14:paraId="453BFC9E" w14:textId="3CDA6F3C" w:rsidR="00A205DA" w:rsidRDefault="00A205DA" w:rsidP="00A205DA">
            <w:pPr>
              <w:jc w:val="center"/>
            </w:pPr>
            <w:r>
              <w:t>11 200,00</w:t>
            </w:r>
          </w:p>
        </w:tc>
        <w:tc>
          <w:tcPr>
            <w:tcW w:w="1418" w:type="dxa"/>
          </w:tcPr>
          <w:p w14:paraId="453BFC9F" w14:textId="67815AD4" w:rsidR="00A205DA" w:rsidRDefault="00A205DA" w:rsidP="00A205DA">
            <w:r>
              <w:t>4400-6301-8495</w:t>
            </w:r>
          </w:p>
        </w:tc>
        <w:tc>
          <w:tcPr>
            <w:tcW w:w="1417" w:type="dxa"/>
          </w:tcPr>
          <w:p w14:paraId="453BFCA0" w14:textId="1CCC5FBB" w:rsidR="00A205DA" w:rsidRDefault="00A205DA" w:rsidP="00A205DA">
            <w:pPr>
              <w:jc w:val="center"/>
            </w:pPr>
            <w:r>
              <w:t>0,059</w:t>
            </w:r>
          </w:p>
        </w:tc>
        <w:tc>
          <w:tcPr>
            <w:tcW w:w="1560" w:type="dxa"/>
          </w:tcPr>
          <w:p w14:paraId="6C5A1154" w14:textId="77777777" w:rsidR="00A205DA" w:rsidRDefault="00A205DA" w:rsidP="00A205DA">
            <w:r>
              <w:t>Registro Nr.</w:t>
            </w:r>
          </w:p>
          <w:p w14:paraId="5657B2A2" w14:textId="05C2CA02" w:rsidR="00A205DA" w:rsidRDefault="00A205DA" w:rsidP="00A205DA">
            <w:r>
              <w:t>44/3430374,</w:t>
            </w:r>
          </w:p>
          <w:p w14:paraId="453BFCA3" w14:textId="7D6CD913" w:rsidR="00A205DA" w:rsidRDefault="00A205DA" w:rsidP="00A205DA">
            <w:r>
              <w:t>2024-02-19</w:t>
            </w:r>
          </w:p>
        </w:tc>
      </w:tr>
      <w:tr w:rsidR="00A205DA" w14:paraId="453BFCAE" w14:textId="77777777" w:rsidTr="00513620">
        <w:tc>
          <w:tcPr>
            <w:tcW w:w="704" w:type="dxa"/>
          </w:tcPr>
          <w:p w14:paraId="453BFCA5" w14:textId="72F620A1" w:rsidR="00A205DA" w:rsidRDefault="00A205DA" w:rsidP="00A205DA">
            <w:pPr>
              <w:jc w:val="center"/>
            </w:pPr>
            <w:r>
              <w:t>29.</w:t>
            </w:r>
          </w:p>
        </w:tc>
        <w:tc>
          <w:tcPr>
            <w:tcW w:w="3408" w:type="dxa"/>
          </w:tcPr>
          <w:p w14:paraId="2F7B8736" w14:textId="6F9D956D" w:rsidR="00A205DA" w:rsidRDefault="00A205DA" w:rsidP="00A205DA">
            <w:r>
              <w:t>Automobilių stovėjimo aikštelė prie Molainių g. 84</w:t>
            </w:r>
          </w:p>
          <w:p w14:paraId="453BFCA7" w14:textId="30FF0227" w:rsidR="00A205DA" w:rsidRDefault="00A205DA" w:rsidP="00A205DA">
            <w:r>
              <w:t>(Panevėžio m., Molainių g.)</w:t>
            </w:r>
          </w:p>
        </w:tc>
        <w:tc>
          <w:tcPr>
            <w:tcW w:w="1417" w:type="dxa"/>
          </w:tcPr>
          <w:p w14:paraId="453BFCA8" w14:textId="43906626" w:rsidR="00A205DA" w:rsidRDefault="00A205DA" w:rsidP="00A205DA">
            <w:pPr>
              <w:jc w:val="center"/>
            </w:pPr>
            <w:r>
              <w:t>2 940,00</w:t>
            </w:r>
          </w:p>
        </w:tc>
        <w:tc>
          <w:tcPr>
            <w:tcW w:w="1418" w:type="dxa"/>
          </w:tcPr>
          <w:p w14:paraId="453BFCA9" w14:textId="44B756D9" w:rsidR="00A205DA" w:rsidRDefault="00A205DA" w:rsidP="00A205DA">
            <w:r>
              <w:t>4400-6312-2281</w:t>
            </w:r>
          </w:p>
        </w:tc>
        <w:tc>
          <w:tcPr>
            <w:tcW w:w="1417" w:type="dxa"/>
          </w:tcPr>
          <w:p w14:paraId="453BFCAA" w14:textId="4D976981" w:rsidR="00A205DA" w:rsidRDefault="00A205DA" w:rsidP="00A205DA">
            <w:pPr>
              <w:jc w:val="center"/>
            </w:pPr>
            <w:r>
              <w:t>124,00*</w:t>
            </w:r>
          </w:p>
        </w:tc>
        <w:tc>
          <w:tcPr>
            <w:tcW w:w="1560" w:type="dxa"/>
          </w:tcPr>
          <w:p w14:paraId="1BC252A4" w14:textId="77777777" w:rsidR="00A205DA" w:rsidRDefault="00A205DA" w:rsidP="00A205DA">
            <w:r>
              <w:t>Registro Nr.</w:t>
            </w:r>
          </w:p>
          <w:p w14:paraId="08E92D01" w14:textId="1CC85CA8" w:rsidR="00A205DA" w:rsidRDefault="00A205DA" w:rsidP="00A205DA">
            <w:r>
              <w:t>44/3437684,</w:t>
            </w:r>
          </w:p>
          <w:p w14:paraId="453BFCAD" w14:textId="74704784" w:rsidR="00A205DA" w:rsidRDefault="00A205DA" w:rsidP="00A205DA">
            <w:r>
              <w:t>2024-02-19</w:t>
            </w:r>
          </w:p>
        </w:tc>
      </w:tr>
      <w:tr w:rsidR="0093127D" w14:paraId="453BFCB8" w14:textId="77777777" w:rsidTr="00513620">
        <w:tc>
          <w:tcPr>
            <w:tcW w:w="704" w:type="dxa"/>
          </w:tcPr>
          <w:p w14:paraId="453BFCAF" w14:textId="6979BE1D" w:rsidR="0093127D" w:rsidRDefault="0093127D" w:rsidP="0093127D">
            <w:pPr>
              <w:jc w:val="center"/>
            </w:pPr>
            <w:r>
              <w:t>30.</w:t>
            </w:r>
          </w:p>
        </w:tc>
        <w:tc>
          <w:tcPr>
            <w:tcW w:w="3408" w:type="dxa"/>
          </w:tcPr>
          <w:p w14:paraId="09011498" w14:textId="0B11A9AA" w:rsidR="0093127D" w:rsidRDefault="0093127D" w:rsidP="0093127D">
            <w:r>
              <w:t>Privažiuojamasis kelias prie Molainių g. 84</w:t>
            </w:r>
          </w:p>
          <w:p w14:paraId="453BFCB1" w14:textId="097FBB40" w:rsidR="0093127D" w:rsidRDefault="0093127D" w:rsidP="0093127D">
            <w:r>
              <w:t>(Panevėžio m., Molainių g.)</w:t>
            </w:r>
          </w:p>
        </w:tc>
        <w:tc>
          <w:tcPr>
            <w:tcW w:w="1417" w:type="dxa"/>
          </w:tcPr>
          <w:p w14:paraId="453BFCB2" w14:textId="7BB527BD" w:rsidR="0093127D" w:rsidRDefault="0093127D" w:rsidP="0093127D">
            <w:pPr>
              <w:jc w:val="center"/>
            </w:pPr>
            <w:r>
              <w:t>17 500,00</w:t>
            </w:r>
          </w:p>
        </w:tc>
        <w:tc>
          <w:tcPr>
            <w:tcW w:w="1418" w:type="dxa"/>
          </w:tcPr>
          <w:p w14:paraId="453BFCB3" w14:textId="5F74C203" w:rsidR="0093127D" w:rsidRDefault="0093127D" w:rsidP="0093127D">
            <w:r>
              <w:t>4400-6301-8651</w:t>
            </w:r>
          </w:p>
        </w:tc>
        <w:tc>
          <w:tcPr>
            <w:tcW w:w="1417" w:type="dxa"/>
          </w:tcPr>
          <w:p w14:paraId="453BFCB4" w14:textId="1D43C715" w:rsidR="0093127D" w:rsidRDefault="0093127D" w:rsidP="0093127D">
            <w:pPr>
              <w:jc w:val="center"/>
            </w:pPr>
            <w:r>
              <w:t>0,092</w:t>
            </w:r>
          </w:p>
        </w:tc>
        <w:tc>
          <w:tcPr>
            <w:tcW w:w="1560" w:type="dxa"/>
          </w:tcPr>
          <w:p w14:paraId="48321CA1" w14:textId="77777777" w:rsidR="0093127D" w:rsidRDefault="0093127D" w:rsidP="0093127D">
            <w:r>
              <w:t>Registro Nr.</w:t>
            </w:r>
          </w:p>
          <w:p w14:paraId="45811877" w14:textId="3CBAA5BB" w:rsidR="0093127D" w:rsidRDefault="0093127D" w:rsidP="0093127D">
            <w:r>
              <w:t>44/3430399,</w:t>
            </w:r>
          </w:p>
          <w:p w14:paraId="453BFCB7" w14:textId="04946E1E" w:rsidR="0093127D" w:rsidRDefault="0093127D" w:rsidP="0093127D">
            <w:r>
              <w:t>2024-02-19</w:t>
            </w:r>
          </w:p>
        </w:tc>
      </w:tr>
      <w:tr w:rsidR="00FE6DAB" w14:paraId="453BFCC3" w14:textId="77777777" w:rsidTr="00513620">
        <w:tc>
          <w:tcPr>
            <w:tcW w:w="704" w:type="dxa"/>
          </w:tcPr>
          <w:p w14:paraId="453BFCB9" w14:textId="76F22F5F" w:rsidR="00FE6DAB" w:rsidRDefault="00FE6DAB" w:rsidP="00FE6DAB">
            <w:pPr>
              <w:jc w:val="center"/>
            </w:pPr>
            <w:r>
              <w:t>31.</w:t>
            </w:r>
          </w:p>
        </w:tc>
        <w:tc>
          <w:tcPr>
            <w:tcW w:w="3408" w:type="dxa"/>
          </w:tcPr>
          <w:p w14:paraId="408C79FC" w14:textId="3AC647FE" w:rsidR="00FE6DAB" w:rsidRDefault="00FE6DAB" w:rsidP="00FE6DAB">
            <w:r>
              <w:t>Privažiuojamasis kelias prie Molainių g. 86</w:t>
            </w:r>
          </w:p>
          <w:p w14:paraId="453BFCBB" w14:textId="68308B44" w:rsidR="00FE6DAB" w:rsidRDefault="00FE6DAB" w:rsidP="00FE6DAB">
            <w:r>
              <w:t>(Panevėžio m., Molainių g.)</w:t>
            </w:r>
          </w:p>
        </w:tc>
        <w:tc>
          <w:tcPr>
            <w:tcW w:w="1417" w:type="dxa"/>
          </w:tcPr>
          <w:p w14:paraId="453BFCBD" w14:textId="1D8F4C88" w:rsidR="00FE6DAB" w:rsidRDefault="00FE6DAB" w:rsidP="00FE6DAB">
            <w:pPr>
              <w:jc w:val="center"/>
            </w:pPr>
            <w:r>
              <w:t>19 200,00</w:t>
            </w:r>
          </w:p>
        </w:tc>
        <w:tc>
          <w:tcPr>
            <w:tcW w:w="1418" w:type="dxa"/>
          </w:tcPr>
          <w:p w14:paraId="453BFCBE" w14:textId="19C0214D" w:rsidR="00FE6DAB" w:rsidRDefault="00FE6DAB" w:rsidP="00FE6DAB">
            <w:r>
              <w:t>4400-6301-8736</w:t>
            </w:r>
          </w:p>
        </w:tc>
        <w:tc>
          <w:tcPr>
            <w:tcW w:w="1417" w:type="dxa"/>
          </w:tcPr>
          <w:p w14:paraId="453BFCBF" w14:textId="7ACA47DB" w:rsidR="00FE6DAB" w:rsidRDefault="00FE6DAB" w:rsidP="00FE6DAB">
            <w:pPr>
              <w:jc w:val="center"/>
            </w:pPr>
            <w:r>
              <w:t>0,099</w:t>
            </w:r>
          </w:p>
        </w:tc>
        <w:tc>
          <w:tcPr>
            <w:tcW w:w="1560" w:type="dxa"/>
          </w:tcPr>
          <w:p w14:paraId="3C62BBBD" w14:textId="77777777" w:rsidR="00FE6DAB" w:rsidRDefault="00FE6DAB" w:rsidP="00FE6DAB">
            <w:r>
              <w:t>Registro Nr.</w:t>
            </w:r>
          </w:p>
          <w:p w14:paraId="32C91402" w14:textId="524770D3" w:rsidR="00FE6DAB" w:rsidRDefault="00FE6DAB" w:rsidP="00FE6DAB">
            <w:r>
              <w:t>44/3430401,</w:t>
            </w:r>
          </w:p>
          <w:p w14:paraId="453BFCC2" w14:textId="67115C1A" w:rsidR="00FE6DAB" w:rsidRDefault="00FE6DAB" w:rsidP="00FE6DAB">
            <w:r>
              <w:t>2024-02-19</w:t>
            </w:r>
          </w:p>
        </w:tc>
      </w:tr>
      <w:tr w:rsidR="00FE6DAB" w14:paraId="453BFCCD" w14:textId="77777777" w:rsidTr="00513620">
        <w:tc>
          <w:tcPr>
            <w:tcW w:w="704" w:type="dxa"/>
          </w:tcPr>
          <w:p w14:paraId="453BFCC4" w14:textId="41D76554" w:rsidR="00FE6DAB" w:rsidRDefault="00FE6DAB" w:rsidP="00FE6DAB">
            <w:pPr>
              <w:jc w:val="center"/>
            </w:pPr>
            <w:r>
              <w:t>32.</w:t>
            </w:r>
          </w:p>
        </w:tc>
        <w:tc>
          <w:tcPr>
            <w:tcW w:w="3408" w:type="dxa"/>
          </w:tcPr>
          <w:p w14:paraId="5316CDDB" w14:textId="6CA9A7F2" w:rsidR="00FE6DAB" w:rsidRDefault="00FE6DAB" w:rsidP="00FE6DAB">
            <w:r>
              <w:t>Automobilių stovėjimo aikštelė prie Molainių g. 86</w:t>
            </w:r>
          </w:p>
          <w:p w14:paraId="453BFCC6" w14:textId="2CE42D51" w:rsidR="00FE6DAB" w:rsidRDefault="00FE6DAB" w:rsidP="00FE6DAB">
            <w:r>
              <w:t>(Panevėžio m., Molainių g.)</w:t>
            </w:r>
          </w:p>
        </w:tc>
        <w:tc>
          <w:tcPr>
            <w:tcW w:w="1417" w:type="dxa"/>
          </w:tcPr>
          <w:p w14:paraId="453BFCC7" w14:textId="600E35AA" w:rsidR="00FE6DAB" w:rsidRDefault="00FE6DAB" w:rsidP="00FE6DAB">
            <w:pPr>
              <w:jc w:val="center"/>
            </w:pPr>
            <w:r>
              <w:t>4 390,00</w:t>
            </w:r>
          </w:p>
        </w:tc>
        <w:tc>
          <w:tcPr>
            <w:tcW w:w="1418" w:type="dxa"/>
          </w:tcPr>
          <w:p w14:paraId="453BFCC8" w14:textId="439CE9B9" w:rsidR="00FE6DAB" w:rsidRDefault="00FE6DAB" w:rsidP="00FE6DAB">
            <w:r>
              <w:t>4400-6311-9233</w:t>
            </w:r>
          </w:p>
        </w:tc>
        <w:tc>
          <w:tcPr>
            <w:tcW w:w="1417" w:type="dxa"/>
          </w:tcPr>
          <w:p w14:paraId="453BFCC9" w14:textId="75BF2CF4" w:rsidR="00FE6DAB" w:rsidRDefault="00FE6DAB" w:rsidP="00FE6DAB">
            <w:pPr>
              <w:jc w:val="center"/>
            </w:pPr>
            <w:r>
              <w:t>185,00*</w:t>
            </w:r>
          </w:p>
        </w:tc>
        <w:tc>
          <w:tcPr>
            <w:tcW w:w="1560" w:type="dxa"/>
          </w:tcPr>
          <w:p w14:paraId="261599B7" w14:textId="77777777" w:rsidR="00FE6DAB" w:rsidRDefault="00FE6DAB" w:rsidP="00FE6DAB">
            <w:r>
              <w:t>Registro Nr.</w:t>
            </w:r>
          </w:p>
          <w:p w14:paraId="25B6C046" w14:textId="64107B00" w:rsidR="00FE6DAB" w:rsidRDefault="00FE6DAB" w:rsidP="00FE6DAB">
            <w:r>
              <w:t>44/3437682,</w:t>
            </w:r>
          </w:p>
          <w:p w14:paraId="453BFCCC" w14:textId="6EFAF925" w:rsidR="00FE6DAB" w:rsidRDefault="00FE6DAB" w:rsidP="00FE6DAB">
            <w:r>
              <w:t>2024-02-19</w:t>
            </w:r>
          </w:p>
        </w:tc>
      </w:tr>
      <w:tr w:rsidR="00FE6DAB" w14:paraId="453BFCD7" w14:textId="77777777" w:rsidTr="00513620">
        <w:tc>
          <w:tcPr>
            <w:tcW w:w="704" w:type="dxa"/>
          </w:tcPr>
          <w:p w14:paraId="453BFCCE" w14:textId="4E4DFEB8" w:rsidR="00FE6DAB" w:rsidRDefault="00FE6DAB" w:rsidP="00FE6DAB">
            <w:pPr>
              <w:jc w:val="center"/>
            </w:pPr>
            <w:r>
              <w:t>33.</w:t>
            </w:r>
          </w:p>
        </w:tc>
        <w:tc>
          <w:tcPr>
            <w:tcW w:w="3408" w:type="dxa"/>
          </w:tcPr>
          <w:p w14:paraId="118D8208" w14:textId="035DCBAD" w:rsidR="00FE6DAB" w:rsidRDefault="00FE6DAB" w:rsidP="00FE6DAB">
            <w:r>
              <w:t>Privažiuojamasis kelias prie Molainių g. 88</w:t>
            </w:r>
          </w:p>
          <w:p w14:paraId="453BFCD0" w14:textId="7CC237D5" w:rsidR="00FE6DAB" w:rsidRDefault="00FE6DAB" w:rsidP="00FE6DAB">
            <w:r>
              <w:t>(Panevėžio m., Molainių g.)</w:t>
            </w:r>
          </w:p>
        </w:tc>
        <w:tc>
          <w:tcPr>
            <w:tcW w:w="1417" w:type="dxa"/>
          </w:tcPr>
          <w:p w14:paraId="453BFCD1" w14:textId="142F88F0" w:rsidR="00FE6DAB" w:rsidRDefault="00FE6DAB" w:rsidP="00FE6DAB">
            <w:pPr>
              <w:jc w:val="center"/>
            </w:pPr>
            <w:r>
              <w:t>9 500,00</w:t>
            </w:r>
          </w:p>
        </w:tc>
        <w:tc>
          <w:tcPr>
            <w:tcW w:w="1418" w:type="dxa"/>
          </w:tcPr>
          <w:p w14:paraId="453BFCD2" w14:textId="405B5CDA" w:rsidR="00FE6DAB" w:rsidRDefault="00FE6DAB" w:rsidP="00FE6DAB">
            <w:r>
              <w:t>4400-6301-8508</w:t>
            </w:r>
          </w:p>
        </w:tc>
        <w:tc>
          <w:tcPr>
            <w:tcW w:w="1417" w:type="dxa"/>
          </w:tcPr>
          <w:p w14:paraId="453BFCD3" w14:textId="0C05E918" w:rsidR="00FE6DAB" w:rsidRDefault="00FE6DAB" w:rsidP="00FE6DAB">
            <w:pPr>
              <w:jc w:val="center"/>
            </w:pPr>
            <w:r>
              <w:t>0,050</w:t>
            </w:r>
          </w:p>
        </w:tc>
        <w:tc>
          <w:tcPr>
            <w:tcW w:w="1560" w:type="dxa"/>
          </w:tcPr>
          <w:p w14:paraId="300A3BFE" w14:textId="77777777" w:rsidR="00FE6DAB" w:rsidRDefault="00FE6DAB" w:rsidP="00FE6DAB">
            <w:r>
              <w:t>Registro Nr.</w:t>
            </w:r>
          </w:p>
          <w:p w14:paraId="13AC3E11" w14:textId="22B9EB08" w:rsidR="00FE6DAB" w:rsidRDefault="00FE6DAB" w:rsidP="00FE6DAB">
            <w:r>
              <w:t>44/3430376,</w:t>
            </w:r>
          </w:p>
          <w:p w14:paraId="453BFCD6" w14:textId="51D5CDE5" w:rsidR="00FE6DAB" w:rsidRDefault="00FE6DAB" w:rsidP="00FE6DAB">
            <w:r>
              <w:t>2024-02-19</w:t>
            </w:r>
          </w:p>
        </w:tc>
      </w:tr>
      <w:tr w:rsidR="00FE6DAB" w14:paraId="453BFCE1" w14:textId="77777777" w:rsidTr="00513620">
        <w:tc>
          <w:tcPr>
            <w:tcW w:w="704" w:type="dxa"/>
          </w:tcPr>
          <w:p w14:paraId="453BFCD8" w14:textId="0BC5E80F" w:rsidR="00FE6DAB" w:rsidRDefault="00FE6DAB" w:rsidP="00FE6DAB">
            <w:pPr>
              <w:jc w:val="center"/>
            </w:pPr>
            <w:r>
              <w:t>34.</w:t>
            </w:r>
          </w:p>
        </w:tc>
        <w:tc>
          <w:tcPr>
            <w:tcW w:w="3408" w:type="dxa"/>
          </w:tcPr>
          <w:p w14:paraId="7F63D2CF" w14:textId="650270F1" w:rsidR="00FE6DAB" w:rsidRDefault="00FE6DAB" w:rsidP="00FE6DAB">
            <w:r>
              <w:t>Automobilių stovėjimo aikštelė prie Molainių g. 88</w:t>
            </w:r>
          </w:p>
          <w:p w14:paraId="453BFCDA" w14:textId="339B44FD" w:rsidR="00FE6DAB" w:rsidRDefault="00FE6DAB" w:rsidP="00FE6DAB">
            <w:r>
              <w:t>(Panevėžio m., Molainių g.)</w:t>
            </w:r>
          </w:p>
        </w:tc>
        <w:tc>
          <w:tcPr>
            <w:tcW w:w="1417" w:type="dxa"/>
          </w:tcPr>
          <w:p w14:paraId="453BFCDB" w14:textId="355B5733" w:rsidR="00FE6DAB" w:rsidRDefault="00FE6DAB" w:rsidP="00FE6DAB">
            <w:pPr>
              <w:jc w:val="center"/>
            </w:pPr>
            <w:r>
              <w:t>4 250,00</w:t>
            </w:r>
          </w:p>
        </w:tc>
        <w:tc>
          <w:tcPr>
            <w:tcW w:w="1418" w:type="dxa"/>
          </w:tcPr>
          <w:p w14:paraId="453BFCDC" w14:textId="29B3B46E" w:rsidR="00FE6DAB" w:rsidRDefault="00FE6DAB" w:rsidP="00FE6DAB">
            <w:r>
              <w:t>4400-6311-9188</w:t>
            </w:r>
          </w:p>
        </w:tc>
        <w:tc>
          <w:tcPr>
            <w:tcW w:w="1417" w:type="dxa"/>
          </w:tcPr>
          <w:p w14:paraId="453BFCDD" w14:textId="6E1DA27F" w:rsidR="00FE6DAB" w:rsidRDefault="00FE6DAB" w:rsidP="00FE6DAB">
            <w:pPr>
              <w:jc w:val="center"/>
            </w:pPr>
            <w:r>
              <w:t>179,00*</w:t>
            </w:r>
          </w:p>
        </w:tc>
        <w:tc>
          <w:tcPr>
            <w:tcW w:w="1560" w:type="dxa"/>
          </w:tcPr>
          <w:p w14:paraId="5EE350C6" w14:textId="77777777" w:rsidR="00FE6DAB" w:rsidRDefault="00FE6DAB" w:rsidP="00FE6DAB">
            <w:r>
              <w:t>Registro Nr.</w:t>
            </w:r>
          </w:p>
          <w:p w14:paraId="519E98EA" w14:textId="0B2C38F8" w:rsidR="00FE6DAB" w:rsidRDefault="00FE6DAB" w:rsidP="00FE6DAB">
            <w:r>
              <w:t>44/3436565,</w:t>
            </w:r>
          </w:p>
          <w:p w14:paraId="453BFCE0" w14:textId="4C5D32CE" w:rsidR="00FE6DAB" w:rsidRDefault="00FE6DAB" w:rsidP="00FE6DAB">
            <w:r>
              <w:t>2024-02-19</w:t>
            </w:r>
          </w:p>
        </w:tc>
      </w:tr>
      <w:tr w:rsidR="002C360D" w14:paraId="453BFCEB" w14:textId="77777777" w:rsidTr="00513620">
        <w:tc>
          <w:tcPr>
            <w:tcW w:w="704" w:type="dxa"/>
          </w:tcPr>
          <w:p w14:paraId="453BFCE2" w14:textId="1A6365B4" w:rsidR="002C360D" w:rsidRDefault="002C360D" w:rsidP="002C360D">
            <w:pPr>
              <w:jc w:val="center"/>
            </w:pPr>
            <w:r>
              <w:t>35.</w:t>
            </w:r>
          </w:p>
        </w:tc>
        <w:tc>
          <w:tcPr>
            <w:tcW w:w="3408" w:type="dxa"/>
          </w:tcPr>
          <w:p w14:paraId="0BDD92AD" w14:textId="0E02C5BF" w:rsidR="002C360D" w:rsidRPr="004F690C" w:rsidRDefault="002C360D" w:rsidP="002C360D">
            <w:r w:rsidRPr="004F690C">
              <w:t>Privažiuojamasis kelias prie Molainių g. 90</w:t>
            </w:r>
          </w:p>
          <w:p w14:paraId="453BFCE4" w14:textId="4E50A71A" w:rsidR="002C360D" w:rsidRPr="004F690C" w:rsidRDefault="002C360D" w:rsidP="002C360D">
            <w:r w:rsidRPr="004F690C">
              <w:t>(Panevėžio m., Molainių g.)</w:t>
            </w:r>
          </w:p>
        </w:tc>
        <w:tc>
          <w:tcPr>
            <w:tcW w:w="1417" w:type="dxa"/>
          </w:tcPr>
          <w:p w14:paraId="453BFCE5" w14:textId="5D5F2722" w:rsidR="002C360D" w:rsidRPr="004F690C" w:rsidRDefault="002C360D" w:rsidP="002C360D">
            <w:pPr>
              <w:jc w:val="center"/>
            </w:pPr>
            <w:r w:rsidRPr="004F690C">
              <w:t>14 800,00</w:t>
            </w:r>
          </w:p>
        </w:tc>
        <w:tc>
          <w:tcPr>
            <w:tcW w:w="1418" w:type="dxa"/>
          </w:tcPr>
          <w:p w14:paraId="453BFCE6" w14:textId="3B57448F" w:rsidR="002C360D" w:rsidRPr="004F690C" w:rsidRDefault="002C360D" w:rsidP="002C360D">
            <w:r w:rsidRPr="004F690C">
              <w:t>4400-6301-8719</w:t>
            </w:r>
          </w:p>
        </w:tc>
        <w:tc>
          <w:tcPr>
            <w:tcW w:w="1417" w:type="dxa"/>
          </w:tcPr>
          <w:p w14:paraId="453BFCE7" w14:textId="7E4F17F6" w:rsidR="002C360D" w:rsidRPr="004F690C" w:rsidRDefault="002C360D" w:rsidP="002C360D">
            <w:pPr>
              <w:jc w:val="center"/>
            </w:pPr>
            <w:r w:rsidRPr="004F690C">
              <w:t>0,078</w:t>
            </w:r>
          </w:p>
        </w:tc>
        <w:tc>
          <w:tcPr>
            <w:tcW w:w="1560" w:type="dxa"/>
          </w:tcPr>
          <w:p w14:paraId="20CB3B2C" w14:textId="77777777" w:rsidR="002C360D" w:rsidRPr="004F690C" w:rsidRDefault="002C360D" w:rsidP="002C360D">
            <w:r w:rsidRPr="004F690C">
              <w:t>Registro Nr.</w:t>
            </w:r>
          </w:p>
          <w:p w14:paraId="2FA9C63A" w14:textId="1B393FBE" w:rsidR="002C360D" w:rsidRPr="004F690C" w:rsidRDefault="002C360D" w:rsidP="002C360D">
            <w:r w:rsidRPr="004F690C">
              <w:t>44/3430400,</w:t>
            </w:r>
          </w:p>
          <w:p w14:paraId="453BFCEA" w14:textId="1F265E3D" w:rsidR="002C360D" w:rsidRPr="004F690C" w:rsidRDefault="002C360D" w:rsidP="002C360D">
            <w:r w:rsidRPr="004F690C">
              <w:t>2024-02-19</w:t>
            </w:r>
          </w:p>
        </w:tc>
      </w:tr>
      <w:tr w:rsidR="002C360D" w14:paraId="453BFCF5" w14:textId="77777777" w:rsidTr="00513620">
        <w:tc>
          <w:tcPr>
            <w:tcW w:w="704" w:type="dxa"/>
          </w:tcPr>
          <w:p w14:paraId="453BFCEC" w14:textId="52478D79" w:rsidR="002C360D" w:rsidRDefault="002C360D" w:rsidP="002C360D">
            <w:pPr>
              <w:jc w:val="center"/>
            </w:pPr>
            <w:r>
              <w:t>36.</w:t>
            </w:r>
          </w:p>
        </w:tc>
        <w:tc>
          <w:tcPr>
            <w:tcW w:w="3408" w:type="dxa"/>
          </w:tcPr>
          <w:p w14:paraId="3CFF1978" w14:textId="5D36E3AA" w:rsidR="002C360D" w:rsidRDefault="002C360D" w:rsidP="002C360D">
            <w:r>
              <w:t>Automobilių stovėjimo aikštelė prie Molainių g. 90</w:t>
            </w:r>
          </w:p>
          <w:p w14:paraId="453BFCEE" w14:textId="2180E484" w:rsidR="002C360D" w:rsidRDefault="002C360D" w:rsidP="002C360D">
            <w:r>
              <w:t>(Panevėžio m., Molainių g.)</w:t>
            </w:r>
          </w:p>
        </w:tc>
        <w:tc>
          <w:tcPr>
            <w:tcW w:w="1417" w:type="dxa"/>
          </w:tcPr>
          <w:p w14:paraId="453BFCEF" w14:textId="32D7F248" w:rsidR="002C360D" w:rsidRDefault="002C360D" w:rsidP="002C360D">
            <w:pPr>
              <w:jc w:val="center"/>
            </w:pPr>
            <w:r>
              <w:t>4 510,00</w:t>
            </w:r>
          </w:p>
        </w:tc>
        <w:tc>
          <w:tcPr>
            <w:tcW w:w="1418" w:type="dxa"/>
          </w:tcPr>
          <w:p w14:paraId="453BFCF0" w14:textId="3AA3E62B" w:rsidR="002C360D" w:rsidRDefault="002C360D" w:rsidP="002C360D">
            <w:r>
              <w:t>4400-6311-9199</w:t>
            </w:r>
          </w:p>
        </w:tc>
        <w:tc>
          <w:tcPr>
            <w:tcW w:w="1417" w:type="dxa"/>
          </w:tcPr>
          <w:p w14:paraId="453BFCF1" w14:textId="1DC8C7C1" w:rsidR="002C360D" w:rsidRDefault="002C360D" w:rsidP="002C360D">
            <w:pPr>
              <w:jc w:val="center"/>
            </w:pPr>
            <w:r>
              <w:t>190,00*</w:t>
            </w:r>
          </w:p>
        </w:tc>
        <w:tc>
          <w:tcPr>
            <w:tcW w:w="1560" w:type="dxa"/>
          </w:tcPr>
          <w:p w14:paraId="7D76E1ED" w14:textId="77777777" w:rsidR="002C360D" w:rsidRDefault="002C360D" w:rsidP="002C360D">
            <w:r>
              <w:t>Registro Nr.</w:t>
            </w:r>
          </w:p>
          <w:p w14:paraId="54C64100" w14:textId="309CD32F" w:rsidR="002C360D" w:rsidRDefault="002C360D" w:rsidP="002C360D">
            <w:r>
              <w:t>44/3437678,</w:t>
            </w:r>
          </w:p>
          <w:p w14:paraId="453BFCF4" w14:textId="54B8793C" w:rsidR="002C360D" w:rsidRDefault="002C360D" w:rsidP="002C360D">
            <w:r>
              <w:t>2024-02-19</w:t>
            </w:r>
          </w:p>
        </w:tc>
      </w:tr>
      <w:tr w:rsidR="00854E97" w14:paraId="453BFCFF" w14:textId="77777777" w:rsidTr="00513620">
        <w:tc>
          <w:tcPr>
            <w:tcW w:w="704" w:type="dxa"/>
          </w:tcPr>
          <w:p w14:paraId="453BFCF6" w14:textId="2FE6BCEB" w:rsidR="00854E97" w:rsidRDefault="00854E97" w:rsidP="00854E97">
            <w:pPr>
              <w:jc w:val="center"/>
            </w:pPr>
            <w:r>
              <w:t>37.</w:t>
            </w:r>
          </w:p>
        </w:tc>
        <w:tc>
          <w:tcPr>
            <w:tcW w:w="3408" w:type="dxa"/>
          </w:tcPr>
          <w:p w14:paraId="086DE5B1" w14:textId="10F00E2F" w:rsidR="00854E97" w:rsidRDefault="00854E97" w:rsidP="00854E97">
            <w:r>
              <w:t>Privažiuojamasis kelias prie Molainių g. 92</w:t>
            </w:r>
          </w:p>
          <w:p w14:paraId="453BFCF8" w14:textId="7B116EE5" w:rsidR="00854E97" w:rsidRDefault="00854E97" w:rsidP="00854E97">
            <w:r>
              <w:t>(Panevėžio m., Molainių g.)</w:t>
            </w:r>
          </w:p>
        </w:tc>
        <w:tc>
          <w:tcPr>
            <w:tcW w:w="1417" w:type="dxa"/>
          </w:tcPr>
          <w:p w14:paraId="453BFCF9" w14:textId="5F6F3BEF" w:rsidR="00854E97" w:rsidRDefault="00854E97" w:rsidP="00854E97">
            <w:pPr>
              <w:jc w:val="center"/>
            </w:pPr>
            <w:r>
              <w:t>17 400,00</w:t>
            </w:r>
          </w:p>
        </w:tc>
        <w:tc>
          <w:tcPr>
            <w:tcW w:w="1418" w:type="dxa"/>
          </w:tcPr>
          <w:p w14:paraId="453BFCFA" w14:textId="54160CAB" w:rsidR="00854E97" w:rsidRDefault="00854E97" w:rsidP="00854E97">
            <w:r>
              <w:t>4400-6301-8640</w:t>
            </w:r>
          </w:p>
        </w:tc>
        <w:tc>
          <w:tcPr>
            <w:tcW w:w="1417" w:type="dxa"/>
          </w:tcPr>
          <w:p w14:paraId="453BFCFB" w14:textId="6CF0D369" w:rsidR="00854E97" w:rsidRDefault="00854E97" w:rsidP="00854E97">
            <w:pPr>
              <w:jc w:val="center"/>
            </w:pPr>
            <w:r>
              <w:t>0,086</w:t>
            </w:r>
          </w:p>
        </w:tc>
        <w:tc>
          <w:tcPr>
            <w:tcW w:w="1560" w:type="dxa"/>
          </w:tcPr>
          <w:p w14:paraId="6FA9F9E9" w14:textId="77777777" w:rsidR="00854E97" w:rsidRDefault="00854E97" w:rsidP="00854E97">
            <w:r>
              <w:t>Registro Nr.</w:t>
            </w:r>
          </w:p>
          <w:p w14:paraId="66E54EE9" w14:textId="3C4C3EE8" w:rsidR="00854E97" w:rsidRDefault="00854E97" w:rsidP="00854E97">
            <w:r>
              <w:t>44/3430395,</w:t>
            </w:r>
          </w:p>
          <w:p w14:paraId="453BFCFE" w14:textId="061136CF" w:rsidR="00854E97" w:rsidRDefault="00854E97" w:rsidP="00854E97">
            <w:r>
              <w:t>2024-02-19</w:t>
            </w:r>
          </w:p>
        </w:tc>
      </w:tr>
      <w:tr w:rsidR="00854E97" w14:paraId="453BFD09" w14:textId="77777777" w:rsidTr="00513620">
        <w:tc>
          <w:tcPr>
            <w:tcW w:w="704" w:type="dxa"/>
          </w:tcPr>
          <w:p w14:paraId="453BFD00" w14:textId="56D2F49E" w:rsidR="00854E97" w:rsidRDefault="00854E97" w:rsidP="00854E97">
            <w:pPr>
              <w:jc w:val="center"/>
            </w:pPr>
            <w:r>
              <w:t>38.</w:t>
            </w:r>
          </w:p>
        </w:tc>
        <w:tc>
          <w:tcPr>
            <w:tcW w:w="3408" w:type="dxa"/>
          </w:tcPr>
          <w:p w14:paraId="335FACF8" w14:textId="07E625CD" w:rsidR="00854E97" w:rsidRDefault="00854E97" w:rsidP="00854E97">
            <w:r>
              <w:t>Privažiuojamasis kelias prie Molainių g. 94</w:t>
            </w:r>
          </w:p>
          <w:p w14:paraId="453BFD02" w14:textId="787B6A80" w:rsidR="00854E97" w:rsidRDefault="00854E97" w:rsidP="00854E97">
            <w:r>
              <w:t>(Panevėžio m., Molainių g.)</w:t>
            </w:r>
          </w:p>
        </w:tc>
        <w:tc>
          <w:tcPr>
            <w:tcW w:w="1417" w:type="dxa"/>
          </w:tcPr>
          <w:p w14:paraId="453BFD03" w14:textId="023A5E08" w:rsidR="00854E97" w:rsidRDefault="00854E97" w:rsidP="00854E97">
            <w:pPr>
              <w:jc w:val="center"/>
            </w:pPr>
            <w:r>
              <w:t>16 500,00</w:t>
            </w:r>
          </w:p>
        </w:tc>
        <w:tc>
          <w:tcPr>
            <w:tcW w:w="1418" w:type="dxa"/>
          </w:tcPr>
          <w:p w14:paraId="453BFD04" w14:textId="273480C4" w:rsidR="00854E97" w:rsidRDefault="00854E97" w:rsidP="00854E97">
            <w:r>
              <w:t>4400-6301-8519</w:t>
            </w:r>
          </w:p>
        </w:tc>
        <w:tc>
          <w:tcPr>
            <w:tcW w:w="1417" w:type="dxa"/>
          </w:tcPr>
          <w:p w14:paraId="453BFD05" w14:textId="243C93F4" w:rsidR="00854E97" w:rsidRDefault="00854E97" w:rsidP="00854E97">
            <w:pPr>
              <w:jc w:val="center"/>
            </w:pPr>
            <w:r>
              <w:t>0,087</w:t>
            </w:r>
          </w:p>
        </w:tc>
        <w:tc>
          <w:tcPr>
            <w:tcW w:w="1560" w:type="dxa"/>
          </w:tcPr>
          <w:p w14:paraId="3C903BE7" w14:textId="77777777" w:rsidR="00854E97" w:rsidRDefault="00854E97" w:rsidP="00854E97">
            <w:r>
              <w:t>Registro Nr.</w:t>
            </w:r>
          </w:p>
          <w:p w14:paraId="0456F419" w14:textId="651D117B" w:rsidR="00854E97" w:rsidRDefault="00854E97" w:rsidP="00854E97">
            <w:r>
              <w:t>44/3430377,</w:t>
            </w:r>
          </w:p>
          <w:p w14:paraId="453BFD08" w14:textId="16DF1B22" w:rsidR="00854E97" w:rsidRDefault="00854E97" w:rsidP="00854E97">
            <w:r>
              <w:t>2024-02-19</w:t>
            </w:r>
          </w:p>
        </w:tc>
      </w:tr>
      <w:tr w:rsidR="00854E97" w14:paraId="453BFD13" w14:textId="77777777" w:rsidTr="00513620">
        <w:tc>
          <w:tcPr>
            <w:tcW w:w="704" w:type="dxa"/>
          </w:tcPr>
          <w:p w14:paraId="453BFD0A" w14:textId="294D9DEC" w:rsidR="00854E97" w:rsidRDefault="00854E97" w:rsidP="00854E97">
            <w:pPr>
              <w:jc w:val="center"/>
            </w:pPr>
            <w:r>
              <w:t>39.</w:t>
            </w:r>
          </w:p>
        </w:tc>
        <w:tc>
          <w:tcPr>
            <w:tcW w:w="3408" w:type="dxa"/>
          </w:tcPr>
          <w:p w14:paraId="08FD786D" w14:textId="4F8109E0" w:rsidR="00854E97" w:rsidRDefault="00854E97" w:rsidP="00854E97">
            <w:r>
              <w:t>Automobilių stovėjimo aikštelė prie Molainių g. 94</w:t>
            </w:r>
          </w:p>
          <w:p w14:paraId="453BFD0C" w14:textId="7F01A81E" w:rsidR="00854E97" w:rsidRDefault="00854E97" w:rsidP="00854E97">
            <w:r>
              <w:t>(Panevėžio m., Molainių g.)</w:t>
            </w:r>
          </w:p>
        </w:tc>
        <w:tc>
          <w:tcPr>
            <w:tcW w:w="1417" w:type="dxa"/>
          </w:tcPr>
          <w:p w14:paraId="453BFD0D" w14:textId="04FD2BF7" w:rsidR="00854E97" w:rsidRDefault="00854E97" w:rsidP="00854E97">
            <w:pPr>
              <w:jc w:val="center"/>
            </w:pPr>
            <w:r>
              <w:t>2 920,00</w:t>
            </w:r>
          </w:p>
        </w:tc>
        <w:tc>
          <w:tcPr>
            <w:tcW w:w="1418" w:type="dxa"/>
          </w:tcPr>
          <w:p w14:paraId="453BFD0E" w14:textId="61C36183" w:rsidR="00854E97" w:rsidRDefault="00854E97" w:rsidP="00854E97">
            <w:r>
              <w:t>4400-6311-9200</w:t>
            </w:r>
          </w:p>
        </w:tc>
        <w:tc>
          <w:tcPr>
            <w:tcW w:w="1417" w:type="dxa"/>
          </w:tcPr>
          <w:p w14:paraId="453BFD0F" w14:textId="1F80D1E8" w:rsidR="00854E97" w:rsidRDefault="00854E97" w:rsidP="00854E97">
            <w:pPr>
              <w:jc w:val="center"/>
            </w:pPr>
            <w:r>
              <w:t>123,00*</w:t>
            </w:r>
          </w:p>
        </w:tc>
        <w:tc>
          <w:tcPr>
            <w:tcW w:w="1560" w:type="dxa"/>
          </w:tcPr>
          <w:p w14:paraId="6E1F05D9" w14:textId="77777777" w:rsidR="00854E97" w:rsidRDefault="00854E97" w:rsidP="00854E97">
            <w:r>
              <w:t>Registro Nr.</w:t>
            </w:r>
          </w:p>
          <w:p w14:paraId="37305091" w14:textId="6E8AE6C1" w:rsidR="00854E97" w:rsidRDefault="00854E97" w:rsidP="00854E97">
            <w:r>
              <w:t>44/3437679,</w:t>
            </w:r>
          </w:p>
          <w:p w14:paraId="453BFD12" w14:textId="538F9288" w:rsidR="00854E97" w:rsidRDefault="00854E97" w:rsidP="00854E97">
            <w:r>
              <w:t>2024-02-19</w:t>
            </w:r>
          </w:p>
        </w:tc>
      </w:tr>
      <w:tr w:rsidR="00854E97" w14:paraId="453BFD1D" w14:textId="77777777" w:rsidTr="00513620">
        <w:tc>
          <w:tcPr>
            <w:tcW w:w="704" w:type="dxa"/>
          </w:tcPr>
          <w:p w14:paraId="453BFD14" w14:textId="156BF4B4" w:rsidR="00854E97" w:rsidRDefault="00854E97" w:rsidP="00854E97">
            <w:pPr>
              <w:jc w:val="center"/>
            </w:pPr>
            <w:r>
              <w:t>40.</w:t>
            </w:r>
          </w:p>
        </w:tc>
        <w:tc>
          <w:tcPr>
            <w:tcW w:w="3408" w:type="dxa"/>
          </w:tcPr>
          <w:p w14:paraId="788953AF" w14:textId="4406B2B8" w:rsidR="00854E97" w:rsidRDefault="00854E97" w:rsidP="00854E97">
            <w:r>
              <w:t>Privažiuojamasis kelias prie Molainių g. 100</w:t>
            </w:r>
          </w:p>
          <w:p w14:paraId="453BFD16" w14:textId="475C5AB5" w:rsidR="00854E97" w:rsidRDefault="00854E97" w:rsidP="00854E97">
            <w:r>
              <w:t>(Panevėžio m., Molainių g.)</w:t>
            </w:r>
          </w:p>
        </w:tc>
        <w:tc>
          <w:tcPr>
            <w:tcW w:w="1417" w:type="dxa"/>
          </w:tcPr>
          <w:p w14:paraId="453BFD17" w14:textId="59BCBFCD" w:rsidR="00854E97" w:rsidRDefault="00854E97" w:rsidP="00854E97">
            <w:pPr>
              <w:jc w:val="center"/>
            </w:pPr>
            <w:r>
              <w:t>16 900,00</w:t>
            </w:r>
          </w:p>
        </w:tc>
        <w:tc>
          <w:tcPr>
            <w:tcW w:w="1418" w:type="dxa"/>
          </w:tcPr>
          <w:p w14:paraId="453BFD18" w14:textId="06CFD9A7" w:rsidR="00854E97" w:rsidRDefault="00854E97" w:rsidP="00854E97">
            <w:r>
              <w:t>4400-6301-8532</w:t>
            </w:r>
          </w:p>
        </w:tc>
        <w:tc>
          <w:tcPr>
            <w:tcW w:w="1417" w:type="dxa"/>
          </w:tcPr>
          <w:p w14:paraId="453BFD19" w14:textId="4CBCECA8" w:rsidR="00854E97" w:rsidRDefault="00854E97" w:rsidP="00854E97">
            <w:pPr>
              <w:jc w:val="center"/>
            </w:pPr>
            <w:r>
              <w:t>0,086</w:t>
            </w:r>
          </w:p>
        </w:tc>
        <w:tc>
          <w:tcPr>
            <w:tcW w:w="1560" w:type="dxa"/>
          </w:tcPr>
          <w:p w14:paraId="67351D02" w14:textId="77777777" w:rsidR="00854E97" w:rsidRDefault="00854E97" w:rsidP="00854E97">
            <w:r>
              <w:t>Registro Nr.</w:t>
            </w:r>
          </w:p>
          <w:p w14:paraId="7BA6C6A4" w14:textId="71F12F9F" w:rsidR="00854E97" w:rsidRDefault="00854E97" w:rsidP="00854E97">
            <w:r>
              <w:t>44/3430379,</w:t>
            </w:r>
          </w:p>
          <w:p w14:paraId="453BFD1C" w14:textId="481F7784" w:rsidR="00854E97" w:rsidRDefault="00854E97" w:rsidP="00854E97">
            <w:r>
              <w:t>2024-02-19</w:t>
            </w:r>
          </w:p>
        </w:tc>
      </w:tr>
      <w:tr w:rsidR="00854E97" w14:paraId="453BFD26" w14:textId="77777777" w:rsidTr="00513620">
        <w:tc>
          <w:tcPr>
            <w:tcW w:w="704" w:type="dxa"/>
          </w:tcPr>
          <w:p w14:paraId="453BFD1E" w14:textId="6E567730" w:rsidR="00854E97" w:rsidRDefault="00854E97" w:rsidP="00854E97">
            <w:pPr>
              <w:jc w:val="center"/>
            </w:pPr>
            <w:r>
              <w:t>41.</w:t>
            </w:r>
          </w:p>
        </w:tc>
        <w:tc>
          <w:tcPr>
            <w:tcW w:w="3408" w:type="dxa"/>
          </w:tcPr>
          <w:p w14:paraId="4B7B9C57" w14:textId="353B4E04" w:rsidR="00854E97" w:rsidRDefault="00854E97" w:rsidP="00854E97">
            <w:r>
              <w:t>Automobilių stovėjimo aikštelė prie Molainių g. 100</w:t>
            </w:r>
          </w:p>
          <w:p w14:paraId="453BFD1F" w14:textId="6029A0D4" w:rsidR="00854E97" w:rsidRDefault="00854E97" w:rsidP="00854E97">
            <w:r>
              <w:t>(Panevėžio m., Molainių g.)</w:t>
            </w:r>
          </w:p>
        </w:tc>
        <w:tc>
          <w:tcPr>
            <w:tcW w:w="1417" w:type="dxa"/>
          </w:tcPr>
          <w:p w14:paraId="453BFD20" w14:textId="724E6B24" w:rsidR="00854E97" w:rsidRDefault="003C67C9" w:rsidP="00854E97">
            <w:pPr>
              <w:jc w:val="center"/>
            </w:pPr>
            <w:r>
              <w:t>3 080,00</w:t>
            </w:r>
          </w:p>
        </w:tc>
        <w:tc>
          <w:tcPr>
            <w:tcW w:w="1418" w:type="dxa"/>
          </w:tcPr>
          <w:p w14:paraId="453BFD21" w14:textId="45B0F7F5" w:rsidR="00854E97" w:rsidRDefault="003C67C9" w:rsidP="00854E97">
            <w:r>
              <w:t>4400-6311-9222</w:t>
            </w:r>
          </w:p>
        </w:tc>
        <w:tc>
          <w:tcPr>
            <w:tcW w:w="1417" w:type="dxa"/>
          </w:tcPr>
          <w:p w14:paraId="453BFD22" w14:textId="31255788" w:rsidR="00854E97" w:rsidRDefault="003C67C9" w:rsidP="00854E97">
            <w:pPr>
              <w:jc w:val="center"/>
            </w:pPr>
            <w:r>
              <w:t>130,00*</w:t>
            </w:r>
          </w:p>
        </w:tc>
        <w:tc>
          <w:tcPr>
            <w:tcW w:w="1560" w:type="dxa"/>
          </w:tcPr>
          <w:p w14:paraId="0F103C40" w14:textId="77777777" w:rsidR="00854E97" w:rsidRDefault="00854E97" w:rsidP="00854E97">
            <w:r>
              <w:t>Registro Nr.</w:t>
            </w:r>
          </w:p>
          <w:p w14:paraId="7CE41081" w14:textId="15D92018" w:rsidR="00854E97" w:rsidRDefault="003C67C9" w:rsidP="00854E97">
            <w:r>
              <w:t>44/3437681</w:t>
            </w:r>
            <w:r w:rsidR="00854E97">
              <w:t>,</w:t>
            </w:r>
          </w:p>
          <w:p w14:paraId="453BFD25" w14:textId="545A19FA" w:rsidR="00854E97" w:rsidRDefault="00854E97" w:rsidP="00854E97">
            <w:r>
              <w:t>2024-02-19</w:t>
            </w:r>
          </w:p>
        </w:tc>
      </w:tr>
      <w:tr w:rsidR="003C67C9" w14:paraId="453BFD2F" w14:textId="77777777" w:rsidTr="00513620">
        <w:tc>
          <w:tcPr>
            <w:tcW w:w="704" w:type="dxa"/>
          </w:tcPr>
          <w:p w14:paraId="453BFD27" w14:textId="2E29E7D0" w:rsidR="003C67C9" w:rsidRDefault="003C67C9" w:rsidP="003C67C9">
            <w:pPr>
              <w:jc w:val="center"/>
            </w:pPr>
            <w:r>
              <w:t>42.</w:t>
            </w:r>
          </w:p>
        </w:tc>
        <w:tc>
          <w:tcPr>
            <w:tcW w:w="3408" w:type="dxa"/>
          </w:tcPr>
          <w:p w14:paraId="662C2FFE" w14:textId="3AA08EAF" w:rsidR="003C67C9" w:rsidRDefault="003C67C9" w:rsidP="003C67C9">
            <w:r>
              <w:t>Privažiuojamasis kelias prie Molainių g. 104</w:t>
            </w:r>
          </w:p>
          <w:p w14:paraId="453BFD28" w14:textId="483A0CD9" w:rsidR="003C67C9" w:rsidRDefault="003C67C9" w:rsidP="003C67C9">
            <w:r>
              <w:t>(Panevėžio m., Molainių g.)</w:t>
            </w:r>
          </w:p>
        </w:tc>
        <w:tc>
          <w:tcPr>
            <w:tcW w:w="1417" w:type="dxa"/>
          </w:tcPr>
          <w:p w14:paraId="453BFD29" w14:textId="5A6F46AA" w:rsidR="003C67C9" w:rsidRDefault="003C67C9" w:rsidP="003C67C9">
            <w:pPr>
              <w:jc w:val="center"/>
            </w:pPr>
            <w:r>
              <w:t>15 600,00</w:t>
            </w:r>
          </w:p>
        </w:tc>
        <w:tc>
          <w:tcPr>
            <w:tcW w:w="1418" w:type="dxa"/>
          </w:tcPr>
          <w:p w14:paraId="453BFD2A" w14:textId="3B26D6F5" w:rsidR="003C67C9" w:rsidRDefault="003C67C9" w:rsidP="003C67C9">
            <w:r>
              <w:t>4400-6301-8584</w:t>
            </w:r>
          </w:p>
        </w:tc>
        <w:tc>
          <w:tcPr>
            <w:tcW w:w="1417" w:type="dxa"/>
          </w:tcPr>
          <w:p w14:paraId="453BFD2B" w14:textId="0178A7F9" w:rsidR="003C67C9" w:rsidRDefault="003C67C9" w:rsidP="003C67C9">
            <w:pPr>
              <w:jc w:val="center"/>
            </w:pPr>
            <w:r>
              <w:t>0,082</w:t>
            </w:r>
          </w:p>
        </w:tc>
        <w:tc>
          <w:tcPr>
            <w:tcW w:w="1560" w:type="dxa"/>
          </w:tcPr>
          <w:p w14:paraId="68A93EE1" w14:textId="77777777" w:rsidR="003C67C9" w:rsidRDefault="003C67C9" w:rsidP="003C67C9">
            <w:r>
              <w:t>Registro Nr.</w:t>
            </w:r>
          </w:p>
          <w:p w14:paraId="3FDE3480" w14:textId="6FFC3FC2" w:rsidR="003C67C9" w:rsidRDefault="003C67C9" w:rsidP="003C67C9">
            <w:r>
              <w:t>44/3430384,</w:t>
            </w:r>
          </w:p>
          <w:p w14:paraId="453BFD2E" w14:textId="4A90E884" w:rsidR="003C67C9" w:rsidRDefault="003C67C9" w:rsidP="003C67C9">
            <w:r>
              <w:t>2024-02-19</w:t>
            </w:r>
          </w:p>
        </w:tc>
      </w:tr>
      <w:tr w:rsidR="003C67C9" w14:paraId="453BFD38" w14:textId="77777777" w:rsidTr="00513620">
        <w:tc>
          <w:tcPr>
            <w:tcW w:w="704" w:type="dxa"/>
          </w:tcPr>
          <w:p w14:paraId="453BFD30" w14:textId="0602425E" w:rsidR="003C67C9" w:rsidRDefault="003C67C9" w:rsidP="003C67C9">
            <w:pPr>
              <w:jc w:val="center"/>
            </w:pPr>
            <w:r>
              <w:t>43.</w:t>
            </w:r>
          </w:p>
        </w:tc>
        <w:tc>
          <w:tcPr>
            <w:tcW w:w="3408" w:type="dxa"/>
          </w:tcPr>
          <w:p w14:paraId="484AB2CD" w14:textId="1056FB47" w:rsidR="003C67C9" w:rsidRDefault="003C67C9" w:rsidP="003C67C9">
            <w:r>
              <w:t>Automobilių stovėjimo aikštelė prie Molainių g. 104</w:t>
            </w:r>
          </w:p>
          <w:p w14:paraId="453BFD31" w14:textId="74BA35CA" w:rsidR="003C67C9" w:rsidRDefault="003C67C9" w:rsidP="003C67C9">
            <w:r>
              <w:t>(Panevėžio m., Molainių g.)</w:t>
            </w:r>
          </w:p>
        </w:tc>
        <w:tc>
          <w:tcPr>
            <w:tcW w:w="1417" w:type="dxa"/>
          </w:tcPr>
          <w:p w14:paraId="453BFD32" w14:textId="035B5017" w:rsidR="003C67C9" w:rsidRDefault="003C67C9" w:rsidP="003C67C9">
            <w:pPr>
              <w:jc w:val="center"/>
            </w:pPr>
            <w:r>
              <w:t>3 010,00</w:t>
            </w:r>
          </w:p>
        </w:tc>
        <w:tc>
          <w:tcPr>
            <w:tcW w:w="1418" w:type="dxa"/>
          </w:tcPr>
          <w:p w14:paraId="453BFD33" w14:textId="77EFD105" w:rsidR="003C67C9" w:rsidRDefault="003C67C9" w:rsidP="003C67C9">
            <w:r>
              <w:t>4400-6312-2305</w:t>
            </w:r>
          </w:p>
        </w:tc>
        <w:tc>
          <w:tcPr>
            <w:tcW w:w="1417" w:type="dxa"/>
          </w:tcPr>
          <w:p w14:paraId="453BFD34" w14:textId="46329C89" w:rsidR="003C67C9" w:rsidRDefault="003C67C9" w:rsidP="003C67C9">
            <w:pPr>
              <w:jc w:val="center"/>
            </w:pPr>
            <w:r>
              <w:t>127,00*</w:t>
            </w:r>
          </w:p>
        </w:tc>
        <w:tc>
          <w:tcPr>
            <w:tcW w:w="1560" w:type="dxa"/>
          </w:tcPr>
          <w:p w14:paraId="05EA846D" w14:textId="77777777" w:rsidR="003C67C9" w:rsidRDefault="003C67C9" w:rsidP="003C67C9">
            <w:r>
              <w:t>Registro Nr.</w:t>
            </w:r>
          </w:p>
          <w:p w14:paraId="10E6F92E" w14:textId="6F8FBA6D" w:rsidR="003C67C9" w:rsidRDefault="003C67C9" w:rsidP="003C67C9">
            <w:r>
              <w:t>44/3437686,</w:t>
            </w:r>
          </w:p>
          <w:p w14:paraId="453BFD37" w14:textId="07F21A4E" w:rsidR="003C67C9" w:rsidRDefault="003C67C9" w:rsidP="003C67C9">
            <w:r>
              <w:t>2024-02-19</w:t>
            </w:r>
          </w:p>
        </w:tc>
      </w:tr>
      <w:tr w:rsidR="00764613" w14:paraId="453BFD41" w14:textId="77777777" w:rsidTr="00513620">
        <w:tc>
          <w:tcPr>
            <w:tcW w:w="704" w:type="dxa"/>
          </w:tcPr>
          <w:p w14:paraId="453BFD39" w14:textId="0DBA085C" w:rsidR="00764613" w:rsidRDefault="00764613" w:rsidP="00764613">
            <w:pPr>
              <w:jc w:val="center"/>
            </w:pPr>
            <w:r>
              <w:t>44.</w:t>
            </w:r>
          </w:p>
        </w:tc>
        <w:tc>
          <w:tcPr>
            <w:tcW w:w="3408" w:type="dxa"/>
          </w:tcPr>
          <w:p w14:paraId="18E660F0" w14:textId="5A29154A" w:rsidR="00764613" w:rsidRDefault="00764613" w:rsidP="00764613">
            <w:r>
              <w:t>Privažiuojamasis kelias prie Projektuotojų g. 9</w:t>
            </w:r>
          </w:p>
          <w:p w14:paraId="453BFD3A" w14:textId="291917DA" w:rsidR="00764613" w:rsidRDefault="00764613" w:rsidP="00764613">
            <w:r>
              <w:t>(Panevėžio m., Projektuotojų g.)</w:t>
            </w:r>
          </w:p>
        </w:tc>
        <w:tc>
          <w:tcPr>
            <w:tcW w:w="1417" w:type="dxa"/>
          </w:tcPr>
          <w:p w14:paraId="453BFD3B" w14:textId="1E406F16" w:rsidR="00764613" w:rsidRDefault="00ED725C" w:rsidP="00764613">
            <w:pPr>
              <w:jc w:val="center"/>
            </w:pPr>
            <w:r>
              <w:t>6 460,00</w:t>
            </w:r>
          </w:p>
        </w:tc>
        <w:tc>
          <w:tcPr>
            <w:tcW w:w="1418" w:type="dxa"/>
          </w:tcPr>
          <w:p w14:paraId="453BFD3C" w14:textId="225957BF" w:rsidR="00764613" w:rsidRDefault="00764613" w:rsidP="00764613">
            <w:r>
              <w:t>4400-6301-8136</w:t>
            </w:r>
          </w:p>
        </w:tc>
        <w:tc>
          <w:tcPr>
            <w:tcW w:w="1417" w:type="dxa"/>
          </w:tcPr>
          <w:p w14:paraId="453BFD3D" w14:textId="58880F81" w:rsidR="00764613" w:rsidRDefault="00764613" w:rsidP="00764613">
            <w:pPr>
              <w:jc w:val="center"/>
            </w:pPr>
            <w:r>
              <w:t>0,034</w:t>
            </w:r>
          </w:p>
        </w:tc>
        <w:tc>
          <w:tcPr>
            <w:tcW w:w="1560" w:type="dxa"/>
          </w:tcPr>
          <w:p w14:paraId="00592A83" w14:textId="77777777" w:rsidR="00764613" w:rsidRDefault="00764613" w:rsidP="00764613">
            <w:r>
              <w:t>Registro Nr.</w:t>
            </w:r>
          </w:p>
          <w:p w14:paraId="77C09E68" w14:textId="375711F9" w:rsidR="00764613" w:rsidRDefault="00764613" w:rsidP="00764613">
            <w:r>
              <w:t>44/3430244,</w:t>
            </w:r>
          </w:p>
          <w:p w14:paraId="453BFD40" w14:textId="3389EC2D" w:rsidR="00764613" w:rsidRDefault="00764613" w:rsidP="00764613">
            <w:r>
              <w:t>2024-02-19</w:t>
            </w:r>
          </w:p>
        </w:tc>
      </w:tr>
      <w:tr w:rsidR="00ED725C" w14:paraId="453BFD4A" w14:textId="77777777" w:rsidTr="00513620">
        <w:tc>
          <w:tcPr>
            <w:tcW w:w="704" w:type="dxa"/>
          </w:tcPr>
          <w:p w14:paraId="453BFD42" w14:textId="7CAC9501" w:rsidR="00ED725C" w:rsidRDefault="00ED725C" w:rsidP="00ED725C">
            <w:pPr>
              <w:jc w:val="center"/>
            </w:pPr>
            <w:r>
              <w:t>45.</w:t>
            </w:r>
          </w:p>
        </w:tc>
        <w:tc>
          <w:tcPr>
            <w:tcW w:w="3408" w:type="dxa"/>
          </w:tcPr>
          <w:p w14:paraId="2B9BF997" w14:textId="167AEC54" w:rsidR="00ED725C" w:rsidRDefault="00ED725C" w:rsidP="00ED725C">
            <w:r>
              <w:t xml:space="preserve">Automobilių stovėjimo aikštelė </w:t>
            </w:r>
            <w:r w:rsidR="00E87FA6">
              <w:t xml:space="preserve">prie </w:t>
            </w:r>
            <w:r>
              <w:t>Projektuotojų g. 9</w:t>
            </w:r>
          </w:p>
          <w:p w14:paraId="453BFD43" w14:textId="19C2E3B5" w:rsidR="00ED725C" w:rsidRDefault="00ED725C" w:rsidP="00ED725C">
            <w:r>
              <w:t>(Panevėžio m., Projektuotojų g.)</w:t>
            </w:r>
          </w:p>
        </w:tc>
        <w:tc>
          <w:tcPr>
            <w:tcW w:w="1417" w:type="dxa"/>
          </w:tcPr>
          <w:p w14:paraId="453BFD44" w14:textId="55BFEA02" w:rsidR="00ED725C" w:rsidRDefault="00ED725C" w:rsidP="00ED725C">
            <w:pPr>
              <w:jc w:val="center"/>
            </w:pPr>
            <w:r>
              <w:t>5 050,00</w:t>
            </w:r>
          </w:p>
        </w:tc>
        <w:tc>
          <w:tcPr>
            <w:tcW w:w="1418" w:type="dxa"/>
          </w:tcPr>
          <w:p w14:paraId="453BFD45" w14:textId="0521D7DD" w:rsidR="00ED725C" w:rsidRDefault="00ED725C" w:rsidP="00ED725C">
            <w:r>
              <w:t>4400-6311-9100</w:t>
            </w:r>
          </w:p>
        </w:tc>
        <w:tc>
          <w:tcPr>
            <w:tcW w:w="1417" w:type="dxa"/>
          </w:tcPr>
          <w:p w14:paraId="453BFD46" w14:textId="3BECC3D7" w:rsidR="00ED725C" w:rsidRDefault="00ED725C" w:rsidP="00ED725C">
            <w:pPr>
              <w:jc w:val="center"/>
            </w:pPr>
            <w:r>
              <w:t>213,00*</w:t>
            </w:r>
          </w:p>
        </w:tc>
        <w:tc>
          <w:tcPr>
            <w:tcW w:w="1560" w:type="dxa"/>
          </w:tcPr>
          <w:p w14:paraId="12ACDB9E" w14:textId="77777777" w:rsidR="00ED725C" w:rsidRDefault="00ED725C" w:rsidP="00ED725C">
            <w:r>
              <w:t>Registro Nr.</w:t>
            </w:r>
          </w:p>
          <w:p w14:paraId="0C720934" w14:textId="282FCF83" w:rsidR="00ED725C" w:rsidRDefault="00ED725C" w:rsidP="00ED725C">
            <w:r>
              <w:t>44/3437746,</w:t>
            </w:r>
          </w:p>
          <w:p w14:paraId="453BFD49" w14:textId="0DD7CA57" w:rsidR="00ED725C" w:rsidRDefault="00ED725C" w:rsidP="00ED725C">
            <w:r>
              <w:t>2024-02-19</w:t>
            </w:r>
          </w:p>
        </w:tc>
      </w:tr>
      <w:tr w:rsidR="00ED725C" w14:paraId="453BFD53" w14:textId="77777777" w:rsidTr="00513620">
        <w:tc>
          <w:tcPr>
            <w:tcW w:w="704" w:type="dxa"/>
          </w:tcPr>
          <w:p w14:paraId="453BFD4B" w14:textId="58A55327" w:rsidR="00ED725C" w:rsidRDefault="00ED725C" w:rsidP="00ED725C">
            <w:pPr>
              <w:jc w:val="center"/>
            </w:pPr>
            <w:r>
              <w:t>46.</w:t>
            </w:r>
          </w:p>
        </w:tc>
        <w:tc>
          <w:tcPr>
            <w:tcW w:w="3408" w:type="dxa"/>
          </w:tcPr>
          <w:p w14:paraId="7A56E725" w14:textId="5EC5655E" w:rsidR="00ED725C" w:rsidRDefault="00ED725C" w:rsidP="00ED725C">
            <w:r>
              <w:t>Privažiuojamasis kelias prie Projektuotojų g. 11</w:t>
            </w:r>
          </w:p>
          <w:p w14:paraId="453BFD4C" w14:textId="72EE76A4" w:rsidR="00ED725C" w:rsidRDefault="00ED725C" w:rsidP="00ED725C">
            <w:r>
              <w:t>(Panevėžio m., Projektuotojų g.)</w:t>
            </w:r>
          </w:p>
        </w:tc>
        <w:tc>
          <w:tcPr>
            <w:tcW w:w="1417" w:type="dxa"/>
          </w:tcPr>
          <w:p w14:paraId="453BFD4D" w14:textId="0FEA8DDB" w:rsidR="00ED725C" w:rsidRDefault="00ED725C" w:rsidP="00ED725C">
            <w:pPr>
              <w:jc w:val="center"/>
            </w:pPr>
            <w:r>
              <w:t>7 410,00</w:t>
            </w:r>
          </w:p>
        </w:tc>
        <w:tc>
          <w:tcPr>
            <w:tcW w:w="1418" w:type="dxa"/>
          </w:tcPr>
          <w:p w14:paraId="453BFD4E" w14:textId="49FEE7E9" w:rsidR="00ED725C" w:rsidRDefault="00ED725C" w:rsidP="00ED725C">
            <w:r>
              <w:t>4400-6301-8162</w:t>
            </w:r>
          </w:p>
        </w:tc>
        <w:tc>
          <w:tcPr>
            <w:tcW w:w="1417" w:type="dxa"/>
          </w:tcPr>
          <w:p w14:paraId="453BFD4F" w14:textId="288679E4" w:rsidR="00ED725C" w:rsidRDefault="00ED725C" w:rsidP="00ED725C">
            <w:pPr>
              <w:jc w:val="center"/>
            </w:pPr>
            <w:r>
              <w:t>0,039</w:t>
            </w:r>
          </w:p>
        </w:tc>
        <w:tc>
          <w:tcPr>
            <w:tcW w:w="1560" w:type="dxa"/>
          </w:tcPr>
          <w:p w14:paraId="5DC2EAFA" w14:textId="77777777" w:rsidR="00ED725C" w:rsidRDefault="00ED725C" w:rsidP="00ED725C">
            <w:r>
              <w:t>Registro Nr.</w:t>
            </w:r>
          </w:p>
          <w:p w14:paraId="19BD6F22" w14:textId="3205EDF4" w:rsidR="00ED725C" w:rsidRDefault="00ED725C" w:rsidP="00ED725C">
            <w:r>
              <w:t>44/3430247,</w:t>
            </w:r>
          </w:p>
          <w:p w14:paraId="453BFD52" w14:textId="135D3DED" w:rsidR="00ED725C" w:rsidRDefault="00ED725C" w:rsidP="00ED725C">
            <w:r>
              <w:t>2024-02-19</w:t>
            </w:r>
          </w:p>
        </w:tc>
      </w:tr>
      <w:tr w:rsidR="00ED725C" w14:paraId="453BFD5D" w14:textId="77777777" w:rsidTr="00513620">
        <w:tc>
          <w:tcPr>
            <w:tcW w:w="704" w:type="dxa"/>
          </w:tcPr>
          <w:p w14:paraId="453BFD54" w14:textId="4CD48DD6" w:rsidR="00ED725C" w:rsidRDefault="00ED725C" w:rsidP="00ED725C">
            <w:pPr>
              <w:jc w:val="center"/>
            </w:pPr>
            <w:r>
              <w:t>47.</w:t>
            </w:r>
          </w:p>
        </w:tc>
        <w:tc>
          <w:tcPr>
            <w:tcW w:w="3408" w:type="dxa"/>
          </w:tcPr>
          <w:p w14:paraId="60F73AE7" w14:textId="04C90279" w:rsidR="00ED725C" w:rsidRDefault="00ED725C" w:rsidP="00ED725C">
            <w:r>
              <w:t>Automobilių stovėjimo aikštelė</w:t>
            </w:r>
            <w:r w:rsidR="00E87FA6">
              <w:t xml:space="preserve"> prie</w:t>
            </w:r>
            <w:r>
              <w:t xml:space="preserve"> Projektuotojų g. 11</w:t>
            </w:r>
          </w:p>
          <w:p w14:paraId="453BFD56" w14:textId="079B98AC" w:rsidR="00ED725C" w:rsidRDefault="00ED725C" w:rsidP="00ED725C">
            <w:r>
              <w:t>(Panevėžio m., Projektuotojų g.)</w:t>
            </w:r>
          </w:p>
        </w:tc>
        <w:tc>
          <w:tcPr>
            <w:tcW w:w="1417" w:type="dxa"/>
          </w:tcPr>
          <w:p w14:paraId="453BFD57" w14:textId="02BC4FB4" w:rsidR="00ED725C" w:rsidRDefault="00ED725C" w:rsidP="00ED725C">
            <w:pPr>
              <w:jc w:val="center"/>
            </w:pPr>
            <w:r>
              <w:t>1 470,00</w:t>
            </w:r>
          </w:p>
        </w:tc>
        <w:tc>
          <w:tcPr>
            <w:tcW w:w="1418" w:type="dxa"/>
          </w:tcPr>
          <w:p w14:paraId="453BFD58" w14:textId="76755A0A" w:rsidR="00ED725C" w:rsidRDefault="00ED725C" w:rsidP="00ED725C">
            <w:r>
              <w:t>4400-6311-9077</w:t>
            </w:r>
          </w:p>
        </w:tc>
        <w:tc>
          <w:tcPr>
            <w:tcW w:w="1417" w:type="dxa"/>
          </w:tcPr>
          <w:p w14:paraId="453BFD59" w14:textId="0D4A4CEA" w:rsidR="00ED725C" w:rsidRDefault="00ED725C" w:rsidP="00ED725C">
            <w:pPr>
              <w:jc w:val="center"/>
            </w:pPr>
            <w:r>
              <w:t>62,00*</w:t>
            </w:r>
          </w:p>
        </w:tc>
        <w:tc>
          <w:tcPr>
            <w:tcW w:w="1560" w:type="dxa"/>
          </w:tcPr>
          <w:p w14:paraId="755206EA" w14:textId="77777777" w:rsidR="00ED725C" w:rsidRDefault="00ED725C" w:rsidP="00ED725C">
            <w:r>
              <w:t>Registro Nr.</w:t>
            </w:r>
          </w:p>
          <w:p w14:paraId="66E02CA0" w14:textId="67CB5F42" w:rsidR="00ED725C" w:rsidRDefault="00ED725C" w:rsidP="00ED725C">
            <w:r>
              <w:t>44/3437739,</w:t>
            </w:r>
          </w:p>
          <w:p w14:paraId="453BFD5C" w14:textId="411CEC70" w:rsidR="00ED725C" w:rsidRDefault="00ED725C" w:rsidP="00ED725C">
            <w:r>
              <w:t>2024-02-19</w:t>
            </w:r>
          </w:p>
        </w:tc>
      </w:tr>
      <w:tr w:rsidR="00EA44BC" w14:paraId="453BFD66" w14:textId="77777777" w:rsidTr="00513620">
        <w:tc>
          <w:tcPr>
            <w:tcW w:w="704" w:type="dxa"/>
          </w:tcPr>
          <w:p w14:paraId="453BFD5E" w14:textId="1971815C" w:rsidR="00EA44BC" w:rsidRDefault="00EA44BC" w:rsidP="00EA44BC">
            <w:pPr>
              <w:jc w:val="center"/>
            </w:pPr>
            <w:r>
              <w:t>48.</w:t>
            </w:r>
          </w:p>
        </w:tc>
        <w:tc>
          <w:tcPr>
            <w:tcW w:w="3408" w:type="dxa"/>
          </w:tcPr>
          <w:p w14:paraId="3E66D817" w14:textId="2E709906" w:rsidR="00EA44BC" w:rsidRDefault="00EA44BC" w:rsidP="00EA44BC">
            <w:r>
              <w:t xml:space="preserve">Automobilių stovėjimo aikštelė </w:t>
            </w:r>
            <w:r w:rsidR="00E87FA6">
              <w:t xml:space="preserve">prie </w:t>
            </w:r>
            <w:r>
              <w:t>Projektuotojų g. 11</w:t>
            </w:r>
          </w:p>
          <w:p w14:paraId="453BFD5F" w14:textId="0A7CBAAF" w:rsidR="00EA44BC" w:rsidRDefault="00EA44BC" w:rsidP="00EA44BC">
            <w:r>
              <w:t>(Panevėžio m., Projektuotojų g.)</w:t>
            </w:r>
          </w:p>
        </w:tc>
        <w:tc>
          <w:tcPr>
            <w:tcW w:w="1417" w:type="dxa"/>
          </w:tcPr>
          <w:p w14:paraId="453BFD60" w14:textId="6E3E56F9" w:rsidR="00EA44BC" w:rsidRDefault="00EA44BC" w:rsidP="00EA44BC">
            <w:pPr>
              <w:jc w:val="center"/>
            </w:pPr>
            <w:r>
              <w:t>356,00</w:t>
            </w:r>
          </w:p>
        </w:tc>
        <w:tc>
          <w:tcPr>
            <w:tcW w:w="1418" w:type="dxa"/>
          </w:tcPr>
          <w:p w14:paraId="453BFD61" w14:textId="5502FA04" w:rsidR="00EA44BC" w:rsidRDefault="00EA44BC" w:rsidP="00EA44BC">
            <w:r>
              <w:t>4400-6311-9133</w:t>
            </w:r>
          </w:p>
        </w:tc>
        <w:tc>
          <w:tcPr>
            <w:tcW w:w="1417" w:type="dxa"/>
          </w:tcPr>
          <w:p w14:paraId="453BFD62" w14:textId="6E127442" w:rsidR="00EA44BC" w:rsidRDefault="00EA44BC" w:rsidP="00EA44BC">
            <w:pPr>
              <w:jc w:val="center"/>
            </w:pPr>
            <w:r>
              <w:t>15,00*</w:t>
            </w:r>
          </w:p>
        </w:tc>
        <w:tc>
          <w:tcPr>
            <w:tcW w:w="1560" w:type="dxa"/>
          </w:tcPr>
          <w:p w14:paraId="245DFDE5" w14:textId="77777777" w:rsidR="00EA44BC" w:rsidRDefault="00EA44BC" w:rsidP="00EA44BC">
            <w:r>
              <w:t>Registro Nr.</w:t>
            </w:r>
          </w:p>
          <w:p w14:paraId="44E2100F" w14:textId="77777777" w:rsidR="00EA44BC" w:rsidRDefault="00EA44BC" w:rsidP="00EA44BC">
            <w:r>
              <w:t>44/3437757,</w:t>
            </w:r>
          </w:p>
          <w:p w14:paraId="453BFD65" w14:textId="2F8EEF6F" w:rsidR="00EA44BC" w:rsidRDefault="00EA44BC" w:rsidP="00EA44BC">
            <w:r>
              <w:t>2024-02-19</w:t>
            </w:r>
          </w:p>
        </w:tc>
      </w:tr>
      <w:tr w:rsidR="00EA44BC" w14:paraId="453BFD6F" w14:textId="77777777" w:rsidTr="00513620">
        <w:tc>
          <w:tcPr>
            <w:tcW w:w="704" w:type="dxa"/>
          </w:tcPr>
          <w:p w14:paraId="453BFD67" w14:textId="6B8290D5" w:rsidR="00EA44BC" w:rsidRDefault="00EA44BC" w:rsidP="00EA44BC">
            <w:pPr>
              <w:jc w:val="center"/>
            </w:pPr>
            <w:r>
              <w:t xml:space="preserve">49. </w:t>
            </w:r>
          </w:p>
        </w:tc>
        <w:tc>
          <w:tcPr>
            <w:tcW w:w="3408" w:type="dxa"/>
          </w:tcPr>
          <w:p w14:paraId="66749B19" w14:textId="7C85065D" w:rsidR="00EA44BC" w:rsidRPr="006B5286" w:rsidRDefault="00EA44BC" w:rsidP="00EA44BC">
            <w:r w:rsidRPr="006B5286">
              <w:t>Privažiuojamasis kelias prie Projektuotojų g. 13</w:t>
            </w:r>
          </w:p>
          <w:p w14:paraId="453BFD68" w14:textId="226EF4D0" w:rsidR="00EA44BC" w:rsidRPr="006B5286" w:rsidRDefault="00EA44BC" w:rsidP="00EA44BC">
            <w:r w:rsidRPr="006B5286">
              <w:t>(Panevėžio m., Projektuotojų g.)</w:t>
            </w:r>
          </w:p>
        </w:tc>
        <w:tc>
          <w:tcPr>
            <w:tcW w:w="1417" w:type="dxa"/>
          </w:tcPr>
          <w:p w14:paraId="453BFD69" w14:textId="15D8F208" w:rsidR="00EA44BC" w:rsidRPr="006B5286" w:rsidRDefault="00EA44BC" w:rsidP="00EA44BC">
            <w:pPr>
              <w:jc w:val="center"/>
            </w:pPr>
            <w:r w:rsidRPr="006B5286">
              <w:t>8 360,00</w:t>
            </w:r>
          </w:p>
        </w:tc>
        <w:tc>
          <w:tcPr>
            <w:tcW w:w="1418" w:type="dxa"/>
          </w:tcPr>
          <w:p w14:paraId="453BFD6A" w14:textId="59888F64" w:rsidR="00EA44BC" w:rsidRPr="006B5286" w:rsidRDefault="00EA44BC" w:rsidP="00EA44BC">
            <w:r w:rsidRPr="006B5286">
              <w:t>4400-6301-8195</w:t>
            </w:r>
          </w:p>
        </w:tc>
        <w:tc>
          <w:tcPr>
            <w:tcW w:w="1417" w:type="dxa"/>
          </w:tcPr>
          <w:p w14:paraId="453BFD6B" w14:textId="687487BF" w:rsidR="00EA44BC" w:rsidRPr="006B5286" w:rsidRDefault="00EA44BC" w:rsidP="00EA44BC">
            <w:pPr>
              <w:jc w:val="center"/>
            </w:pPr>
            <w:r w:rsidRPr="006B5286">
              <w:t>0,044</w:t>
            </w:r>
          </w:p>
        </w:tc>
        <w:tc>
          <w:tcPr>
            <w:tcW w:w="1560" w:type="dxa"/>
          </w:tcPr>
          <w:p w14:paraId="43C0658E" w14:textId="77777777" w:rsidR="00EA44BC" w:rsidRPr="006B5286" w:rsidRDefault="00EA44BC" w:rsidP="00EA44BC">
            <w:r w:rsidRPr="006B5286">
              <w:t>Registro Nr.</w:t>
            </w:r>
          </w:p>
          <w:p w14:paraId="4704E143" w14:textId="168787E1" w:rsidR="00EA44BC" w:rsidRPr="006B5286" w:rsidRDefault="00EA44BC" w:rsidP="00EA44BC">
            <w:r w:rsidRPr="006B5286">
              <w:t>44/3430248,</w:t>
            </w:r>
          </w:p>
          <w:p w14:paraId="453BFD6E" w14:textId="214297AA" w:rsidR="00EA44BC" w:rsidRPr="006B5286" w:rsidRDefault="00EA44BC" w:rsidP="00EA44BC">
            <w:r w:rsidRPr="006B5286">
              <w:t>2024-02-19</w:t>
            </w:r>
          </w:p>
        </w:tc>
      </w:tr>
      <w:tr w:rsidR="00EA44BC" w14:paraId="453BFD78" w14:textId="77777777" w:rsidTr="00513620">
        <w:tc>
          <w:tcPr>
            <w:tcW w:w="704" w:type="dxa"/>
          </w:tcPr>
          <w:p w14:paraId="453BFD70" w14:textId="3109D319" w:rsidR="00EA44BC" w:rsidRDefault="00EA44BC" w:rsidP="00EA44BC">
            <w:pPr>
              <w:jc w:val="center"/>
            </w:pPr>
            <w:r>
              <w:t>50.</w:t>
            </w:r>
          </w:p>
        </w:tc>
        <w:tc>
          <w:tcPr>
            <w:tcW w:w="3408" w:type="dxa"/>
          </w:tcPr>
          <w:p w14:paraId="31B88D86" w14:textId="30AB5672" w:rsidR="00EA44BC" w:rsidRPr="006B5286" w:rsidRDefault="00EA44BC" w:rsidP="00EA44BC">
            <w:r w:rsidRPr="006B5286">
              <w:t xml:space="preserve">Automobilių stovėjimo aikštelė </w:t>
            </w:r>
            <w:r w:rsidR="00E87FA6">
              <w:t xml:space="preserve">prie </w:t>
            </w:r>
            <w:r w:rsidRPr="006B5286">
              <w:t>Projektuotojų g. 13</w:t>
            </w:r>
          </w:p>
          <w:p w14:paraId="453BFD71" w14:textId="14E509E0" w:rsidR="00EA44BC" w:rsidRPr="006B5286" w:rsidRDefault="00EA44BC" w:rsidP="00EA44BC">
            <w:r w:rsidRPr="006B5286">
              <w:t>(Panevėžio m., Projektuotojų g.)</w:t>
            </w:r>
          </w:p>
        </w:tc>
        <w:tc>
          <w:tcPr>
            <w:tcW w:w="1417" w:type="dxa"/>
          </w:tcPr>
          <w:p w14:paraId="453BFD72" w14:textId="460F4A63" w:rsidR="00EA44BC" w:rsidRPr="006B5286" w:rsidRDefault="00EA44BC" w:rsidP="00EA44BC">
            <w:pPr>
              <w:jc w:val="center"/>
            </w:pPr>
            <w:r w:rsidRPr="006B5286">
              <w:t>4 730,00</w:t>
            </w:r>
          </w:p>
        </w:tc>
        <w:tc>
          <w:tcPr>
            <w:tcW w:w="1418" w:type="dxa"/>
          </w:tcPr>
          <w:p w14:paraId="453BFD73" w14:textId="6F0FBDAC" w:rsidR="00EA44BC" w:rsidRPr="006B5286" w:rsidRDefault="00EA44BC" w:rsidP="00EA44BC">
            <w:r w:rsidRPr="006B5286">
              <w:t>4400-6311-9177</w:t>
            </w:r>
          </w:p>
        </w:tc>
        <w:tc>
          <w:tcPr>
            <w:tcW w:w="1417" w:type="dxa"/>
          </w:tcPr>
          <w:p w14:paraId="453BFD74" w14:textId="37E5342F" w:rsidR="00EA44BC" w:rsidRPr="006B5286" w:rsidRDefault="00EA44BC" w:rsidP="00EA44BC">
            <w:pPr>
              <w:jc w:val="center"/>
            </w:pPr>
            <w:r w:rsidRPr="006B5286">
              <w:t>200,00*</w:t>
            </w:r>
          </w:p>
        </w:tc>
        <w:tc>
          <w:tcPr>
            <w:tcW w:w="1560" w:type="dxa"/>
          </w:tcPr>
          <w:p w14:paraId="2B5B01B9" w14:textId="77777777" w:rsidR="00EA44BC" w:rsidRPr="006B5286" w:rsidRDefault="00EA44BC" w:rsidP="00EA44BC">
            <w:r w:rsidRPr="006B5286">
              <w:t>Registro Nr.</w:t>
            </w:r>
          </w:p>
          <w:p w14:paraId="5D5DE2C8" w14:textId="2EACD7F2" w:rsidR="00EA44BC" w:rsidRPr="006B5286" w:rsidRDefault="00EA44BC" w:rsidP="00EA44BC">
            <w:r w:rsidRPr="006B5286">
              <w:t>44/3437767,</w:t>
            </w:r>
          </w:p>
          <w:p w14:paraId="453BFD77" w14:textId="75D204EB" w:rsidR="00EA44BC" w:rsidRPr="006B5286" w:rsidRDefault="00EA44BC" w:rsidP="00EA44BC">
            <w:r w:rsidRPr="006B5286">
              <w:t>2024-02-19</w:t>
            </w:r>
          </w:p>
        </w:tc>
      </w:tr>
      <w:tr w:rsidR="00253B2C" w14:paraId="453BFD81" w14:textId="77777777" w:rsidTr="00513620">
        <w:tc>
          <w:tcPr>
            <w:tcW w:w="704" w:type="dxa"/>
          </w:tcPr>
          <w:p w14:paraId="453BFD79" w14:textId="115F9F49" w:rsidR="00253B2C" w:rsidRDefault="00253B2C" w:rsidP="00253B2C">
            <w:pPr>
              <w:jc w:val="center"/>
            </w:pPr>
            <w:r>
              <w:t>51.</w:t>
            </w:r>
          </w:p>
        </w:tc>
        <w:tc>
          <w:tcPr>
            <w:tcW w:w="3408" w:type="dxa"/>
          </w:tcPr>
          <w:p w14:paraId="236B1006" w14:textId="77777777" w:rsidR="00253B2C" w:rsidRPr="006B5286" w:rsidRDefault="00253B2C" w:rsidP="00253B2C">
            <w:r w:rsidRPr="006B5286">
              <w:t>Privažiuojamasis kelias prie Projektuotojų g. 13</w:t>
            </w:r>
          </w:p>
          <w:p w14:paraId="453BFD7A" w14:textId="5D5285C1" w:rsidR="00253B2C" w:rsidRPr="006B5286" w:rsidRDefault="00253B2C" w:rsidP="00253B2C">
            <w:r w:rsidRPr="006B5286">
              <w:t>(Panevėžio m., Projektuotojų g.)</w:t>
            </w:r>
          </w:p>
        </w:tc>
        <w:tc>
          <w:tcPr>
            <w:tcW w:w="1417" w:type="dxa"/>
          </w:tcPr>
          <w:p w14:paraId="453BFD7B" w14:textId="72E7A102" w:rsidR="00253B2C" w:rsidRPr="006B5286" w:rsidRDefault="00253B2C" w:rsidP="00253B2C">
            <w:pPr>
              <w:jc w:val="center"/>
            </w:pPr>
            <w:r w:rsidRPr="006B5286">
              <w:t>14 200,00</w:t>
            </w:r>
          </w:p>
        </w:tc>
        <w:tc>
          <w:tcPr>
            <w:tcW w:w="1418" w:type="dxa"/>
          </w:tcPr>
          <w:p w14:paraId="453BFD7C" w14:textId="41E21335" w:rsidR="00253B2C" w:rsidRPr="006B5286" w:rsidRDefault="00253B2C" w:rsidP="00253B2C">
            <w:r w:rsidRPr="006B5286">
              <w:t>4400-6301-8108</w:t>
            </w:r>
          </w:p>
        </w:tc>
        <w:tc>
          <w:tcPr>
            <w:tcW w:w="1417" w:type="dxa"/>
          </w:tcPr>
          <w:p w14:paraId="453BFD7D" w14:textId="1907A6C8" w:rsidR="00253B2C" w:rsidRPr="006B5286" w:rsidRDefault="00253B2C" w:rsidP="00253B2C">
            <w:pPr>
              <w:jc w:val="center"/>
            </w:pPr>
            <w:r w:rsidRPr="006B5286">
              <w:t>0,067</w:t>
            </w:r>
          </w:p>
        </w:tc>
        <w:tc>
          <w:tcPr>
            <w:tcW w:w="1560" w:type="dxa"/>
          </w:tcPr>
          <w:p w14:paraId="30E35EE9" w14:textId="77777777" w:rsidR="00253B2C" w:rsidRPr="006B5286" w:rsidRDefault="00253B2C" w:rsidP="00253B2C">
            <w:r w:rsidRPr="006B5286">
              <w:t>Registro Nr.</w:t>
            </w:r>
          </w:p>
          <w:p w14:paraId="1DBCCED6" w14:textId="099132C7" w:rsidR="00253B2C" w:rsidRPr="006B5286" w:rsidRDefault="00253B2C" w:rsidP="00253B2C">
            <w:r w:rsidRPr="006B5286">
              <w:t>44/3430242,</w:t>
            </w:r>
          </w:p>
          <w:p w14:paraId="453BFD80" w14:textId="6F57B870" w:rsidR="00253B2C" w:rsidRPr="006B5286" w:rsidRDefault="00253B2C" w:rsidP="00253B2C">
            <w:r w:rsidRPr="006B5286">
              <w:t>2024-02-19</w:t>
            </w:r>
          </w:p>
        </w:tc>
      </w:tr>
      <w:tr w:rsidR="00253B2C" w14:paraId="453BFD8A" w14:textId="77777777" w:rsidTr="00513620">
        <w:tc>
          <w:tcPr>
            <w:tcW w:w="704" w:type="dxa"/>
          </w:tcPr>
          <w:p w14:paraId="453BFD82" w14:textId="53F624D9" w:rsidR="00253B2C" w:rsidRDefault="00253B2C" w:rsidP="00253B2C">
            <w:pPr>
              <w:jc w:val="center"/>
            </w:pPr>
            <w:r>
              <w:t>52.</w:t>
            </w:r>
          </w:p>
        </w:tc>
        <w:tc>
          <w:tcPr>
            <w:tcW w:w="3408" w:type="dxa"/>
          </w:tcPr>
          <w:p w14:paraId="0359A812" w14:textId="38201008" w:rsidR="00253B2C" w:rsidRPr="00E32FBB" w:rsidRDefault="00253B2C" w:rsidP="00253B2C">
            <w:r w:rsidRPr="00E32FBB">
              <w:t xml:space="preserve">Automobilių stovėjimo aikštelė </w:t>
            </w:r>
            <w:r w:rsidR="00E87FA6" w:rsidRPr="00E32FBB">
              <w:t xml:space="preserve">prie </w:t>
            </w:r>
            <w:r w:rsidRPr="00E32FBB">
              <w:t>Projektuotojų g. 13</w:t>
            </w:r>
          </w:p>
          <w:p w14:paraId="453BFD83" w14:textId="2191743C" w:rsidR="00253B2C" w:rsidRPr="00E32FBB" w:rsidRDefault="00253B2C" w:rsidP="00253B2C">
            <w:r w:rsidRPr="00E32FBB">
              <w:t>(Panevėžio m., Projektuotojų g.)</w:t>
            </w:r>
          </w:p>
        </w:tc>
        <w:tc>
          <w:tcPr>
            <w:tcW w:w="1417" w:type="dxa"/>
          </w:tcPr>
          <w:p w14:paraId="453BFD84" w14:textId="2AFE27A5" w:rsidR="00253B2C" w:rsidRPr="00E32FBB" w:rsidRDefault="00E32FBB" w:rsidP="00253B2C">
            <w:pPr>
              <w:jc w:val="center"/>
            </w:pPr>
            <w:r w:rsidRPr="00E32FBB">
              <w:t>2 110,00</w:t>
            </w:r>
          </w:p>
        </w:tc>
        <w:tc>
          <w:tcPr>
            <w:tcW w:w="1418" w:type="dxa"/>
          </w:tcPr>
          <w:p w14:paraId="453BFD85" w14:textId="1E7AFA47" w:rsidR="00253B2C" w:rsidRPr="00E32FBB" w:rsidRDefault="00253B2C" w:rsidP="00253B2C">
            <w:r w:rsidRPr="00E32FBB">
              <w:t>4400-6311-9055</w:t>
            </w:r>
          </w:p>
        </w:tc>
        <w:tc>
          <w:tcPr>
            <w:tcW w:w="1417" w:type="dxa"/>
          </w:tcPr>
          <w:p w14:paraId="453BFD86" w14:textId="39A581F9" w:rsidR="00253B2C" w:rsidRPr="00E32FBB" w:rsidRDefault="00253B2C" w:rsidP="00253B2C">
            <w:pPr>
              <w:jc w:val="center"/>
            </w:pPr>
            <w:r w:rsidRPr="00E32FBB">
              <w:t>89,00*</w:t>
            </w:r>
          </w:p>
        </w:tc>
        <w:tc>
          <w:tcPr>
            <w:tcW w:w="1560" w:type="dxa"/>
          </w:tcPr>
          <w:p w14:paraId="4A488E51" w14:textId="77777777" w:rsidR="00253B2C" w:rsidRPr="00E32FBB" w:rsidRDefault="00253B2C" w:rsidP="00253B2C">
            <w:r w:rsidRPr="00E32FBB">
              <w:t>Registro Nr.</w:t>
            </w:r>
          </w:p>
          <w:p w14:paraId="5C88925D" w14:textId="3A0DACA8" w:rsidR="00253B2C" w:rsidRPr="00E32FBB" w:rsidRDefault="00253B2C" w:rsidP="00253B2C">
            <w:r w:rsidRPr="00E32FBB">
              <w:t>44/3436564,</w:t>
            </w:r>
          </w:p>
          <w:p w14:paraId="453BFD89" w14:textId="7E63EAEC" w:rsidR="00253B2C" w:rsidRPr="00E32FBB" w:rsidRDefault="00253B2C" w:rsidP="00253B2C">
            <w:r w:rsidRPr="00E32FBB">
              <w:t>2024-02-19</w:t>
            </w:r>
          </w:p>
        </w:tc>
      </w:tr>
      <w:tr w:rsidR="00EC4079" w14:paraId="453BFD93" w14:textId="77777777" w:rsidTr="00513620">
        <w:tc>
          <w:tcPr>
            <w:tcW w:w="704" w:type="dxa"/>
          </w:tcPr>
          <w:p w14:paraId="453BFD8B" w14:textId="3A37C1F4" w:rsidR="00EC4079" w:rsidRDefault="00EC4079" w:rsidP="00EC4079">
            <w:pPr>
              <w:jc w:val="center"/>
            </w:pPr>
            <w:r>
              <w:t>53.</w:t>
            </w:r>
          </w:p>
        </w:tc>
        <w:tc>
          <w:tcPr>
            <w:tcW w:w="3408" w:type="dxa"/>
          </w:tcPr>
          <w:p w14:paraId="31821D82" w14:textId="51FC8DE2" w:rsidR="00EC4079" w:rsidRDefault="00EC4079" w:rsidP="00EC4079">
            <w:r>
              <w:t>Privažiuojamasis kelias prie Projektuotojų g. 15</w:t>
            </w:r>
          </w:p>
          <w:p w14:paraId="453BFD8C" w14:textId="67B2BFA5" w:rsidR="00EC4079" w:rsidRDefault="00EC4079" w:rsidP="00EC4079">
            <w:r>
              <w:t>(Panevėžio m., Projektuotojų g.)</w:t>
            </w:r>
          </w:p>
        </w:tc>
        <w:tc>
          <w:tcPr>
            <w:tcW w:w="1417" w:type="dxa"/>
          </w:tcPr>
          <w:p w14:paraId="453BFD8D" w14:textId="17588108" w:rsidR="00EC4079" w:rsidRDefault="00EC4079" w:rsidP="00EC4079">
            <w:pPr>
              <w:jc w:val="center"/>
            </w:pPr>
            <w:r>
              <w:t>3 040,00</w:t>
            </w:r>
          </w:p>
        </w:tc>
        <w:tc>
          <w:tcPr>
            <w:tcW w:w="1418" w:type="dxa"/>
          </w:tcPr>
          <w:p w14:paraId="453BFD8E" w14:textId="60DBF822" w:rsidR="00EC4079" w:rsidRDefault="00EC4079" w:rsidP="00EC4079">
            <w:r>
              <w:t>4400-6301-8208</w:t>
            </w:r>
          </w:p>
        </w:tc>
        <w:tc>
          <w:tcPr>
            <w:tcW w:w="1417" w:type="dxa"/>
          </w:tcPr>
          <w:p w14:paraId="453BFD8F" w14:textId="71CB12CE" w:rsidR="00EC4079" w:rsidRDefault="00EC4079" w:rsidP="00EC4079">
            <w:pPr>
              <w:jc w:val="center"/>
            </w:pPr>
            <w:r>
              <w:t>0,016</w:t>
            </w:r>
          </w:p>
        </w:tc>
        <w:tc>
          <w:tcPr>
            <w:tcW w:w="1560" w:type="dxa"/>
          </w:tcPr>
          <w:p w14:paraId="5D5F8D84" w14:textId="77777777" w:rsidR="00EC4079" w:rsidRDefault="00EC4079" w:rsidP="00EC4079">
            <w:r>
              <w:t>Registro Nr.</w:t>
            </w:r>
          </w:p>
          <w:p w14:paraId="35C4D6D2" w14:textId="58787ED1" w:rsidR="00EC4079" w:rsidRDefault="00EC4079" w:rsidP="00EC4079">
            <w:r>
              <w:t>44/3430249,</w:t>
            </w:r>
          </w:p>
          <w:p w14:paraId="453BFD92" w14:textId="5B721645" w:rsidR="00EC4079" w:rsidRDefault="00EC4079" w:rsidP="00EC4079">
            <w:r>
              <w:t>2024-02-19</w:t>
            </w:r>
          </w:p>
        </w:tc>
      </w:tr>
      <w:tr w:rsidR="00EC4079" w14:paraId="453BFD9C" w14:textId="77777777" w:rsidTr="00513620">
        <w:tc>
          <w:tcPr>
            <w:tcW w:w="704" w:type="dxa"/>
          </w:tcPr>
          <w:p w14:paraId="453BFD94" w14:textId="3173DB73" w:rsidR="00EC4079" w:rsidRDefault="00EC4079" w:rsidP="00EC4079">
            <w:pPr>
              <w:jc w:val="center"/>
            </w:pPr>
            <w:r>
              <w:t>54.</w:t>
            </w:r>
          </w:p>
        </w:tc>
        <w:tc>
          <w:tcPr>
            <w:tcW w:w="3408" w:type="dxa"/>
          </w:tcPr>
          <w:p w14:paraId="01FF6422" w14:textId="4113DAB9" w:rsidR="00EC4079" w:rsidRDefault="00EC4079" w:rsidP="00EC4079">
            <w:r>
              <w:t>Automobilių stovėjimo aikštelė</w:t>
            </w:r>
            <w:r w:rsidR="00E87FA6">
              <w:t xml:space="preserve"> prie</w:t>
            </w:r>
            <w:r>
              <w:t xml:space="preserve"> Projektuotojų g. 15</w:t>
            </w:r>
          </w:p>
          <w:p w14:paraId="453BFD95" w14:textId="3DB10C56" w:rsidR="00EC4079" w:rsidRDefault="00EC4079" w:rsidP="00EC4079">
            <w:r>
              <w:t>(Panevėžio m., Projektuotojų g.)</w:t>
            </w:r>
          </w:p>
        </w:tc>
        <w:tc>
          <w:tcPr>
            <w:tcW w:w="1417" w:type="dxa"/>
          </w:tcPr>
          <w:p w14:paraId="453BFD96" w14:textId="752B003B" w:rsidR="00EC4079" w:rsidRDefault="00EC4079" w:rsidP="00EC4079">
            <w:pPr>
              <w:jc w:val="center"/>
            </w:pPr>
            <w:r>
              <w:t>2 300,00</w:t>
            </w:r>
          </w:p>
        </w:tc>
        <w:tc>
          <w:tcPr>
            <w:tcW w:w="1418" w:type="dxa"/>
          </w:tcPr>
          <w:p w14:paraId="453BFD97" w14:textId="70C45046" w:rsidR="00EC4079" w:rsidRDefault="00EC4079" w:rsidP="00EC4079">
            <w:r>
              <w:t>4400-6311-9066</w:t>
            </w:r>
          </w:p>
        </w:tc>
        <w:tc>
          <w:tcPr>
            <w:tcW w:w="1417" w:type="dxa"/>
          </w:tcPr>
          <w:p w14:paraId="453BFD98" w14:textId="36488996" w:rsidR="00EC4079" w:rsidRDefault="00EC4079" w:rsidP="00EC4079">
            <w:pPr>
              <w:jc w:val="center"/>
            </w:pPr>
            <w:r>
              <w:t>97,00*</w:t>
            </w:r>
          </w:p>
        </w:tc>
        <w:tc>
          <w:tcPr>
            <w:tcW w:w="1560" w:type="dxa"/>
          </w:tcPr>
          <w:p w14:paraId="43473EA8" w14:textId="77777777" w:rsidR="00EC4079" w:rsidRDefault="00EC4079" w:rsidP="00EC4079">
            <w:r>
              <w:t>Registro Nr.</w:t>
            </w:r>
          </w:p>
          <w:p w14:paraId="1F3B962A" w14:textId="0930529F" w:rsidR="00EC4079" w:rsidRDefault="00EC4079" w:rsidP="00EC4079">
            <w:r>
              <w:t>44/3437736,</w:t>
            </w:r>
          </w:p>
          <w:p w14:paraId="453BFD9B" w14:textId="4BFC88A6" w:rsidR="00EC4079" w:rsidRDefault="00EC4079" w:rsidP="00EC4079">
            <w:r>
              <w:t>2024-02-19</w:t>
            </w:r>
          </w:p>
        </w:tc>
      </w:tr>
      <w:tr w:rsidR="00EC4079" w14:paraId="453BFDA5" w14:textId="77777777" w:rsidTr="00513620">
        <w:tc>
          <w:tcPr>
            <w:tcW w:w="704" w:type="dxa"/>
          </w:tcPr>
          <w:p w14:paraId="453BFD9D" w14:textId="2C8B81F2" w:rsidR="00EC4079" w:rsidRDefault="00EC4079" w:rsidP="00EC4079">
            <w:pPr>
              <w:jc w:val="center"/>
            </w:pPr>
            <w:r>
              <w:t>55.</w:t>
            </w:r>
          </w:p>
        </w:tc>
        <w:tc>
          <w:tcPr>
            <w:tcW w:w="3408" w:type="dxa"/>
          </w:tcPr>
          <w:p w14:paraId="3EFC215C" w14:textId="329DB0F2" w:rsidR="00EC4079" w:rsidRDefault="00EC4079" w:rsidP="00EC4079">
            <w:r>
              <w:t>Privažiuojamasis kelias prie Projektuotojų g. 17</w:t>
            </w:r>
          </w:p>
          <w:p w14:paraId="453BFD9E" w14:textId="699897B8" w:rsidR="00EC4079" w:rsidRDefault="00EC4079" w:rsidP="00EC4079">
            <w:r>
              <w:t>(Panevėžio m., Projektuotojų g.)</w:t>
            </w:r>
          </w:p>
        </w:tc>
        <w:tc>
          <w:tcPr>
            <w:tcW w:w="1417" w:type="dxa"/>
          </w:tcPr>
          <w:p w14:paraId="453BFD9F" w14:textId="192CC19C" w:rsidR="00EC4079" w:rsidRDefault="00EC4079" w:rsidP="00EC4079">
            <w:pPr>
              <w:jc w:val="center"/>
            </w:pPr>
            <w:r>
              <w:t>4 370,00</w:t>
            </w:r>
          </w:p>
        </w:tc>
        <w:tc>
          <w:tcPr>
            <w:tcW w:w="1418" w:type="dxa"/>
          </w:tcPr>
          <w:p w14:paraId="453BFDA0" w14:textId="6699FDCB" w:rsidR="00EC4079" w:rsidRDefault="00EC4079" w:rsidP="00EC4079">
            <w:r>
              <w:t>4400-6301-8224</w:t>
            </w:r>
          </w:p>
        </w:tc>
        <w:tc>
          <w:tcPr>
            <w:tcW w:w="1417" w:type="dxa"/>
          </w:tcPr>
          <w:p w14:paraId="453BFDA1" w14:textId="3CAA3255" w:rsidR="00EC4079" w:rsidRDefault="00EC4079" w:rsidP="00EC4079">
            <w:pPr>
              <w:jc w:val="center"/>
            </w:pPr>
            <w:r>
              <w:t>0,023</w:t>
            </w:r>
          </w:p>
        </w:tc>
        <w:tc>
          <w:tcPr>
            <w:tcW w:w="1560" w:type="dxa"/>
          </w:tcPr>
          <w:p w14:paraId="5CAE2EDE" w14:textId="77777777" w:rsidR="00EC4079" w:rsidRDefault="00EC4079" w:rsidP="00EC4079">
            <w:r>
              <w:t>Registro Nr.</w:t>
            </w:r>
          </w:p>
          <w:p w14:paraId="2148F0E3" w14:textId="439CC6E4" w:rsidR="00EC4079" w:rsidRDefault="00EC4079" w:rsidP="00EC4079">
            <w:r>
              <w:t>44/3430250,</w:t>
            </w:r>
          </w:p>
          <w:p w14:paraId="453BFDA4" w14:textId="064E0012" w:rsidR="00EC4079" w:rsidRDefault="00EC4079" w:rsidP="00EC4079">
            <w:r>
              <w:t>2024-02-19</w:t>
            </w:r>
          </w:p>
        </w:tc>
      </w:tr>
      <w:tr w:rsidR="00EC4079" w14:paraId="453BFDAE" w14:textId="77777777" w:rsidTr="00513620">
        <w:tc>
          <w:tcPr>
            <w:tcW w:w="704" w:type="dxa"/>
          </w:tcPr>
          <w:p w14:paraId="453BFDA6" w14:textId="794BDB5D" w:rsidR="00EC4079" w:rsidRDefault="00EC4079" w:rsidP="00EC4079">
            <w:pPr>
              <w:jc w:val="center"/>
            </w:pPr>
            <w:r>
              <w:t>56.</w:t>
            </w:r>
          </w:p>
        </w:tc>
        <w:tc>
          <w:tcPr>
            <w:tcW w:w="3408" w:type="dxa"/>
          </w:tcPr>
          <w:p w14:paraId="6E20A0CE" w14:textId="31BAC08D" w:rsidR="00EC4079" w:rsidRDefault="00EC4079" w:rsidP="00EC4079">
            <w:r>
              <w:t xml:space="preserve">Automobilių stovėjimo aikštelė </w:t>
            </w:r>
            <w:r w:rsidR="00E87FA6">
              <w:t xml:space="preserve">prie </w:t>
            </w:r>
            <w:r>
              <w:t>Projektuotojų g. 17</w:t>
            </w:r>
          </w:p>
          <w:p w14:paraId="453BFDA7" w14:textId="74C5EA22" w:rsidR="00EC4079" w:rsidRDefault="00EC4079" w:rsidP="00EC4079">
            <w:r>
              <w:t>(Panevėžio m., Projektuotojų g.)</w:t>
            </w:r>
          </w:p>
        </w:tc>
        <w:tc>
          <w:tcPr>
            <w:tcW w:w="1417" w:type="dxa"/>
          </w:tcPr>
          <w:p w14:paraId="453BFDA8" w14:textId="1272F13B" w:rsidR="00EC4079" w:rsidRDefault="00EC4079" w:rsidP="00EC4079">
            <w:pPr>
              <w:jc w:val="center"/>
            </w:pPr>
            <w:r>
              <w:t>1 710,00</w:t>
            </w:r>
          </w:p>
        </w:tc>
        <w:tc>
          <w:tcPr>
            <w:tcW w:w="1418" w:type="dxa"/>
          </w:tcPr>
          <w:p w14:paraId="453BFDA9" w14:textId="53B48EC2" w:rsidR="00EC4079" w:rsidRDefault="00EC4079" w:rsidP="00EC4079">
            <w:r>
              <w:t>4400-6311-9088</w:t>
            </w:r>
          </w:p>
        </w:tc>
        <w:tc>
          <w:tcPr>
            <w:tcW w:w="1417" w:type="dxa"/>
          </w:tcPr>
          <w:p w14:paraId="453BFDAA" w14:textId="65AA5CBC" w:rsidR="00EC4079" w:rsidRDefault="00EC4079" w:rsidP="00EC4079">
            <w:pPr>
              <w:jc w:val="center"/>
            </w:pPr>
            <w:r>
              <w:t>72,00*</w:t>
            </w:r>
          </w:p>
        </w:tc>
        <w:tc>
          <w:tcPr>
            <w:tcW w:w="1560" w:type="dxa"/>
          </w:tcPr>
          <w:p w14:paraId="16A99AC8" w14:textId="77777777" w:rsidR="00EC4079" w:rsidRDefault="00EC4079" w:rsidP="00EC4079">
            <w:r>
              <w:t>Registro Nr.</w:t>
            </w:r>
          </w:p>
          <w:p w14:paraId="03A3B524" w14:textId="1E741084" w:rsidR="00EC4079" w:rsidRDefault="00EC4079" w:rsidP="00EC4079">
            <w:r>
              <w:t>44/3437742,</w:t>
            </w:r>
          </w:p>
          <w:p w14:paraId="453BFDAD" w14:textId="3A68C852" w:rsidR="00EC4079" w:rsidRDefault="00EC4079" w:rsidP="00EC4079">
            <w:r>
              <w:t>2024-02-19</w:t>
            </w:r>
          </w:p>
        </w:tc>
      </w:tr>
      <w:tr w:rsidR="00EC4079" w14:paraId="453BFDB7" w14:textId="77777777" w:rsidTr="00513620">
        <w:tc>
          <w:tcPr>
            <w:tcW w:w="704" w:type="dxa"/>
          </w:tcPr>
          <w:p w14:paraId="453BFDAF" w14:textId="16CD34FC" w:rsidR="00EC4079" w:rsidRDefault="00EC4079" w:rsidP="00EC4079">
            <w:pPr>
              <w:jc w:val="center"/>
            </w:pPr>
            <w:r>
              <w:t>57.</w:t>
            </w:r>
          </w:p>
        </w:tc>
        <w:tc>
          <w:tcPr>
            <w:tcW w:w="3408" w:type="dxa"/>
          </w:tcPr>
          <w:p w14:paraId="7E4B8DEF" w14:textId="3AFECE20" w:rsidR="00EC4079" w:rsidRDefault="00EC4079" w:rsidP="00EC4079">
            <w:r>
              <w:t>Privažiuojamasis kelias prie Projektuotojų g. 19</w:t>
            </w:r>
          </w:p>
          <w:p w14:paraId="453BFDB0" w14:textId="3390F652" w:rsidR="00EC4079" w:rsidRDefault="00EC4079" w:rsidP="00EC4079">
            <w:r>
              <w:t>(Panevėžio m., Projektuotojų g.)</w:t>
            </w:r>
          </w:p>
        </w:tc>
        <w:tc>
          <w:tcPr>
            <w:tcW w:w="1417" w:type="dxa"/>
          </w:tcPr>
          <w:p w14:paraId="453BFDB1" w14:textId="193E06BD" w:rsidR="00EC4079" w:rsidRDefault="00670ABB" w:rsidP="00EC4079">
            <w:pPr>
              <w:jc w:val="center"/>
            </w:pPr>
            <w:r>
              <w:t>3 540,00</w:t>
            </w:r>
          </w:p>
        </w:tc>
        <w:tc>
          <w:tcPr>
            <w:tcW w:w="1418" w:type="dxa"/>
          </w:tcPr>
          <w:p w14:paraId="453BFDB2" w14:textId="10720649" w:rsidR="00EC4079" w:rsidRDefault="00EC4079" w:rsidP="00EC4079">
            <w:r>
              <w:t>4400-6301-8240</w:t>
            </w:r>
          </w:p>
        </w:tc>
        <w:tc>
          <w:tcPr>
            <w:tcW w:w="1417" w:type="dxa"/>
          </w:tcPr>
          <w:p w14:paraId="453BFDB3" w14:textId="49BDC66C" w:rsidR="00EC4079" w:rsidRDefault="00EC4079" w:rsidP="00EC4079">
            <w:pPr>
              <w:jc w:val="center"/>
            </w:pPr>
            <w:r>
              <w:t>0,023</w:t>
            </w:r>
          </w:p>
        </w:tc>
        <w:tc>
          <w:tcPr>
            <w:tcW w:w="1560" w:type="dxa"/>
          </w:tcPr>
          <w:p w14:paraId="330EFD29" w14:textId="77777777" w:rsidR="00EC4079" w:rsidRDefault="00EC4079" w:rsidP="00EC4079">
            <w:r>
              <w:t>Registro Nr.</w:t>
            </w:r>
          </w:p>
          <w:p w14:paraId="6112D60D" w14:textId="04A1AEDB" w:rsidR="00EC4079" w:rsidRDefault="00EC4079" w:rsidP="00EC4079">
            <w:r>
              <w:t>44/3430251,</w:t>
            </w:r>
          </w:p>
          <w:p w14:paraId="453BFDB6" w14:textId="2AAA9E7F" w:rsidR="00EC4079" w:rsidRDefault="00EC4079" w:rsidP="00EC4079">
            <w:r>
              <w:t>2024-02-19</w:t>
            </w:r>
          </w:p>
        </w:tc>
      </w:tr>
      <w:tr w:rsidR="00DE5C8A" w14:paraId="453BFDC0" w14:textId="77777777" w:rsidTr="00513620">
        <w:tc>
          <w:tcPr>
            <w:tcW w:w="704" w:type="dxa"/>
          </w:tcPr>
          <w:p w14:paraId="453BFDB8" w14:textId="30435C2D" w:rsidR="00DE5C8A" w:rsidRDefault="00DE5C8A" w:rsidP="00DE5C8A">
            <w:pPr>
              <w:jc w:val="center"/>
            </w:pPr>
            <w:r>
              <w:t>58.</w:t>
            </w:r>
          </w:p>
        </w:tc>
        <w:tc>
          <w:tcPr>
            <w:tcW w:w="3408" w:type="dxa"/>
          </w:tcPr>
          <w:p w14:paraId="698AEA10" w14:textId="28EF3562" w:rsidR="00DE5C8A" w:rsidRDefault="00DE5C8A" w:rsidP="00DE5C8A">
            <w:r>
              <w:t>Privažiuojamasis kelias prie Projektuotojų g. 21</w:t>
            </w:r>
          </w:p>
          <w:p w14:paraId="453BFDB9" w14:textId="114256A2" w:rsidR="00DE5C8A" w:rsidRDefault="00DE5C8A" w:rsidP="00DE5C8A">
            <w:r>
              <w:t>(Panevėžio m., Projektuotojų g.)</w:t>
            </w:r>
          </w:p>
        </w:tc>
        <w:tc>
          <w:tcPr>
            <w:tcW w:w="1417" w:type="dxa"/>
          </w:tcPr>
          <w:p w14:paraId="453BFDBA" w14:textId="54BFEC38" w:rsidR="00DE5C8A" w:rsidRDefault="00DE5C8A" w:rsidP="00DE5C8A">
            <w:pPr>
              <w:jc w:val="center"/>
            </w:pPr>
            <w:r>
              <w:t>7 790,00</w:t>
            </w:r>
          </w:p>
        </w:tc>
        <w:tc>
          <w:tcPr>
            <w:tcW w:w="1418" w:type="dxa"/>
          </w:tcPr>
          <w:p w14:paraId="453BFDBB" w14:textId="4457AAFC" w:rsidR="00DE5C8A" w:rsidRDefault="00DE5C8A" w:rsidP="00DE5C8A">
            <w:r>
              <w:t>4400-6301-8262</w:t>
            </w:r>
          </w:p>
        </w:tc>
        <w:tc>
          <w:tcPr>
            <w:tcW w:w="1417" w:type="dxa"/>
          </w:tcPr>
          <w:p w14:paraId="453BFDBC" w14:textId="45CC2942" w:rsidR="00DE5C8A" w:rsidRDefault="00DE5C8A" w:rsidP="00DE5C8A">
            <w:pPr>
              <w:jc w:val="center"/>
            </w:pPr>
            <w:r>
              <w:t>0,041</w:t>
            </w:r>
          </w:p>
        </w:tc>
        <w:tc>
          <w:tcPr>
            <w:tcW w:w="1560" w:type="dxa"/>
          </w:tcPr>
          <w:p w14:paraId="4A0C3BAB" w14:textId="77777777" w:rsidR="00DE5C8A" w:rsidRDefault="00DE5C8A" w:rsidP="00DE5C8A">
            <w:r>
              <w:t>Registro Nr.</w:t>
            </w:r>
          </w:p>
          <w:p w14:paraId="5259FBFE" w14:textId="00688BE9" w:rsidR="00DE5C8A" w:rsidRDefault="00DE5C8A" w:rsidP="00DE5C8A">
            <w:r>
              <w:t>44/3430252,</w:t>
            </w:r>
          </w:p>
          <w:p w14:paraId="453BFDBF" w14:textId="61251630" w:rsidR="00DE5C8A" w:rsidRDefault="00DE5C8A" w:rsidP="00DE5C8A">
            <w:r>
              <w:t>2024-02-19</w:t>
            </w:r>
          </w:p>
        </w:tc>
      </w:tr>
      <w:tr w:rsidR="00A17420" w14:paraId="453BFDC9" w14:textId="77777777" w:rsidTr="00513620">
        <w:tc>
          <w:tcPr>
            <w:tcW w:w="704" w:type="dxa"/>
          </w:tcPr>
          <w:p w14:paraId="453BFDC1" w14:textId="1AEB15A2" w:rsidR="00A17420" w:rsidRDefault="00A17420" w:rsidP="00A17420">
            <w:pPr>
              <w:jc w:val="center"/>
            </w:pPr>
            <w:r>
              <w:t>59.</w:t>
            </w:r>
          </w:p>
        </w:tc>
        <w:tc>
          <w:tcPr>
            <w:tcW w:w="3408" w:type="dxa"/>
          </w:tcPr>
          <w:p w14:paraId="28833F1F" w14:textId="34AB9B77" w:rsidR="00A17420" w:rsidRDefault="00A17420" w:rsidP="00A17420">
            <w:r>
              <w:t>Privažiuojamasis kelias prie Projektuotojų g. 23</w:t>
            </w:r>
          </w:p>
          <w:p w14:paraId="453BFDC2" w14:textId="4E194D6C" w:rsidR="00A17420" w:rsidRDefault="00A17420" w:rsidP="00A17420">
            <w:r>
              <w:t>(Panevėžio m., Projektuotojų g.)</w:t>
            </w:r>
          </w:p>
        </w:tc>
        <w:tc>
          <w:tcPr>
            <w:tcW w:w="1417" w:type="dxa"/>
          </w:tcPr>
          <w:p w14:paraId="453BFDC3" w14:textId="76F869F7" w:rsidR="00A17420" w:rsidRDefault="00A17420" w:rsidP="00A17420">
            <w:pPr>
              <w:jc w:val="center"/>
            </w:pPr>
            <w:r>
              <w:t>5 890,00</w:t>
            </w:r>
          </w:p>
        </w:tc>
        <w:tc>
          <w:tcPr>
            <w:tcW w:w="1418" w:type="dxa"/>
          </w:tcPr>
          <w:p w14:paraId="453BFDC4" w14:textId="4C0BFD9C" w:rsidR="00A17420" w:rsidRDefault="00A17420" w:rsidP="00A17420">
            <w:r>
              <w:t>4400-6301-8308</w:t>
            </w:r>
          </w:p>
        </w:tc>
        <w:tc>
          <w:tcPr>
            <w:tcW w:w="1417" w:type="dxa"/>
          </w:tcPr>
          <w:p w14:paraId="453BFDC5" w14:textId="1F243B84" w:rsidR="00A17420" w:rsidRDefault="00A17420" w:rsidP="00A17420">
            <w:pPr>
              <w:jc w:val="center"/>
            </w:pPr>
            <w:r>
              <w:t>0,031</w:t>
            </w:r>
          </w:p>
        </w:tc>
        <w:tc>
          <w:tcPr>
            <w:tcW w:w="1560" w:type="dxa"/>
          </w:tcPr>
          <w:p w14:paraId="003EB3BA" w14:textId="77777777" w:rsidR="00A17420" w:rsidRDefault="00A17420" w:rsidP="00A17420">
            <w:r>
              <w:t>Registro Nr.</w:t>
            </w:r>
          </w:p>
          <w:p w14:paraId="00818FA3" w14:textId="58AA7A57" w:rsidR="00A17420" w:rsidRDefault="00A17420" w:rsidP="00A17420">
            <w:r>
              <w:t>44/3430253,</w:t>
            </w:r>
          </w:p>
          <w:p w14:paraId="453BFDC8" w14:textId="05700203" w:rsidR="00A17420" w:rsidRDefault="00A17420" w:rsidP="00A17420">
            <w:r>
              <w:t>2024-02-19</w:t>
            </w:r>
          </w:p>
        </w:tc>
      </w:tr>
      <w:tr w:rsidR="00A17420" w14:paraId="453BFDD2" w14:textId="77777777" w:rsidTr="00513620">
        <w:tc>
          <w:tcPr>
            <w:tcW w:w="704" w:type="dxa"/>
          </w:tcPr>
          <w:p w14:paraId="453BFDCA" w14:textId="71F16785" w:rsidR="00A17420" w:rsidRDefault="00A17420" w:rsidP="00A17420">
            <w:pPr>
              <w:jc w:val="center"/>
            </w:pPr>
            <w:r>
              <w:t>60.</w:t>
            </w:r>
          </w:p>
        </w:tc>
        <w:tc>
          <w:tcPr>
            <w:tcW w:w="3408" w:type="dxa"/>
          </w:tcPr>
          <w:p w14:paraId="5ABC5FA7" w14:textId="70129127" w:rsidR="00A17420" w:rsidRDefault="00A17420" w:rsidP="00A17420">
            <w:r>
              <w:t>Privažiuojamasis kelias prie Projektuotojų g. 25</w:t>
            </w:r>
          </w:p>
          <w:p w14:paraId="453BFDCB" w14:textId="07AE7F9C" w:rsidR="00A17420" w:rsidRDefault="00A17420" w:rsidP="00A17420">
            <w:r>
              <w:t>(Panevėžio m., Projektuotojų g.)</w:t>
            </w:r>
          </w:p>
        </w:tc>
        <w:tc>
          <w:tcPr>
            <w:tcW w:w="1417" w:type="dxa"/>
          </w:tcPr>
          <w:p w14:paraId="453BFDCC" w14:textId="47F75080" w:rsidR="00A17420" w:rsidRDefault="00A17420" w:rsidP="00A17420">
            <w:pPr>
              <w:jc w:val="center"/>
            </w:pPr>
            <w:r>
              <w:t>3 200,00</w:t>
            </w:r>
          </w:p>
        </w:tc>
        <w:tc>
          <w:tcPr>
            <w:tcW w:w="1418" w:type="dxa"/>
          </w:tcPr>
          <w:p w14:paraId="453BFDCD" w14:textId="595AAED0" w:rsidR="00A17420" w:rsidRDefault="00A17420" w:rsidP="00A17420">
            <w:r>
              <w:t>4400-6301-8326</w:t>
            </w:r>
          </w:p>
        </w:tc>
        <w:tc>
          <w:tcPr>
            <w:tcW w:w="1417" w:type="dxa"/>
          </w:tcPr>
          <w:p w14:paraId="453BFDCE" w14:textId="06F15016" w:rsidR="00A17420" w:rsidRDefault="00A17420" w:rsidP="00A17420">
            <w:pPr>
              <w:jc w:val="center"/>
            </w:pPr>
            <w:r>
              <w:t>0,023</w:t>
            </w:r>
          </w:p>
        </w:tc>
        <w:tc>
          <w:tcPr>
            <w:tcW w:w="1560" w:type="dxa"/>
          </w:tcPr>
          <w:p w14:paraId="09E3B586" w14:textId="77777777" w:rsidR="00A17420" w:rsidRDefault="00A17420" w:rsidP="00A17420">
            <w:r>
              <w:t>Registro Nr.</w:t>
            </w:r>
          </w:p>
          <w:p w14:paraId="7FB79C8F" w14:textId="7A1A2DC4" w:rsidR="00A17420" w:rsidRDefault="00A17420" w:rsidP="00A17420">
            <w:r>
              <w:t>44/3430256,</w:t>
            </w:r>
          </w:p>
          <w:p w14:paraId="453BFDD1" w14:textId="41FE13B5" w:rsidR="00A17420" w:rsidRDefault="00A17420" w:rsidP="00A17420">
            <w:r>
              <w:t>2024-02-19</w:t>
            </w:r>
          </w:p>
        </w:tc>
      </w:tr>
      <w:tr w:rsidR="00A17420" w14:paraId="453BFDDB" w14:textId="77777777" w:rsidTr="00513620">
        <w:tc>
          <w:tcPr>
            <w:tcW w:w="704" w:type="dxa"/>
          </w:tcPr>
          <w:p w14:paraId="453BFDD3" w14:textId="600BEB90" w:rsidR="00A17420" w:rsidRDefault="00A17420" w:rsidP="00A17420">
            <w:pPr>
              <w:jc w:val="center"/>
            </w:pPr>
            <w:r>
              <w:t>61.</w:t>
            </w:r>
          </w:p>
        </w:tc>
        <w:tc>
          <w:tcPr>
            <w:tcW w:w="3408" w:type="dxa"/>
          </w:tcPr>
          <w:p w14:paraId="2AA14DD1" w14:textId="2C664DDC" w:rsidR="00A17420" w:rsidRDefault="00A17420" w:rsidP="00A17420">
            <w:r>
              <w:t>Automobilių stovėjimo aikštelė</w:t>
            </w:r>
            <w:r w:rsidR="00E87FA6">
              <w:t xml:space="preserve"> prie </w:t>
            </w:r>
            <w:r>
              <w:t>Projektuotojų g. 25</w:t>
            </w:r>
          </w:p>
          <w:p w14:paraId="453BFDD4" w14:textId="0933194F" w:rsidR="00A17420" w:rsidRDefault="00A17420" w:rsidP="00A17420">
            <w:r>
              <w:t>(Panevėžio m., Projektuotojų g.)</w:t>
            </w:r>
          </w:p>
        </w:tc>
        <w:tc>
          <w:tcPr>
            <w:tcW w:w="1417" w:type="dxa"/>
          </w:tcPr>
          <w:p w14:paraId="453BFDD5" w14:textId="7E402728" w:rsidR="00A17420" w:rsidRDefault="00A17420" w:rsidP="00A17420">
            <w:pPr>
              <w:jc w:val="center"/>
            </w:pPr>
            <w:r>
              <w:t>3 910,00</w:t>
            </w:r>
          </w:p>
        </w:tc>
        <w:tc>
          <w:tcPr>
            <w:tcW w:w="1418" w:type="dxa"/>
          </w:tcPr>
          <w:p w14:paraId="453BFDD6" w14:textId="231E1AD5" w:rsidR="00A17420" w:rsidRDefault="00A17420" w:rsidP="00A17420">
            <w:r>
              <w:t>4400-6311-9122</w:t>
            </w:r>
          </w:p>
        </w:tc>
        <w:tc>
          <w:tcPr>
            <w:tcW w:w="1417" w:type="dxa"/>
          </w:tcPr>
          <w:p w14:paraId="453BFDD7" w14:textId="5F50356A" w:rsidR="00A17420" w:rsidRDefault="00A17420" w:rsidP="00A17420">
            <w:pPr>
              <w:jc w:val="center"/>
            </w:pPr>
            <w:r>
              <w:t>165,00*</w:t>
            </w:r>
          </w:p>
        </w:tc>
        <w:tc>
          <w:tcPr>
            <w:tcW w:w="1560" w:type="dxa"/>
          </w:tcPr>
          <w:p w14:paraId="5526DB2E" w14:textId="77777777" w:rsidR="00A17420" w:rsidRDefault="00A17420" w:rsidP="00A17420">
            <w:r>
              <w:t>Registro Nr.</w:t>
            </w:r>
          </w:p>
          <w:p w14:paraId="4EB350EC" w14:textId="0FE5007B" w:rsidR="00A17420" w:rsidRDefault="00A17420" w:rsidP="00A17420">
            <w:r>
              <w:t>44/3437750,</w:t>
            </w:r>
          </w:p>
          <w:p w14:paraId="453BFDDA" w14:textId="50344613" w:rsidR="00A17420" w:rsidRPr="00AF3FDD" w:rsidRDefault="00A17420" w:rsidP="00A17420">
            <w:r>
              <w:t>2024-02-19</w:t>
            </w:r>
          </w:p>
        </w:tc>
      </w:tr>
      <w:tr w:rsidR="00A17420" w14:paraId="453BFDE5" w14:textId="77777777" w:rsidTr="00513620">
        <w:tc>
          <w:tcPr>
            <w:tcW w:w="704" w:type="dxa"/>
          </w:tcPr>
          <w:p w14:paraId="453BFDDC" w14:textId="22B6C9CF" w:rsidR="00A17420" w:rsidRDefault="00A17420" w:rsidP="00A17420">
            <w:pPr>
              <w:jc w:val="center"/>
            </w:pPr>
            <w:r>
              <w:t>62.</w:t>
            </w:r>
          </w:p>
        </w:tc>
        <w:tc>
          <w:tcPr>
            <w:tcW w:w="3408" w:type="dxa"/>
          </w:tcPr>
          <w:p w14:paraId="324CE3A0" w14:textId="6A5EDB0F" w:rsidR="00A17420" w:rsidRDefault="00A17420" w:rsidP="00A17420">
            <w:r>
              <w:t>Privažiuojamasis kelias prie Projektuotojų g. 27</w:t>
            </w:r>
          </w:p>
          <w:p w14:paraId="453BFDDE" w14:textId="4AC550F5" w:rsidR="00A17420" w:rsidRDefault="00A17420" w:rsidP="00A17420">
            <w:r>
              <w:t>(Panevėžio m., Projektuotojų g.)</w:t>
            </w:r>
          </w:p>
        </w:tc>
        <w:tc>
          <w:tcPr>
            <w:tcW w:w="1417" w:type="dxa"/>
          </w:tcPr>
          <w:p w14:paraId="453BFDDF" w14:textId="20A6BE93" w:rsidR="00A17420" w:rsidRDefault="00A17420" w:rsidP="00A17420">
            <w:pPr>
              <w:jc w:val="center"/>
            </w:pPr>
            <w:r>
              <w:t>1 900,00</w:t>
            </w:r>
          </w:p>
        </w:tc>
        <w:tc>
          <w:tcPr>
            <w:tcW w:w="1418" w:type="dxa"/>
          </w:tcPr>
          <w:p w14:paraId="453BFDE0" w14:textId="44F09A5B" w:rsidR="00A17420" w:rsidRDefault="00A17420" w:rsidP="00A17420">
            <w:r>
              <w:t>4400-6301-8351</w:t>
            </w:r>
          </w:p>
        </w:tc>
        <w:tc>
          <w:tcPr>
            <w:tcW w:w="1417" w:type="dxa"/>
          </w:tcPr>
          <w:p w14:paraId="453BFDE1" w14:textId="77B3B9EC" w:rsidR="00A17420" w:rsidRDefault="00A17420" w:rsidP="00A17420">
            <w:pPr>
              <w:jc w:val="center"/>
            </w:pPr>
            <w:r>
              <w:t>0,010</w:t>
            </w:r>
          </w:p>
        </w:tc>
        <w:tc>
          <w:tcPr>
            <w:tcW w:w="1560" w:type="dxa"/>
          </w:tcPr>
          <w:p w14:paraId="5D91FB9E" w14:textId="77777777" w:rsidR="00A17420" w:rsidRDefault="00A17420" w:rsidP="00A17420">
            <w:r>
              <w:t>Registro Nr.</w:t>
            </w:r>
          </w:p>
          <w:p w14:paraId="446EB723" w14:textId="62913539" w:rsidR="00A17420" w:rsidRDefault="00A17420" w:rsidP="00A17420">
            <w:r>
              <w:t>44/3430358,</w:t>
            </w:r>
          </w:p>
          <w:p w14:paraId="453BFDE4" w14:textId="66749247" w:rsidR="00A17420" w:rsidRPr="00AF3FDD" w:rsidRDefault="00A17420" w:rsidP="00A17420">
            <w:r>
              <w:t>2024-02-19</w:t>
            </w:r>
          </w:p>
        </w:tc>
      </w:tr>
      <w:tr w:rsidR="00A17420" w14:paraId="453BFDEF" w14:textId="77777777" w:rsidTr="00513620">
        <w:tc>
          <w:tcPr>
            <w:tcW w:w="704" w:type="dxa"/>
          </w:tcPr>
          <w:p w14:paraId="453BFDE6" w14:textId="25CADEC9" w:rsidR="00A17420" w:rsidRDefault="00A17420" w:rsidP="00A17420">
            <w:pPr>
              <w:jc w:val="center"/>
            </w:pPr>
            <w:r>
              <w:t>63.</w:t>
            </w:r>
          </w:p>
        </w:tc>
        <w:tc>
          <w:tcPr>
            <w:tcW w:w="3408" w:type="dxa"/>
          </w:tcPr>
          <w:p w14:paraId="06C10C85" w14:textId="6BC5A8AB" w:rsidR="00A17420" w:rsidRDefault="00A17420" w:rsidP="00A17420">
            <w:r>
              <w:t xml:space="preserve">Automobilių stovėjimo aikštelė </w:t>
            </w:r>
            <w:r w:rsidR="00E87FA6">
              <w:t xml:space="preserve">prie </w:t>
            </w:r>
            <w:r>
              <w:t>Projektuotojų g. 27</w:t>
            </w:r>
          </w:p>
          <w:p w14:paraId="453BFDE8" w14:textId="370A0583" w:rsidR="00A17420" w:rsidRDefault="00A17420" w:rsidP="00A17420">
            <w:r>
              <w:t>(Panevėžio m., Projektuotojų g.)</w:t>
            </w:r>
          </w:p>
        </w:tc>
        <w:tc>
          <w:tcPr>
            <w:tcW w:w="1417" w:type="dxa"/>
          </w:tcPr>
          <w:p w14:paraId="453BFDE9" w14:textId="176A1E45" w:rsidR="00A17420" w:rsidRDefault="00A17420" w:rsidP="00A17420">
            <w:pPr>
              <w:jc w:val="center"/>
            </w:pPr>
            <w:r>
              <w:t>1 710,00</w:t>
            </w:r>
          </w:p>
        </w:tc>
        <w:tc>
          <w:tcPr>
            <w:tcW w:w="1418" w:type="dxa"/>
          </w:tcPr>
          <w:p w14:paraId="453BFDEA" w14:textId="662FD56F" w:rsidR="00A17420" w:rsidRDefault="00A17420" w:rsidP="00A17420">
            <w:r>
              <w:t>4400-6311-9099</w:t>
            </w:r>
          </w:p>
        </w:tc>
        <w:tc>
          <w:tcPr>
            <w:tcW w:w="1417" w:type="dxa"/>
          </w:tcPr>
          <w:p w14:paraId="453BFDEB" w14:textId="3DAB0D73" w:rsidR="00A17420" w:rsidRDefault="00A17420" w:rsidP="00A17420">
            <w:pPr>
              <w:jc w:val="center"/>
            </w:pPr>
            <w:r>
              <w:t>72,00*</w:t>
            </w:r>
          </w:p>
        </w:tc>
        <w:tc>
          <w:tcPr>
            <w:tcW w:w="1560" w:type="dxa"/>
          </w:tcPr>
          <w:p w14:paraId="0375F65F" w14:textId="77777777" w:rsidR="00A17420" w:rsidRDefault="00A17420" w:rsidP="00A17420">
            <w:r>
              <w:t>Registro Nr.</w:t>
            </w:r>
          </w:p>
          <w:p w14:paraId="5F794DE9" w14:textId="18B41957" w:rsidR="00A17420" w:rsidRDefault="00A17420" w:rsidP="00A17420">
            <w:r>
              <w:t>44/3437744,</w:t>
            </w:r>
          </w:p>
          <w:p w14:paraId="453BFDEE" w14:textId="4BAED4B6" w:rsidR="00A17420" w:rsidRPr="00AF3FDD" w:rsidRDefault="00A17420" w:rsidP="00A17420">
            <w:r>
              <w:t>2024-02-19</w:t>
            </w:r>
          </w:p>
        </w:tc>
      </w:tr>
      <w:tr w:rsidR="00177ED3" w14:paraId="453BFDF8" w14:textId="77777777" w:rsidTr="00513620">
        <w:tc>
          <w:tcPr>
            <w:tcW w:w="704" w:type="dxa"/>
          </w:tcPr>
          <w:p w14:paraId="453BFDF0" w14:textId="69E5C7D9" w:rsidR="00177ED3" w:rsidRDefault="00177ED3" w:rsidP="00177ED3">
            <w:pPr>
              <w:jc w:val="center"/>
            </w:pPr>
            <w:r>
              <w:t>64.</w:t>
            </w:r>
          </w:p>
        </w:tc>
        <w:tc>
          <w:tcPr>
            <w:tcW w:w="3408" w:type="dxa"/>
          </w:tcPr>
          <w:p w14:paraId="65E0940E" w14:textId="3CD440D0" w:rsidR="00177ED3" w:rsidRDefault="00177ED3" w:rsidP="00177ED3">
            <w:r>
              <w:t>Privažiuojamasis kelias prie Kniaudiškių g. 40</w:t>
            </w:r>
          </w:p>
          <w:p w14:paraId="453BFDF1" w14:textId="0097378A" w:rsidR="00177ED3" w:rsidRDefault="00177ED3" w:rsidP="00177ED3">
            <w:r>
              <w:t>(Panevėžio m., Kniaudiškių g.)</w:t>
            </w:r>
          </w:p>
        </w:tc>
        <w:tc>
          <w:tcPr>
            <w:tcW w:w="1417" w:type="dxa"/>
          </w:tcPr>
          <w:p w14:paraId="453BFDF2" w14:textId="52884E64" w:rsidR="00177ED3" w:rsidRDefault="00177ED3" w:rsidP="00177ED3">
            <w:pPr>
              <w:jc w:val="center"/>
            </w:pPr>
            <w:r>
              <w:t>27 800,00</w:t>
            </w:r>
          </w:p>
        </w:tc>
        <w:tc>
          <w:tcPr>
            <w:tcW w:w="1418" w:type="dxa"/>
          </w:tcPr>
          <w:p w14:paraId="453BFDF3" w14:textId="5B82D980" w:rsidR="00177ED3" w:rsidRDefault="00177ED3" w:rsidP="00177ED3">
            <w:r>
              <w:t>4400-6301-7676</w:t>
            </w:r>
          </w:p>
        </w:tc>
        <w:tc>
          <w:tcPr>
            <w:tcW w:w="1417" w:type="dxa"/>
          </w:tcPr>
          <w:p w14:paraId="453BFDF4" w14:textId="2AA37316" w:rsidR="00177ED3" w:rsidRDefault="00177ED3" w:rsidP="00177ED3">
            <w:pPr>
              <w:jc w:val="center"/>
            </w:pPr>
            <w:r>
              <w:t>0,146</w:t>
            </w:r>
          </w:p>
        </w:tc>
        <w:tc>
          <w:tcPr>
            <w:tcW w:w="1560" w:type="dxa"/>
          </w:tcPr>
          <w:p w14:paraId="4B682DAB" w14:textId="77777777" w:rsidR="00177ED3" w:rsidRDefault="00177ED3" w:rsidP="00177ED3">
            <w:r>
              <w:t>Registro Nr.</w:t>
            </w:r>
          </w:p>
          <w:p w14:paraId="76ACCF36" w14:textId="7037E044" w:rsidR="00177ED3" w:rsidRDefault="00177ED3" w:rsidP="00177ED3">
            <w:r>
              <w:t>44/3430206,</w:t>
            </w:r>
          </w:p>
          <w:p w14:paraId="453BFDF7" w14:textId="5E963F81" w:rsidR="00177ED3" w:rsidRDefault="00177ED3" w:rsidP="00177ED3">
            <w:r>
              <w:t>2024-02-19</w:t>
            </w:r>
          </w:p>
        </w:tc>
      </w:tr>
      <w:tr w:rsidR="00177ED3" w14:paraId="453BFE01" w14:textId="77777777" w:rsidTr="00513620">
        <w:tc>
          <w:tcPr>
            <w:tcW w:w="704" w:type="dxa"/>
          </w:tcPr>
          <w:p w14:paraId="453BFDF9" w14:textId="7D0BCD90" w:rsidR="00177ED3" w:rsidRDefault="00177ED3" w:rsidP="00177ED3">
            <w:pPr>
              <w:jc w:val="center"/>
            </w:pPr>
            <w:r>
              <w:t>65.</w:t>
            </w:r>
          </w:p>
        </w:tc>
        <w:tc>
          <w:tcPr>
            <w:tcW w:w="3408" w:type="dxa"/>
          </w:tcPr>
          <w:p w14:paraId="159FAB6F" w14:textId="5FC69625" w:rsidR="00177ED3" w:rsidRDefault="00177ED3" w:rsidP="00177ED3">
            <w:r>
              <w:t>Privažiuojamasis kelias prie Kniaudiškių g. 8</w:t>
            </w:r>
          </w:p>
          <w:p w14:paraId="453BFDFA" w14:textId="29807D7E" w:rsidR="00177ED3" w:rsidRDefault="00177ED3" w:rsidP="00177ED3">
            <w:r>
              <w:t>(Panevėžio m., Kniaudiškių g.)</w:t>
            </w:r>
          </w:p>
        </w:tc>
        <w:tc>
          <w:tcPr>
            <w:tcW w:w="1417" w:type="dxa"/>
          </w:tcPr>
          <w:p w14:paraId="453BFDFB" w14:textId="23EB6979" w:rsidR="00177ED3" w:rsidRDefault="00177ED3" w:rsidP="00177ED3">
            <w:pPr>
              <w:jc w:val="center"/>
            </w:pPr>
            <w:r>
              <w:t>5 510,00</w:t>
            </w:r>
          </w:p>
        </w:tc>
        <w:tc>
          <w:tcPr>
            <w:tcW w:w="1418" w:type="dxa"/>
          </w:tcPr>
          <w:p w14:paraId="453BFDFC" w14:textId="7CA72B35" w:rsidR="00177ED3" w:rsidRDefault="00177ED3" w:rsidP="00177ED3">
            <w:r>
              <w:t>4400-6301-7654</w:t>
            </w:r>
          </w:p>
        </w:tc>
        <w:tc>
          <w:tcPr>
            <w:tcW w:w="1417" w:type="dxa"/>
          </w:tcPr>
          <w:p w14:paraId="453BFDFD" w14:textId="4F43F1FC" w:rsidR="00177ED3" w:rsidRDefault="00177ED3" w:rsidP="00177ED3">
            <w:pPr>
              <w:jc w:val="center"/>
            </w:pPr>
            <w:r>
              <w:t>0,029</w:t>
            </w:r>
          </w:p>
        </w:tc>
        <w:tc>
          <w:tcPr>
            <w:tcW w:w="1560" w:type="dxa"/>
          </w:tcPr>
          <w:p w14:paraId="0B1084E3" w14:textId="77777777" w:rsidR="00177ED3" w:rsidRDefault="00177ED3" w:rsidP="00177ED3">
            <w:r>
              <w:t>Registro Nr.</w:t>
            </w:r>
          </w:p>
          <w:p w14:paraId="13C69F0E" w14:textId="3BBFFC6F" w:rsidR="00177ED3" w:rsidRDefault="00177ED3" w:rsidP="00177ED3">
            <w:r>
              <w:t>44/3430205,</w:t>
            </w:r>
          </w:p>
          <w:p w14:paraId="453BFE00" w14:textId="45D0A477" w:rsidR="00177ED3" w:rsidRDefault="00177ED3" w:rsidP="00177ED3">
            <w:r>
              <w:t>2024-02-19</w:t>
            </w:r>
          </w:p>
        </w:tc>
      </w:tr>
      <w:tr w:rsidR="00177ED3" w14:paraId="7346D6BD" w14:textId="77777777" w:rsidTr="00513620">
        <w:tc>
          <w:tcPr>
            <w:tcW w:w="704" w:type="dxa"/>
          </w:tcPr>
          <w:p w14:paraId="580328C4" w14:textId="7F3DC29F" w:rsidR="00177ED3" w:rsidRDefault="00177ED3" w:rsidP="00177ED3">
            <w:pPr>
              <w:jc w:val="center"/>
            </w:pPr>
            <w:r>
              <w:t>66.</w:t>
            </w:r>
          </w:p>
        </w:tc>
        <w:tc>
          <w:tcPr>
            <w:tcW w:w="3408" w:type="dxa"/>
          </w:tcPr>
          <w:p w14:paraId="49EE219C" w14:textId="77777777" w:rsidR="00177ED3" w:rsidRDefault="00177ED3" w:rsidP="00177ED3">
            <w:r>
              <w:t>Privažiuojamasis kelias prie Kniaudiškių g. 8</w:t>
            </w:r>
          </w:p>
          <w:p w14:paraId="0C3FD56D" w14:textId="4F8C3D34" w:rsidR="00177ED3" w:rsidRDefault="00177ED3" w:rsidP="00177ED3">
            <w:r>
              <w:t>(Panevėžio m., Kniaudiškių g.)</w:t>
            </w:r>
          </w:p>
        </w:tc>
        <w:tc>
          <w:tcPr>
            <w:tcW w:w="1417" w:type="dxa"/>
          </w:tcPr>
          <w:p w14:paraId="07EB717F" w14:textId="52BB2D88" w:rsidR="00177ED3" w:rsidRDefault="006F1731" w:rsidP="00177ED3">
            <w:pPr>
              <w:jc w:val="center"/>
            </w:pPr>
            <w:r>
              <w:t>8 930,00</w:t>
            </w:r>
          </w:p>
        </w:tc>
        <w:tc>
          <w:tcPr>
            <w:tcW w:w="1418" w:type="dxa"/>
          </w:tcPr>
          <w:p w14:paraId="6E6DBFC5" w14:textId="1F590ECC" w:rsidR="00177ED3" w:rsidRDefault="006F1731" w:rsidP="00177ED3">
            <w:r>
              <w:t>4400-6301-7487</w:t>
            </w:r>
          </w:p>
        </w:tc>
        <w:tc>
          <w:tcPr>
            <w:tcW w:w="1417" w:type="dxa"/>
          </w:tcPr>
          <w:p w14:paraId="0362CFF9" w14:textId="7FE56B79" w:rsidR="00177ED3" w:rsidRDefault="006F1731" w:rsidP="00177ED3">
            <w:pPr>
              <w:jc w:val="center"/>
            </w:pPr>
            <w:r>
              <w:t>0,047</w:t>
            </w:r>
          </w:p>
        </w:tc>
        <w:tc>
          <w:tcPr>
            <w:tcW w:w="1560" w:type="dxa"/>
          </w:tcPr>
          <w:p w14:paraId="646BD3F9" w14:textId="77777777" w:rsidR="00177ED3" w:rsidRDefault="00177ED3" w:rsidP="00177ED3">
            <w:r>
              <w:t>Registro Nr.</w:t>
            </w:r>
          </w:p>
          <w:p w14:paraId="17AFE395" w14:textId="4AECF7A6" w:rsidR="00177ED3" w:rsidRDefault="006F1731" w:rsidP="00177ED3">
            <w:r>
              <w:t>44/3430189</w:t>
            </w:r>
            <w:r w:rsidR="00177ED3">
              <w:t>,</w:t>
            </w:r>
          </w:p>
          <w:p w14:paraId="00D12A0D" w14:textId="51BA82BA" w:rsidR="00177ED3" w:rsidRDefault="00177ED3" w:rsidP="00177ED3">
            <w:r>
              <w:t>2024-02-19</w:t>
            </w:r>
          </w:p>
        </w:tc>
      </w:tr>
      <w:tr w:rsidR="006F1731" w14:paraId="453BFE0A" w14:textId="77777777" w:rsidTr="00513620">
        <w:tc>
          <w:tcPr>
            <w:tcW w:w="704" w:type="dxa"/>
          </w:tcPr>
          <w:p w14:paraId="453BFE02" w14:textId="2C795008" w:rsidR="006F1731" w:rsidRDefault="006F1731" w:rsidP="006F1731">
            <w:pPr>
              <w:jc w:val="center"/>
            </w:pPr>
            <w:r>
              <w:t>67.</w:t>
            </w:r>
          </w:p>
        </w:tc>
        <w:tc>
          <w:tcPr>
            <w:tcW w:w="3408" w:type="dxa"/>
          </w:tcPr>
          <w:p w14:paraId="0FDBAAB9" w14:textId="18E4875C" w:rsidR="006F1731" w:rsidRDefault="006F1731" w:rsidP="006F1731">
            <w:r>
              <w:t xml:space="preserve">Automobilių stovėjimo aikštelė </w:t>
            </w:r>
            <w:r w:rsidR="00E87FA6">
              <w:t xml:space="preserve">prie </w:t>
            </w:r>
            <w:r>
              <w:t>Kniaudiškių g. 8</w:t>
            </w:r>
          </w:p>
          <w:p w14:paraId="453BFE03" w14:textId="79313AD1" w:rsidR="006F1731" w:rsidRDefault="006F1731" w:rsidP="006F1731">
            <w:r>
              <w:t>(Panevėžio m., Kniaudiškių g.)</w:t>
            </w:r>
          </w:p>
        </w:tc>
        <w:tc>
          <w:tcPr>
            <w:tcW w:w="1417" w:type="dxa"/>
          </w:tcPr>
          <w:p w14:paraId="453BFE04" w14:textId="36CB2D4C" w:rsidR="006F1731" w:rsidRDefault="006F1731" w:rsidP="006F1731">
            <w:pPr>
              <w:jc w:val="center"/>
            </w:pPr>
            <w:r>
              <w:t>3 750,00</w:t>
            </w:r>
          </w:p>
        </w:tc>
        <w:tc>
          <w:tcPr>
            <w:tcW w:w="1418" w:type="dxa"/>
          </w:tcPr>
          <w:p w14:paraId="453BFE05" w14:textId="171B71C1" w:rsidR="006F1731" w:rsidRDefault="006F1731" w:rsidP="006F1731">
            <w:r>
              <w:t>4400-6301-7708</w:t>
            </w:r>
          </w:p>
        </w:tc>
        <w:tc>
          <w:tcPr>
            <w:tcW w:w="1417" w:type="dxa"/>
          </w:tcPr>
          <w:p w14:paraId="453BFE06" w14:textId="226EFE38" w:rsidR="006F1731" w:rsidRDefault="006F1731" w:rsidP="006F1731">
            <w:pPr>
              <w:jc w:val="center"/>
            </w:pPr>
            <w:r>
              <w:t>158,00*</w:t>
            </w:r>
          </w:p>
        </w:tc>
        <w:tc>
          <w:tcPr>
            <w:tcW w:w="1560" w:type="dxa"/>
          </w:tcPr>
          <w:p w14:paraId="23F4750C" w14:textId="77777777" w:rsidR="006F1731" w:rsidRDefault="006F1731" w:rsidP="006F1731">
            <w:r>
              <w:t>Registro Nr.</w:t>
            </w:r>
          </w:p>
          <w:p w14:paraId="743B0B06" w14:textId="2CEDCB19" w:rsidR="006F1731" w:rsidRDefault="006F1731" w:rsidP="006F1731">
            <w:r>
              <w:t>44/3430207,</w:t>
            </w:r>
          </w:p>
          <w:p w14:paraId="453BFE09" w14:textId="1822D1D4" w:rsidR="006F1731" w:rsidRDefault="006F1731" w:rsidP="006F1731">
            <w:r>
              <w:t>2024-02-19</w:t>
            </w:r>
          </w:p>
        </w:tc>
      </w:tr>
      <w:tr w:rsidR="006F1731" w14:paraId="3DFF0474" w14:textId="77777777" w:rsidTr="00513620">
        <w:tc>
          <w:tcPr>
            <w:tcW w:w="704" w:type="dxa"/>
          </w:tcPr>
          <w:p w14:paraId="28E1A65B" w14:textId="2D4240C1" w:rsidR="006F1731" w:rsidRDefault="006F1731" w:rsidP="006F1731">
            <w:pPr>
              <w:jc w:val="center"/>
            </w:pPr>
            <w:r>
              <w:t>68.</w:t>
            </w:r>
          </w:p>
        </w:tc>
        <w:tc>
          <w:tcPr>
            <w:tcW w:w="3408" w:type="dxa"/>
          </w:tcPr>
          <w:p w14:paraId="04820642" w14:textId="122982CE" w:rsidR="006F1731" w:rsidRDefault="006F1731" w:rsidP="006F1731">
            <w:r>
              <w:t>Automobilių stovėjimo aikštelė</w:t>
            </w:r>
            <w:r w:rsidR="00E87FA6">
              <w:t xml:space="preserve"> prie</w:t>
            </w:r>
            <w:r>
              <w:t xml:space="preserve"> Kniaudiškių g. 10</w:t>
            </w:r>
          </w:p>
          <w:p w14:paraId="73B7BF81" w14:textId="0B36C95A" w:rsidR="006F1731" w:rsidRDefault="006F1731" w:rsidP="006F1731">
            <w:r>
              <w:t>(Panevėžio m., Kniaudiškių g.)</w:t>
            </w:r>
          </w:p>
        </w:tc>
        <w:tc>
          <w:tcPr>
            <w:tcW w:w="1417" w:type="dxa"/>
          </w:tcPr>
          <w:p w14:paraId="6B3ABEE2" w14:textId="66C45040" w:rsidR="006F1731" w:rsidRDefault="006F1731" w:rsidP="006F1731">
            <w:pPr>
              <w:jc w:val="center"/>
            </w:pPr>
            <w:r>
              <w:t>4 460,00</w:t>
            </w:r>
          </w:p>
        </w:tc>
        <w:tc>
          <w:tcPr>
            <w:tcW w:w="1418" w:type="dxa"/>
          </w:tcPr>
          <w:p w14:paraId="47B9CA3B" w14:textId="0B3925FD" w:rsidR="006F1731" w:rsidRDefault="006F1731" w:rsidP="006F1731">
            <w:r>
              <w:t>4400-6311-8947</w:t>
            </w:r>
          </w:p>
        </w:tc>
        <w:tc>
          <w:tcPr>
            <w:tcW w:w="1417" w:type="dxa"/>
          </w:tcPr>
          <w:p w14:paraId="3D900317" w14:textId="331A18E0" w:rsidR="006F1731" w:rsidRDefault="006F1731" w:rsidP="006F1731">
            <w:pPr>
              <w:jc w:val="center"/>
            </w:pPr>
            <w:r>
              <w:t>188,00*</w:t>
            </w:r>
          </w:p>
        </w:tc>
        <w:tc>
          <w:tcPr>
            <w:tcW w:w="1560" w:type="dxa"/>
          </w:tcPr>
          <w:p w14:paraId="30F513C6" w14:textId="77777777" w:rsidR="006F1731" w:rsidRDefault="006F1731" w:rsidP="006F1731">
            <w:r>
              <w:t>Registro Nr.</w:t>
            </w:r>
          </w:p>
          <w:p w14:paraId="45047157" w14:textId="4FCB5FD1" w:rsidR="006F1731" w:rsidRDefault="006F1731" w:rsidP="006F1731">
            <w:r>
              <w:t>44/3437692,</w:t>
            </w:r>
          </w:p>
          <w:p w14:paraId="58D35209" w14:textId="567CEB59" w:rsidR="006F1731" w:rsidRDefault="006F1731" w:rsidP="006F1731">
            <w:r>
              <w:t>2024-02-19</w:t>
            </w:r>
          </w:p>
        </w:tc>
      </w:tr>
      <w:tr w:rsidR="006F1731" w14:paraId="1FA5B8C1" w14:textId="77777777" w:rsidTr="00513620">
        <w:tc>
          <w:tcPr>
            <w:tcW w:w="704" w:type="dxa"/>
          </w:tcPr>
          <w:p w14:paraId="49247251" w14:textId="5CC98B5E" w:rsidR="006F1731" w:rsidRDefault="006F1731" w:rsidP="006F1731">
            <w:pPr>
              <w:jc w:val="center"/>
            </w:pPr>
            <w:r>
              <w:t>69.</w:t>
            </w:r>
          </w:p>
        </w:tc>
        <w:tc>
          <w:tcPr>
            <w:tcW w:w="3408" w:type="dxa"/>
          </w:tcPr>
          <w:p w14:paraId="7514BFAB" w14:textId="59C9FC1A" w:rsidR="006F1731" w:rsidRDefault="006F1731" w:rsidP="006F1731">
            <w:r>
              <w:t>Privažiuojamasis kelias prie Kniaudiškių g. 10</w:t>
            </w:r>
          </w:p>
          <w:p w14:paraId="16426E89" w14:textId="380A0B6B" w:rsidR="006F1731" w:rsidRDefault="006F1731" w:rsidP="006F1731">
            <w:r>
              <w:t>(Panevėžio m., Kniaudiškių g.)</w:t>
            </w:r>
          </w:p>
        </w:tc>
        <w:tc>
          <w:tcPr>
            <w:tcW w:w="1417" w:type="dxa"/>
          </w:tcPr>
          <w:p w14:paraId="0D9740D5" w14:textId="078B4EDB" w:rsidR="006F1731" w:rsidRDefault="00AB3323" w:rsidP="006F1731">
            <w:pPr>
              <w:jc w:val="center"/>
            </w:pPr>
            <w:r>
              <w:t>11 400,00</w:t>
            </w:r>
          </w:p>
        </w:tc>
        <w:tc>
          <w:tcPr>
            <w:tcW w:w="1418" w:type="dxa"/>
          </w:tcPr>
          <w:p w14:paraId="7E9EF4A8" w14:textId="08B7E628" w:rsidR="006F1731" w:rsidRDefault="006F1731" w:rsidP="006F1731">
            <w:r>
              <w:t>4400-6301-7504</w:t>
            </w:r>
          </w:p>
        </w:tc>
        <w:tc>
          <w:tcPr>
            <w:tcW w:w="1417" w:type="dxa"/>
          </w:tcPr>
          <w:p w14:paraId="331CC399" w14:textId="7F00DE4F" w:rsidR="006F1731" w:rsidRDefault="00AB3323" w:rsidP="006F1731">
            <w:pPr>
              <w:jc w:val="center"/>
            </w:pPr>
            <w:r>
              <w:t>0,058</w:t>
            </w:r>
          </w:p>
        </w:tc>
        <w:tc>
          <w:tcPr>
            <w:tcW w:w="1560" w:type="dxa"/>
          </w:tcPr>
          <w:p w14:paraId="6422070C" w14:textId="77777777" w:rsidR="006F1731" w:rsidRDefault="006F1731" w:rsidP="006F1731">
            <w:r>
              <w:t>Registro Nr.</w:t>
            </w:r>
          </w:p>
          <w:p w14:paraId="08753506" w14:textId="282403F0" w:rsidR="006F1731" w:rsidRDefault="006F1731" w:rsidP="006F1731">
            <w:r>
              <w:t>44/3430190,</w:t>
            </w:r>
          </w:p>
          <w:p w14:paraId="71889414" w14:textId="137FDC9B" w:rsidR="006F1731" w:rsidRDefault="006F1731" w:rsidP="006F1731">
            <w:r>
              <w:t>2024-02-19</w:t>
            </w:r>
          </w:p>
        </w:tc>
      </w:tr>
      <w:tr w:rsidR="00AB3323" w14:paraId="0418BFDA" w14:textId="77777777" w:rsidTr="00513620">
        <w:tc>
          <w:tcPr>
            <w:tcW w:w="704" w:type="dxa"/>
          </w:tcPr>
          <w:p w14:paraId="2019A640" w14:textId="37E6A37B" w:rsidR="00AB3323" w:rsidRDefault="00AB3323" w:rsidP="00AB3323">
            <w:pPr>
              <w:jc w:val="center"/>
            </w:pPr>
            <w:r>
              <w:t>70.</w:t>
            </w:r>
          </w:p>
        </w:tc>
        <w:tc>
          <w:tcPr>
            <w:tcW w:w="3408" w:type="dxa"/>
          </w:tcPr>
          <w:p w14:paraId="6884B738" w14:textId="6BEBFD0A" w:rsidR="00AB3323" w:rsidRDefault="00AB3323" w:rsidP="00AB3323">
            <w:r>
              <w:t>Privažiuojamasis kelias prie Kniaudiškių g. 12</w:t>
            </w:r>
          </w:p>
          <w:p w14:paraId="130B95CE" w14:textId="4675BB0E" w:rsidR="00AB3323" w:rsidRDefault="00AB3323" w:rsidP="00AB3323">
            <w:r>
              <w:t>(Panevėžio m., Kniaudiškių g.)</w:t>
            </w:r>
          </w:p>
        </w:tc>
        <w:tc>
          <w:tcPr>
            <w:tcW w:w="1417" w:type="dxa"/>
          </w:tcPr>
          <w:p w14:paraId="3E7ECE49" w14:textId="18A640AD" w:rsidR="00AB3323" w:rsidRDefault="00AB3323" w:rsidP="00AB3323">
            <w:pPr>
              <w:jc w:val="center"/>
            </w:pPr>
            <w:r>
              <w:t>4 560,00</w:t>
            </w:r>
          </w:p>
        </w:tc>
        <w:tc>
          <w:tcPr>
            <w:tcW w:w="1418" w:type="dxa"/>
          </w:tcPr>
          <w:p w14:paraId="21BCA72E" w14:textId="68AF72EE" w:rsidR="00AB3323" w:rsidRDefault="00AB3323" w:rsidP="00AB3323">
            <w:r>
              <w:t>4400-6301-7532</w:t>
            </w:r>
          </w:p>
        </w:tc>
        <w:tc>
          <w:tcPr>
            <w:tcW w:w="1417" w:type="dxa"/>
          </w:tcPr>
          <w:p w14:paraId="5D664F53" w14:textId="3535B6B8" w:rsidR="00AB3323" w:rsidRDefault="00AB3323" w:rsidP="00AB3323">
            <w:pPr>
              <w:jc w:val="center"/>
            </w:pPr>
            <w:r>
              <w:t>0,024</w:t>
            </w:r>
          </w:p>
        </w:tc>
        <w:tc>
          <w:tcPr>
            <w:tcW w:w="1560" w:type="dxa"/>
          </w:tcPr>
          <w:p w14:paraId="35577F05" w14:textId="77777777" w:rsidR="00AB3323" w:rsidRDefault="00AB3323" w:rsidP="00AB3323">
            <w:r>
              <w:t>Registro Nr.</w:t>
            </w:r>
          </w:p>
          <w:p w14:paraId="78B0B216" w14:textId="5276DE29" w:rsidR="00AB3323" w:rsidRDefault="00AB3323" w:rsidP="00AB3323">
            <w:r>
              <w:t>44/3430191,</w:t>
            </w:r>
          </w:p>
          <w:p w14:paraId="38FE0529" w14:textId="2DACFCF1" w:rsidR="00AB3323" w:rsidRDefault="00AB3323" w:rsidP="00AB3323">
            <w:r>
              <w:t>2024-02-19</w:t>
            </w:r>
          </w:p>
        </w:tc>
      </w:tr>
      <w:tr w:rsidR="00AB3323" w14:paraId="4304CB44" w14:textId="77777777" w:rsidTr="00513620">
        <w:tc>
          <w:tcPr>
            <w:tcW w:w="704" w:type="dxa"/>
          </w:tcPr>
          <w:p w14:paraId="291EC7DF" w14:textId="1E9ED665" w:rsidR="00AB3323" w:rsidRDefault="00AB3323" w:rsidP="00AB3323">
            <w:pPr>
              <w:jc w:val="center"/>
            </w:pPr>
            <w:r>
              <w:t>71.</w:t>
            </w:r>
          </w:p>
        </w:tc>
        <w:tc>
          <w:tcPr>
            <w:tcW w:w="3408" w:type="dxa"/>
          </w:tcPr>
          <w:p w14:paraId="119B5FBB" w14:textId="5D8BDD05" w:rsidR="00AB3323" w:rsidRDefault="00AB3323" w:rsidP="00AB3323">
            <w:r>
              <w:t xml:space="preserve">Automobilių stovėjimo aikštelė </w:t>
            </w:r>
            <w:r w:rsidR="00E87FA6">
              <w:t xml:space="preserve">prie </w:t>
            </w:r>
            <w:r>
              <w:t>Kniaudiškių g. 12</w:t>
            </w:r>
          </w:p>
          <w:p w14:paraId="1CE6904E" w14:textId="10B44A20" w:rsidR="00AB3323" w:rsidRDefault="00AB3323" w:rsidP="00AB3323">
            <w:r>
              <w:t>(Panevėžio m., Kniaudiškių g.)</w:t>
            </w:r>
          </w:p>
        </w:tc>
        <w:tc>
          <w:tcPr>
            <w:tcW w:w="1417" w:type="dxa"/>
          </w:tcPr>
          <w:p w14:paraId="543AAF17" w14:textId="5A57BF3A" w:rsidR="00AB3323" w:rsidRDefault="00AB3323" w:rsidP="00AB3323">
            <w:pPr>
              <w:jc w:val="center"/>
            </w:pPr>
            <w:r>
              <w:t>2 870,00</w:t>
            </w:r>
          </w:p>
        </w:tc>
        <w:tc>
          <w:tcPr>
            <w:tcW w:w="1418" w:type="dxa"/>
          </w:tcPr>
          <w:p w14:paraId="6A5BEC61" w14:textId="16FAD53F" w:rsidR="00AB3323" w:rsidRDefault="00AB3323" w:rsidP="00AB3323">
            <w:r>
              <w:t>4400-6311-8925</w:t>
            </w:r>
          </w:p>
        </w:tc>
        <w:tc>
          <w:tcPr>
            <w:tcW w:w="1417" w:type="dxa"/>
          </w:tcPr>
          <w:p w14:paraId="63883C13" w14:textId="6CD3DE0F" w:rsidR="00AB3323" w:rsidRDefault="00AB3323" w:rsidP="00AB3323">
            <w:pPr>
              <w:jc w:val="center"/>
            </w:pPr>
            <w:r>
              <w:t>121,00*</w:t>
            </w:r>
          </w:p>
        </w:tc>
        <w:tc>
          <w:tcPr>
            <w:tcW w:w="1560" w:type="dxa"/>
          </w:tcPr>
          <w:p w14:paraId="5F3F848B" w14:textId="77777777" w:rsidR="00AB3323" w:rsidRDefault="00AB3323" w:rsidP="00AB3323">
            <w:r>
              <w:t>Registro Nr.</w:t>
            </w:r>
          </w:p>
          <w:p w14:paraId="22CCA569" w14:textId="272FB8DE" w:rsidR="00AB3323" w:rsidRDefault="00AB3323" w:rsidP="00AB3323">
            <w:r>
              <w:t>44/3436562,</w:t>
            </w:r>
          </w:p>
          <w:p w14:paraId="7C7581E3" w14:textId="1FF27514" w:rsidR="00AB3323" w:rsidRDefault="00AB3323" w:rsidP="00AB3323">
            <w:r>
              <w:t>2024-02-19</w:t>
            </w:r>
          </w:p>
        </w:tc>
      </w:tr>
      <w:tr w:rsidR="00AB3323" w14:paraId="422BC602" w14:textId="77777777" w:rsidTr="00513620">
        <w:tc>
          <w:tcPr>
            <w:tcW w:w="704" w:type="dxa"/>
          </w:tcPr>
          <w:p w14:paraId="6B77CDA0" w14:textId="4E939212" w:rsidR="00AB3323" w:rsidRDefault="00AB3323" w:rsidP="00AB3323">
            <w:pPr>
              <w:jc w:val="center"/>
            </w:pPr>
            <w:r>
              <w:t>72.</w:t>
            </w:r>
          </w:p>
        </w:tc>
        <w:tc>
          <w:tcPr>
            <w:tcW w:w="3408" w:type="dxa"/>
          </w:tcPr>
          <w:p w14:paraId="5C991ED5" w14:textId="12882FCA" w:rsidR="00AB3323" w:rsidRDefault="00AB3323" w:rsidP="00AB3323">
            <w:r>
              <w:t>Privažiuojamasis kelias prie Kniaudiškių g. 14</w:t>
            </w:r>
          </w:p>
          <w:p w14:paraId="6E186AC8" w14:textId="7940BD1F" w:rsidR="00AB3323" w:rsidRDefault="00AB3323" w:rsidP="00AB3323">
            <w:r>
              <w:t>(Panevėžio m., Kniaudiškių g.)</w:t>
            </w:r>
          </w:p>
        </w:tc>
        <w:tc>
          <w:tcPr>
            <w:tcW w:w="1417" w:type="dxa"/>
          </w:tcPr>
          <w:p w14:paraId="39C57E02" w14:textId="05272524" w:rsidR="00AB3323" w:rsidRDefault="00AB3323" w:rsidP="00AB3323">
            <w:pPr>
              <w:jc w:val="center"/>
            </w:pPr>
            <w:r>
              <w:t>16 300,00</w:t>
            </w:r>
          </w:p>
        </w:tc>
        <w:tc>
          <w:tcPr>
            <w:tcW w:w="1418" w:type="dxa"/>
          </w:tcPr>
          <w:p w14:paraId="687FD63C" w14:textId="19AB7924" w:rsidR="00AB3323" w:rsidRDefault="00AB3323" w:rsidP="00AB3323">
            <w:r>
              <w:t>4400-6301-7543</w:t>
            </w:r>
          </w:p>
        </w:tc>
        <w:tc>
          <w:tcPr>
            <w:tcW w:w="1417" w:type="dxa"/>
          </w:tcPr>
          <w:p w14:paraId="0B4AAEE4" w14:textId="4C9C0CFF" w:rsidR="00AB3323" w:rsidRDefault="00AB3323" w:rsidP="00AB3323">
            <w:pPr>
              <w:jc w:val="center"/>
            </w:pPr>
            <w:r>
              <w:t>0,086</w:t>
            </w:r>
          </w:p>
        </w:tc>
        <w:tc>
          <w:tcPr>
            <w:tcW w:w="1560" w:type="dxa"/>
          </w:tcPr>
          <w:p w14:paraId="535ECEEB" w14:textId="77777777" w:rsidR="00AB3323" w:rsidRDefault="00AB3323" w:rsidP="00AB3323">
            <w:r>
              <w:t>Registro Nr.</w:t>
            </w:r>
          </w:p>
          <w:p w14:paraId="7734E1D0" w14:textId="2AE920CC" w:rsidR="00AB3323" w:rsidRDefault="00AB3323" w:rsidP="00AB3323">
            <w:r>
              <w:t>44/3430192,</w:t>
            </w:r>
          </w:p>
          <w:p w14:paraId="4B24144E" w14:textId="42C7DD9A" w:rsidR="00AB3323" w:rsidRDefault="00AB3323" w:rsidP="00AB3323">
            <w:r>
              <w:t>2024-02-19</w:t>
            </w:r>
          </w:p>
        </w:tc>
      </w:tr>
      <w:tr w:rsidR="00AB3323" w14:paraId="048C8117" w14:textId="77777777" w:rsidTr="00513620">
        <w:tc>
          <w:tcPr>
            <w:tcW w:w="704" w:type="dxa"/>
          </w:tcPr>
          <w:p w14:paraId="7E882D42" w14:textId="0E578AEB" w:rsidR="00AB3323" w:rsidRDefault="00AB3323" w:rsidP="00AB3323">
            <w:pPr>
              <w:jc w:val="center"/>
            </w:pPr>
            <w:r>
              <w:t>73.</w:t>
            </w:r>
          </w:p>
        </w:tc>
        <w:tc>
          <w:tcPr>
            <w:tcW w:w="3408" w:type="dxa"/>
          </w:tcPr>
          <w:p w14:paraId="468343A5" w14:textId="59AAEDE5" w:rsidR="00AB3323" w:rsidRDefault="00AB3323" w:rsidP="00AB3323">
            <w:r>
              <w:t xml:space="preserve">Automobilių stovėjimo aikštelė </w:t>
            </w:r>
            <w:r w:rsidR="00E87FA6">
              <w:t xml:space="preserve">prie </w:t>
            </w:r>
            <w:r>
              <w:t>Kniaudiškių g. 14</w:t>
            </w:r>
          </w:p>
          <w:p w14:paraId="493D2F2B" w14:textId="34C6ED07" w:rsidR="00AB3323" w:rsidRDefault="00AB3323" w:rsidP="00AB3323">
            <w:r>
              <w:t>(Panevėžio m., Kniaudiškių g.)</w:t>
            </w:r>
          </w:p>
        </w:tc>
        <w:tc>
          <w:tcPr>
            <w:tcW w:w="1417" w:type="dxa"/>
          </w:tcPr>
          <w:p w14:paraId="4B475791" w14:textId="595F14AC" w:rsidR="00AB3323" w:rsidRDefault="00AB3323" w:rsidP="00AB3323">
            <w:pPr>
              <w:jc w:val="center"/>
            </w:pPr>
            <w:r>
              <w:t>3 010,00</w:t>
            </w:r>
          </w:p>
        </w:tc>
        <w:tc>
          <w:tcPr>
            <w:tcW w:w="1418" w:type="dxa"/>
          </w:tcPr>
          <w:p w14:paraId="0AF73271" w14:textId="0FF8D4E4" w:rsidR="00AB3323" w:rsidRDefault="00AB3323" w:rsidP="00AB3323">
            <w:r>
              <w:t>4400-6311-8976</w:t>
            </w:r>
          </w:p>
        </w:tc>
        <w:tc>
          <w:tcPr>
            <w:tcW w:w="1417" w:type="dxa"/>
          </w:tcPr>
          <w:p w14:paraId="4856C795" w14:textId="200F8F4A" w:rsidR="00AB3323" w:rsidRDefault="00AB3323" w:rsidP="00AB3323">
            <w:pPr>
              <w:jc w:val="center"/>
            </w:pPr>
            <w:r>
              <w:t>127,00*</w:t>
            </w:r>
          </w:p>
        </w:tc>
        <w:tc>
          <w:tcPr>
            <w:tcW w:w="1560" w:type="dxa"/>
          </w:tcPr>
          <w:p w14:paraId="782397DA" w14:textId="77777777" w:rsidR="00AB3323" w:rsidRDefault="00AB3323" w:rsidP="00AB3323">
            <w:r>
              <w:t>Registro Nr.</w:t>
            </w:r>
          </w:p>
          <w:p w14:paraId="08858E58" w14:textId="2BBA2AFA" w:rsidR="00AB3323" w:rsidRDefault="00AB3323" w:rsidP="00AB3323">
            <w:r>
              <w:t>44/3437700,</w:t>
            </w:r>
          </w:p>
          <w:p w14:paraId="44337140" w14:textId="06B27B19" w:rsidR="00AB3323" w:rsidRDefault="00AB3323" w:rsidP="00AB3323">
            <w:r>
              <w:t>2024-02-19</w:t>
            </w:r>
          </w:p>
        </w:tc>
      </w:tr>
      <w:tr w:rsidR="00AB3323" w14:paraId="0C7DDEF8" w14:textId="77777777" w:rsidTr="00513620">
        <w:tc>
          <w:tcPr>
            <w:tcW w:w="704" w:type="dxa"/>
          </w:tcPr>
          <w:p w14:paraId="0952A338" w14:textId="4F790CB2" w:rsidR="00AB3323" w:rsidRDefault="00AB3323" w:rsidP="00AB3323">
            <w:pPr>
              <w:jc w:val="center"/>
            </w:pPr>
            <w:r>
              <w:t>74.</w:t>
            </w:r>
          </w:p>
        </w:tc>
        <w:tc>
          <w:tcPr>
            <w:tcW w:w="3408" w:type="dxa"/>
          </w:tcPr>
          <w:p w14:paraId="3C05A1ED" w14:textId="5B3DEEEC" w:rsidR="00AB3323" w:rsidRDefault="00AB3323" w:rsidP="00AB3323">
            <w:r>
              <w:t>Privažiuojamasis kelias prie Kniaudiškių g. 16</w:t>
            </w:r>
          </w:p>
          <w:p w14:paraId="424C60CD" w14:textId="3F21E20E" w:rsidR="00AB3323" w:rsidRDefault="00AB3323" w:rsidP="00AB3323">
            <w:r>
              <w:t>(Panevėžio m., Kniaudiškių g.)</w:t>
            </w:r>
          </w:p>
        </w:tc>
        <w:tc>
          <w:tcPr>
            <w:tcW w:w="1417" w:type="dxa"/>
          </w:tcPr>
          <w:p w14:paraId="072A80ED" w14:textId="2C788945" w:rsidR="00AB3323" w:rsidRDefault="00ED3B52" w:rsidP="00AB3323">
            <w:pPr>
              <w:jc w:val="center"/>
            </w:pPr>
            <w:r>
              <w:t>3 800,00</w:t>
            </w:r>
          </w:p>
        </w:tc>
        <w:tc>
          <w:tcPr>
            <w:tcW w:w="1418" w:type="dxa"/>
          </w:tcPr>
          <w:p w14:paraId="04A0BF85" w14:textId="4B725135" w:rsidR="00AB3323" w:rsidRDefault="00ED3B52" w:rsidP="00AB3323">
            <w:r>
              <w:t>4400-6301-7554</w:t>
            </w:r>
          </w:p>
        </w:tc>
        <w:tc>
          <w:tcPr>
            <w:tcW w:w="1417" w:type="dxa"/>
          </w:tcPr>
          <w:p w14:paraId="25E0065E" w14:textId="7DF2173C" w:rsidR="00AB3323" w:rsidRDefault="00ED3B52" w:rsidP="00AB3323">
            <w:pPr>
              <w:jc w:val="center"/>
            </w:pPr>
            <w:r>
              <w:t>0,020</w:t>
            </w:r>
          </w:p>
        </w:tc>
        <w:tc>
          <w:tcPr>
            <w:tcW w:w="1560" w:type="dxa"/>
          </w:tcPr>
          <w:p w14:paraId="3EAFB952" w14:textId="77777777" w:rsidR="00AB3323" w:rsidRDefault="00AB3323" w:rsidP="00AB3323">
            <w:r>
              <w:t>Registro Nr.</w:t>
            </w:r>
          </w:p>
          <w:p w14:paraId="766562E4" w14:textId="43DC8549" w:rsidR="00AB3323" w:rsidRDefault="00ED3B52" w:rsidP="00AB3323">
            <w:r>
              <w:t>44/3430193</w:t>
            </w:r>
            <w:r w:rsidR="00AB3323">
              <w:t>,</w:t>
            </w:r>
          </w:p>
          <w:p w14:paraId="1E610EB4" w14:textId="2A8FB872" w:rsidR="00AB3323" w:rsidRDefault="00AB3323" w:rsidP="00AB3323">
            <w:r>
              <w:t>2024-02-19</w:t>
            </w:r>
          </w:p>
        </w:tc>
      </w:tr>
      <w:tr w:rsidR="00ED3B52" w14:paraId="5A6ABFD4" w14:textId="77777777" w:rsidTr="00513620">
        <w:tc>
          <w:tcPr>
            <w:tcW w:w="704" w:type="dxa"/>
          </w:tcPr>
          <w:p w14:paraId="2059F9C8" w14:textId="71E8F2C3" w:rsidR="00ED3B52" w:rsidRDefault="00ED3B52" w:rsidP="00ED3B52">
            <w:pPr>
              <w:jc w:val="center"/>
            </w:pPr>
            <w:r>
              <w:t>75.</w:t>
            </w:r>
          </w:p>
        </w:tc>
        <w:tc>
          <w:tcPr>
            <w:tcW w:w="3408" w:type="dxa"/>
          </w:tcPr>
          <w:p w14:paraId="5D3317B2" w14:textId="0D75454F" w:rsidR="00ED3B52" w:rsidRDefault="00ED3B52" w:rsidP="00ED3B52">
            <w:r>
              <w:t xml:space="preserve">Automobilių stovėjimo aikštelė </w:t>
            </w:r>
            <w:r w:rsidR="00E87FA6">
              <w:t xml:space="preserve">prie </w:t>
            </w:r>
            <w:r>
              <w:t>Kniaudiškių g. 18</w:t>
            </w:r>
          </w:p>
          <w:p w14:paraId="36D0403B" w14:textId="0C20F463" w:rsidR="00ED3B52" w:rsidRDefault="00ED3B52" w:rsidP="00ED3B52">
            <w:r>
              <w:t>(Panevėžio m., Kniaudiškių g.)</w:t>
            </w:r>
          </w:p>
        </w:tc>
        <w:tc>
          <w:tcPr>
            <w:tcW w:w="1417" w:type="dxa"/>
          </w:tcPr>
          <w:p w14:paraId="6E3CE85B" w14:textId="3D8D6672" w:rsidR="00ED3B52" w:rsidRDefault="00ED3B52" w:rsidP="00ED3B52">
            <w:pPr>
              <w:jc w:val="center"/>
            </w:pPr>
            <w:r>
              <w:t>3 790,00</w:t>
            </w:r>
          </w:p>
        </w:tc>
        <w:tc>
          <w:tcPr>
            <w:tcW w:w="1418" w:type="dxa"/>
          </w:tcPr>
          <w:p w14:paraId="31AACB7E" w14:textId="40671C8E" w:rsidR="00ED3B52" w:rsidRDefault="00ED3B52" w:rsidP="00ED3B52">
            <w:r>
              <w:t>4400-6311-8969</w:t>
            </w:r>
          </w:p>
        </w:tc>
        <w:tc>
          <w:tcPr>
            <w:tcW w:w="1417" w:type="dxa"/>
          </w:tcPr>
          <w:p w14:paraId="004D71ED" w14:textId="022E2C53" w:rsidR="00ED3B52" w:rsidRDefault="00ED3B52" w:rsidP="00ED3B52">
            <w:pPr>
              <w:jc w:val="center"/>
            </w:pPr>
            <w:r>
              <w:t>160,00*</w:t>
            </w:r>
          </w:p>
        </w:tc>
        <w:tc>
          <w:tcPr>
            <w:tcW w:w="1560" w:type="dxa"/>
          </w:tcPr>
          <w:p w14:paraId="06B71C34" w14:textId="77777777" w:rsidR="00ED3B52" w:rsidRDefault="00ED3B52" w:rsidP="00ED3B52">
            <w:r>
              <w:t>Registro Nr.</w:t>
            </w:r>
          </w:p>
          <w:p w14:paraId="39C1BA40" w14:textId="52BB6A6C" w:rsidR="00ED3B52" w:rsidRDefault="00ED3B52" w:rsidP="00ED3B52">
            <w:r>
              <w:t>44/3437698,</w:t>
            </w:r>
          </w:p>
          <w:p w14:paraId="361839B6" w14:textId="58130E67" w:rsidR="00ED3B52" w:rsidRDefault="00ED3B52" w:rsidP="00ED3B52">
            <w:r>
              <w:t>2024-02-19</w:t>
            </w:r>
          </w:p>
        </w:tc>
      </w:tr>
      <w:tr w:rsidR="00ED3B52" w14:paraId="37C4081C" w14:textId="77777777" w:rsidTr="00513620">
        <w:tc>
          <w:tcPr>
            <w:tcW w:w="704" w:type="dxa"/>
          </w:tcPr>
          <w:p w14:paraId="62206848" w14:textId="11DDCCFD" w:rsidR="00ED3B52" w:rsidRDefault="00ED3B52" w:rsidP="00ED3B52">
            <w:pPr>
              <w:jc w:val="center"/>
            </w:pPr>
            <w:r>
              <w:t>76.</w:t>
            </w:r>
          </w:p>
        </w:tc>
        <w:tc>
          <w:tcPr>
            <w:tcW w:w="3408" w:type="dxa"/>
          </w:tcPr>
          <w:p w14:paraId="02876BB6" w14:textId="66CA9512" w:rsidR="00ED3B52" w:rsidRDefault="00ED3B52" w:rsidP="00ED3B52">
            <w:r>
              <w:t>Privažiuojamasis kelias prie Kniaudiškių g. 18</w:t>
            </w:r>
          </w:p>
          <w:p w14:paraId="104D79B6" w14:textId="203BE509" w:rsidR="00ED3B52" w:rsidRDefault="00ED3B52" w:rsidP="00ED3B52">
            <w:r>
              <w:t>(Panevėžio m., Kniaudiškių g.)</w:t>
            </w:r>
          </w:p>
        </w:tc>
        <w:tc>
          <w:tcPr>
            <w:tcW w:w="1417" w:type="dxa"/>
          </w:tcPr>
          <w:p w14:paraId="0742EFA5" w14:textId="0854AA67" w:rsidR="00ED3B52" w:rsidRDefault="00ED3B52" w:rsidP="00ED3B52">
            <w:pPr>
              <w:jc w:val="center"/>
            </w:pPr>
            <w:r>
              <w:t>6 080,00</w:t>
            </w:r>
          </w:p>
        </w:tc>
        <w:tc>
          <w:tcPr>
            <w:tcW w:w="1418" w:type="dxa"/>
          </w:tcPr>
          <w:p w14:paraId="2DF04D15" w14:textId="7E4A6E57" w:rsidR="00ED3B52" w:rsidRDefault="00ED3B52" w:rsidP="00ED3B52">
            <w:r>
              <w:t>4400-6301-7565</w:t>
            </w:r>
          </w:p>
        </w:tc>
        <w:tc>
          <w:tcPr>
            <w:tcW w:w="1417" w:type="dxa"/>
          </w:tcPr>
          <w:p w14:paraId="76C9E4AF" w14:textId="63BDAAB3" w:rsidR="00ED3B52" w:rsidRDefault="00ED3B52" w:rsidP="00ED3B52">
            <w:pPr>
              <w:jc w:val="center"/>
            </w:pPr>
            <w:r>
              <w:t>0,032</w:t>
            </w:r>
          </w:p>
        </w:tc>
        <w:tc>
          <w:tcPr>
            <w:tcW w:w="1560" w:type="dxa"/>
          </w:tcPr>
          <w:p w14:paraId="58902101" w14:textId="77777777" w:rsidR="00ED3B52" w:rsidRDefault="00ED3B52" w:rsidP="00ED3B52">
            <w:r>
              <w:t>Registro Nr.</w:t>
            </w:r>
          </w:p>
          <w:p w14:paraId="2C4F14E2" w14:textId="1D97CDC4" w:rsidR="00ED3B52" w:rsidRDefault="00ED3B52" w:rsidP="00ED3B52">
            <w:r>
              <w:t>44/3430196,</w:t>
            </w:r>
          </w:p>
          <w:p w14:paraId="3A570769" w14:textId="70E0DCB1" w:rsidR="00ED3B52" w:rsidRDefault="00ED3B52" w:rsidP="00ED3B52">
            <w:r>
              <w:t>2024-02-19</w:t>
            </w:r>
          </w:p>
        </w:tc>
      </w:tr>
      <w:tr w:rsidR="00ED3B52" w14:paraId="15CB9FFC" w14:textId="77777777" w:rsidTr="00513620">
        <w:tc>
          <w:tcPr>
            <w:tcW w:w="704" w:type="dxa"/>
          </w:tcPr>
          <w:p w14:paraId="7ECD8B40" w14:textId="050DC7DA" w:rsidR="00ED3B52" w:rsidRDefault="00ED3B52" w:rsidP="00ED3B52">
            <w:pPr>
              <w:jc w:val="center"/>
            </w:pPr>
            <w:r>
              <w:t>77.</w:t>
            </w:r>
          </w:p>
        </w:tc>
        <w:tc>
          <w:tcPr>
            <w:tcW w:w="3408" w:type="dxa"/>
          </w:tcPr>
          <w:p w14:paraId="0CCB8096" w14:textId="22BF4CE1" w:rsidR="00ED3B52" w:rsidRDefault="00ED3B52" w:rsidP="00ED3B52">
            <w:r>
              <w:t>Privažiuojamasis kelias prie Kniaudiškių g. 20</w:t>
            </w:r>
          </w:p>
          <w:p w14:paraId="2E64182D" w14:textId="7610B083" w:rsidR="00ED3B52" w:rsidRDefault="00ED3B52" w:rsidP="00ED3B52">
            <w:r>
              <w:t>(Panevėžio m., Kniaudiškių g.)</w:t>
            </w:r>
          </w:p>
        </w:tc>
        <w:tc>
          <w:tcPr>
            <w:tcW w:w="1417" w:type="dxa"/>
          </w:tcPr>
          <w:p w14:paraId="51004EFD" w14:textId="76939659" w:rsidR="00ED3B52" w:rsidRDefault="00ED3B52" w:rsidP="00ED3B52">
            <w:pPr>
              <w:jc w:val="center"/>
            </w:pPr>
            <w:r>
              <w:t>4 560,00</w:t>
            </w:r>
          </w:p>
        </w:tc>
        <w:tc>
          <w:tcPr>
            <w:tcW w:w="1418" w:type="dxa"/>
          </w:tcPr>
          <w:p w14:paraId="13E3152E" w14:textId="096CB7FE" w:rsidR="00ED3B52" w:rsidRDefault="00ED3B52" w:rsidP="00ED3B52">
            <w:r>
              <w:t>4400-6301-7598</w:t>
            </w:r>
          </w:p>
        </w:tc>
        <w:tc>
          <w:tcPr>
            <w:tcW w:w="1417" w:type="dxa"/>
          </w:tcPr>
          <w:p w14:paraId="09B05450" w14:textId="0121D172" w:rsidR="00ED3B52" w:rsidRDefault="00ED3B52" w:rsidP="00ED3B52">
            <w:pPr>
              <w:jc w:val="center"/>
            </w:pPr>
            <w:r>
              <w:t>0,024</w:t>
            </w:r>
          </w:p>
        </w:tc>
        <w:tc>
          <w:tcPr>
            <w:tcW w:w="1560" w:type="dxa"/>
          </w:tcPr>
          <w:p w14:paraId="7A654A22" w14:textId="77777777" w:rsidR="00ED3B52" w:rsidRDefault="00ED3B52" w:rsidP="00ED3B52">
            <w:r>
              <w:t>Registro Nr.</w:t>
            </w:r>
          </w:p>
          <w:p w14:paraId="1ADA05A5" w14:textId="299CD846" w:rsidR="00ED3B52" w:rsidRDefault="00ED3B52" w:rsidP="00ED3B52">
            <w:r>
              <w:t>44/3430197,</w:t>
            </w:r>
          </w:p>
          <w:p w14:paraId="4C9F494B" w14:textId="39175831" w:rsidR="00ED3B52" w:rsidRDefault="00ED3B52" w:rsidP="00ED3B52">
            <w:r>
              <w:t>2024-02-19</w:t>
            </w:r>
          </w:p>
        </w:tc>
      </w:tr>
      <w:tr w:rsidR="00ED3B52" w14:paraId="1412CFBF" w14:textId="77777777" w:rsidTr="00513620">
        <w:tc>
          <w:tcPr>
            <w:tcW w:w="704" w:type="dxa"/>
          </w:tcPr>
          <w:p w14:paraId="48FDE549" w14:textId="7CB8A3AC" w:rsidR="00ED3B52" w:rsidRDefault="00ED3B52" w:rsidP="00ED3B52">
            <w:pPr>
              <w:jc w:val="center"/>
            </w:pPr>
            <w:r>
              <w:t>78.</w:t>
            </w:r>
          </w:p>
        </w:tc>
        <w:tc>
          <w:tcPr>
            <w:tcW w:w="3408" w:type="dxa"/>
          </w:tcPr>
          <w:p w14:paraId="2E9E55D3" w14:textId="2AC82021" w:rsidR="00ED3B52" w:rsidRDefault="00ED3B52" w:rsidP="00ED3B52">
            <w:r>
              <w:t>Privažiuojamasis kelias prie Kniaudiškių g. 22</w:t>
            </w:r>
          </w:p>
          <w:p w14:paraId="4F520B9E" w14:textId="0B4F547A" w:rsidR="00ED3B52" w:rsidRDefault="00ED3B52" w:rsidP="00ED3B52">
            <w:r>
              <w:t>(Panevėžio m., Kniaudiškių g.)</w:t>
            </w:r>
          </w:p>
        </w:tc>
        <w:tc>
          <w:tcPr>
            <w:tcW w:w="1417" w:type="dxa"/>
          </w:tcPr>
          <w:p w14:paraId="19948E08" w14:textId="18B81030" w:rsidR="00ED3B52" w:rsidRDefault="00ED3B52" w:rsidP="00ED3B52">
            <w:pPr>
              <w:jc w:val="center"/>
            </w:pPr>
            <w:r>
              <w:t>11 700,00</w:t>
            </w:r>
          </w:p>
        </w:tc>
        <w:tc>
          <w:tcPr>
            <w:tcW w:w="1418" w:type="dxa"/>
          </w:tcPr>
          <w:p w14:paraId="73199661" w14:textId="15DBB4A7" w:rsidR="00ED3B52" w:rsidRDefault="00ED3B52" w:rsidP="00ED3B52">
            <w:r>
              <w:t>4400-6301-7606</w:t>
            </w:r>
          </w:p>
        </w:tc>
        <w:tc>
          <w:tcPr>
            <w:tcW w:w="1417" w:type="dxa"/>
          </w:tcPr>
          <w:p w14:paraId="37AB0066" w14:textId="7F4BB13F" w:rsidR="00ED3B52" w:rsidRDefault="00ED3B52" w:rsidP="00ED3B52">
            <w:pPr>
              <w:jc w:val="center"/>
            </w:pPr>
            <w:r>
              <w:t>0,060</w:t>
            </w:r>
          </w:p>
        </w:tc>
        <w:tc>
          <w:tcPr>
            <w:tcW w:w="1560" w:type="dxa"/>
          </w:tcPr>
          <w:p w14:paraId="31A1DDF9" w14:textId="77777777" w:rsidR="00ED3B52" w:rsidRDefault="00ED3B52" w:rsidP="00ED3B52">
            <w:r>
              <w:t>Registro Nr.</w:t>
            </w:r>
          </w:p>
          <w:p w14:paraId="29CD5BD8" w14:textId="3899CC9F" w:rsidR="00ED3B52" w:rsidRDefault="00ED3B52" w:rsidP="00ED3B52">
            <w:r>
              <w:t>44/3430199,</w:t>
            </w:r>
          </w:p>
          <w:p w14:paraId="363B17F5" w14:textId="464944C3" w:rsidR="00ED3B52" w:rsidRDefault="00ED3B52" w:rsidP="00ED3B52">
            <w:r>
              <w:t>2024-02-19</w:t>
            </w:r>
          </w:p>
        </w:tc>
      </w:tr>
      <w:tr w:rsidR="00100A86" w14:paraId="24F9E25F" w14:textId="77777777" w:rsidTr="00513620">
        <w:tc>
          <w:tcPr>
            <w:tcW w:w="704" w:type="dxa"/>
          </w:tcPr>
          <w:p w14:paraId="4589E9D7" w14:textId="526C0780" w:rsidR="00100A86" w:rsidRDefault="00100A86" w:rsidP="00100A86">
            <w:pPr>
              <w:jc w:val="center"/>
            </w:pPr>
            <w:r>
              <w:t>79.</w:t>
            </w:r>
          </w:p>
        </w:tc>
        <w:tc>
          <w:tcPr>
            <w:tcW w:w="3408" w:type="dxa"/>
          </w:tcPr>
          <w:p w14:paraId="3603631C" w14:textId="66F09661" w:rsidR="00100A86" w:rsidRDefault="00100A86" w:rsidP="00100A86">
            <w:r>
              <w:t xml:space="preserve">Automobilių stovėjimo aikštelė </w:t>
            </w:r>
            <w:r w:rsidR="00E87FA6">
              <w:t xml:space="preserve">prie </w:t>
            </w:r>
            <w:r>
              <w:t>Kniaudiškių g. 22</w:t>
            </w:r>
          </w:p>
          <w:p w14:paraId="56DCB1C6" w14:textId="3AFDEF3B" w:rsidR="00100A86" w:rsidRDefault="00100A86" w:rsidP="00100A86">
            <w:r>
              <w:t>(Panevėžio m., Kniaudiškių g.)</w:t>
            </w:r>
          </w:p>
        </w:tc>
        <w:tc>
          <w:tcPr>
            <w:tcW w:w="1417" w:type="dxa"/>
          </w:tcPr>
          <w:p w14:paraId="6B9CDC82" w14:textId="0E429A29" w:rsidR="00100A86" w:rsidRDefault="00100A86" w:rsidP="00100A86">
            <w:pPr>
              <w:jc w:val="center"/>
            </w:pPr>
            <w:r>
              <w:t>1 300,00</w:t>
            </w:r>
          </w:p>
        </w:tc>
        <w:tc>
          <w:tcPr>
            <w:tcW w:w="1418" w:type="dxa"/>
          </w:tcPr>
          <w:p w14:paraId="7BC4506C" w14:textId="258299BA" w:rsidR="00100A86" w:rsidRDefault="00100A86" w:rsidP="00100A86">
            <w:r>
              <w:t>4400-6311-8936</w:t>
            </w:r>
          </w:p>
        </w:tc>
        <w:tc>
          <w:tcPr>
            <w:tcW w:w="1417" w:type="dxa"/>
          </w:tcPr>
          <w:p w14:paraId="354E4056" w14:textId="03CB337B" w:rsidR="00100A86" w:rsidRDefault="00100A86" w:rsidP="00100A86">
            <w:pPr>
              <w:jc w:val="center"/>
            </w:pPr>
            <w:r>
              <w:t>55,00*</w:t>
            </w:r>
          </w:p>
        </w:tc>
        <w:tc>
          <w:tcPr>
            <w:tcW w:w="1560" w:type="dxa"/>
          </w:tcPr>
          <w:p w14:paraId="7520837F" w14:textId="77777777" w:rsidR="00100A86" w:rsidRDefault="00100A86" w:rsidP="00100A86">
            <w:r>
              <w:t>Registro Nr.</w:t>
            </w:r>
          </w:p>
          <w:p w14:paraId="7B619FDC" w14:textId="5FEC3572" w:rsidR="00100A86" w:rsidRDefault="00100A86" w:rsidP="00100A86">
            <w:r>
              <w:t>44/3437691,</w:t>
            </w:r>
          </w:p>
          <w:p w14:paraId="1606FBE3" w14:textId="6B3EBD85" w:rsidR="00100A86" w:rsidRDefault="00100A86" w:rsidP="00100A86">
            <w:r>
              <w:t>2024-02-19</w:t>
            </w:r>
          </w:p>
        </w:tc>
      </w:tr>
      <w:tr w:rsidR="00100A86" w14:paraId="02F22AAC" w14:textId="77777777" w:rsidTr="00513620">
        <w:tc>
          <w:tcPr>
            <w:tcW w:w="704" w:type="dxa"/>
          </w:tcPr>
          <w:p w14:paraId="2F7849DE" w14:textId="1568A9D2" w:rsidR="00100A86" w:rsidRDefault="00100A86" w:rsidP="00100A86">
            <w:pPr>
              <w:jc w:val="center"/>
            </w:pPr>
            <w:r>
              <w:t>80.</w:t>
            </w:r>
          </w:p>
        </w:tc>
        <w:tc>
          <w:tcPr>
            <w:tcW w:w="3408" w:type="dxa"/>
          </w:tcPr>
          <w:p w14:paraId="66873B2D" w14:textId="3D590930" w:rsidR="00100A86" w:rsidRDefault="00100A86" w:rsidP="00100A86">
            <w:r>
              <w:t>Privažiuojamasis kelias prie Kniaudiškių g. 24</w:t>
            </w:r>
          </w:p>
          <w:p w14:paraId="34B69853" w14:textId="6CF60B9B" w:rsidR="00100A86" w:rsidRDefault="00100A86" w:rsidP="00100A86">
            <w:r>
              <w:t>(Panevėžio m., Kniaudiškių g.)</w:t>
            </w:r>
          </w:p>
        </w:tc>
        <w:tc>
          <w:tcPr>
            <w:tcW w:w="1417" w:type="dxa"/>
          </w:tcPr>
          <w:p w14:paraId="5BFE775A" w14:textId="630E6227" w:rsidR="00100A86" w:rsidRDefault="00100A86" w:rsidP="00100A86">
            <w:pPr>
              <w:jc w:val="center"/>
            </w:pPr>
            <w:r>
              <w:t>5 890,00</w:t>
            </w:r>
          </w:p>
        </w:tc>
        <w:tc>
          <w:tcPr>
            <w:tcW w:w="1418" w:type="dxa"/>
          </w:tcPr>
          <w:p w14:paraId="4C35914F" w14:textId="353FA1F5" w:rsidR="00100A86" w:rsidRDefault="00100A86" w:rsidP="00100A86">
            <w:r>
              <w:t>4400-6301-7610</w:t>
            </w:r>
          </w:p>
        </w:tc>
        <w:tc>
          <w:tcPr>
            <w:tcW w:w="1417" w:type="dxa"/>
          </w:tcPr>
          <w:p w14:paraId="3E1466D4" w14:textId="6534F377" w:rsidR="00100A86" w:rsidRDefault="00100A86" w:rsidP="00100A86">
            <w:pPr>
              <w:jc w:val="center"/>
            </w:pPr>
            <w:r>
              <w:t>0,031</w:t>
            </w:r>
          </w:p>
        </w:tc>
        <w:tc>
          <w:tcPr>
            <w:tcW w:w="1560" w:type="dxa"/>
          </w:tcPr>
          <w:p w14:paraId="5AF7AA7C" w14:textId="77777777" w:rsidR="00100A86" w:rsidRDefault="00100A86" w:rsidP="00100A86">
            <w:r>
              <w:t>Registro Nr.</w:t>
            </w:r>
          </w:p>
          <w:p w14:paraId="6A543CA6" w14:textId="24E9B7DF" w:rsidR="00100A86" w:rsidRDefault="00100A86" w:rsidP="00100A86">
            <w:r>
              <w:t>44/3430200,</w:t>
            </w:r>
          </w:p>
          <w:p w14:paraId="2FB9B8C5" w14:textId="3CA791D5" w:rsidR="00100A86" w:rsidRDefault="00100A86" w:rsidP="00100A86">
            <w:r>
              <w:t>2024-02-19</w:t>
            </w:r>
          </w:p>
        </w:tc>
      </w:tr>
      <w:tr w:rsidR="00100A86" w14:paraId="1DE13049" w14:textId="77777777" w:rsidTr="00513620">
        <w:tc>
          <w:tcPr>
            <w:tcW w:w="704" w:type="dxa"/>
          </w:tcPr>
          <w:p w14:paraId="4D642229" w14:textId="1BD19AA2" w:rsidR="00100A86" w:rsidRDefault="00100A86" w:rsidP="00100A86">
            <w:pPr>
              <w:jc w:val="center"/>
            </w:pPr>
            <w:r>
              <w:t>81.</w:t>
            </w:r>
          </w:p>
        </w:tc>
        <w:tc>
          <w:tcPr>
            <w:tcW w:w="3408" w:type="dxa"/>
          </w:tcPr>
          <w:p w14:paraId="242C831B" w14:textId="1B467AE9" w:rsidR="00100A86" w:rsidRDefault="00100A86" w:rsidP="00100A86">
            <w:r>
              <w:t>Privažiuojamasis kelias prie Kniaudiškių g. 34</w:t>
            </w:r>
          </w:p>
          <w:p w14:paraId="157F695F" w14:textId="5AAE6079" w:rsidR="00100A86" w:rsidRDefault="00100A86" w:rsidP="00100A86">
            <w:r>
              <w:t>(Panevėžio m., Kniaudiškių g.)</w:t>
            </w:r>
          </w:p>
        </w:tc>
        <w:tc>
          <w:tcPr>
            <w:tcW w:w="1417" w:type="dxa"/>
          </w:tcPr>
          <w:p w14:paraId="53FA1942" w14:textId="37E79946" w:rsidR="00100A86" w:rsidRDefault="00100A86" w:rsidP="00100A86">
            <w:pPr>
              <w:jc w:val="center"/>
            </w:pPr>
            <w:r>
              <w:t>9 120,00</w:t>
            </w:r>
          </w:p>
        </w:tc>
        <w:tc>
          <w:tcPr>
            <w:tcW w:w="1418" w:type="dxa"/>
          </w:tcPr>
          <w:p w14:paraId="3CA7D836" w14:textId="1D1634D0" w:rsidR="00100A86" w:rsidRDefault="00100A86" w:rsidP="00100A86">
            <w:r>
              <w:t>4400-6301-7621</w:t>
            </w:r>
          </w:p>
        </w:tc>
        <w:tc>
          <w:tcPr>
            <w:tcW w:w="1417" w:type="dxa"/>
          </w:tcPr>
          <w:p w14:paraId="0E1E644A" w14:textId="77F4D70A" w:rsidR="00100A86" w:rsidRDefault="00100A86" w:rsidP="00100A86">
            <w:pPr>
              <w:jc w:val="center"/>
            </w:pPr>
            <w:r>
              <w:t>0,048</w:t>
            </w:r>
          </w:p>
        </w:tc>
        <w:tc>
          <w:tcPr>
            <w:tcW w:w="1560" w:type="dxa"/>
          </w:tcPr>
          <w:p w14:paraId="19538FF2" w14:textId="77777777" w:rsidR="00100A86" w:rsidRDefault="00100A86" w:rsidP="00100A86">
            <w:r>
              <w:t>Registro Nr.</w:t>
            </w:r>
          </w:p>
          <w:p w14:paraId="35C5EE96" w14:textId="080E0659" w:rsidR="00100A86" w:rsidRDefault="00100A86" w:rsidP="00100A86">
            <w:r>
              <w:t>44/3430201,</w:t>
            </w:r>
          </w:p>
          <w:p w14:paraId="3EFA281A" w14:textId="055EC8C3" w:rsidR="00100A86" w:rsidRDefault="00100A86" w:rsidP="00100A86">
            <w:r>
              <w:t>2024-02-19</w:t>
            </w:r>
          </w:p>
        </w:tc>
      </w:tr>
      <w:tr w:rsidR="00100A86" w14:paraId="45DEDD55" w14:textId="77777777" w:rsidTr="00513620">
        <w:tc>
          <w:tcPr>
            <w:tcW w:w="704" w:type="dxa"/>
          </w:tcPr>
          <w:p w14:paraId="276A7E35" w14:textId="5325FBE9" w:rsidR="00100A86" w:rsidRDefault="00100A86" w:rsidP="00100A86">
            <w:pPr>
              <w:jc w:val="center"/>
            </w:pPr>
            <w:r>
              <w:t>82.</w:t>
            </w:r>
          </w:p>
        </w:tc>
        <w:tc>
          <w:tcPr>
            <w:tcW w:w="3408" w:type="dxa"/>
          </w:tcPr>
          <w:p w14:paraId="31E7FCF4" w14:textId="085B9A5A" w:rsidR="00100A86" w:rsidRDefault="00100A86" w:rsidP="00100A86">
            <w:r>
              <w:t>Privažiuojamasis kelias prie Kniaudiškių g. 36</w:t>
            </w:r>
          </w:p>
          <w:p w14:paraId="3B7874C5" w14:textId="2BDFE8D8" w:rsidR="00100A86" w:rsidRDefault="00100A86" w:rsidP="00100A86">
            <w:r>
              <w:t>(Panevėžio m., Kniaudiškių g.)</w:t>
            </w:r>
          </w:p>
        </w:tc>
        <w:tc>
          <w:tcPr>
            <w:tcW w:w="1417" w:type="dxa"/>
          </w:tcPr>
          <w:p w14:paraId="17248847" w14:textId="18447D03" w:rsidR="00100A86" w:rsidRDefault="00100A86" w:rsidP="00100A86">
            <w:pPr>
              <w:jc w:val="center"/>
            </w:pPr>
            <w:r>
              <w:t>4 370,00</w:t>
            </w:r>
          </w:p>
        </w:tc>
        <w:tc>
          <w:tcPr>
            <w:tcW w:w="1418" w:type="dxa"/>
          </w:tcPr>
          <w:p w14:paraId="6F8CD60B" w14:textId="488BB45F" w:rsidR="00100A86" w:rsidRDefault="00100A86" w:rsidP="00100A86">
            <w:r>
              <w:t>4400-6301-7632</w:t>
            </w:r>
          </w:p>
        </w:tc>
        <w:tc>
          <w:tcPr>
            <w:tcW w:w="1417" w:type="dxa"/>
          </w:tcPr>
          <w:p w14:paraId="08FC646D" w14:textId="32938165" w:rsidR="00100A86" w:rsidRDefault="00100A86" w:rsidP="00100A86">
            <w:pPr>
              <w:jc w:val="center"/>
            </w:pPr>
            <w:r>
              <w:t>0,023</w:t>
            </w:r>
          </w:p>
        </w:tc>
        <w:tc>
          <w:tcPr>
            <w:tcW w:w="1560" w:type="dxa"/>
          </w:tcPr>
          <w:p w14:paraId="1536F348" w14:textId="77777777" w:rsidR="00100A86" w:rsidRDefault="00100A86" w:rsidP="00100A86">
            <w:r>
              <w:t>Registro Nr.</w:t>
            </w:r>
          </w:p>
          <w:p w14:paraId="781FC155" w14:textId="18D899A9" w:rsidR="00100A86" w:rsidRDefault="00100A86" w:rsidP="00100A86">
            <w:r>
              <w:t>44/3430203,</w:t>
            </w:r>
          </w:p>
          <w:p w14:paraId="55A569F6" w14:textId="7548D236" w:rsidR="00100A86" w:rsidRDefault="00100A86" w:rsidP="00100A86">
            <w:r>
              <w:t>2024-02-19</w:t>
            </w:r>
          </w:p>
        </w:tc>
      </w:tr>
      <w:tr w:rsidR="00100A86" w14:paraId="2B928873" w14:textId="77777777" w:rsidTr="00513620">
        <w:tc>
          <w:tcPr>
            <w:tcW w:w="704" w:type="dxa"/>
          </w:tcPr>
          <w:p w14:paraId="52F1D74C" w14:textId="733E0949" w:rsidR="00100A86" w:rsidRDefault="00100A86" w:rsidP="00100A86">
            <w:pPr>
              <w:jc w:val="center"/>
            </w:pPr>
            <w:r>
              <w:t>83.</w:t>
            </w:r>
          </w:p>
        </w:tc>
        <w:tc>
          <w:tcPr>
            <w:tcW w:w="3408" w:type="dxa"/>
          </w:tcPr>
          <w:p w14:paraId="2B5C7B72" w14:textId="36C5E74C" w:rsidR="00100A86" w:rsidRDefault="00100A86" w:rsidP="00100A86">
            <w:r>
              <w:t xml:space="preserve">Automobilių stovėjimo aikštelė </w:t>
            </w:r>
            <w:r w:rsidR="00E87FA6">
              <w:t xml:space="preserve">prie </w:t>
            </w:r>
            <w:r>
              <w:t>Kniaudiškių g. 36</w:t>
            </w:r>
          </w:p>
          <w:p w14:paraId="22DD5BAC" w14:textId="15F89783" w:rsidR="00100A86" w:rsidRDefault="00100A86" w:rsidP="00100A86">
            <w:r>
              <w:t>(Panevėžio m., Kniaudiškių g.)</w:t>
            </w:r>
          </w:p>
        </w:tc>
        <w:tc>
          <w:tcPr>
            <w:tcW w:w="1417" w:type="dxa"/>
          </w:tcPr>
          <w:p w14:paraId="21129FE4" w14:textId="7710B905" w:rsidR="00100A86" w:rsidRDefault="00100A86" w:rsidP="00100A86">
            <w:pPr>
              <w:jc w:val="center"/>
            </w:pPr>
            <w:r>
              <w:t>1 870,00</w:t>
            </w:r>
          </w:p>
        </w:tc>
        <w:tc>
          <w:tcPr>
            <w:tcW w:w="1418" w:type="dxa"/>
          </w:tcPr>
          <w:p w14:paraId="628CAF77" w14:textId="2F4F8C03" w:rsidR="00100A86" w:rsidRDefault="00100A86" w:rsidP="00100A86">
            <w:r>
              <w:t>4400-6311-8958</w:t>
            </w:r>
          </w:p>
        </w:tc>
        <w:tc>
          <w:tcPr>
            <w:tcW w:w="1417" w:type="dxa"/>
          </w:tcPr>
          <w:p w14:paraId="4A344691" w14:textId="25F1261A" w:rsidR="00100A86" w:rsidRDefault="00100A86" w:rsidP="00100A86">
            <w:pPr>
              <w:jc w:val="center"/>
            </w:pPr>
            <w:r>
              <w:t>79,00*</w:t>
            </w:r>
          </w:p>
        </w:tc>
        <w:tc>
          <w:tcPr>
            <w:tcW w:w="1560" w:type="dxa"/>
          </w:tcPr>
          <w:p w14:paraId="0AD97DAC" w14:textId="77777777" w:rsidR="00100A86" w:rsidRDefault="00100A86" w:rsidP="00100A86">
            <w:r>
              <w:t>Registro Nr.</w:t>
            </w:r>
          </w:p>
          <w:p w14:paraId="54B6E85B" w14:textId="65486901" w:rsidR="00100A86" w:rsidRDefault="00100A86" w:rsidP="00100A86">
            <w:r>
              <w:t>44/3437695,</w:t>
            </w:r>
          </w:p>
          <w:p w14:paraId="5283F673" w14:textId="07FCBFBB" w:rsidR="00100A86" w:rsidRDefault="00100A86" w:rsidP="00100A86">
            <w:r>
              <w:t>2024-02-19</w:t>
            </w:r>
          </w:p>
        </w:tc>
      </w:tr>
      <w:tr w:rsidR="0084483B" w14:paraId="457D73F9" w14:textId="77777777" w:rsidTr="00513620">
        <w:tc>
          <w:tcPr>
            <w:tcW w:w="704" w:type="dxa"/>
          </w:tcPr>
          <w:p w14:paraId="3EA733FD" w14:textId="2DF72816" w:rsidR="0084483B" w:rsidRDefault="0084483B" w:rsidP="0084483B">
            <w:pPr>
              <w:jc w:val="center"/>
            </w:pPr>
            <w:r>
              <w:t>84.</w:t>
            </w:r>
          </w:p>
        </w:tc>
        <w:tc>
          <w:tcPr>
            <w:tcW w:w="3408" w:type="dxa"/>
          </w:tcPr>
          <w:p w14:paraId="79EF6069" w14:textId="0A213D0F" w:rsidR="0084483B" w:rsidRDefault="0084483B" w:rsidP="0084483B">
            <w:r>
              <w:t>Privažiuojamasis kelias prie Klaipėdos g. 83</w:t>
            </w:r>
          </w:p>
          <w:p w14:paraId="2F825697" w14:textId="06F629B0" w:rsidR="0084483B" w:rsidRDefault="0084483B" w:rsidP="0084483B">
            <w:r>
              <w:t>(Panevėžio m., Klaipėdos g.)</w:t>
            </w:r>
          </w:p>
        </w:tc>
        <w:tc>
          <w:tcPr>
            <w:tcW w:w="1417" w:type="dxa"/>
          </w:tcPr>
          <w:p w14:paraId="3640A4FD" w14:textId="5B50769B" w:rsidR="0084483B" w:rsidRDefault="0084483B" w:rsidP="0084483B">
            <w:pPr>
              <w:jc w:val="center"/>
            </w:pPr>
            <w:r>
              <w:t>4 370,00</w:t>
            </w:r>
          </w:p>
        </w:tc>
        <w:tc>
          <w:tcPr>
            <w:tcW w:w="1418" w:type="dxa"/>
          </w:tcPr>
          <w:p w14:paraId="69065859" w14:textId="146F07EC" w:rsidR="0084483B" w:rsidRDefault="0084483B" w:rsidP="0084483B">
            <w:r>
              <w:t>4400-6301-7710</w:t>
            </w:r>
          </w:p>
        </w:tc>
        <w:tc>
          <w:tcPr>
            <w:tcW w:w="1417" w:type="dxa"/>
          </w:tcPr>
          <w:p w14:paraId="33783163" w14:textId="1A92FFE1" w:rsidR="0084483B" w:rsidRDefault="0084483B" w:rsidP="0084483B">
            <w:pPr>
              <w:jc w:val="center"/>
            </w:pPr>
            <w:r>
              <w:t>0,023</w:t>
            </w:r>
          </w:p>
        </w:tc>
        <w:tc>
          <w:tcPr>
            <w:tcW w:w="1560" w:type="dxa"/>
          </w:tcPr>
          <w:p w14:paraId="36F2F4F4" w14:textId="77777777" w:rsidR="0084483B" w:rsidRDefault="0084483B" w:rsidP="0084483B">
            <w:r>
              <w:t>Registro Nr.</w:t>
            </w:r>
          </w:p>
          <w:p w14:paraId="21AC01AB" w14:textId="7F0FC204" w:rsidR="0084483B" w:rsidRDefault="0084483B" w:rsidP="0084483B">
            <w:r>
              <w:t>44/3430210,</w:t>
            </w:r>
          </w:p>
          <w:p w14:paraId="250B81C0" w14:textId="5EC8CC78" w:rsidR="0084483B" w:rsidRDefault="0084483B" w:rsidP="0084483B">
            <w:r>
              <w:t>2024-02-19</w:t>
            </w:r>
          </w:p>
        </w:tc>
      </w:tr>
      <w:tr w:rsidR="0084483B" w14:paraId="5CE432FB" w14:textId="77777777" w:rsidTr="00513620">
        <w:tc>
          <w:tcPr>
            <w:tcW w:w="704" w:type="dxa"/>
          </w:tcPr>
          <w:p w14:paraId="1664FF60" w14:textId="7DC9A37D" w:rsidR="0084483B" w:rsidRDefault="0084483B" w:rsidP="0084483B">
            <w:pPr>
              <w:jc w:val="center"/>
            </w:pPr>
            <w:r>
              <w:t>85.</w:t>
            </w:r>
          </w:p>
        </w:tc>
        <w:tc>
          <w:tcPr>
            <w:tcW w:w="3408" w:type="dxa"/>
          </w:tcPr>
          <w:p w14:paraId="6C3DD56F" w14:textId="61472334" w:rsidR="0084483B" w:rsidRDefault="0084483B" w:rsidP="0084483B">
            <w:r>
              <w:t xml:space="preserve">Automobilių stovėjimo aikštelė </w:t>
            </w:r>
            <w:r w:rsidR="00E87FA6">
              <w:t xml:space="preserve">prie </w:t>
            </w:r>
            <w:r>
              <w:t>Klaipėdos g. 83</w:t>
            </w:r>
          </w:p>
          <w:p w14:paraId="3BA5D274" w14:textId="1B31ED6D" w:rsidR="0084483B" w:rsidRDefault="0084483B" w:rsidP="0084483B">
            <w:r>
              <w:t>(Panevėžio m., Klaipėdos g.)</w:t>
            </w:r>
          </w:p>
        </w:tc>
        <w:tc>
          <w:tcPr>
            <w:tcW w:w="1417" w:type="dxa"/>
          </w:tcPr>
          <w:p w14:paraId="6387780B" w14:textId="6A7C5165" w:rsidR="0084483B" w:rsidRDefault="0084483B" w:rsidP="0084483B">
            <w:pPr>
              <w:jc w:val="center"/>
            </w:pPr>
            <w:r>
              <w:t>2 850,00</w:t>
            </w:r>
          </w:p>
        </w:tc>
        <w:tc>
          <w:tcPr>
            <w:tcW w:w="1418" w:type="dxa"/>
          </w:tcPr>
          <w:p w14:paraId="5F1517E9" w14:textId="0ACCA2DE" w:rsidR="0084483B" w:rsidRDefault="0084483B" w:rsidP="0084483B">
            <w:r>
              <w:t>4400-6311-8980</w:t>
            </w:r>
          </w:p>
        </w:tc>
        <w:tc>
          <w:tcPr>
            <w:tcW w:w="1417" w:type="dxa"/>
          </w:tcPr>
          <w:p w14:paraId="47431E49" w14:textId="042B4397" w:rsidR="0084483B" w:rsidRDefault="0084483B" w:rsidP="0084483B">
            <w:pPr>
              <w:jc w:val="center"/>
            </w:pPr>
            <w:r>
              <w:t>120,00*</w:t>
            </w:r>
          </w:p>
        </w:tc>
        <w:tc>
          <w:tcPr>
            <w:tcW w:w="1560" w:type="dxa"/>
          </w:tcPr>
          <w:p w14:paraId="2BEBF1BF" w14:textId="77777777" w:rsidR="0084483B" w:rsidRDefault="0084483B" w:rsidP="0084483B">
            <w:r>
              <w:t>Registro Nr.</w:t>
            </w:r>
          </w:p>
          <w:p w14:paraId="15A5F931" w14:textId="13382774" w:rsidR="0084483B" w:rsidRDefault="0084483B" w:rsidP="0084483B">
            <w:r>
              <w:t>44/3436563,</w:t>
            </w:r>
          </w:p>
          <w:p w14:paraId="74EDABC9" w14:textId="1B55873F" w:rsidR="0084483B" w:rsidRDefault="0084483B" w:rsidP="0084483B">
            <w:r>
              <w:t>2024-02-19</w:t>
            </w:r>
          </w:p>
        </w:tc>
      </w:tr>
      <w:tr w:rsidR="0084483B" w14:paraId="35D95DA2" w14:textId="77777777" w:rsidTr="00513620">
        <w:tc>
          <w:tcPr>
            <w:tcW w:w="704" w:type="dxa"/>
          </w:tcPr>
          <w:p w14:paraId="01CF208E" w14:textId="3B91E7E6" w:rsidR="0084483B" w:rsidRDefault="0084483B" w:rsidP="0084483B">
            <w:pPr>
              <w:jc w:val="center"/>
            </w:pPr>
            <w:r>
              <w:t>86.</w:t>
            </w:r>
          </w:p>
        </w:tc>
        <w:tc>
          <w:tcPr>
            <w:tcW w:w="3408" w:type="dxa"/>
          </w:tcPr>
          <w:p w14:paraId="24C87543" w14:textId="23A32E43" w:rsidR="0084483B" w:rsidRDefault="0084483B" w:rsidP="0084483B">
            <w:r>
              <w:t>Privažiuojamasis kelias prie Klaipėdos g. 85</w:t>
            </w:r>
          </w:p>
          <w:p w14:paraId="0220A5EE" w14:textId="39474AF4" w:rsidR="0084483B" w:rsidRDefault="0084483B" w:rsidP="0084483B">
            <w:r>
              <w:t>(Panevėžio m., Klaipėdos g.)</w:t>
            </w:r>
          </w:p>
        </w:tc>
        <w:tc>
          <w:tcPr>
            <w:tcW w:w="1417" w:type="dxa"/>
          </w:tcPr>
          <w:p w14:paraId="398A53BC" w14:textId="41C28999" w:rsidR="0084483B" w:rsidRDefault="0084483B" w:rsidP="0084483B">
            <w:pPr>
              <w:jc w:val="center"/>
            </w:pPr>
            <w:r>
              <w:t>11 000,00</w:t>
            </w:r>
          </w:p>
        </w:tc>
        <w:tc>
          <w:tcPr>
            <w:tcW w:w="1418" w:type="dxa"/>
          </w:tcPr>
          <w:p w14:paraId="0ABB2D96" w14:textId="3C64EE2B" w:rsidR="0084483B" w:rsidRDefault="0084483B" w:rsidP="0084483B">
            <w:r>
              <w:t>4400-6301-7754</w:t>
            </w:r>
          </w:p>
        </w:tc>
        <w:tc>
          <w:tcPr>
            <w:tcW w:w="1417" w:type="dxa"/>
          </w:tcPr>
          <w:p w14:paraId="49D07A9B" w14:textId="0DEF9CF4" w:rsidR="0084483B" w:rsidRDefault="0084483B" w:rsidP="0084483B">
            <w:pPr>
              <w:jc w:val="center"/>
            </w:pPr>
            <w:r>
              <w:t>0,058</w:t>
            </w:r>
          </w:p>
        </w:tc>
        <w:tc>
          <w:tcPr>
            <w:tcW w:w="1560" w:type="dxa"/>
          </w:tcPr>
          <w:p w14:paraId="7B815E54" w14:textId="77777777" w:rsidR="0084483B" w:rsidRDefault="0084483B" w:rsidP="0084483B">
            <w:r>
              <w:t>Registro Nr.</w:t>
            </w:r>
          </w:p>
          <w:p w14:paraId="2D0CC1F7" w14:textId="2BA90348" w:rsidR="0084483B" w:rsidRDefault="0084483B" w:rsidP="0084483B">
            <w:r>
              <w:t>44/3430212,</w:t>
            </w:r>
          </w:p>
          <w:p w14:paraId="5DFC5F1A" w14:textId="5D79E789" w:rsidR="0084483B" w:rsidRDefault="0084483B" w:rsidP="0084483B">
            <w:r>
              <w:t>2024-02-19</w:t>
            </w:r>
          </w:p>
        </w:tc>
      </w:tr>
      <w:tr w:rsidR="0084483B" w14:paraId="46CF1743" w14:textId="77777777" w:rsidTr="00513620">
        <w:trPr>
          <w:trHeight w:val="591"/>
        </w:trPr>
        <w:tc>
          <w:tcPr>
            <w:tcW w:w="704" w:type="dxa"/>
          </w:tcPr>
          <w:p w14:paraId="38526011" w14:textId="677A3533" w:rsidR="0084483B" w:rsidRDefault="0084483B" w:rsidP="0084483B">
            <w:pPr>
              <w:jc w:val="center"/>
            </w:pPr>
            <w:r>
              <w:t>87.</w:t>
            </w:r>
          </w:p>
        </w:tc>
        <w:tc>
          <w:tcPr>
            <w:tcW w:w="3408" w:type="dxa"/>
          </w:tcPr>
          <w:p w14:paraId="070ABB22" w14:textId="051C41D3" w:rsidR="0084483B" w:rsidRDefault="0084483B" w:rsidP="0084483B">
            <w:r>
              <w:t>Automobilių stovėjimo aikštelė</w:t>
            </w:r>
            <w:r w:rsidR="00E87FA6">
              <w:t xml:space="preserve"> prie</w:t>
            </w:r>
            <w:r>
              <w:t xml:space="preserve"> Klaipėdos g. 85</w:t>
            </w:r>
          </w:p>
          <w:p w14:paraId="4B3C365B" w14:textId="41B9B4AF" w:rsidR="0084483B" w:rsidRDefault="0084483B" w:rsidP="0084483B">
            <w:r>
              <w:t>(Panevėžio m., Klaipėdos g.)</w:t>
            </w:r>
          </w:p>
        </w:tc>
        <w:tc>
          <w:tcPr>
            <w:tcW w:w="1417" w:type="dxa"/>
          </w:tcPr>
          <w:p w14:paraId="5FFE1427" w14:textId="0958912E" w:rsidR="0084483B" w:rsidRDefault="0005202D" w:rsidP="0084483B">
            <w:pPr>
              <w:jc w:val="center"/>
            </w:pPr>
            <w:r>
              <w:t>3 890,00</w:t>
            </w:r>
          </w:p>
        </w:tc>
        <w:tc>
          <w:tcPr>
            <w:tcW w:w="1418" w:type="dxa"/>
          </w:tcPr>
          <w:p w14:paraId="315806DE" w14:textId="7F6BEA41" w:rsidR="0084483B" w:rsidRDefault="0084483B" w:rsidP="0084483B">
            <w:r>
              <w:t>4400-6311-9044</w:t>
            </w:r>
          </w:p>
        </w:tc>
        <w:tc>
          <w:tcPr>
            <w:tcW w:w="1417" w:type="dxa"/>
          </w:tcPr>
          <w:p w14:paraId="190C3F4E" w14:textId="31009BF6" w:rsidR="0084483B" w:rsidRDefault="0084483B" w:rsidP="0084483B">
            <w:pPr>
              <w:jc w:val="center"/>
            </w:pPr>
            <w:r>
              <w:t>164,00*</w:t>
            </w:r>
          </w:p>
        </w:tc>
        <w:tc>
          <w:tcPr>
            <w:tcW w:w="1560" w:type="dxa"/>
          </w:tcPr>
          <w:p w14:paraId="18551B39" w14:textId="77777777" w:rsidR="0084483B" w:rsidRDefault="0084483B" w:rsidP="0084483B">
            <w:r>
              <w:t>Registro Nr.</w:t>
            </w:r>
          </w:p>
          <w:p w14:paraId="1402258A" w14:textId="57DC1438" w:rsidR="0084483B" w:rsidRDefault="0084483B" w:rsidP="0084483B">
            <w:r>
              <w:t>44/3437713,</w:t>
            </w:r>
          </w:p>
          <w:p w14:paraId="05E53FD9" w14:textId="3166CBB7" w:rsidR="0084483B" w:rsidRDefault="0084483B" w:rsidP="0084483B">
            <w:r>
              <w:t>2024-02-19</w:t>
            </w:r>
          </w:p>
        </w:tc>
      </w:tr>
      <w:tr w:rsidR="0005202D" w14:paraId="6D89A52B" w14:textId="77777777" w:rsidTr="00513620">
        <w:tc>
          <w:tcPr>
            <w:tcW w:w="704" w:type="dxa"/>
          </w:tcPr>
          <w:p w14:paraId="1224F273" w14:textId="178B82BD" w:rsidR="0005202D" w:rsidRDefault="0005202D" w:rsidP="0005202D">
            <w:pPr>
              <w:jc w:val="center"/>
            </w:pPr>
            <w:r>
              <w:t>88.</w:t>
            </w:r>
          </w:p>
        </w:tc>
        <w:tc>
          <w:tcPr>
            <w:tcW w:w="3408" w:type="dxa"/>
          </w:tcPr>
          <w:p w14:paraId="1B0935BE" w14:textId="4922D8EE" w:rsidR="0005202D" w:rsidRDefault="0005202D" w:rsidP="0005202D">
            <w:r>
              <w:t>Privažiuojamasis kelias prie Klaipėdos g. 87</w:t>
            </w:r>
          </w:p>
          <w:p w14:paraId="2E75CEC4" w14:textId="4B5F804E" w:rsidR="0005202D" w:rsidRDefault="0005202D" w:rsidP="0005202D">
            <w:r>
              <w:t>(Panevėžio m., Klaipėdos g.)</w:t>
            </w:r>
          </w:p>
        </w:tc>
        <w:tc>
          <w:tcPr>
            <w:tcW w:w="1417" w:type="dxa"/>
          </w:tcPr>
          <w:p w14:paraId="7889F663" w14:textId="0415A4A4" w:rsidR="0005202D" w:rsidRDefault="0005202D" w:rsidP="0005202D">
            <w:pPr>
              <w:jc w:val="center"/>
            </w:pPr>
            <w:r>
              <w:t>7 410,00</w:t>
            </w:r>
          </w:p>
        </w:tc>
        <w:tc>
          <w:tcPr>
            <w:tcW w:w="1418" w:type="dxa"/>
          </w:tcPr>
          <w:p w14:paraId="5FBE3537" w14:textId="1C202FB5" w:rsidR="0005202D" w:rsidRDefault="0005202D" w:rsidP="0005202D">
            <w:r>
              <w:t>4400-6301-7776</w:t>
            </w:r>
          </w:p>
        </w:tc>
        <w:tc>
          <w:tcPr>
            <w:tcW w:w="1417" w:type="dxa"/>
          </w:tcPr>
          <w:p w14:paraId="1F0C658F" w14:textId="19D2EAA7" w:rsidR="0005202D" w:rsidRDefault="0005202D" w:rsidP="0005202D">
            <w:pPr>
              <w:jc w:val="center"/>
            </w:pPr>
            <w:r>
              <w:t>0,039</w:t>
            </w:r>
          </w:p>
        </w:tc>
        <w:tc>
          <w:tcPr>
            <w:tcW w:w="1560" w:type="dxa"/>
          </w:tcPr>
          <w:p w14:paraId="4413B28F" w14:textId="77777777" w:rsidR="0005202D" w:rsidRDefault="0005202D" w:rsidP="0005202D">
            <w:r>
              <w:t>Registro Nr.</w:t>
            </w:r>
          </w:p>
          <w:p w14:paraId="42B5F6E2" w14:textId="6A641255" w:rsidR="0005202D" w:rsidRDefault="0005202D" w:rsidP="0005202D">
            <w:r>
              <w:t>44/3430213,</w:t>
            </w:r>
          </w:p>
          <w:p w14:paraId="39A0EBFA" w14:textId="59CD1B42" w:rsidR="0005202D" w:rsidRDefault="0005202D" w:rsidP="0005202D">
            <w:r>
              <w:t>2024-02-19</w:t>
            </w:r>
          </w:p>
        </w:tc>
      </w:tr>
      <w:tr w:rsidR="0005202D" w14:paraId="7BF264B8" w14:textId="77777777" w:rsidTr="00513620">
        <w:tc>
          <w:tcPr>
            <w:tcW w:w="704" w:type="dxa"/>
          </w:tcPr>
          <w:p w14:paraId="2B711BBD" w14:textId="5E2345D4" w:rsidR="0005202D" w:rsidRDefault="0005202D" w:rsidP="0005202D">
            <w:pPr>
              <w:jc w:val="center"/>
            </w:pPr>
            <w:r>
              <w:t>89.</w:t>
            </w:r>
          </w:p>
        </w:tc>
        <w:tc>
          <w:tcPr>
            <w:tcW w:w="3408" w:type="dxa"/>
          </w:tcPr>
          <w:p w14:paraId="3662BB94" w14:textId="476CC180" w:rsidR="0005202D" w:rsidRDefault="0005202D" w:rsidP="0005202D">
            <w:r>
              <w:t>Privažiuojamasis kelias prie Klaipėdos g. 91</w:t>
            </w:r>
          </w:p>
          <w:p w14:paraId="2D41FA87" w14:textId="04C2FDBA" w:rsidR="0005202D" w:rsidRDefault="0005202D" w:rsidP="0005202D">
            <w:r>
              <w:t>(Panevėžio m., Klaipėdos g.)</w:t>
            </w:r>
          </w:p>
        </w:tc>
        <w:tc>
          <w:tcPr>
            <w:tcW w:w="1417" w:type="dxa"/>
          </w:tcPr>
          <w:p w14:paraId="5734D0DA" w14:textId="6AC489E0" w:rsidR="0005202D" w:rsidRDefault="0005202D" w:rsidP="0005202D">
            <w:pPr>
              <w:jc w:val="center"/>
            </w:pPr>
            <w:r>
              <w:t>10 500,00</w:t>
            </w:r>
          </w:p>
        </w:tc>
        <w:tc>
          <w:tcPr>
            <w:tcW w:w="1418" w:type="dxa"/>
          </w:tcPr>
          <w:p w14:paraId="203D23CC" w14:textId="17A48B90" w:rsidR="0005202D" w:rsidRDefault="0005202D" w:rsidP="0005202D">
            <w:r>
              <w:t>4400-6301-7787</w:t>
            </w:r>
          </w:p>
        </w:tc>
        <w:tc>
          <w:tcPr>
            <w:tcW w:w="1417" w:type="dxa"/>
          </w:tcPr>
          <w:p w14:paraId="64931276" w14:textId="3248384C" w:rsidR="0005202D" w:rsidRDefault="0005202D" w:rsidP="0005202D">
            <w:pPr>
              <w:jc w:val="center"/>
            </w:pPr>
            <w:r>
              <w:t>0,055</w:t>
            </w:r>
          </w:p>
        </w:tc>
        <w:tc>
          <w:tcPr>
            <w:tcW w:w="1560" w:type="dxa"/>
          </w:tcPr>
          <w:p w14:paraId="1425AD9B" w14:textId="77777777" w:rsidR="0005202D" w:rsidRDefault="0005202D" w:rsidP="0005202D">
            <w:r>
              <w:t>Registro Nr.</w:t>
            </w:r>
          </w:p>
          <w:p w14:paraId="0481D1BA" w14:textId="7533E320" w:rsidR="0005202D" w:rsidRDefault="0005202D" w:rsidP="0005202D">
            <w:r>
              <w:t>44/3430214,</w:t>
            </w:r>
          </w:p>
          <w:p w14:paraId="79383266" w14:textId="03578BD0" w:rsidR="0005202D" w:rsidRDefault="0005202D" w:rsidP="0005202D">
            <w:r>
              <w:t>2024-02-19</w:t>
            </w:r>
          </w:p>
        </w:tc>
      </w:tr>
      <w:tr w:rsidR="0005202D" w14:paraId="11343B3F" w14:textId="77777777" w:rsidTr="00513620">
        <w:tc>
          <w:tcPr>
            <w:tcW w:w="704" w:type="dxa"/>
          </w:tcPr>
          <w:p w14:paraId="6AFF0ECD" w14:textId="0A3AC690" w:rsidR="0005202D" w:rsidRDefault="0005202D" w:rsidP="0005202D">
            <w:pPr>
              <w:jc w:val="center"/>
            </w:pPr>
            <w:r>
              <w:t>90.</w:t>
            </w:r>
          </w:p>
        </w:tc>
        <w:tc>
          <w:tcPr>
            <w:tcW w:w="3408" w:type="dxa"/>
          </w:tcPr>
          <w:p w14:paraId="4883F9D3" w14:textId="2815EFA8" w:rsidR="0005202D" w:rsidRDefault="0005202D" w:rsidP="0005202D">
            <w:r>
              <w:t xml:space="preserve">Automobilių stovėjimo aikštelė </w:t>
            </w:r>
            <w:r w:rsidR="00E87FA6">
              <w:t xml:space="preserve">prie </w:t>
            </w:r>
            <w:r>
              <w:t>Klaipėdos g. 91</w:t>
            </w:r>
          </w:p>
          <w:p w14:paraId="55E7B187" w14:textId="0A13DD03" w:rsidR="0005202D" w:rsidRDefault="0005202D" w:rsidP="0005202D">
            <w:r>
              <w:t>(Panevėžio m., Klaipėdos g.)</w:t>
            </w:r>
          </w:p>
        </w:tc>
        <w:tc>
          <w:tcPr>
            <w:tcW w:w="1417" w:type="dxa"/>
          </w:tcPr>
          <w:p w14:paraId="349266FA" w14:textId="65C94EC8" w:rsidR="0005202D" w:rsidRDefault="0005202D" w:rsidP="0005202D">
            <w:pPr>
              <w:jc w:val="center"/>
            </w:pPr>
            <w:r>
              <w:t>2 130,00</w:t>
            </w:r>
          </w:p>
        </w:tc>
        <w:tc>
          <w:tcPr>
            <w:tcW w:w="1418" w:type="dxa"/>
          </w:tcPr>
          <w:p w14:paraId="6F8563FA" w14:textId="3258E392" w:rsidR="0005202D" w:rsidRDefault="0005202D" w:rsidP="0005202D">
            <w:r>
              <w:t>4400-6311-8990</w:t>
            </w:r>
          </w:p>
        </w:tc>
        <w:tc>
          <w:tcPr>
            <w:tcW w:w="1417" w:type="dxa"/>
          </w:tcPr>
          <w:p w14:paraId="6B5961E2" w14:textId="1FF919A0" w:rsidR="0005202D" w:rsidRDefault="0005202D" w:rsidP="0005202D">
            <w:pPr>
              <w:jc w:val="center"/>
            </w:pPr>
            <w:r>
              <w:t>90,00*</w:t>
            </w:r>
          </w:p>
        </w:tc>
        <w:tc>
          <w:tcPr>
            <w:tcW w:w="1560" w:type="dxa"/>
          </w:tcPr>
          <w:p w14:paraId="02628E27" w14:textId="77777777" w:rsidR="0005202D" w:rsidRDefault="0005202D" w:rsidP="0005202D">
            <w:r>
              <w:t>Registro Nr.</w:t>
            </w:r>
          </w:p>
          <w:p w14:paraId="19F42132" w14:textId="78E262E6" w:rsidR="0005202D" w:rsidRDefault="0005202D" w:rsidP="0005202D">
            <w:r>
              <w:t>44/3437707,</w:t>
            </w:r>
          </w:p>
          <w:p w14:paraId="5F0D02E0" w14:textId="45AA4964" w:rsidR="0005202D" w:rsidRDefault="0005202D" w:rsidP="0005202D">
            <w:r>
              <w:t>2024-02-19</w:t>
            </w:r>
          </w:p>
        </w:tc>
      </w:tr>
      <w:tr w:rsidR="0005202D" w14:paraId="68DA10D6" w14:textId="77777777" w:rsidTr="00513620">
        <w:tc>
          <w:tcPr>
            <w:tcW w:w="704" w:type="dxa"/>
          </w:tcPr>
          <w:p w14:paraId="2D34E63B" w14:textId="0BE02F0C" w:rsidR="0005202D" w:rsidRDefault="0005202D" w:rsidP="0005202D">
            <w:pPr>
              <w:jc w:val="center"/>
            </w:pPr>
            <w:r>
              <w:t>91.</w:t>
            </w:r>
          </w:p>
        </w:tc>
        <w:tc>
          <w:tcPr>
            <w:tcW w:w="3408" w:type="dxa"/>
          </w:tcPr>
          <w:p w14:paraId="788F8441" w14:textId="268DF440" w:rsidR="0005202D" w:rsidRPr="0005202D" w:rsidRDefault="0005202D" w:rsidP="0005202D">
            <w:r w:rsidRPr="0005202D">
              <w:t>Privažiuojamasis kelias prie Klaipėdos g. 93</w:t>
            </w:r>
          </w:p>
          <w:p w14:paraId="61713E72" w14:textId="34D1A89A" w:rsidR="0005202D" w:rsidRPr="0005202D" w:rsidRDefault="0005202D" w:rsidP="0005202D">
            <w:r w:rsidRPr="0005202D">
              <w:t>(Panevėžio m., Klaipėdos g.)</w:t>
            </w:r>
          </w:p>
        </w:tc>
        <w:tc>
          <w:tcPr>
            <w:tcW w:w="1417" w:type="dxa"/>
          </w:tcPr>
          <w:p w14:paraId="50759386" w14:textId="4CB52BCC" w:rsidR="0005202D" w:rsidRDefault="0005202D" w:rsidP="0005202D">
            <w:pPr>
              <w:jc w:val="center"/>
            </w:pPr>
            <w:r>
              <w:t>6 840,00</w:t>
            </w:r>
          </w:p>
        </w:tc>
        <w:tc>
          <w:tcPr>
            <w:tcW w:w="1418" w:type="dxa"/>
          </w:tcPr>
          <w:p w14:paraId="49A95C0A" w14:textId="61ECCF30" w:rsidR="0005202D" w:rsidRDefault="0005202D" w:rsidP="0005202D">
            <w:r>
              <w:t>4400-6301-7810</w:t>
            </w:r>
          </w:p>
        </w:tc>
        <w:tc>
          <w:tcPr>
            <w:tcW w:w="1417" w:type="dxa"/>
          </w:tcPr>
          <w:p w14:paraId="013CB5BE" w14:textId="2EDFFCAA" w:rsidR="0005202D" w:rsidRDefault="0005202D" w:rsidP="0005202D">
            <w:pPr>
              <w:jc w:val="center"/>
            </w:pPr>
            <w:r>
              <w:t>0,036</w:t>
            </w:r>
          </w:p>
        </w:tc>
        <w:tc>
          <w:tcPr>
            <w:tcW w:w="1560" w:type="dxa"/>
          </w:tcPr>
          <w:p w14:paraId="262142B2" w14:textId="77777777" w:rsidR="0005202D" w:rsidRDefault="0005202D" w:rsidP="0005202D">
            <w:r>
              <w:t>Registro Nr.</w:t>
            </w:r>
          </w:p>
          <w:p w14:paraId="650877BC" w14:textId="682EDE65" w:rsidR="0005202D" w:rsidRDefault="0005202D" w:rsidP="0005202D">
            <w:r>
              <w:t>44/3430215,</w:t>
            </w:r>
          </w:p>
          <w:p w14:paraId="1114DFCA" w14:textId="10E655AB" w:rsidR="0005202D" w:rsidRDefault="0005202D" w:rsidP="0005202D">
            <w:r>
              <w:t>2024-02-19</w:t>
            </w:r>
          </w:p>
        </w:tc>
      </w:tr>
      <w:tr w:rsidR="0005202D" w14:paraId="2ADFCC16" w14:textId="77777777" w:rsidTr="00513620">
        <w:tc>
          <w:tcPr>
            <w:tcW w:w="704" w:type="dxa"/>
          </w:tcPr>
          <w:p w14:paraId="27BA4375" w14:textId="3279A3B2" w:rsidR="0005202D" w:rsidRDefault="0005202D" w:rsidP="0005202D">
            <w:pPr>
              <w:jc w:val="center"/>
            </w:pPr>
            <w:r>
              <w:t>92.</w:t>
            </w:r>
          </w:p>
        </w:tc>
        <w:tc>
          <w:tcPr>
            <w:tcW w:w="3408" w:type="dxa"/>
          </w:tcPr>
          <w:p w14:paraId="74A806BB" w14:textId="6C97C140" w:rsidR="0005202D" w:rsidRDefault="0005202D" w:rsidP="0005202D">
            <w:r>
              <w:t xml:space="preserve">Automobilių stovėjimo aikštelė </w:t>
            </w:r>
            <w:r w:rsidR="00E87FA6">
              <w:t xml:space="preserve">prie </w:t>
            </w:r>
            <w:r>
              <w:t>Klaipėdos g. 93</w:t>
            </w:r>
          </w:p>
          <w:p w14:paraId="2FBAA809" w14:textId="6D173602" w:rsidR="0005202D" w:rsidRDefault="0005202D" w:rsidP="0005202D">
            <w:r>
              <w:t>(Panevėžio m., Klaipėdos g.)</w:t>
            </w:r>
          </w:p>
        </w:tc>
        <w:tc>
          <w:tcPr>
            <w:tcW w:w="1417" w:type="dxa"/>
          </w:tcPr>
          <w:p w14:paraId="26CD3484" w14:textId="126D721C" w:rsidR="0005202D" w:rsidRDefault="0005202D" w:rsidP="0005202D">
            <w:pPr>
              <w:jc w:val="center"/>
            </w:pPr>
            <w:r>
              <w:t>2 110,00</w:t>
            </w:r>
          </w:p>
        </w:tc>
        <w:tc>
          <w:tcPr>
            <w:tcW w:w="1418" w:type="dxa"/>
          </w:tcPr>
          <w:p w14:paraId="29647E3A" w14:textId="5F8E6251" w:rsidR="0005202D" w:rsidRDefault="0005202D" w:rsidP="0005202D">
            <w:r>
              <w:t>4400-6311-9011</w:t>
            </w:r>
          </w:p>
        </w:tc>
        <w:tc>
          <w:tcPr>
            <w:tcW w:w="1417" w:type="dxa"/>
          </w:tcPr>
          <w:p w14:paraId="0F4B3B7C" w14:textId="78FB663E" w:rsidR="0005202D" w:rsidRDefault="0005202D" w:rsidP="0005202D">
            <w:pPr>
              <w:jc w:val="center"/>
            </w:pPr>
            <w:r>
              <w:t>89,00*</w:t>
            </w:r>
          </w:p>
        </w:tc>
        <w:tc>
          <w:tcPr>
            <w:tcW w:w="1560" w:type="dxa"/>
          </w:tcPr>
          <w:p w14:paraId="698FF184" w14:textId="77777777" w:rsidR="0005202D" w:rsidRDefault="0005202D" w:rsidP="0005202D">
            <w:r>
              <w:t>Registro Nr.</w:t>
            </w:r>
          </w:p>
          <w:p w14:paraId="523154EE" w14:textId="01BE34C7" w:rsidR="0005202D" w:rsidRDefault="0005202D" w:rsidP="0005202D">
            <w:r>
              <w:t>44/3437708,</w:t>
            </w:r>
          </w:p>
          <w:p w14:paraId="5435B14D" w14:textId="49941197" w:rsidR="0005202D" w:rsidRDefault="0005202D" w:rsidP="0005202D">
            <w:r>
              <w:t>2024-02-19</w:t>
            </w:r>
          </w:p>
        </w:tc>
      </w:tr>
      <w:tr w:rsidR="0005202D" w14:paraId="2FC6546B" w14:textId="77777777" w:rsidTr="00513620">
        <w:tc>
          <w:tcPr>
            <w:tcW w:w="704" w:type="dxa"/>
          </w:tcPr>
          <w:p w14:paraId="5823BE7A" w14:textId="7F89B050" w:rsidR="0005202D" w:rsidRDefault="0005202D" w:rsidP="0005202D">
            <w:pPr>
              <w:jc w:val="center"/>
            </w:pPr>
            <w:r>
              <w:t>93.</w:t>
            </w:r>
          </w:p>
        </w:tc>
        <w:tc>
          <w:tcPr>
            <w:tcW w:w="3408" w:type="dxa"/>
          </w:tcPr>
          <w:p w14:paraId="1A96C159" w14:textId="4826ED42" w:rsidR="0005202D" w:rsidRDefault="0005202D" w:rsidP="0005202D">
            <w:r>
              <w:t>Privažiuojamasis kelias prie Klaipėdos g. 95</w:t>
            </w:r>
          </w:p>
          <w:p w14:paraId="6E4F35A5" w14:textId="248441A2" w:rsidR="0005202D" w:rsidRDefault="0005202D" w:rsidP="0005202D">
            <w:r>
              <w:t>(Panevėžio m., Klaipėdos g.)</w:t>
            </w:r>
          </w:p>
        </w:tc>
        <w:tc>
          <w:tcPr>
            <w:tcW w:w="1417" w:type="dxa"/>
          </w:tcPr>
          <w:p w14:paraId="6FC9E749" w14:textId="76BD2897" w:rsidR="0005202D" w:rsidRDefault="0005202D" w:rsidP="0005202D">
            <w:pPr>
              <w:jc w:val="center"/>
            </w:pPr>
            <w:r>
              <w:t>6 840,00</w:t>
            </w:r>
          </w:p>
        </w:tc>
        <w:tc>
          <w:tcPr>
            <w:tcW w:w="1418" w:type="dxa"/>
          </w:tcPr>
          <w:p w14:paraId="2FBACE89" w14:textId="79321EF0" w:rsidR="0005202D" w:rsidRDefault="0005202D" w:rsidP="0005202D">
            <w:r>
              <w:t>4400-6301-7832</w:t>
            </w:r>
          </w:p>
        </w:tc>
        <w:tc>
          <w:tcPr>
            <w:tcW w:w="1417" w:type="dxa"/>
          </w:tcPr>
          <w:p w14:paraId="2C9230B7" w14:textId="7E5E0D53" w:rsidR="0005202D" w:rsidRDefault="0005202D" w:rsidP="0005202D">
            <w:pPr>
              <w:jc w:val="center"/>
            </w:pPr>
            <w:r>
              <w:t>0,036</w:t>
            </w:r>
          </w:p>
        </w:tc>
        <w:tc>
          <w:tcPr>
            <w:tcW w:w="1560" w:type="dxa"/>
          </w:tcPr>
          <w:p w14:paraId="156224C1" w14:textId="77777777" w:rsidR="0005202D" w:rsidRDefault="0005202D" w:rsidP="0005202D">
            <w:r>
              <w:t>Registro Nr.</w:t>
            </w:r>
          </w:p>
          <w:p w14:paraId="7128BA1C" w14:textId="4F1BF39F" w:rsidR="0005202D" w:rsidRDefault="0005202D" w:rsidP="0005202D">
            <w:r>
              <w:t>44/3430217,</w:t>
            </w:r>
          </w:p>
          <w:p w14:paraId="7F63B93D" w14:textId="4278A547" w:rsidR="0005202D" w:rsidRDefault="0005202D" w:rsidP="0005202D">
            <w:r>
              <w:t>2024-02-19</w:t>
            </w:r>
          </w:p>
        </w:tc>
      </w:tr>
      <w:tr w:rsidR="0005202D" w14:paraId="66240C20" w14:textId="77777777" w:rsidTr="00513620">
        <w:tc>
          <w:tcPr>
            <w:tcW w:w="704" w:type="dxa"/>
          </w:tcPr>
          <w:p w14:paraId="2F536044" w14:textId="603DE64B" w:rsidR="0005202D" w:rsidRDefault="0005202D" w:rsidP="0005202D">
            <w:pPr>
              <w:jc w:val="center"/>
            </w:pPr>
            <w:r>
              <w:t>94.</w:t>
            </w:r>
          </w:p>
        </w:tc>
        <w:tc>
          <w:tcPr>
            <w:tcW w:w="3408" w:type="dxa"/>
          </w:tcPr>
          <w:p w14:paraId="01E5FEB9" w14:textId="14DD9E2A" w:rsidR="0005202D" w:rsidRDefault="0005202D" w:rsidP="0005202D">
            <w:r>
              <w:t xml:space="preserve">Automobilių stovėjimo aikštelė </w:t>
            </w:r>
            <w:r w:rsidR="00E87FA6">
              <w:t xml:space="preserve">prie </w:t>
            </w:r>
            <w:r>
              <w:t>Klaipėdos g. 95</w:t>
            </w:r>
          </w:p>
          <w:p w14:paraId="2CA0DE2E" w14:textId="6F69B168" w:rsidR="0005202D" w:rsidRDefault="0005202D" w:rsidP="0005202D">
            <w:r>
              <w:t>(Panevėžio m., Klaipėdos g.)</w:t>
            </w:r>
          </w:p>
        </w:tc>
        <w:tc>
          <w:tcPr>
            <w:tcW w:w="1417" w:type="dxa"/>
          </w:tcPr>
          <w:p w14:paraId="32785D82" w14:textId="6E4942F3" w:rsidR="0005202D" w:rsidRDefault="0005202D" w:rsidP="0005202D">
            <w:pPr>
              <w:jc w:val="center"/>
            </w:pPr>
            <w:r>
              <w:t>3 390,00</w:t>
            </w:r>
          </w:p>
        </w:tc>
        <w:tc>
          <w:tcPr>
            <w:tcW w:w="1418" w:type="dxa"/>
          </w:tcPr>
          <w:p w14:paraId="4EA8130D" w14:textId="021935D1" w:rsidR="0005202D" w:rsidRDefault="0005202D" w:rsidP="0005202D">
            <w:r>
              <w:t>4400-6311-9022</w:t>
            </w:r>
          </w:p>
        </w:tc>
        <w:tc>
          <w:tcPr>
            <w:tcW w:w="1417" w:type="dxa"/>
          </w:tcPr>
          <w:p w14:paraId="20EFB6DC" w14:textId="71AC828C" w:rsidR="0005202D" w:rsidRDefault="0005202D" w:rsidP="0005202D">
            <w:pPr>
              <w:jc w:val="center"/>
            </w:pPr>
            <w:r>
              <w:t>143,00*</w:t>
            </w:r>
          </w:p>
        </w:tc>
        <w:tc>
          <w:tcPr>
            <w:tcW w:w="1560" w:type="dxa"/>
          </w:tcPr>
          <w:p w14:paraId="12586A52" w14:textId="77777777" w:rsidR="0005202D" w:rsidRDefault="0005202D" w:rsidP="0005202D">
            <w:r>
              <w:t>Registro Nr.</w:t>
            </w:r>
          </w:p>
          <w:p w14:paraId="64F38F39" w14:textId="5DE69344" w:rsidR="0005202D" w:rsidRDefault="0005202D" w:rsidP="0005202D">
            <w:r>
              <w:t>44/3437709,</w:t>
            </w:r>
          </w:p>
          <w:p w14:paraId="2746E74C" w14:textId="6ECA69D3" w:rsidR="0005202D" w:rsidRDefault="0005202D" w:rsidP="0005202D">
            <w:r>
              <w:t>2024-02-19</w:t>
            </w:r>
          </w:p>
        </w:tc>
      </w:tr>
      <w:tr w:rsidR="00513620" w14:paraId="78622319" w14:textId="77777777" w:rsidTr="00513620">
        <w:tc>
          <w:tcPr>
            <w:tcW w:w="704" w:type="dxa"/>
          </w:tcPr>
          <w:p w14:paraId="210410CD" w14:textId="41B8C78D" w:rsidR="00513620" w:rsidRDefault="00513620" w:rsidP="00513620">
            <w:pPr>
              <w:jc w:val="center"/>
            </w:pPr>
            <w:r>
              <w:t>95.</w:t>
            </w:r>
          </w:p>
        </w:tc>
        <w:tc>
          <w:tcPr>
            <w:tcW w:w="3408" w:type="dxa"/>
          </w:tcPr>
          <w:p w14:paraId="360838D7" w14:textId="5786B087" w:rsidR="00513620" w:rsidRDefault="00513620" w:rsidP="00513620">
            <w:r>
              <w:t>Privažiuojamasis kelias prie Klaipėdos g. 97</w:t>
            </w:r>
          </w:p>
          <w:p w14:paraId="34053D73" w14:textId="747962C0" w:rsidR="00513620" w:rsidRDefault="00513620" w:rsidP="00513620">
            <w:r>
              <w:t>(Panevėžio m., Klaipėdos g.)</w:t>
            </w:r>
          </w:p>
        </w:tc>
        <w:tc>
          <w:tcPr>
            <w:tcW w:w="1417" w:type="dxa"/>
          </w:tcPr>
          <w:p w14:paraId="4813285D" w14:textId="5F8F45C7" w:rsidR="00513620" w:rsidRDefault="00513620" w:rsidP="00513620">
            <w:pPr>
              <w:jc w:val="center"/>
            </w:pPr>
            <w:r>
              <w:t>6 460,00</w:t>
            </w:r>
          </w:p>
        </w:tc>
        <w:tc>
          <w:tcPr>
            <w:tcW w:w="1418" w:type="dxa"/>
          </w:tcPr>
          <w:p w14:paraId="22004B7B" w14:textId="7F703771" w:rsidR="00513620" w:rsidRDefault="00513620" w:rsidP="00513620">
            <w:r>
              <w:t>4400-6301-7854</w:t>
            </w:r>
          </w:p>
        </w:tc>
        <w:tc>
          <w:tcPr>
            <w:tcW w:w="1417" w:type="dxa"/>
          </w:tcPr>
          <w:p w14:paraId="005C8368" w14:textId="0F0BE65C" w:rsidR="00513620" w:rsidRDefault="00513620" w:rsidP="00513620">
            <w:pPr>
              <w:jc w:val="center"/>
            </w:pPr>
            <w:r>
              <w:t>0,034</w:t>
            </w:r>
          </w:p>
        </w:tc>
        <w:tc>
          <w:tcPr>
            <w:tcW w:w="1560" w:type="dxa"/>
          </w:tcPr>
          <w:p w14:paraId="2FC3DCD3" w14:textId="77777777" w:rsidR="00513620" w:rsidRDefault="00513620" w:rsidP="00513620">
            <w:r>
              <w:t>Registro Nr.</w:t>
            </w:r>
          </w:p>
          <w:p w14:paraId="07FB54D6" w14:textId="6F2527AE" w:rsidR="00513620" w:rsidRDefault="00513620" w:rsidP="00513620">
            <w:r>
              <w:t>44/3430221,</w:t>
            </w:r>
          </w:p>
          <w:p w14:paraId="7829D876" w14:textId="4FF24279" w:rsidR="00513620" w:rsidRDefault="00513620" w:rsidP="00513620">
            <w:r>
              <w:t>2024-02-19</w:t>
            </w:r>
          </w:p>
        </w:tc>
      </w:tr>
      <w:tr w:rsidR="00513620" w14:paraId="736F7FEC" w14:textId="77777777" w:rsidTr="00513620">
        <w:tc>
          <w:tcPr>
            <w:tcW w:w="704" w:type="dxa"/>
          </w:tcPr>
          <w:p w14:paraId="6B09ED69" w14:textId="68CC532C" w:rsidR="00513620" w:rsidRDefault="00513620" w:rsidP="00513620">
            <w:pPr>
              <w:jc w:val="center"/>
            </w:pPr>
            <w:r>
              <w:t>96.</w:t>
            </w:r>
          </w:p>
        </w:tc>
        <w:tc>
          <w:tcPr>
            <w:tcW w:w="3408" w:type="dxa"/>
          </w:tcPr>
          <w:p w14:paraId="24676D7B" w14:textId="15096E54" w:rsidR="00513620" w:rsidRDefault="00513620" w:rsidP="00513620">
            <w:r>
              <w:t xml:space="preserve">Automobilių stovėjimo aikštelė </w:t>
            </w:r>
            <w:r w:rsidR="00E87FA6">
              <w:t xml:space="preserve">prie </w:t>
            </w:r>
            <w:r>
              <w:t>Klaipėdos g. 97</w:t>
            </w:r>
          </w:p>
          <w:p w14:paraId="76E5B50D" w14:textId="2EDFC247" w:rsidR="00513620" w:rsidRDefault="00513620" w:rsidP="00513620">
            <w:r>
              <w:t>(Panevėžio m., Klaipėdos g.)</w:t>
            </w:r>
          </w:p>
        </w:tc>
        <w:tc>
          <w:tcPr>
            <w:tcW w:w="1417" w:type="dxa"/>
          </w:tcPr>
          <w:p w14:paraId="655FA0BE" w14:textId="049B77D9" w:rsidR="00513620" w:rsidRDefault="00513620" w:rsidP="00513620">
            <w:pPr>
              <w:jc w:val="center"/>
            </w:pPr>
            <w:r>
              <w:t>5 460,00</w:t>
            </w:r>
          </w:p>
        </w:tc>
        <w:tc>
          <w:tcPr>
            <w:tcW w:w="1418" w:type="dxa"/>
          </w:tcPr>
          <w:p w14:paraId="20A67DF4" w14:textId="746739A5" w:rsidR="00513620" w:rsidRDefault="00513620" w:rsidP="00513620">
            <w:r>
              <w:t>4400-6311-9033</w:t>
            </w:r>
          </w:p>
        </w:tc>
        <w:tc>
          <w:tcPr>
            <w:tcW w:w="1417" w:type="dxa"/>
          </w:tcPr>
          <w:p w14:paraId="2E3AC6D1" w14:textId="371B5658" w:rsidR="00513620" w:rsidRDefault="00513620" w:rsidP="00513620">
            <w:pPr>
              <w:jc w:val="center"/>
            </w:pPr>
            <w:r>
              <w:t>230,00*</w:t>
            </w:r>
          </w:p>
        </w:tc>
        <w:tc>
          <w:tcPr>
            <w:tcW w:w="1560" w:type="dxa"/>
          </w:tcPr>
          <w:p w14:paraId="35AF5A98" w14:textId="77777777" w:rsidR="00513620" w:rsidRDefault="00513620" w:rsidP="00513620">
            <w:r>
              <w:t>Registro Nr.</w:t>
            </w:r>
          </w:p>
          <w:p w14:paraId="2333420D" w14:textId="5BC374DD" w:rsidR="00513620" w:rsidRDefault="00513620" w:rsidP="00513620">
            <w:r>
              <w:t>44/3437710,</w:t>
            </w:r>
          </w:p>
          <w:p w14:paraId="1FEA1D37" w14:textId="0079B57B" w:rsidR="00513620" w:rsidRDefault="00513620" w:rsidP="00513620">
            <w:r>
              <w:t>2024-02-19</w:t>
            </w:r>
          </w:p>
        </w:tc>
      </w:tr>
      <w:tr w:rsidR="00683769" w14:paraId="2D77E2A5" w14:textId="77777777" w:rsidTr="00513620">
        <w:tc>
          <w:tcPr>
            <w:tcW w:w="704" w:type="dxa"/>
          </w:tcPr>
          <w:p w14:paraId="0222DBC4" w14:textId="226DCDA7" w:rsidR="00683769" w:rsidRDefault="00683769" w:rsidP="00683769">
            <w:pPr>
              <w:jc w:val="center"/>
            </w:pPr>
            <w:r>
              <w:t>97.</w:t>
            </w:r>
          </w:p>
        </w:tc>
        <w:tc>
          <w:tcPr>
            <w:tcW w:w="3408" w:type="dxa"/>
          </w:tcPr>
          <w:p w14:paraId="7DD5BB7D" w14:textId="63ACBFE3" w:rsidR="00683769" w:rsidRDefault="00683769" w:rsidP="00683769">
            <w:r>
              <w:t>Privažiuojamasis kelias prie Kniaudiškių g. 46</w:t>
            </w:r>
          </w:p>
          <w:p w14:paraId="0E55916C" w14:textId="3EE31088" w:rsidR="00683769" w:rsidRDefault="00683769" w:rsidP="00683769">
            <w:r>
              <w:t>(Panevėžio m., Kniaudiškių g.)</w:t>
            </w:r>
          </w:p>
        </w:tc>
        <w:tc>
          <w:tcPr>
            <w:tcW w:w="1417" w:type="dxa"/>
          </w:tcPr>
          <w:p w14:paraId="03B89DF4" w14:textId="793E0A7E" w:rsidR="00683769" w:rsidRDefault="00683769" w:rsidP="00683769">
            <w:pPr>
              <w:jc w:val="center"/>
            </w:pPr>
            <w:r>
              <w:t>14 400,00</w:t>
            </w:r>
          </w:p>
        </w:tc>
        <w:tc>
          <w:tcPr>
            <w:tcW w:w="1418" w:type="dxa"/>
          </w:tcPr>
          <w:p w14:paraId="5C904938" w14:textId="754A53A9" w:rsidR="00683769" w:rsidRDefault="00683769" w:rsidP="00683769">
            <w:r>
              <w:t>4400-6312-5220</w:t>
            </w:r>
          </w:p>
        </w:tc>
        <w:tc>
          <w:tcPr>
            <w:tcW w:w="1417" w:type="dxa"/>
          </w:tcPr>
          <w:p w14:paraId="2655D04C" w14:textId="3F785F53" w:rsidR="00683769" w:rsidRDefault="00683769" w:rsidP="00683769">
            <w:pPr>
              <w:jc w:val="center"/>
            </w:pPr>
            <w:r>
              <w:t>0,071</w:t>
            </w:r>
          </w:p>
        </w:tc>
        <w:tc>
          <w:tcPr>
            <w:tcW w:w="1560" w:type="dxa"/>
          </w:tcPr>
          <w:p w14:paraId="15D6125D" w14:textId="77777777" w:rsidR="00683769" w:rsidRDefault="00683769" w:rsidP="00683769">
            <w:r>
              <w:t>Registro Nr.</w:t>
            </w:r>
          </w:p>
          <w:p w14:paraId="508B2FBC" w14:textId="26955BF3" w:rsidR="00683769" w:rsidRDefault="00683769" w:rsidP="00683769">
            <w:r>
              <w:t>44/3436934,</w:t>
            </w:r>
          </w:p>
          <w:p w14:paraId="4524BD1D" w14:textId="4DC5FA93" w:rsidR="00683769" w:rsidRDefault="00683769" w:rsidP="00683769">
            <w:r>
              <w:t>2024-02-27</w:t>
            </w:r>
          </w:p>
        </w:tc>
      </w:tr>
      <w:tr w:rsidR="00683769" w14:paraId="1C19FC24" w14:textId="77777777" w:rsidTr="00513620">
        <w:tc>
          <w:tcPr>
            <w:tcW w:w="704" w:type="dxa"/>
          </w:tcPr>
          <w:p w14:paraId="7C36D456" w14:textId="697732D7" w:rsidR="00683769" w:rsidRDefault="00683769" w:rsidP="00683769">
            <w:pPr>
              <w:jc w:val="center"/>
            </w:pPr>
            <w:r>
              <w:t xml:space="preserve">98. </w:t>
            </w:r>
          </w:p>
        </w:tc>
        <w:tc>
          <w:tcPr>
            <w:tcW w:w="3408" w:type="dxa"/>
          </w:tcPr>
          <w:p w14:paraId="44364306" w14:textId="25DA416B" w:rsidR="00683769" w:rsidRDefault="00683769" w:rsidP="00683769">
            <w:r>
              <w:t xml:space="preserve">Automobilių stovėjimo aikštelė </w:t>
            </w:r>
            <w:r w:rsidR="00E87FA6">
              <w:t xml:space="preserve">prie </w:t>
            </w:r>
            <w:r>
              <w:t>Kniaudiškių g. 46</w:t>
            </w:r>
          </w:p>
          <w:p w14:paraId="5E7CF468" w14:textId="70B6125F" w:rsidR="00683769" w:rsidRDefault="00683769" w:rsidP="00683769">
            <w:r>
              <w:t>(Panevėžio m., Kniaudiškių g.)</w:t>
            </w:r>
          </w:p>
        </w:tc>
        <w:tc>
          <w:tcPr>
            <w:tcW w:w="1417" w:type="dxa"/>
          </w:tcPr>
          <w:p w14:paraId="7AB91BB6" w14:textId="6169B473" w:rsidR="00683769" w:rsidRDefault="00683769" w:rsidP="00683769">
            <w:pPr>
              <w:jc w:val="center"/>
            </w:pPr>
            <w:r>
              <w:t>7 110,00</w:t>
            </w:r>
          </w:p>
        </w:tc>
        <w:tc>
          <w:tcPr>
            <w:tcW w:w="1418" w:type="dxa"/>
          </w:tcPr>
          <w:p w14:paraId="2A68FE78" w14:textId="11E15707" w:rsidR="00683769" w:rsidRDefault="00683769" w:rsidP="00683769">
            <w:r>
              <w:t>4400-6312-5184</w:t>
            </w:r>
          </w:p>
        </w:tc>
        <w:tc>
          <w:tcPr>
            <w:tcW w:w="1417" w:type="dxa"/>
          </w:tcPr>
          <w:p w14:paraId="18F7040F" w14:textId="57667D4A" w:rsidR="00683769" w:rsidRDefault="00683769" w:rsidP="00683769">
            <w:pPr>
              <w:jc w:val="center"/>
            </w:pPr>
            <w:r>
              <w:t>341,00*</w:t>
            </w:r>
          </w:p>
        </w:tc>
        <w:tc>
          <w:tcPr>
            <w:tcW w:w="1560" w:type="dxa"/>
          </w:tcPr>
          <w:p w14:paraId="10F52993" w14:textId="77777777" w:rsidR="00683769" w:rsidRDefault="00683769" w:rsidP="00683769">
            <w:r>
              <w:t>Registro Nr.</w:t>
            </w:r>
          </w:p>
          <w:p w14:paraId="2848A75F" w14:textId="78C27745" w:rsidR="00683769" w:rsidRDefault="00683769" w:rsidP="00683769">
            <w:r>
              <w:t>44/3436932,</w:t>
            </w:r>
          </w:p>
          <w:p w14:paraId="57636B58" w14:textId="0649BF7B" w:rsidR="00683769" w:rsidRDefault="00683769" w:rsidP="00683769">
            <w:r>
              <w:t>2024-02-27</w:t>
            </w:r>
          </w:p>
        </w:tc>
      </w:tr>
      <w:tr w:rsidR="00E8505E" w14:paraId="4E3894C9" w14:textId="77777777" w:rsidTr="00513620">
        <w:tc>
          <w:tcPr>
            <w:tcW w:w="704" w:type="dxa"/>
          </w:tcPr>
          <w:p w14:paraId="5B346D8C" w14:textId="1CE664A2" w:rsidR="00E8505E" w:rsidRDefault="00E8505E" w:rsidP="00E8505E">
            <w:pPr>
              <w:jc w:val="center"/>
            </w:pPr>
            <w:r>
              <w:t>99.</w:t>
            </w:r>
          </w:p>
        </w:tc>
        <w:tc>
          <w:tcPr>
            <w:tcW w:w="3408" w:type="dxa"/>
          </w:tcPr>
          <w:p w14:paraId="26C4AB93" w14:textId="70FC630A" w:rsidR="00E8505E" w:rsidRDefault="00E8505E" w:rsidP="00E8505E">
            <w:r>
              <w:t>Privažiuojamasis kelias prie Kniaudiškių g. 48</w:t>
            </w:r>
          </w:p>
          <w:p w14:paraId="055B6E74" w14:textId="61F6EAA9" w:rsidR="00E8505E" w:rsidRDefault="00E8505E" w:rsidP="00E8505E">
            <w:r>
              <w:t>(Panevėžio m., Kniaudiškių g.)</w:t>
            </w:r>
          </w:p>
        </w:tc>
        <w:tc>
          <w:tcPr>
            <w:tcW w:w="1417" w:type="dxa"/>
          </w:tcPr>
          <w:p w14:paraId="1FA8FC69" w14:textId="78333AC6" w:rsidR="00E8505E" w:rsidRDefault="00E8505E" w:rsidP="00E8505E">
            <w:pPr>
              <w:jc w:val="center"/>
            </w:pPr>
            <w:r>
              <w:t>13 700,00</w:t>
            </w:r>
          </w:p>
        </w:tc>
        <w:tc>
          <w:tcPr>
            <w:tcW w:w="1418" w:type="dxa"/>
          </w:tcPr>
          <w:p w14:paraId="30E7F853" w14:textId="625875E3" w:rsidR="00E8505E" w:rsidRDefault="00E8505E" w:rsidP="00E8505E">
            <w:r>
              <w:t>4400-6303-0266</w:t>
            </w:r>
          </w:p>
        </w:tc>
        <w:tc>
          <w:tcPr>
            <w:tcW w:w="1417" w:type="dxa"/>
          </w:tcPr>
          <w:p w14:paraId="4E2E5A20" w14:textId="76AF63DF" w:rsidR="00E8505E" w:rsidRDefault="00E8505E" w:rsidP="00E8505E">
            <w:pPr>
              <w:jc w:val="center"/>
            </w:pPr>
            <w:r>
              <w:t>0,078</w:t>
            </w:r>
          </w:p>
        </w:tc>
        <w:tc>
          <w:tcPr>
            <w:tcW w:w="1560" w:type="dxa"/>
          </w:tcPr>
          <w:p w14:paraId="52994DF2" w14:textId="77777777" w:rsidR="00E8505E" w:rsidRDefault="00E8505E" w:rsidP="00E8505E">
            <w:r>
              <w:t>Registro Nr.</w:t>
            </w:r>
          </w:p>
          <w:p w14:paraId="5E502750" w14:textId="6578B22E" w:rsidR="00E8505E" w:rsidRDefault="00E8505E" w:rsidP="00E8505E">
            <w:r>
              <w:t>44/3431285,</w:t>
            </w:r>
          </w:p>
          <w:p w14:paraId="63444C86" w14:textId="4400FF34" w:rsidR="00E8505E" w:rsidRDefault="00E8505E" w:rsidP="00E8505E">
            <w:r>
              <w:t>2024-02-27</w:t>
            </w:r>
          </w:p>
        </w:tc>
      </w:tr>
      <w:tr w:rsidR="00E8505E" w14:paraId="2C2CC0AB" w14:textId="77777777" w:rsidTr="00513620">
        <w:tc>
          <w:tcPr>
            <w:tcW w:w="704" w:type="dxa"/>
          </w:tcPr>
          <w:p w14:paraId="02C41EBA" w14:textId="7D92616D" w:rsidR="00E8505E" w:rsidRDefault="00E8505E" w:rsidP="00E8505E">
            <w:pPr>
              <w:jc w:val="center"/>
            </w:pPr>
            <w:r>
              <w:t>100.</w:t>
            </w:r>
          </w:p>
        </w:tc>
        <w:tc>
          <w:tcPr>
            <w:tcW w:w="3408" w:type="dxa"/>
          </w:tcPr>
          <w:p w14:paraId="76FA11BB" w14:textId="6E91167D" w:rsidR="00E8505E" w:rsidRDefault="00E8505E" w:rsidP="00E8505E">
            <w:r>
              <w:t>Privažiuojamasis kelias prie Kniaudiškių g. 50</w:t>
            </w:r>
          </w:p>
          <w:p w14:paraId="38DB718E" w14:textId="72873B3A" w:rsidR="00E8505E" w:rsidRDefault="00E8505E" w:rsidP="00E8505E">
            <w:r>
              <w:t>(Panevėžio m., Kniaudiškių g.)</w:t>
            </w:r>
          </w:p>
        </w:tc>
        <w:tc>
          <w:tcPr>
            <w:tcW w:w="1417" w:type="dxa"/>
          </w:tcPr>
          <w:p w14:paraId="55A01FF7" w14:textId="6350C194" w:rsidR="00E8505E" w:rsidRDefault="00E8505E" w:rsidP="00E8505E">
            <w:pPr>
              <w:jc w:val="center"/>
            </w:pPr>
            <w:r>
              <w:t>5 460,00</w:t>
            </w:r>
          </w:p>
        </w:tc>
        <w:tc>
          <w:tcPr>
            <w:tcW w:w="1418" w:type="dxa"/>
          </w:tcPr>
          <w:p w14:paraId="7AF72D3B" w14:textId="0DF7A6F8" w:rsidR="00E8505E" w:rsidRDefault="00E8505E" w:rsidP="00E8505E">
            <w:r>
              <w:t>4400-6312-5173</w:t>
            </w:r>
          </w:p>
        </w:tc>
        <w:tc>
          <w:tcPr>
            <w:tcW w:w="1417" w:type="dxa"/>
          </w:tcPr>
          <w:p w14:paraId="778F1CDA" w14:textId="0AB64813" w:rsidR="00E8505E" w:rsidRDefault="00E8505E" w:rsidP="00E8505E">
            <w:pPr>
              <w:jc w:val="center"/>
            </w:pPr>
            <w:r>
              <w:t>0,027</w:t>
            </w:r>
          </w:p>
        </w:tc>
        <w:tc>
          <w:tcPr>
            <w:tcW w:w="1560" w:type="dxa"/>
          </w:tcPr>
          <w:p w14:paraId="1E52E04F" w14:textId="77777777" w:rsidR="00E8505E" w:rsidRDefault="00E8505E" w:rsidP="00E8505E">
            <w:r>
              <w:t>Registro Nr.</w:t>
            </w:r>
          </w:p>
          <w:p w14:paraId="6C73F244" w14:textId="06B28C1F" w:rsidR="00E8505E" w:rsidRDefault="00E8505E" w:rsidP="00E8505E">
            <w:r>
              <w:t>44/3436931,</w:t>
            </w:r>
          </w:p>
          <w:p w14:paraId="4852D11A" w14:textId="3722040E" w:rsidR="00E8505E" w:rsidRDefault="00E8505E" w:rsidP="00E8505E">
            <w:r>
              <w:t>2024-02-27</w:t>
            </w:r>
          </w:p>
        </w:tc>
      </w:tr>
      <w:tr w:rsidR="00E8505E" w14:paraId="47554DD4" w14:textId="77777777" w:rsidTr="00513620">
        <w:tc>
          <w:tcPr>
            <w:tcW w:w="704" w:type="dxa"/>
          </w:tcPr>
          <w:p w14:paraId="58EC917A" w14:textId="73B08E9A" w:rsidR="00E8505E" w:rsidRDefault="00E8505E" w:rsidP="00E8505E">
            <w:pPr>
              <w:jc w:val="center"/>
            </w:pPr>
            <w:r>
              <w:t>101.</w:t>
            </w:r>
          </w:p>
        </w:tc>
        <w:tc>
          <w:tcPr>
            <w:tcW w:w="3408" w:type="dxa"/>
          </w:tcPr>
          <w:p w14:paraId="0CA2E347" w14:textId="77777777" w:rsidR="00E8505E" w:rsidRDefault="00E8505E" w:rsidP="00E8505E">
            <w:r>
              <w:t>Privažiuojamasis kelias prie Kniaudiškių g. 50</w:t>
            </w:r>
          </w:p>
          <w:p w14:paraId="0695DF59" w14:textId="5FF5DE3A" w:rsidR="00E8505E" w:rsidRDefault="00E8505E" w:rsidP="00E8505E">
            <w:r>
              <w:t>(Panevėžio m., Kniaudiškių g.)</w:t>
            </w:r>
          </w:p>
        </w:tc>
        <w:tc>
          <w:tcPr>
            <w:tcW w:w="1417" w:type="dxa"/>
          </w:tcPr>
          <w:p w14:paraId="3EA60DA2" w14:textId="7E52268C" w:rsidR="00E8505E" w:rsidRDefault="00E8505E" w:rsidP="00E8505E">
            <w:pPr>
              <w:jc w:val="center"/>
            </w:pPr>
            <w:r>
              <w:t>7 690,00</w:t>
            </w:r>
          </w:p>
        </w:tc>
        <w:tc>
          <w:tcPr>
            <w:tcW w:w="1418" w:type="dxa"/>
          </w:tcPr>
          <w:p w14:paraId="0365D174" w14:textId="1DD98018" w:rsidR="00E8505E" w:rsidRDefault="00E8505E" w:rsidP="00E8505E">
            <w:r>
              <w:t>4400-6312-5073</w:t>
            </w:r>
          </w:p>
        </w:tc>
        <w:tc>
          <w:tcPr>
            <w:tcW w:w="1417" w:type="dxa"/>
          </w:tcPr>
          <w:p w14:paraId="7420FB32" w14:textId="50D887AB" w:rsidR="00E8505E" w:rsidRDefault="00E8505E" w:rsidP="00E8505E">
            <w:pPr>
              <w:jc w:val="center"/>
            </w:pPr>
            <w:r>
              <w:t>0,038</w:t>
            </w:r>
          </w:p>
        </w:tc>
        <w:tc>
          <w:tcPr>
            <w:tcW w:w="1560" w:type="dxa"/>
          </w:tcPr>
          <w:p w14:paraId="0B10CC4C" w14:textId="77777777" w:rsidR="00E8505E" w:rsidRDefault="00E8505E" w:rsidP="00E8505E">
            <w:r>
              <w:t>Registro Nr.</w:t>
            </w:r>
          </w:p>
          <w:p w14:paraId="1E7A2680" w14:textId="5F86C8F7" w:rsidR="00E8505E" w:rsidRDefault="00E8505E" w:rsidP="00E8505E">
            <w:r>
              <w:t>44/3436928,</w:t>
            </w:r>
          </w:p>
          <w:p w14:paraId="3051A5E0" w14:textId="4F23BA64" w:rsidR="00E8505E" w:rsidRDefault="00E8505E" w:rsidP="00E8505E">
            <w:r>
              <w:t>2024-02-27</w:t>
            </w:r>
          </w:p>
        </w:tc>
      </w:tr>
      <w:tr w:rsidR="00E8505E" w14:paraId="69D57566" w14:textId="77777777" w:rsidTr="00513620">
        <w:tc>
          <w:tcPr>
            <w:tcW w:w="704" w:type="dxa"/>
          </w:tcPr>
          <w:p w14:paraId="2A2405C2" w14:textId="575B9B76" w:rsidR="00E8505E" w:rsidRDefault="00E8505E" w:rsidP="00E8505E">
            <w:pPr>
              <w:jc w:val="center"/>
            </w:pPr>
            <w:r>
              <w:t>102.</w:t>
            </w:r>
          </w:p>
        </w:tc>
        <w:tc>
          <w:tcPr>
            <w:tcW w:w="3408" w:type="dxa"/>
          </w:tcPr>
          <w:p w14:paraId="67B34F0E" w14:textId="48520BBF" w:rsidR="00E8505E" w:rsidRDefault="00E8505E" w:rsidP="00E8505E">
            <w:r>
              <w:t>Privažiuojamasis kelias prie Kniaudiškių g. 52</w:t>
            </w:r>
          </w:p>
          <w:p w14:paraId="42FDB1C7" w14:textId="64ECB476" w:rsidR="00E8505E" w:rsidRDefault="00E8505E" w:rsidP="00E8505E">
            <w:r>
              <w:t>(Panevėžio m., Kniaudiškių g.)</w:t>
            </w:r>
          </w:p>
        </w:tc>
        <w:tc>
          <w:tcPr>
            <w:tcW w:w="1417" w:type="dxa"/>
          </w:tcPr>
          <w:p w14:paraId="1999F204" w14:textId="21083A8C" w:rsidR="00E8505E" w:rsidRDefault="00E8505E" w:rsidP="00E8505E">
            <w:pPr>
              <w:jc w:val="center"/>
            </w:pPr>
            <w:r>
              <w:t>5 460,00</w:t>
            </w:r>
          </w:p>
        </w:tc>
        <w:tc>
          <w:tcPr>
            <w:tcW w:w="1418" w:type="dxa"/>
          </w:tcPr>
          <w:p w14:paraId="41E64B4F" w14:textId="02B8F14A" w:rsidR="00E8505E" w:rsidRDefault="00E8505E" w:rsidP="00E8505E">
            <w:r>
              <w:t>4400-6314-4386</w:t>
            </w:r>
          </w:p>
        </w:tc>
        <w:tc>
          <w:tcPr>
            <w:tcW w:w="1417" w:type="dxa"/>
          </w:tcPr>
          <w:p w14:paraId="3AE3F6F5" w14:textId="7B082679" w:rsidR="00E8505E" w:rsidRDefault="00E8505E" w:rsidP="00E8505E">
            <w:pPr>
              <w:jc w:val="center"/>
            </w:pPr>
            <w:r>
              <w:t>0,027</w:t>
            </w:r>
          </w:p>
        </w:tc>
        <w:tc>
          <w:tcPr>
            <w:tcW w:w="1560" w:type="dxa"/>
          </w:tcPr>
          <w:p w14:paraId="59922399" w14:textId="77777777" w:rsidR="00E8505E" w:rsidRDefault="00E8505E" w:rsidP="00E8505E">
            <w:r>
              <w:t>Registro Nr.</w:t>
            </w:r>
          </w:p>
          <w:p w14:paraId="566C8FCE" w14:textId="093CC2C1" w:rsidR="00E8505E" w:rsidRDefault="00E8505E" w:rsidP="00E8505E">
            <w:r>
              <w:t>44/3437702,</w:t>
            </w:r>
          </w:p>
          <w:p w14:paraId="5685E600" w14:textId="1DD5A8E8" w:rsidR="00E8505E" w:rsidRDefault="00E8505E" w:rsidP="00E8505E">
            <w:r>
              <w:t>2024-02-27</w:t>
            </w:r>
          </w:p>
        </w:tc>
      </w:tr>
      <w:tr w:rsidR="00E8505E" w14:paraId="3DE1A69D" w14:textId="77777777" w:rsidTr="00513620">
        <w:tc>
          <w:tcPr>
            <w:tcW w:w="704" w:type="dxa"/>
          </w:tcPr>
          <w:p w14:paraId="50124E46" w14:textId="7067DEE6" w:rsidR="00E8505E" w:rsidRDefault="00E8505E" w:rsidP="00E8505E">
            <w:pPr>
              <w:jc w:val="center"/>
            </w:pPr>
            <w:r>
              <w:t>103.</w:t>
            </w:r>
          </w:p>
        </w:tc>
        <w:tc>
          <w:tcPr>
            <w:tcW w:w="3408" w:type="dxa"/>
          </w:tcPr>
          <w:p w14:paraId="70071D19" w14:textId="410C627D" w:rsidR="00E8505E" w:rsidRDefault="00E8505E" w:rsidP="00E8505E">
            <w:r>
              <w:t xml:space="preserve">Automobilių stovėjimo aikštelė </w:t>
            </w:r>
            <w:r w:rsidR="00E87FA6">
              <w:t xml:space="preserve">prie </w:t>
            </w:r>
            <w:r>
              <w:t>Kniaudiškių g. 52</w:t>
            </w:r>
          </w:p>
          <w:p w14:paraId="6951B3C9" w14:textId="5BF43BFF" w:rsidR="00E8505E" w:rsidRDefault="00E8505E" w:rsidP="00E8505E">
            <w:r>
              <w:t>(Panevėžio m., Kniaudiškių g.)</w:t>
            </w:r>
          </w:p>
        </w:tc>
        <w:tc>
          <w:tcPr>
            <w:tcW w:w="1417" w:type="dxa"/>
          </w:tcPr>
          <w:p w14:paraId="7E6B167C" w14:textId="513D6321" w:rsidR="00E8505E" w:rsidRDefault="00E8505E" w:rsidP="00E8505E">
            <w:pPr>
              <w:jc w:val="center"/>
            </w:pPr>
            <w:r>
              <w:t>1 640,00</w:t>
            </w:r>
          </w:p>
        </w:tc>
        <w:tc>
          <w:tcPr>
            <w:tcW w:w="1418" w:type="dxa"/>
          </w:tcPr>
          <w:p w14:paraId="6D4A8589" w14:textId="70605813" w:rsidR="00E8505E" w:rsidRDefault="00E8505E" w:rsidP="00E8505E">
            <w:r>
              <w:t>4400-6314-4314</w:t>
            </w:r>
          </w:p>
        </w:tc>
        <w:tc>
          <w:tcPr>
            <w:tcW w:w="1417" w:type="dxa"/>
          </w:tcPr>
          <w:p w14:paraId="5EF1C796" w14:textId="51CE3F54" w:rsidR="00E8505E" w:rsidRDefault="00E8505E" w:rsidP="00E8505E">
            <w:pPr>
              <w:jc w:val="center"/>
            </w:pPr>
            <w:r>
              <w:t>83,54*</w:t>
            </w:r>
          </w:p>
        </w:tc>
        <w:tc>
          <w:tcPr>
            <w:tcW w:w="1560" w:type="dxa"/>
          </w:tcPr>
          <w:p w14:paraId="42ACC93B" w14:textId="77777777" w:rsidR="00E8505E" w:rsidRDefault="00E8505E" w:rsidP="00E8505E">
            <w:r>
              <w:t>Registro Nr.</w:t>
            </w:r>
          </w:p>
          <w:p w14:paraId="79B0AA35" w14:textId="35BDEA32" w:rsidR="00E8505E" w:rsidRDefault="00E8505E" w:rsidP="00E8505E">
            <w:r>
              <w:t>44/3437696,</w:t>
            </w:r>
          </w:p>
          <w:p w14:paraId="7C82B834" w14:textId="097EA1ED" w:rsidR="00E8505E" w:rsidRDefault="00E8505E" w:rsidP="00E8505E">
            <w:r>
              <w:t>2024-02-27</w:t>
            </w:r>
          </w:p>
        </w:tc>
      </w:tr>
      <w:tr w:rsidR="00E8505E" w14:paraId="44593BB0" w14:textId="77777777" w:rsidTr="00513620">
        <w:tc>
          <w:tcPr>
            <w:tcW w:w="704" w:type="dxa"/>
          </w:tcPr>
          <w:p w14:paraId="30D13612" w14:textId="5BDF0002" w:rsidR="00E8505E" w:rsidRDefault="00E8505E" w:rsidP="00E8505E">
            <w:pPr>
              <w:jc w:val="center"/>
            </w:pPr>
            <w:r>
              <w:t>104.</w:t>
            </w:r>
          </w:p>
        </w:tc>
        <w:tc>
          <w:tcPr>
            <w:tcW w:w="3408" w:type="dxa"/>
          </w:tcPr>
          <w:p w14:paraId="6479195C" w14:textId="7AA36837" w:rsidR="00E8505E" w:rsidRDefault="00E8505E" w:rsidP="00E8505E">
            <w:r>
              <w:t>Privažiuojamasis kelias prie Kniaudiškių g. 54</w:t>
            </w:r>
          </w:p>
          <w:p w14:paraId="651420DC" w14:textId="14CEDC14" w:rsidR="00E8505E" w:rsidRDefault="00E8505E" w:rsidP="00E8505E">
            <w:r>
              <w:t>(Panevėžio m., Kniaudiškių g.)</w:t>
            </w:r>
          </w:p>
        </w:tc>
        <w:tc>
          <w:tcPr>
            <w:tcW w:w="1417" w:type="dxa"/>
          </w:tcPr>
          <w:p w14:paraId="503D8D55" w14:textId="257C9481" w:rsidR="00E8505E" w:rsidRDefault="00E8505E" w:rsidP="00E8505E">
            <w:pPr>
              <w:jc w:val="center"/>
            </w:pPr>
            <w:r>
              <w:t>12 300,00</w:t>
            </w:r>
          </w:p>
        </w:tc>
        <w:tc>
          <w:tcPr>
            <w:tcW w:w="1418" w:type="dxa"/>
          </w:tcPr>
          <w:p w14:paraId="6463E7EB" w14:textId="72F5B972" w:rsidR="00E8505E" w:rsidRDefault="00E8505E" w:rsidP="00E8505E">
            <w:r>
              <w:t>4400-6312-5108</w:t>
            </w:r>
          </w:p>
        </w:tc>
        <w:tc>
          <w:tcPr>
            <w:tcW w:w="1417" w:type="dxa"/>
          </w:tcPr>
          <w:p w14:paraId="67C50DBE" w14:textId="2819704B" w:rsidR="00E8505E" w:rsidRDefault="00E8505E" w:rsidP="00E8505E">
            <w:pPr>
              <w:jc w:val="center"/>
            </w:pPr>
            <w:r>
              <w:t>0,061</w:t>
            </w:r>
          </w:p>
        </w:tc>
        <w:tc>
          <w:tcPr>
            <w:tcW w:w="1560" w:type="dxa"/>
          </w:tcPr>
          <w:p w14:paraId="1E1B76B7" w14:textId="77777777" w:rsidR="00E8505E" w:rsidRDefault="00E8505E" w:rsidP="00E8505E">
            <w:r>
              <w:t>Registro Nr.</w:t>
            </w:r>
          </w:p>
          <w:p w14:paraId="1EA60B12" w14:textId="2BEC6CDF" w:rsidR="00E8505E" w:rsidRDefault="00E8505E" w:rsidP="00E8505E">
            <w:r>
              <w:t>44/3436929,</w:t>
            </w:r>
          </w:p>
          <w:p w14:paraId="0DAD1708" w14:textId="63037B0B" w:rsidR="00E8505E" w:rsidRDefault="00E8505E" w:rsidP="00E8505E">
            <w:r>
              <w:t>2024-02-27</w:t>
            </w:r>
          </w:p>
        </w:tc>
      </w:tr>
      <w:tr w:rsidR="00E8505E" w14:paraId="46C51C92" w14:textId="77777777" w:rsidTr="00513620">
        <w:tc>
          <w:tcPr>
            <w:tcW w:w="704" w:type="dxa"/>
          </w:tcPr>
          <w:p w14:paraId="1ACE3208" w14:textId="151040A5" w:rsidR="00E8505E" w:rsidRDefault="00E8505E" w:rsidP="00E8505E">
            <w:pPr>
              <w:jc w:val="center"/>
            </w:pPr>
            <w:r>
              <w:t>105.</w:t>
            </w:r>
          </w:p>
        </w:tc>
        <w:tc>
          <w:tcPr>
            <w:tcW w:w="3408" w:type="dxa"/>
          </w:tcPr>
          <w:p w14:paraId="361D1C81" w14:textId="77777777" w:rsidR="00E8505E" w:rsidRDefault="00E8505E" w:rsidP="00E8505E">
            <w:r>
              <w:t>Privažiuojamasis kelias prie Kniaudiškių g. 54</w:t>
            </w:r>
          </w:p>
          <w:p w14:paraId="73622E33" w14:textId="15DB4EB7" w:rsidR="00E8505E" w:rsidRDefault="00E8505E" w:rsidP="00E8505E">
            <w:r>
              <w:t>(Panevėžio m., Kniaudiškių g.)</w:t>
            </w:r>
          </w:p>
        </w:tc>
        <w:tc>
          <w:tcPr>
            <w:tcW w:w="1417" w:type="dxa"/>
          </w:tcPr>
          <w:p w14:paraId="18935DCE" w14:textId="0EA3A716" w:rsidR="00E8505E" w:rsidRDefault="00C41598" w:rsidP="00E8505E">
            <w:pPr>
              <w:jc w:val="center"/>
            </w:pPr>
            <w:r>
              <w:t>11 300,00</w:t>
            </w:r>
          </w:p>
        </w:tc>
        <w:tc>
          <w:tcPr>
            <w:tcW w:w="1418" w:type="dxa"/>
          </w:tcPr>
          <w:p w14:paraId="6882644D" w14:textId="522D13FA" w:rsidR="00E8505E" w:rsidRDefault="00C41598" w:rsidP="00E8505E">
            <w:r>
              <w:t>4400-6314-4369</w:t>
            </w:r>
          </w:p>
        </w:tc>
        <w:tc>
          <w:tcPr>
            <w:tcW w:w="1417" w:type="dxa"/>
          </w:tcPr>
          <w:p w14:paraId="6D4ECE36" w14:textId="2BAACAA6" w:rsidR="00E8505E" w:rsidRDefault="00C41598" w:rsidP="00E8505E">
            <w:pPr>
              <w:jc w:val="center"/>
            </w:pPr>
            <w:r>
              <w:t>0,056</w:t>
            </w:r>
          </w:p>
        </w:tc>
        <w:tc>
          <w:tcPr>
            <w:tcW w:w="1560" w:type="dxa"/>
          </w:tcPr>
          <w:p w14:paraId="117CB9AF" w14:textId="77777777" w:rsidR="00E8505E" w:rsidRDefault="00E8505E" w:rsidP="00E8505E">
            <w:r>
              <w:t>Registro Nr.</w:t>
            </w:r>
          </w:p>
          <w:p w14:paraId="78EC389A" w14:textId="02F9291C" w:rsidR="00E8505E" w:rsidRDefault="00C41598" w:rsidP="00E8505E">
            <w:r>
              <w:t>44/3437701</w:t>
            </w:r>
            <w:r w:rsidR="00E8505E">
              <w:t>,</w:t>
            </w:r>
          </w:p>
          <w:p w14:paraId="0349F192" w14:textId="19445778" w:rsidR="00E8505E" w:rsidRDefault="00E8505E" w:rsidP="00E8505E">
            <w:r>
              <w:t>2024-02-27</w:t>
            </w:r>
          </w:p>
        </w:tc>
      </w:tr>
      <w:tr w:rsidR="00C41598" w14:paraId="75D7409D" w14:textId="77777777" w:rsidTr="00513620">
        <w:tc>
          <w:tcPr>
            <w:tcW w:w="704" w:type="dxa"/>
          </w:tcPr>
          <w:p w14:paraId="5C0B5096" w14:textId="2B8CAD58" w:rsidR="00C41598" w:rsidRDefault="00C41598" w:rsidP="00C41598">
            <w:pPr>
              <w:jc w:val="center"/>
            </w:pPr>
            <w:r>
              <w:t>106.</w:t>
            </w:r>
          </w:p>
        </w:tc>
        <w:tc>
          <w:tcPr>
            <w:tcW w:w="3408" w:type="dxa"/>
          </w:tcPr>
          <w:p w14:paraId="6DA8FBE2" w14:textId="132B2D3B" w:rsidR="00C41598" w:rsidRDefault="00C41598" w:rsidP="00C41598">
            <w:r>
              <w:t>Automobilių stovėjimo aikštelė</w:t>
            </w:r>
            <w:r w:rsidR="00E87FA6">
              <w:t xml:space="preserve"> prie</w:t>
            </w:r>
            <w:r>
              <w:t xml:space="preserve"> Kniaudiškių g. 54</w:t>
            </w:r>
          </w:p>
          <w:p w14:paraId="391F6934" w14:textId="06D3FABA" w:rsidR="00C41598" w:rsidRDefault="00C41598" w:rsidP="00C41598">
            <w:r>
              <w:t>(Panevėžio m., Kniaudiškių g.)</w:t>
            </w:r>
          </w:p>
        </w:tc>
        <w:tc>
          <w:tcPr>
            <w:tcW w:w="1417" w:type="dxa"/>
          </w:tcPr>
          <w:p w14:paraId="0513BA26" w14:textId="32B0B52C" w:rsidR="00C41598" w:rsidRDefault="00C41598" w:rsidP="00C41598">
            <w:pPr>
              <w:jc w:val="center"/>
            </w:pPr>
            <w:r>
              <w:t>883,00</w:t>
            </w:r>
          </w:p>
        </w:tc>
        <w:tc>
          <w:tcPr>
            <w:tcW w:w="1418" w:type="dxa"/>
          </w:tcPr>
          <w:p w14:paraId="60D8F781" w14:textId="2B388771" w:rsidR="00C41598" w:rsidRDefault="00C41598" w:rsidP="00C41598">
            <w:r>
              <w:t>4400-6316-6512</w:t>
            </w:r>
          </w:p>
        </w:tc>
        <w:tc>
          <w:tcPr>
            <w:tcW w:w="1417" w:type="dxa"/>
          </w:tcPr>
          <w:p w14:paraId="7E9BF670" w14:textId="58B4CD65" w:rsidR="00C41598" w:rsidRDefault="00C41598" w:rsidP="00C41598">
            <w:pPr>
              <w:jc w:val="center"/>
            </w:pPr>
            <w:r>
              <w:t>45,00*</w:t>
            </w:r>
          </w:p>
        </w:tc>
        <w:tc>
          <w:tcPr>
            <w:tcW w:w="1560" w:type="dxa"/>
          </w:tcPr>
          <w:p w14:paraId="65EFA434" w14:textId="77777777" w:rsidR="00C41598" w:rsidRDefault="00C41598" w:rsidP="00C41598">
            <w:r>
              <w:t>Registro Nr.</w:t>
            </w:r>
          </w:p>
          <w:p w14:paraId="357B514F" w14:textId="65CF31C2" w:rsidR="00C41598" w:rsidRDefault="00C41598" w:rsidP="00C41598">
            <w:r>
              <w:t>44/3438385,</w:t>
            </w:r>
          </w:p>
          <w:p w14:paraId="404A1A14" w14:textId="56EB052F" w:rsidR="00C41598" w:rsidRDefault="00C41598" w:rsidP="00C41598">
            <w:r>
              <w:t>2024-02-27</w:t>
            </w:r>
          </w:p>
        </w:tc>
      </w:tr>
      <w:tr w:rsidR="00C41598" w14:paraId="0664E5B7" w14:textId="77777777" w:rsidTr="00513620">
        <w:tc>
          <w:tcPr>
            <w:tcW w:w="704" w:type="dxa"/>
          </w:tcPr>
          <w:p w14:paraId="5980A033" w14:textId="4EE2D3AC" w:rsidR="00C41598" w:rsidRDefault="00C41598" w:rsidP="00C41598">
            <w:pPr>
              <w:jc w:val="center"/>
            </w:pPr>
            <w:r>
              <w:t>107.</w:t>
            </w:r>
          </w:p>
        </w:tc>
        <w:tc>
          <w:tcPr>
            <w:tcW w:w="3408" w:type="dxa"/>
          </w:tcPr>
          <w:p w14:paraId="48116FD4" w14:textId="7A72DF69" w:rsidR="00C41598" w:rsidRDefault="00C41598" w:rsidP="00C41598">
            <w:r>
              <w:t xml:space="preserve">Automobilių stovėjimo aikštelė </w:t>
            </w:r>
            <w:r w:rsidR="00E87FA6">
              <w:t xml:space="preserve">prie </w:t>
            </w:r>
            <w:r>
              <w:t>Kniaudiškių g. 54</w:t>
            </w:r>
          </w:p>
          <w:p w14:paraId="368E9D05" w14:textId="5FFBE69D" w:rsidR="00C41598" w:rsidRDefault="00C41598" w:rsidP="00C41598">
            <w:r>
              <w:t>(Panevėžio m., Kniaudiškių g.)</w:t>
            </w:r>
          </w:p>
        </w:tc>
        <w:tc>
          <w:tcPr>
            <w:tcW w:w="1417" w:type="dxa"/>
          </w:tcPr>
          <w:p w14:paraId="182A9027" w14:textId="0050BCB0" w:rsidR="00C41598" w:rsidRDefault="00C41598" w:rsidP="00C41598">
            <w:pPr>
              <w:jc w:val="center"/>
            </w:pPr>
            <w:r>
              <w:t>922,00</w:t>
            </w:r>
          </w:p>
        </w:tc>
        <w:tc>
          <w:tcPr>
            <w:tcW w:w="1418" w:type="dxa"/>
          </w:tcPr>
          <w:p w14:paraId="33E8D8A6" w14:textId="2BD40857" w:rsidR="00C41598" w:rsidRDefault="00C41598" w:rsidP="00C41598">
            <w:r>
              <w:t>4400-6316-6501</w:t>
            </w:r>
          </w:p>
        </w:tc>
        <w:tc>
          <w:tcPr>
            <w:tcW w:w="1417" w:type="dxa"/>
          </w:tcPr>
          <w:p w14:paraId="06CC1FCA" w14:textId="49D92E5A" w:rsidR="00C41598" w:rsidRDefault="00C41598" w:rsidP="00C41598">
            <w:pPr>
              <w:jc w:val="center"/>
            </w:pPr>
            <w:r>
              <w:t>47,00*</w:t>
            </w:r>
          </w:p>
        </w:tc>
        <w:tc>
          <w:tcPr>
            <w:tcW w:w="1560" w:type="dxa"/>
          </w:tcPr>
          <w:p w14:paraId="1081179D" w14:textId="77777777" w:rsidR="00C41598" w:rsidRDefault="00C41598" w:rsidP="00C41598">
            <w:r>
              <w:t>Registro Nr.</w:t>
            </w:r>
          </w:p>
          <w:p w14:paraId="43739D4E" w14:textId="6BEEF927" w:rsidR="00C41598" w:rsidRDefault="00C41598" w:rsidP="00C41598">
            <w:r>
              <w:t>44/3438384,</w:t>
            </w:r>
          </w:p>
          <w:p w14:paraId="5FEC46CC" w14:textId="456686D0" w:rsidR="00C41598" w:rsidRDefault="00C41598" w:rsidP="00C41598">
            <w:r>
              <w:t>2024-02-27</w:t>
            </w:r>
          </w:p>
        </w:tc>
      </w:tr>
      <w:tr w:rsidR="00C41598" w14:paraId="77C96A89" w14:textId="77777777" w:rsidTr="00513620">
        <w:tc>
          <w:tcPr>
            <w:tcW w:w="704" w:type="dxa"/>
          </w:tcPr>
          <w:p w14:paraId="6C97F823" w14:textId="6EDF4AFE" w:rsidR="00C41598" w:rsidRDefault="00C41598" w:rsidP="00C41598">
            <w:pPr>
              <w:jc w:val="center"/>
            </w:pPr>
            <w:r>
              <w:t>108.</w:t>
            </w:r>
          </w:p>
        </w:tc>
        <w:tc>
          <w:tcPr>
            <w:tcW w:w="3408" w:type="dxa"/>
          </w:tcPr>
          <w:p w14:paraId="4870CE14" w14:textId="045DB36F" w:rsidR="00C41598" w:rsidRDefault="00C41598" w:rsidP="00C41598">
            <w:r>
              <w:t>Privažiuojamasis kelias prie Kniaudiškių g. 56</w:t>
            </w:r>
          </w:p>
          <w:p w14:paraId="1D173667" w14:textId="2A9EAB6F" w:rsidR="00C41598" w:rsidRDefault="00C41598" w:rsidP="00C41598">
            <w:r>
              <w:t>(Panevėžio m., Kniaudiškių g.)</w:t>
            </w:r>
          </w:p>
        </w:tc>
        <w:tc>
          <w:tcPr>
            <w:tcW w:w="1417" w:type="dxa"/>
          </w:tcPr>
          <w:p w14:paraId="1E8EBF3F" w14:textId="5392D0A9" w:rsidR="00C41598" w:rsidRDefault="00C41598" w:rsidP="00C41598">
            <w:pPr>
              <w:jc w:val="center"/>
            </w:pPr>
            <w:r>
              <w:t>5 260,00</w:t>
            </w:r>
          </w:p>
        </w:tc>
        <w:tc>
          <w:tcPr>
            <w:tcW w:w="1418" w:type="dxa"/>
          </w:tcPr>
          <w:p w14:paraId="654BA5B5" w14:textId="139597F2" w:rsidR="00C41598" w:rsidRDefault="00C41598" w:rsidP="00C41598">
            <w:r>
              <w:t>4400-6312-5128</w:t>
            </w:r>
          </w:p>
        </w:tc>
        <w:tc>
          <w:tcPr>
            <w:tcW w:w="1417" w:type="dxa"/>
          </w:tcPr>
          <w:p w14:paraId="2220F815" w14:textId="371DF6E6" w:rsidR="00C41598" w:rsidRDefault="00C41598" w:rsidP="00C41598">
            <w:pPr>
              <w:jc w:val="center"/>
            </w:pPr>
            <w:r>
              <w:t>0,026</w:t>
            </w:r>
          </w:p>
        </w:tc>
        <w:tc>
          <w:tcPr>
            <w:tcW w:w="1560" w:type="dxa"/>
          </w:tcPr>
          <w:p w14:paraId="3387922D" w14:textId="77777777" w:rsidR="00C41598" w:rsidRDefault="00C41598" w:rsidP="00C41598">
            <w:r>
              <w:t>Registro Nr.</w:t>
            </w:r>
          </w:p>
          <w:p w14:paraId="72FF8F87" w14:textId="0439C3EC" w:rsidR="00C41598" w:rsidRDefault="00C41598" w:rsidP="00C41598">
            <w:r>
              <w:t>44/3436930,</w:t>
            </w:r>
          </w:p>
          <w:p w14:paraId="65DA039C" w14:textId="51321D50" w:rsidR="00C41598" w:rsidRDefault="00C41598" w:rsidP="00C41598">
            <w:r>
              <w:t>2024-02-27</w:t>
            </w:r>
          </w:p>
        </w:tc>
      </w:tr>
      <w:tr w:rsidR="00C41598" w14:paraId="62C56410" w14:textId="77777777" w:rsidTr="00513620">
        <w:tc>
          <w:tcPr>
            <w:tcW w:w="704" w:type="dxa"/>
          </w:tcPr>
          <w:p w14:paraId="788EE677" w14:textId="074CE67E" w:rsidR="00C41598" w:rsidRDefault="00C41598" w:rsidP="00C41598">
            <w:pPr>
              <w:jc w:val="center"/>
            </w:pPr>
            <w:r>
              <w:t>109.</w:t>
            </w:r>
          </w:p>
        </w:tc>
        <w:tc>
          <w:tcPr>
            <w:tcW w:w="3408" w:type="dxa"/>
          </w:tcPr>
          <w:p w14:paraId="5596282C" w14:textId="23F1BB14" w:rsidR="00C41598" w:rsidRDefault="00C41598" w:rsidP="00C41598">
            <w:r>
              <w:t xml:space="preserve">Automobilių stovėjimo aikštelė </w:t>
            </w:r>
            <w:r w:rsidR="00E87FA6">
              <w:t xml:space="preserve">prie </w:t>
            </w:r>
            <w:r>
              <w:t>Kniaudiškių g. 56</w:t>
            </w:r>
          </w:p>
          <w:p w14:paraId="1D2C604A" w14:textId="7C8FFB2B" w:rsidR="00C41598" w:rsidRDefault="00C41598" w:rsidP="00C41598">
            <w:r>
              <w:t>(Panevėžio m., Kniaudiškių g.)</w:t>
            </w:r>
          </w:p>
        </w:tc>
        <w:tc>
          <w:tcPr>
            <w:tcW w:w="1417" w:type="dxa"/>
          </w:tcPr>
          <w:p w14:paraId="4A76B081" w14:textId="48F892D3" w:rsidR="00C41598" w:rsidRDefault="00C41598" w:rsidP="00C41598">
            <w:pPr>
              <w:jc w:val="center"/>
            </w:pPr>
            <w:r>
              <w:t>2 580,00</w:t>
            </w:r>
          </w:p>
        </w:tc>
        <w:tc>
          <w:tcPr>
            <w:tcW w:w="1418" w:type="dxa"/>
          </w:tcPr>
          <w:p w14:paraId="465E127D" w14:textId="0543F42F" w:rsidR="00C41598" w:rsidRDefault="00C41598" w:rsidP="00C41598">
            <w:r>
              <w:t>4400-6314-4347</w:t>
            </w:r>
          </w:p>
        </w:tc>
        <w:tc>
          <w:tcPr>
            <w:tcW w:w="1417" w:type="dxa"/>
          </w:tcPr>
          <w:p w14:paraId="21F82625" w14:textId="66A5E4B5" w:rsidR="00C41598" w:rsidRDefault="00C41598" w:rsidP="00C41598">
            <w:pPr>
              <w:jc w:val="center"/>
            </w:pPr>
            <w:r>
              <w:t>131,58*</w:t>
            </w:r>
          </w:p>
        </w:tc>
        <w:tc>
          <w:tcPr>
            <w:tcW w:w="1560" w:type="dxa"/>
          </w:tcPr>
          <w:p w14:paraId="511F5140" w14:textId="77777777" w:rsidR="00C41598" w:rsidRDefault="00C41598" w:rsidP="00C41598">
            <w:r>
              <w:t>Registro Nr.</w:t>
            </w:r>
          </w:p>
          <w:p w14:paraId="397CE163" w14:textId="353252F9" w:rsidR="00C41598" w:rsidRDefault="00C41598" w:rsidP="00C41598">
            <w:r>
              <w:t>44/3437699,</w:t>
            </w:r>
          </w:p>
          <w:p w14:paraId="47DC2006" w14:textId="06DF6457" w:rsidR="00C41598" w:rsidRDefault="00C41598" w:rsidP="00C41598">
            <w:r>
              <w:t>2024-02-27</w:t>
            </w:r>
          </w:p>
        </w:tc>
      </w:tr>
      <w:tr w:rsidR="00C41598" w14:paraId="7E4326FE" w14:textId="77777777" w:rsidTr="00513620">
        <w:tc>
          <w:tcPr>
            <w:tcW w:w="704" w:type="dxa"/>
          </w:tcPr>
          <w:p w14:paraId="019112AB" w14:textId="2C3318C3" w:rsidR="00C41598" w:rsidRDefault="00C41598" w:rsidP="00C41598">
            <w:pPr>
              <w:jc w:val="center"/>
            </w:pPr>
            <w:r>
              <w:t>110.</w:t>
            </w:r>
          </w:p>
        </w:tc>
        <w:tc>
          <w:tcPr>
            <w:tcW w:w="3408" w:type="dxa"/>
          </w:tcPr>
          <w:p w14:paraId="69DEF6B0" w14:textId="7B9B3CAF" w:rsidR="00C41598" w:rsidRDefault="00C41598" w:rsidP="00C41598">
            <w:r>
              <w:t>Privažiuojamasis kelias prie Kniaudiškių g. 58</w:t>
            </w:r>
          </w:p>
          <w:p w14:paraId="3585D8A7" w14:textId="29AAA1AB" w:rsidR="00C41598" w:rsidRDefault="00C41598" w:rsidP="00C41598">
            <w:r>
              <w:t>(Panevėžio m., Kniaudiškių g.)</w:t>
            </w:r>
          </w:p>
        </w:tc>
        <w:tc>
          <w:tcPr>
            <w:tcW w:w="1417" w:type="dxa"/>
          </w:tcPr>
          <w:p w14:paraId="6AD550CA" w14:textId="7F799DE3" w:rsidR="00C41598" w:rsidRDefault="00C41598" w:rsidP="00C41598">
            <w:pPr>
              <w:jc w:val="center"/>
            </w:pPr>
            <w:r>
              <w:t>5 260,00</w:t>
            </w:r>
          </w:p>
        </w:tc>
        <w:tc>
          <w:tcPr>
            <w:tcW w:w="1418" w:type="dxa"/>
          </w:tcPr>
          <w:p w14:paraId="14893DB0" w14:textId="36FA55DF" w:rsidR="00C41598" w:rsidRDefault="00C41598" w:rsidP="00C41598">
            <w:r>
              <w:t>4400-6303-0044</w:t>
            </w:r>
          </w:p>
        </w:tc>
        <w:tc>
          <w:tcPr>
            <w:tcW w:w="1417" w:type="dxa"/>
          </w:tcPr>
          <w:p w14:paraId="7010366B" w14:textId="0D740541" w:rsidR="00C41598" w:rsidRDefault="00C41598" w:rsidP="00C41598">
            <w:pPr>
              <w:jc w:val="center"/>
            </w:pPr>
            <w:r>
              <w:t>0,026</w:t>
            </w:r>
          </w:p>
        </w:tc>
        <w:tc>
          <w:tcPr>
            <w:tcW w:w="1560" w:type="dxa"/>
          </w:tcPr>
          <w:p w14:paraId="34AD0F56" w14:textId="77777777" w:rsidR="00C41598" w:rsidRDefault="00C41598" w:rsidP="00C41598">
            <w:r>
              <w:t>Registro Nr.</w:t>
            </w:r>
          </w:p>
          <w:p w14:paraId="6E323925" w14:textId="5F1C5C6A" w:rsidR="00C41598" w:rsidRDefault="00C41598" w:rsidP="00C41598">
            <w:r>
              <w:t>44/3431281,</w:t>
            </w:r>
          </w:p>
          <w:p w14:paraId="39048A87" w14:textId="17C737A8" w:rsidR="00C41598" w:rsidRDefault="00C41598" w:rsidP="00C41598">
            <w:r>
              <w:t>2024-02-27</w:t>
            </w:r>
          </w:p>
        </w:tc>
      </w:tr>
      <w:tr w:rsidR="00C41598" w14:paraId="665D5CFB" w14:textId="77777777" w:rsidTr="00513620">
        <w:tc>
          <w:tcPr>
            <w:tcW w:w="704" w:type="dxa"/>
          </w:tcPr>
          <w:p w14:paraId="579FD6F6" w14:textId="26C4FE60" w:rsidR="00C41598" w:rsidRDefault="00C41598" w:rsidP="00C41598">
            <w:pPr>
              <w:jc w:val="center"/>
            </w:pPr>
            <w:r>
              <w:t>111.</w:t>
            </w:r>
          </w:p>
        </w:tc>
        <w:tc>
          <w:tcPr>
            <w:tcW w:w="3408" w:type="dxa"/>
          </w:tcPr>
          <w:p w14:paraId="5D80980A" w14:textId="0BA2B287" w:rsidR="00C41598" w:rsidRDefault="00C41598" w:rsidP="00C41598">
            <w:r>
              <w:t xml:space="preserve">Automobilių stovėjimo aikštelė </w:t>
            </w:r>
            <w:r w:rsidR="00E87FA6">
              <w:t xml:space="preserve">prie </w:t>
            </w:r>
            <w:r>
              <w:t>Kniaudiškių g. 58</w:t>
            </w:r>
          </w:p>
          <w:p w14:paraId="2A067EF3" w14:textId="29558E07" w:rsidR="00C41598" w:rsidRDefault="00C41598" w:rsidP="00C41598">
            <w:r>
              <w:t>(Panevėžio m., Kniaudiškių g.)</w:t>
            </w:r>
          </w:p>
        </w:tc>
        <w:tc>
          <w:tcPr>
            <w:tcW w:w="1417" w:type="dxa"/>
          </w:tcPr>
          <w:p w14:paraId="5640F31D" w14:textId="14FE6100" w:rsidR="00C41598" w:rsidRDefault="00C41598" w:rsidP="00C41598">
            <w:pPr>
              <w:jc w:val="center"/>
            </w:pPr>
            <w:r>
              <w:t>2 570,00</w:t>
            </w:r>
          </w:p>
        </w:tc>
        <w:tc>
          <w:tcPr>
            <w:tcW w:w="1418" w:type="dxa"/>
          </w:tcPr>
          <w:p w14:paraId="14BB7A47" w14:textId="5B23AB19" w:rsidR="00C41598" w:rsidRDefault="00C41598" w:rsidP="00C41598">
            <w:r>
              <w:t>4400-6314-4325</w:t>
            </w:r>
          </w:p>
        </w:tc>
        <w:tc>
          <w:tcPr>
            <w:tcW w:w="1417" w:type="dxa"/>
          </w:tcPr>
          <w:p w14:paraId="774EA7FE" w14:textId="1C78A376" w:rsidR="00C41598" w:rsidRDefault="00C41598" w:rsidP="00C41598">
            <w:pPr>
              <w:jc w:val="center"/>
            </w:pPr>
            <w:r>
              <w:t>131,00*</w:t>
            </w:r>
          </w:p>
        </w:tc>
        <w:tc>
          <w:tcPr>
            <w:tcW w:w="1560" w:type="dxa"/>
          </w:tcPr>
          <w:p w14:paraId="366DDB01" w14:textId="77777777" w:rsidR="00C41598" w:rsidRDefault="00C41598" w:rsidP="00C41598">
            <w:r>
              <w:t>Registro Nr.</w:t>
            </w:r>
          </w:p>
          <w:p w14:paraId="2F778A55" w14:textId="5DC2FD34" w:rsidR="00C41598" w:rsidRDefault="00C41598" w:rsidP="00C41598">
            <w:r>
              <w:t>44/3437697,</w:t>
            </w:r>
          </w:p>
          <w:p w14:paraId="1F8FAFF0" w14:textId="1802B7F9" w:rsidR="00C41598" w:rsidRDefault="00C41598" w:rsidP="00C41598">
            <w:r>
              <w:t>2024-02-27</w:t>
            </w:r>
          </w:p>
        </w:tc>
      </w:tr>
      <w:tr w:rsidR="00DE696A" w14:paraId="406FF475" w14:textId="77777777" w:rsidTr="00513620">
        <w:tc>
          <w:tcPr>
            <w:tcW w:w="704" w:type="dxa"/>
          </w:tcPr>
          <w:p w14:paraId="3D4D02B4" w14:textId="5DB8A4F3" w:rsidR="00DE696A" w:rsidRDefault="00DE696A" w:rsidP="00DE696A">
            <w:pPr>
              <w:jc w:val="center"/>
            </w:pPr>
            <w:r>
              <w:t>112.</w:t>
            </w:r>
          </w:p>
        </w:tc>
        <w:tc>
          <w:tcPr>
            <w:tcW w:w="3408" w:type="dxa"/>
          </w:tcPr>
          <w:p w14:paraId="30CB2248" w14:textId="1C9C7D3C" w:rsidR="00DE696A" w:rsidRDefault="00DE696A" w:rsidP="00DE696A">
            <w:r>
              <w:t>Privažiuojamasis kelias prie Kniaudiškių g. 65</w:t>
            </w:r>
          </w:p>
          <w:p w14:paraId="4E6D87C2" w14:textId="7BEEE963" w:rsidR="00DE696A" w:rsidRDefault="00DE696A" w:rsidP="00DE696A">
            <w:r>
              <w:t>(Panevėžio m., Kniaudiškių g.)</w:t>
            </w:r>
          </w:p>
        </w:tc>
        <w:tc>
          <w:tcPr>
            <w:tcW w:w="1417" w:type="dxa"/>
          </w:tcPr>
          <w:p w14:paraId="5AFE0B8B" w14:textId="28FC85A1" w:rsidR="00DE696A" w:rsidRDefault="00DE696A" w:rsidP="00DE696A">
            <w:pPr>
              <w:jc w:val="center"/>
            </w:pPr>
            <w:r>
              <w:t>11 500,00</w:t>
            </w:r>
          </w:p>
        </w:tc>
        <w:tc>
          <w:tcPr>
            <w:tcW w:w="1418" w:type="dxa"/>
          </w:tcPr>
          <w:p w14:paraId="5F0DCD2E" w14:textId="791B9101" w:rsidR="00DE696A" w:rsidRDefault="00DE696A" w:rsidP="00DE696A">
            <w:r>
              <w:t>4400-6303-5096</w:t>
            </w:r>
          </w:p>
        </w:tc>
        <w:tc>
          <w:tcPr>
            <w:tcW w:w="1417" w:type="dxa"/>
          </w:tcPr>
          <w:p w14:paraId="2F8536F4" w14:textId="3AE18797" w:rsidR="00DE696A" w:rsidRDefault="00DE696A" w:rsidP="00DE696A">
            <w:pPr>
              <w:jc w:val="center"/>
            </w:pPr>
            <w:r>
              <w:t>0,057</w:t>
            </w:r>
          </w:p>
        </w:tc>
        <w:tc>
          <w:tcPr>
            <w:tcW w:w="1560" w:type="dxa"/>
          </w:tcPr>
          <w:p w14:paraId="5B917AA8" w14:textId="77777777" w:rsidR="00DE696A" w:rsidRDefault="00DE696A" w:rsidP="00DE696A">
            <w:r>
              <w:t>Registro Nr.</w:t>
            </w:r>
          </w:p>
          <w:p w14:paraId="771B74F7" w14:textId="0FBD8BF1" w:rsidR="00DE696A" w:rsidRDefault="00DE696A" w:rsidP="00DE696A">
            <w:r>
              <w:t>44/3431331,</w:t>
            </w:r>
          </w:p>
          <w:p w14:paraId="2499EEEE" w14:textId="61CA7F57" w:rsidR="00DE696A" w:rsidRDefault="00DE696A" w:rsidP="00DE696A">
            <w:r>
              <w:t>2024-02-2</w:t>
            </w:r>
            <w:r w:rsidR="00DA7E25">
              <w:t>7</w:t>
            </w:r>
          </w:p>
        </w:tc>
      </w:tr>
      <w:tr w:rsidR="00EC1280" w14:paraId="49ADA18E" w14:textId="77777777" w:rsidTr="00513620">
        <w:tc>
          <w:tcPr>
            <w:tcW w:w="704" w:type="dxa"/>
          </w:tcPr>
          <w:p w14:paraId="0A2836B8" w14:textId="33714CCF" w:rsidR="00EC1280" w:rsidRDefault="00EC1280" w:rsidP="00EC1280">
            <w:pPr>
              <w:jc w:val="center"/>
            </w:pPr>
            <w:r>
              <w:t>113.</w:t>
            </w:r>
          </w:p>
        </w:tc>
        <w:tc>
          <w:tcPr>
            <w:tcW w:w="3408" w:type="dxa"/>
          </w:tcPr>
          <w:p w14:paraId="5DA54901" w14:textId="6D7DD82B" w:rsidR="00EC1280" w:rsidRDefault="00EC1280" w:rsidP="00EC1280">
            <w:r>
              <w:t>Privažiuojamasis kelias prie Kniaudiškių g. 67</w:t>
            </w:r>
          </w:p>
          <w:p w14:paraId="43C7DC9A" w14:textId="28EE8175" w:rsidR="00EC1280" w:rsidRDefault="00EC1280" w:rsidP="00EC1280">
            <w:r>
              <w:t>(Panevėžio m., Kniaudiškių g.)</w:t>
            </w:r>
          </w:p>
        </w:tc>
        <w:tc>
          <w:tcPr>
            <w:tcW w:w="1417" w:type="dxa"/>
          </w:tcPr>
          <w:p w14:paraId="6566DCC8" w14:textId="14CDBA50" w:rsidR="00EC1280" w:rsidRDefault="00EC1280" w:rsidP="00EC1280">
            <w:pPr>
              <w:jc w:val="center"/>
            </w:pPr>
            <w:r>
              <w:t>19 900,00</w:t>
            </w:r>
          </w:p>
        </w:tc>
        <w:tc>
          <w:tcPr>
            <w:tcW w:w="1418" w:type="dxa"/>
          </w:tcPr>
          <w:p w14:paraId="3630C085" w14:textId="6B9719FC" w:rsidR="00EC1280" w:rsidRDefault="00EC1280" w:rsidP="00EC1280">
            <w:r>
              <w:t>4400-6303-1396</w:t>
            </w:r>
          </w:p>
        </w:tc>
        <w:tc>
          <w:tcPr>
            <w:tcW w:w="1417" w:type="dxa"/>
          </w:tcPr>
          <w:p w14:paraId="07567C52" w14:textId="74293304" w:rsidR="00EC1280" w:rsidRDefault="00EC1280" w:rsidP="00EC1280">
            <w:pPr>
              <w:jc w:val="center"/>
            </w:pPr>
            <w:r>
              <w:t>0,098</w:t>
            </w:r>
          </w:p>
        </w:tc>
        <w:tc>
          <w:tcPr>
            <w:tcW w:w="1560" w:type="dxa"/>
          </w:tcPr>
          <w:p w14:paraId="422817C2" w14:textId="77777777" w:rsidR="00EC1280" w:rsidRPr="00EC1280" w:rsidRDefault="00EC1280" w:rsidP="00EC1280">
            <w:r w:rsidRPr="00EC1280">
              <w:t>Registro Nr.</w:t>
            </w:r>
          </w:p>
          <w:p w14:paraId="172444EC" w14:textId="4BD2E1B1" w:rsidR="00EC1280" w:rsidRPr="00EC1280" w:rsidRDefault="00EC1280" w:rsidP="00EC1280">
            <w:r>
              <w:t>44/3431166</w:t>
            </w:r>
            <w:r w:rsidRPr="00EC1280">
              <w:t>,</w:t>
            </w:r>
          </w:p>
          <w:p w14:paraId="1BEC0CA4" w14:textId="6574C43C" w:rsidR="00EC1280" w:rsidRPr="00EC1280" w:rsidRDefault="00EC1280" w:rsidP="00EC1280">
            <w:r w:rsidRPr="00EC1280">
              <w:t>2024-02-27</w:t>
            </w:r>
          </w:p>
        </w:tc>
      </w:tr>
      <w:tr w:rsidR="00EC1280" w14:paraId="07FDCE57" w14:textId="77777777" w:rsidTr="00513620">
        <w:tc>
          <w:tcPr>
            <w:tcW w:w="704" w:type="dxa"/>
          </w:tcPr>
          <w:p w14:paraId="3C60127B" w14:textId="35F8D08B" w:rsidR="00EC1280" w:rsidRDefault="00EC1280" w:rsidP="00EC1280">
            <w:pPr>
              <w:jc w:val="center"/>
            </w:pPr>
            <w:r>
              <w:t>114.</w:t>
            </w:r>
          </w:p>
        </w:tc>
        <w:tc>
          <w:tcPr>
            <w:tcW w:w="3408" w:type="dxa"/>
          </w:tcPr>
          <w:p w14:paraId="3A3E8ED8" w14:textId="69F54DEE" w:rsidR="00EC1280" w:rsidRDefault="00EC1280" w:rsidP="00EC1280">
            <w:r>
              <w:t>Privažiuojamasis kelias prie Kniaudiškių g. 69</w:t>
            </w:r>
          </w:p>
          <w:p w14:paraId="4CB1DCB6" w14:textId="0CFACFA9" w:rsidR="00EC1280" w:rsidRDefault="00EC1280" w:rsidP="00EC1280">
            <w:r>
              <w:t>(Panevėžio m., Kniaudiškių g.)</w:t>
            </w:r>
          </w:p>
        </w:tc>
        <w:tc>
          <w:tcPr>
            <w:tcW w:w="1417" w:type="dxa"/>
          </w:tcPr>
          <w:p w14:paraId="5E6D1EC3" w14:textId="16A532A7" w:rsidR="00EC1280" w:rsidRDefault="00EC1280" w:rsidP="00EC1280">
            <w:pPr>
              <w:jc w:val="center"/>
            </w:pPr>
            <w:r>
              <w:t>10 900,00</w:t>
            </w:r>
          </w:p>
        </w:tc>
        <w:tc>
          <w:tcPr>
            <w:tcW w:w="1418" w:type="dxa"/>
          </w:tcPr>
          <w:p w14:paraId="1B420738" w14:textId="5B6A44D1" w:rsidR="00EC1280" w:rsidRDefault="00EC1280" w:rsidP="00EC1280">
            <w:r>
              <w:t>4400-6303-2682</w:t>
            </w:r>
          </w:p>
        </w:tc>
        <w:tc>
          <w:tcPr>
            <w:tcW w:w="1417" w:type="dxa"/>
          </w:tcPr>
          <w:p w14:paraId="4F1BA3CB" w14:textId="015B20C7" w:rsidR="00EC1280" w:rsidRDefault="00EC1280" w:rsidP="00EC1280">
            <w:pPr>
              <w:jc w:val="center"/>
            </w:pPr>
            <w:r>
              <w:t>0,054</w:t>
            </w:r>
          </w:p>
        </w:tc>
        <w:tc>
          <w:tcPr>
            <w:tcW w:w="1560" w:type="dxa"/>
          </w:tcPr>
          <w:p w14:paraId="45CAE4A9" w14:textId="77777777" w:rsidR="00EC1280" w:rsidRDefault="00EC1280" w:rsidP="00EC1280">
            <w:r>
              <w:t>Registro Nr.</w:t>
            </w:r>
          </w:p>
          <w:p w14:paraId="13B302A9" w14:textId="1E6770B2" w:rsidR="00EC1280" w:rsidRDefault="00EC1280" w:rsidP="00EC1280">
            <w:r>
              <w:t>44/3431460,</w:t>
            </w:r>
          </w:p>
          <w:p w14:paraId="72678247" w14:textId="012AA0DF" w:rsidR="00EC1280" w:rsidRDefault="00EC1280" w:rsidP="00EC1280">
            <w:r>
              <w:t>2024-02-27</w:t>
            </w:r>
          </w:p>
        </w:tc>
      </w:tr>
      <w:tr w:rsidR="00EC1280" w14:paraId="710A7C6D" w14:textId="77777777" w:rsidTr="00513620">
        <w:tc>
          <w:tcPr>
            <w:tcW w:w="704" w:type="dxa"/>
          </w:tcPr>
          <w:p w14:paraId="5E2267B4" w14:textId="3868972A" w:rsidR="00EC1280" w:rsidRDefault="00EC1280" w:rsidP="00EC1280">
            <w:pPr>
              <w:jc w:val="center"/>
            </w:pPr>
            <w:r>
              <w:t>115.</w:t>
            </w:r>
          </w:p>
        </w:tc>
        <w:tc>
          <w:tcPr>
            <w:tcW w:w="3408" w:type="dxa"/>
          </w:tcPr>
          <w:p w14:paraId="515DFEAF" w14:textId="2CA4FF89" w:rsidR="00EC1280" w:rsidRDefault="00EC1280" w:rsidP="00EC1280">
            <w:r>
              <w:t>Privažiuojamasis kelias prie Kniaudiškių g. 71</w:t>
            </w:r>
          </w:p>
          <w:p w14:paraId="68F147E5" w14:textId="1E00706B" w:rsidR="00EC1280" w:rsidRDefault="00EC1280" w:rsidP="00EC1280">
            <w:r>
              <w:t>(Panevėžio m., Kniaudiškių g.)</w:t>
            </w:r>
          </w:p>
        </w:tc>
        <w:tc>
          <w:tcPr>
            <w:tcW w:w="1417" w:type="dxa"/>
          </w:tcPr>
          <w:p w14:paraId="0B5FFE6D" w14:textId="3DDE1E2D" w:rsidR="00EC1280" w:rsidRDefault="00EC1280" w:rsidP="00EC1280">
            <w:pPr>
              <w:jc w:val="center"/>
            </w:pPr>
            <w:r>
              <w:t>4 940,00</w:t>
            </w:r>
          </w:p>
        </w:tc>
        <w:tc>
          <w:tcPr>
            <w:tcW w:w="1418" w:type="dxa"/>
          </w:tcPr>
          <w:p w14:paraId="7CB05417" w14:textId="6AE76193" w:rsidR="00EC1280" w:rsidRDefault="00EC1280" w:rsidP="00EC1280">
            <w:r>
              <w:t>4400-6304-4908</w:t>
            </w:r>
          </w:p>
        </w:tc>
        <w:tc>
          <w:tcPr>
            <w:tcW w:w="1417" w:type="dxa"/>
          </w:tcPr>
          <w:p w14:paraId="1396F4EA" w14:textId="50626C73" w:rsidR="00EC1280" w:rsidRDefault="00EC1280" w:rsidP="00EC1280">
            <w:pPr>
              <w:jc w:val="center"/>
            </w:pPr>
            <w:r>
              <w:t>0,035</w:t>
            </w:r>
          </w:p>
        </w:tc>
        <w:tc>
          <w:tcPr>
            <w:tcW w:w="1560" w:type="dxa"/>
          </w:tcPr>
          <w:p w14:paraId="5DDC9AAF" w14:textId="77777777" w:rsidR="00EC1280" w:rsidRDefault="00EC1280" w:rsidP="00EC1280">
            <w:r>
              <w:t>Registro Nr.</w:t>
            </w:r>
          </w:p>
          <w:p w14:paraId="732705DC" w14:textId="145307E4" w:rsidR="00EC1280" w:rsidRDefault="00EC1280" w:rsidP="00EC1280">
            <w:r>
              <w:t>44/3431646,</w:t>
            </w:r>
          </w:p>
          <w:p w14:paraId="213E608B" w14:textId="3B18C468" w:rsidR="00EC1280" w:rsidRDefault="00EC1280" w:rsidP="00EC1280">
            <w:r>
              <w:t>2024-02-27</w:t>
            </w:r>
          </w:p>
        </w:tc>
      </w:tr>
      <w:tr w:rsidR="00EC1280" w14:paraId="3EBCB7E2" w14:textId="77777777" w:rsidTr="00513620">
        <w:tc>
          <w:tcPr>
            <w:tcW w:w="704" w:type="dxa"/>
          </w:tcPr>
          <w:p w14:paraId="077E36C0" w14:textId="7261B928" w:rsidR="00EC1280" w:rsidRDefault="00EC1280" w:rsidP="00EC1280">
            <w:pPr>
              <w:jc w:val="center"/>
            </w:pPr>
            <w:r>
              <w:t>116.</w:t>
            </w:r>
          </w:p>
        </w:tc>
        <w:tc>
          <w:tcPr>
            <w:tcW w:w="3408" w:type="dxa"/>
          </w:tcPr>
          <w:p w14:paraId="7D16D556" w14:textId="7BA7AAB9" w:rsidR="00EC1280" w:rsidRDefault="00EC1280" w:rsidP="00EC1280">
            <w:r>
              <w:t>Automobilių stovėjimo aikštelė prie Kniaudiškių g. 71</w:t>
            </w:r>
          </w:p>
          <w:p w14:paraId="10070EFD" w14:textId="70034989" w:rsidR="00EC1280" w:rsidRDefault="00EC1280" w:rsidP="00EC1280">
            <w:r>
              <w:t>(Panevėžio m., Kniaudiškių g.)</w:t>
            </w:r>
          </w:p>
        </w:tc>
        <w:tc>
          <w:tcPr>
            <w:tcW w:w="1417" w:type="dxa"/>
          </w:tcPr>
          <w:p w14:paraId="79D6ABF7" w14:textId="776C4FB3" w:rsidR="00EC1280" w:rsidRDefault="00EC1280" w:rsidP="00EC1280">
            <w:pPr>
              <w:jc w:val="center"/>
            </w:pPr>
            <w:r>
              <w:t>4 040,00</w:t>
            </w:r>
          </w:p>
        </w:tc>
        <w:tc>
          <w:tcPr>
            <w:tcW w:w="1418" w:type="dxa"/>
          </w:tcPr>
          <w:p w14:paraId="3B901B71" w14:textId="4D2D32DE" w:rsidR="00EC1280" w:rsidRDefault="00EC1280" w:rsidP="00EC1280">
            <w:r>
              <w:t>4400-6313-6634</w:t>
            </w:r>
          </w:p>
        </w:tc>
        <w:tc>
          <w:tcPr>
            <w:tcW w:w="1417" w:type="dxa"/>
          </w:tcPr>
          <w:p w14:paraId="22798981" w14:textId="30050F6A" w:rsidR="00EC1280" w:rsidRDefault="00EC1280" w:rsidP="00EC1280">
            <w:pPr>
              <w:jc w:val="center"/>
            </w:pPr>
            <w:r>
              <w:t>206,00*</w:t>
            </w:r>
          </w:p>
        </w:tc>
        <w:tc>
          <w:tcPr>
            <w:tcW w:w="1560" w:type="dxa"/>
          </w:tcPr>
          <w:p w14:paraId="68C3D257" w14:textId="77777777" w:rsidR="00EC1280" w:rsidRDefault="00EC1280" w:rsidP="00EC1280">
            <w:r>
              <w:t>Registro Nr.</w:t>
            </w:r>
          </w:p>
          <w:p w14:paraId="3B694AD1" w14:textId="048CFE51" w:rsidR="00EC1280" w:rsidRDefault="00EC1280" w:rsidP="00EC1280">
            <w:r>
              <w:t>44/3437445,</w:t>
            </w:r>
          </w:p>
          <w:p w14:paraId="2B9CF055" w14:textId="51680D64" w:rsidR="00EC1280" w:rsidRDefault="00EC1280" w:rsidP="00EC1280">
            <w:r>
              <w:t>2024-02-27</w:t>
            </w:r>
          </w:p>
        </w:tc>
      </w:tr>
      <w:tr w:rsidR="00EC1280" w14:paraId="7F8718F5" w14:textId="77777777" w:rsidTr="00513620">
        <w:tc>
          <w:tcPr>
            <w:tcW w:w="704" w:type="dxa"/>
          </w:tcPr>
          <w:p w14:paraId="5BB02757" w14:textId="3DE766E9" w:rsidR="00EC1280" w:rsidRDefault="00EC1280" w:rsidP="00EC1280">
            <w:pPr>
              <w:jc w:val="center"/>
            </w:pPr>
            <w:r>
              <w:t>117.</w:t>
            </w:r>
          </w:p>
        </w:tc>
        <w:tc>
          <w:tcPr>
            <w:tcW w:w="3408" w:type="dxa"/>
          </w:tcPr>
          <w:p w14:paraId="5F2CD1AB" w14:textId="7FD26285" w:rsidR="00EC1280" w:rsidRDefault="00EC1280" w:rsidP="00EC1280">
            <w:r>
              <w:t>Privažiuojamasis kelias prie Kniaudiškių g. 77</w:t>
            </w:r>
          </w:p>
          <w:p w14:paraId="0FE2193D" w14:textId="55747D23" w:rsidR="00EC1280" w:rsidRDefault="00EC1280" w:rsidP="00EC1280">
            <w:r>
              <w:t>(Panevėžio m., Kniaudiškių g.)</w:t>
            </w:r>
          </w:p>
        </w:tc>
        <w:tc>
          <w:tcPr>
            <w:tcW w:w="1417" w:type="dxa"/>
          </w:tcPr>
          <w:p w14:paraId="6FEEEA76" w14:textId="4AAEE152" w:rsidR="00EC1280" w:rsidRDefault="00EC1280" w:rsidP="00EC1280">
            <w:pPr>
              <w:jc w:val="center"/>
            </w:pPr>
            <w:r>
              <w:t>15 000,00</w:t>
            </w:r>
          </w:p>
        </w:tc>
        <w:tc>
          <w:tcPr>
            <w:tcW w:w="1418" w:type="dxa"/>
          </w:tcPr>
          <w:p w14:paraId="3BA59EA3" w14:textId="3206E473" w:rsidR="00EC1280" w:rsidRDefault="00EC1280" w:rsidP="00EC1280">
            <w:r>
              <w:t>4400-6303-1874</w:t>
            </w:r>
          </w:p>
        </w:tc>
        <w:tc>
          <w:tcPr>
            <w:tcW w:w="1417" w:type="dxa"/>
          </w:tcPr>
          <w:p w14:paraId="5BC3B119" w14:textId="4D76EB90" w:rsidR="00EC1280" w:rsidRDefault="00EC1280" w:rsidP="00EC1280">
            <w:pPr>
              <w:jc w:val="center"/>
            </w:pPr>
            <w:r>
              <w:t>0,074</w:t>
            </w:r>
          </w:p>
        </w:tc>
        <w:tc>
          <w:tcPr>
            <w:tcW w:w="1560" w:type="dxa"/>
          </w:tcPr>
          <w:p w14:paraId="4A247F51" w14:textId="77777777" w:rsidR="00EC1280" w:rsidRDefault="00EC1280" w:rsidP="00EC1280">
            <w:r>
              <w:t>Registro Nr.</w:t>
            </w:r>
          </w:p>
          <w:p w14:paraId="753523A2" w14:textId="7DE4F5EC" w:rsidR="00EC1280" w:rsidRDefault="00EC1280" w:rsidP="00EC1280">
            <w:r>
              <w:t>44/3431564,</w:t>
            </w:r>
          </w:p>
          <w:p w14:paraId="7D6DFCC5" w14:textId="12A4FC8F" w:rsidR="00EC1280" w:rsidRDefault="00EC1280" w:rsidP="00EC1280">
            <w:r>
              <w:t>2024-02-27</w:t>
            </w:r>
          </w:p>
        </w:tc>
      </w:tr>
      <w:tr w:rsidR="00EC1280" w14:paraId="57ECA6FB" w14:textId="77777777" w:rsidTr="00513620">
        <w:tc>
          <w:tcPr>
            <w:tcW w:w="704" w:type="dxa"/>
          </w:tcPr>
          <w:p w14:paraId="5DFD209D" w14:textId="37BB90B9" w:rsidR="00EC1280" w:rsidRDefault="00EC1280" w:rsidP="00EC1280">
            <w:pPr>
              <w:jc w:val="center"/>
            </w:pPr>
            <w:r>
              <w:t>118.</w:t>
            </w:r>
          </w:p>
        </w:tc>
        <w:tc>
          <w:tcPr>
            <w:tcW w:w="3408" w:type="dxa"/>
          </w:tcPr>
          <w:p w14:paraId="6F09EC8A" w14:textId="0D2AFEE4" w:rsidR="00EC1280" w:rsidRDefault="00EC1280" w:rsidP="00EC1280">
            <w:r>
              <w:t>Privažiuojamasis kelias prie Kniaudiškių g. 73</w:t>
            </w:r>
          </w:p>
          <w:p w14:paraId="52D905E5" w14:textId="6AC46F5A" w:rsidR="00EC1280" w:rsidRDefault="00EC1280" w:rsidP="00EC1280">
            <w:r>
              <w:t>(Panevėžio m., Kniaudiškių g.)</w:t>
            </w:r>
          </w:p>
        </w:tc>
        <w:tc>
          <w:tcPr>
            <w:tcW w:w="1417" w:type="dxa"/>
          </w:tcPr>
          <w:p w14:paraId="6AC3FA61" w14:textId="3910AC7D" w:rsidR="00EC1280" w:rsidRDefault="00EC1280" w:rsidP="00EC1280">
            <w:pPr>
              <w:jc w:val="center"/>
            </w:pPr>
            <w:r>
              <w:t>13 900,00</w:t>
            </w:r>
          </w:p>
        </w:tc>
        <w:tc>
          <w:tcPr>
            <w:tcW w:w="1418" w:type="dxa"/>
          </w:tcPr>
          <w:p w14:paraId="7B69536C" w14:textId="3BAC692B" w:rsidR="00EC1280" w:rsidRDefault="00EC1280" w:rsidP="00EC1280">
            <w:r>
              <w:t>4400-6303-8500</w:t>
            </w:r>
          </w:p>
        </w:tc>
        <w:tc>
          <w:tcPr>
            <w:tcW w:w="1417" w:type="dxa"/>
          </w:tcPr>
          <w:p w14:paraId="12B23D90" w14:textId="604B5FE6" w:rsidR="00EC1280" w:rsidRDefault="00EC1280" w:rsidP="00EC1280">
            <w:pPr>
              <w:jc w:val="center"/>
            </w:pPr>
            <w:r>
              <w:t>0,074</w:t>
            </w:r>
          </w:p>
        </w:tc>
        <w:tc>
          <w:tcPr>
            <w:tcW w:w="1560" w:type="dxa"/>
          </w:tcPr>
          <w:p w14:paraId="4565957D" w14:textId="77777777" w:rsidR="00EC1280" w:rsidRDefault="00EC1280" w:rsidP="00EC1280">
            <w:r>
              <w:t>Registro Nr.</w:t>
            </w:r>
          </w:p>
          <w:p w14:paraId="6524BE0A" w14:textId="49EA46D6" w:rsidR="00EC1280" w:rsidRDefault="00EC1280" w:rsidP="00EC1280">
            <w:r>
              <w:t>44/3431602,</w:t>
            </w:r>
          </w:p>
          <w:p w14:paraId="5AF0835E" w14:textId="4D9B7979" w:rsidR="00EC1280" w:rsidRDefault="00EC1280" w:rsidP="00EC1280">
            <w:r>
              <w:t>2024-02-27</w:t>
            </w:r>
          </w:p>
        </w:tc>
      </w:tr>
      <w:tr w:rsidR="00EC1280" w14:paraId="16EE95E5" w14:textId="77777777" w:rsidTr="00513620">
        <w:tc>
          <w:tcPr>
            <w:tcW w:w="704" w:type="dxa"/>
          </w:tcPr>
          <w:p w14:paraId="2131951C" w14:textId="297CFD2E" w:rsidR="00EC1280" w:rsidRDefault="00EC1280" w:rsidP="00EC1280">
            <w:pPr>
              <w:jc w:val="center"/>
            </w:pPr>
            <w:r>
              <w:t>119.</w:t>
            </w:r>
          </w:p>
        </w:tc>
        <w:tc>
          <w:tcPr>
            <w:tcW w:w="3408" w:type="dxa"/>
          </w:tcPr>
          <w:p w14:paraId="3444F01A" w14:textId="6A4D788F" w:rsidR="00EC1280" w:rsidRDefault="00EC1280" w:rsidP="00EC1280">
            <w:r>
              <w:t>Automobilių stovėjimo aikštelė prie Kniaudiškių g. 73</w:t>
            </w:r>
          </w:p>
          <w:p w14:paraId="06320DB2" w14:textId="53BBEFCF" w:rsidR="00EC1280" w:rsidRDefault="00EC1280" w:rsidP="00EC1280">
            <w:r>
              <w:t>(Panevėžio m., Kniaudiškių g.)</w:t>
            </w:r>
          </w:p>
        </w:tc>
        <w:tc>
          <w:tcPr>
            <w:tcW w:w="1417" w:type="dxa"/>
          </w:tcPr>
          <w:p w14:paraId="494413D2" w14:textId="2AE3A39F" w:rsidR="00EC1280" w:rsidRDefault="00EC1280" w:rsidP="00EC1280">
            <w:pPr>
              <w:jc w:val="center"/>
            </w:pPr>
            <w:r>
              <w:t>3 020,00</w:t>
            </w:r>
          </w:p>
        </w:tc>
        <w:tc>
          <w:tcPr>
            <w:tcW w:w="1418" w:type="dxa"/>
          </w:tcPr>
          <w:p w14:paraId="53B934EE" w14:textId="2E15FA71" w:rsidR="00EC1280" w:rsidRDefault="00EC1280" w:rsidP="00EC1280">
            <w:r>
              <w:t>4400-6306-3003</w:t>
            </w:r>
          </w:p>
        </w:tc>
        <w:tc>
          <w:tcPr>
            <w:tcW w:w="1417" w:type="dxa"/>
          </w:tcPr>
          <w:p w14:paraId="03307FE8" w14:textId="3292355D" w:rsidR="00EC1280" w:rsidRDefault="00EC1280" w:rsidP="00EC1280">
            <w:pPr>
              <w:jc w:val="center"/>
            </w:pPr>
            <w:r>
              <w:t>154,00*</w:t>
            </w:r>
          </w:p>
        </w:tc>
        <w:tc>
          <w:tcPr>
            <w:tcW w:w="1560" w:type="dxa"/>
          </w:tcPr>
          <w:p w14:paraId="048CB465" w14:textId="77777777" w:rsidR="00EC1280" w:rsidRDefault="00EC1280" w:rsidP="00EC1280">
            <w:r>
              <w:t>Registro Nr.</w:t>
            </w:r>
          </w:p>
          <w:p w14:paraId="24F129E9" w14:textId="77777777" w:rsidR="00EC1280" w:rsidRDefault="00EC1280" w:rsidP="00EC1280">
            <w:r>
              <w:t>44/3431602,</w:t>
            </w:r>
          </w:p>
          <w:p w14:paraId="76A79AE7" w14:textId="52E1915B" w:rsidR="00EC1280" w:rsidRDefault="00EC1280" w:rsidP="00EC1280">
            <w:r>
              <w:t>2024-02-27</w:t>
            </w:r>
          </w:p>
        </w:tc>
      </w:tr>
      <w:tr w:rsidR="00EC1280" w14:paraId="44D9B9A0" w14:textId="77777777" w:rsidTr="00513620">
        <w:tc>
          <w:tcPr>
            <w:tcW w:w="704" w:type="dxa"/>
          </w:tcPr>
          <w:p w14:paraId="0929C39B" w14:textId="7B064E0F" w:rsidR="00EC1280" w:rsidRDefault="00EC1280" w:rsidP="00EC1280">
            <w:pPr>
              <w:jc w:val="center"/>
            </w:pPr>
            <w:r>
              <w:t>120.</w:t>
            </w:r>
          </w:p>
        </w:tc>
        <w:tc>
          <w:tcPr>
            <w:tcW w:w="3408" w:type="dxa"/>
          </w:tcPr>
          <w:p w14:paraId="46D412C6" w14:textId="1F9BF23E" w:rsidR="00EC1280" w:rsidRDefault="00EC1280" w:rsidP="00EC1280">
            <w:r>
              <w:t>Privažiuojamasis kelias prie Kniaudiškių g. 75</w:t>
            </w:r>
          </w:p>
          <w:p w14:paraId="2241BABF" w14:textId="50E0FDDC" w:rsidR="00EC1280" w:rsidRDefault="00EC1280" w:rsidP="00EC1280">
            <w:r>
              <w:t>(Panevėžio m., Kniaudiškių g.)</w:t>
            </w:r>
          </w:p>
        </w:tc>
        <w:tc>
          <w:tcPr>
            <w:tcW w:w="1417" w:type="dxa"/>
          </w:tcPr>
          <w:p w14:paraId="4EA5F605" w14:textId="5F6D8286" w:rsidR="00EC1280" w:rsidRDefault="00EC1280" w:rsidP="00EC1280">
            <w:pPr>
              <w:jc w:val="center"/>
            </w:pPr>
            <w:r>
              <w:t>29 100,00</w:t>
            </w:r>
          </w:p>
        </w:tc>
        <w:tc>
          <w:tcPr>
            <w:tcW w:w="1418" w:type="dxa"/>
          </w:tcPr>
          <w:p w14:paraId="4FDC0657" w14:textId="1E58AE19" w:rsidR="00EC1280" w:rsidRDefault="00EC1280" w:rsidP="00EC1280">
            <w:r>
              <w:t>4400-6303-8444</w:t>
            </w:r>
          </w:p>
        </w:tc>
        <w:tc>
          <w:tcPr>
            <w:tcW w:w="1417" w:type="dxa"/>
          </w:tcPr>
          <w:p w14:paraId="46EC205B" w14:textId="5DD70E9E" w:rsidR="00EC1280" w:rsidRDefault="00EC1280" w:rsidP="00EC1280">
            <w:pPr>
              <w:jc w:val="center"/>
            </w:pPr>
            <w:r>
              <w:t>0,144</w:t>
            </w:r>
          </w:p>
        </w:tc>
        <w:tc>
          <w:tcPr>
            <w:tcW w:w="1560" w:type="dxa"/>
          </w:tcPr>
          <w:p w14:paraId="41F2A92B" w14:textId="77777777" w:rsidR="00EC1280" w:rsidRDefault="00EC1280" w:rsidP="00EC1280">
            <w:r>
              <w:t>Registro Nr.</w:t>
            </w:r>
          </w:p>
          <w:p w14:paraId="1550BF00" w14:textId="43B3A53E" w:rsidR="00EC1280" w:rsidRDefault="00EC1280" w:rsidP="00EC1280">
            <w:r>
              <w:t>44/3431601,</w:t>
            </w:r>
          </w:p>
          <w:p w14:paraId="6BA21A59" w14:textId="55BC1773" w:rsidR="00EC1280" w:rsidRDefault="00EC1280" w:rsidP="00EC1280">
            <w:r>
              <w:t>2024-02-27</w:t>
            </w:r>
          </w:p>
        </w:tc>
      </w:tr>
      <w:tr w:rsidR="00EC1280" w14:paraId="697A31C6" w14:textId="77777777" w:rsidTr="00513620">
        <w:tc>
          <w:tcPr>
            <w:tcW w:w="704" w:type="dxa"/>
          </w:tcPr>
          <w:p w14:paraId="17FAE2C6" w14:textId="21378003" w:rsidR="00EC1280" w:rsidRDefault="00EC1280" w:rsidP="00EC1280">
            <w:pPr>
              <w:jc w:val="center"/>
            </w:pPr>
            <w:r>
              <w:t>121.</w:t>
            </w:r>
          </w:p>
        </w:tc>
        <w:tc>
          <w:tcPr>
            <w:tcW w:w="3408" w:type="dxa"/>
          </w:tcPr>
          <w:p w14:paraId="7D56905E" w14:textId="391701CE" w:rsidR="00EC1280" w:rsidRDefault="00EC1280" w:rsidP="00EC1280">
            <w:r>
              <w:t>Automobilių stovėjimo aikštelė prie Kniaudiškių g. 75</w:t>
            </w:r>
          </w:p>
          <w:p w14:paraId="0EDA7789" w14:textId="7CED60F4" w:rsidR="00EC1280" w:rsidRDefault="00EC1280" w:rsidP="00EC1280">
            <w:r>
              <w:t>(Panevėžio m., Kniaudiškių g.)</w:t>
            </w:r>
          </w:p>
        </w:tc>
        <w:tc>
          <w:tcPr>
            <w:tcW w:w="1417" w:type="dxa"/>
          </w:tcPr>
          <w:p w14:paraId="6E287FAF" w14:textId="6C29F86B" w:rsidR="00EC1280" w:rsidRDefault="00EC1280" w:rsidP="00EC1280">
            <w:pPr>
              <w:jc w:val="center"/>
            </w:pPr>
            <w:r>
              <w:t>2 610,00</w:t>
            </w:r>
          </w:p>
        </w:tc>
        <w:tc>
          <w:tcPr>
            <w:tcW w:w="1418" w:type="dxa"/>
          </w:tcPr>
          <w:p w14:paraId="22B75044" w14:textId="5154BC24" w:rsidR="00EC1280" w:rsidRDefault="00EC1280" w:rsidP="00EC1280">
            <w:r>
              <w:t>4400-6311-7071</w:t>
            </w:r>
          </w:p>
        </w:tc>
        <w:tc>
          <w:tcPr>
            <w:tcW w:w="1417" w:type="dxa"/>
          </w:tcPr>
          <w:p w14:paraId="6D8F058F" w14:textId="280B3749" w:rsidR="00EC1280" w:rsidRDefault="00EC1280" w:rsidP="00EC1280">
            <w:pPr>
              <w:jc w:val="center"/>
            </w:pPr>
            <w:r>
              <w:t>133,00*</w:t>
            </w:r>
          </w:p>
        </w:tc>
        <w:tc>
          <w:tcPr>
            <w:tcW w:w="1560" w:type="dxa"/>
          </w:tcPr>
          <w:p w14:paraId="23904387" w14:textId="77777777" w:rsidR="00EC1280" w:rsidRDefault="00EC1280" w:rsidP="00EC1280">
            <w:r>
              <w:t>Registro Nr.</w:t>
            </w:r>
          </w:p>
          <w:p w14:paraId="707B618A" w14:textId="3101AB09" w:rsidR="00EC1280" w:rsidRDefault="00EC1280" w:rsidP="00EC1280">
            <w:r>
              <w:t>44/3436086,</w:t>
            </w:r>
          </w:p>
          <w:p w14:paraId="22D53C62" w14:textId="4859E09F" w:rsidR="00EC1280" w:rsidRDefault="00EC1280" w:rsidP="00EC1280">
            <w:r>
              <w:t>2024-02-27</w:t>
            </w:r>
          </w:p>
        </w:tc>
      </w:tr>
      <w:tr w:rsidR="00EC1280" w14:paraId="5D784F98" w14:textId="77777777" w:rsidTr="00513620">
        <w:tc>
          <w:tcPr>
            <w:tcW w:w="704" w:type="dxa"/>
          </w:tcPr>
          <w:p w14:paraId="01B18749" w14:textId="713EF33B" w:rsidR="00EC1280" w:rsidRDefault="00EC1280" w:rsidP="00EC1280">
            <w:pPr>
              <w:jc w:val="center"/>
            </w:pPr>
            <w:r>
              <w:t>122.</w:t>
            </w:r>
          </w:p>
        </w:tc>
        <w:tc>
          <w:tcPr>
            <w:tcW w:w="3408" w:type="dxa"/>
          </w:tcPr>
          <w:p w14:paraId="157C3EEC" w14:textId="2C8027C9" w:rsidR="00EC1280" w:rsidRDefault="00EC1280" w:rsidP="00EC1280">
            <w:r>
              <w:t>Privažiuojamasis kelias prie Kniaudiškių g. 79</w:t>
            </w:r>
          </w:p>
          <w:p w14:paraId="129F9EAA" w14:textId="5A8690B1" w:rsidR="00EC1280" w:rsidRDefault="00EC1280" w:rsidP="00EC1280">
            <w:r>
              <w:t>(Panevėžio m., Kniaudiškių g.)</w:t>
            </w:r>
          </w:p>
        </w:tc>
        <w:tc>
          <w:tcPr>
            <w:tcW w:w="1417" w:type="dxa"/>
          </w:tcPr>
          <w:p w14:paraId="10969A82" w14:textId="2BC1F37E" w:rsidR="00EC1280" w:rsidRDefault="00EC1280" w:rsidP="00EC1280">
            <w:pPr>
              <w:jc w:val="center"/>
            </w:pPr>
            <w:r>
              <w:t>10 300,00</w:t>
            </w:r>
          </w:p>
        </w:tc>
        <w:tc>
          <w:tcPr>
            <w:tcW w:w="1418" w:type="dxa"/>
          </w:tcPr>
          <w:p w14:paraId="7CB220EC" w14:textId="699BF87A" w:rsidR="00EC1280" w:rsidRDefault="00EC1280" w:rsidP="00EC1280">
            <w:r>
              <w:t>4400-6303-3114</w:t>
            </w:r>
          </w:p>
        </w:tc>
        <w:tc>
          <w:tcPr>
            <w:tcW w:w="1417" w:type="dxa"/>
          </w:tcPr>
          <w:p w14:paraId="58A60AAC" w14:textId="61ADF4FA" w:rsidR="00EC1280" w:rsidRDefault="00EC1280" w:rsidP="00EC1280">
            <w:pPr>
              <w:jc w:val="center"/>
            </w:pPr>
            <w:r>
              <w:t>0,051</w:t>
            </w:r>
          </w:p>
        </w:tc>
        <w:tc>
          <w:tcPr>
            <w:tcW w:w="1560" w:type="dxa"/>
          </w:tcPr>
          <w:p w14:paraId="0B688543" w14:textId="77777777" w:rsidR="00EC1280" w:rsidRDefault="00EC1280" w:rsidP="00EC1280">
            <w:r>
              <w:t>Registro Nr.</w:t>
            </w:r>
          </w:p>
          <w:p w14:paraId="43CD2359" w14:textId="5995C4DB" w:rsidR="00EC1280" w:rsidRDefault="00EC1280" w:rsidP="00EC1280">
            <w:r>
              <w:t>44/3431506,</w:t>
            </w:r>
          </w:p>
          <w:p w14:paraId="74F45BF2" w14:textId="2FD1D62A" w:rsidR="00EC1280" w:rsidRDefault="00EC1280" w:rsidP="00EC1280">
            <w:r>
              <w:t>2024-02-27</w:t>
            </w:r>
          </w:p>
        </w:tc>
      </w:tr>
      <w:tr w:rsidR="00EC1280" w14:paraId="5707FDA4" w14:textId="77777777" w:rsidTr="00513620">
        <w:tc>
          <w:tcPr>
            <w:tcW w:w="704" w:type="dxa"/>
          </w:tcPr>
          <w:p w14:paraId="25630427" w14:textId="6147FF95" w:rsidR="00EC1280" w:rsidRDefault="00EC1280" w:rsidP="00EC1280">
            <w:pPr>
              <w:jc w:val="center"/>
            </w:pPr>
            <w:r>
              <w:t>123.</w:t>
            </w:r>
          </w:p>
        </w:tc>
        <w:tc>
          <w:tcPr>
            <w:tcW w:w="3408" w:type="dxa"/>
          </w:tcPr>
          <w:p w14:paraId="73EA71B3" w14:textId="69D5D6E1" w:rsidR="00EC1280" w:rsidRDefault="00EC1280" w:rsidP="00EC1280">
            <w:r>
              <w:t>Privažiuojamasis kelias prie Kniaudiškių g. 81</w:t>
            </w:r>
          </w:p>
          <w:p w14:paraId="62A30FC0" w14:textId="0418DCF0" w:rsidR="00EC1280" w:rsidRDefault="00EC1280" w:rsidP="00EC1280">
            <w:r>
              <w:t>(Panevėžio m., Kniaudiškių g.)</w:t>
            </w:r>
          </w:p>
        </w:tc>
        <w:tc>
          <w:tcPr>
            <w:tcW w:w="1417" w:type="dxa"/>
          </w:tcPr>
          <w:p w14:paraId="24A032CF" w14:textId="1B7A6B68" w:rsidR="00EC1280" w:rsidRDefault="00EC1280" w:rsidP="00EC1280">
            <w:pPr>
              <w:jc w:val="center"/>
            </w:pPr>
            <w:r>
              <w:t>11 600,00</w:t>
            </w:r>
          </w:p>
        </w:tc>
        <w:tc>
          <w:tcPr>
            <w:tcW w:w="1418" w:type="dxa"/>
          </w:tcPr>
          <w:p w14:paraId="30CA04EB" w14:textId="35E4EBBD" w:rsidR="00EC1280" w:rsidRDefault="00EC1280" w:rsidP="00EC1280">
            <w:r>
              <w:t>4400-6304-4362</w:t>
            </w:r>
          </w:p>
        </w:tc>
        <w:tc>
          <w:tcPr>
            <w:tcW w:w="1417" w:type="dxa"/>
          </w:tcPr>
          <w:p w14:paraId="512B7D6B" w14:textId="1A43CB8F" w:rsidR="00EC1280" w:rsidRDefault="00EC1280" w:rsidP="00EC1280">
            <w:pPr>
              <w:jc w:val="center"/>
            </w:pPr>
            <w:r>
              <w:t>0,060</w:t>
            </w:r>
          </w:p>
        </w:tc>
        <w:tc>
          <w:tcPr>
            <w:tcW w:w="1560" w:type="dxa"/>
          </w:tcPr>
          <w:p w14:paraId="32F762BB" w14:textId="77777777" w:rsidR="00EC1280" w:rsidRDefault="00EC1280" w:rsidP="00EC1280">
            <w:r>
              <w:t>Registro Nr.</w:t>
            </w:r>
          </w:p>
          <w:p w14:paraId="57935E33" w14:textId="2BB001DA" w:rsidR="00EC1280" w:rsidRDefault="00EC1280" w:rsidP="00EC1280">
            <w:r>
              <w:t>44/3431614,</w:t>
            </w:r>
          </w:p>
          <w:p w14:paraId="0C7747BE" w14:textId="4B91A231" w:rsidR="00EC1280" w:rsidRDefault="00EC1280" w:rsidP="00EC1280">
            <w:r>
              <w:t>2024-02-27</w:t>
            </w:r>
          </w:p>
        </w:tc>
      </w:tr>
      <w:tr w:rsidR="00EC1280" w14:paraId="55AB7F9E" w14:textId="77777777" w:rsidTr="00513620">
        <w:tc>
          <w:tcPr>
            <w:tcW w:w="704" w:type="dxa"/>
          </w:tcPr>
          <w:p w14:paraId="3DFD5E9A" w14:textId="7CCD0518" w:rsidR="00EC1280" w:rsidRDefault="00EC1280" w:rsidP="00EC1280">
            <w:pPr>
              <w:jc w:val="center"/>
            </w:pPr>
            <w:r>
              <w:t>124.</w:t>
            </w:r>
          </w:p>
        </w:tc>
        <w:tc>
          <w:tcPr>
            <w:tcW w:w="3408" w:type="dxa"/>
          </w:tcPr>
          <w:p w14:paraId="1DB8FD72" w14:textId="42AD1F57" w:rsidR="00EC1280" w:rsidRDefault="00EC1280" w:rsidP="00EC1280">
            <w:r>
              <w:t>Automobilių stovėjimo aikštelė prie Kniaudiškių g. 81</w:t>
            </w:r>
          </w:p>
          <w:p w14:paraId="3C230759" w14:textId="5CDFC751" w:rsidR="00EC1280" w:rsidRDefault="00EC1280" w:rsidP="00EC1280">
            <w:r>
              <w:t>(Panevėžio m., Kniaudiškių g.)</w:t>
            </w:r>
          </w:p>
        </w:tc>
        <w:tc>
          <w:tcPr>
            <w:tcW w:w="1417" w:type="dxa"/>
          </w:tcPr>
          <w:p w14:paraId="26DDAD29" w14:textId="3A604834" w:rsidR="00EC1280" w:rsidRDefault="00EC1280" w:rsidP="00EC1280">
            <w:pPr>
              <w:jc w:val="center"/>
            </w:pPr>
            <w:r>
              <w:t>3 060,00</w:t>
            </w:r>
          </w:p>
        </w:tc>
        <w:tc>
          <w:tcPr>
            <w:tcW w:w="1418" w:type="dxa"/>
          </w:tcPr>
          <w:p w14:paraId="2148D0D8" w14:textId="2C2BD202" w:rsidR="00EC1280" w:rsidRDefault="00EC1280" w:rsidP="00EC1280">
            <w:r>
              <w:t>4400-6311-6652</w:t>
            </w:r>
          </w:p>
        </w:tc>
        <w:tc>
          <w:tcPr>
            <w:tcW w:w="1417" w:type="dxa"/>
          </w:tcPr>
          <w:p w14:paraId="0180A4DF" w14:textId="552CA110" w:rsidR="00EC1280" w:rsidRDefault="00EC1280" w:rsidP="00EC1280">
            <w:pPr>
              <w:jc w:val="center"/>
            </w:pPr>
            <w:r>
              <w:t>156,00*</w:t>
            </w:r>
          </w:p>
        </w:tc>
        <w:tc>
          <w:tcPr>
            <w:tcW w:w="1560" w:type="dxa"/>
          </w:tcPr>
          <w:p w14:paraId="315711CA" w14:textId="77777777" w:rsidR="00EC1280" w:rsidRDefault="00EC1280" w:rsidP="00EC1280">
            <w:r>
              <w:t>Registro Nr.</w:t>
            </w:r>
          </w:p>
          <w:p w14:paraId="74524B65" w14:textId="420BAE5B" w:rsidR="00EC1280" w:rsidRDefault="00EC1280" w:rsidP="00EC1280">
            <w:r>
              <w:t>44/3436079,</w:t>
            </w:r>
          </w:p>
          <w:p w14:paraId="3F41AD8B" w14:textId="142359CE" w:rsidR="00EC1280" w:rsidRDefault="00EC1280" w:rsidP="00EC1280">
            <w:r>
              <w:t>2024-02-27</w:t>
            </w:r>
          </w:p>
        </w:tc>
      </w:tr>
      <w:tr w:rsidR="00EC1280" w14:paraId="3E4B27C2" w14:textId="77777777" w:rsidTr="00513620">
        <w:tc>
          <w:tcPr>
            <w:tcW w:w="704" w:type="dxa"/>
          </w:tcPr>
          <w:p w14:paraId="1CDE1604" w14:textId="7AB0BD11" w:rsidR="00EC1280" w:rsidRDefault="00EC1280" w:rsidP="00EC1280">
            <w:pPr>
              <w:jc w:val="center"/>
            </w:pPr>
            <w:r>
              <w:t>125.</w:t>
            </w:r>
          </w:p>
        </w:tc>
        <w:tc>
          <w:tcPr>
            <w:tcW w:w="3408" w:type="dxa"/>
          </w:tcPr>
          <w:p w14:paraId="339B7450" w14:textId="677B7491" w:rsidR="00EC1280" w:rsidRDefault="00EC1280" w:rsidP="00EC1280">
            <w:r>
              <w:t>Privažiuojamasis kelias prie Kniaudiškių g. 83</w:t>
            </w:r>
          </w:p>
          <w:p w14:paraId="0EFF55B9" w14:textId="6DC9E16C" w:rsidR="00EC1280" w:rsidRDefault="00EC1280" w:rsidP="00EC1280">
            <w:r>
              <w:t>(Panevėžio m., Kniaudiškių g.)</w:t>
            </w:r>
          </w:p>
        </w:tc>
        <w:tc>
          <w:tcPr>
            <w:tcW w:w="1417" w:type="dxa"/>
          </w:tcPr>
          <w:p w14:paraId="74884B82" w14:textId="7F2BCC4D" w:rsidR="00EC1280" w:rsidRDefault="00EC1280" w:rsidP="00EC1280">
            <w:pPr>
              <w:jc w:val="center"/>
            </w:pPr>
            <w:r>
              <w:t>12 500,00</w:t>
            </w:r>
          </w:p>
        </w:tc>
        <w:tc>
          <w:tcPr>
            <w:tcW w:w="1418" w:type="dxa"/>
          </w:tcPr>
          <w:p w14:paraId="2BC5A800" w14:textId="3CA5B49A" w:rsidR="00EC1280" w:rsidRDefault="00EC1280" w:rsidP="00EC1280">
            <w:r>
              <w:t>4400-6303-2346</w:t>
            </w:r>
          </w:p>
        </w:tc>
        <w:tc>
          <w:tcPr>
            <w:tcW w:w="1417" w:type="dxa"/>
          </w:tcPr>
          <w:p w14:paraId="58CABF85" w14:textId="731D0DC2" w:rsidR="00EC1280" w:rsidRDefault="00EC1280" w:rsidP="00EC1280">
            <w:pPr>
              <w:jc w:val="center"/>
            </w:pPr>
            <w:r>
              <w:t>0,062</w:t>
            </w:r>
          </w:p>
        </w:tc>
        <w:tc>
          <w:tcPr>
            <w:tcW w:w="1560" w:type="dxa"/>
          </w:tcPr>
          <w:p w14:paraId="4823BBAD" w14:textId="77777777" w:rsidR="00EC1280" w:rsidRDefault="00EC1280" w:rsidP="00EC1280">
            <w:r>
              <w:t>Registro Nr.</w:t>
            </w:r>
          </w:p>
          <w:p w14:paraId="1DE3B384" w14:textId="71FC3228" w:rsidR="00EC1280" w:rsidRDefault="00EC1280" w:rsidP="00EC1280">
            <w:r>
              <w:t>44/3431418,</w:t>
            </w:r>
          </w:p>
          <w:p w14:paraId="75224201" w14:textId="436A965C" w:rsidR="00EC1280" w:rsidRDefault="00EC1280" w:rsidP="00EC1280">
            <w:r>
              <w:t>2024-02-27</w:t>
            </w:r>
          </w:p>
        </w:tc>
      </w:tr>
      <w:tr w:rsidR="00EC1280" w14:paraId="22F95585" w14:textId="77777777" w:rsidTr="00513620">
        <w:tc>
          <w:tcPr>
            <w:tcW w:w="704" w:type="dxa"/>
          </w:tcPr>
          <w:p w14:paraId="7AD1DE55" w14:textId="12E7AFC7" w:rsidR="00EC1280" w:rsidRDefault="00EC1280" w:rsidP="00EC1280">
            <w:pPr>
              <w:jc w:val="center"/>
            </w:pPr>
            <w:r>
              <w:t>126.</w:t>
            </w:r>
          </w:p>
        </w:tc>
        <w:tc>
          <w:tcPr>
            <w:tcW w:w="3408" w:type="dxa"/>
          </w:tcPr>
          <w:p w14:paraId="2CA90D90" w14:textId="02DA788C" w:rsidR="00EC1280" w:rsidRDefault="00EC1280" w:rsidP="00EC1280">
            <w:r>
              <w:t>Privažiuojamasis kelias prie Kniaudiškių g. 85</w:t>
            </w:r>
          </w:p>
          <w:p w14:paraId="604B68ED" w14:textId="6C7A134B" w:rsidR="00EC1280" w:rsidRDefault="00EC1280" w:rsidP="00EC1280">
            <w:r>
              <w:t>(Panevėžio m., Kniaudiškių g.)</w:t>
            </w:r>
          </w:p>
        </w:tc>
        <w:tc>
          <w:tcPr>
            <w:tcW w:w="1417" w:type="dxa"/>
          </w:tcPr>
          <w:p w14:paraId="4805244A" w14:textId="2C1B4DCF" w:rsidR="00EC1280" w:rsidRDefault="00EC1280" w:rsidP="00EC1280">
            <w:pPr>
              <w:jc w:val="center"/>
            </w:pPr>
            <w:r>
              <w:t>14 300,00</w:t>
            </w:r>
          </w:p>
        </w:tc>
        <w:tc>
          <w:tcPr>
            <w:tcW w:w="1418" w:type="dxa"/>
          </w:tcPr>
          <w:p w14:paraId="084DFCB5" w14:textId="26E7EFF7" w:rsidR="00EC1280" w:rsidRDefault="00EC1280" w:rsidP="00EC1280">
            <w:r>
              <w:t>4400-6303-1796</w:t>
            </w:r>
          </w:p>
        </w:tc>
        <w:tc>
          <w:tcPr>
            <w:tcW w:w="1417" w:type="dxa"/>
          </w:tcPr>
          <w:p w14:paraId="32E46CB8" w14:textId="2860DC16" w:rsidR="00EC1280" w:rsidRDefault="00EC1280" w:rsidP="00EC1280">
            <w:pPr>
              <w:jc w:val="center"/>
            </w:pPr>
            <w:r>
              <w:t>0,071</w:t>
            </w:r>
          </w:p>
        </w:tc>
        <w:tc>
          <w:tcPr>
            <w:tcW w:w="1560" w:type="dxa"/>
          </w:tcPr>
          <w:p w14:paraId="7F831EE5" w14:textId="77777777" w:rsidR="00EC1280" w:rsidRDefault="00EC1280" w:rsidP="00EC1280">
            <w:r>
              <w:t>Registro Nr.</w:t>
            </w:r>
          </w:p>
          <w:p w14:paraId="6445281B" w14:textId="1083B91A" w:rsidR="00EC1280" w:rsidRDefault="00EC1280" w:rsidP="00EC1280">
            <w:r>
              <w:t>44/3431560,</w:t>
            </w:r>
          </w:p>
          <w:p w14:paraId="002B94D5" w14:textId="4C2089D2" w:rsidR="00EC1280" w:rsidRDefault="00EC1280" w:rsidP="00EC1280">
            <w:r>
              <w:t>2024-02-27</w:t>
            </w:r>
          </w:p>
        </w:tc>
      </w:tr>
      <w:tr w:rsidR="00EC1280" w14:paraId="5F9B886A" w14:textId="77777777" w:rsidTr="00513620">
        <w:tc>
          <w:tcPr>
            <w:tcW w:w="704" w:type="dxa"/>
          </w:tcPr>
          <w:p w14:paraId="636FB42C" w14:textId="3F4DA58A" w:rsidR="00EC1280" w:rsidRDefault="00EC1280" w:rsidP="00EC1280">
            <w:pPr>
              <w:jc w:val="center"/>
            </w:pPr>
            <w:r>
              <w:t>127.</w:t>
            </w:r>
          </w:p>
        </w:tc>
        <w:tc>
          <w:tcPr>
            <w:tcW w:w="3408" w:type="dxa"/>
          </w:tcPr>
          <w:p w14:paraId="40D1F344" w14:textId="06982ED7" w:rsidR="00EC1280" w:rsidRDefault="00EC1280" w:rsidP="00EC1280">
            <w:r>
              <w:t>Automobilių stovėjimo aikštelė prie Kniaudiškių g. 85</w:t>
            </w:r>
          </w:p>
          <w:p w14:paraId="4F5FE5C8" w14:textId="516E4A80" w:rsidR="00EC1280" w:rsidRDefault="00EC1280" w:rsidP="00EC1280">
            <w:r>
              <w:t>(Panevėžio m., Kniaudiškių g.)</w:t>
            </w:r>
          </w:p>
        </w:tc>
        <w:tc>
          <w:tcPr>
            <w:tcW w:w="1417" w:type="dxa"/>
          </w:tcPr>
          <w:p w14:paraId="2CFF15C7" w14:textId="3CEDB7F5" w:rsidR="00EC1280" w:rsidRDefault="00EC1280" w:rsidP="00EC1280">
            <w:pPr>
              <w:jc w:val="center"/>
            </w:pPr>
            <w:r>
              <w:t>2 920,00</w:t>
            </w:r>
          </w:p>
        </w:tc>
        <w:tc>
          <w:tcPr>
            <w:tcW w:w="1418" w:type="dxa"/>
          </w:tcPr>
          <w:p w14:paraId="50F35141" w14:textId="1ED756AB" w:rsidR="00EC1280" w:rsidRDefault="00EC1280" w:rsidP="00EC1280">
            <w:r>
              <w:t>4400-6308-2306</w:t>
            </w:r>
          </w:p>
        </w:tc>
        <w:tc>
          <w:tcPr>
            <w:tcW w:w="1417" w:type="dxa"/>
          </w:tcPr>
          <w:p w14:paraId="2180FBEA" w14:textId="66D89BA1" w:rsidR="00EC1280" w:rsidRDefault="00EC1280" w:rsidP="00EC1280">
            <w:pPr>
              <w:jc w:val="center"/>
            </w:pPr>
            <w:r>
              <w:t>149,00*</w:t>
            </w:r>
          </w:p>
        </w:tc>
        <w:tc>
          <w:tcPr>
            <w:tcW w:w="1560" w:type="dxa"/>
          </w:tcPr>
          <w:p w14:paraId="7EFB4548" w14:textId="77777777" w:rsidR="00EC1280" w:rsidRDefault="00EC1280" w:rsidP="00EC1280">
            <w:r>
              <w:t>Registro Nr.</w:t>
            </w:r>
          </w:p>
          <w:p w14:paraId="089DE806" w14:textId="77777777" w:rsidR="00EC1280" w:rsidRDefault="00EC1280" w:rsidP="00EC1280">
            <w:r>
              <w:t>44/3431560,</w:t>
            </w:r>
          </w:p>
          <w:p w14:paraId="6C4CF68E" w14:textId="2CDAF43D" w:rsidR="00EC1280" w:rsidRDefault="00EC1280" w:rsidP="00EC1280">
            <w:r>
              <w:t>2024-02-27</w:t>
            </w:r>
          </w:p>
        </w:tc>
      </w:tr>
      <w:tr w:rsidR="00EC1280" w14:paraId="35632FF2" w14:textId="77777777" w:rsidTr="00513620">
        <w:tc>
          <w:tcPr>
            <w:tcW w:w="704" w:type="dxa"/>
          </w:tcPr>
          <w:p w14:paraId="1133C204" w14:textId="11CD1EA9" w:rsidR="00EC1280" w:rsidRDefault="00EC1280" w:rsidP="00EC1280">
            <w:pPr>
              <w:jc w:val="center"/>
            </w:pPr>
            <w:r>
              <w:t>128.</w:t>
            </w:r>
          </w:p>
        </w:tc>
        <w:tc>
          <w:tcPr>
            <w:tcW w:w="3408" w:type="dxa"/>
          </w:tcPr>
          <w:p w14:paraId="7D6AB9D4" w14:textId="66AF4C63" w:rsidR="00EC1280" w:rsidRDefault="00EC1280" w:rsidP="00EC1280">
            <w:r>
              <w:t>Privažiuojamasis kelias prie Kniaudiškių g. 87</w:t>
            </w:r>
          </w:p>
          <w:p w14:paraId="09A6CA74" w14:textId="0267FCB2" w:rsidR="00EC1280" w:rsidRDefault="00EC1280" w:rsidP="00EC1280">
            <w:r>
              <w:t>(Panevėžio m., Kniaudiškių g.)</w:t>
            </w:r>
          </w:p>
        </w:tc>
        <w:tc>
          <w:tcPr>
            <w:tcW w:w="1417" w:type="dxa"/>
          </w:tcPr>
          <w:p w14:paraId="5EB1840E" w14:textId="06499229" w:rsidR="00EC1280" w:rsidRDefault="00EC1280" w:rsidP="00EC1280">
            <w:pPr>
              <w:jc w:val="center"/>
            </w:pPr>
            <w:r>
              <w:t>30 300,00</w:t>
            </w:r>
          </w:p>
        </w:tc>
        <w:tc>
          <w:tcPr>
            <w:tcW w:w="1418" w:type="dxa"/>
          </w:tcPr>
          <w:p w14:paraId="5B23E49A" w14:textId="4F369B2D" w:rsidR="00EC1280" w:rsidRDefault="00EC1280" w:rsidP="00EC1280">
            <w:r>
              <w:t>4400-6303-6717</w:t>
            </w:r>
          </w:p>
        </w:tc>
        <w:tc>
          <w:tcPr>
            <w:tcW w:w="1417" w:type="dxa"/>
          </w:tcPr>
          <w:p w14:paraId="0B05C7C8" w14:textId="2E7EBD72" w:rsidR="00EC1280" w:rsidRDefault="00EC1280" w:rsidP="00EC1280">
            <w:pPr>
              <w:jc w:val="center"/>
            </w:pPr>
            <w:r>
              <w:t>0,147</w:t>
            </w:r>
          </w:p>
        </w:tc>
        <w:tc>
          <w:tcPr>
            <w:tcW w:w="1560" w:type="dxa"/>
          </w:tcPr>
          <w:p w14:paraId="2FF32B7D" w14:textId="77777777" w:rsidR="00EC1280" w:rsidRDefault="00EC1280" w:rsidP="00EC1280">
            <w:r>
              <w:t>Registro Nr.</w:t>
            </w:r>
          </w:p>
          <w:p w14:paraId="1ED81515" w14:textId="0DF5EC81" w:rsidR="00EC1280" w:rsidRDefault="00EC1280" w:rsidP="00EC1280">
            <w:r>
              <w:t>44/3431745,</w:t>
            </w:r>
          </w:p>
          <w:p w14:paraId="77CE0358" w14:textId="62AD82B8" w:rsidR="00EC1280" w:rsidRDefault="00EC1280" w:rsidP="00EC1280">
            <w:r>
              <w:t>2024-02-27</w:t>
            </w:r>
          </w:p>
        </w:tc>
      </w:tr>
      <w:tr w:rsidR="00EC1280" w14:paraId="12840B0F" w14:textId="77777777" w:rsidTr="00513620">
        <w:tc>
          <w:tcPr>
            <w:tcW w:w="704" w:type="dxa"/>
          </w:tcPr>
          <w:p w14:paraId="19714237" w14:textId="66A2295D" w:rsidR="00EC1280" w:rsidRDefault="00EC1280" w:rsidP="00EC1280">
            <w:pPr>
              <w:jc w:val="center"/>
            </w:pPr>
            <w:r>
              <w:t>129.</w:t>
            </w:r>
          </w:p>
        </w:tc>
        <w:tc>
          <w:tcPr>
            <w:tcW w:w="3408" w:type="dxa"/>
          </w:tcPr>
          <w:p w14:paraId="798308DD" w14:textId="1749A69B" w:rsidR="00EC1280" w:rsidRDefault="00EC1280" w:rsidP="00EC1280">
            <w:r>
              <w:t>Automobilių stovėjimo aikštelė prie Kniaudiškių g. 87</w:t>
            </w:r>
          </w:p>
          <w:p w14:paraId="2905E610" w14:textId="32F80571" w:rsidR="00EC1280" w:rsidRDefault="00EC1280" w:rsidP="00EC1280">
            <w:r>
              <w:t>(Panevėžio m., Kniaudiškių g.)</w:t>
            </w:r>
          </w:p>
        </w:tc>
        <w:tc>
          <w:tcPr>
            <w:tcW w:w="1417" w:type="dxa"/>
          </w:tcPr>
          <w:p w14:paraId="6257C27C" w14:textId="08F6EB9C" w:rsidR="00EC1280" w:rsidRDefault="00EC1280" w:rsidP="00EC1280">
            <w:pPr>
              <w:jc w:val="center"/>
            </w:pPr>
            <w:r>
              <w:t>2 490,00</w:t>
            </w:r>
          </w:p>
        </w:tc>
        <w:tc>
          <w:tcPr>
            <w:tcW w:w="1418" w:type="dxa"/>
          </w:tcPr>
          <w:p w14:paraId="5BCD049C" w14:textId="6A96BA45" w:rsidR="00EC1280" w:rsidRDefault="00EC1280" w:rsidP="00EC1280">
            <w:r>
              <w:t>4400-6308-9167</w:t>
            </w:r>
          </w:p>
        </w:tc>
        <w:tc>
          <w:tcPr>
            <w:tcW w:w="1417" w:type="dxa"/>
          </w:tcPr>
          <w:p w14:paraId="6336AE49" w14:textId="2F36DAAE" w:rsidR="00EC1280" w:rsidRDefault="00EC1280" w:rsidP="00EC1280">
            <w:pPr>
              <w:jc w:val="center"/>
            </w:pPr>
            <w:r>
              <w:t>127,00*</w:t>
            </w:r>
          </w:p>
        </w:tc>
        <w:tc>
          <w:tcPr>
            <w:tcW w:w="1560" w:type="dxa"/>
          </w:tcPr>
          <w:p w14:paraId="6DF044CC" w14:textId="77777777" w:rsidR="00EC1280" w:rsidRDefault="00EC1280" w:rsidP="00EC1280">
            <w:r>
              <w:t>Registro Nr.</w:t>
            </w:r>
          </w:p>
          <w:p w14:paraId="358C31DB" w14:textId="04F46798" w:rsidR="00EC1280" w:rsidRDefault="00EC1280" w:rsidP="00EC1280">
            <w:r>
              <w:t>44/3434962,</w:t>
            </w:r>
          </w:p>
          <w:p w14:paraId="43C909A6" w14:textId="5E618030" w:rsidR="00EC1280" w:rsidRDefault="00EC1280" w:rsidP="00EC1280">
            <w:r>
              <w:t>2024-02-27</w:t>
            </w:r>
          </w:p>
        </w:tc>
      </w:tr>
      <w:tr w:rsidR="00EC1280" w14:paraId="7D5B79C0" w14:textId="77777777" w:rsidTr="00513620">
        <w:tc>
          <w:tcPr>
            <w:tcW w:w="704" w:type="dxa"/>
          </w:tcPr>
          <w:p w14:paraId="38BCED37" w14:textId="5729A9CC" w:rsidR="00EC1280" w:rsidRDefault="00EC1280" w:rsidP="00EC1280">
            <w:pPr>
              <w:jc w:val="center"/>
            </w:pPr>
            <w:r>
              <w:t>130.</w:t>
            </w:r>
          </w:p>
        </w:tc>
        <w:tc>
          <w:tcPr>
            <w:tcW w:w="3408" w:type="dxa"/>
          </w:tcPr>
          <w:p w14:paraId="46727F7D" w14:textId="6EBD6A5A" w:rsidR="00EC1280" w:rsidRDefault="00EC1280" w:rsidP="00EC1280">
            <w:r>
              <w:t>Privažiuojamasis kelias prie Kniaudiškių g. 89</w:t>
            </w:r>
          </w:p>
          <w:p w14:paraId="42E52C8C" w14:textId="3191AF2F" w:rsidR="00EC1280" w:rsidRDefault="00EC1280" w:rsidP="00EC1280">
            <w:r>
              <w:t>(Panevėžio m., Kniaudiškių g.)</w:t>
            </w:r>
          </w:p>
        </w:tc>
        <w:tc>
          <w:tcPr>
            <w:tcW w:w="1417" w:type="dxa"/>
          </w:tcPr>
          <w:p w14:paraId="6CEAE154" w14:textId="097233C9" w:rsidR="00EC1280" w:rsidRDefault="00EC1280" w:rsidP="00EC1280">
            <w:pPr>
              <w:jc w:val="center"/>
            </w:pPr>
            <w:r>
              <w:t>18 000,00</w:t>
            </w:r>
          </w:p>
        </w:tc>
        <w:tc>
          <w:tcPr>
            <w:tcW w:w="1418" w:type="dxa"/>
          </w:tcPr>
          <w:p w14:paraId="09D357FE" w14:textId="732E68A7" w:rsidR="00EC1280" w:rsidRDefault="00EC1280" w:rsidP="00EC1280">
            <w:r>
              <w:t>4400-6303-6817</w:t>
            </w:r>
          </w:p>
        </w:tc>
        <w:tc>
          <w:tcPr>
            <w:tcW w:w="1417" w:type="dxa"/>
          </w:tcPr>
          <w:p w14:paraId="0BE36426" w14:textId="29D1DD95" w:rsidR="00EC1280" w:rsidRDefault="00EC1280" w:rsidP="00EC1280">
            <w:pPr>
              <w:jc w:val="center"/>
            </w:pPr>
            <w:r>
              <w:t>0,089</w:t>
            </w:r>
          </w:p>
        </w:tc>
        <w:tc>
          <w:tcPr>
            <w:tcW w:w="1560" w:type="dxa"/>
          </w:tcPr>
          <w:p w14:paraId="3264D7CD" w14:textId="77777777" w:rsidR="00EC1280" w:rsidRDefault="00EC1280" w:rsidP="00EC1280">
            <w:r>
              <w:t>Registro Nr.</w:t>
            </w:r>
          </w:p>
          <w:p w14:paraId="61B7A1EC" w14:textId="57566E49" w:rsidR="00EC1280" w:rsidRDefault="00EC1280" w:rsidP="00EC1280">
            <w:r>
              <w:t>44/3431760,</w:t>
            </w:r>
          </w:p>
          <w:p w14:paraId="2D85B41D" w14:textId="5CCBBB64" w:rsidR="00EC1280" w:rsidRDefault="00EC1280" w:rsidP="00EC1280">
            <w:r>
              <w:t>2024-02-27</w:t>
            </w:r>
          </w:p>
        </w:tc>
      </w:tr>
      <w:tr w:rsidR="00EC1280" w14:paraId="056D9FDE" w14:textId="77777777" w:rsidTr="00513620">
        <w:tc>
          <w:tcPr>
            <w:tcW w:w="704" w:type="dxa"/>
          </w:tcPr>
          <w:p w14:paraId="74771AA7" w14:textId="37112C65" w:rsidR="00EC1280" w:rsidRDefault="00EC1280" w:rsidP="00EC1280">
            <w:pPr>
              <w:jc w:val="center"/>
            </w:pPr>
            <w:r>
              <w:t>131.</w:t>
            </w:r>
          </w:p>
        </w:tc>
        <w:tc>
          <w:tcPr>
            <w:tcW w:w="3408" w:type="dxa"/>
          </w:tcPr>
          <w:p w14:paraId="5BC54F10" w14:textId="7F893A22" w:rsidR="00EC1280" w:rsidRDefault="00EC1280" w:rsidP="00EC1280">
            <w:r>
              <w:t>Automobilių stovėjimo aikštelė prie Kniaudiškių g. 89</w:t>
            </w:r>
          </w:p>
          <w:p w14:paraId="18467008" w14:textId="3B76ED08" w:rsidR="00EC1280" w:rsidRDefault="00EC1280" w:rsidP="00EC1280">
            <w:r>
              <w:t>(Panevėžio m., Kniaudiškių g.)</w:t>
            </w:r>
          </w:p>
        </w:tc>
        <w:tc>
          <w:tcPr>
            <w:tcW w:w="1417" w:type="dxa"/>
          </w:tcPr>
          <w:p w14:paraId="6144A404" w14:textId="226DF49E" w:rsidR="00EC1280" w:rsidRDefault="00EC1280" w:rsidP="00EC1280">
            <w:pPr>
              <w:jc w:val="center"/>
            </w:pPr>
            <w:r>
              <w:t>3 260,00</w:t>
            </w:r>
          </w:p>
        </w:tc>
        <w:tc>
          <w:tcPr>
            <w:tcW w:w="1418" w:type="dxa"/>
          </w:tcPr>
          <w:p w14:paraId="215527BD" w14:textId="6752815C" w:rsidR="00EC1280" w:rsidRDefault="00EC1280" w:rsidP="00EC1280">
            <w:r>
              <w:t>4400-6309-0800</w:t>
            </w:r>
          </w:p>
        </w:tc>
        <w:tc>
          <w:tcPr>
            <w:tcW w:w="1417" w:type="dxa"/>
          </w:tcPr>
          <w:p w14:paraId="5AE241EB" w14:textId="495BF1A7" w:rsidR="00EC1280" w:rsidRDefault="00EC1280" w:rsidP="00EC1280">
            <w:pPr>
              <w:jc w:val="center"/>
            </w:pPr>
            <w:r>
              <w:t>166,00*</w:t>
            </w:r>
          </w:p>
        </w:tc>
        <w:tc>
          <w:tcPr>
            <w:tcW w:w="1560" w:type="dxa"/>
          </w:tcPr>
          <w:p w14:paraId="6A38CDB5" w14:textId="77777777" w:rsidR="00EC1280" w:rsidRDefault="00EC1280" w:rsidP="00EC1280">
            <w:r>
              <w:t>Registro Nr.</w:t>
            </w:r>
          </w:p>
          <w:p w14:paraId="20389716" w14:textId="77777777" w:rsidR="00EC1280" w:rsidRDefault="00EC1280" w:rsidP="00EC1280">
            <w:r>
              <w:t>44/3431760,</w:t>
            </w:r>
          </w:p>
          <w:p w14:paraId="3507C06B" w14:textId="3608E3E9" w:rsidR="00EC1280" w:rsidRDefault="00EC1280" w:rsidP="00EC1280">
            <w:r>
              <w:t>2024-02-27</w:t>
            </w:r>
          </w:p>
        </w:tc>
      </w:tr>
      <w:tr w:rsidR="00EC1280" w14:paraId="7CB14030" w14:textId="77777777" w:rsidTr="00513620">
        <w:tc>
          <w:tcPr>
            <w:tcW w:w="704" w:type="dxa"/>
          </w:tcPr>
          <w:p w14:paraId="7DD10554" w14:textId="58695990" w:rsidR="00EC1280" w:rsidRDefault="00EC1280" w:rsidP="00EC1280">
            <w:pPr>
              <w:jc w:val="center"/>
            </w:pPr>
            <w:r>
              <w:t>132.</w:t>
            </w:r>
          </w:p>
        </w:tc>
        <w:tc>
          <w:tcPr>
            <w:tcW w:w="3408" w:type="dxa"/>
          </w:tcPr>
          <w:p w14:paraId="6185B149" w14:textId="3A9BEE47" w:rsidR="00EC1280" w:rsidRDefault="00EC1280" w:rsidP="00EC1280">
            <w:r>
              <w:t>Privažiuojamasis kelias prie Kniaudiškių g. 91</w:t>
            </w:r>
          </w:p>
          <w:p w14:paraId="56C66C70" w14:textId="60EF3148" w:rsidR="00EC1280" w:rsidRDefault="00EC1280" w:rsidP="00EC1280">
            <w:r>
              <w:t>(Panevėžio m., Kniaudiškių g.)</w:t>
            </w:r>
          </w:p>
        </w:tc>
        <w:tc>
          <w:tcPr>
            <w:tcW w:w="1417" w:type="dxa"/>
          </w:tcPr>
          <w:p w14:paraId="153AE785" w14:textId="55E6650B" w:rsidR="00EC1280" w:rsidRDefault="00EC1280" w:rsidP="00EC1280">
            <w:pPr>
              <w:jc w:val="center"/>
            </w:pPr>
            <w:r>
              <w:t>7 280,00</w:t>
            </w:r>
          </w:p>
        </w:tc>
        <w:tc>
          <w:tcPr>
            <w:tcW w:w="1418" w:type="dxa"/>
          </w:tcPr>
          <w:p w14:paraId="0FD0A333" w14:textId="40000D64" w:rsidR="00EC1280" w:rsidRDefault="00EC1280" w:rsidP="00EC1280">
            <w:r>
              <w:t>4400-6303-7258</w:t>
            </w:r>
          </w:p>
        </w:tc>
        <w:tc>
          <w:tcPr>
            <w:tcW w:w="1417" w:type="dxa"/>
          </w:tcPr>
          <w:p w14:paraId="521192C0" w14:textId="3FDA97D8" w:rsidR="00EC1280" w:rsidRDefault="00EC1280" w:rsidP="00EC1280">
            <w:pPr>
              <w:jc w:val="center"/>
            </w:pPr>
            <w:r>
              <w:t>0,036</w:t>
            </w:r>
          </w:p>
        </w:tc>
        <w:tc>
          <w:tcPr>
            <w:tcW w:w="1560" w:type="dxa"/>
          </w:tcPr>
          <w:p w14:paraId="634BF185" w14:textId="77777777" w:rsidR="00EC1280" w:rsidRDefault="00EC1280" w:rsidP="00EC1280">
            <w:r>
              <w:t>Registro Nr.</w:t>
            </w:r>
          </w:p>
          <w:p w14:paraId="737D64E3" w14:textId="46B8EFF6" w:rsidR="00EC1280" w:rsidRDefault="00EC1280" w:rsidP="00EC1280">
            <w:r>
              <w:t>44/3431804,</w:t>
            </w:r>
          </w:p>
          <w:p w14:paraId="0737A493" w14:textId="2C94560C" w:rsidR="00EC1280" w:rsidRDefault="00EC1280" w:rsidP="00EC1280">
            <w:r>
              <w:t>2024-02-27</w:t>
            </w:r>
          </w:p>
        </w:tc>
      </w:tr>
      <w:tr w:rsidR="00EC1280" w14:paraId="3FA85AAD" w14:textId="77777777" w:rsidTr="00513620">
        <w:tc>
          <w:tcPr>
            <w:tcW w:w="704" w:type="dxa"/>
          </w:tcPr>
          <w:p w14:paraId="1B78037E" w14:textId="2B713F8C" w:rsidR="00EC1280" w:rsidRDefault="00EC1280" w:rsidP="00EC1280">
            <w:pPr>
              <w:jc w:val="center"/>
            </w:pPr>
            <w:r>
              <w:t>133.</w:t>
            </w:r>
          </w:p>
        </w:tc>
        <w:tc>
          <w:tcPr>
            <w:tcW w:w="3408" w:type="dxa"/>
          </w:tcPr>
          <w:p w14:paraId="67296452" w14:textId="2FBB1F6A" w:rsidR="00EC1280" w:rsidRDefault="00EC1280" w:rsidP="00EC1280">
            <w:r>
              <w:t>Privažiuojamasis kelias prie Kniaudiškių g. 97</w:t>
            </w:r>
          </w:p>
          <w:p w14:paraId="662AAE45" w14:textId="39FA7D06" w:rsidR="00EC1280" w:rsidRDefault="00EC1280" w:rsidP="00EC1280">
            <w:r>
              <w:t>(Panevėžio m., Kniaudiškių g.)</w:t>
            </w:r>
          </w:p>
        </w:tc>
        <w:tc>
          <w:tcPr>
            <w:tcW w:w="1417" w:type="dxa"/>
          </w:tcPr>
          <w:p w14:paraId="0E6C816F" w14:textId="048BF946" w:rsidR="00EC1280" w:rsidRDefault="00EC1280" w:rsidP="00EC1280">
            <w:pPr>
              <w:jc w:val="center"/>
            </w:pPr>
            <w:r>
              <w:t>10 100,00</w:t>
            </w:r>
          </w:p>
        </w:tc>
        <w:tc>
          <w:tcPr>
            <w:tcW w:w="1418" w:type="dxa"/>
          </w:tcPr>
          <w:p w14:paraId="73AE362B" w14:textId="2CF1B32B" w:rsidR="00EC1280" w:rsidRDefault="00EC1280" w:rsidP="00EC1280">
            <w:r>
              <w:t>4400-6304-1792</w:t>
            </w:r>
          </w:p>
        </w:tc>
        <w:tc>
          <w:tcPr>
            <w:tcW w:w="1417" w:type="dxa"/>
          </w:tcPr>
          <w:p w14:paraId="7D610E52" w14:textId="4FA2A06F" w:rsidR="00EC1280" w:rsidRDefault="00EC1280" w:rsidP="00EC1280">
            <w:pPr>
              <w:jc w:val="center"/>
            </w:pPr>
            <w:r>
              <w:t>0,050</w:t>
            </w:r>
          </w:p>
        </w:tc>
        <w:tc>
          <w:tcPr>
            <w:tcW w:w="1560" w:type="dxa"/>
          </w:tcPr>
          <w:p w14:paraId="364E257E" w14:textId="77777777" w:rsidR="00EC1280" w:rsidRDefault="00EC1280" w:rsidP="00EC1280">
            <w:r>
              <w:t>Registro Nr.</w:t>
            </w:r>
          </w:p>
          <w:p w14:paraId="6F011E4C" w14:textId="1787CBD0" w:rsidR="00EC1280" w:rsidRDefault="00EC1280" w:rsidP="00EC1280">
            <w:r>
              <w:t>44/3432160,</w:t>
            </w:r>
          </w:p>
          <w:p w14:paraId="0F6F65FD" w14:textId="18F44D69" w:rsidR="00EC1280" w:rsidRDefault="00EC1280" w:rsidP="00EC1280">
            <w:r>
              <w:t>2024-02-27</w:t>
            </w:r>
          </w:p>
        </w:tc>
      </w:tr>
      <w:tr w:rsidR="00EC1280" w14:paraId="419C5C1B" w14:textId="77777777" w:rsidTr="00513620">
        <w:tc>
          <w:tcPr>
            <w:tcW w:w="704" w:type="dxa"/>
          </w:tcPr>
          <w:p w14:paraId="2D24C334" w14:textId="33D8A564" w:rsidR="00EC1280" w:rsidRDefault="00EC1280" w:rsidP="00EC1280">
            <w:pPr>
              <w:jc w:val="center"/>
            </w:pPr>
            <w:r>
              <w:t>134.</w:t>
            </w:r>
          </w:p>
        </w:tc>
        <w:tc>
          <w:tcPr>
            <w:tcW w:w="3408" w:type="dxa"/>
          </w:tcPr>
          <w:p w14:paraId="7254A7CB" w14:textId="6A9673C3" w:rsidR="00EC1280" w:rsidRDefault="00EC1280" w:rsidP="00EC1280">
            <w:r>
              <w:t>Privažiuojamasis kelias prie Kniaudiškių g. 93</w:t>
            </w:r>
          </w:p>
          <w:p w14:paraId="76615AE8" w14:textId="34B61347" w:rsidR="00EC1280" w:rsidRDefault="00EC1280" w:rsidP="00EC1280">
            <w:r>
              <w:t>(Panevėžio m., Kniaudiškių g.)</w:t>
            </w:r>
          </w:p>
        </w:tc>
        <w:tc>
          <w:tcPr>
            <w:tcW w:w="1417" w:type="dxa"/>
          </w:tcPr>
          <w:p w14:paraId="0FE97F41" w14:textId="525D880A" w:rsidR="00EC1280" w:rsidRDefault="00EC1280" w:rsidP="00EC1280">
            <w:pPr>
              <w:jc w:val="center"/>
            </w:pPr>
            <w:r>
              <w:t>10 700,00</w:t>
            </w:r>
          </w:p>
        </w:tc>
        <w:tc>
          <w:tcPr>
            <w:tcW w:w="1418" w:type="dxa"/>
          </w:tcPr>
          <w:p w14:paraId="0BC39597" w14:textId="443C676F" w:rsidR="00EC1280" w:rsidRDefault="00EC1280" w:rsidP="00EC1280">
            <w:r>
              <w:t>4400-6303-5074</w:t>
            </w:r>
          </w:p>
        </w:tc>
        <w:tc>
          <w:tcPr>
            <w:tcW w:w="1417" w:type="dxa"/>
          </w:tcPr>
          <w:p w14:paraId="694E8570" w14:textId="5C58E045" w:rsidR="00EC1280" w:rsidRDefault="00EC1280" w:rsidP="00EC1280">
            <w:pPr>
              <w:jc w:val="center"/>
            </w:pPr>
            <w:r>
              <w:t>0,053</w:t>
            </w:r>
          </w:p>
        </w:tc>
        <w:tc>
          <w:tcPr>
            <w:tcW w:w="1560" w:type="dxa"/>
          </w:tcPr>
          <w:p w14:paraId="48E97B13" w14:textId="77777777" w:rsidR="00EC1280" w:rsidRDefault="00EC1280" w:rsidP="00EC1280">
            <w:r>
              <w:t>Registro Nr.</w:t>
            </w:r>
          </w:p>
          <w:p w14:paraId="4023523B" w14:textId="081FBA58" w:rsidR="00EC1280" w:rsidRDefault="00EC1280" w:rsidP="00EC1280">
            <w:r>
              <w:t>44/3431330,</w:t>
            </w:r>
          </w:p>
          <w:p w14:paraId="046213C0" w14:textId="26168278" w:rsidR="00EC1280" w:rsidRDefault="00EC1280" w:rsidP="00EC1280">
            <w:r>
              <w:t>2024-02-27</w:t>
            </w:r>
          </w:p>
        </w:tc>
      </w:tr>
      <w:tr w:rsidR="00EC1280" w14:paraId="6C556DF6" w14:textId="77777777" w:rsidTr="00513620">
        <w:tc>
          <w:tcPr>
            <w:tcW w:w="704" w:type="dxa"/>
          </w:tcPr>
          <w:p w14:paraId="0AF3D5D8" w14:textId="563AE12C" w:rsidR="00EC1280" w:rsidRDefault="00EC1280" w:rsidP="00EC1280">
            <w:pPr>
              <w:jc w:val="center"/>
            </w:pPr>
            <w:r>
              <w:t>135.</w:t>
            </w:r>
          </w:p>
        </w:tc>
        <w:tc>
          <w:tcPr>
            <w:tcW w:w="3408" w:type="dxa"/>
          </w:tcPr>
          <w:p w14:paraId="79D7C623" w14:textId="48748B59" w:rsidR="00EC1280" w:rsidRDefault="00EC1280" w:rsidP="00EC1280">
            <w:r>
              <w:t>Automobilių stovėjimo aikštelė prie Kniaudiškių g. 93</w:t>
            </w:r>
          </w:p>
          <w:p w14:paraId="475F7F15" w14:textId="65D91576" w:rsidR="00EC1280" w:rsidRDefault="00EC1280" w:rsidP="00EC1280">
            <w:r>
              <w:t>(Panevėžio m., Kniaudiškių g.)</w:t>
            </w:r>
          </w:p>
        </w:tc>
        <w:tc>
          <w:tcPr>
            <w:tcW w:w="1417" w:type="dxa"/>
          </w:tcPr>
          <w:p w14:paraId="359B2AA3" w14:textId="1D71168D" w:rsidR="00EC1280" w:rsidRDefault="00EC1280" w:rsidP="00EC1280">
            <w:pPr>
              <w:jc w:val="center"/>
            </w:pPr>
            <w:r>
              <w:t>3 120,00</w:t>
            </w:r>
          </w:p>
        </w:tc>
        <w:tc>
          <w:tcPr>
            <w:tcW w:w="1418" w:type="dxa"/>
          </w:tcPr>
          <w:p w14:paraId="1CBF792C" w14:textId="1AD3D39B" w:rsidR="00EC1280" w:rsidRDefault="00EC1280" w:rsidP="00EC1280">
            <w:r>
              <w:t>4400-6313-6734</w:t>
            </w:r>
          </w:p>
        </w:tc>
        <w:tc>
          <w:tcPr>
            <w:tcW w:w="1417" w:type="dxa"/>
          </w:tcPr>
          <w:p w14:paraId="78984B2C" w14:textId="17E72DC6" w:rsidR="00EC1280" w:rsidRDefault="00EC1280" w:rsidP="00EC1280">
            <w:pPr>
              <w:jc w:val="center"/>
            </w:pPr>
            <w:r>
              <w:t>159,00*</w:t>
            </w:r>
          </w:p>
        </w:tc>
        <w:tc>
          <w:tcPr>
            <w:tcW w:w="1560" w:type="dxa"/>
          </w:tcPr>
          <w:p w14:paraId="644BEEA3" w14:textId="77777777" w:rsidR="00EC1280" w:rsidRDefault="00EC1280" w:rsidP="00EC1280">
            <w:r>
              <w:t>Registro Nr.</w:t>
            </w:r>
          </w:p>
          <w:p w14:paraId="500ED076" w14:textId="3AE90164" w:rsidR="00EC1280" w:rsidRDefault="00EC1280" w:rsidP="00EC1280">
            <w:r>
              <w:t>44/3437446,</w:t>
            </w:r>
          </w:p>
          <w:p w14:paraId="0588CE0D" w14:textId="63601243" w:rsidR="00EC1280" w:rsidRDefault="00EC1280" w:rsidP="00EC1280">
            <w:r>
              <w:t>2024-02-27</w:t>
            </w:r>
          </w:p>
        </w:tc>
      </w:tr>
      <w:tr w:rsidR="00EC1280" w14:paraId="2E6B867D" w14:textId="77777777" w:rsidTr="00513620">
        <w:tc>
          <w:tcPr>
            <w:tcW w:w="704" w:type="dxa"/>
          </w:tcPr>
          <w:p w14:paraId="13C059CF" w14:textId="2BDD489A" w:rsidR="00EC1280" w:rsidRDefault="00EC1280" w:rsidP="00EC1280">
            <w:pPr>
              <w:jc w:val="center"/>
            </w:pPr>
            <w:r>
              <w:t>136.</w:t>
            </w:r>
          </w:p>
        </w:tc>
        <w:tc>
          <w:tcPr>
            <w:tcW w:w="3408" w:type="dxa"/>
          </w:tcPr>
          <w:p w14:paraId="38973D3F" w14:textId="689F990F" w:rsidR="00EC1280" w:rsidRDefault="00EC1280" w:rsidP="00EC1280">
            <w:r>
              <w:t>Privažiuojamasis kelias prie Projektuotojų g. 12</w:t>
            </w:r>
          </w:p>
          <w:p w14:paraId="55421FBB" w14:textId="1D15627F" w:rsidR="00EC1280" w:rsidRDefault="00EC1280" w:rsidP="00EC1280">
            <w:r>
              <w:t>(Panevėžio m., Projektuotojų g.)</w:t>
            </w:r>
          </w:p>
        </w:tc>
        <w:tc>
          <w:tcPr>
            <w:tcW w:w="1417" w:type="dxa"/>
          </w:tcPr>
          <w:p w14:paraId="64C8385A" w14:textId="38BB71F6" w:rsidR="00EC1280" w:rsidRDefault="00EC1280" w:rsidP="00EC1280">
            <w:pPr>
              <w:jc w:val="center"/>
            </w:pPr>
            <w:r>
              <w:t>12 400,00</w:t>
            </w:r>
          </w:p>
        </w:tc>
        <w:tc>
          <w:tcPr>
            <w:tcW w:w="1418" w:type="dxa"/>
          </w:tcPr>
          <w:p w14:paraId="7026B25A" w14:textId="1D897817" w:rsidR="00EC1280" w:rsidRDefault="00EC1280" w:rsidP="00EC1280">
            <w:r>
              <w:t>4400-6303-5063</w:t>
            </w:r>
          </w:p>
        </w:tc>
        <w:tc>
          <w:tcPr>
            <w:tcW w:w="1417" w:type="dxa"/>
          </w:tcPr>
          <w:p w14:paraId="179528D9" w14:textId="073F2C0C" w:rsidR="00EC1280" w:rsidRDefault="00EC1280" w:rsidP="00EC1280">
            <w:pPr>
              <w:jc w:val="center"/>
            </w:pPr>
            <w:r>
              <w:t>0,057</w:t>
            </w:r>
          </w:p>
        </w:tc>
        <w:tc>
          <w:tcPr>
            <w:tcW w:w="1560" w:type="dxa"/>
          </w:tcPr>
          <w:p w14:paraId="5D82F358" w14:textId="77777777" w:rsidR="00EC1280" w:rsidRDefault="00EC1280" w:rsidP="00EC1280">
            <w:r>
              <w:t>Registro Nr.</w:t>
            </w:r>
          </w:p>
          <w:p w14:paraId="03BE69C4" w14:textId="337E16D8" w:rsidR="00EC1280" w:rsidRDefault="00EC1280" w:rsidP="00EC1280">
            <w:r>
              <w:t>44/3431329,</w:t>
            </w:r>
          </w:p>
          <w:p w14:paraId="504CD3F0" w14:textId="6F58D798" w:rsidR="00EC1280" w:rsidRDefault="00EC1280" w:rsidP="00EC1280">
            <w:r>
              <w:t>2024-02-26</w:t>
            </w:r>
          </w:p>
        </w:tc>
      </w:tr>
    </w:tbl>
    <w:p w14:paraId="453BFE6F" w14:textId="77777777" w:rsidR="00C73F7D" w:rsidRDefault="00C73F7D" w:rsidP="00134B47">
      <w:pPr>
        <w:rPr>
          <w:rFonts w:eastAsia="Calibri"/>
          <w:szCs w:val="24"/>
        </w:rPr>
      </w:pPr>
    </w:p>
    <w:sectPr w:rsidR="00C73F7D"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2E62" w14:textId="77777777" w:rsidR="006A1C4B" w:rsidRDefault="006A1C4B">
      <w:r>
        <w:separator/>
      </w:r>
    </w:p>
  </w:endnote>
  <w:endnote w:type="continuationSeparator" w:id="0">
    <w:p w14:paraId="533D6385" w14:textId="77777777" w:rsidR="006A1C4B" w:rsidRDefault="006A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A" w14:textId="77777777" w:rsidR="006A1C4B" w:rsidRDefault="006A1C4B" w:rsidP="00BE4566">
    <w:pPr>
      <w:tabs>
        <w:tab w:val="left" w:pos="8445"/>
      </w:tabs>
    </w:pPr>
    <w:r>
      <w:tab/>
    </w:r>
  </w:p>
  <w:p w14:paraId="453BFE7B" w14:textId="77777777" w:rsidR="006A1C4B" w:rsidRDefault="006A1C4B"/>
  <w:p w14:paraId="453BFE7C" w14:textId="77777777" w:rsidR="006A1C4B" w:rsidRDefault="006A1C4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D" w14:textId="77777777" w:rsidR="006A1C4B" w:rsidRDefault="006A1C4B" w:rsidP="00DD20B8">
    <w:pPr>
      <w:pStyle w:val="Porat"/>
    </w:pPr>
  </w:p>
  <w:p w14:paraId="453BFE7E" w14:textId="77777777" w:rsidR="006A1C4B" w:rsidRDefault="006A1C4B" w:rsidP="00DD20B8">
    <w:pPr>
      <w:pStyle w:val="Porat"/>
    </w:pPr>
  </w:p>
  <w:p w14:paraId="453BFE7F" w14:textId="77777777" w:rsidR="006A1C4B" w:rsidRDefault="006A1C4B" w:rsidP="00DD20B8">
    <w:pPr>
      <w:pStyle w:val="Porat"/>
    </w:pPr>
  </w:p>
  <w:p w14:paraId="453BFE80" w14:textId="77777777" w:rsidR="006A1C4B" w:rsidRDefault="006A1C4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C1D73" w14:textId="77777777" w:rsidR="006A1C4B" w:rsidRDefault="006A1C4B">
      <w:r>
        <w:separator/>
      </w:r>
    </w:p>
  </w:footnote>
  <w:footnote w:type="continuationSeparator" w:id="0">
    <w:p w14:paraId="19456D0A" w14:textId="77777777" w:rsidR="006A1C4B" w:rsidRDefault="006A1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6" w14:textId="77777777" w:rsidR="006A1C4B" w:rsidRDefault="006A1C4B">
    <w:pPr>
      <w:pStyle w:val="Antrats"/>
      <w:jc w:val="center"/>
    </w:pPr>
  </w:p>
  <w:p w14:paraId="453BFE77" w14:textId="77777777" w:rsidR="006A1C4B" w:rsidRDefault="006A1C4B">
    <w:pPr>
      <w:pStyle w:val="Antrats"/>
      <w:jc w:val="center"/>
    </w:pPr>
  </w:p>
  <w:p w14:paraId="453BFE78" w14:textId="77777777" w:rsidR="006A1C4B" w:rsidRDefault="006A1C4B">
    <w:pPr>
      <w:pStyle w:val="Antrats"/>
      <w:jc w:val="center"/>
    </w:pPr>
    <w:r>
      <w:fldChar w:fldCharType="begin"/>
    </w:r>
    <w:r>
      <w:instrText xml:space="preserve"> PAGE   \* MERGEFORMAT </w:instrText>
    </w:r>
    <w:r>
      <w:fldChar w:fldCharType="separate"/>
    </w:r>
    <w:r w:rsidR="005B0828">
      <w:rPr>
        <w:noProof/>
      </w:rPr>
      <w:t>2</w:t>
    </w:r>
    <w:r>
      <w:rPr>
        <w:noProof/>
      </w:rPr>
      <w:fldChar w:fldCharType="end"/>
    </w:r>
  </w:p>
  <w:p w14:paraId="453BFE79" w14:textId="77777777" w:rsidR="006A1C4B" w:rsidRDefault="006A1C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9"/>
  </w:num>
  <w:num w:numId="6">
    <w:abstractNumId w:val="1"/>
  </w:num>
  <w:num w:numId="7">
    <w:abstractNumId w:val="19"/>
  </w:num>
  <w:num w:numId="8">
    <w:abstractNumId w:val="7"/>
  </w:num>
  <w:num w:numId="9">
    <w:abstractNumId w:val="18"/>
  </w:num>
  <w:num w:numId="10">
    <w:abstractNumId w:val="11"/>
  </w:num>
  <w:num w:numId="11">
    <w:abstractNumId w:val="2"/>
  </w:num>
  <w:num w:numId="12">
    <w:abstractNumId w:val="10"/>
  </w:num>
  <w:num w:numId="13">
    <w:abstractNumId w:val="15"/>
  </w:num>
  <w:num w:numId="14">
    <w:abstractNumId w:val="20"/>
  </w:num>
  <w:num w:numId="15">
    <w:abstractNumId w:val="16"/>
  </w:num>
  <w:num w:numId="16">
    <w:abstractNumId w:val="12"/>
  </w:num>
  <w:num w:numId="17">
    <w:abstractNumId w:val="0"/>
  </w:num>
  <w:num w:numId="18">
    <w:abstractNumId w:val="13"/>
  </w:num>
  <w:num w:numId="19">
    <w:abstractNumId w:val="14"/>
  </w:num>
  <w:num w:numId="20">
    <w:abstractNumId w:val="8"/>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573"/>
    <w:rsid w:val="00003A8F"/>
    <w:rsid w:val="00004666"/>
    <w:rsid w:val="00007195"/>
    <w:rsid w:val="00007F89"/>
    <w:rsid w:val="000113D0"/>
    <w:rsid w:val="00012976"/>
    <w:rsid w:val="00012E3A"/>
    <w:rsid w:val="0001304C"/>
    <w:rsid w:val="0001566B"/>
    <w:rsid w:val="000168D6"/>
    <w:rsid w:val="0002192F"/>
    <w:rsid w:val="000227F4"/>
    <w:rsid w:val="0002453C"/>
    <w:rsid w:val="000247FF"/>
    <w:rsid w:val="00031E81"/>
    <w:rsid w:val="000378FE"/>
    <w:rsid w:val="0004026B"/>
    <w:rsid w:val="000411E9"/>
    <w:rsid w:val="000440A7"/>
    <w:rsid w:val="000453F1"/>
    <w:rsid w:val="000465AF"/>
    <w:rsid w:val="0005169C"/>
    <w:rsid w:val="0005202D"/>
    <w:rsid w:val="00053E13"/>
    <w:rsid w:val="0005532F"/>
    <w:rsid w:val="0005541E"/>
    <w:rsid w:val="0006066B"/>
    <w:rsid w:val="0006116B"/>
    <w:rsid w:val="00061B4B"/>
    <w:rsid w:val="00062B68"/>
    <w:rsid w:val="000634F3"/>
    <w:rsid w:val="000636D5"/>
    <w:rsid w:val="0006418C"/>
    <w:rsid w:val="00065ADA"/>
    <w:rsid w:val="000665ED"/>
    <w:rsid w:val="00075594"/>
    <w:rsid w:val="000758C2"/>
    <w:rsid w:val="00075D5A"/>
    <w:rsid w:val="00076100"/>
    <w:rsid w:val="000767B1"/>
    <w:rsid w:val="00077DB2"/>
    <w:rsid w:val="000811E1"/>
    <w:rsid w:val="00083E3B"/>
    <w:rsid w:val="0008633F"/>
    <w:rsid w:val="00087637"/>
    <w:rsid w:val="00090614"/>
    <w:rsid w:val="00090DC8"/>
    <w:rsid w:val="00097C3B"/>
    <w:rsid w:val="000A164D"/>
    <w:rsid w:val="000A547D"/>
    <w:rsid w:val="000A6E8A"/>
    <w:rsid w:val="000A7D05"/>
    <w:rsid w:val="000B37CF"/>
    <w:rsid w:val="000B53C7"/>
    <w:rsid w:val="000B5552"/>
    <w:rsid w:val="000B5921"/>
    <w:rsid w:val="000C3AEC"/>
    <w:rsid w:val="000C55F7"/>
    <w:rsid w:val="000C5C10"/>
    <w:rsid w:val="000C68A5"/>
    <w:rsid w:val="000C6E46"/>
    <w:rsid w:val="000C767D"/>
    <w:rsid w:val="000D065E"/>
    <w:rsid w:val="000D1755"/>
    <w:rsid w:val="000D4AF2"/>
    <w:rsid w:val="000D6DA0"/>
    <w:rsid w:val="000E14D2"/>
    <w:rsid w:val="000E3188"/>
    <w:rsid w:val="000E31D1"/>
    <w:rsid w:val="000E5443"/>
    <w:rsid w:val="000E5933"/>
    <w:rsid w:val="000E6239"/>
    <w:rsid w:val="000E7131"/>
    <w:rsid w:val="000E7992"/>
    <w:rsid w:val="000F091D"/>
    <w:rsid w:val="000F1842"/>
    <w:rsid w:val="000F2ED0"/>
    <w:rsid w:val="00100A86"/>
    <w:rsid w:val="0010137D"/>
    <w:rsid w:val="00101502"/>
    <w:rsid w:val="00101F07"/>
    <w:rsid w:val="001034BE"/>
    <w:rsid w:val="00103ED7"/>
    <w:rsid w:val="001055A4"/>
    <w:rsid w:val="00112E41"/>
    <w:rsid w:val="001166B1"/>
    <w:rsid w:val="001173F8"/>
    <w:rsid w:val="001234CD"/>
    <w:rsid w:val="00123CB7"/>
    <w:rsid w:val="00124B60"/>
    <w:rsid w:val="001259AB"/>
    <w:rsid w:val="00131069"/>
    <w:rsid w:val="0013156C"/>
    <w:rsid w:val="00132ABE"/>
    <w:rsid w:val="00132DB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7D69"/>
    <w:rsid w:val="0016282F"/>
    <w:rsid w:val="00163319"/>
    <w:rsid w:val="00171A77"/>
    <w:rsid w:val="00172765"/>
    <w:rsid w:val="00176CE0"/>
    <w:rsid w:val="00176EDD"/>
    <w:rsid w:val="00177D66"/>
    <w:rsid w:val="00177ED3"/>
    <w:rsid w:val="00180C4F"/>
    <w:rsid w:val="001923C0"/>
    <w:rsid w:val="001928E0"/>
    <w:rsid w:val="00197080"/>
    <w:rsid w:val="001A2FD1"/>
    <w:rsid w:val="001B1FE3"/>
    <w:rsid w:val="001B4832"/>
    <w:rsid w:val="001B765F"/>
    <w:rsid w:val="001C18C3"/>
    <w:rsid w:val="001C3CDA"/>
    <w:rsid w:val="001C3FF6"/>
    <w:rsid w:val="001C45A7"/>
    <w:rsid w:val="001C503E"/>
    <w:rsid w:val="001C5159"/>
    <w:rsid w:val="001C593D"/>
    <w:rsid w:val="001D178D"/>
    <w:rsid w:val="001D1AC1"/>
    <w:rsid w:val="001D3CB6"/>
    <w:rsid w:val="001D681A"/>
    <w:rsid w:val="001D6A9A"/>
    <w:rsid w:val="001E2A8C"/>
    <w:rsid w:val="001E2FAF"/>
    <w:rsid w:val="001E3CEE"/>
    <w:rsid w:val="001E4DFD"/>
    <w:rsid w:val="001E58B7"/>
    <w:rsid w:val="001F4BC6"/>
    <w:rsid w:val="001F7914"/>
    <w:rsid w:val="0020204A"/>
    <w:rsid w:val="00206FC7"/>
    <w:rsid w:val="00213C34"/>
    <w:rsid w:val="002148C8"/>
    <w:rsid w:val="002154CA"/>
    <w:rsid w:val="00215693"/>
    <w:rsid w:val="00216569"/>
    <w:rsid w:val="0022034B"/>
    <w:rsid w:val="00220AE7"/>
    <w:rsid w:val="002228A8"/>
    <w:rsid w:val="00224ACA"/>
    <w:rsid w:val="002253B4"/>
    <w:rsid w:val="00230BBC"/>
    <w:rsid w:val="00230E90"/>
    <w:rsid w:val="002337BB"/>
    <w:rsid w:val="0023417F"/>
    <w:rsid w:val="00234FD8"/>
    <w:rsid w:val="00240F33"/>
    <w:rsid w:val="00241801"/>
    <w:rsid w:val="00242F87"/>
    <w:rsid w:val="0024380C"/>
    <w:rsid w:val="002441C7"/>
    <w:rsid w:val="00244A16"/>
    <w:rsid w:val="0024706D"/>
    <w:rsid w:val="002507C0"/>
    <w:rsid w:val="002526D2"/>
    <w:rsid w:val="002536BA"/>
    <w:rsid w:val="00253B2C"/>
    <w:rsid w:val="00260803"/>
    <w:rsid w:val="002612C4"/>
    <w:rsid w:val="002613B4"/>
    <w:rsid w:val="002630A9"/>
    <w:rsid w:val="00263461"/>
    <w:rsid w:val="002658A0"/>
    <w:rsid w:val="00266175"/>
    <w:rsid w:val="002664F3"/>
    <w:rsid w:val="002716E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23DD"/>
    <w:rsid w:val="002A3E2E"/>
    <w:rsid w:val="002A4C98"/>
    <w:rsid w:val="002B02A2"/>
    <w:rsid w:val="002B08DE"/>
    <w:rsid w:val="002B262D"/>
    <w:rsid w:val="002B35A2"/>
    <w:rsid w:val="002B4E39"/>
    <w:rsid w:val="002B4FD2"/>
    <w:rsid w:val="002B605E"/>
    <w:rsid w:val="002B6129"/>
    <w:rsid w:val="002B73C4"/>
    <w:rsid w:val="002C031B"/>
    <w:rsid w:val="002C0C24"/>
    <w:rsid w:val="002C35DB"/>
    <w:rsid w:val="002C360D"/>
    <w:rsid w:val="002C3613"/>
    <w:rsid w:val="002C3888"/>
    <w:rsid w:val="002C52C5"/>
    <w:rsid w:val="002D0308"/>
    <w:rsid w:val="002D0B3C"/>
    <w:rsid w:val="002D57F9"/>
    <w:rsid w:val="002D71F8"/>
    <w:rsid w:val="002D75F0"/>
    <w:rsid w:val="002D760D"/>
    <w:rsid w:val="002D79D2"/>
    <w:rsid w:val="002D7E2D"/>
    <w:rsid w:val="002E2386"/>
    <w:rsid w:val="002E4357"/>
    <w:rsid w:val="002E60F1"/>
    <w:rsid w:val="002E67EF"/>
    <w:rsid w:val="002F28B6"/>
    <w:rsid w:val="002F30E9"/>
    <w:rsid w:val="002F31B7"/>
    <w:rsid w:val="002F3747"/>
    <w:rsid w:val="002F5794"/>
    <w:rsid w:val="002F5A27"/>
    <w:rsid w:val="002F7001"/>
    <w:rsid w:val="002F7DB4"/>
    <w:rsid w:val="00300998"/>
    <w:rsid w:val="00301C5B"/>
    <w:rsid w:val="00302BC5"/>
    <w:rsid w:val="00303346"/>
    <w:rsid w:val="003034E8"/>
    <w:rsid w:val="00310C47"/>
    <w:rsid w:val="00312D7F"/>
    <w:rsid w:val="0031317D"/>
    <w:rsid w:val="00314597"/>
    <w:rsid w:val="003149E0"/>
    <w:rsid w:val="00315ED9"/>
    <w:rsid w:val="00316CE4"/>
    <w:rsid w:val="00322277"/>
    <w:rsid w:val="0032388C"/>
    <w:rsid w:val="00325CF1"/>
    <w:rsid w:val="00325F18"/>
    <w:rsid w:val="0032609B"/>
    <w:rsid w:val="00327096"/>
    <w:rsid w:val="00332D8F"/>
    <w:rsid w:val="003338E9"/>
    <w:rsid w:val="0033652F"/>
    <w:rsid w:val="00337555"/>
    <w:rsid w:val="00340EE1"/>
    <w:rsid w:val="00342298"/>
    <w:rsid w:val="00343A45"/>
    <w:rsid w:val="003445D5"/>
    <w:rsid w:val="003537B5"/>
    <w:rsid w:val="003537EF"/>
    <w:rsid w:val="00355495"/>
    <w:rsid w:val="00355EE8"/>
    <w:rsid w:val="00356533"/>
    <w:rsid w:val="00356B34"/>
    <w:rsid w:val="003634EF"/>
    <w:rsid w:val="00365907"/>
    <w:rsid w:val="00366D1B"/>
    <w:rsid w:val="0037128A"/>
    <w:rsid w:val="00371569"/>
    <w:rsid w:val="0037302E"/>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C63EF"/>
    <w:rsid w:val="003C67C9"/>
    <w:rsid w:val="003D113C"/>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553F"/>
    <w:rsid w:val="004202EC"/>
    <w:rsid w:val="00420850"/>
    <w:rsid w:val="00420BD8"/>
    <w:rsid w:val="00421D43"/>
    <w:rsid w:val="00422E25"/>
    <w:rsid w:val="004238B4"/>
    <w:rsid w:val="00425050"/>
    <w:rsid w:val="004274A8"/>
    <w:rsid w:val="00430614"/>
    <w:rsid w:val="00431F36"/>
    <w:rsid w:val="00433ED2"/>
    <w:rsid w:val="004345D8"/>
    <w:rsid w:val="0043483D"/>
    <w:rsid w:val="00435010"/>
    <w:rsid w:val="00435FCE"/>
    <w:rsid w:val="004376E8"/>
    <w:rsid w:val="00444888"/>
    <w:rsid w:val="0044493B"/>
    <w:rsid w:val="00447771"/>
    <w:rsid w:val="004500C3"/>
    <w:rsid w:val="00454411"/>
    <w:rsid w:val="00455AC4"/>
    <w:rsid w:val="004560D5"/>
    <w:rsid w:val="004564CD"/>
    <w:rsid w:val="00462130"/>
    <w:rsid w:val="00464A52"/>
    <w:rsid w:val="00464BB1"/>
    <w:rsid w:val="00464E5F"/>
    <w:rsid w:val="00464EA2"/>
    <w:rsid w:val="00471B4D"/>
    <w:rsid w:val="00475641"/>
    <w:rsid w:val="00480D2E"/>
    <w:rsid w:val="00481FD1"/>
    <w:rsid w:val="004849ED"/>
    <w:rsid w:val="00490230"/>
    <w:rsid w:val="004912B5"/>
    <w:rsid w:val="004953CA"/>
    <w:rsid w:val="00495F9A"/>
    <w:rsid w:val="004A2500"/>
    <w:rsid w:val="004A29F4"/>
    <w:rsid w:val="004A3610"/>
    <w:rsid w:val="004A5C4C"/>
    <w:rsid w:val="004A65BE"/>
    <w:rsid w:val="004A6A1C"/>
    <w:rsid w:val="004A6E92"/>
    <w:rsid w:val="004B00B5"/>
    <w:rsid w:val="004B0F1E"/>
    <w:rsid w:val="004B18C1"/>
    <w:rsid w:val="004B3A6E"/>
    <w:rsid w:val="004C021A"/>
    <w:rsid w:val="004C07E0"/>
    <w:rsid w:val="004C3B87"/>
    <w:rsid w:val="004C43C4"/>
    <w:rsid w:val="004C61AF"/>
    <w:rsid w:val="004D2980"/>
    <w:rsid w:val="004D35C5"/>
    <w:rsid w:val="004D6153"/>
    <w:rsid w:val="004D6DBC"/>
    <w:rsid w:val="004E4142"/>
    <w:rsid w:val="004E5000"/>
    <w:rsid w:val="004E635F"/>
    <w:rsid w:val="004F0C49"/>
    <w:rsid w:val="004F2BBF"/>
    <w:rsid w:val="004F2DF5"/>
    <w:rsid w:val="004F690C"/>
    <w:rsid w:val="004F6C43"/>
    <w:rsid w:val="00507886"/>
    <w:rsid w:val="00507AA3"/>
    <w:rsid w:val="00510DE4"/>
    <w:rsid w:val="00513620"/>
    <w:rsid w:val="00514BF4"/>
    <w:rsid w:val="005166E3"/>
    <w:rsid w:val="0051712F"/>
    <w:rsid w:val="005179B8"/>
    <w:rsid w:val="00521054"/>
    <w:rsid w:val="0052387D"/>
    <w:rsid w:val="0052406D"/>
    <w:rsid w:val="00524D2D"/>
    <w:rsid w:val="0053203E"/>
    <w:rsid w:val="00532923"/>
    <w:rsid w:val="00533646"/>
    <w:rsid w:val="00533FF6"/>
    <w:rsid w:val="00540559"/>
    <w:rsid w:val="0054282E"/>
    <w:rsid w:val="00550B85"/>
    <w:rsid w:val="00550E98"/>
    <w:rsid w:val="00553B90"/>
    <w:rsid w:val="00555EA6"/>
    <w:rsid w:val="00556B33"/>
    <w:rsid w:val="0055780F"/>
    <w:rsid w:val="00557F47"/>
    <w:rsid w:val="00561422"/>
    <w:rsid w:val="00562BCD"/>
    <w:rsid w:val="00566FC8"/>
    <w:rsid w:val="00571264"/>
    <w:rsid w:val="00571BF3"/>
    <w:rsid w:val="00572959"/>
    <w:rsid w:val="005729CD"/>
    <w:rsid w:val="00575F45"/>
    <w:rsid w:val="0057770C"/>
    <w:rsid w:val="00580737"/>
    <w:rsid w:val="005825E1"/>
    <w:rsid w:val="00582D82"/>
    <w:rsid w:val="00584C4D"/>
    <w:rsid w:val="00586117"/>
    <w:rsid w:val="00586E2D"/>
    <w:rsid w:val="005873AB"/>
    <w:rsid w:val="00590FC5"/>
    <w:rsid w:val="00594A1C"/>
    <w:rsid w:val="00595F80"/>
    <w:rsid w:val="00596CFE"/>
    <w:rsid w:val="005A0487"/>
    <w:rsid w:val="005A2B62"/>
    <w:rsid w:val="005A2BF0"/>
    <w:rsid w:val="005A3F9E"/>
    <w:rsid w:val="005A40E2"/>
    <w:rsid w:val="005A6430"/>
    <w:rsid w:val="005A6944"/>
    <w:rsid w:val="005B0828"/>
    <w:rsid w:val="005B1469"/>
    <w:rsid w:val="005B2583"/>
    <w:rsid w:val="005B5526"/>
    <w:rsid w:val="005B727C"/>
    <w:rsid w:val="005C32BD"/>
    <w:rsid w:val="005C41AC"/>
    <w:rsid w:val="005C44E2"/>
    <w:rsid w:val="005C605B"/>
    <w:rsid w:val="005C7D1C"/>
    <w:rsid w:val="005D1EEC"/>
    <w:rsid w:val="005D3687"/>
    <w:rsid w:val="005D3A85"/>
    <w:rsid w:val="005D5EA8"/>
    <w:rsid w:val="005E0C2D"/>
    <w:rsid w:val="005E2E6A"/>
    <w:rsid w:val="005E31E9"/>
    <w:rsid w:val="005F2699"/>
    <w:rsid w:val="005F3575"/>
    <w:rsid w:val="005F3B79"/>
    <w:rsid w:val="005F3C01"/>
    <w:rsid w:val="005F44E3"/>
    <w:rsid w:val="005F44FE"/>
    <w:rsid w:val="005F6353"/>
    <w:rsid w:val="00600EF4"/>
    <w:rsid w:val="006011C8"/>
    <w:rsid w:val="00601BE4"/>
    <w:rsid w:val="006027C6"/>
    <w:rsid w:val="00605F6E"/>
    <w:rsid w:val="006062B3"/>
    <w:rsid w:val="0060656B"/>
    <w:rsid w:val="0060717D"/>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721C"/>
    <w:rsid w:val="006372B3"/>
    <w:rsid w:val="00644E17"/>
    <w:rsid w:val="00644F82"/>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6CD9"/>
    <w:rsid w:val="0068030A"/>
    <w:rsid w:val="0068063B"/>
    <w:rsid w:val="0068182A"/>
    <w:rsid w:val="00681AE5"/>
    <w:rsid w:val="00683769"/>
    <w:rsid w:val="006856B0"/>
    <w:rsid w:val="00686EB4"/>
    <w:rsid w:val="00694296"/>
    <w:rsid w:val="00696CB6"/>
    <w:rsid w:val="006978C1"/>
    <w:rsid w:val="006A1C4B"/>
    <w:rsid w:val="006A43ED"/>
    <w:rsid w:val="006A5A1C"/>
    <w:rsid w:val="006B0BC0"/>
    <w:rsid w:val="006B1852"/>
    <w:rsid w:val="006B5286"/>
    <w:rsid w:val="006B7411"/>
    <w:rsid w:val="006C09B4"/>
    <w:rsid w:val="006C193D"/>
    <w:rsid w:val="006C2DEF"/>
    <w:rsid w:val="006C5AD7"/>
    <w:rsid w:val="006D107B"/>
    <w:rsid w:val="006D583F"/>
    <w:rsid w:val="006D6344"/>
    <w:rsid w:val="006D7A59"/>
    <w:rsid w:val="006E0208"/>
    <w:rsid w:val="006E038D"/>
    <w:rsid w:val="006E1EEE"/>
    <w:rsid w:val="006E39DC"/>
    <w:rsid w:val="006E64A1"/>
    <w:rsid w:val="006E6F20"/>
    <w:rsid w:val="006F1731"/>
    <w:rsid w:val="006F1B47"/>
    <w:rsid w:val="006F4AE9"/>
    <w:rsid w:val="006F7032"/>
    <w:rsid w:val="00701945"/>
    <w:rsid w:val="00711033"/>
    <w:rsid w:val="00711691"/>
    <w:rsid w:val="00712360"/>
    <w:rsid w:val="007129E5"/>
    <w:rsid w:val="00713EB6"/>
    <w:rsid w:val="007143BA"/>
    <w:rsid w:val="00715EF9"/>
    <w:rsid w:val="0072049B"/>
    <w:rsid w:val="00722700"/>
    <w:rsid w:val="00723E14"/>
    <w:rsid w:val="00725D3D"/>
    <w:rsid w:val="007276A4"/>
    <w:rsid w:val="00736212"/>
    <w:rsid w:val="00737AC4"/>
    <w:rsid w:val="00737C45"/>
    <w:rsid w:val="00740946"/>
    <w:rsid w:val="00740CC0"/>
    <w:rsid w:val="00742DFE"/>
    <w:rsid w:val="00743B7D"/>
    <w:rsid w:val="007452C6"/>
    <w:rsid w:val="007540CE"/>
    <w:rsid w:val="007562AC"/>
    <w:rsid w:val="00756F02"/>
    <w:rsid w:val="00757365"/>
    <w:rsid w:val="00757818"/>
    <w:rsid w:val="00757FE2"/>
    <w:rsid w:val="0076106A"/>
    <w:rsid w:val="00761752"/>
    <w:rsid w:val="00763D4F"/>
    <w:rsid w:val="007645AC"/>
    <w:rsid w:val="00764613"/>
    <w:rsid w:val="007717A9"/>
    <w:rsid w:val="00773818"/>
    <w:rsid w:val="0077409B"/>
    <w:rsid w:val="00775EA8"/>
    <w:rsid w:val="0077650A"/>
    <w:rsid w:val="00776A64"/>
    <w:rsid w:val="00780E8C"/>
    <w:rsid w:val="00781316"/>
    <w:rsid w:val="00784307"/>
    <w:rsid w:val="00785145"/>
    <w:rsid w:val="00786A8F"/>
    <w:rsid w:val="00793437"/>
    <w:rsid w:val="00796747"/>
    <w:rsid w:val="00796E6A"/>
    <w:rsid w:val="007978F3"/>
    <w:rsid w:val="007A0F7B"/>
    <w:rsid w:val="007A38DC"/>
    <w:rsid w:val="007A5978"/>
    <w:rsid w:val="007A6118"/>
    <w:rsid w:val="007B04AD"/>
    <w:rsid w:val="007B311C"/>
    <w:rsid w:val="007B6086"/>
    <w:rsid w:val="007B76D3"/>
    <w:rsid w:val="007C0C79"/>
    <w:rsid w:val="007C1F90"/>
    <w:rsid w:val="007C5A1C"/>
    <w:rsid w:val="007D31C7"/>
    <w:rsid w:val="007D3696"/>
    <w:rsid w:val="007D3F07"/>
    <w:rsid w:val="007D624F"/>
    <w:rsid w:val="007D6BBA"/>
    <w:rsid w:val="007E198F"/>
    <w:rsid w:val="007E2B12"/>
    <w:rsid w:val="007E3012"/>
    <w:rsid w:val="007E61E2"/>
    <w:rsid w:val="007E74BB"/>
    <w:rsid w:val="007F0AE3"/>
    <w:rsid w:val="007F1F9E"/>
    <w:rsid w:val="007F25A5"/>
    <w:rsid w:val="007F2ABF"/>
    <w:rsid w:val="007F3282"/>
    <w:rsid w:val="007F3F25"/>
    <w:rsid w:val="007F4235"/>
    <w:rsid w:val="00801C51"/>
    <w:rsid w:val="00801DD2"/>
    <w:rsid w:val="00804D3C"/>
    <w:rsid w:val="008078E9"/>
    <w:rsid w:val="0081080F"/>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2C89"/>
    <w:rsid w:val="00843453"/>
    <w:rsid w:val="0084483B"/>
    <w:rsid w:val="00846AA8"/>
    <w:rsid w:val="008471B3"/>
    <w:rsid w:val="00850A14"/>
    <w:rsid w:val="00851BBE"/>
    <w:rsid w:val="008547BE"/>
    <w:rsid w:val="00854B95"/>
    <w:rsid w:val="00854E97"/>
    <w:rsid w:val="008558CF"/>
    <w:rsid w:val="00860671"/>
    <w:rsid w:val="00860740"/>
    <w:rsid w:val="008608CB"/>
    <w:rsid w:val="00860961"/>
    <w:rsid w:val="0086111D"/>
    <w:rsid w:val="00862DCC"/>
    <w:rsid w:val="00864C39"/>
    <w:rsid w:val="00865033"/>
    <w:rsid w:val="00865499"/>
    <w:rsid w:val="00865596"/>
    <w:rsid w:val="00870439"/>
    <w:rsid w:val="00875CBC"/>
    <w:rsid w:val="00876413"/>
    <w:rsid w:val="00876E15"/>
    <w:rsid w:val="00880112"/>
    <w:rsid w:val="0088013C"/>
    <w:rsid w:val="0088367B"/>
    <w:rsid w:val="00883CEA"/>
    <w:rsid w:val="00883F12"/>
    <w:rsid w:val="008843C1"/>
    <w:rsid w:val="00885728"/>
    <w:rsid w:val="00887FC3"/>
    <w:rsid w:val="00890A49"/>
    <w:rsid w:val="00891623"/>
    <w:rsid w:val="008A018B"/>
    <w:rsid w:val="008A0283"/>
    <w:rsid w:val="008A2000"/>
    <w:rsid w:val="008A539B"/>
    <w:rsid w:val="008A58DF"/>
    <w:rsid w:val="008A786A"/>
    <w:rsid w:val="008A7B03"/>
    <w:rsid w:val="008B06E3"/>
    <w:rsid w:val="008B2821"/>
    <w:rsid w:val="008B28AB"/>
    <w:rsid w:val="008B3AC4"/>
    <w:rsid w:val="008B3D51"/>
    <w:rsid w:val="008B40F0"/>
    <w:rsid w:val="008B62BB"/>
    <w:rsid w:val="008B6518"/>
    <w:rsid w:val="008C0B28"/>
    <w:rsid w:val="008C1653"/>
    <w:rsid w:val="008C1FF5"/>
    <w:rsid w:val="008C2A8A"/>
    <w:rsid w:val="008C4E7D"/>
    <w:rsid w:val="008D45F9"/>
    <w:rsid w:val="008D6846"/>
    <w:rsid w:val="008D6FCF"/>
    <w:rsid w:val="008D7609"/>
    <w:rsid w:val="008D7F28"/>
    <w:rsid w:val="008E1526"/>
    <w:rsid w:val="008E160B"/>
    <w:rsid w:val="008E5BC9"/>
    <w:rsid w:val="008F0144"/>
    <w:rsid w:val="008F1635"/>
    <w:rsid w:val="008F335B"/>
    <w:rsid w:val="008F431E"/>
    <w:rsid w:val="008F5AE1"/>
    <w:rsid w:val="008F62A9"/>
    <w:rsid w:val="008F6730"/>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6FE1"/>
    <w:rsid w:val="0093127D"/>
    <w:rsid w:val="00931ACB"/>
    <w:rsid w:val="0093245C"/>
    <w:rsid w:val="00932699"/>
    <w:rsid w:val="00932C8B"/>
    <w:rsid w:val="00933EB9"/>
    <w:rsid w:val="00934A4D"/>
    <w:rsid w:val="00937E05"/>
    <w:rsid w:val="00942B11"/>
    <w:rsid w:val="0094302A"/>
    <w:rsid w:val="00944784"/>
    <w:rsid w:val="00945D97"/>
    <w:rsid w:val="009460CF"/>
    <w:rsid w:val="00950EE6"/>
    <w:rsid w:val="00952228"/>
    <w:rsid w:val="00952515"/>
    <w:rsid w:val="00952DAD"/>
    <w:rsid w:val="0095308F"/>
    <w:rsid w:val="009546AB"/>
    <w:rsid w:val="0095518F"/>
    <w:rsid w:val="009567D0"/>
    <w:rsid w:val="00956EFA"/>
    <w:rsid w:val="009607C9"/>
    <w:rsid w:val="00961A89"/>
    <w:rsid w:val="00962562"/>
    <w:rsid w:val="0096353C"/>
    <w:rsid w:val="00966AF6"/>
    <w:rsid w:val="00973057"/>
    <w:rsid w:val="00976276"/>
    <w:rsid w:val="0098377C"/>
    <w:rsid w:val="00983960"/>
    <w:rsid w:val="00986618"/>
    <w:rsid w:val="00986CFA"/>
    <w:rsid w:val="0099046B"/>
    <w:rsid w:val="00990645"/>
    <w:rsid w:val="00997B71"/>
    <w:rsid w:val="009A09B2"/>
    <w:rsid w:val="009A34A7"/>
    <w:rsid w:val="009A4733"/>
    <w:rsid w:val="009A4D8D"/>
    <w:rsid w:val="009A63D7"/>
    <w:rsid w:val="009B17A9"/>
    <w:rsid w:val="009B542B"/>
    <w:rsid w:val="009C1065"/>
    <w:rsid w:val="009C3B6A"/>
    <w:rsid w:val="009C3C68"/>
    <w:rsid w:val="009C48B9"/>
    <w:rsid w:val="009C55DF"/>
    <w:rsid w:val="009D1163"/>
    <w:rsid w:val="009D4140"/>
    <w:rsid w:val="009D6D5F"/>
    <w:rsid w:val="009E05C6"/>
    <w:rsid w:val="009E0DB9"/>
    <w:rsid w:val="009E2766"/>
    <w:rsid w:val="009E5C02"/>
    <w:rsid w:val="009E77C4"/>
    <w:rsid w:val="009F043B"/>
    <w:rsid w:val="009F0DA5"/>
    <w:rsid w:val="009F2504"/>
    <w:rsid w:val="009F2FB6"/>
    <w:rsid w:val="009F5E68"/>
    <w:rsid w:val="009F5FE1"/>
    <w:rsid w:val="00A0004E"/>
    <w:rsid w:val="00A00055"/>
    <w:rsid w:val="00A02B0F"/>
    <w:rsid w:val="00A03927"/>
    <w:rsid w:val="00A05422"/>
    <w:rsid w:val="00A0722D"/>
    <w:rsid w:val="00A07434"/>
    <w:rsid w:val="00A11458"/>
    <w:rsid w:val="00A11511"/>
    <w:rsid w:val="00A122BE"/>
    <w:rsid w:val="00A135AE"/>
    <w:rsid w:val="00A13FF8"/>
    <w:rsid w:val="00A144BB"/>
    <w:rsid w:val="00A17420"/>
    <w:rsid w:val="00A205DA"/>
    <w:rsid w:val="00A21FA9"/>
    <w:rsid w:val="00A2654C"/>
    <w:rsid w:val="00A30155"/>
    <w:rsid w:val="00A3474A"/>
    <w:rsid w:val="00A36213"/>
    <w:rsid w:val="00A363A9"/>
    <w:rsid w:val="00A37460"/>
    <w:rsid w:val="00A400F7"/>
    <w:rsid w:val="00A403A9"/>
    <w:rsid w:val="00A41CA9"/>
    <w:rsid w:val="00A423CD"/>
    <w:rsid w:val="00A47ED9"/>
    <w:rsid w:val="00A5076B"/>
    <w:rsid w:val="00A5184C"/>
    <w:rsid w:val="00A53E67"/>
    <w:rsid w:val="00A53F35"/>
    <w:rsid w:val="00A562AA"/>
    <w:rsid w:val="00A57683"/>
    <w:rsid w:val="00A6021E"/>
    <w:rsid w:val="00A61421"/>
    <w:rsid w:val="00A62527"/>
    <w:rsid w:val="00A62680"/>
    <w:rsid w:val="00A668C3"/>
    <w:rsid w:val="00A72F74"/>
    <w:rsid w:val="00A73605"/>
    <w:rsid w:val="00A74425"/>
    <w:rsid w:val="00A7648F"/>
    <w:rsid w:val="00A76F74"/>
    <w:rsid w:val="00A77909"/>
    <w:rsid w:val="00A779C0"/>
    <w:rsid w:val="00A81061"/>
    <w:rsid w:val="00A81759"/>
    <w:rsid w:val="00A81E2B"/>
    <w:rsid w:val="00A83444"/>
    <w:rsid w:val="00A84DDD"/>
    <w:rsid w:val="00A85479"/>
    <w:rsid w:val="00A87D14"/>
    <w:rsid w:val="00A90AC8"/>
    <w:rsid w:val="00A97838"/>
    <w:rsid w:val="00AA113F"/>
    <w:rsid w:val="00AA2CBA"/>
    <w:rsid w:val="00AA6CB3"/>
    <w:rsid w:val="00AA7165"/>
    <w:rsid w:val="00AB02B7"/>
    <w:rsid w:val="00AB0E39"/>
    <w:rsid w:val="00AB31B8"/>
    <w:rsid w:val="00AB3323"/>
    <w:rsid w:val="00AB42F5"/>
    <w:rsid w:val="00AB4B40"/>
    <w:rsid w:val="00AB6C57"/>
    <w:rsid w:val="00AC09F7"/>
    <w:rsid w:val="00AC0F59"/>
    <w:rsid w:val="00AC13BC"/>
    <w:rsid w:val="00AC4A9E"/>
    <w:rsid w:val="00AC7722"/>
    <w:rsid w:val="00AC7C50"/>
    <w:rsid w:val="00AD02CE"/>
    <w:rsid w:val="00AD3E4E"/>
    <w:rsid w:val="00AD4926"/>
    <w:rsid w:val="00AD4D9E"/>
    <w:rsid w:val="00AD778C"/>
    <w:rsid w:val="00AD7CA7"/>
    <w:rsid w:val="00AE2699"/>
    <w:rsid w:val="00AE3D3E"/>
    <w:rsid w:val="00AE4D05"/>
    <w:rsid w:val="00AE4F94"/>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13CD"/>
    <w:rsid w:val="00B1162C"/>
    <w:rsid w:val="00B1256B"/>
    <w:rsid w:val="00B13594"/>
    <w:rsid w:val="00B13EB5"/>
    <w:rsid w:val="00B14AEE"/>
    <w:rsid w:val="00B1678F"/>
    <w:rsid w:val="00B167D0"/>
    <w:rsid w:val="00B2023A"/>
    <w:rsid w:val="00B2525F"/>
    <w:rsid w:val="00B256E5"/>
    <w:rsid w:val="00B31867"/>
    <w:rsid w:val="00B335E9"/>
    <w:rsid w:val="00B35076"/>
    <w:rsid w:val="00B36FA7"/>
    <w:rsid w:val="00B408ED"/>
    <w:rsid w:val="00B41551"/>
    <w:rsid w:val="00B41AF2"/>
    <w:rsid w:val="00B41B6C"/>
    <w:rsid w:val="00B44F79"/>
    <w:rsid w:val="00B45777"/>
    <w:rsid w:val="00B46C7E"/>
    <w:rsid w:val="00B476FC"/>
    <w:rsid w:val="00B52992"/>
    <w:rsid w:val="00B52C78"/>
    <w:rsid w:val="00B52FFC"/>
    <w:rsid w:val="00B53919"/>
    <w:rsid w:val="00B54CB1"/>
    <w:rsid w:val="00B54DF2"/>
    <w:rsid w:val="00B5749F"/>
    <w:rsid w:val="00B6141A"/>
    <w:rsid w:val="00B61A88"/>
    <w:rsid w:val="00B6518B"/>
    <w:rsid w:val="00B664FD"/>
    <w:rsid w:val="00B67B61"/>
    <w:rsid w:val="00B67F47"/>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83E73"/>
    <w:rsid w:val="00B874D8"/>
    <w:rsid w:val="00B92EBF"/>
    <w:rsid w:val="00B96DF8"/>
    <w:rsid w:val="00BA0599"/>
    <w:rsid w:val="00BA2D07"/>
    <w:rsid w:val="00BA458B"/>
    <w:rsid w:val="00BA5121"/>
    <w:rsid w:val="00BA57AD"/>
    <w:rsid w:val="00BA5EBE"/>
    <w:rsid w:val="00BA6E56"/>
    <w:rsid w:val="00BB0318"/>
    <w:rsid w:val="00BB130F"/>
    <w:rsid w:val="00BB1AB4"/>
    <w:rsid w:val="00BB6886"/>
    <w:rsid w:val="00BB6AE2"/>
    <w:rsid w:val="00BC2BDD"/>
    <w:rsid w:val="00BC2CF1"/>
    <w:rsid w:val="00BC3420"/>
    <w:rsid w:val="00BD5C3A"/>
    <w:rsid w:val="00BE142A"/>
    <w:rsid w:val="00BE1D89"/>
    <w:rsid w:val="00BE2C95"/>
    <w:rsid w:val="00BE34E6"/>
    <w:rsid w:val="00BE4566"/>
    <w:rsid w:val="00BF06D7"/>
    <w:rsid w:val="00BF0A1B"/>
    <w:rsid w:val="00BF37B8"/>
    <w:rsid w:val="00C000E4"/>
    <w:rsid w:val="00C008EA"/>
    <w:rsid w:val="00C0332D"/>
    <w:rsid w:val="00C0418B"/>
    <w:rsid w:val="00C07155"/>
    <w:rsid w:val="00C0724B"/>
    <w:rsid w:val="00C11B39"/>
    <w:rsid w:val="00C13EA5"/>
    <w:rsid w:val="00C14F8B"/>
    <w:rsid w:val="00C15F73"/>
    <w:rsid w:val="00C2178D"/>
    <w:rsid w:val="00C21BC6"/>
    <w:rsid w:val="00C31D6B"/>
    <w:rsid w:val="00C33E57"/>
    <w:rsid w:val="00C34932"/>
    <w:rsid w:val="00C40FD3"/>
    <w:rsid w:val="00C41598"/>
    <w:rsid w:val="00C420AA"/>
    <w:rsid w:val="00C42176"/>
    <w:rsid w:val="00C4220E"/>
    <w:rsid w:val="00C43105"/>
    <w:rsid w:val="00C46FEE"/>
    <w:rsid w:val="00C5139A"/>
    <w:rsid w:val="00C51745"/>
    <w:rsid w:val="00C52416"/>
    <w:rsid w:val="00C5435B"/>
    <w:rsid w:val="00C55831"/>
    <w:rsid w:val="00C5741D"/>
    <w:rsid w:val="00C62AD3"/>
    <w:rsid w:val="00C632DF"/>
    <w:rsid w:val="00C64619"/>
    <w:rsid w:val="00C64683"/>
    <w:rsid w:val="00C72861"/>
    <w:rsid w:val="00C72ACA"/>
    <w:rsid w:val="00C72CB4"/>
    <w:rsid w:val="00C739F2"/>
    <w:rsid w:val="00C73D30"/>
    <w:rsid w:val="00C73F7D"/>
    <w:rsid w:val="00C75F05"/>
    <w:rsid w:val="00C83887"/>
    <w:rsid w:val="00C8729C"/>
    <w:rsid w:val="00C9091E"/>
    <w:rsid w:val="00C94CFD"/>
    <w:rsid w:val="00C95622"/>
    <w:rsid w:val="00C95B8A"/>
    <w:rsid w:val="00C9696D"/>
    <w:rsid w:val="00CA30B6"/>
    <w:rsid w:val="00CA5505"/>
    <w:rsid w:val="00CA7026"/>
    <w:rsid w:val="00CA708C"/>
    <w:rsid w:val="00CB0B4C"/>
    <w:rsid w:val="00CB1C71"/>
    <w:rsid w:val="00CB2275"/>
    <w:rsid w:val="00CB2F63"/>
    <w:rsid w:val="00CC05D3"/>
    <w:rsid w:val="00CC09CD"/>
    <w:rsid w:val="00CC23E4"/>
    <w:rsid w:val="00CC25BA"/>
    <w:rsid w:val="00CC2B8D"/>
    <w:rsid w:val="00CC2BA2"/>
    <w:rsid w:val="00CC3382"/>
    <w:rsid w:val="00CC458E"/>
    <w:rsid w:val="00CC5B6A"/>
    <w:rsid w:val="00CC5F83"/>
    <w:rsid w:val="00CC62C0"/>
    <w:rsid w:val="00CD08C2"/>
    <w:rsid w:val="00CD0CD0"/>
    <w:rsid w:val="00CD1959"/>
    <w:rsid w:val="00CD2B89"/>
    <w:rsid w:val="00CD2BC6"/>
    <w:rsid w:val="00CD53D7"/>
    <w:rsid w:val="00CD5CCA"/>
    <w:rsid w:val="00CD6D71"/>
    <w:rsid w:val="00CD6F5D"/>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D03E17"/>
    <w:rsid w:val="00D05661"/>
    <w:rsid w:val="00D06888"/>
    <w:rsid w:val="00D06E56"/>
    <w:rsid w:val="00D070EA"/>
    <w:rsid w:val="00D102F4"/>
    <w:rsid w:val="00D16849"/>
    <w:rsid w:val="00D17F96"/>
    <w:rsid w:val="00D2051E"/>
    <w:rsid w:val="00D208D8"/>
    <w:rsid w:val="00D20F09"/>
    <w:rsid w:val="00D221B5"/>
    <w:rsid w:val="00D2232F"/>
    <w:rsid w:val="00D2288A"/>
    <w:rsid w:val="00D23D01"/>
    <w:rsid w:val="00D24B49"/>
    <w:rsid w:val="00D25AF1"/>
    <w:rsid w:val="00D25F2C"/>
    <w:rsid w:val="00D27093"/>
    <w:rsid w:val="00D27C28"/>
    <w:rsid w:val="00D33742"/>
    <w:rsid w:val="00D3700D"/>
    <w:rsid w:val="00D37351"/>
    <w:rsid w:val="00D373F5"/>
    <w:rsid w:val="00D411F8"/>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7594E"/>
    <w:rsid w:val="00D807CD"/>
    <w:rsid w:val="00D834F1"/>
    <w:rsid w:val="00D85E69"/>
    <w:rsid w:val="00D866D4"/>
    <w:rsid w:val="00D86C2C"/>
    <w:rsid w:val="00D8761C"/>
    <w:rsid w:val="00D91EB4"/>
    <w:rsid w:val="00D93E6C"/>
    <w:rsid w:val="00D97B1F"/>
    <w:rsid w:val="00DA3730"/>
    <w:rsid w:val="00DA64E0"/>
    <w:rsid w:val="00DA7643"/>
    <w:rsid w:val="00DA7E25"/>
    <w:rsid w:val="00DB1D4E"/>
    <w:rsid w:val="00DB25E0"/>
    <w:rsid w:val="00DB2ADD"/>
    <w:rsid w:val="00DB30BC"/>
    <w:rsid w:val="00DB3A18"/>
    <w:rsid w:val="00DB48BF"/>
    <w:rsid w:val="00DB5818"/>
    <w:rsid w:val="00DC028A"/>
    <w:rsid w:val="00DC1EC3"/>
    <w:rsid w:val="00DC47F5"/>
    <w:rsid w:val="00DC577D"/>
    <w:rsid w:val="00DC75E0"/>
    <w:rsid w:val="00DD20B8"/>
    <w:rsid w:val="00DD3C4F"/>
    <w:rsid w:val="00DE0D95"/>
    <w:rsid w:val="00DE22DA"/>
    <w:rsid w:val="00DE4436"/>
    <w:rsid w:val="00DE5C8A"/>
    <w:rsid w:val="00DE696A"/>
    <w:rsid w:val="00DF305E"/>
    <w:rsid w:val="00DF65BC"/>
    <w:rsid w:val="00E00B4D"/>
    <w:rsid w:val="00E00E59"/>
    <w:rsid w:val="00E052CC"/>
    <w:rsid w:val="00E05CA0"/>
    <w:rsid w:val="00E103AC"/>
    <w:rsid w:val="00E116FA"/>
    <w:rsid w:val="00E14CBA"/>
    <w:rsid w:val="00E17EDF"/>
    <w:rsid w:val="00E21A77"/>
    <w:rsid w:val="00E23028"/>
    <w:rsid w:val="00E300CB"/>
    <w:rsid w:val="00E32FBB"/>
    <w:rsid w:val="00E34BFA"/>
    <w:rsid w:val="00E35FDB"/>
    <w:rsid w:val="00E37EA3"/>
    <w:rsid w:val="00E412E4"/>
    <w:rsid w:val="00E429EE"/>
    <w:rsid w:val="00E4572C"/>
    <w:rsid w:val="00E46881"/>
    <w:rsid w:val="00E47CA9"/>
    <w:rsid w:val="00E51735"/>
    <w:rsid w:val="00E60928"/>
    <w:rsid w:val="00E61201"/>
    <w:rsid w:val="00E6291A"/>
    <w:rsid w:val="00E6329A"/>
    <w:rsid w:val="00E63AB4"/>
    <w:rsid w:val="00E7055C"/>
    <w:rsid w:val="00E71000"/>
    <w:rsid w:val="00E734BB"/>
    <w:rsid w:val="00E73C7C"/>
    <w:rsid w:val="00E7485F"/>
    <w:rsid w:val="00E81C99"/>
    <w:rsid w:val="00E81E40"/>
    <w:rsid w:val="00E82D98"/>
    <w:rsid w:val="00E84F5B"/>
    <w:rsid w:val="00E8505E"/>
    <w:rsid w:val="00E874D4"/>
    <w:rsid w:val="00E87FA6"/>
    <w:rsid w:val="00E9055A"/>
    <w:rsid w:val="00E9091E"/>
    <w:rsid w:val="00E911DB"/>
    <w:rsid w:val="00E91E36"/>
    <w:rsid w:val="00E92931"/>
    <w:rsid w:val="00E92CC7"/>
    <w:rsid w:val="00E943E7"/>
    <w:rsid w:val="00E94693"/>
    <w:rsid w:val="00E94947"/>
    <w:rsid w:val="00E94E7A"/>
    <w:rsid w:val="00E957CF"/>
    <w:rsid w:val="00EA0F6A"/>
    <w:rsid w:val="00EA2453"/>
    <w:rsid w:val="00EA255A"/>
    <w:rsid w:val="00EA44BC"/>
    <w:rsid w:val="00EA4B6B"/>
    <w:rsid w:val="00EA55D3"/>
    <w:rsid w:val="00EA6A5E"/>
    <w:rsid w:val="00EB01E1"/>
    <w:rsid w:val="00EB2319"/>
    <w:rsid w:val="00EB58DF"/>
    <w:rsid w:val="00EB76B9"/>
    <w:rsid w:val="00EC1280"/>
    <w:rsid w:val="00EC14A5"/>
    <w:rsid w:val="00EC1DEA"/>
    <w:rsid w:val="00EC4079"/>
    <w:rsid w:val="00EC4A37"/>
    <w:rsid w:val="00EC4E26"/>
    <w:rsid w:val="00EC7139"/>
    <w:rsid w:val="00ED3B52"/>
    <w:rsid w:val="00ED454D"/>
    <w:rsid w:val="00ED6339"/>
    <w:rsid w:val="00ED725C"/>
    <w:rsid w:val="00ED7572"/>
    <w:rsid w:val="00EE0A58"/>
    <w:rsid w:val="00EE1524"/>
    <w:rsid w:val="00EE1635"/>
    <w:rsid w:val="00EE1B23"/>
    <w:rsid w:val="00EE24C6"/>
    <w:rsid w:val="00EE32E5"/>
    <w:rsid w:val="00EE356F"/>
    <w:rsid w:val="00EE3643"/>
    <w:rsid w:val="00EE3B45"/>
    <w:rsid w:val="00EE4F56"/>
    <w:rsid w:val="00EF19E3"/>
    <w:rsid w:val="00EF1A1A"/>
    <w:rsid w:val="00EF227A"/>
    <w:rsid w:val="00EF309D"/>
    <w:rsid w:val="00EF4137"/>
    <w:rsid w:val="00EF6B8A"/>
    <w:rsid w:val="00F00720"/>
    <w:rsid w:val="00F03BFA"/>
    <w:rsid w:val="00F0681D"/>
    <w:rsid w:val="00F10C99"/>
    <w:rsid w:val="00F13411"/>
    <w:rsid w:val="00F154B7"/>
    <w:rsid w:val="00F15CDC"/>
    <w:rsid w:val="00F17F96"/>
    <w:rsid w:val="00F204F3"/>
    <w:rsid w:val="00F246FC"/>
    <w:rsid w:val="00F25CAB"/>
    <w:rsid w:val="00F27BAD"/>
    <w:rsid w:val="00F30150"/>
    <w:rsid w:val="00F3274F"/>
    <w:rsid w:val="00F34107"/>
    <w:rsid w:val="00F34540"/>
    <w:rsid w:val="00F35E20"/>
    <w:rsid w:val="00F37D7E"/>
    <w:rsid w:val="00F414DC"/>
    <w:rsid w:val="00F4285B"/>
    <w:rsid w:val="00F43577"/>
    <w:rsid w:val="00F45844"/>
    <w:rsid w:val="00F47074"/>
    <w:rsid w:val="00F476AB"/>
    <w:rsid w:val="00F51B6C"/>
    <w:rsid w:val="00F55A22"/>
    <w:rsid w:val="00F5789A"/>
    <w:rsid w:val="00F579F8"/>
    <w:rsid w:val="00F60417"/>
    <w:rsid w:val="00F62B87"/>
    <w:rsid w:val="00F64353"/>
    <w:rsid w:val="00F66DE7"/>
    <w:rsid w:val="00F67189"/>
    <w:rsid w:val="00F72521"/>
    <w:rsid w:val="00F72639"/>
    <w:rsid w:val="00F733B1"/>
    <w:rsid w:val="00F74A55"/>
    <w:rsid w:val="00F75CFC"/>
    <w:rsid w:val="00F82C89"/>
    <w:rsid w:val="00F833B6"/>
    <w:rsid w:val="00F83894"/>
    <w:rsid w:val="00F8415B"/>
    <w:rsid w:val="00F85B95"/>
    <w:rsid w:val="00F8658E"/>
    <w:rsid w:val="00F86B18"/>
    <w:rsid w:val="00F87A90"/>
    <w:rsid w:val="00F90454"/>
    <w:rsid w:val="00F9348D"/>
    <w:rsid w:val="00F95F89"/>
    <w:rsid w:val="00F97C2A"/>
    <w:rsid w:val="00FA1A8A"/>
    <w:rsid w:val="00FA30C6"/>
    <w:rsid w:val="00FA5FAE"/>
    <w:rsid w:val="00FB1408"/>
    <w:rsid w:val="00FB1FEE"/>
    <w:rsid w:val="00FB6C36"/>
    <w:rsid w:val="00FB7268"/>
    <w:rsid w:val="00FB7C48"/>
    <w:rsid w:val="00FC15FE"/>
    <w:rsid w:val="00FC1FBA"/>
    <w:rsid w:val="00FC476F"/>
    <w:rsid w:val="00FC570C"/>
    <w:rsid w:val="00FD597D"/>
    <w:rsid w:val="00FD6215"/>
    <w:rsid w:val="00FD7127"/>
    <w:rsid w:val="00FD7CFF"/>
    <w:rsid w:val="00FE4E52"/>
    <w:rsid w:val="00FE6DAB"/>
    <w:rsid w:val="00FE731D"/>
    <w:rsid w:val="00FF16E6"/>
    <w:rsid w:val="00FF1D6F"/>
    <w:rsid w:val="00FF23D3"/>
    <w:rsid w:val="00FF3EA6"/>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9C4C2-ED49-4086-AE51-11DB4B47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13</Pages>
  <Words>2893</Words>
  <Characters>19999</Characters>
  <Application>Microsoft Office Word</Application>
  <DocSecurity>4</DocSecurity>
  <Lines>166</Lines>
  <Paragraphs>45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2024-03-20T11:12:00Z</cp:lastPrinted>
  <dcterms:created xsi:type="dcterms:W3CDTF">2024-03-22T10:55:00Z</dcterms:created>
  <dcterms:modified xsi:type="dcterms:W3CDTF">2024-03-22T10:55:00Z</dcterms:modified>
</cp:coreProperties>
</file>