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5076480F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922B3">
        <w:rPr>
          <w:rFonts w:ascii="Times New Roman" w:hAnsi="Times New Roman"/>
          <w:b/>
          <w:color w:val="000000"/>
          <w:sz w:val="24"/>
          <w:szCs w:val="24"/>
        </w:rPr>
        <w:t>BERŽŲ PROGIMNAZIJOS</w:t>
      </w:r>
      <w:r w:rsidR="001D7AF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3EDB6099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2922B3">
        <w:rPr>
          <w:color w:val="000000"/>
          <w:szCs w:val="24"/>
        </w:rPr>
        <w:t>Beržų progimnazijos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023502DC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2922B3">
        <w:rPr>
          <w:color w:val="000000"/>
          <w:szCs w:val="24"/>
        </w:rPr>
        <w:t>Beržų progimnazijos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214066">
        <w:rPr>
          <w:noProof/>
          <w:szCs w:val="24"/>
        </w:rPr>
        <w:t>1</w:t>
      </w:r>
      <w:r w:rsidR="002922B3">
        <w:rPr>
          <w:noProof/>
          <w:szCs w:val="24"/>
        </w:rPr>
        <w:t>0</w:t>
      </w:r>
      <w:r w:rsidR="009B7DEC" w:rsidRPr="006A3958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214066">
        <w:rPr>
          <w:noProof/>
          <w:szCs w:val="24"/>
        </w:rPr>
        <w:t>ų</w:t>
      </w:r>
      <w:r>
        <w:rPr>
          <w:noProof/>
          <w:szCs w:val="24"/>
        </w:rPr>
        <w:t xml:space="preserve">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1927E2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306F64" w14:textId="77777777" w:rsidR="001927E2" w:rsidRDefault="001927E2">
      <w:r>
        <w:separator/>
      </w:r>
    </w:p>
  </w:endnote>
  <w:endnote w:type="continuationSeparator" w:id="0">
    <w:p w14:paraId="58E9991F" w14:textId="77777777" w:rsidR="001927E2" w:rsidRDefault="0019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AE691B" w14:textId="77777777" w:rsidR="001927E2" w:rsidRDefault="001927E2">
      <w:r>
        <w:separator/>
      </w:r>
    </w:p>
  </w:footnote>
  <w:footnote w:type="continuationSeparator" w:id="0">
    <w:p w14:paraId="51E20951" w14:textId="77777777" w:rsidR="001927E2" w:rsidRDefault="00192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63CF7"/>
    <w:rsid w:val="00186ED3"/>
    <w:rsid w:val="001927E2"/>
    <w:rsid w:val="001B54AA"/>
    <w:rsid w:val="001D1AC1"/>
    <w:rsid w:val="001D7AFB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1DDC"/>
    <w:rsid w:val="00355495"/>
    <w:rsid w:val="00356FEC"/>
    <w:rsid w:val="00367CEB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27028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56225"/>
    <w:rsid w:val="00684693"/>
    <w:rsid w:val="006968D2"/>
    <w:rsid w:val="006A3958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57142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63</Words>
  <Characters>627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2024-04-09T11:23:00Z</dcterms:created>
  <dcterms:modified xsi:type="dcterms:W3CDTF">2024-04-09T11:23:00Z</dcterms:modified>
</cp:coreProperties>
</file>