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D049BF" w14:textId="77777777" w:rsidR="00063013" w:rsidRDefault="00D961FD">
      <w:pPr>
        <w:tabs>
          <w:tab w:val="left" w:pos="1560"/>
          <w:tab w:val="left" w:pos="5245"/>
        </w:tabs>
        <w:jc w:val="center"/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02B6A498" wp14:editId="33D51EF4">
            <wp:extent cx="504825" cy="600075"/>
            <wp:effectExtent l="19050" t="0" r="9525" b="0"/>
            <wp:docPr id="2" name="Picture 1" descr="C:\Documents and Settings\Alvyda\Desktop\siusti\09\sablonai\PanHerbasnespalvotas do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lvyda\Desktop\siusti\09\sablonai\PanHerbasnespalvotas doc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A9DFBA" w14:textId="77777777" w:rsidR="00780E8C" w:rsidRPr="00F5546F" w:rsidRDefault="00780E8C">
      <w:pPr>
        <w:tabs>
          <w:tab w:val="left" w:pos="1560"/>
          <w:tab w:val="left" w:pos="5245"/>
        </w:tabs>
        <w:jc w:val="center"/>
      </w:pPr>
    </w:p>
    <w:p w14:paraId="57F8DD60" w14:textId="1CB61880" w:rsidR="00780E8C" w:rsidRDefault="00222E44">
      <w:pPr>
        <w:pStyle w:val="Antrat1"/>
        <w:rPr>
          <w:rFonts w:ascii="Times New Roman" w:hAnsi="Times New Roman"/>
          <w:b/>
          <w:sz w:val="24"/>
        </w:rPr>
      </w:pPr>
      <w:r>
        <w:rPr>
          <w:noProof/>
          <w:sz w:val="24"/>
          <w:lang w:eastAsia="lt-LT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12115847" wp14:editId="3E7459E9">
                <wp:simplePos x="0" y="0"/>
                <wp:positionH relativeFrom="column">
                  <wp:posOffset>123825</wp:posOffset>
                </wp:positionH>
                <wp:positionV relativeFrom="paragraph">
                  <wp:posOffset>139700</wp:posOffset>
                </wp:positionV>
                <wp:extent cx="5852160" cy="650240"/>
                <wp:effectExtent l="3810" t="0" r="1905" b="63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2160" cy="65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D086F7" w14:textId="77777777" w:rsidR="00916D5D" w:rsidRPr="00F5546F" w:rsidRDefault="00916D5D" w:rsidP="00063013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14:paraId="27D691CA" w14:textId="39E97FEE" w:rsidR="005B12B2" w:rsidRPr="00FB1500" w:rsidRDefault="00780E8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1500">
                              <w:rPr>
                                <w:sz w:val="18"/>
                                <w:szCs w:val="18"/>
                              </w:rPr>
                              <w:t xml:space="preserve">Laisvės a. 20, </w:t>
                            </w:r>
                            <w:r w:rsidR="00617966" w:rsidRPr="00FB1500">
                              <w:rPr>
                                <w:sz w:val="18"/>
                                <w:szCs w:val="18"/>
                              </w:rPr>
                              <w:t>LT-</w:t>
                            </w:r>
                            <w:r w:rsidRPr="00FB1500">
                              <w:rPr>
                                <w:sz w:val="18"/>
                                <w:szCs w:val="18"/>
                              </w:rPr>
                              <w:t>35200 Panevėžys</w:t>
                            </w:r>
                            <w:r w:rsidR="00AD3217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6DA3C6F9" w14:textId="5130C5ED" w:rsidR="00780E8C" w:rsidRPr="00FB1500" w:rsidRDefault="005B12B2" w:rsidP="005B12B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1500">
                              <w:rPr>
                                <w:sz w:val="18"/>
                                <w:szCs w:val="18"/>
                              </w:rPr>
                              <w:t>T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>el. (8</w:t>
                            </w:r>
                            <w:r w:rsidR="00421D43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45) </w:t>
                            </w:r>
                            <w:r w:rsidR="00D01AAD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50 13 </w:t>
                            </w:r>
                            <w:r w:rsidR="00AB76C5">
                              <w:rPr>
                                <w:sz w:val="18"/>
                                <w:szCs w:val="18"/>
                              </w:rPr>
                              <w:t>5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  <w:r w:rsidR="00234FD8" w:rsidRPr="00FB1500"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34FD8" w:rsidRPr="00FB1500">
                              <w:rPr>
                                <w:sz w:val="18"/>
                                <w:szCs w:val="18"/>
                              </w:rPr>
                              <w:t>e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l. p. </w:t>
                            </w:r>
                            <w:r w:rsidR="00AB76C5">
                              <w:rPr>
                                <w:sz w:val="18"/>
                                <w:szCs w:val="18"/>
                              </w:rPr>
                              <w:t>meras</w:t>
                            </w:r>
                            <w:hyperlink r:id="rId7" w:history="1">
                              <w:r w:rsidR="00CA05CB" w:rsidRPr="00FB1500">
                                <w:rPr>
                                  <w:rStyle w:val="Hipersaitas"/>
                                  <w:color w:val="auto"/>
                                  <w:sz w:val="18"/>
                                  <w:szCs w:val="18"/>
                                  <w:u w:val="none"/>
                                </w:rPr>
                                <w:t>@panevezys.lt</w:t>
                              </w:r>
                            </w:hyperlink>
                            <w:r w:rsidR="00CA05CB" w:rsidRPr="00FB1500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CA05CB" w:rsidRPr="00FB1500">
                              <w:rPr>
                                <w:color w:val="000000"/>
                                <w:sz w:val="18"/>
                                <w:szCs w:val="18"/>
                              </w:rPr>
                              <w:t>el. pristatymo dėžutės adresas 288724610</w:t>
                            </w:r>
                          </w:p>
                          <w:p w14:paraId="3F15416F" w14:textId="0287AB12" w:rsidR="00421D43" w:rsidRPr="00FB1500" w:rsidRDefault="00421D4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D7C0648" w14:textId="77777777" w:rsidR="00C73F12" w:rsidRPr="00F5546F" w:rsidRDefault="00C73F12">
                            <w:pPr>
                              <w:jc w:val="center"/>
                              <w:rPr>
                                <w:color w:val="FFFFFF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2115847" id="Rectangle 4" o:spid="_x0000_s1026" style="position:absolute;left:0;text-align:left;margin-left:9.75pt;margin-top:11pt;width:460.8pt;height:51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DWhuhrwIAALAFAAAOAAAAZHJzL2Uyb0RvYy54bWysVNtu2zAMfR+wfxD07voyOYmNOkUbx8OA bivW7QMUW46F2ZInKXHaYf8+Ss61eym2+cGQROqQPDzi9c2ua9GWKc2lyHB4FWDERCkrLtYZ/va1 8GYYaUNFRVspWIafmMY387dvroc+ZZFsZFsxhQBE6HToM9wY06e+r8uGdVRfyZ4JMNZSddTAVq39 StEB0LvWj4Jg4g9SVb2SJdMaTvPRiOcOv65ZaT7XtWYGtRmG3Iz7K/df2b8/v6bpWtG+4eU+DfoX WXSUCwh6hMqpoWij+B9QHS+V1LI2V6XsfFnXvGSuBqgmDF5U89jQnrlagBzdH2nS/w+2/LR9UIhX GSYYCdpBi74AaVSsW4aIpWfodQpej/2DsgXq/l6W3zUSctGAF7tVSg4NoxUkFVp//+KC3Wi4ilbD R1kBOt0Y6Zja1aqzgMAB2rmGPB0bwnYGlXAYz+IonEDfSrBN4iAirmM+TQ+3e6XNeyY7ZBcZVpC7 Q6fbe21sNjQ9uNhgQha8bV3TW3FxAI7jCcSGq9Zms3A9/JkEyXK2nBGPRJOlR4I8926LBfEmRTiN 83f5YpGHv2zckKQNryombJiDnkLyun7tlT0q4agoLVteWTibklbr1aJVaEtBz4X7HOdgObn5l2k4 EqCWFyWFQOZdlHjFZDb1SEFiL5kGMy8Ik7tkEpCE5MVlSfdcsH8vCQ0ZTuIodl06S/qVtdG04wYm Rsu7DM8C+41v2EpwKSrXWkN5O67PqLDpn6iAdh8a7QRrNTpq3exWO0Cxwl3J6gmkqyQoC0QIYw4W jVTPGA0wMjKsf2yoYhi1HwTIPwkJ6BMZtyHxNIKNOreszi1UlACVYYPRuFyYcS5tesXXDUQKHUdC 3sKTqblT8ymr/UODseCK2o8wO3fO987rNGjnvwEAAP//AwBQSwMEFAAGAAgAAAAhAL/avmfcAAAA CQEAAA8AAABkcnMvZG93bnJldi54bWxMj8tOwzAQRfdI/IM1SOyonShFNMSpEFAJsahK6Ac48eQh 4nEUu234e4YVLK/O1X0U28WN4oxzGDxpSFYKBFLj7UCdhuPn7u4BRIiGrBk9oYZvDLAtr68Kk1t/ oQ88V7ETHEIhNxr6GKdcytD06ExY+QmJWetnZyLLuZN2NhcOd6NMlbqXzgzEDb2Z8LnH5qs6OQ27 JCTHF1TtG+3bel+p98P61Wh9e7M8PYKIuMQ/M/zO5+lQ8qban8gGMbLerNmpIU35EvNNliQgagZp loEsC/n/QfkDAAD//wMAUEsBAi0AFAAGAAgAAAAhALaDOJL+AAAA4QEAABMAAAAAAAAAAAAAAAAA AAAAAFtDb250ZW50X1R5cGVzXS54bWxQSwECLQAUAAYACAAAACEAOP0h/9YAAACUAQAACwAAAAAA AAAAAAAAAAAvAQAAX3JlbHMvLnJlbHNQSwECLQAUAAYACAAAACEAA1oboa8CAACwBQAADgAAAAAA AAAAAAAAAAAuAgAAZHJzL2Uyb0RvYy54bWxQSwECLQAUAAYACAAAACEAv9q+Z9wAAAAJAQAADwAA AAAAAAAAAAAAAAAJBQAAZHJzL2Rvd25yZXYueG1sUEsFBgAAAAAEAAQA8wAAABIGAAAAAA== " o:allowincell="f" filled="f" stroked="f" strokecolor="white">
                <v:textbox>
                  <w:txbxContent>
                    <w:p w14:paraId="31D086F7" w14:textId="77777777" w:rsidR="00916D5D" w:rsidRPr="00F5546F" w:rsidRDefault="00916D5D" w:rsidP="00063013">
                      <w:pPr>
                        <w:jc w:val="center"/>
                        <w:rPr>
                          <w:sz w:val="18"/>
                        </w:rPr>
                      </w:pPr>
                    </w:p>
                    <w:p w14:paraId="27D691CA" w14:textId="39E97FEE" w:rsidR="005B12B2" w:rsidRPr="00FB1500" w:rsidRDefault="00780E8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B1500">
                        <w:rPr>
                          <w:sz w:val="18"/>
                          <w:szCs w:val="18"/>
                        </w:rPr>
                        <w:t xml:space="preserve">Laisvės a. 20, </w:t>
                      </w:r>
                      <w:r w:rsidR="00617966" w:rsidRPr="00FB1500">
                        <w:rPr>
                          <w:sz w:val="18"/>
                          <w:szCs w:val="18"/>
                        </w:rPr>
                        <w:t>LT-</w:t>
                      </w:r>
                      <w:r w:rsidRPr="00FB1500">
                        <w:rPr>
                          <w:sz w:val="18"/>
                          <w:szCs w:val="18"/>
                        </w:rPr>
                        <w:t>35200 Panevėžys</w:t>
                      </w:r>
                      <w:r w:rsidR="00AD3217"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6DA3C6F9" w14:textId="5130C5ED" w:rsidR="00780E8C" w:rsidRPr="00FB1500" w:rsidRDefault="005B12B2" w:rsidP="005B12B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B1500">
                        <w:rPr>
                          <w:sz w:val="18"/>
                          <w:szCs w:val="18"/>
                        </w:rPr>
                        <w:t>T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>el. (8</w:t>
                      </w:r>
                      <w:r w:rsidR="00421D43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45) </w:t>
                      </w:r>
                      <w:r w:rsidR="00D01AAD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50 13 </w:t>
                      </w:r>
                      <w:r w:rsidR="00AB76C5">
                        <w:rPr>
                          <w:sz w:val="18"/>
                          <w:szCs w:val="18"/>
                        </w:rPr>
                        <w:t>5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>0</w:t>
                      </w:r>
                      <w:r w:rsidR="00234FD8" w:rsidRPr="00FB1500">
                        <w:rPr>
                          <w:sz w:val="18"/>
                          <w:szCs w:val="18"/>
                        </w:rPr>
                        <w:t>,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234FD8" w:rsidRPr="00FB1500">
                        <w:rPr>
                          <w:sz w:val="18"/>
                          <w:szCs w:val="18"/>
                        </w:rPr>
                        <w:t>e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l. p. </w:t>
                      </w:r>
                      <w:r w:rsidR="00AB76C5">
                        <w:rPr>
                          <w:sz w:val="18"/>
                          <w:szCs w:val="18"/>
                        </w:rPr>
                        <w:t>meras</w:t>
                      </w:r>
                      <w:hyperlink r:id="rId8" w:history="1">
                        <w:r w:rsidR="00CA05CB" w:rsidRPr="00FB1500">
                          <w:rPr>
                            <w:rStyle w:val="Hipersaitas"/>
                            <w:color w:val="auto"/>
                            <w:sz w:val="18"/>
                            <w:szCs w:val="18"/>
                            <w:u w:val="none"/>
                          </w:rPr>
                          <w:t>@panevezys.lt</w:t>
                        </w:r>
                      </w:hyperlink>
                      <w:r w:rsidR="00CA05CB" w:rsidRPr="00FB1500">
                        <w:rPr>
                          <w:sz w:val="18"/>
                          <w:szCs w:val="18"/>
                        </w:rPr>
                        <w:t xml:space="preserve">, </w:t>
                      </w:r>
                      <w:r w:rsidR="00CA05CB" w:rsidRPr="00FB1500">
                        <w:rPr>
                          <w:color w:val="000000"/>
                          <w:sz w:val="18"/>
                          <w:szCs w:val="18"/>
                        </w:rPr>
                        <w:t>el. pristatymo dėžutės adresas 288724610</w:t>
                      </w:r>
                    </w:p>
                    <w:p w14:paraId="3F15416F" w14:textId="0287AB12" w:rsidR="00421D43" w:rsidRPr="00FB1500" w:rsidRDefault="00421D4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2D7C0648" w14:textId="77777777" w:rsidR="00C73F12" w:rsidRPr="00F5546F" w:rsidRDefault="00C73F12">
                      <w:pPr>
                        <w:jc w:val="center"/>
                        <w:rPr>
                          <w:color w:val="FFFFFF"/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80E8C">
        <w:rPr>
          <w:rFonts w:ascii="Times New Roman" w:hAnsi="Times New Roman"/>
          <w:b/>
        </w:rPr>
        <w:t>PANEVĖŽIO MIESTO SAV</w:t>
      </w:r>
      <w:r w:rsidR="004100D4">
        <w:rPr>
          <w:rFonts w:ascii="Times New Roman" w:hAnsi="Times New Roman"/>
          <w:b/>
        </w:rPr>
        <w:t>I</w:t>
      </w:r>
      <w:r w:rsidR="00780E8C">
        <w:rPr>
          <w:rFonts w:ascii="Times New Roman" w:hAnsi="Times New Roman"/>
          <w:b/>
        </w:rPr>
        <w:t xml:space="preserve">VALDYBĖS </w:t>
      </w:r>
      <w:r w:rsidR="00AB76C5">
        <w:rPr>
          <w:rFonts w:ascii="Times New Roman" w:hAnsi="Times New Roman"/>
          <w:b/>
        </w:rPr>
        <w:t>MERAS</w:t>
      </w:r>
    </w:p>
    <w:p w14:paraId="0151A0EB" w14:textId="77777777" w:rsidR="00780E8C" w:rsidRPr="000226F0" w:rsidRDefault="00780E8C">
      <w:pPr>
        <w:rPr>
          <w:rFonts w:ascii="HelveticaLT" w:hAnsi="HelveticaLT"/>
          <w:szCs w:val="24"/>
        </w:rPr>
      </w:pPr>
    </w:p>
    <w:p w14:paraId="33970035" w14:textId="77777777" w:rsidR="00780E8C" w:rsidRPr="000226F0" w:rsidRDefault="00780E8C" w:rsidP="000226F0">
      <w:pPr>
        <w:tabs>
          <w:tab w:val="left" w:pos="5245"/>
          <w:tab w:val="left" w:pos="7371"/>
        </w:tabs>
        <w:rPr>
          <w:rFonts w:ascii="HelveticaLT" w:hAnsi="HelveticaLT"/>
          <w:szCs w:val="24"/>
        </w:rPr>
      </w:pPr>
    </w:p>
    <w:p w14:paraId="42EFCADF" w14:textId="77777777" w:rsidR="00780E8C" w:rsidRPr="000226F0" w:rsidRDefault="00222E44">
      <w:pPr>
        <w:tabs>
          <w:tab w:val="left" w:pos="5245"/>
          <w:tab w:val="left" w:pos="7371"/>
        </w:tabs>
        <w:rPr>
          <w:szCs w:val="24"/>
        </w:rPr>
      </w:pPr>
      <w:r>
        <w:rPr>
          <w:noProof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0AA0961" wp14:editId="33BF04B6">
                <wp:simplePos x="0" y="0"/>
                <wp:positionH relativeFrom="column">
                  <wp:posOffset>17145</wp:posOffset>
                </wp:positionH>
                <wp:positionV relativeFrom="paragraph">
                  <wp:posOffset>92710</wp:posOffset>
                </wp:positionV>
                <wp:extent cx="6035040" cy="0"/>
                <wp:effectExtent l="11430" t="9525" r="11430" b="9525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413507D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7.3pt" to="476.55pt,7.3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jeANtsAEAAEgDAAAOAAAAZHJzL2Uyb0RvYy54bWysU8Fu2zAMvQ/YPwi6L3aypdiMOD2k6y7d FqDdBzCSbAuTRYFU4uTvJ6lJVmy3oj4Ikkg+vfdIr26PoxMHQ2zRt3I+q6UwXqG2vm/lr6f7D5+l 4Aheg0NvWnkyLG/X79+tptCYBQ7otCGRQDw3U2jlEGNoqorVYEbgGQbjU7BDGiGmI/WVJpgS+uiq RV3fVBOSDoTKMKfbu+egXBf8rjMq/uw6NlG4ViZusaxU1l1eq/UKmp4gDFadacArWIxgfXr0CnUH EcSe7H9Qo1WEjF2cKRwr7DqrTNGQ1Mzrf9Q8DhBM0ZLM4XC1id8OVv04bPyWMnV19I/hAdVvFh43 A/jeFAJPp5AaN89WVVPg5lqSDxy2JHbTd9QpB/YRiwvHjsYMmfSJYzH7dDXbHKNQ6fKm/risP6We qEusguZSGIjjN4OjyJtWOuuzD9DA4YFjJgLNJSVfe7y3zpVeOi+mVn5ZLpalgNFZnYM5janfbRyJ A+RpKF9RlSIv0wj3XhewwYD+et5HsO55nx53/mxG1p+HjZsd6tOWLialdhWW59HK8/DyXKr//gDr PwAAAP//AwBQSwMEFAAGAAgAAAAhAAa6Dx/aAAAABwEAAA8AAABkcnMvZG93bnJldi54bWxMjs1O wzAQhO9IvIO1SFwq6jSFAiFOhYDcuFBacd3GSxIRr9PYbQNPzyIOcJwfzXz5cnSdOtAQWs8GZtME FHHlbcu1gfVreXEDKkRki51nMvBJAZbF6UmOmfVHfqHDKtZKRjhkaKCJsc+0DlVDDsPU98SSvfvB YRQ51NoOeJRx1+k0SRbaYcvy0GBPDw1VH6u9MxDKDe3Kr0k1Sd7mtad09/j8hMacn433d6AijfGv DD/4gg6FMG39nm1QnYH0WopiXy5ASXx7NZ+B2v4ausj1f/7iGwAA//8DAFBLAQItABQABgAIAAAA IQC2gziS/gAAAOEBAAATAAAAAAAAAAAAAAAAAAAAAABbQ29udGVudF9UeXBlc10ueG1sUEsBAi0A FAAGAAgAAAAhADj9If/WAAAAlAEAAAsAAAAAAAAAAAAAAAAALwEAAF9yZWxzLy5yZWxzUEsBAi0A FAAGAAgAAAAhAKN4A22wAQAASAMAAA4AAAAAAAAAAAAAAAAALgIAAGRycy9lMm9Eb2MueG1sUEsB Ai0AFAAGAAgAAAAhAAa6Dx/aAAAABwEAAA8AAAAAAAAAAAAAAAAACgQAAGRycy9kb3ducmV2Lnht bFBLBQYAAAAABAAEAPMAAAARBQAAAAA= "/>
            </w:pict>
          </mc:Fallback>
        </mc:AlternateContent>
      </w:r>
    </w:p>
    <w:p w14:paraId="04469549" w14:textId="77777777" w:rsidR="0061206D" w:rsidRPr="00F770E4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22D9B93C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tbl>
      <w:tblPr>
        <w:tblW w:w="9626" w:type="dxa"/>
        <w:tblLayout w:type="fixed"/>
        <w:tblLook w:val="00A0" w:firstRow="1" w:lastRow="0" w:firstColumn="1" w:lastColumn="0" w:noHBand="0" w:noVBand="0"/>
      </w:tblPr>
      <w:tblGrid>
        <w:gridCol w:w="5524"/>
        <w:gridCol w:w="296"/>
        <w:gridCol w:w="1358"/>
        <w:gridCol w:w="585"/>
        <w:gridCol w:w="1808"/>
        <w:gridCol w:w="55"/>
      </w:tblGrid>
      <w:tr w:rsidR="0061206D" w:rsidRPr="00DF041B" w14:paraId="1407CE2E" w14:textId="77777777" w:rsidTr="003055E2">
        <w:tc>
          <w:tcPr>
            <w:tcW w:w="5524" w:type="dxa"/>
            <w:vMerge w:val="restart"/>
          </w:tcPr>
          <w:p w14:paraId="15A3F09E" w14:textId="635295C4" w:rsidR="0061206D" w:rsidRPr="00DF041B" w:rsidRDefault="00C950BA" w:rsidP="00E02E6A">
            <w:pPr>
              <w:pStyle w:val="Default"/>
            </w:pPr>
            <w:bookmarkStart w:id="1" w:name="_Hlk26887833"/>
            <w:r>
              <w:t>Panevėžio miesto savivaldybės tarybai</w:t>
            </w:r>
          </w:p>
          <w:p w14:paraId="4D528B41" w14:textId="77777777" w:rsidR="00920059" w:rsidRPr="00DF041B" w:rsidRDefault="00920059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72B51CBE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1358" w:type="dxa"/>
          </w:tcPr>
          <w:p w14:paraId="291CA6F3" w14:textId="35E2EB5C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585" w:type="dxa"/>
          </w:tcPr>
          <w:p w14:paraId="4B3D90EB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Nr.</w:t>
            </w:r>
          </w:p>
        </w:tc>
        <w:tc>
          <w:tcPr>
            <w:tcW w:w="1863" w:type="dxa"/>
            <w:gridSpan w:val="2"/>
          </w:tcPr>
          <w:p w14:paraId="13ED5CA4" w14:textId="2283D083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tr w:rsidR="0061206D" w:rsidRPr="00DF041B" w14:paraId="1BAC9C87" w14:textId="77777777" w:rsidTr="003055E2">
        <w:tc>
          <w:tcPr>
            <w:tcW w:w="5524" w:type="dxa"/>
            <w:vMerge/>
          </w:tcPr>
          <w:p w14:paraId="0A7D82F2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0C15354A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Į</w:t>
            </w:r>
          </w:p>
        </w:tc>
        <w:tc>
          <w:tcPr>
            <w:tcW w:w="1358" w:type="dxa"/>
          </w:tcPr>
          <w:p w14:paraId="24AA1447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fldChar w:fldCharType="begin">
                <w:ffData>
                  <w:name w:val="gautojoData"/>
                  <w:enabled/>
                  <w:calcOnExit w:val="0"/>
                  <w:textInput/>
                </w:ffData>
              </w:fldChar>
            </w:r>
            <w:bookmarkStart w:id="2" w:name="gautojoData"/>
            <w:r w:rsidRPr="00DF041B">
              <w:rPr>
                <w:szCs w:val="24"/>
              </w:rPr>
              <w:instrText xml:space="preserve"> FORMTEXT </w:instrText>
            </w:r>
            <w:r w:rsidRPr="00DF041B">
              <w:rPr>
                <w:szCs w:val="24"/>
              </w:rPr>
            </w:r>
            <w:r w:rsidRPr="00DF041B">
              <w:rPr>
                <w:szCs w:val="24"/>
              </w:rPr>
              <w:fldChar w:fldCharType="separate"/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szCs w:val="24"/>
              </w:rPr>
              <w:fldChar w:fldCharType="end"/>
            </w:r>
            <w:bookmarkEnd w:id="2"/>
          </w:p>
        </w:tc>
        <w:tc>
          <w:tcPr>
            <w:tcW w:w="585" w:type="dxa"/>
          </w:tcPr>
          <w:p w14:paraId="2BD8AAB5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Nr.</w:t>
            </w:r>
          </w:p>
        </w:tc>
        <w:tc>
          <w:tcPr>
            <w:tcW w:w="1863" w:type="dxa"/>
            <w:gridSpan w:val="2"/>
          </w:tcPr>
          <w:p w14:paraId="32199D19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fldChar w:fldCharType="begin">
                <w:ffData>
                  <w:name w:val="gautojoNr"/>
                  <w:enabled/>
                  <w:calcOnExit w:val="0"/>
                  <w:textInput/>
                </w:ffData>
              </w:fldChar>
            </w:r>
            <w:bookmarkStart w:id="3" w:name="gautojoNr"/>
            <w:r w:rsidRPr="00DF041B">
              <w:rPr>
                <w:szCs w:val="24"/>
              </w:rPr>
              <w:instrText xml:space="preserve"> FORMTEXT </w:instrText>
            </w:r>
            <w:r w:rsidRPr="00DF041B">
              <w:rPr>
                <w:szCs w:val="24"/>
              </w:rPr>
            </w:r>
            <w:r w:rsidRPr="00DF041B">
              <w:rPr>
                <w:szCs w:val="24"/>
              </w:rPr>
              <w:fldChar w:fldCharType="separate"/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szCs w:val="24"/>
              </w:rPr>
              <w:fldChar w:fldCharType="end"/>
            </w:r>
            <w:bookmarkEnd w:id="3"/>
          </w:p>
        </w:tc>
      </w:tr>
      <w:tr w:rsidR="0061206D" w:rsidRPr="00DF041B" w14:paraId="571A369C" w14:textId="77777777" w:rsidTr="003055E2">
        <w:trPr>
          <w:gridAfter w:val="1"/>
          <w:wAfter w:w="55" w:type="dxa"/>
          <w:trHeight w:val="253"/>
        </w:trPr>
        <w:tc>
          <w:tcPr>
            <w:tcW w:w="5524" w:type="dxa"/>
            <w:vMerge/>
          </w:tcPr>
          <w:p w14:paraId="47FDB5B8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4047" w:type="dxa"/>
            <w:gridSpan w:val="4"/>
          </w:tcPr>
          <w:p w14:paraId="6B31230A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bookmarkEnd w:id="1"/>
    </w:tbl>
    <w:p w14:paraId="23ADE1CE" w14:textId="2D467AE8" w:rsidR="0061206D" w:rsidRDefault="0061206D" w:rsidP="00274C1E">
      <w:pPr>
        <w:tabs>
          <w:tab w:val="left" w:pos="5245"/>
          <w:tab w:val="left" w:pos="7371"/>
        </w:tabs>
        <w:rPr>
          <w:szCs w:val="24"/>
        </w:rPr>
      </w:pPr>
    </w:p>
    <w:p w14:paraId="03E5F0B9" w14:textId="2750A5E7" w:rsidR="003573C0" w:rsidRDefault="003573C0" w:rsidP="00274C1E">
      <w:pPr>
        <w:tabs>
          <w:tab w:val="left" w:pos="5245"/>
          <w:tab w:val="left" w:pos="7371"/>
        </w:tabs>
        <w:rPr>
          <w:szCs w:val="24"/>
        </w:rPr>
      </w:pPr>
    </w:p>
    <w:p w14:paraId="5BF94756" w14:textId="77777777" w:rsidR="003573C0" w:rsidRPr="00DF041B" w:rsidRDefault="003573C0" w:rsidP="00274C1E">
      <w:pPr>
        <w:tabs>
          <w:tab w:val="left" w:pos="5245"/>
          <w:tab w:val="left" w:pos="7371"/>
        </w:tabs>
        <w:rPr>
          <w:szCs w:val="24"/>
        </w:rPr>
      </w:pPr>
    </w:p>
    <w:p w14:paraId="42B686F8" w14:textId="732B99B5" w:rsidR="00274C1E" w:rsidRPr="00274C1E" w:rsidRDefault="00274C1E" w:rsidP="00274C1E">
      <w:pPr>
        <w:keepNext/>
        <w:outlineLvl w:val="0"/>
        <w:rPr>
          <w:b/>
        </w:rPr>
      </w:pPr>
      <w:bookmarkStart w:id="4" w:name="_Hlk132809648"/>
      <w:r>
        <w:rPr>
          <w:b/>
        </w:rPr>
        <w:t xml:space="preserve">TEIKIMAS </w:t>
      </w:r>
      <w:r w:rsidRPr="00274C1E">
        <w:rPr>
          <w:b/>
        </w:rPr>
        <w:t xml:space="preserve">DĖL PANEVĖŽIO MIESTO SAVIVALDYBĖS VISUOMENĖS SVEIKATOS BIURO NUOSTATŲ PATVIRTINIMO </w:t>
      </w:r>
    </w:p>
    <w:p w14:paraId="0AA8A74E" w14:textId="77777777" w:rsidR="0061206D" w:rsidRPr="00DF041B" w:rsidRDefault="0061206D" w:rsidP="0061206D">
      <w:pPr>
        <w:rPr>
          <w:szCs w:val="24"/>
        </w:rPr>
      </w:pPr>
    </w:p>
    <w:p w14:paraId="051B36A0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564EEF7D" w14:textId="2E00B395" w:rsidR="003573C0" w:rsidRDefault="00C950BA" w:rsidP="003573C0">
      <w:pPr>
        <w:pStyle w:val="Antrat2"/>
        <w:spacing w:before="0" w:line="360" w:lineRule="auto"/>
        <w:ind w:firstLine="72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14494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Vadovaudamasi Lietuvos Respublikos </w:t>
      </w:r>
      <w:r w:rsidR="008626D3" w:rsidRPr="00414494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v</w:t>
      </w:r>
      <w:r w:rsidRPr="00414494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ietos savivaldos įstatymo 15 straipsnio 2 dalies 9</w:t>
      </w:r>
      <w:r w:rsidR="00AD3217" w:rsidRPr="00414494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 </w:t>
      </w:r>
      <w:r w:rsidRPr="00414494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punktu, </w:t>
      </w:r>
      <w:r w:rsidR="000425B7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teikiu </w:t>
      </w:r>
      <w:r w:rsidRPr="00414494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Panevėžio miesto savivaldybės tarybai</w:t>
      </w:r>
      <w:r w:rsidR="000425B7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tvirtinti </w:t>
      </w:r>
      <w:r w:rsidR="00274C1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Panevėžio miesto savivaldybės visuomenės sveikatos biuro nuostat</w:t>
      </w:r>
      <w:r w:rsidR="000425B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us.</w:t>
      </w:r>
    </w:p>
    <w:p w14:paraId="4A57DC06" w14:textId="1A65BBC8" w:rsidR="0061206D" w:rsidRPr="003573C0" w:rsidRDefault="003573C0" w:rsidP="003573C0">
      <w:pPr>
        <w:pStyle w:val="Antrat2"/>
        <w:spacing w:before="0" w:line="360" w:lineRule="auto"/>
        <w:ind w:firstLine="720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3573C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PRIDEDAMA. Visuomenės sveikatos biuro nuostat</w:t>
      </w:r>
      <w:r w:rsidR="00ED7E8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ų projektas.docx</w:t>
      </w:r>
    </w:p>
    <w:p w14:paraId="768CCB7E" w14:textId="086BD690" w:rsidR="00274C1E" w:rsidRDefault="00274C1E" w:rsidP="0061206D">
      <w:pPr>
        <w:pStyle w:val="Antrats"/>
        <w:tabs>
          <w:tab w:val="clear" w:pos="4320"/>
          <w:tab w:val="clear" w:pos="8640"/>
        </w:tabs>
        <w:spacing w:line="360" w:lineRule="auto"/>
        <w:rPr>
          <w:noProof/>
          <w:szCs w:val="24"/>
        </w:rPr>
      </w:pPr>
    </w:p>
    <w:p w14:paraId="2C1317EC" w14:textId="77777777" w:rsidR="00274C1E" w:rsidRPr="00DF041B" w:rsidRDefault="00274C1E" w:rsidP="0061206D">
      <w:pPr>
        <w:pStyle w:val="Antrats"/>
        <w:tabs>
          <w:tab w:val="clear" w:pos="4320"/>
          <w:tab w:val="clear" w:pos="8640"/>
        </w:tabs>
        <w:spacing w:line="360" w:lineRule="auto"/>
        <w:rPr>
          <w:noProof/>
          <w:szCs w:val="24"/>
        </w:rPr>
      </w:pPr>
    </w:p>
    <w:p w14:paraId="14198E0D" w14:textId="77777777" w:rsidR="00BF13FE" w:rsidRDefault="00BF13FE" w:rsidP="00BF13FE">
      <w:pPr>
        <w:pStyle w:val="Antrats"/>
        <w:tabs>
          <w:tab w:val="clear" w:pos="4320"/>
          <w:tab w:val="clear" w:pos="8640"/>
          <w:tab w:val="right" w:pos="4176"/>
          <w:tab w:val="right" w:pos="6340"/>
        </w:tabs>
        <w:rPr>
          <w:noProof/>
          <w:szCs w:val="24"/>
        </w:rPr>
      </w:pPr>
      <w:bookmarkStart w:id="5" w:name="_Hlk132809589"/>
    </w:p>
    <w:p w14:paraId="1FDD2B1F" w14:textId="7720755A" w:rsidR="00AD3217" w:rsidRPr="00DF041B" w:rsidRDefault="00616305" w:rsidP="00BF13FE">
      <w:pPr>
        <w:pStyle w:val="Antrats"/>
        <w:tabs>
          <w:tab w:val="clear" w:pos="4320"/>
          <w:tab w:val="clear" w:pos="8640"/>
          <w:tab w:val="right" w:pos="4176"/>
          <w:tab w:val="right" w:pos="6340"/>
        </w:tabs>
        <w:rPr>
          <w:noProof/>
          <w:szCs w:val="24"/>
        </w:rPr>
      </w:pPr>
      <w:r w:rsidRPr="00393ADC">
        <w:rPr>
          <w:szCs w:val="24"/>
        </w:rPr>
        <w:t>Vicemerė, pavaduojanti Savivaldybės merą</w:t>
      </w:r>
      <w:r w:rsidRPr="00393ADC">
        <w:rPr>
          <w:szCs w:val="24"/>
        </w:rPr>
        <w:tab/>
      </w:r>
      <w:r w:rsidR="00EE09FF">
        <w:t xml:space="preserve">                </w:t>
      </w:r>
      <w:r w:rsidR="008B1422">
        <w:rPr>
          <w:noProof/>
          <w:szCs w:val="24"/>
        </w:rPr>
        <w:t xml:space="preserve">                     </w:t>
      </w:r>
      <w:r w:rsidR="00BF13FE">
        <w:rPr>
          <w:noProof/>
          <w:szCs w:val="24"/>
        </w:rPr>
        <w:t xml:space="preserve"> </w:t>
      </w:r>
      <w:r w:rsidR="008B1422">
        <w:rPr>
          <w:noProof/>
          <w:szCs w:val="24"/>
        </w:rPr>
        <w:t xml:space="preserve"> </w:t>
      </w:r>
      <w:r w:rsidR="00BF13FE">
        <w:rPr>
          <w:noProof/>
          <w:szCs w:val="24"/>
        </w:rPr>
        <w:t xml:space="preserve">  </w:t>
      </w:r>
      <w:r>
        <w:rPr>
          <w:noProof/>
          <w:szCs w:val="24"/>
        </w:rPr>
        <w:t xml:space="preserve">        </w:t>
      </w:r>
      <w:r w:rsidR="00DE5117">
        <w:rPr>
          <w:noProof/>
          <w:szCs w:val="24"/>
        </w:rPr>
        <w:t>Gintarė Maskoliūnienė</w:t>
      </w:r>
    </w:p>
    <w:p w14:paraId="4BFCB8EF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73E363D1" w14:textId="77777777" w:rsidR="00801404" w:rsidRPr="00DF041B" w:rsidRDefault="00801404" w:rsidP="00801404">
      <w:pPr>
        <w:jc w:val="both"/>
        <w:rPr>
          <w:szCs w:val="24"/>
        </w:rPr>
      </w:pPr>
    </w:p>
    <w:p w14:paraId="39772F63" w14:textId="77777777" w:rsidR="0061206D" w:rsidRPr="00DF041B" w:rsidRDefault="0061206D" w:rsidP="0061206D">
      <w:pPr>
        <w:jc w:val="both"/>
        <w:rPr>
          <w:szCs w:val="24"/>
        </w:rPr>
      </w:pPr>
    </w:p>
    <w:bookmarkEnd w:id="4"/>
    <w:bookmarkEnd w:id="5"/>
    <w:p w14:paraId="2C61CCC5" w14:textId="77777777" w:rsidR="0061206D" w:rsidRPr="00DF041B" w:rsidRDefault="0061206D" w:rsidP="0061206D">
      <w:pPr>
        <w:jc w:val="both"/>
        <w:rPr>
          <w:szCs w:val="24"/>
        </w:rPr>
      </w:pPr>
    </w:p>
    <w:p w14:paraId="3EF9794F" w14:textId="77777777" w:rsidR="0061206D" w:rsidRDefault="0061206D" w:rsidP="0061206D">
      <w:pPr>
        <w:jc w:val="both"/>
        <w:rPr>
          <w:szCs w:val="24"/>
        </w:rPr>
      </w:pPr>
    </w:p>
    <w:p w14:paraId="30FA7C0A" w14:textId="77777777" w:rsidR="008626D3" w:rsidRDefault="008626D3" w:rsidP="0061206D">
      <w:pPr>
        <w:jc w:val="both"/>
        <w:rPr>
          <w:szCs w:val="24"/>
        </w:rPr>
      </w:pPr>
    </w:p>
    <w:p w14:paraId="72BAB30E" w14:textId="77777777" w:rsidR="008626D3" w:rsidRDefault="008626D3" w:rsidP="0061206D">
      <w:pPr>
        <w:jc w:val="both"/>
        <w:rPr>
          <w:szCs w:val="24"/>
        </w:rPr>
      </w:pPr>
    </w:p>
    <w:p w14:paraId="22754653" w14:textId="77777777" w:rsidR="008626D3" w:rsidRDefault="008626D3" w:rsidP="0061206D">
      <w:pPr>
        <w:jc w:val="both"/>
        <w:rPr>
          <w:szCs w:val="24"/>
        </w:rPr>
      </w:pPr>
    </w:p>
    <w:p w14:paraId="0AF5A244" w14:textId="3A72421B" w:rsidR="008626D3" w:rsidRDefault="008626D3" w:rsidP="0061206D">
      <w:pPr>
        <w:jc w:val="both"/>
        <w:rPr>
          <w:szCs w:val="24"/>
        </w:rPr>
      </w:pPr>
    </w:p>
    <w:p w14:paraId="1434DB2E" w14:textId="77777777" w:rsidR="003573C0" w:rsidRDefault="003573C0" w:rsidP="0061206D">
      <w:pPr>
        <w:jc w:val="both"/>
        <w:rPr>
          <w:szCs w:val="24"/>
        </w:rPr>
      </w:pPr>
    </w:p>
    <w:p w14:paraId="2AFA82A7" w14:textId="77777777" w:rsidR="00ED7E8F" w:rsidRDefault="00ED7E8F" w:rsidP="00EE09FF">
      <w:pPr>
        <w:jc w:val="both"/>
      </w:pPr>
    </w:p>
    <w:p w14:paraId="42600658" w14:textId="77777777" w:rsidR="00ED7E8F" w:rsidRDefault="00ED7E8F" w:rsidP="00EE09FF">
      <w:pPr>
        <w:jc w:val="both"/>
      </w:pPr>
    </w:p>
    <w:p w14:paraId="4B5CC24C" w14:textId="77777777" w:rsidR="00ED7E8F" w:rsidRDefault="00ED7E8F" w:rsidP="00EE09FF">
      <w:pPr>
        <w:jc w:val="both"/>
      </w:pPr>
    </w:p>
    <w:p w14:paraId="6EEC20C3" w14:textId="77777777" w:rsidR="00ED7E8F" w:rsidRDefault="00ED7E8F" w:rsidP="00EE09FF">
      <w:pPr>
        <w:jc w:val="both"/>
      </w:pPr>
    </w:p>
    <w:p w14:paraId="042EC2CE" w14:textId="77777777" w:rsidR="00ED7E8F" w:rsidRDefault="00ED7E8F" w:rsidP="00EE09FF">
      <w:pPr>
        <w:jc w:val="both"/>
      </w:pPr>
    </w:p>
    <w:p w14:paraId="7DF665D1" w14:textId="77777777" w:rsidR="00ED7E8F" w:rsidRDefault="00ED7E8F" w:rsidP="00EE09FF">
      <w:pPr>
        <w:jc w:val="both"/>
      </w:pPr>
    </w:p>
    <w:p w14:paraId="37D3E0F2" w14:textId="77777777" w:rsidR="00ED7E8F" w:rsidRDefault="00ED7E8F" w:rsidP="00EE09FF">
      <w:pPr>
        <w:jc w:val="both"/>
      </w:pPr>
    </w:p>
    <w:p w14:paraId="242D5346" w14:textId="77777777" w:rsidR="00ED7E8F" w:rsidRDefault="00ED7E8F" w:rsidP="00EE09FF">
      <w:pPr>
        <w:jc w:val="both"/>
      </w:pPr>
    </w:p>
    <w:p w14:paraId="03AF9A14" w14:textId="0FAFEAF7" w:rsidR="0061206D" w:rsidRPr="00DF041B" w:rsidRDefault="00EE09FF" w:rsidP="00EE09FF">
      <w:pPr>
        <w:jc w:val="both"/>
      </w:pPr>
      <w:r>
        <w:t>I.</w:t>
      </w:r>
      <w:r w:rsidRPr="000F5D22">
        <w:t xml:space="preserve"> </w:t>
      </w:r>
      <w:r>
        <w:t xml:space="preserve">Konkovė, tel. (8 45) 501203, </w:t>
      </w:r>
      <w:r w:rsidRPr="00773AD0">
        <w:t>el.p.</w:t>
      </w:r>
      <w:r>
        <w:t xml:space="preserve"> ieva.konkove</w:t>
      </w:r>
      <w:r w:rsidRPr="00773AD0">
        <w:t>@panevezys.lt</w:t>
      </w:r>
    </w:p>
    <w:sectPr w:rsidR="0061206D" w:rsidRPr="00DF041B" w:rsidSect="00450C82">
      <w:headerReference w:type="default" r:id="rId9"/>
      <w:footerReference w:type="default" r:id="rId10"/>
      <w:pgSz w:w="11907" w:h="16840" w:code="9"/>
      <w:pgMar w:top="1134" w:right="851" w:bottom="1418" w:left="1701" w:header="0" w:footer="567" w:gutter="0"/>
      <w:paperSrc w:first="7" w:other="7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64BEBF" w14:textId="77777777" w:rsidR="00DA226C" w:rsidRDefault="00DA226C">
      <w:r>
        <w:separator/>
      </w:r>
    </w:p>
  </w:endnote>
  <w:endnote w:type="continuationSeparator" w:id="0">
    <w:p w14:paraId="67644FC1" w14:textId="77777777" w:rsidR="00DA226C" w:rsidRDefault="00DA2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0CA1B0" w14:textId="77777777" w:rsidR="00BE4566" w:rsidRDefault="00BE4566" w:rsidP="00BE4566">
    <w:pPr>
      <w:tabs>
        <w:tab w:val="left" w:pos="8445"/>
      </w:tabs>
    </w:pPr>
    <w:r>
      <w:tab/>
    </w:r>
  </w:p>
  <w:p w14:paraId="09A38A93" w14:textId="77777777" w:rsidR="00BE4566" w:rsidRDefault="00BE4566"/>
  <w:p w14:paraId="6207CE44" w14:textId="77777777" w:rsidR="00BE4566" w:rsidRDefault="00BE4566">
    <w:pPr>
      <w:pStyle w:val="Porat"/>
      <w:rPr>
        <w:rFonts w:ascii="HelveticaLT" w:hAnsi="HelveticaLT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70896F" w14:textId="77777777" w:rsidR="00DA226C" w:rsidRDefault="00DA226C">
      <w:r>
        <w:separator/>
      </w:r>
    </w:p>
  </w:footnote>
  <w:footnote w:type="continuationSeparator" w:id="0">
    <w:p w14:paraId="36C6300C" w14:textId="77777777" w:rsidR="00DA226C" w:rsidRDefault="00DA22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18B261" w14:textId="77777777" w:rsidR="00E21A77" w:rsidRDefault="00E21A77">
    <w:pPr>
      <w:pStyle w:val="Antrats"/>
      <w:jc w:val="center"/>
    </w:pPr>
  </w:p>
  <w:p w14:paraId="087FEB10" w14:textId="77777777" w:rsidR="00E21A77" w:rsidRDefault="00E21A77">
    <w:pPr>
      <w:pStyle w:val="Antrats"/>
      <w:jc w:val="center"/>
    </w:pPr>
  </w:p>
  <w:p w14:paraId="2E6984A8" w14:textId="77777777" w:rsidR="00E21A77" w:rsidRDefault="00AD081E">
    <w:pPr>
      <w:pStyle w:val="Antrats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0427DF">
      <w:rPr>
        <w:noProof/>
      </w:rPr>
      <w:t>2</w:t>
    </w:r>
    <w:r>
      <w:rPr>
        <w:noProof/>
      </w:rPr>
      <w:fldChar w:fldCharType="end"/>
    </w:r>
  </w:p>
  <w:p w14:paraId="2112E236" w14:textId="77777777" w:rsidR="00E21A77" w:rsidRDefault="00E21A7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12976"/>
    <w:rsid w:val="0001566B"/>
    <w:rsid w:val="0001619F"/>
    <w:rsid w:val="00016AD4"/>
    <w:rsid w:val="0002192F"/>
    <w:rsid w:val="000226F0"/>
    <w:rsid w:val="00025B3E"/>
    <w:rsid w:val="0003710B"/>
    <w:rsid w:val="000425B7"/>
    <w:rsid w:val="000427DF"/>
    <w:rsid w:val="000624C0"/>
    <w:rsid w:val="00063013"/>
    <w:rsid w:val="00065A6F"/>
    <w:rsid w:val="000811E1"/>
    <w:rsid w:val="000D0DA9"/>
    <w:rsid w:val="000D31B7"/>
    <w:rsid w:val="000F0E7F"/>
    <w:rsid w:val="000F357D"/>
    <w:rsid w:val="00124B60"/>
    <w:rsid w:val="00163CF7"/>
    <w:rsid w:val="001B54AA"/>
    <w:rsid w:val="001D1AC1"/>
    <w:rsid w:val="001E2BAA"/>
    <w:rsid w:val="001E67F8"/>
    <w:rsid w:val="001F2356"/>
    <w:rsid w:val="0020204A"/>
    <w:rsid w:val="00222E44"/>
    <w:rsid w:val="00234FD8"/>
    <w:rsid w:val="00240399"/>
    <w:rsid w:val="0024706D"/>
    <w:rsid w:val="00260773"/>
    <w:rsid w:val="002630A9"/>
    <w:rsid w:val="00274C1E"/>
    <w:rsid w:val="00282351"/>
    <w:rsid w:val="00291649"/>
    <w:rsid w:val="002A2097"/>
    <w:rsid w:val="002D57F9"/>
    <w:rsid w:val="002D7E2D"/>
    <w:rsid w:val="002F5851"/>
    <w:rsid w:val="003055E2"/>
    <w:rsid w:val="00337F93"/>
    <w:rsid w:val="00355495"/>
    <w:rsid w:val="00356FEC"/>
    <w:rsid w:val="003573C0"/>
    <w:rsid w:val="00366880"/>
    <w:rsid w:val="00367B58"/>
    <w:rsid w:val="00367CEB"/>
    <w:rsid w:val="003A17C4"/>
    <w:rsid w:val="003A4D3C"/>
    <w:rsid w:val="003C15C2"/>
    <w:rsid w:val="003D2FB8"/>
    <w:rsid w:val="003D6535"/>
    <w:rsid w:val="003E533C"/>
    <w:rsid w:val="003F3684"/>
    <w:rsid w:val="004014AB"/>
    <w:rsid w:val="004100D4"/>
    <w:rsid w:val="00414494"/>
    <w:rsid w:val="0041586B"/>
    <w:rsid w:val="00416AE7"/>
    <w:rsid w:val="00421D43"/>
    <w:rsid w:val="00450C82"/>
    <w:rsid w:val="004605B3"/>
    <w:rsid w:val="00486959"/>
    <w:rsid w:val="004A2685"/>
    <w:rsid w:val="004C07E0"/>
    <w:rsid w:val="004D0470"/>
    <w:rsid w:val="004E4142"/>
    <w:rsid w:val="004F0603"/>
    <w:rsid w:val="00550D94"/>
    <w:rsid w:val="005A14DA"/>
    <w:rsid w:val="005A4B8E"/>
    <w:rsid w:val="005B12B2"/>
    <w:rsid w:val="005B1469"/>
    <w:rsid w:val="005B5236"/>
    <w:rsid w:val="005C5EB5"/>
    <w:rsid w:val="005E7475"/>
    <w:rsid w:val="0060717D"/>
    <w:rsid w:val="00611EE0"/>
    <w:rsid w:val="0061206D"/>
    <w:rsid w:val="00616305"/>
    <w:rsid w:val="00617966"/>
    <w:rsid w:val="0062243A"/>
    <w:rsid w:val="00656225"/>
    <w:rsid w:val="00684693"/>
    <w:rsid w:val="006968D2"/>
    <w:rsid w:val="006C12E4"/>
    <w:rsid w:val="006D107B"/>
    <w:rsid w:val="006D6344"/>
    <w:rsid w:val="007148D4"/>
    <w:rsid w:val="007404E7"/>
    <w:rsid w:val="00740946"/>
    <w:rsid w:val="00743B7D"/>
    <w:rsid w:val="007452C6"/>
    <w:rsid w:val="00755976"/>
    <w:rsid w:val="00767D9D"/>
    <w:rsid w:val="00770A19"/>
    <w:rsid w:val="00771EFA"/>
    <w:rsid w:val="00780E8C"/>
    <w:rsid w:val="00793437"/>
    <w:rsid w:val="007D7565"/>
    <w:rsid w:val="007F2ABF"/>
    <w:rsid w:val="00801404"/>
    <w:rsid w:val="00811E67"/>
    <w:rsid w:val="00812812"/>
    <w:rsid w:val="008212D1"/>
    <w:rsid w:val="00830143"/>
    <w:rsid w:val="008321B9"/>
    <w:rsid w:val="00844E2B"/>
    <w:rsid w:val="008626D3"/>
    <w:rsid w:val="00876E15"/>
    <w:rsid w:val="008B12FC"/>
    <w:rsid w:val="008B1422"/>
    <w:rsid w:val="008C0E3A"/>
    <w:rsid w:val="008E4069"/>
    <w:rsid w:val="008F1430"/>
    <w:rsid w:val="00916D5D"/>
    <w:rsid w:val="00920059"/>
    <w:rsid w:val="00927CB6"/>
    <w:rsid w:val="00930F3A"/>
    <w:rsid w:val="00953557"/>
    <w:rsid w:val="009631D4"/>
    <w:rsid w:val="009A4733"/>
    <w:rsid w:val="009B7DEC"/>
    <w:rsid w:val="009D1F2C"/>
    <w:rsid w:val="009F68B7"/>
    <w:rsid w:val="00A1353C"/>
    <w:rsid w:val="00A23E2D"/>
    <w:rsid w:val="00A36213"/>
    <w:rsid w:val="00A4181B"/>
    <w:rsid w:val="00A644A2"/>
    <w:rsid w:val="00AA5D00"/>
    <w:rsid w:val="00AB76C5"/>
    <w:rsid w:val="00AC04FF"/>
    <w:rsid w:val="00AD081E"/>
    <w:rsid w:val="00AD3217"/>
    <w:rsid w:val="00AD4E21"/>
    <w:rsid w:val="00B408ED"/>
    <w:rsid w:val="00B71C01"/>
    <w:rsid w:val="00BA69D8"/>
    <w:rsid w:val="00BB29E2"/>
    <w:rsid w:val="00BB6886"/>
    <w:rsid w:val="00BE4566"/>
    <w:rsid w:val="00BF13FE"/>
    <w:rsid w:val="00BF1EBA"/>
    <w:rsid w:val="00C039F6"/>
    <w:rsid w:val="00C13EA5"/>
    <w:rsid w:val="00C14F8B"/>
    <w:rsid w:val="00C2526F"/>
    <w:rsid w:val="00C25DC8"/>
    <w:rsid w:val="00C40FD3"/>
    <w:rsid w:val="00C4767D"/>
    <w:rsid w:val="00C52416"/>
    <w:rsid w:val="00C53C03"/>
    <w:rsid w:val="00C5422D"/>
    <w:rsid w:val="00C61503"/>
    <w:rsid w:val="00C73F12"/>
    <w:rsid w:val="00C950BA"/>
    <w:rsid w:val="00CA05CB"/>
    <w:rsid w:val="00CB2AAB"/>
    <w:rsid w:val="00CD5CCA"/>
    <w:rsid w:val="00CE1C5C"/>
    <w:rsid w:val="00CE5D44"/>
    <w:rsid w:val="00D01AAD"/>
    <w:rsid w:val="00D1368C"/>
    <w:rsid w:val="00D16849"/>
    <w:rsid w:val="00D435F5"/>
    <w:rsid w:val="00D625ED"/>
    <w:rsid w:val="00D91322"/>
    <w:rsid w:val="00D92707"/>
    <w:rsid w:val="00D9555F"/>
    <w:rsid w:val="00D961FD"/>
    <w:rsid w:val="00DA226C"/>
    <w:rsid w:val="00DB19B0"/>
    <w:rsid w:val="00DC75E0"/>
    <w:rsid w:val="00DE4BF3"/>
    <w:rsid w:val="00DE5117"/>
    <w:rsid w:val="00DF041B"/>
    <w:rsid w:val="00DF1886"/>
    <w:rsid w:val="00E02C72"/>
    <w:rsid w:val="00E14D30"/>
    <w:rsid w:val="00E15631"/>
    <w:rsid w:val="00E21A77"/>
    <w:rsid w:val="00E25C30"/>
    <w:rsid w:val="00E429EE"/>
    <w:rsid w:val="00E618A8"/>
    <w:rsid w:val="00E61F97"/>
    <w:rsid w:val="00E63D82"/>
    <w:rsid w:val="00E85649"/>
    <w:rsid w:val="00EA2453"/>
    <w:rsid w:val="00EA3E8C"/>
    <w:rsid w:val="00EA6DBD"/>
    <w:rsid w:val="00EC43AB"/>
    <w:rsid w:val="00EC4E26"/>
    <w:rsid w:val="00ED7E8F"/>
    <w:rsid w:val="00EE09FF"/>
    <w:rsid w:val="00EE2672"/>
    <w:rsid w:val="00F112B2"/>
    <w:rsid w:val="00F43227"/>
    <w:rsid w:val="00F5546F"/>
    <w:rsid w:val="00F72981"/>
    <w:rsid w:val="00F77FC0"/>
    <w:rsid w:val="00F9348D"/>
    <w:rsid w:val="00F97C2A"/>
    <w:rsid w:val="00FB1500"/>
    <w:rsid w:val="00FB6C36"/>
    <w:rsid w:val="00FC1FBA"/>
    <w:rsid w:val="00FD7127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54B0BF00"/>
  <w15:docId w15:val="{802FF174-3973-4CD1-B8F6-3F5EDE0CC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CB2AAB"/>
    <w:pPr>
      <w:keepNext/>
      <w:jc w:val="center"/>
      <w:outlineLvl w:val="0"/>
    </w:pPr>
    <w:rPr>
      <w:rFonts w:ascii="HelveticaLT" w:hAnsi="HelveticaLT"/>
      <w:sz w:val="28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8B142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CB2AAB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rsid w:val="00CB2AAB"/>
    <w:pPr>
      <w:tabs>
        <w:tab w:val="center" w:pos="4320"/>
        <w:tab w:val="right" w:pos="8640"/>
      </w:tabs>
    </w:pPr>
  </w:style>
  <w:style w:type="paragraph" w:styleId="Pagrindinistekstas">
    <w:name w:val="Body Text"/>
    <w:basedOn w:val="prastasis"/>
    <w:rsid w:val="00CB2AAB"/>
    <w:pPr>
      <w:jc w:val="right"/>
    </w:pPr>
    <w:rPr>
      <w:sz w:val="22"/>
    </w:rPr>
  </w:style>
  <w:style w:type="paragraph" w:styleId="Debesliotekstas">
    <w:name w:val="Balloon Text"/>
    <w:basedOn w:val="prastasis"/>
    <w:semiHidden/>
    <w:rsid w:val="00421D43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rsid w:val="00421D43"/>
    <w:rPr>
      <w:color w:val="0000FF"/>
      <w:u w:val="singl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B6886"/>
    <w:rPr>
      <w:sz w:val="24"/>
      <w:lang w:eastAsia="en-US"/>
    </w:rPr>
  </w:style>
  <w:style w:type="paragraph" w:customStyle="1" w:styleId="Default">
    <w:name w:val="Default"/>
    <w:rsid w:val="00E618A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E14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CA05CB"/>
    <w:rPr>
      <w:color w:val="605E5C"/>
      <w:shd w:val="clear" w:color="auto" w:fill="E1DFDD"/>
    </w:rPr>
  </w:style>
  <w:style w:type="character" w:customStyle="1" w:styleId="Antrat2Diagrama">
    <w:name w:val="Antraštė 2 Diagrama"/>
    <w:basedOn w:val="Numatytasispastraiposriftas"/>
    <w:link w:val="Antrat2"/>
    <w:rsid w:val="008B142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istracija@panevezys.l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dministracija@panevezys.l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2</Pages>
  <Words>68</Words>
  <Characters>651</Characters>
  <Application>Microsoft Office Word</Application>
  <DocSecurity>4</DocSecurity>
  <Lines>5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</vt:lpstr>
      <vt:lpstr>                                </vt:lpstr>
    </vt:vector>
  </TitlesOfParts>
  <Company>PMS</Company>
  <LinksUpToDate>false</LinksUpToDate>
  <CharactersWithSpaces>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2013-12-19T12:14:00Z</cp:lastPrinted>
  <dcterms:created xsi:type="dcterms:W3CDTF">2024-04-10T06:28:00Z</dcterms:created>
  <dcterms:modified xsi:type="dcterms:W3CDTF">2024-04-10T06:28:00Z</dcterms:modified>
</cp:coreProperties>
</file>