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proofErr w:type="spellStart"/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  <w:proofErr w:type="spellEnd"/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349D054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F3C3D">
        <w:rPr>
          <w:rFonts w:ascii="Times New Roman" w:hAnsi="Times New Roman"/>
          <w:b/>
          <w:color w:val="000000"/>
          <w:sz w:val="24"/>
          <w:szCs w:val="24"/>
        </w:rPr>
        <w:t>MYKOLO KARKOS PAGRINDINĖS MOKYKLOS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C5761D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FF3C3D">
        <w:rPr>
          <w:color w:val="000000"/>
          <w:szCs w:val="24"/>
        </w:rPr>
        <w:t xml:space="preserve">Mykolo Karkos pagrindinės mokyklos 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75692B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>Panevėžio Mykolo Karkos pagrindinės mokyklos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</w:t>
      </w:r>
      <w:r w:rsidR="001E1434">
        <w:rPr>
          <w:noProof/>
          <w:szCs w:val="24"/>
        </w:rPr>
        <w:t>2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lastRenderedPageBreak/>
        <w:t xml:space="preserve">Dainius </w:t>
      </w:r>
      <w:proofErr w:type="spellStart"/>
      <w:r>
        <w:t>Šipelis</w:t>
      </w:r>
      <w:proofErr w:type="spellEnd"/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proofErr w:type="spellStart"/>
        <w:r w:rsidRPr="00446022">
          <w:rPr>
            <w:rStyle w:val="Hipersaitas"/>
          </w:rPr>
          <w:t>panevezys.lt</w:t>
        </w:r>
        <w:proofErr w:type="spellEnd"/>
      </w:hyperlink>
      <w:r>
        <w:t xml:space="preserve"> </w:t>
      </w:r>
      <w:r w:rsidR="008626D3" w:rsidRPr="00CF69D8">
        <w:t xml:space="preserve"> </w:t>
      </w:r>
    </w:p>
    <w:sectPr w:rsidR="0061206D" w:rsidRPr="00DF041B" w:rsidSect="00B209FF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30076" w14:textId="77777777" w:rsidR="00881436" w:rsidRDefault="00881436">
      <w:r>
        <w:separator/>
      </w:r>
    </w:p>
  </w:endnote>
  <w:endnote w:type="continuationSeparator" w:id="0">
    <w:p w14:paraId="35FE97CE" w14:textId="77777777" w:rsidR="00881436" w:rsidRDefault="0088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6B6B8" w14:textId="77777777" w:rsidR="00881436" w:rsidRDefault="00881436">
      <w:r>
        <w:separator/>
      </w:r>
    </w:p>
  </w:footnote>
  <w:footnote w:type="continuationSeparator" w:id="0">
    <w:p w14:paraId="0512471D" w14:textId="77777777" w:rsidR="00881436" w:rsidRDefault="0088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C38B9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63CF7"/>
    <w:rsid w:val="00183362"/>
    <w:rsid w:val="00186ED3"/>
    <w:rsid w:val="001927E2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C38B9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81436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2024-04-10T08:27:00Z</dcterms:created>
  <dcterms:modified xsi:type="dcterms:W3CDTF">2024-04-10T08:27:00Z</dcterms:modified>
</cp:coreProperties>
</file>