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2B698F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F65CD">
        <w:rPr>
          <w:rFonts w:ascii="Times New Roman" w:hAnsi="Times New Roman"/>
          <w:b/>
          <w:color w:val="000000"/>
          <w:sz w:val="24"/>
          <w:szCs w:val="24"/>
        </w:rPr>
        <w:t xml:space="preserve">,,VILTIES“ PROGIMNAZIJOS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4EADD7A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6F65CD">
        <w:rPr>
          <w:color w:val="000000"/>
          <w:szCs w:val="24"/>
        </w:rPr>
        <w:t>,,Vilties“ progimnazijos</w:t>
      </w:r>
      <w:r w:rsidR="00FF3C3D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9570DE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6F65CD">
        <w:rPr>
          <w:color w:val="000000"/>
          <w:szCs w:val="24"/>
        </w:rPr>
        <w:t xml:space="preserve">,,Vilties“ progimnazijos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19462C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19462C">
        <w:rPr>
          <w:noProof/>
          <w:szCs w:val="24"/>
        </w:rPr>
        <w:t>ų</w:t>
      </w:r>
      <w:r w:rsidR="000265DE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44375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A3DED" w14:textId="77777777" w:rsidR="00144375" w:rsidRDefault="00144375">
      <w:r>
        <w:separator/>
      </w:r>
    </w:p>
  </w:endnote>
  <w:endnote w:type="continuationSeparator" w:id="0">
    <w:p w14:paraId="0C8F02A6" w14:textId="77777777" w:rsidR="00144375" w:rsidRDefault="0014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70B03" w14:textId="77777777" w:rsidR="00144375" w:rsidRDefault="00144375">
      <w:r>
        <w:separator/>
      </w:r>
    </w:p>
  </w:footnote>
  <w:footnote w:type="continuationSeparator" w:id="0">
    <w:p w14:paraId="30CF8115" w14:textId="77777777" w:rsidR="00144375" w:rsidRDefault="0014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4F2460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27F97"/>
    <w:rsid w:val="00656225"/>
    <w:rsid w:val="00684693"/>
    <w:rsid w:val="00694541"/>
    <w:rsid w:val="006968D2"/>
    <w:rsid w:val="006A3958"/>
    <w:rsid w:val="006C12E4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663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2024-04-10T08:46:00Z</dcterms:created>
  <dcterms:modified xsi:type="dcterms:W3CDTF">2024-04-10T08:46:00Z</dcterms:modified>
</cp:coreProperties>
</file>