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17CF40F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2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JAUNUOLIŲ DIENOS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19130E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6A1A23">
        <w:rPr>
          <w:color w:val="000000"/>
          <w:szCs w:val="24"/>
        </w:rPr>
        <w:t>Jaunuolių dienos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EE39F0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6A1A23">
        <w:rPr>
          <w:color w:val="000000"/>
          <w:szCs w:val="24"/>
        </w:rPr>
        <w:t>Jaunuolių dienos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870EEE">
        <w:rPr>
          <w:noProof/>
          <w:szCs w:val="24"/>
        </w:rPr>
        <w:t>7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3" w:name="_Hlk132809589"/>
    </w:p>
    <w:p w14:paraId="1FC4AFAE" w14:textId="77777777" w:rsidR="00BE3F2D" w:rsidRDefault="00BE3F2D" w:rsidP="00BE3F2D">
      <w:pPr>
        <w:jc w:val="center"/>
      </w:pPr>
      <w:r>
        <w:t>Vicemerė, pavaduojanti Savivaldybės merą                                       Gintarė Maskoliūnienė</w:t>
      </w:r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2"/>
    <w:bookmarkEnd w:id="3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4D3E3EC" w:rsidR="0061206D" w:rsidRPr="00DF041B" w:rsidRDefault="00C31CCF" w:rsidP="008626D3">
      <w:pPr>
        <w:pStyle w:val="Default"/>
        <w:jc w:val="both"/>
      </w:pPr>
      <w:r>
        <w:t>Rasa Urbonavičienė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rPr>
          <w:lang w:val="en-US"/>
        </w:rPr>
        <w:t>69</w:t>
      </w:r>
      <w:r w:rsidR="008626D3" w:rsidRPr="00CF69D8">
        <w:t xml:space="preserve">, el. p. </w:t>
      </w:r>
      <w:r>
        <w:t>rasa.urbonaviciene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B74AF" w14:textId="77777777" w:rsidR="00D95C1D" w:rsidRDefault="00D95C1D">
      <w:r>
        <w:separator/>
      </w:r>
    </w:p>
  </w:endnote>
  <w:endnote w:type="continuationSeparator" w:id="0">
    <w:p w14:paraId="5D5DC0F0" w14:textId="77777777" w:rsidR="00D95C1D" w:rsidRDefault="00D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71F83" w14:textId="77777777" w:rsidR="00D95C1D" w:rsidRDefault="00D95C1D">
      <w:r>
        <w:separator/>
      </w:r>
    </w:p>
  </w:footnote>
  <w:footnote w:type="continuationSeparator" w:id="0">
    <w:p w14:paraId="3C085BDB" w14:textId="77777777" w:rsidR="00D95C1D" w:rsidRDefault="00D95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A2685"/>
    <w:rsid w:val="004C07E0"/>
    <w:rsid w:val="004E4142"/>
    <w:rsid w:val="004F0603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E3CD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3F2D"/>
    <w:rsid w:val="00BE4566"/>
    <w:rsid w:val="00BF1EBA"/>
    <w:rsid w:val="00C039F6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63</Words>
  <Characters>561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2024-04-15T07:07:00Z</dcterms:created>
  <dcterms:modified xsi:type="dcterms:W3CDTF">2024-04-15T07:07:00Z</dcterms:modified>
</cp:coreProperties>
</file>