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4FBD485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4B1B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003658">
        <w:rPr>
          <w:rFonts w:ascii="Times New Roman" w:hAnsi="Times New Roman"/>
          <w:b/>
          <w:color w:val="000000"/>
          <w:sz w:val="24"/>
          <w:szCs w:val="24"/>
        </w:rPr>
        <w:t>TAIKA</w:t>
      </w:r>
      <w:r w:rsidR="00BD4B1B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545A42F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D4B1B">
        <w:rPr>
          <w:color w:val="000000"/>
          <w:szCs w:val="24"/>
        </w:rPr>
        <w:t>lopšelio-darželio ,,</w:t>
      </w:r>
      <w:r w:rsidR="00003658">
        <w:rPr>
          <w:color w:val="000000"/>
          <w:szCs w:val="24"/>
        </w:rPr>
        <w:t>Taika</w:t>
      </w:r>
      <w:r w:rsidR="00BD4B1B">
        <w:rPr>
          <w:color w:val="000000"/>
          <w:szCs w:val="24"/>
        </w:rPr>
        <w:t>“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49ABF4F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BD4B1B">
        <w:rPr>
          <w:color w:val="000000"/>
          <w:szCs w:val="24"/>
        </w:rPr>
        <w:t>lopšelio-darželio ,,</w:t>
      </w:r>
      <w:r w:rsidR="00003658">
        <w:rPr>
          <w:color w:val="000000"/>
          <w:szCs w:val="24"/>
        </w:rPr>
        <w:t>Taika</w:t>
      </w:r>
      <w:r w:rsidR="00BD4B1B">
        <w:rPr>
          <w:color w:val="000000"/>
          <w:szCs w:val="24"/>
        </w:rPr>
        <w:t xml:space="preserve">“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D25033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42E6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293DE4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5AFC8" w14:textId="77777777" w:rsidR="00293DE4" w:rsidRDefault="00293DE4">
      <w:r>
        <w:separator/>
      </w:r>
    </w:p>
  </w:endnote>
  <w:endnote w:type="continuationSeparator" w:id="0">
    <w:p w14:paraId="1F1B211D" w14:textId="77777777" w:rsidR="00293DE4" w:rsidRDefault="0029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FC85E" w14:textId="77777777" w:rsidR="00293DE4" w:rsidRDefault="00293DE4">
      <w:r>
        <w:separator/>
      </w:r>
    </w:p>
  </w:footnote>
  <w:footnote w:type="continuationSeparator" w:id="0">
    <w:p w14:paraId="7CFE86F2" w14:textId="77777777" w:rsidR="00293DE4" w:rsidRDefault="0029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291D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71C01"/>
    <w:rsid w:val="00BB29E2"/>
    <w:rsid w:val="00BB4BDE"/>
    <w:rsid w:val="00BB6886"/>
    <w:rsid w:val="00BD4B1B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668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2024-05-02T07:05:00Z</dcterms:created>
  <dcterms:modified xsi:type="dcterms:W3CDTF">2024-05-02T07:05:00Z</dcterms:modified>
</cp:coreProperties>
</file>