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17AC7C80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 xml:space="preserve">LOPŠELIO-DARŽELIO </w:t>
      </w:r>
      <w:r w:rsidR="00740AF2">
        <w:rPr>
          <w:rFonts w:ascii="Times New Roman" w:hAnsi="Times New Roman"/>
          <w:b/>
          <w:color w:val="000000"/>
          <w:sz w:val="24"/>
          <w:szCs w:val="24"/>
        </w:rPr>
        <w:t>„</w:t>
      </w:r>
      <w:r w:rsidR="004E7184">
        <w:rPr>
          <w:rFonts w:ascii="Times New Roman" w:hAnsi="Times New Roman"/>
          <w:b/>
          <w:color w:val="000000"/>
          <w:sz w:val="24"/>
          <w:szCs w:val="24"/>
        </w:rPr>
        <w:t>VAIKYSTĖ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67FBD5C9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>lopšelio-darželio ,,</w:t>
      </w:r>
      <w:r w:rsidR="004E7184">
        <w:rPr>
          <w:color w:val="000000"/>
          <w:szCs w:val="24"/>
        </w:rPr>
        <w:t>Vaikystė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15B9C096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 xml:space="preserve">lopšelio-darželio </w:t>
      </w:r>
      <w:r w:rsidR="0008019B">
        <w:rPr>
          <w:color w:val="000000"/>
          <w:szCs w:val="24"/>
        </w:rPr>
        <w:t>„</w:t>
      </w:r>
      <w:r w:rsidR="004E7184">
        <w:rPr>
          <w:color w:val="000000"/>
          <w:szCs w:val="24"/>
        </w:rPr>
        <w:t>Vaikystė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273FFE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73FFE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9C5A9A">
      <w:headerReference w:type="default" r:id="rId10"/>
      <w:footerReference w:type="default" r:id="rId11"/>
      <w:pgSz w:w="11907" w:h="16840" w:code="9"/>
      <w:pgMar w:top="1134" w:right="567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11F9F" w14:textId="77777777" w:rsidR="009C5A9A" w:rsidRDefault="009C5A9A">
      <w:r>
        <w:separator/>
      </w:r>
    </w:p>
  </w:endnote>
  <w:endnote w:type="continuationSeparator" w:id="0">
    <w:p w14:paraId="6D949B40" w14:textId="77777777" w:rsidR="009C5A9A" w:rsidRDefault="009C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CF95D" w14:textId="77777777" w:rsidR="009C5A9A" w:rsidRDefault="009C5A9A">
      <w:r>
        <w:separator/>
      </w:r>
    </w:p>
  </w:footnote>
  <w:footnote w:type="continuationSeparator" w:id="0">
    <w:p w14:paraId="50CC4976" w14:textId="77777777" w:rsidR="009C5A9A" w:rsidRDefault="009C5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514B9"/>
    <w:rsid w:val="000624C0"/>
    <w:rsid w:val="00063013"/>
    <w:rsid w:val="00065A6F"/>
    <w:rsid w:val="00065D5D"/>
    <w:rsid w:val="0008019B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51102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238A0"/>
    <w:rsid w:val="00355495"/>
    <w:rsid w:val="00356FEC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E7184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0AF2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1B00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C5A9A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13DBD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675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2024-05-02T07:15:00Z</dcterms:created>
  <dcterms:modified xsi:type="dcterms:W3CDTF">2024-05-02T07:15:00Z</dcterms:modified>
</cp:coreProperties>
</file>