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A86677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95C">
        <w:rPr>
          <w:rFonts w:ascii="Times New Roman" w:hAnsi="Times New Roman"/>
          <w:b/>
          <w:color w:val="000000"/>
          <w:sz w:val="24"/>
          <w:szCs w:val="24"/>
        </w:rPr>
        <w:t>,,ŽEMYNOS“ PROGIMNAZIJOS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AD5CA6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94395C">
        <w:rPr>
          <w:color w:val="000000"/>
          <w:szCs w:val="24"/>
        </w:rPr>
        <w:t>,,Žemynos“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9F09EC5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94395C">
        <w:rPr>
          <w:color w:val="000000"/>
          <w:szCs w:val="24"/>
        </w:rPr>
        <w:t>,,Žemynos“ progimnazijos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380138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0138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65D5D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8F6B" w14:textId="77777777" w:rsidR="00065D5D" w:rsidRDefault="00065D5D">
      <w:r>
        <w:separator/>
      </w:r>
    </w:p>
  </w:endnote>
  <w:endnote w:type="continuationSeparator" w:id="0">
    <w:p w14:paraId="2101B7F5" w14:textId="77777777" w:rsidR="00065D5D" w:rsidRDefault="0006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FC93" w14:textId="77777777" w:rsidR="00065D5D" w:rsidRDefault="00065D5D">
      <w:r>
        <w:separator/>
      </w:r>
    </w:p>
  </w:footnote>
  <w:footnote w:type="continuationSeparator" w:id="0">
    <w:p w14:paraId="6C2EF01C" w14:textId="77777777" w:rsidR="00065D5D" w:rsidRDefault="0006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C07E0"/>
    <w:rsid w:val="004C5A95"/>
    <w:rsid w:val="004E4142"/>
    <w:rsid w:val="004E7CA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71C01"/>
    <w:rsid w:val="00BB29E2"/>
    <w:rsid w:val="00BB4BDE"/>
    <w:rsid w:val="00BB6886"/>
    <w:rsid w:val="00BD4B1B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463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2024-05-07T05:01:00Z</dcterms:created>
  <dcterms:modified xsi:type="dcterms:W3CDTF">2024-05-07T05:01:00Z</dcterms:modified>
</cp:coreProperties>
</file>