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6BC8EAA7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>DĖL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 </w:t>
      </w:r>
      <w:r w:rsidR="00703939">
        <w:rPr>
          <w:rFonts w:ascii="Times New Roman" w:hAnsi="Times New Roman"/>
          <w:b/>
          <w:color w:val="000000"/>
          <w:sz w:val="24"/>
          <w:szCs w:val="24"/>
        </w:rPr>
        <w:t>PRADINĖS MOKYKLOS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40B51FA8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750912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703939">
        <w:rPr>
          <w:color w:val="000000"/>
          <w:szCs w:val="24"/>
        </w:rPr>
        <w:t>Panevėžio pradinės mokyklos</w:t>
      </w:r>
      <w:r w:rsidR="00051271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527B4E4F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703939">
        <w:rPr>
          <w:color w:val="000000"/>
          <w:szCs w:val="24"/>
        </w:rPr>
        <w:t>pradinės mokyklos</w:t>
      </w:r>
      <w:r w:rsidR="00BD4B1B">
        <w:rPr>
          <w:color w:val="000000"/>
          <w:szCs w:val="24"/>
        </w:rPr>
        <w:t xml:space="preserve"> 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273FFE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273FFE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FA43DF">
      <w:headerReference w:type="default" r:id="rId10"/>
      <w:footerReference w:type="default" r:id="rId11"/>
      <w:pgSz w:w="11907" w:h="16840" w:code="9"/>
      <w:pgMar w:top="1134" w:right="567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64071" w14:textId="77777777" w:rsidR="00FA43DF" w:rsidRDefault="00FA43DF">
      <w:r>
        <w:separator/>
      </w:r>
    </w:p>
  </w:endnote>
  <w:endnote w:type="continuationSeparator" w:id="0">
    <w:p w14:paraId="754143CB" w14:textId="77777777" w:rsidR="00FA43DF" w:rsidRDefault="00FA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5F75D" w14:textId="77777777" w:rsidR="00FA43DF" w:rsidRDefault="00FA43DF">
      <w:r>
        <w:separator/>
      </w:r>
    </w:p>
  </w:footnote>
  <w:footnote w:type="continuationSeparator" w:id="0">
    <w:p w14:paraId="380C785A" w14:textId="77777777" w:rsidR="00FA43DF" w:rsidRDefault="00FA4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F5851"/>
    <w:rsid w:val="00300FE5"/>
    <w:rsid w:val="003055E2"/>
    <w:rsid w:val="00355495"/>
    <w:rsid w:val="00356FEC"/>
    <w:rsid w:val="00367CEB"/>
    <w:rsid w:val="00375761"/>
    <w:rsid w:val="00380138"/>
    <w:rsid w:val="003A32A1"/>
    <w:rsid w:val="003A4D3C"/>
    <w:rsid w:val="003A54A3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03939"/>
    <w:rsid w:val="007148D4"/>
    <w:rsid w:val="00740946"/>
    <w:rsid w:val="00743B7D"/>
    <w:rsid w:val="007452C6"/>
    <w:rsid w:val="00750912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42FF7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679DA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A43DF"/>
    <w:rsid w:val="00FB1500"/>
    <w:rsid w:val="00FB6C36"/>
    <w:rsid w:val="00FC1FBA"/>
    <w:rsid w:val="00FD7127"/>
    <w:rsid w:val="00FF3C3D"/>
    <w:rsid w:val="00FF558B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66</Words>
  <Characters>648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2024-05-07T12:21:00Z</dcterms:created>
  <dcterms:modified xsi:type="dcterms:W3CDTF">2024-05-07T12:21:00Z</dcterms:modified>
</cp:coreProperties>
</file>