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9E97FEE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  <w:r w:rsidR="00AD3217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DA3C6F9" w14:textId="5130C5ED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9E97FEE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  <w:r w:rsidR="00AD3217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DA3C6F9" w14:textId="5130C5ED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15A3F09E" w14:textId="635295C4" w:rsidR="0061206D" w:rsidRPr="00DF041B" w:rsidRDefault="00C950BA" w:rsidP="00E02E6A">
            <w:pPr>
              <w:pStyle w:val="Default"/>
            </w:pPr>
            <w:bookmarkStart w:id="1" w:name="_Hlk26887833"/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5E2EB5C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2283D083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2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3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8E69D6A" w14:textId="726BF02D" w:rsidR="008B1422" w:rsidRPr="008B1422" w:rsidRDefault="00D91322" w:rsidP="006C12E4">
      <w:pPr>
        <w:pStyle w:val="Antrat2"/>
        <w:spacing w:before="0"/>
        <w:rPr>
          <w:rFonts w:ascii="Times New Roman" w:hAnsi="Times New Roman"/>
          <w:b/>
          <w:i/>
          <w:color w:val="000000"/>
          <w:sz w:val="24"/>
          <w:szCs w:val="24"/>
        </w:rPr>
      </w:pPr>
      <w:bookmarkStart w:id="4" w:name="_Hlk132809648"/>
      <w:r>
        <w:rPr>
          <w:rFonts w:ascii="Times New Roman" w:hAnsi="Times New Roman"/>
          <w:b/>
          <w:color w:val="000000"/>
          <w:sz w:val="24"/>
          <w:szCs w:val="24"/>
        </w:rPr>
        <w:t xml:space="preserve">TEIKIMAS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DĖL </w:t>
      </w:r>
      <w:r w:rsidR="00375761">
        <w:rPr>
          <w:rFonts w:ascii="Times New Roman" w:hAnsi="Times New Roman"/>
          <w:b/>
          <w:color w:val="000000"/>
          <w:sz w:val="24"/>
          <w:szCs w:val="24"/>
        </w:rPr>
        <w:t xml:space="preserve">PANEVĖŽIO </w:t>
      </w:r>
      <w:r w:rsidR="001B4CCE" w:rsidRPr="001B4CCE">
        <w:rPr>
          <w:rFonts w:ascii="Times New Roman" w:hAnsi="Times New Roman"/>
          <w:b/>
          <w:color w:val="000000"/>
          <w:sz w:val="24"/>
          <w:szCs w:val="24"/>
        </w:rPr>
        <w:t>SPECIALIOSIOS MOKYKLOS-DAUGIAFUNKCIO CENTRO</w:t>
      </w:r>
      <w:r w:rsidR="001B4CCE" w:rsidRPr="00BD2EF4">
        <w:rPr>
          <w:rFonts w:eastAsia="Calibri"/>
          <w:szCs w:val="24"/>
        </w:rPr>
        <w:t xml:space="preserve"> </w:t>
      </w:r>
      <w:r w:rsidR="008B1422" w:rsidRPr="008B1422">
        <w:rPr>
          <w:rFonts w:ascii="Times New Roman" w:hAnsi="Times New Roman"/>
          <w:b/>
          <w:color w:val="000000"/>
          <w:sz w:val="24"/>
          <w:szCs w:val="24"/>
        </w:rPr>
        <w:t xml:space="preserve">NUOSTATŲ PATVIRTINIMO 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51B36A0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73408351" w:rsidR="0061206D" w:rsidRDefault="00C950BA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Vadovaudamasi</w:t>
      </w:r>
      <w:r w:rsidR="00390E23">
        <w:rPr>
          <w:noProof/>
          <w:szCs w:val="24"/>
        </w:rPr>
        <w:t>s</w:t>
      </w:r>
      <w:r>
        <w:rPr>
          <w:noProof/>
          <w:szCs w:val="24"/>
        </w:rPr>
        <w:t xml:space="preserve"> Lietuvos Respublikos </w:t>
      </w:r>
      <w:r w:rsidR="008626D3">
        <w:rPr>
          <w:noProof/>
          <w:szCs w:val="24"/>
        </w:rPr>
        <w:t>v</w:t>
      </w:r>
      <w:r>
        <w:rPr>
          <w:noProof/>
          <w:szCs w:val="24"/>
        </w:rPr>
        <w:t>ietos savivaldos įstatymo 15 straipsnio 2 dalies 9</w:t>
      </w:r>
      <w:r w:rsidR="00AD3217">
        <w:rPr>
          <w:noProof/>
          <w:szCs w:val="24"/>
        </w:rPr>
        <w:t> </w:t>
      </w:r>
      <w:r>
        <w:rPr>
          <w:noProof/>
          <w:szCs w:val="24"/>
        </w:rPr>
        <w:t xml:space="preserve">punktu, teikiu Panevėžio miesto savivaldybės tarybai tvirtinti </w:t>
      </w:r>
      <w:r w:rsidR="001B4CCE" w:rsidRPr="001B4CCE">
        <w:rPr>
          <w:noProof/>
          <w:szCs w:val="24"/>
        </w:rPr>
        <w:t xml:space="preserve">Panevėžio specialiosios mokyklos-daugiafunkcio centro </w:t>
      </w:r>
      <w:r w:rsidR="008B1422" w:rsidRPr="001B4CCE">
        <w:rPr>
          <w:noProof/>
          <w:szCs w:val="24"/>
        </w:rPr>
        <w:t>nuostatus.</w:t>
      </w:r>
    </w:p>
    <w:p w14:paraId="7C1D444E" w14:textId="6065A458" w:rsidR="004F0603" w:rsidRPr="00DF041B" w:rsidRDefault="004F0603" w:rsidP="008626D3">
      <w:pPr>
        <w:pStyle w:val="Antrats"/>
        <w:tabs>
          <w:tab w:val="clear" w:pos="4320"/>
          <w:tab w:val="clear" w:pos="8640"/>
        </w:tabs>
        <w:spacing w:line="360" w:lineRule="auto"/>
        <w:ind w:firstLine="851"/>
        <w:jc w:val="both"/>
        <w:rPr>
          <w:noProof/>
          <w:szCs w:val="24"/>
        </w:rPr>
      </w:pPr>
      <w:r>
        <w:rPr>
          <w:noProof/>
          <w:szCs w:val="24"/>
        </w:rPr>
        <w:t>PRIDEDAMA</w:t>
      </w:r>
      <w:r w:rsidR="006968D2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  <w:r w:rsidR="005655DF">
        <w:rPr>
          <w:color w:val="000000"/>
          <w:szCs w:val="24"/>
        </w:rPr>
        <w:t xml:space="preserve">Panevėžio </w:t>
      </w:r>
      <w:r w:rsidR="001B4CCE" w:rsidRPr="00BD2EF4">
        <w:rPr>
          <w:rFonts w:eastAsia="Calibri"/>
          <w:szCs w:val="24"/>
        </w:rPr>
        <w:t xml:space="preserve">specialiosios mokyklos-daugiafunkcio centro </w:t>
      </w:r>
      <w:r w:rsidR="00844E2B">
        <w:rPr>
          <w:noProof/>
          <w:szCs w:val="24"/>
        </w:rPr>
        <w:t xml:space="preserve">projektas, </w:t>
      </w:r>
      <w:r w:rsidR="005655DF">
        <w:rPr>
          <w:noProof/>
          <w:szCs w:val="24"/>
        </w:rPr>
        <w:t>10</w:t>
      </w:r>
      <w:r w:rsidR="0054787A">
        <w:rPr>
          <w:noProof/>
          <w:szCs w:val="24"/>
        </w:rPr>
        <w:t xml:space="preserve"> </w:t>
      </w:r>
      <w:r>
        <w:rPr>
          <w:noProof/>
          <w:szCs w:val="24"/>
        </w:rPr>
        <w:t>lap</w:t>
      </w:r>
      <w:r w:rsidR="005655DF">
        <w:rPr>
          <w:noProof/>
          <w:szCs w:val="24"/>
        </w:rPr>
        <w:t>ų</w:t>
      </w:r>
      <w:r w:rsidR="008C113B">
        <w:rPr>
          <w:noProof/>
          <w:szCs w:val="24"/>
        </w:rPr>
        <w:t>.</w:t>
      </w:r>
      <w:r>
        <w:rPr>
          <w:noProof/>
          <w:szCs w:val="24"/>
        </w:rPr>
        <w:t xml:space="preserve"> </w:t>
      </w:r>
    </w:p>
    <w:p w14:paraId="4A57DC06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spacing w:line="360" w:lineRule="auto"/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5" w:name="_Hlk132809589"/>
    </w:p>
    <w:p w14:paraId="1590D52C" w14:textId="77777777" w:rsidR="006A3958" w:rsidRPr="00DF041B" w:rsidRDefault="006A3958" w:rsidP="006A3958">
      <w:pPr>
        <w:pStyle w:val="Antrats"/>
        <w:tabs>
          <w:tab w:val="clear" w:pos="4320"/>
          <w:tab w:val="clear" w:pos="8640"/>
          <w:tab w:val="right" w:pos="4176"/>
          <w:tab w:val="right" w:pos="6340"/>
        </w:tabs>
        <w:rPr>
          <w:noProof/>
          <w:szCs w:val="24"/>
        </w:rPr>
      </w:pPr>
      <w:r>
        <w:t>Savivaldybės meras</w:t>
      </w:r>
      <w:r w:rsidRPr="00DF041B">
        <w:rPr>
          <w:noProof/>
          <w:szCs w:val="24"/>
        </w:rPr>
        <w:tab/>
      </w:r>
      <w:r w:rsidRPr="00DF041B">
        <w:rPr>
          <w:noProof/>
          <w:szCs w:val="24"/>
        </w:rPr>
        <w:tab/>
      </w:r>
      <w:r>
        <w:rPr>
          <w:noProof/>
          <w:szCs w:val="24"/>
        </w:rPr>
        <w:t xml:space="preserve">                                          </w:t>
      </w:r>
      <w:r>
        <w:t xml:space="preserve">Rytis Mykolas Račkauskas </w:t>
      </w:r>
    </w:p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73E363D1" w14:textId="77777777" w:rsidR="00801404" w:rsidRPr="00DF041B" w:rsidRDefault="00801404" w:rsidP="00801404">
      <w:pPr>
        <w:jc w:val="both"/>
        <w:rPr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bookmarkEnd w:id="4"/>
    <w:bookmarkEnd w:id="5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Default="0061206D" w:rsidP="0061206D">
      <w:pPr>
        <w:jc w:val="both"/>
        <w:rPr>
          <w:szCs w:val="24"/>
        </w:rPr>
      </w:pPr>
    </w:p>
    <w:p w14:paraId="30FA7C0A" w14:textId="77777777" w:rsidR="008626D3" w:rsidRDefault="008626D3" w:rsidP="0061206D">
      <w:pPr>
        <w:jc w:val="both"/>
        <w:rPr>
          <w:szCs w:val="24"/>
        </w:rPr>
      </w:pPr>
    </w:p>
    <w:p w14:paraId="72BAB30E" w14:textId="77777777" w:rsidR="008626D3" w:rsidRDefault="008626D3" w:rsidP="0061206D">
      <w:pPr>
        <w:jc w:val="both"/>
        <w:rPr>
          <w:szCs w:val="24"/>
        </w:rPr>
      </w:pPr>
    </w:p>
    <w:p w14:paraId="22754653" w14:textId="77777777" w:rsidR="008626D3" w:rsidRDefault="008626D3" w:rsidP="0061206D">
      <w:pPr>
        <w:jc w:val="both"/>
        <w:rPr>
          <w:szCs w:val="24"/>
        </w:rPr>
      </w:pPr>
    </w:p>
    <w:p w14:paraId="0AF5A244" w14:textId="77777777" w:rsidR="008626D3" w:rsidRDefault="008626D3" w:rsidP="0061206D">
      <w:pPr>
        <w:jc w:val="both"/>
        <w:rPr>
          <w:szCs w:val="24"/>
        </w:rPr>
      </w:pPr>
    </w:p>
    <w:p w14:paraId="2CF456E1" w14:textId="77777777" w:rsidR="008626D3" w:rsidRDefault="008626D3" w:rsidP="0061206D">
      <w:pPr>
        <w:jc w:val="both"/>
        <w:rPr>
          <w:szCs w:val="24"/>
        </w:rPr>
      </w:pPr>
    </w:p>
    <w:p w14:paraId="3CF7BD4D" w14:textId="77777777" w:rsidR="008626D3" w:rsidRDefault="008626D3" w:rsidP="0061206D">
      <w:pPr>
        <w:jc w:val="both"/>
        <w:rPr>
          <w:szCs w:val="24"/>
        </w:rPr>
      </w:pPr>
    </w:p>
    <w:p w14:paraId="59D79875" w14:textId="77777777" w:rsidR="008626D3" w:rsidRDefault="008626D3" w:rsidP="0061206D">
      <w:pPr>
        <w:jc w:val="both"/>
        <w:rPr>
          <w:szCs w:val="24"/>
        </w:rPr>
      </w:pPr>
    </w:p>
    <w:p w14:paraId="24C42302" w14:textId="77777777" w:rsidR="008626D3" w:rsidRDefault="008626D3" w:rsidP="0061206D">
      <w:pPr>
        <w:jc w:val="both"/>
        <w:rPr>
          <w:szCs w:val="24"/>
        </w:rPr>
      </w:pPr>
    </w:p>
    <w:p w14:paraId="2FBBD2BC" w14:textId="77777777" w:rsidR="00DE4BF3" w:rsidRDefault="00DE4BF3" w:rsidP="0061206D">
      <w:pPr>
        <w:jc w:val="both"/>
        <w:rPr>
          <w:szCs w:val="24"/>
        </w:rPr>
      </w:pPr>
    </w:p>
    <w:p w14:paraId="33509F32" w14:textId="77777777" w:rsidR="00684693" w:rsidRDefault="00684693" w:rsidP="0061206D">
      <w:pPr>
        <w:jc w:val="both"/>
        <w:rPr>
          <w:szCs w:val="24"/>
        </w:rPr>
      </w:pPr>
    </w:p>
    <w:p w14:paraId="685319F9" w14:textId="77777777" w:rsidR="00684693" w:rsidRDefault="00684693" w:rsidP="0061206D">
      <w:pPr>
        <w:jc w:val="both"/>
        <w:rPr>
          <w:szCs w:val="24"/>
        </w:rPr>
      </w:pPr>
    </w:p>
    <w:p w14:paraId="590D2F19" w14:textId="77777777" w:rsidR="00684693" w:rsidRDefault="00684693" w:rsidP="0061206D">
      <w:pPr>
        <w:jc w:val="both"/>
        <w:rPr>
          <w:szCs w:val="24"/>
        </w:rPr>
      </w:pPr>
    </w:p>
    <w:p w14:paraId="20E8167C" w14:textId="77777777" w:rsidR="00684693" w:rsidRDefault="00684693" w:rsidP="0061206D">
      <w:pPr>
        <w:jc w:val="both"/>
        <w:rPr>
          <w:szCs w:val="24"/>
        </w:rPr>
      </w:pPr>
    </w:p>
    <w:p w14:paraId="334EECB9" w14:textId="77777777" w:rsidR="00684693" w:rsidRDefault="00684693" w:rsidP="0061206D">
      <w:pPr>
        <w:jc w:val="both"/>
        <w:rPr>
          <w:szCs w:val="24"/>
        </w:rPr>
      </w:pPr>
    </w:p>
    <w:p w14:paraId="683ACEB6" w14:textId="77777777" w:rsidR="00684693" w:rsidRDefault="00684693" w:rsidP="0061206D">
      <w:pPr>
        <w:jc w:val="both"/>
        <w:rPr>
          <w:szCs w:val="24"/>
        </w:rPr>
      </w:pPr>
    </w:p>
    <w:p w14:paraId="03AF9A14" w14:textId="09D5738C" w:rsidR="0061206D" w:rsidRPr="00DF041B" w:rsidRDefault="00214066" w:rsidP="008626D3">
      <w:pPr>
        <w:pStyle w:val="Default"/>
        <w:jc w:val="both"/>
      </w:pPr>
      <w:r>
        <w:t>Dainius Šipelis</w:t>
      </w:r>
      <w:r w:rsidR="008626D3" w:rsidRPr="00CF69D8">
        <w:t>, tel. (8 45)</w:t>
      </w:r>
      <w:r w:rsidR="006C12E4">
        <w:t xml:space="preserve"> </w:t>
      </w:r>
      <w:r w:rsidR="008626D3" w:rsidRPr="00CF69D8">
        <w:t xml:space="preserve"> </w:t>
      </w:r>
      <w:r w:rsidR="008626D3">
        <w:t>50 1</w:t>
      </w:r>
      <w:r>
        <w:t>3</w:t>
      </w:r>
      <w:r w:rsidR="00D91322">
        <w:t xml:space="preserve"> </w:t>
      </w:r>
      <w:r>
        <w:t>72</w:t>
      </w:r>
      <w:r w:rsidR="008626D3" w:rsidRPr="00CF69D8">
        <w:t xml:space="preserve">, el. p. </w:t>
      </w:r>
      <w:hyperlink r:id="rId9" w:history="1">
        <w:r w:rsidRPr="00446022">
          <w:rPr>
            <w:rStyle w:val="Hipersaitas"/>
          </w:rPr>
          <w:t>dainius.sipelis</w:t>
        </w:r>
        <w:r w:rsidRPr="00446022">
          <w:rPr>
            <w:rStyle w:val="Hipersaitas"/>
            <w:lang w:val="pt-PT"/>
          </w:rPr>
          <w:t>@</w:t>
        </w:r>
        <w:r w:rsidRPr="00446022">
          <w:rPr>
            <w:rStyle w:val="Hipersaitas"/>
          </w:rPr>
          <w:t>panevezys.lt</w:t>
        </w:r>
      </w:hyperlink>
      <w:r>
        <w:t xml:space="preserve"> </w:t>
      </w:r>
      <w:r w:rsidR="008626D3" w:rsidRPr="00CF69D8">
        <w:t xml:space="preserve"> </w:t>
      </w:r>
    </w:p>
    <w:sectPr w:rsidR="0061206D" w:rsidRPr="00DF041B" w:rsidSect="00FC3A55">
      <w:headerReference w:type="default" r:id="rId10"/>
      <w:footerReference w:type="default" r:id="rId11"/>
      <w:pgSz w:w="11907" w:h="16840" w:code="9"/>
      <w:pgMar w:top="1134" w:right="425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1D906" w14:textId="77777777" w:rsidR="00FC3A55" w:rsidRDefault="00FC3A55">
      <w:r>
        <w:separator/>
      </w:r>
    </w:p>
  </w:endnote>
  <w:endnote w:type="continuationSeparator" w:id="0">
    <w:p w14:paraId="6D207249" w14:textId="77777777" w:rsidR="00FC3A55" w:rsidRDefault="00FC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08CB6" w14:textId="77777777" w:rsidR="00FC3A55" w:rsidRDefault="00FC3A55">
      <w:r>
        <w:separator/>
      </w:r>
    </w:p>
  </w:footnote>
  <w:footnote w:type="continuationSeparator" w:id="0">
    <w:p w14:paraId="55B3448D" w14:textId="77777777" w:rsidR="00FC3A55" w:rsidRDefault="00FC3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658"/>
    <w:rsid w:val="00012976"/>
    <w:rsid w:val="0001566B"/>
    <w:rsid w:val="0001619F"/>
    <w:rsid w:val="00016AD4"/>
    <w:rsid w:val="0002192F"/>
    <w:rsid w:val="000226F0"/>
    <w:rsid w:val="00025B3E"/>
    <w:rsid w:val="000265DE"/>
    <w:rsid w:val="000306C4"/>
    <w:rsid w:val="0003710B"/>
    <w:rsid w:val="00037CFB"/>
    <w:rsid w:val="000427DF"/>
    <w:rsid w:val="00051271"/>
    <w:rsid w:val="000624C0"/>
    <w:rsid w:val="00063013"/>
    <w:rsid w:val="00065A6F"/>
    <w:rsid w:val="00065D5D"/>
    <w:rsid w:val="000811E1"/>
    <w:rsid w:val="00084AF3"/>
    <w:rsid w:val="000D0DA9"/>
    <w:rsid w:val="000D31B7"/>
    <w:rsid w:val="000F0E7F"/>
    <w:rsid w:val="000F357D"/>
    <w:rsid w:val="00124440"/>
    <w:rsid w:val="00124B60"/>
    <w:rsid w:val="00133694"/>
    <w:rsid w:val="00144375"/>
    <w:rsid w:val="00163CF7"/>
    <w:rsid w:val="00183362"/>
    <w:rsid w:val="00186ED3"/>
    <w:rsid w:val="001927E2"/>
    <w:rsid w:val="0019462C"/>
    <w:rsid w:val="001B4CCE"/>
    <w:rsid w:val="001B54AA"/>
    <w:rsid w:val="001C0B49"/>
    <w:rsid w:val="001D1AC1"/>
    <w:rsid w:val="001D6395"/>
    <w:rsid w:val="001D7AFB"/>
    <w:rsid w:val="001E1434"/>
    <w:rsid w:val="001E2BAA"/>
    <w:rsid w:val="001F2356"/>
    <w:rsid w:val="0020204A"/>
    <w:rsid w:val="002119F0"/>
    <w:rsid w:val="00214066"/>
    <w:rsid w:val="00222E44"/>
    <w:rsid w:val="00234FD8"/>
    <w:rsid w:val="00242E6F"/>
    <w:rsid w:val="0024706D"/>
    <w:rsid w:val="00260773"/>
    <w:rsid w:val="002630A9"/>
    <w:rsid w:val="00273FFE"/>
    <w:rsid w:val="00282351"/>
    <w:rsid w:val="00291649"/>
    <w:rsid w:val="002922B3"/>
    <w:rsid w:val="00293DE4"/>
    <w:rsid w:val="002A2097"/>
    <w:rsid w:val="002D57F9"/>
    <w:rsid w:val="002D7E2D"/>
    <w:rsid w:val="002F5851"/>
    <w:rsid w:val="003055E2"/>
    <w:rsid w:val="00355495"/>
    <w:rsid w:val="00356FEC"/>
    <w:rsid w:val="00367CEB"/>
    <w:rsid w:val="00375761"/>
    <w:rsid w:val="00380138"/>
    <w:rsid w:val="00390E23"/>
    <w:rsid w:val="003A32A1"/>
    <w:rsid w:val="003A4D3C"/>
    <w:rsid w:val="003C15C2"/>
    <w:rsid w:val="003D2FB8"/>
    <w:rsid w:val="003D6535"/>
    <w:rsid w:val="003E533C"/>
    <w:rsid w:val="003F3684"/>
    <w:rsid w:val="003F377D"/>
    <w:rsid w:val="004014AB"/>
    <w:rsid w:val="004100D4"/>
    <w:rsid w:val="0041586B"/>
    <w:rsid w:val="00416AE7"/>
    <w:rsid w:val="00421D43"/>
    <w:rsid w:val="00450C82"/>
    <w:rsid w:val="00454C23"/>
    <w:rsid w:val="00486959"/>
    <w:rsid w:val="004876BF"/>
    <w:rsid w:val="004A2685"/>
    <w:rsid w:val="004B4119"/>
    <w:rsid w:val="004C07E0"/>
    <w:rsid w:val="004C5A95"/>
    <w:rsid w:val="004E4142"/>
    <w:rsid w:val="004F0603"/>
    <w:rsid w:val="00511609"/>
    <w:rsid w:val="00527028"/>
    <w:rsid w:val="0054787A"/>
    <w:rsid w:val="00550D94"/>
    <w:rsid w:val="00563E58"/>
    <w:rsid w:val="005655DF"/>
    <w:rsid w:val="00581687"/>
    <w:rsid w:val="005A14DA"/>
    <w:rsid w:val="005A4B8E"/>
    <w:rsid w:val="005B12B2"/>
    <w:rsid w:val="005B1469"/>
    <w:rsid w:val="005B5236"/>
    <w:rsid w:val="005E7475"/>
    <w:rsid w:val="0060717D"/>
    <w:rsid w:val="00611EE0"/>
    <w:rsid w:val="0061206D"/>
    <w:rsid w:val="00617966"/>
    <w:rsid w:val="0062243A"/>
    <w:rsid w:val="00626010"/>
    <w:rsid w:val="006260F0"/>
    <w:rsid w:val="00627F97"/>
    <w:rsid w:val="00656225"/>
    <w:rsid w:val="006711FB"/>
    <w:rsid w:val="00684693"/>
    <w:rsid w:val="00694541"/>
    <w:rsid w:val="006968D2"/>
    <w:rsid w:val="006A3958"/>
    <w:rsid w:val="006C12E4"/>
    <w:rsid w:val="006C5D53"/>
    <w:rsid w:val="006D107B"/>
    <w:rsid w:val="006D6344"/>
    <w:rsid w:val="006F65CD"/>
    <w:rsid w:val="00703771"/>
    <w:rsid w:val="007148D4"/>
    <w:rsid w:val="00740946"/>
    <w:rsid w:val="00743B7D"/>
    <w:rsid w:val="007452C6"/>
    <w:rsid w:val="00751BAB"/>
    <w:rsid w:val="00755976"/>
    <w:rsid w:val="00767D9D"/>
    <w:rsid w:val="00770A19"/>
    <w:rsid w:val="00771EFA"/>
    <w:rsid w:val="00780E8C"/>
    <w:rsid w:val="00793437"/>
    <w:rsid w:val="007D7565"/>
    <w:rsid w:val="007F2ABF"/>
    <w:rsid w:val="00801404"/>
    <w:rsid w:val="00811E67"/>
    <w:rsid w:val="00812812"/>
    <w:rsid w:val="008212D1"/>
    <w:rsid w:val="00830143"/>
    <w:rsid w:val="00844E2B"/>
    <w:rsid w:val="008626D3"/>
    <w:rsid w:val="00870EEE"/>
    <w:rsid w:val="00876E15"/>
    <w:rsid w:val="008B12FC"/>
    <w:rsid w:val="008B1422"/>
    <w:rsid w:val="008B2EC1"/>
    <w:rsid w:val="008C0E3A"/>
    <w:rsid w:val="008C113B"/>
    <w:rsid w:val="008C4165"/>
    <w:rsid w:val="008D54C0"/>
    <w:rsid w:val="008E4069"/>
    <w:rsid w:val="008F1430"/>
    <w:rsid w:val="00916D5D"/>
    <w:rsid w:val="00920059"/>
    <w:rsid w:val="00927CB6"/>
    <w:rsid w:val="00930F3A"/>
    <w:rsid w:val="0094395C"/>
    <w:rsid w:val="00953557"/>
    <w:rsid w:val="009631D4"/>
    <w:rsid w:val="00997A6D"/>
    <w:rsid w:val="009A4733"/>
    <w:rsid w:val="009B7DEC"/>
    <w:rsid w:val="009D1F2C"/>
    <w:rsid w:val="009D2FDB"/>
    <w:rsid w:val="009F5FB0"/>
    <w:rsid w:val="009F68B7"/>
    <w:rsid w:val="00A1353C"/>
    <w:rsid w:val="00A23E2D"/>
    <w:rsid w:val="00A36213"/>
    <w:rsid w:val="00A644A2"/>
    <w:rsid w:val="00AB76C5"/>
    <w:rsid w:val="00AC04FF"/>
    <w:rsid w:val="00AC0B98"/>
    <w:rsid w:val="00AC1EF7"/>
    <w:rsid w:val="00AD081E"/>
    <w:rsid w:val="00AD3217"/>
    <w:rsid w:val="00AD4E21"/>
    <w:rsid w:val="00AE0FE6"/>
    <w:rsid w:val="00B209FF"/>
    <w:rsid w:val="00B408ED"/>
    <w:rsid w:val="00B57142"/>
    <w:rsid w:val="00B66D94"/>
    <w:rsid w:val="00B71C01"/>
    <w:rsid w:val="00BB29E2"/>
    <w:rsid w:val="00BB4BDE"/>
    <w:rsid w:val="00BB6886"/>
    <w:rsid w:val="00BD4B1B"/>
    <w:rsid w:val="00BE4566"/>
    <w:rsid w:val="00BF1EBA"/>
    <w:rsid w:val="00C039F6"/>
    <w:rsid w:val="00C112C6"/>
    <w:rsid w:val="00C13EA5"/>
    <w:rsid w:val="00C14F8B"/>
    <w:rsid w:val="00C2526F"/>
    <w:rsid w:val="00C25DC8"/>
    <w:rsid w:val="00C40FD3"/>
    <w:rsid w:val="00C4767D"/>
    <w:rsid w:val="00C52416"/>
    <w:rsid w:val="00C53C03"/>
    <w:rsid w:val="00C5422D"/>
    <w:rsid w:val="00C61503"/>
    <w:rsid w:val="00C630AB"/>
    <w:rsid w:val="00C73F12"/>
    <w:rsid w:val="00C950BA"/>
    <w:rsid w:val="00CA05CB"/>
    <w:rsid w:val="00CA7E2F"/>
    <w:rsid w:val="00CB2AAB"/>
    <w:rsid w:val="00CD5CCA"/>
    <w:rsid w:val="00CE1C5C"/>
    <w:rsid w:val="00CE1DAF"/>
    <w:rsid w:val="00CE5D44"/>
    <w:rsid w:val="00D01AAD"/>
    <w:rsid w:val="00D1368C"/>
    <w:rsid w:val="00D16849"/>
    <w:rsid w:val="00D25033"/>
    <w:rsid w:val="00D43333"/>
    <w:rsid w:val="00D435F5"/>
    <w:rsid w:val="00D625ED"/>
    <w:rsid w:val="00D679DA"/>
    <w:rsid w:val="00D91322"/>
    <w:rsid w:val="00D92707"/>
    <w:rsid w:val="00D961FD"/>
    <w:rsid w:val="00DB19B0"/>
    <w:rsid w:val="00DC75E0"/>
    <w:rsid w:val="00DE4BF3"/>
    <w:rsid w:val="00DF041B"/>
    <w:rsid w:val="00DF1886"/>
    <w:rsid w:val="00E02C72"/>
    <w:rsid w:val="00E14D30"/>
    <w:rsid w:val="00E15631"/>
    <w:rsid w:val="00E21A77"/>
    <w:rsid w:val="00E25C30"/>
    <w:rsid w:val="00E35272"/>
    <w:rsid w:val="00E429EE"/>
    <w:rsid w:val="00E5721D"/>
    <w:rsid w:val="00E618A8"/>
    <w:rsid w:val="00E63D82"/>
    <w:rsid w:val="00E67CFE"/>
    <w:rsid w:val="00E85649"/>
    <w:rsid w:val="00EA18B9"/>
    <w:rsid w:val="00EA2453"/>
    <w:rsid w:val="00EA3E8C"/>
    <w:rsid w:val="00EA6DBD"/>
    <w:rsid w:val="00EC43AB"/>
    <w:rsid w:val="00EC4E26"/>
    <w:rsid w:val="00F06E62"/>
    <w:rsid w:val="00F112B2"/>
    <w:rsid w:val="00F43227"/>
    <w:rsid w:val="00F5546F"/>
    <w:rsid w:val="00F72981"/>
    <w:rsid w:val="00F8716F"/>
    <w:rsid w:val="00F9348D"/>
    <w:rsid w:val="00F97C2A"/>
    <w:rsid w:val="00FB1500"/>
    <w:rsid w:val="00FB6C36"/>
    <w:rsid w:val="00FC1FBA"/>
    <w:rsid w:val="00FC3A55"/>
    <w:rsid w:val="00FD7127"/>
    <w:rsid w:val="00FF3C3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B1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semiHidden/>
    <w:rsid w:val="008B142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1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inius.sipelis@panevezy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68</Words>
  <Characters>713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2024-05-07T12:47:00Z</dcterms:created>
  <dcterms:modified xsi:type="dcterms:W3CDTF">2024-05-07T12:47:00Z</dcterms:modified>
</cp:coreProperties>
</file>