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63FD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2F4692" w14:textId="55B63BBF" w:rsidR="0062551B" w:rsidRPr="00A562AA" w:rsidRDefault="006127B2" w:rsidP="005F44E3">
      <w:pPr>
        <w:pStyle w:val="Antrat1"/>
      </w:pPr>
      <w:r>
        <w:t>DĖL</w:t>
      </w:r>
      <w:r w:rsidR="00A43E98">
        <w:t xml:space="preserve"> AB „</w:t>
      </w:r>
      <w:r w:rsidR="00D33211">
        <w:t>PANEVĖŽIO ENERGIJA</w:t>
      </w:r>
      <w:r w:rsidR="00A43E98">
        <w:t>“ 2023 METŲ FINANSINIŲ ATASKAITŲ RINKINI</w:t>
      </w:r>
      <w:r w:rsidR="005A4F87">
        <w:t>O</w:t>
      </w:r>
      <w:r w:rsidR="00A43E98">
        <w:t xml:space="preserve"> IR METINI</w:t>
      </w:r>
      <w:r w:rsidR="005A4F87">
        <w:t>O</w:t>
      </w:r>
      <w:r w:rsidR="00A43E98">
        <w:t xml:space="preserve"> PRANEŠIM</w:t>
      </w:r>
      <w:r w:rsidR="005A4F87">
        <w:t xml:space="preserve">O </w:t>
      </w:r>
      <w:r w:rsidR="00791589">
        <w:t>PA</w:t>
      </w:r>
      <w:r w:rsidR="005A4F87">
        <w:t>TVIRTINIMO</w:t>
      </w:r>
    </w:p>
    <w:p w14:paraId="09B32A9B" w14:textId="77777777" w:rsidR="0062551B" w:rsidRDefault="0062551B" w:rsidP="003E58F0">
      <w:pPr>
        <w:jc w:val="center"/>
      </w:pPr>
    </w:p>
    <w:p w14:paraId="39762E7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TSP-244</w:t>
      </w:r>
      <w:r>
        <w:fldChar w:fldCharType="end"/>
      </w:r>
      <w:bookmarkEnd w:id="2"/>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77777777"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77777777"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ti AB „</w:t>
      </w:r>
      <w:r>
        <w:rPr>
          <w:szCs w:val="24"/>
          <w:lang w:eastAsia="lt-LT"/>
        </w:rPr>
        <w:t>Panevėžio energija</w:t>
      </w:r>
      <w:r w:rsidRPr="006F2448">
        <w:rPr>
          <w:szCs w:val="24"/>
          <w:lang w:eastAsia="lt-LT"/>
        </w:rPr>
        <w:t>“ 2023 metų finansinių ataskaitų rinkin</w:t>
      </w:r>
      <w:r>
        <w:rPr>
          <w:szCs w:val="24"/>
          <w:lang w:eastAsia="lt-LT"/>
        </w:rPr>
        <w:t>į</w:t>
      </w:r>
      <w:r w:rsidRPr="006F2448">
        <w:rPr>
          <w:szCs w:val="24"/>
          <w:lang w:eastAsia="lt-LT"/>
        </w:rPr>
        <w:t xml:space="preserve"> ir metin</w:t>
      </w:r>
      <w:r>
        <w:rPr>
          <w:szCs w:val="24"/>
          <w:lang w:eastAsia="lt-LT"/>
        </w:rPr>
        <w:t>į</w:t>
      </w:r>
      <w:r w:rsidRPr="006F2448">
        <w:rPr>
          <w:szCs w:val="24"/>
          <w:lang w:eastAsia="lt-LT"/>
        </w:rPr>
        <w:t xml:space="preserve"> pranešim</w:t>
      </w:r>
      <w:r>
        <w:rPr>
          <w:szCs w:val="24"/>
          <w:lang w:eastAsia="lt-LT"/>
        </w:rPr>
        <w:t>ą</w:t>
      </w:r>
      <w:r w:rsidRPr="006F2448">
        <w:rPr>
          <w:szCs w:val="24"/>
          <w:lang w:eastAsia="lt-LT"/>
        </w:rPr>
        <w:t xml:space="preserve"> (pridedama)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77777777" w:rsidR="001D3CB6" w:rsidRPr="00A562AA" w:rsidRDefault="001D3CB6" w:rsidP="00BC55F8">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850E6" w14:textId="77777777" w:rsidR="002406B1" w:rsidRDefault="002406B1">
      <w:r>
        <w:separator/>
      </w:r>
    </w:p>
  </w:endnote>
  <w:endnote w:type="continuationSeparator" w:id="0">
    <w:p w14:paraId="769E6A52" w14:textId="77777777" w:rsidR="002406B1" w:rsidRDefault="0024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B817E" w14:textId="77777777" w:rsidR="002406B1" w:rsidRDefault="002406B1">
      <w:r>
        <w:separator/>
      </w:r>
    </w:p>
  </w:footnote>
  <w:footnote w:type="continuationSeparator" w:id="0">
    <w:p w14:paraId="36E22F49" w14:textId="77777777" w:rsidR="002406B1" w:rsidRDefault="00240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94A"/>
    <w:rsid w:val="000E5933"/>
    <w:rsid w:val="000E7131"/>
    <w:rsid w:val="00101F07"/>
    <w:rsid w:val="00124B60"/>
    <w:rsid w:val="00132ABE"/>
    <w:rsid w:val="00141B06"/>
    <w:rsid w:val="00153B94"/>
    <w:rsid w:val="00163B3E"/>
    <w:rsid w:val="001B1FE3"/>
    <w:rsid w:val="001D1AC1"/>
    <w:rsid w:val="001D3CB6"/>
    <w:rsid w:val="001E4DFD"/>
    <w:rsid w:val="001F7914"/>
    <w:rsid w:val="0020204A"/>
    <w:rsid w:val="00206FC7"/>
    <w:rsid w:val="0023417F"/>
    <w:rsid w:val="00234FD8"/>
    <w:rsid w:val="002406B1"/>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78AC"/>
    <w:rsid w:val="004E4142"/>
    <w:rsid w:val="00510DE4"/>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3EA5"/>
    <w:rsid w:val="00C14F8B"/>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E00B4D"/>
    <w:rsid w:val="00E064AE"/>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167</Words>
  <Characters>1151</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2024-05-03T09:06:00Z</cp:lastPrinted>
  <dcterms:created xsi:type="dcterms:W3CDTF">2024-05-09T06:03:00Z</dcterms:created>
  <dcterms:modified xsi:type="dcterms:W3CDTF">2024-05-09T06:03:00Z</dcterms:modified>
</cp:coreProperties>
</file>