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C8E7DF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 xml:space="preserve">LOPŠELIO-DARŽELIO </w:t>
      </w:r>
      <w:r w:rsidR="00617AAD">
        <w:rPr>
          <w:rFonts w:ascii="Times New Roman" w:hAnsi="Times New Roman"/>
          <w:b/>
          <w:color w:val="000000"/>
          <w:sz w:val="24"/>
          <w:szCs w:val="24"/>
        </w:rPr>
        <w:t>„DIEMEDIS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6B003BB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846C67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617AAD">
        <w:rPr>
          <w:color w:val="000000"/>
          <w:szCs w:val="24"/>
        </w:rPr>
        <w:t>Diemedis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32F3796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1C0B49">
        <w:rPr>
          <w:color w:val="000000"/>
          <w:szCs w:val="24"/>
        </w:rPr>
        <w:t>„</w:t>
      </w:r>
      <w:r w:rsidR="00617AAD">
        <w:rPr>
          <w:color w:val="000000"/>
          <w:szCs w:val="24"/>
        </w:rPr>
        <w:t>Diemedis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67E7D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EB16F" w14:textId="77777777" w:rsidR="00167E7D" w:rsidRDefault="00167E7D">
      <w:r>
        <w:separator/>
      </w:r>
    </w:p>
  </w:endnote>
  <w:endnote w:type="continuationSeparator" w:id="0">
    <w:p w14:paraId="77377B25" w14:textId="77777777" w:rsidR="00167E7D" w:rsidRDefault="0016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8C3A1" w14:textId="77777777" w:rsidR="00167E7D" w:rsidRDefault="00167E7D">
      <w:r>
        <w:separator/>
      </w:r>
    </w:p>
  </w:footnote>
  <w:footnote w:type="continuationSeparator" w:id="0">
    <w:p w14:paraId="0B70D5B5" w14:textId="77777777" w:rsidR="00167E7D" w:rsidRDefault="00167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67E7D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65BF1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17AAD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46C67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5E91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676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2024-05-14T12:35:00Z</dcterms:created>
  <dcterms:modified xsi:type="dcterms:W3CDTF">2024-05-14T12:35:00Z</dcterms:modified>
</cp:coreProperties>
</file>