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2AD0A00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B13DBD">
        <w:rPr>
          <w:rFonts w:ascii="Times New Roman" w:hAnsi="Times New Roman"/>
          <w:b/>
          <w:color w:val="000000"/>
          <w:sz w:val="24"/>
          <w:szCs w:val="24"/>
        </w:rPr>
        <w:t>KREGŽDUTĖ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338ECC0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77311F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B13DBD">
        <w:rPr>
          <w:color w:val="000000"/>
          <w:szCs w:val="24"/>
        </w:rPr>
        <w:t>Kregždutė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6F43C071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08019B">
        <w:rPr>
          <w:color w:val="000000"/>
          <w:szCs w:val="24"/>
        </w:rPr>
        <w:t>„</w:t>
      </w:r>
      <w:r w:rsidR="00B13DBD">
        <w:rPr>
          <w:color w:val="000000"/>
          <w:szCs w:val="24"/>
        </w:rPr>
        <w:t>Kregždutė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5064B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80A82" w14:textId="77777777" w:rsidR="0005064B" w:rsidRDefault="0005064B">
      <w:r>
        <w:separator/>
      </w:r>
    </w:p>
  </w:endnote>
  <w:endnote w:type="continuationSeparator" w:id="0">
    <w:p w14:paraId="3053E925" w14:textId="77777777" w:rsidR="0005064B" w:rsidRDefault="0005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7388E" w14:textId="77777777" w:rsidR="0005064B" w:rsidRDefault="0005064B">
      <w:r>
        <w:separator/>
      </w:r>
    </w:p>
  </w:footnote>
  <w:footnote w:type="continuationSeparator" w:id="0">
    <w:p w14:paraId="2F82BFF7" w14:textId="77777777" w:rsidR="0005064B" w:rsidRDefault="00050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064B"/>
    <w:rsid w:val="00051271"/>
    <w:rsid w:val="000624C0"/>
    <w:rsid w:val="00063013"/>
    <w:rsid w:val="00065A6F"/>
    <w:rsid w:val="00065D5D"/>
    <w:rsid w:val="0008019B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9791C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7311F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1B00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13DBD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680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2024-05-15T04:50:00Z</dcterms:created>
  <dcterms:modified xsi:type="dcterms:W3CDTF">2024-05-15T04:50:00Z</dcterms:modified>
</cp:coreProperties>
</file>