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F342D" w14:textId="77777777" w:rsidR="00611787" w:rsidRPr="00A60B0E" w:rsidRDefault="00611787" w:rsidP="008B5E1A">
      <w:pPr>
        <w:jc w:val="right"/>
        <w:rPr>
          <w:b/>
          <w:bCs/>
          <w:color w:val="000000"/>
          <w:sz w:val="20"/>
          <w:lang w:eastAsia="lt-LT"/>
        </w:rPr>
      </w:pPr>
      <w:bookmarkStart w:id="0" w:name="_GoBack"/>
      <w:bookmarkEnd w:id="0"/>
      <w:r w:rsidRPr="00A60B0E">
        <w:rPr>
          <w:b/>
          <w:bCs/>
          <w:color w:val="000000"/>
          <w:szCs w:val="24"/>
          <w:lang w:eastAsia="lt-LT"/>
        </w:rPr>
        <w:t>Projekto lyginamasis variantas</w:t>
      </w:r>
    </w:p>
    <w:p w14:paraId="6B646AE1" w14:textId="77777777" w:rsidR="00611787" w:rsidRDefault="00611787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</w:p>
    <w:p w14:paraId="6AF73290" w14:textId="3654B9B0" w:rsidR="003D377F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PATVIRTINTA</w:t>
      </w:r>
      <w:r w:rsidR="00D66B90" w:rsidRPr="00CB5975">
        <w:rPr>
          <w:bCs/>
          <w:szCs w:val="24"/>
          <w:lang w:eastAsia="lt-LT"/>
        </w:rPr>
        <w:t xml:space="preserve"> </w:t>
      </w:r>
    </w:p>
    <w:p w14:paraId="302BE73A" w14:textId="314FF754" w:rsidR="00E30AF4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41BD8F05" w14:textId="0E757620" w:rsidR="00E30AF4" w:rsidRPr="00CB5975" w:rsidRDefault="007B6938" w:rsidP="00BD47A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2023 m. gruodžio 28 d.</w:t>
      </w:r>
      <w:r w:rsidR="00E30AF4" w:rsidRPr="00CB5975">
        <w:rPr>
          <w:bCs/>
          <w:szCs w:val="24"/>
          <w:lang w:eastAsia="lt-LT"/>
        </w:rPr>
        <w:t xml:space="preserve"> sprendimu Nr.</w:t>
      </w:r>
      <w:r>
        <w:rPr>
          <w:bCs/>
          <w:szCs w:val="24"/>
          <w:lang w:eastAsia="lt-LT"/>
        </w:rPr>
        <w:t>1-413</w:t>
      </w:r>
      <w:r w:rsidR="00E30AF4" w:rsidRPr="00CB5975">
        <w:rPr>
          <w:bCs/>
          <w:szCs w:val="24"/>
          <w:lang w:eastAsia="lt-LT"/>
        </w:rPr>
        <w:t xml:space="preserve">                 </w:t>
      </w:r>
    </w:p>
    <w:p w14:paraId="3DD80BDD" w14:textId="77777777" w:rsidR="007C7CD3" w:rsidRPr="00CB5975" w:rsidRDefault="007C7CD3" w:rsidP="00CA4C7B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962F1A6" w14:textId="3C8BCB32" w:rsidR="00DA791A" w:rsidRPr="00CB5975" w:rsidRDefault="002A6159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</w:t>
      </w:r>
      <w:r w:rsidR="00645B93" w:rsidRPr="00CB5975">
        <w:rPr>
          <w:b/>
          <w:szCs w:val="24"/>
          <w:lang w:eastAsia="lt-LT"/>
        </w:rPr>
        <w:t xml:space="preserve"> SPORTO CENTRO</w:t>
      </w:r>
      <w:r w:rsidR="002D0DDB" w:rsidRPr="00CB5975">
        <w:rPr>
          <w:b/>
          <w:szCs w:val="24"/>
          <w:lang w:eastAsia="lt-LT"/>
        </w:rPr>
        <w:t xml:space="preserve"> </w:t>
      </w:r>
      <w:r w:rsidR="00645B93" w:rsidRPr="00CB5975">
        <w:rPr>
          <w:b/>
          <w:szCs w:val="24"/>
          <w:lang w:eastAsia="lt-LT"/>
        </w:rPr>
        <w:t>TEIKIAMŲ PASLAUGŲ</w:t>
      </w:r>
      <w:r w:rsidR="00E30AF4" w:rsidRPr="00CB5975">
        <w:rPr>
          <w:b/>
          <w:szCs w:val="24"/>
          <w:lang w:eastAsia="lt-LT"/>
        </w:rPr>
        <w:t xml:space="preserve"> ĮKAINI</w:t>
      </w:r>
      <w:r w:rsidR="00337819">
        <w:rPr>
          <w:b/>
          <w:szCs w:val="24"/>
          <w:lang w:eastAsia="lt-LT"/>
        </w:rPr>
        <w:t>Ų SĄRAŠAS</w:t>
      </w:r>
    </w:p>
    <w:p w14:paraId="6D5146B1" w14:textId="77777777" w:rsidR="00645B93" w:rsidRPr="00CB5975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924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6941"/>
        <w:gridCol w:w="1444"/>
        <w:gridCol w:w="257"/>
        <w:gridCol w:w="1147"/>
        <w:gridCol w:w="129"/>
        <w:gridCol w:w="6"/>
      </w:tblGrid>
      <w:tr w:rsidR="002D0765" w:rsidRPr="00CB5975" w14:paraId="51750B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3C5D828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04CCC16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D6C1" w14:textId="118B5C5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Įkainio</w:t>
            </w:r>
          </w:p>
          <w:p w14:paraId="2EB66B3A" w14:textId="2A631F13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dydis,</w:t>
            </w:r>
          </w:p>
          <w:p w14:paraId="3E6703E7" w14:textId="37ABD3BA" w:rsidR="002D0765" w:rsidRPr="00CB5975" w:rsidRDefault="002D0765" w:rsidP="00BD47A5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</w:rPr>
              <w:t>Eur</w:t>
            </w:r>
          </w:p>
        </w:tc>
      </w:tr>
      <w:tr w:rsidR="002D0765" w:rsidRPr="00CB5975" w14:paraId="3F735B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F6C9" w14:textId="6DBF97D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09" w14:textId="6B3F11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903" w14:textId="1E1E2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3</w:t>
            </w:r>
          </w:p>
        </w:tc>
      </w:tr>
      <w:tr w:rsidR="003C3350" w:rsidRPr="00CB5975" w14:paraId="00269CB6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BD47A5" w:rsidRPr="00CB5975" w14:paraId="5E01E230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57EA64CD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Maniežas:</w:t>
            </w:r>
          </w:p>
        </w:tc>
      </w:tr>
      <w:tr w:rsidR="002D0765" w:rsidRPr="00CB5975" w14:paraId="088547A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16C5C73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40,00</w:t>
            </w:r>
          </w:p>
        </w:tc>
      </w:tr>
      <w:tr w:rsidR="002D0765" w:rsidRPr="00CB5975" w14:paraId="2376BC1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92438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26,00</w:t>
            </w:r>
          </w:p>
        </w:tc>
      </w:tr>
      <w:tr w:rsidR="002D0765" w:rsidRPr="00CB5975" w14:paraId="1D045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408D685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7B311B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6297F53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110,00</w:t>
            </w:r>
          </w:p>
        </w:tc>
      </w:tr>
      <w:tr w:rsidR="002D0765" w:rsidRPr="00CB5975" w14:paraId="6ABBA2B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4C1B25B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80,00</w:t>
            </w:r>
          </w:p>
        </w:tc>
      </w:tr>
      <w:tr w:rsidR="002D0765" w:rsidRPr="00CB5975" w14:paraId="116831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1EC" w14:textId="0FA04935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Teniso aikštelė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DC3" w14:textId="6180254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011" w14:textId="166E364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04567139" w14:textId="77777777" w:rsidTr="002D0765">
        <w:trPr>
          <w:gridAfter w:val="1"/>
          <w:wAfter w:w="6" w:type="dxa"/>
          <w:trHeight w:val="343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657361E1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Abonementas vienam asmeniui (10 apsilankymų)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56B5BAE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3DD6855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BD47A5" w:rsidRPr="00CB5975" w14:paraId="3E1F7E4E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7A5F" w14:textId="61D437DC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Sauna 2 aukšte:</w:t>
            </w:r>
          </w:p>
        </w:tc>
      </w:tr>
      <w:tr w:rsidR="002D0765" w:rsidRPr="00CB5975" w14:paraId="15483BE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68CD631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50C7648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4857369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CB5975" w14:paraId="3E0DF5D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BD47A5" w:rsidRPr="00CB5975" w14:paraId="7686B336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5EA6DF7F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Trijų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3967CB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6AE0C21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ir 4 aukštuose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5AC3F13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2D0765" w:rsidRPr="00CB5975" w14:paraId="5795B48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5034078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34AE33D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CB5975" w:rsidRPr="00CB5975" w14:paraId="6779A5C5" w14:textId="77777777" w:rsidTr="00FB666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2036252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Dviejų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8F22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055EB8B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722600F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6F07F17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5B0CC5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233AFE1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1C8A671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CB5975" w:rsidRPr="00CB5975" w14:paraId="633B4572" w14:textId="77777777" w:rsidTr="00DA677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3044827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Vienos vietos kambariai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: </w:t>
            </w:r>
          </w:p>
        </w:tc>
      </w:tr>
      <w:tr w:rsidR="002D0765" w:rsidRPr="00CB5975" w14:paraId="2F56CD0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214762C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30,00</w:t>
            </w:r>
          </w:p>
        </w:tc>
      </w:tr>
      <w:tr w:rsidR="002D0765" w:rsidRPr="00CB5975" w14:paraId="764E522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C09C" w14:textId="4E47E2B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4C53663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0B6287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E82" w14:textId="0650FA9B" w:rsidR="002D0765" w:rsidRPr="00CB5975" w:rsidRDefault="002D0765" w:rsidP="004E2A00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Sporto centre dirbantiems jauniems specialistams (iki 29 metų)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FED" w14:textId="3577C4F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D4C" w14:textId="05FBA3E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120,00</w:t>
            </w:r>
          </w:p>
        </w:tc>
      </w:tr>
      <w:tr w:rsidR="00CB5975" w:rsidRPr="00CB5975" w14:paraId="51A6091C" w14:textId="77777777" w:rsidTr="00F10B3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353D73AE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auditorija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F1CA6A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284CEE0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7F6A074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3379197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CB5975" w:rsidRPr="00CB5975" w14:paraId="30C1023B" w14:textId="77777777" w:rsidTr="00D44F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06887BF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Stadionas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6A4F86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25B45EE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1596198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4771E68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5877799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4C90113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05F6CE4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1D2E4F5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6D1CC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325,00</w:t>
            </w:r>
          </w:p>
        </w:tc>
      </w:tr>
      <w:tr w:rsidR="002D0765" w:rsidRPr="00CB5975" w14:paraId="373818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1C15FCC0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</w:t>
            </w:r>
            <w:r w:rsidRPr="00CB5975">
              <w:rPr>
                <w:rFonts w:ascii="TimesLT" w:eastAsia="Calibri" w:hAnsi="TimesLT"/>
                <w:lang w:eastAsia="lt-LT"/>
              </w:rPr>
              <w:t xml:space="preserve"> </w:t>
            </w:r>
            <w:r w:rsidRPr="00CB5975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244C7EB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260,00</w:t>
            </w:r>
          </w:p>
        </w:tc>
      </w:tr>
      <w:tr w:rsidR="002D0765" w:rsidRPr="00CB5975" w14:paraId="739D164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08210EC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67,00</w:t>
            </w:r>
          </w:p>
        </w:tc>
      </w:tr>
      <w:tr w:rsidR="002D0765" w:rsidRPr="00CB5975" w14:paraId="6E776B8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61265F0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60D63DA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0A39BD6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CB5975" w14:paraId="26505363" w14:textId="77777777" w:rsidTr="007D5933">
        <w:trPr>
          <w:trHeight w:val="15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V. Variakojo sporto kompleksas (Elektros g. 11)</w:t>
            </w:r>
          </w:p>
        </w:tc>
      </w:tr>
      <w:tr w:rsidR="00CB5975" w:rsidRPr="00CB5975" w14:paraId="133E6A26" w14:textId="77777777" w:rsidTr="00AB4C25">
        <w:trPr>
          <w:trHeight w:val="272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5CCC2AB5" w:rsidR="00C6089B" w:rsidRPr="00CB5975" w:rsidRDefault="00C6089B" w:rsidP="00C6089B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lastRenderedPageBreak/>
              <w:t>Didžioji stalo teniso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C70A2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0A1EEC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6AC9DFC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389E0CC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abonementas vienam asmeniui</w:t>
            </w:r>
            <w:r>
              <w:rPr>
                <w:rFonts w:eastAsia="Calibri"/>
                <w:szCs w:val="24"/>
                <w:lang w:eastAsia="lt-LT"/>
              </w:rPr>
              <w:t xml:space="preserve"> (</w:t>
            </w:r>
            <w:r w:rsidRPr="00CB5975">
              <w:rPr>
                <w:rFonts w:eastAsia="Calibri"/>
                <w:szCs w:val="24"/>
                <w:lang w:eastAsia="lt-LT"/>
              </w:rPr>
              <w:t>10 apsilankymų</w:t>
            </w:r>
            <w:r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7E9124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180AA7B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5527A21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AAE927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110E265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237A56C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CB5975" w:rsidRPr="00CB5975" w14:paraId="4E24EB4F" w14:textId="77777777" w:rsidTr="0010256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1C40ABE1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šachmatų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13FDAA9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56F324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AC269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25B5DA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CB5975" w:rsidRPr="00CB5975" w14:paraId="2A0309C6" w14:textId="77777777" w:rsidTr="003A4C7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CF45BF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stalo teniso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96390B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57905BC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E68D8D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E061A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0A64C607" w14:textId="77777777" w:rsidTr="003D28D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36E03FB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šachmatų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E190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157BA4D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7249D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8477" w14:textId="5E9BA04E" w:rsidR="002D0765" w:rsidRPr="00CB5975" w:rsidRDefault="002D0765" w:rsidP="000174B6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568ADC23" w14:textId="77777777" w:rsidTr="00201BD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45D7751A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V. Variakojo muziejaus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541EC46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6699483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B909FE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1A77D6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CB5975" w14:paraId="2AB0419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CB5975" w:rsidRPr="00CB5975" w14:paraId="2B2C9488" w14:textId="77777777" w:rsidTr="0064770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5EE34929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Žaidimų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F3AC2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3E6A5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5AA188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645AF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9DCA7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0CD56C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35,00</w:t>
            </w:r>
          </w:p>
        </w:tc>
      </w:tr>
      <w:tr w:rsidR="002D0765" w:rsidRPr="00CB5975" w14:paraId="515B2E3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0ED3F2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5072C21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217EA61E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680527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0D01CA5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F75176B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542BE6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2D0765" w:rsidRPr="00CB5975" w14:paraId="4B49831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64CC974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F57609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409A3CD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694250C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Rankinio sporto salė (Durpyno g. 3A)</w:t>
            </w:r>
          </w:p>
        </w:tc>
      </w:tr>
      <w:tr w:rsidR="00CB5975" w:rsidRPr="00CB5975" w14:paraId="304B2861" w14:textId="77777777" w:rsidTr="00F54FC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35B1DDA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Rankinio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FEEB3F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0F6F90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28561F1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5B95DA5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524368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08BD366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42,00</w:t>
            </w:r>
          </w:p>
        </w:tc>
      </w:tr>
      <w:tr w:rsidR="002D0765" w:rsidRPr="00CB5975" w14:paraId="28EB017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02B411B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34,00</w:t>
            </w:r>
          </w:p>
        </w:tc>
      </w:tr>
      <w:tr w:rsidR="002D0765" w:rsidRPr="00CB5975" w14:paraId="38BD4F8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20C5097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8C78B4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5472B23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08C03193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CB5975" w:rsidRDefault="006C3E48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Ledo arena (A. Jakšto g. 1)</w:t>
            </w:r>
          </w:p>
        </w:tc>
      </w:tr>
      <w:tr w:rsidR="002D0765" w:rsidRPr="00CB5975" w14:paraId="48B0909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30E3CA32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424ECA4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60,00</w:t>
            </w:r>
          </w:p>
        </w:tc>
      </w:tr>
      <w:tr w:rsidR="002D0765" w:rsidRPr="00CB5975" w14:paraId="108B18A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3423AD99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BD9654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70,00</w:t>
            </w:r>
          </w:p>
        </w:tc>
      </w:tr>
      <w:tr w:rsidR="002D0765" w:rsidRPr="00CB5975" w14:paraId="7B7C4D3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1D73E2AA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Vienam suaugusiam lankytojui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A0C8075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17014B43" w14:textId="77777777" w:rsidTr="002D0765">
        <w:trPr>
          <w:gridAfter w:val="1"/>
          <w:wAfter w:w="6" w:type="dxa"/>
          <w:trHeight w:val="5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27C00C28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Pensininkams, </w:t>
            </w:r>
            <w:r>
              <w:rPr>
                <w:rFonts w:eastAsia="Calibri"/>
                <w:szCs w:val="24"/>
              </w:rPr>
              <w:t>žmonėms</w:t>
            </w:r>
            <w:r w:rsidRPr="00CB5975">
              <w:rPr>
                <w:rFonts w:eastAsia="Calibri"/>
                <w:szCs w:val="24"/>
              </w:rPr>
              <w:t xml:space="preserve"> su negalia, studentams ir moksleiviams (pateikus patvirtinantį dokumentą)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1B82691E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30D68B8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–</w:t>
            </w:r>
          </w:p>
        </w:tc>
      </w:tr>
      <w:tr w:rsidR="00EC5DD9" w:rsidRPr="00CB5975" w14:paraId="3E5190B0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„Nevėžio“ sporto kompleksas (Taikos al. 11)</w:t>
            </w:r>
          </w:p>
        </w:tc>
      </w:tr>
      <w:tr w:rsidR="00CB5975" w:rsidRPr="00CB5975" w14:paraId="3B595522" w14:textId="77777777" w:rsidTr="004F0D5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6FBAC9BE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Žaidimų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209E0A3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6896F16C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2C94E11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2712CA2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24E8BFF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6EE7E9B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1F372F6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354A78A5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5EB7995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00F973C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633DE5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67A7DC9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3E2FF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0CAD0B7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221FCD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4522E32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7,00</w:t>
            </w:r>
          </w:p>
        </w:tc>
      </w:tr>
      <w:tr w:rsidR="00CB5975" w:rsidRPr="00CB5975" w14:paraId="7EDD0623" w14:textId="77777777" w:rsidTr="006443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32C93253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Imtynių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372892E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0D00BA1B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224C917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7DD7E9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6FE720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30DCA2A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28E864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34F6E9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037F17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724715E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06CC43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2D3DADA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13,00</w:t>
            </w:r>
          </w:p>
        </w:tc>
      </w:tr>
      <w:tr w:rsidR="00CB5975" w:rsidRPr="00CB5975" w14:paraId="60BDBA3A" w14:textId="77777777" w:rsidTr="003A271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5276FEA7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Bokso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B86F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32247A41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651B863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1B4DD1C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1C4B1D2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59499D0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53F950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06A661E4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2162C84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22,00</w:t>
            </w:r>
          </w:p>
        </w:tc>
      </w:tr>
      <w:tr w:rsidR="002D0765" w:rsidRPr="00CB5975" w14:paraId="03F5318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5FC7D4AF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41395D2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7F069E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1037292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1D29E0D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CB5975" w14:paraId="0338501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2F335088" w:rsidR="006C3E48" w:rsidRPr="00CB5975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Irklavimo bazė (Smėlynės g. 2D</w:t>
            </w:r>
            <w:r w:rsidR="001D6E06"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 ir Pajuostės pl. 27K</w:t>
            </w: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)</w:t>
            </w:r>
          </w:p>
        </w:tc>
      </w:tr>
      <w:tr w:rsidR="002D0765" w:rsidRPr="00CB5975" w14:paraId="32DBD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0ABC8EA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CEBDC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1D8811B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4,00</w:t>
            </w:r>
          </w:p>
        </w:tc>
      </w:tr>
      <w:tr w:rsidR="00EC5DD9" w:rsidRPr="00CB5975" w14:paraId="4695A31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64D46B3D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Dviračių bazė prie Lengvosios atletikos maniežo</w:t>
            </w:r>
            <w:r w:rsidR="00771ED2">
              <w:rPr>
                <w:rFonts w:eastAsia="Calibri"/>
                <w:b/>
                <w:bCs/>
                <w:szCs w:val="24"/>
              </w:rPr>
              <w:t xml:space="preserve"> (</w:t>
            </w:r>
            <w:r w:rsidRPr="00CB5975">
              <w:rPr>
                <w:rFonts w:eastAsia="Calibri"/>
                <w:b/>
                <w:bCs/>
                <w:szCs w:val="24"/>
              </w:rPr>
              <w:t>Liepų al. 4)</w:t>
            </w:r>
          </w:p>
        </w:tc>
      </w:tr>
      <w:tr w:rsidR="00CB5975" w:rsidRPr="00CB5975" w14:paraId="2E21466C" w14:textId="77777777" w:rsidTr="00E0304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14C2" w14:textId="18825635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477645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244CAC2D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1D24FE0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26,00</w:t>
            </w:r>
          </w:p>
        </w:tc>
      </w:tr>
      <w:tr w:rsidR="002D0765" w:rsidRPr="00CB5975" w14:paraId="0C609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45EEE9C5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668C04DF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2DDD7AD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3A9236D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3,00</w:t>
            </w:r>
          </w:p>
        </w:tc>
      </w:tr>
      <w:tr w:rsidR="00CB5975" w:rsidRPr="00CB5975" w14:paraId="4C823572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4B4" w14:textId="77777777" w:rsidR="00CF2FA9" w:rsidRDefault="006C3E48" w:rsidP="000174B6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Dviračių bazė </w:t>
            </w:r>
          </w:p>
          <w:p w14:paraId="24BEF322" w14:textId="1325952E" w:rsidR="006C3E48" w:rsidRPr="00CB5975" w:rsidRDefault="006C3E48" w:rsidP="00CF2FA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(pusrūsyje po </w:t>
            </w:r>
            <w:r w:rsidR="00CF2FA9">
              <w:rPr>
                <w:rFonts w:eastAsia="Calibri"/>
                <w:b/>
                <w:bCs/>
                <w:szCs w:val="24"/>
              </w:rPr>
              <w:t xml:space="preserve">Panevėžio </w:t>
            </w:r>
            <w:r w:rsidRPr="00CB5975">
              <w:rPr>
                <w:rFonts w:eastAsia="Calibri"/>
                <w:b/>
                <w:bCs/>
                <w:szCs w:val="24"/>
              </w:rPr>
              <w:t>R</w:t>
            </w:r>
            <w:r w:rsidR="00CF2FA9">
              <w:rPr>
                <w:rFonts w:eastAsia="Calibri"/>
                <w:b/>
                <w:bCs/>
                <w:szCs w:val="24"/>
              </w:rPr>
              <w:t>aimundo</w:t>
            </w:r>
            <w:r w:rsidR="002C6573" w:rsidRPr="00CB5975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B5975">
              <w:rPr>
                <w:rFonts w:eastAsia="Calibri"/>
                <w:b/>
                <w:bCs/>
                <w:szCs w:val="24"/>
              </w:rPr>
              <w:t>Sargūno sporto gimnazijos valgykla, Liepų al. 4)</w:t>
            </w:r>
          </w:p>
        </w:tc>
      </w:tr>
      <w:tr w:rsidR="00CB5975" w:rsidRPr="00CB5975" w14:paraId="003FD20D" w14:textId="77777777" w:rsidTr="00785B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56F8D78A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63364B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58C564CB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1F6B32C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7,00</w:t>
            </w:r>
          </w:p>
        </w:tc>
      </w:tr>
      <w:tr w:rsidR="002D0765" w:rsidRPr="00CB5975" w14:paraId="69542822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0F9F4E0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56C7DE8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6908F15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25F7D7CB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7D5933" w:rsidRPr="00CB5975" w14:paraId="1FC1231E" w14:textId="77777777" w:rsidTr="007D5933">
        <w:trPr>
          <w:trHeight w:val="70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6AD" w14:textId="77777777" w:rsidR="007D5933" w:rsidRPr="00CB5975" w:rsidRDefault="007D5933" w:rsidP="00BD47A5">
            <w:pPr>
              <w:jc w:val="center"/>
              <w:rPr>
                <w:rFonts w:eastAsia="Calibri"/>
                <w:b/>
              </w:rPr>
            </w:pPr>
            <w:r w:rsidRPr="00CB5975">
              <w:rPr>
                <w:rFonts w:eastAsia="Calibri"/>
                <w:b/>
              </w:rPr>
              <w:t>Kitos paslaugos</w:t>
            </w:r>
          </w:p>
        </w:tc>
      </w:tr>
      <w:tr w:rsidR="002D0765" w:rsidRPr="00CB5975" w14:paraId="6A3ADA30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B5C" w14:textId="5841B2F1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Apsauginių tvorų nuoma, 1 vnt. (2,5 m ilgio),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C8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A3" w14:textId="3A503525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0F3CDAAA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D5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Gatvės krepšinio stovo nuoma</w:t>
            </w:r>
          </w:p>
          <w:p w14:paraId="33BDF8C8" w14:textId="4C111F40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(1 kompl.),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9B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8C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7BB7523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58A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Stadiono apšvietimo bokšto konstrukcijos dalies (iki 3 kv. m) ryšių aparatūrai sumontuoti nuoma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0C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C0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100,00</w:t>
            </w:r>
          </w:p>
        </w:tc>
      </w:tr>
      <w:tr w:rsidR="002D0765" w:rsidRPr="00CB5975" w14:paraId="373CE61F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DB7" w14:textId="186A1674" w:rsidR="002D0765" w:rsidRPr="00CB5975" w:rsidRDefault="002D0765" w:rsidP="00BD47A5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Vieta pačiūžoms nuomoti ir prižiūrėti, šiltais gėrimais prekiauti (1 kv. m</w:t>
            </w:r>
            <w:r>
              <w:rPr>
                <w:rFonts w:eastAsia="Calibri"/>
                <w:szCs w:val="24"/>
              </w:rPr>
              <w:t xml:space="preserve">, </w:t>
            </w:r>
            <w:r w:rsidRPr="00CB5975">
              <w:rPr>
                <w:rFonts w:eastAsia="Calibri"/>
                <w:szCs w:val="24"/>
              </w:rPr>
              <w:t>negyvenam</w:t>
            </w:r>
            <w:r w:rsidR="00074B51"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patalp</w:t>
            </w:r>
            <w:r w:rsidR="00074B51"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CD0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E68" w14:textId="5F00DB5A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5,00</w:t>
            </w:r>
          </w:p>
        </w:tc>
      </w:tr>
      <w:tr w:rsidR="002D0765" w:rsidRPr="00CB5975" w14:paraId="1F6AFDC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E06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Reklamos ant sienų vieta sporto bazių salėse (už 1 kv. m)</w:t>
            </w:r>
          </w:p>
          <w:p w14:paraId="2609311B" w14:textId="313F5A25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trumpalaikė </w:t>
            </w:r>
            <w:r w:rsidR="00074B51">
              <w:rPr>
                <w:rFonts w:eastAsia="Calibri"/>
                <w:szCs w:val="24"/>
              </w:rPr>
              <w:t xml:space="preserve">nuoma </w:t>
            </w:r>
            <w:r w:rsidRPr="00CB5975">
              <w:rPr>
                <w:rFonts w:eastAsia="Calibri"/>
                <w:szCs w:val="24"/>
              </w:rPr>
              <w:t>(iki 1 mėn.)</w:t>
            </w:r>
          </w:p>
          <w:p w14:paraId="49AD9547" w14:textId="4D0E1736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ilgalaikė</w:t>
            </w:r>
            <w:r w:rsidR="00074B51">
              <w:rPr>
                <w:rFonts w:eastAsia="Calibri"/>
                <w:szCs w:val="24"/>
              </w:rPr>
              <w:t xml:space="preserve"> nuoma</w:t>
            </w:r>
            <w:r w:rsidRPr="00CB5975">
              <w:rPr>
                <w:rFonts w:eastAsia="Calibri"/>
                <w:szCs w:val="24"/>
              </w:rPr>
              <w:t xml:space="preserve"> (daugiau kaip 1 mėn.)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EA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  <w:p w14:paraId="0E9D74FF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18223A13" w14:textId="7595CB19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5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0,30</w:t>
            </w:r>
          </w:p>
          <w:p w14:paraId="51172E9E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3B7A2993" w14:textId="499E184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56793F79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87B" w14:textId="0350ED9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Penkių pakopų, 52 vietų pakylos žiūrovams (žiūrovų tribūnos) nuoma be montavimo ir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2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A01" w14:textId="4EBBE3E0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50,00</w:t>
            </w:r>
          </w:p>
        </w:tc>
      </w:tr>
      <w:tr w:rsidR="002D0765" w:rsidRPr="00CB5975" w14:paraId="69C79ACB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90A" w14:textId="4708194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Mobilios švieslentės (4 x 6 m dydžio) ant pakylos nuoma su montavimo ir aptarnavimo paslaugomis, be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7F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DBB" w14:textId="469C7C2D" w:rsidR="002D0765" w:rsidRPr="00CB5975" w:rsidRDefault="00AD3582" w:rsidP="00BD47A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="002D0765" w:rsidRPr="00CB5975">
              <w:rPr>
                <w:rFonts w:eastAsia="Calibri"/>
                <w:szCs w:val="24"/>
              </w:rPr>
              <w:t>00,00</w:t>
            </w:r>
          </w:p>
        </w:tc>
      </w:tr>
      <w:tr w:rsidR="002D0765" w:rsidRPr="00CB5975" w14:paraId="3154380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97D" w14:textId="1B6E0216" w:rsidR="002D0765" w:rsidRPr="00CB5975" w:rsidRDefault="002D0765" w:rsidP="00C72DBE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Sportinės dienos stovykl</w:t>
            </w:r>
            <w:r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vaikams su sportinės veiklos programa ir maitinimu (1 asmeniui)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E5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6B5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10,00</w:t>
            </w:r>
          </w:p>
        </w:tc>
      </w:tr>
      <w:tr w:rsidR="008C054A" w:rsidRPr="00CB5975" w14:paraId="33938BA8" w14:textId="77777777" w:rsidTr="007D5933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8385" w:type="dxa"/>
          <w:wAfter w:w="135" w:type="dxa"/>
          <w:trHeight w:val="100"/>
        </w:trPr>
        <w:tc>
          <w:tcPr>
            <w:tcW w:w="1404" w:type="dxa"/>
            <w:gridSpan w:val="2"/>
          </w:tcPr>
          <w:p w14:paraId="060CC94F" w14:textId="77777777" w:rsidR="008C054A" w:rsidRPr="00CB5975" w:rsidRDefault="008C054A" w:rsidP="007D5933">
            <w:pPr>
              <w:ind w:left="-8631"/>
              <w:rPr>
                <w:rFonts w:eastAsia="Calibri"/>
                <w:szCs w:val="24"/>
              </w:rPr>
            </w:pPr>
          </w:p>
        </w:tc>
      </w:tr>
    </w:tbl>
    <w:p w14:paraId="2177CA9F" w14:textId="77777777" w:rsidR="0006747B" w:rsidRPr="00CB5975" w:rsidRDefault="0006747B" w:rsidP="0006747B">
      <w:pPr>
        <w:tabs>
          <w:tab w:val="left" w:pos="426"/>
        </w:tabs>
        <w:rPr>
          <w:rFonts w:eastAsia="Calibri"/>
          <w:b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>:</w:t>
      </w:r>
    </w:p>
    <w:p w14:paraId="0BA4F42E" w14:textId="5756D010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Miesto ikimokyklinio ugdymo įstaigų auklėtiniams (su lydinčiu asmeniu), </w:t>
      </w:r>
      <w:r w:rsidR="008360A4">
        <w:rPr>
          <w:rFonts w:eastAsia="Calibri"/>
          <w:szCs w:val="24"/>
        </w:rPr>
        <w:t>žmonėms</w:t>
      </w:r>
      <w:r w:rsidR="00CB5975" w:rsidRPr="00CB5975">
        <w:rPr>
          <w:rFonts w:eastAsia="Calibri"/>
          <w:szCs w:val="24"/>
        </w:rPr>
        <w:t xml:space="preserve"> su negalia</w:t>
      </w:r>
      <w:r w:rsidRPr="00CB5975">
        <w:rPr>
          <w:rFonts w:eastAsia="Calibri"/>
          <w:szCs w:val="24"/>
        </w:rPr>
        <w:t xml:space="preserve"> ir pensinio amžiaus žmonėms, pateikus dokumentą, iš anksto suderintu laiku treniruotėms ir varžyboms sporto bazių paslaugos suteikiamos neatlygintinai.</w:t>
      </w:r>
    </w:p>
    <w:p w14:paraId="523847F3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sporto centro ugdytinius leidžiama apgyvendinti sportininkų bendrabutyje nemokamai Panevėžio sporto centro direktoriaus nustatyta tvarka.</w:t>
      </w:r>
    </w:p>
    <w:p w14:paraId="542D1ACE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Sportininkų bendrabutyje 10 (dešimt) ir daugiau vienos organizacijos asmenų grupei apgyvendinimo paslaugoms taikoma 20 proc. nuolaida.</w:t>
      </w:r>
    </w:p>
    <w:p w14:paraId="616A2F65" w14:textId="5B842446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miesto reprezentacinėmis žaidimų komandomis laikomos tos, kurios dalyvauja šalies aukščiausio</w:t>
      </w:r>
      <w:r w:rsidR="000B235D">
        <w:rPr>
          <w:rFonts w:eastAsia="Calibri"/>
          <w:szCs w:val="24"/>
        </w:rPr>
        <w:t>jo</w:t>
      </w:r>
      <w:r w:rsidR="00740A77" w:rsidRPr="00CB5975">
        <w:rPr>
          <w:rFonts w:eastAsia="Calibri"/>
          <w:szCs w:val="24"/>
        </w:rPr>
        <w:t xml:space="preserve"> lygio</w:t>
      </w:r>
      <w:r w:rsidRPr="00CB5975">
        <w:rPr>
          <w:rFonts w:eastAsia="Calibri"/>
          <w:szCs w:val="24"/>
        </w:rPr>
        <w:t xml:space="preserve"> ir tarptautinėse varžybose</w:t>
      </w:r>
      <w:r w:rsidRPr="00CB5975">
        <w:rPr>
          <w:szCs w:val="24"/>
        </w:rPr>
        <w:t>.</w:t>
      </w:r>
    </w:p>
    <w:p w14:paraId="782A2F6F" w14:textId="40D18574" w:rsidR="00D75D19" w:rsidRPr="00D75D19" w:rsidRDefault="0006747B" w:rsidP="00D75D19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VšĮ futbolo akademijai „Panevėžys“ ir </w:t>
      </w:r>
      <w:r w:rsidR="008360A4">
        <w:rPr>
          <w:rFonts w:eastAsia="Calibri"/>
          <w:szCs w:val="24"/>
        </w:rPr>
        <w:t xml:space="preserve">Panevėžio </w:t>
      </w:r>
      <w:r w:rsidRPr="00CB5975">
        <w:rPr>
          <w:rFonts w:eastAsia="Calibri"/>
          <w:szCs w:val="24"/>
        </w:rPr>
        <w:t>Raimundo Sargūno sporto gimnazijai sporto salių nuomos kaina – 1,45 Eur už vieną valandą.</w:t>
      </w:r>
    </w:p>
    <w:p w14:paraId="642B9EF0" w14:textId="7EB24C36" w:rsidR="00D75D19" w:rsidRPr="00D75D19" w:rsidRDefault="00D75D19" w:rsidP="00D75D19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trike/>
          <w:szCs w:val="24"/>
        </w:rPr>
      </w:pPr>
      <w:r w:rsidRPr="00CB5975">
        <w:rPr>
          <w:szCs w:val="24"/>
        </w:rPr>
        <w:t>Panevėžio miesto savivaldybės administracijos</w:t>
      </w:r>
      <w:r w:rsidRPr="00D75D19">
        <w:rPr>
          <w:szCs w:val="24"/>
        </w:rPr>
        <w:t xml:space="preserve"> </w:t>
      </w:r>
      <w:r w:rsidRPr="00D75D19">
        <w:rPr>
          <w:b/>
          <w:bCs/>
          <w:szCs w:val="24"/>
        </w:rPr>
        <w:t>arba Panevėžio miesto savivaldybės administracijos kartu su sporto šakų federacijomis, sporto organizacijomis ir kitais sporto srityje veikiančiais juridiniais asmenimis</w:t>
      </w:r>
      <w:r w:rsidRPr="00CB5975">
        <w:rPr>
          <w:szCs w:val="24"/>
        </w:rPr>
        <w:t xml:space="preserve"> organizuojamiems renginiams </w:t>
      </w:r>
      <w:r w:rsidRPr="00D75D19">
        <w:rPr>
          <w:b/>
          <w:bCs/>
          <w:szCs w:val="24"/>
        </w:rPr>
        <w:t>patalpos, inventorius ir paslaugos suteikiamos nemokamai.</w:t>
      </w:r>
      <w:r w:rsidRPr="00CB5975">
        <w:rPr>
          <w:szCs w:val="24"/>
        </w:rPr>
        <w:t xml:space="preserve"> </w:t>
      </w:r>
      <w:r w:rsidRPr="00D75D19">
        <w:rPr>
          <w:b/>
          <w:bCs/>
          <w:szCs w:val="24"/>
        </w:rPr>
        <w:t>Šios sąlygos galioja ir</w:t>
      </w:r>
      <w:r w:rsidRPr="00CB5975">
        <w:rPr>
          <w:szCs w:val="24"/>
        </w:rPr>
        <w:t xml:space="preserve"> Panevėžio miesto biudžetinių </w:t>
      </w:r>
      <w:r w:rsidRPr="00D75D19">
        <w:rPr>
          <w:b/>
          <w:bCs/>
          <w:szCs w:val="24"/>
        </w:rPr>
        <w:t xml:space="preserve">ir viešųjų </w:t>
      </w:r>
      <w:r w:rsidRPr="00CB5975">
        <w:rPr>
          <w:szCs w:val="24"/>
        </w:rPr>
        <w:t>įstaigų</w:t>
      </w:r>
      <w:r>
        <w:rPr>
          <w:szCs w:val="24"/>
        </w:rPr>
        <w:t>,</w:t>
      </w:r>
      <w:r w:rsidRPr="00CB5975">
        <w:rPr>
          <w:szCs w:val="24"/>
        </w:rPr>
        <w:t xml:space="preserve"> </w:t>
      </w:r>
      <w:r w:rsidRPr="00D75D19">
        <w:rPr>
          <w:b/>
          <w:bCs/>
          <w:szCs w:val="24"/>
        </w:rPr>
        <w:t>kurių savininkė arba dalininkė yra Savivaldybė,</w:t>
      </w:r>
      <w:r>
        <w:rPr>
          <w:szCs w:val="24"/>
        </w:rPr>
        <w:t xml:space="preserve"> </w:t>
      </w:r>
      <w:r w:rsidRPr="00CB5975">
        <w:rPr>
          <w:szCs w:val="24"/>
        </w:rPr>
        <w:t xml:space="preserve">organizuojamiems </w:t>
      </w:r>
      <w:r w:rsidRPr="00D75D19">
        <w:rPr>
          <w:strike/>
          <w:szCs w:val="24"/>
        </w:rPr>
        <w:t xml:space="preserve">valstybinių ir miesto švenčių </w:t>
      </w:r>
      <w:r w:rsidRPr="00CB5975">
        <w:rPr>
          <w:szCs w:val="24"/>
        </w:rPr>
        <w:t xml:space="preserve">renginiams, </w:t>
      </w:r>
      <w:r w:rsidRPr="00D75D19">
        <w:rPr>
          <w:strike/>
          <w:szCs w:val="24"/>
        </w:rPr>
        <w:t>kuriuos potvarkiu pavedė organizuoti</w:t>
      </w:r>
      <w:r w:rsidRPr="00CB5975">
        <w:rPr>
          <w:szCs w:val="24"/>
        </w:rPr>
        <w:t xml:space="preserve"> </w:t>
      </w:r>
      <w:r w:rsidRPr="00D75D19">
        <w:rPr>
          <w:b/>
          <w:bCs/>
          <w:szCs w:val="24"/>
        </w:rPr>
        <w:t xml:space="preserve">patvirtintiems </w:t>
      </w:r>
      <w:r w:rsidRPr="00CB5975">
        <w:rPr>
          <w:szCs w:val="24"/>
        </w:rPr>
        <w:t>Savivaldybės mer</w:t>
      </w:r>
      <w:r w:rsidRPr="00D75D19">
        <w:rPr>
          <w:strike/>
          <w:szCs w:val="24"/>
        </w:rPr>
        <w:t>as</w:t>
      </w:r>
      <w:r w:rsidRPr="00D75D19">
        <w:rPr>
          <w:b/>
          <w:bCs/>
          <w:szCs w:val="24"/>
        </w:rPr>
        <w:t>o</w:t>
      </w:r>
      <w:r>
        <w:rPr>
          <w:szCs w:val="24"/>
        </w:rPr>
        <w:t xml:space="preserve"> </w:t>
      </w:r>
      <w:r w:rsidRPr="00D75D19">
        <w:rPr>
          <w:b/>
          <w:bCs/>
          <w:szCs w:val="24"/>
        </w:rPr>
        <w:t>potvarkiu.</w:t>
      </w:r>
      <w:r w:rsidRPr="00CB5975">
        <w:rPr>
          <w:szCs w:val="24"/>
        </w:rPr>
        <w:t xml:space="preserve"> </w:t>
      </w:r>
      <w:r w:rsidRPr="00D75D19">
        <w:rPr>
          <w:strike/>
          <w:szCs w:val="24"/>
        </w:rPr>
        <w:t>patalpos, inventorius ir paslaugos suteikiamos nemokamai.</w:t>
      </w:r>
    </w:p>
    <w:p w14:paraId="64E1C12E" w14:textId="34E9530F" w:rsidR="0006747B" w:rsidRPr="00D75D19" w:rsidRDefault="0006747B" w:rsidP="00D75D19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D75D19">
        <w:rPr>
          <w:rFonts w:eastAsia="Calibri"/>
          <w:szCs w:val="24"/>
        </w:rPr>
        <w:t>⃰ Transportavimo paslaugos apmokamos paslaugos gavėjo lėšomis.</w:t>
      </w:r>
    </w:p>
    <w:p w14:paraId="43BCFA45" w14:textId="7F9FF734" w:rsidR="0006747B" w:rsidRPr="00CB5975" w:rsidRDefault="009D5AF3" w:rsidP="00CB59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. Užsieniečiams, </w:t>
      </w:r>
      <w:r w:rsidR="00C72DBE">
        <w:rPr>
          <w:szCs w:val="24"/>
          <w:lang w:eastAsia="lt-LT"/>
        </w:rPr>
        <w:t>turintiems</w:t>
      </w:r>
      <w:r w:rsidR="0006747B" w:rsidRPr="00CB5975">
        <w:rPr>
          <w:szCs w:val="24"/>
          <w:lang w:eastAsia="lt-LT"/>
        </w:rPr>
        <w:t xml:space="preserve"> išduot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leidim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laikinai gyventi Lietuvos Respublikoje</w:t>
      </w:r>
      <w:r w:rsidR="00C72DBE">
        <w:rPr>
          <w:szCs w:val="24"/>
          <w:lang w:eastAsia="lt-LT"/>
        </w:rPr>
        <w:t xml:space="preserve"> ir</w:t>
      </w:r>
      <w:r w:rsidR="0006747B" w:rsidRPr="00CB5975">
        <w:rPr>
          <w:szCs w:val="24"/>
          <w:lang w:eastAsia="lt-LT"/>
        </w:rPr>
        <w:t xml:space="preserve"> negali</w:t>
      </w:r>
      <w:r w:rsidR="00C72DBE">
        <w:rPr>
          <w:szCs w:val="24"/>
          <w:lang w:eastAsia="lt-LT"/>
        </w:rPr>
        <w:t>ntiems</w:t>
      </w:r>
      <w:r w:rsidR="0006747B" w:rsidRPr="00CB5975">
        <w:rPr>
          <w:szCs w:val="24"/>
          <w:lang w:eastAsia="lt-LT"/>
        </w:rPr>
        <w:t xml:space="preserve"> išvykti iš Lietuvos Respublikos dėl humanitarinių priežasčių arba grįžti į kilmės valstybę dėl Lietuvos Respublikos įstatymo „Dėl užsieniečių teisinės padėties“ 130</w:t>
      </w:r>
      <w:r w:rsidR="00CB5975" w:rsidRPr="00CB5975">
        <w:rPr>
          <w:szCs w:val="24"/>
          <w:vertAlign w:val="superscript"/>
          <w:lang w:eastAsia="lt-LT"/>
        </w:rPr>
        <w:t>1</w:t>
      </w:r>
      <w:r w:rsidR="00CB5975" w:rsidRPr="00CB5975">
        <w:rPr>
          <w:sz w:val="14"/>
          <w:szCs w:val="1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>straipsnyje nurodytų aplinkybių, pateikus dokumentą, iš anksto suderintu laiku treniruotėms sporto bazių paslaugos suteikiamos neatlygintinai.</w:t>
      </w:r>
    </w:p>
    <w:p w14:paraId="1F2C9EC1" w14:textId="278CEE3F" w:rsidR="0006747B" w:rsidRPr="00CB5975" w:rsidRDefault="009D5AF3" w:rsidP="00CB5975">
      <w:pPr>
        <w:tabs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9</w:t>
      </w:r>
      <w:r w:rsidR="0006747B" w:rsidRPr="00CB5975">
        <w:rPr>
          <w:szCs w:val="24"/>
          <w:lang w:eastAsia="lt-LT"/>
        </w:rPr>
        <w:t>. Vaikams, likusiems be tėvų globos, kuriems teikiama globa (rūpyba), pilnamečiams</w:t>
      </w:r>
      <w:r w:rsidR="00CB5975" w:rsidRPr="00CB5975">
        <w:rPr>
          <w:szCs w:val="2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 xml:space="preserve">asmenims (iki 24 m.), kuriems buvo teikta globa (rūpyba), ir priskirtiems jų globėjams (rūpintojams), atitinkantiems </w:t>
      </w:r>
      <w:r w:rsidR="001A38A6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 punkto sąlygas, apgyvendinimo paslaugos sportininkų bendrabutyje suteikiamos neatlygintinai. </w:t>
      </w:r>
    </w:p>
    <w:p w14:paraId="78B448BB" w14:textId="77777777" w:rsidR="00391898" w:rsidRPr="00CB5975" w:rsidRDefault="00391898" w:rsidP="0006747B">
      <w:pPr>
        <w:tabs>
          <w:tab w:val="left" w:pos="426"/>
        </w:tabs>
        <w:rPr>
          <w:rFonts w:eastAsia="Calibri"/>
          <w:szCs w:val="24"/>
        </w:rPr>
      </w:pPr>
    </w:p>
    <w:p w14:paraId="712A9918" w14:textId="77427CB4" w:rsidR="00CB5975" w:rsidRPr="00CB5975" w:rsidRDefault="00CB5975" w:rsidP="00CB5975">
      <w:pPr>
        <w:tabs>
          <w:tab w:val="left" w:pos="426"/>
        </w:tabs>
        <w:jc w:val="center"/>
        <w:rPr>
          <w:rFonts w:eastAsia="Calibri"/>
          <w:szCs w:val="24"/>
        </w:rPr>
      </w:pPr>
      <w:r w:rsidRPr="00CB5975">
        <w:rPr>
          <w:rFonts w:eastAsia="Calibri"/>
          <w:szCs w:val="24"/>
        </w:rPr>
        <w:t>________________</w:t>
      </w:r>
    </w:p>
    <w:p w14:paraId="4CB70691" w14:textId="77777777" w:rsidR="00CB5975" w:rsidRPr="00CB5975" w:rsidRDefault="00CB5975">
      <w:pPr>
        <w:rPr>
          <w:rFonts w:eastAsia="Calibri"/>
          <w:szCs w:val="24"/>
        </w:rPr>
      </w:pPr>
      <w:r w:rsidRPr="00CB5975">
        <w:rPr>
          <w:rFonts w:eastAsia="Calibri"/>
          <w:szCs w:val="24"/>
        </w:rPr>
        <w:br w:type="page"/>
      </w:r>
    </w:p>
    <w:p w14:paraId="439915E1" w14:textId="539B9C9C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PATVIRTINTA</w:t>
      </w:r>
    </w:p>
    <w:p w14:paraId="62E926F6" w14:textId="77777777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25889D7C" w14:textId="73AA0E4A" w:rsidR="00733EBD" w:rsidRPr="00CB5975" w:rsidRDefault="007B6938" w:rsidP="00CB597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2023 m. gruodžio 28 d.</w:t>
      </w:r>
      <w:r w:rsidR="00733EBD" w:rsidRPr="00CB5975">
        <w:rPr>
          <w:bCs/>
          <w:szCs w:val="24"/>
          <w:lang w:eastAsia="lt-LT"/>
        </w:rPr>
        <w:t xml:space="preserve"> sprendimu Nr.</w:t>
      </w:r>
      <w:r>
        <w:rPr>
          <w:bCs/>
          <w:szCs w:val="24"/>
          <w:lang w:eastAsia="lt-LT"/>
        </w:rPr>
        <w:t>1-413</w:t>
      </w:r>
      <w:r w:rsidR="00733EBD" w:rsidRPr="00CB5975">
        <w:rPr>
          <w:bCs/>
          <w:szCs w:val="24"/>
          <w:lang w:eastAsia="lt-LT"/>
        </w:rPr>
        <w:t xml:space="preserve">                 </w:t>
      </w:r>
    </w:p>
    <w:p w14:paraId="126B2711" w14:textId="77777777" w:rsidR="00E30AF4" w:rsidRPr="00CB5975" w:rsidRDefault="00E30AF4" w:rsidP="0006747B">
      <w:pPr>
        <w:tabs>
          <w:tab w:val="left" w:pos="426"/>
        </w:tabs>
        <w:rPr>
          <w:rFonts w:eastAsia="Calibri"/>
          <w:b/>
          <w:bCs/>
          <w:szCs w:val="24"/>
        </w:rPr>
      </w:pPr>
    </w:p>
    <w:p w14:paraId="58150CF6" w14:textId="77777777" w:rsidR="007C2580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 xml:space="preserve">PANEVĖŽIO SPORTO CENTRO TEIKIAMŲ TRANSPORTO PASLAUGŲ </w:t>
      </w:r>
    </w:p>
    <w:p w14:paraId="1F044357" w14:textId="63128213" w:rsidR="009B6209" w:rsidRPr="00CB5975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ĮKAIN</w:t>
      </w:r>
      <w:r w:rsidR="00CB5975" w:rsidRPr="00CB5975">
        <w:rPr>
          <w:b/>
          <w:szCs w:val="24"/>
          <w:lang w:eastAsia="lt-LT"/>
        </w:rPr>
        <w:t>IŲ SĄRAŠAS</w:t>
      </w:r>
    </w:p>
    <w:p w14:paraId="01981609" w14:textId="77777777" w:rsidR="009B6209" w:rsidRPr="00CB5975" w:rsidRDefault="009B6209" w:rsidP="009B6209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286"/>
        <w:gridCol w:w="1925"/>
        <w:gridCol w:w="1924"/>
        <w:gridCol w:w="1924"/>
      </w:tblGrid>
      <w:tr w:rsidR="009B6209" w:rsidRPr="00CB5975" w14:paraId="6A20E5C9" w14:textId="77777777" w:rsidTr="009B6209">
        <w:trPr>
          <w:trHeight w:val="2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385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Eil.</w:t>
            </w:r>
          </w:p>
          <w:p w14:paraId="0CE538C0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Nr.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2B9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Transporto priemonė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D28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Pagaminimo metai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B39" w14:textId="7E510D4B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 xml:space="preserve">Įkainiai, Eur </w:t>
            </w:r>
            <w:r w:rsidRPr="00C72DBE">
              <w:rPr>
                <w:bCs/>
                <w:sz w:val="20"/>
              </w:rPr>
              <w:t>(be PVM)</w:t>
            </w:r>
          </w:p>
        </w:tc>
      </w:tr>
      <w:tr w:rsidR="009B6209" w:rsidRPr="00CB5975" w14:paraId="07AEE782" w14:textId="77777777" w:rsidTr="009B6209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86F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79D4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A00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FA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 val.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DD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 xml:space="preserve">1 km </w:t>
            </w:r>
            <w:r w:rsidRPr="00CB5975">
              <w:rPr>
                <w:sz w:val="20"/>
              </w:rPr>
              <w:t>(be degalų</w:t>
            </w:r>
            <w:r w:rsidRPr="00CB5975">
              <w:rPr>
                <w:szCs w:val="24"/>
              </w:rPr>
              <w:t>)</w:t>
            </w:r>
          </w:p>
        </w:tc>
      </w:tr>
      <w:tr w:rsidR="009B6209" w:rsidRPr="00CB5975" w14:paraId="3C70532A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DB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914" w14:textId="1C61132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339CF54D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FORD TRANSIT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71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494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D98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0,30</w:t>
            </w:r>
          </w:p>
        </w:tc>
      </w:tr>
      <w:tr w:rsidR="009B6209" w:rsidRPr="00CB5975" w14:paraId="5E4DF5A6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F05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74D6" w14:textId="644CC01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176B47B7" w14:textId="0677F10F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MB SPRINTER 313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33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7F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4D7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  <w:tr w:rsidR="009B6209" w:rsidRPr="00CB5975" w14:paraId="39A87BBE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73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F24" w14:textId="0EB09F9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78114E3C" w14:textId="15FA0BE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>MB SPRINTER 308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AB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A1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AE7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</w:tbl>
    <w:p w14:paraId="0F9FEA1D" w14:textId="77777777" w:rsidR="009B6209" w:rsidRPr="00CB5975" w:rsidRDefault="009B6209" w:rsidP="009B6209">
      <w:pPr>
        <w:widowControl w:val="0"/>
        <w:shd w:val="clear" w:color="auto" w:fill="FFFFFF" w:themeFill="background1"/>
        <w:tabs>
          <w:tab w:val="left" w:pos="-142"/>
          <w:tab w:val="left" w:pos="426"/>
          <w:tab w:val="left" w:pos="1564"/>
        </w:tabs>
        <w:autoSpaceDE w:val="0"/>
        <w:autoSpaceDN w:val="0"/>
        <w:jc w:val="both"/>
        <w:rPr>
          <w:szCs w:val="24"/>
        </w:rPr>
      </w:pPr>
    </w:p>
    <w:p w14:paraId="04E515F5" w14:textId="225C8539" w:rsidR="009B6209" w:rsidRPr="00CB5975" w:rsidRDefault="009B6209" w:rsidP="009B6209">
      <w:pPr>
        <w:rPr>
          <w:rFonts w:eastAsia="Calibri"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 xml:space="preserve">:     </w:t>
      </w:r>
    </w:p>
    <w:p w14:paraId="63880D0D" w14:textId="65B98615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Transporto paslaugų įkainiai taikomi Lietuvos Respublikos teritorijoje</w:t>
      </w:r>
      <w:r w:rsidR="00CB5975" w:rsidRPr="00CB5975">
        <w:rPr>
          <w:rFonts w:ascii="Times New Roman" w:hAnsi="Times New Roman"/>
          <w:sz w:val="24"/>
          <w:szCs w:val="24"/>
        </w:rPr>
        <w:t>.</w:t>
      </w:r>
    </w:p>
    <w:p w14:paraId="75699CA3" w14:textId="14F1160A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Vykstant į užsienio šal</w:t>
      </w:r>
      <w:r w:rsidR="005703F1">
        <w:rPr>
          <w:rFonts w:ascii="Times New Roman" w:hAnsi="Times New Roman"/>
          <w:sz w:val="24"/>
          <w:szCs w:val="24"/>
        </w:rPr>
        <w:t>į</w:t>
      </w:r>
      <w:r w:rsidRPr="00CB5975">
        <w:rPr>
          <w:rFonts w:ascii="Times New Roman" w:hAnsi="Times New Roman"/>
          <w:sz w:val="24"/>
          <w:szCs w:val="24"/>
        </w:rPr>
        <w:t xml:space="preserve"> papildomai skaičiuojam</w:t>
      </w:r>
      <w:r w:rsidR="00C72DBE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 xml:space="preserve">šalies </w:t>
      </w:r>
      <w:r w:rsidRPr="00CB5975">
        <w:rPr>
          <w:rFonts w:ascii="Times New Roman" w:hAnsi="Times New Roman"/>
          <w:sz w:val="24"/>
          <w:szCs w:val="24"/>
        </w:rPr>
        <w:t>kelių mokes</w:t>
      </w:r>
      <w:r w:rsidR="005703F1">
        <w:rPr>
          <w:rFonts w:ascii="Times New Roman" w:hAnsi="Times New Roman"/>
          <w:sz w:val="24"/>
          <w:szCs w:val="24"/>
        </w:rPr>
        <w:t>čio</w:t>
      </w:r>
      <w:r w:rsidRPr="00CB5975">
        <w:rPr>
          <w:rFonts w:ascii="Times New Roman" w:hAnsi="Times New Roman"/>
          <w:sz w:val="24"/>
          <w:szCs w:val="24"/>
        </w:rPr>
        <w:t>, vizos, komandiruočių išlaidų kompensacij</w:t>
      </w:r>
      <w:r w:rsidR="005703F1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vairuotojams ir kt.</w:t>
      </w:r>
      <w:r w:rsidR="005703F1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>išlaidos</w:t>
      </w:r>
      <w:r w:rsidR="005703F1">
        <w:rPr>
          <w:rFonts w:ascii="Times New Roman" w:hAnsi="Times New Roman"/>
          <w:sz w:val="24"/>
          <w:szCs w:val="24"/>
        </w:rPr>
        <w:t>.</w:t>
      </w:r>
    </w:p>
    <w:p w14:paraId="196FC12A" w14:textId="3FF2B02C" w:rsidR="00E55EFB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Miesto sporto organizacijoms taikomi 50 proc. mažesni transporto paslaugų įkainiai.</w:t>
      </w:r>
    </w:p>
    <w:p w14:paraId="5C5D4B6B" w14:textId="022333FF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8E753C" w14:textId="32A8B718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______________</w:t>
      </w:r>
    </w:p>
    <w:sectPr w:rsidR="00CB5975" w:rsidRPr="00CB5975" w:rsidSect="00771ED2">
      <w:headerReference w:type="default" r:id="rId8"/>
      <w:headerReference w:type="first" r:id="rId9"/>
      <w:pgSz w:w="11907" w:h="16840" w:code="9"/>
      <w:pgMar w:top="1134" w:right="708" w:bottom="993" w:left="1560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FD620" w14:textId="77777777" w:rsidR="00CD1108" w:rsidRDefault="00CD1108">
      <w:r>
        <w:separator/>
      </w:r>
    </w:p>
  </w:endnote>
  <w:endnote w:type="continuationSeparator" w:id="0">
    <w:p w14:paraId="780C9DD8" w14:textId="77777777" w:rsidR="00CD1108" w:rsidRDefault="00CD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60209" w14:textId="77777777" w:rsidR="00CD1108" w:rsidRDefault="00CD1108">
      <w:r>
        <w:separator/>
      </w:r>
    </w:p>
  </w:footnote>
  <w:footnote w:type="continuationSeparator" w:id="0">
    <w:p w14:paraId="40A5C8C2" w14:textId="77777777" w:rsidR="00CD1108" w:rsidRDefault="00CD1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E442" w14:textId="445AEF6D" w:rsidR="00BD47A5" w:rsidRDefault="00BD47A5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38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714BF281" w:rsidR="00BD47A5" w:rsidRPr="002B2B07" w:rsidRDefault="00BD47A5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406E"/>
    <w:multiLevelType w:val="hybridMultilevel"/>
    <w:tmpl w:val="1B7E20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BA5"/>
    <w:multiLevelType w:val="hybridMultilevel"/>
    <w:tmpl w:val="4D006FE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20F"/>
    <w:multiLevelType w:val="multilevel"/>
    <w:tmpl w:val="E354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700A1"/>
    <w:multiLevelType w:val="hybridMultilevel"/>
    <w:tmpl w:val="221A9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853"/>
    <w:multiLevelType w:val="hybridMultilevel"/>
    <w:tmpl w:val="DEA0654E"/>
    <w:lvl w:ilvl="0" w:tplc="53869FD2">
      <w:start w:val="1"/>
      <w:numFmt w:val="decimal"/>
      <w:lvlText w:val="%1."/>
      <w:lvlJc w:val="left"/>
      <w:pPr>
        <w:ind w:left="60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C321923"/>
    <w:multiLevelType w:val="hybridMultilevel"/>
    <w:tmpl w:val="BB8429E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7252"/>
    <w:multiLevelType w:val="hybridMultilevel"/>
    <w:tmpl w:val="5F64EC22"/>
    <w:lvl w:ilvl="0" w:tplc="6D305228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F028C0"/>
    <w:multiLevelType w:val="multilevel"/>
    <w:tmpl w:val="FE80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02"/>
    <w:rsid w:val="00003A8F"/>
    <w:rsid w:val="00012976"/>
    <w:rsid w:val="0001566B"/>
    <w:rsid w:val="000174B6"/>
    <w:rsid w:val="0002192F"/>
    <w:rsid w:val="000340C9"/>
    <w:rsid w:val="0005137D"/>
    <w:rsid w:val="0005169C"/>
    <w:rsid w:val="00057487"/>
    <w:rsid w:val="0006747B"/>
    <w:rsid w:val="00074B51"/>
    <w:rsid w:val="00075594"/>
    <w:rsid w:val="00075D5A"/>
    <w:rsid w:val="000811E1"/>
    <w:rsid w:val="00082C27"/>
    <w:rsid w:val="000B235D"/>
    <w:rsid w:val="000B7116"/>
    <w:rsid w:val="000D0EF4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80DBB"/>
    <w:rsid w:val="001A38A6"/>
    <w:rsid w:val="001B1FE3"/>
    <w:rsid w:val="001B38A0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5117"/>
    <w:rsid w:val="001F65E7"/>
    <w:rsid w:val="001F7914"/>
    <w:rsid w:val="0020204A"/>
    <w:rsid w:val="00206FC7"/>
    <w:rsid w:val="00207DEF"/>
    <w:rsid w:val="002122B4"/>
    <w:rsid w:val="0022291A"/>
    <w:rsid w:val="0023417F"/>
    <w:rsid w:val="002344DD"/>
    <w:rsid w:val="00234FD8"/>
    <w:rsid w:val="00235F3B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C6615"/>
    <w:rsid w:val="002D0765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0527F"/>
    <w:rsid w:val="00312A5C"/>
    <w:rsid w:val="003246C7"/>
    <w:rsid w:val="00325CF1"/>
    <w:rsid w:val="00327377"/>
    <w:rsid w:val="00337555"/>
    <w:rsid w:val="00337819"/>
    <w:rsid w:val="00345386"/>
    <w:rsid w:val="00345B7F"/>
    <w:rsid w:val="00354002"/>
    <w:rsid w:val="00355495"/>
    <w:rsid w:val="00355EE8"/>
    <w:rsid w:val="003562F6"/>
    <w:rsid w:val="003657B8"/>
    <w:rsid w:val="00370704"/>
    <w:rsid w:val="0037373B"/>
    <w:rsid w:val="00387E13"/>
    <w:rsid w:val="00391898"/>
    <w:rsid w:val="00392558"/>
    <w:rsid w:val="00392ABE"/>
    <w:rsid w:val="0039707D"/>
    <w:rsid w:val="003A3559"/>
    <w:rsid w:val="003C2234"/>
    <w:rsid w:val="003C3350"/>
    <w:rsid w:val="003D113C"/>
    <w:rsid w:val="003D377F"/>
    <w:rsid w:val="003D6535"/>
    <w:rsid w:val="003E58F0"/>
    <w:rsid w:val="003E7DD7"/>
    <w:rsid w:val="003F28A8"/>
    <w:rsid w:val="003F3684"/>
    <w:rsid w:val="004014AB"/>
    <w:rsid w:val="004100D4"/>
    <w:rsid w:val="00412E32"/>
    <w:rsid w:val="00413F28"/>
    <w:rsid w:val="00420850"/>
    <w:rsid w:val="00421D43"/>
    <w:rsid w:val="004376E8"/>
    <w:rsid w:val="00440F03"/>
    <w:rsid w:val="00452243"/>
    <w:rsid w:val="004564CD"/>
    <w:rsid w:val="00461452"/>
    <w:rsid w:val="00464BB1"/>
    <w:rsid w:val="00465CB9"/>
    <w:rsid w:val="00480D2E"/>
    <w:rsid w:val="004849ED"/>
    <w:rsid w:val="004A3610"/>
    <w:rsid w:val="004B42EE"/>
    <w:rsid w:val="004C07E0"/>
    <w:rsid w:val="004C27F3"/>
    <w:rsid w:val="004D35C5"/>
    <w:rsid w:val="004E2A00"/>
    <w:rsid w:val="004E4142"/>
    <w:rsid w:val="004F4246"/>
    <w:rsid w:val="00510DE4"/>
    <w:rsid w:val="005166E3"/>
    <w:rsid w:val="00523215"/>
    <w:rsid w:val="0052387D"/>
    <w:rsid w:val="00524D2D"/>
    <w:rsid w:val="00533646"/>
    <w:rsid w:val="0054292C"/>
    <w:rsid w:val="00543F3F"/>
    <w:rsid w:val="00557CFF"/>
    <w:rsid w:val="00562BCD"/>
    <w:rsid w:val="00566FC8"/>
    <w:rsid w:val="005703F1"/>
    <w:rsid w:val="005716ED"/>
    <w:rsid w:val="00571BF3"/>
    <w:rsid w:val="00572E18"/>
    <w:rsid w:val="00577692"/>
    <w:rsid w:val="00577B41"/>
    <w:rsid w:val="005831B7"/>
    <w:rsid w:val="00584C4D"/>
    <w:rsid w:val="00592F20"/>
    <w:rsid w:val="00595F80"/>
    <w:rsid w:val="005B1469"/>
    <w:rsid w:val="005B3352"/>
    <w:rsid w:val="005B727C"/>
    <w:rsid w:val="005C41AC"/>
    <w:rsid w:val="005C605B"/>
    <w:rsid w:val="005D3DF4"/>
    <w:rsid w:val="005F44E3"/>
    <w:rsid w:val="005F6353"/>
    <w:rsid w:val="0060717D"/>
    <w:rsid w:val="00607967"/>
    <w:rsid w:val="00611787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1C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6E0FD4"/>
    <w:rsid w:val="00701945"/>
    <w:rsid w:val="007129E5"/>
    <w:rsid w:val="0071576F"/>
    <w:rsid w:val="00721B49"/>
    <w:rsid w:val="00733EBD"/>
    <w:rsid w:val="007378AA"/>
    <w:rsid w:val="00740946"/>
    <w:rsid w:val="00740A77"/>
    <w:rsid w:val="00743B7D"/>
    <w:rsid w:val="007452C6"/>
    <w:rsid w:val="00765523"/>
    <w:rsid w:val="00771ED2"/>
    <w:rsid w:val="00780E8C"/>
    <w:rsid w:val="00785145"/>
    <w:rsid w:val="00790530"/>
    <w:rsid w:val="00792BC3"/>
    <w:rsid w:val="00793437"/>
    <w:rsid w:val="00796E6A"/>
    <w:rsid w:val="007978F3"/>
    <w:rsid w:val="007A38DC"/>
    <w:rsid w:val="007B0FA9"/>
    <w:rsid w:val="007B1C44"/>
    <w:rsid w:val="007B6938"/>
    <w:rsid w:val="007C2580"/>
    <w:rsid w:val="007C7CD3"/>
    <w:rsid w:val="007D3F07"/>
    <w:rsid w:val="007D5933"/>
    <w:rsid w:val="007E2B12"/>
    <w:rsid w:val="007E6959"/>
    <w:rsid w:val="007F1F9E"/>
    <w:rsid w:val="007F2ABF"/>
    <w:rsid w:val="007F3F25"/>
    <w:rsid w:val="007F5F2B"/>
    <w:rsid w:val="0080186A"/>
    <w:rsid w:val="00801DD2"/>
    <w:rsid w:val="008040F8"/>
    <w:rsid w:val="00806B63"/>
    <w:rsid w:val="00811E67"/>
    <w:rsid w:val="0081754B"/>
    <w:rsid w:val="008212D1"/>
    <w:rsid w:val="008360A4"/>
    <w:rsid w:val="00844DBD"/>
    <w:rsid w:val="008555E1"/>
    <w:rsid w:val="008608CB"/>
    <w:rsid w:val="0086111D"/>
    <w:rsid w:val="00876E15"/>
    <w:rsid w:val="0088367B"/>
    <w:rsid w:val="00883F12"/>
    <w:rsid w:val="00890EFB"/>
    <w:rsid w:val="008A2000"/>
    <w:rsid w:val="008A6409"/>
    <w:rsid w:val="008B15A8"/>
    <w:rsid w:val="008B28AB"/>
    <w:rsid w:val="008B3D51"/>
    <w:rsid w:val="008B5E1A"/>
    <w:rsid w:val="008B6BEC"/>
    <w:rsid w:val="008C054A"/>
    <w:rsid w:val="008D205C"/>
    <w:rsid w:val="008D3B89"/>
    <w:rsid w:val="008D7F28"/>
    <w:rsid w:val="008F1635"/>
    <w:rsid w:val="008F62A9"/>
    <w:rsid w:val="00900476"/>
    <w:rsid w:val="00901ADB"/>
    <w:rsid w:val="00907AD3"/>
    <w:rsid w:val="009111D4"/>
    <w:rsid w:val="00916D5D"/>
    <w:rsid w:val="00924AB7"/>
    <w:rsid w:val="00925C0F"/>
    <w:rsid w:val="00931ACB"/>
    <w:rsid w:val="009365CE"/>
    <w:rsid w:val="00942B11"/>
    <w:rsid w:val="00951A49"/>
    <w:rsid w:val="00956EFA"/>
    <w:rsid w:val="00976276"/>
    <w:rsid w:val="00983960"/>
    <w:rsid w:val="00985177"/>
    <w:rsid w:val="0099046B"/>
    <w:rsid w:val="00990645"/>
    <w:rsid w:val="00991444"/>
    <w:rsid w:val="009A4733"/>
    <w:rsid w:val="009B130D"/>
    <w:rsid w:val="009B542B"/>
    <w:rsid w:val="009B6209"/>
    <w:rsid w:val="009B699C"/>
    <w:rsid w:val="009C0BCC"/>
    <w:rsid w:val="009C3C68"/>
    <w:rsid w:val="009C4277"/>
    <w:rsid w:val="009C55DF"/>
    <w:rsid w:val="009C79F9"/>
    <w:rsid w:val="009D1163"/>
    <w:rsid w:val="009D4140"/>
    <w:rsid w:val="009D5AF3"/>
    <w:rsid w:val="009E5C02"/>
    <w:rsid w:val="009F3EB2"/>
    <w:rsid w:val="009F5E68"/>
    <w:rsid w:val="00A0004E"/>
    <w:rsid w:val="00A01D09"/>
    <w:rsid w:val="00A11511"/>
    <w:rsid w:val="00A1185D"/>
    <w:rsid w:val="00A13448"/>
    <w:rsid w:val="00A210F2"/>
    <w:rsid w:val="00A3474A"/>
    <w:rsid w:val="00A34F8B"/>
    <w:rsid w:val="00A36213"/>
    <w:rsid w:val="00A37460"/>
    <w:rsid w:val="00A43E57"/>
    <w:rsid w:val="00A456DC"/>
    <w:rsid w:val="00A562AA"/>
    <w:rsid w:val="00A57683"/>
    <w:rsid w:val="00A57A32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582"/>
    <w:rsid w:val="00AD3E4E"/>
    <w:rsid w:val="00AD778C"/>
    <w:rsid w:val="00AE78F8"/>
    <w:rsid w:val="00AF2639"/>
    <w:rsid w:val="00B05FC9"/>
    <w:rsid w:val="00B14AEE"/>
    <w:rsid w:val="00B15796"/>
    <w:rsid w:val="00B16206"/>
    <w:rsid w:val="00B32DA7"/>
    <w:rsid w:val="00B34A6B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47A5"/>
    <w:rsid w:val="00BD5C3A"/>
    <w:rsid w:val="00BE4566"/>
    <w:rsid w:val="00BE4BB1"/>
    <w:rsid w:val="00BF06D7"/>
    <w:rsid w:val="00BF0A1B"/>
    <w:rsid w:val="00BF55D3"/>
    <w:rsid w:val="00BF70E7"/>
    <w:rsid w:val="00C008EA"/>
    <w:rsid w:val="00C041D0"/>
    <w:rsid w:val="00C11F09"/>
    <w:rsid w:val="00C13EA5"/>
    <w:rsid w:val="00C14F8B"/>
    <w:rsid w:val="00C31A6A"/>
    <w:rsid w:val="00C36FD4"/>
    <w:rsid w:val="00C40FD3"/>
    <w:rsid w:val="00C420AA"/>
    <w:rsid w:val="00C51B41"/>
    <w:rsid w:val="00C52416"/>
    <w:rsid w:val="00C6089B"/>
    <w:rsid w:val="00C72861"/>
    <w:rsid w:val="00C72CB4"/>
    <w:rsid w:val="00C72DBE"/>
    <w:rsid w:val="00C75F05"/>
    <w:rsid w:val="00C9091E"/>
    <w:rsid w:val="00C92AAA"/>
    <w:rsid w:val="00C978BD"/>
    <w:rsid w:val="00CA4C7B"/>
    <w:rsid w:val="00CB5975"/>
    <w:rsid w:val="00CC23E4"/>
    <w:rsid w:val="00CC5B6A"/>
    <w:rsid w:val="00CC786C"/>
    <w:rsid w:val="00CD1108"/>
    <w:rsid w:val="00CD5CCA"/>
    <w:rsid w:val="00CD759C"/>
    <w:rsid w:val="00CE0540"/>
    <w:rsid w:val="00CE1C5C"/>
    <w:rsid w:val="00CE38E9"/>
    <w:rsid w:val="00CF2FA9"/>
    <w:rsid w:val="00CF4026"/>
    <w:rsid w:val="00CF41A6"/>
    <w:rsid w:val="00D11D3F"/>
    <w:rsid w:val="00D16849"/>
    <w:rsid w:val="00D25AF1"/>
    <w:rsid w:val="00D25F2C"/>
    <w:rsid w:val="00D32229"/>
    <w:rsid w:val="00D33742"/>
    <w:rsid w:val="00D355B1"/>
    <w:rsid w:val="00D374C3"/>
    <w:rsid w:val="00D60278"/>
    <w:rsid w:val="00D625ED"/>
    <w:rsid w:val="00D62622"/>
    <w:rsid w:val="00D66B90"/>
    <w:rsid w:val="00D679FC"/>
    <w:rsid w:val="00D75D19"/>
    <w:rsid w:val="00D763F9"/>
    <w:rsid w:val="00D76C64"/>
    <w:rsid w:val="00DA0124"/>
    <w:rsid w:val="00DA791A"/>
    <w:rsid w:val="00DB2171"/>
    <w:rsid w:val="00DB5818"/>
    <w:rsid w:val="00DB636B"/>
    <w:rsid w:val="00DC4825"/>
    <w:rsid w:val="00DC5D6B"/>
    <w:rsid w:val="00DC75E0"/>
    <w:rsid w:val="00DD1A38"/>
    <w:rsid w:val="00DD20B8"/>
    <w:rsid w:val="00DD497F"/>
    <w:rsid w:val="00DE0D95"/>
    <w:rsid w:val="00DE7080"/>
    <w:rsid w:val="00DF40B0"/>
    <w:rsid w:val="00DF7E66"/>
    <w:rsid w:val="00E00B4D"/>
    <w:rsid w:val="00E10998"/>
    <w:rsid w:val="00E17213"/>
    <w:rsid w:val="00E21A77"/>
    <w:rsid w:val="00E30AF4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960CA"/>
    <w:rsid w:val="00EA2453"/>
    <w:rsid w:val="00EA6A5E"/>
    <w:rsid w:val="00EB01E1"/>
    <w:rsid w:val="00EB2CCC"/>
    <w:rsid w:val="00EC4E26"/>
    <w:rsid w:val="00EC5DD9"/>
    <w:rsid w:val="00EC7981"/>
    <w:rsid w:val="00ED6339"/>
    <w:rsid w:val="00ED7FC0"/>
    <w:rsid w:val="00EF0E52"/>
    <w:rsid w:val="00EF5367"/>
    <w:rsid w:val="00F0681D"/>
    <w:rsid w:val="00F15DD4"/>
    <w:rsid w:val="00F234D8"/>
    <w:rsid w:val="00F43577"/>
    <w:rsid w:val="00F47074"/>
    <w:rsid w:val="00F51B6C"/>
    <w:rsid w:val="00F760F5"/>
    <w:rsid w:val="00F83894"/>
    <w:rsid w:val="00F84D3A"/>
    <w:rsid w:val="00F86B18"/>
    <w:rsid w:val="00F9348D"/>
    <w:rsid w:val="00F97C2A"/>
    <w:rsid w:val="00FA5FAE"/>
    <w:rsid w:val="00FB6C36"/>
    <w:rsid w:val="00FC1FBA"/>
    <w:rsid w:val="00FD6215"/>
    <w:rsid w:val="00FD6F3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opavadinimas">
    <w:name w:val="Dokumento pavadinimas"/>
    <w:basedOn w:val="prastasis"/>
    <w:autoRedefine/>
    <w:rsid w:val="00C51B41"/>
    <w:pPr>
      <w:widowControl w:val="0"/>
      <w:jc w:val="center"/>
    </w:pPr>
    <w:rPr>
      <w:b/>
      <w:bCs/>
      <w:szCs w:val="24"/>
    </w:rPr>
  </w:style>
  <w:style w:type="paragraph" w:customStyle="1" w:styleId="Auktesniosiosstaigospavadinimas">
    <w:name w:val="Aukštesniosios įstaigos pavadinimas"/>
    <w:basedOn w:val="prastasis"/>
    <w:rsid w:val="00C51B41"/>
    <w:pPr>
      <w:widowControl w:val="0"/>
      <w:spacing w:line="360" w:lineRule="auto"/>
      <w:jc w:val="center"/>
    </w:pPr>
    <w:rPr>
      <w:caps/>
      <w:sz w:val="22"/>
    </w:rPr>
  </w:style>
  <w:style w:type="paragraph" w:customStyle="1" w:styleId="prastasis2">
    <w:name w:val="Įprastasis2"/>
    <w:basedOn w:val="prastasiniatinklio"/>
    <w:uiPriority w:val="99"/>
    <w:rsid w:val="00C51B41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styleId="Pataisymai">
    <w:name w:val="Revision"/>
    <w:hidden/>
    <w:uiPriority w:val="99"/>
    <w:semiHidden/>
    <w:rsid w:val="00D3222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BF75-DFB7-41D6-8E53-7284FFE7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1242</Words>
  <Characters>8011</Characters>
  <Application>Microsoft Office Word</Application>
  <DocSecurity>4</DocSecurity>
  <Lines>66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2023-12-11T09:42:00Z</cp:lastPrinted>
  <dcterms:created xsi:type="dcterms:W3CDTF">2024-05-15T05:48:00Z</dcterms:created>
  <dcterms:modified xsi:type="dcterms:W3CDTF">2024-05-15T05:48:00Z</dcterms:modified>
</cp:coreProperties>
</file>