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C998893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 xml:space="preserve">„MINTIES“ </w:t>
      </w:r>
      <w:r w:rsidR="003F377D">
        <w:rPr>
          <w:rFonts w:ascii="Times New Roman" w:hAnsi="Times New Roman"/>
          <w:b/>
          <w:color w:val="000000"/>
          <w:sz w:val="24"/>
          <w:szCs w:val="24"/>
        </w:rPr>
        <w:t xml:space="preserve">INŽINERIJOS 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D9D7C8A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>Panevėžio „Minties“ inžinerijos gimnazijos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79BBC6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„Minties“ inžinerijos gimnazijos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2D6F5" w14:textId="77777777" w:rsidR="00084AF3" w:rsidRDefault="00084AF3">
      <w:r>
        <w:separator/>
      </w:r>
    </w:p>
  </w:endnote>
  <w:endnote w:type="continuationSeparator" w:id="0">
    <w:p w14:paraId="7B1F46DB" w14:textId="77777777" w:rsidR="00084AF3" w:rsidRDefault="0008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A64F8" w14:textId="77777777" w:rsidR="00084AF3" w:rsidRDefault="00084AF3">
      <w:r>
        <w:separator/>
      </w:r>
    </w:p>
  </w:footnote>
  <w:footnote w:type="continuationSeparator" w:id="0">
    <w:p w14:paraId="773847BA" w14:textId="77777777" w:rsidR="00084AF3" w:rsidRDefault="00084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027C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68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2024-05-15T06:44:00Z</dcterms:created>
  <dcterms:modified xsi:type="dcterms:W3CDTF">2024-05-15T06:44:00Z</dcterms:modified>
</cp:coreProperties>
</file>