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5D113E10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B731B">
        <w:rPr>
          <w:rFonts w:ascii="Times New Roman" w:hAnsi="Times New Roman"/>
          <w:b/>
          <w:color w:val="000000"/>
          <w:sz w:val="24"/>
          <w:szCs w:val="24"/>
        </w:rPr>
        <w:t>5-OSIOS GIMNAZIJOS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FED0693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F3799B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CB731B">
        <w:rPr>
          <w:noProof/>
          <w:szCs w:val="24"/>
        </w:rPr>
        <w:t xml:space="preserve">Panevėžio </w:t>
      </w:r>
      <w:r w:rsidR="00CB731B">
        <w:rPr>
          <w:color w:val="000000"/>
          <w:szCs w:val="24"/>
        </w:rPr>
        <w:t>5-osios gimnazijos</w:t>
      </w:r>
      <w:r w:rsidR="00051271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49A15F4B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CB731B">
        <w:rPr>
          <w:color w:val="000000"/>
          <w:szCs w:val="24"/>
        </w:rPr>
        <w:t>5-osios gimnazijos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CB731B">
        <w:rPr>
          <w:noProof/>
          <w:szCs w:val="24"/>
        </w:rPr>
        <w:t>10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CB731B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91044B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98A33" w14:textId="77777777" w:rsidR="0091044B" w:rsidRDefault="0091044B">
      <w:r>
        <w:separator/>
      </w:r>
    </w:p>
  </w:endnote>
  <w:endnote w:type="continuationSeparator" w:id="0">
    <w:p w14:paraId="121B7B14" w14:textId="77777777" w:rsidR="0091044B" w:rsidRDefault="0091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E6F87" w14:textId="77777777" w:rsidR="0091044B" w:rsidRDefault="0091044B">
      <w:r>
        <w:separator/>
      </w:r>
    </w:p>
  </w:footnote>
  <w:footnote w:type="continuationSeparator" w:id="0">
    <w:p w14:paraId="0517232B" w14:textId="77777777" w:rsidR="0091044B" w:rsidRDefault="00910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97F59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2D2B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8743B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044B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D565F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B731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13A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36559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3799B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66</Words>
  <Characters>654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2024-05-15T11:05:00Z</dcterms:created>
  <dcterms:modified xsi:type="dcterms:W3CDTF">2024-05-15T11:05:00Z</dcterms:modified>
</cp:coreProperties>
</file>