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6F43429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CC53A8">
        <w:rPr>
          <w:rFonts w:ascii="Times New Roman" w:hAnsi="Times New Roman"/>
          <w:b/>
          <w:color w:val="000000"/>
          <w:sz w:val="24"/>
          <w:szCs w:val="24"/>
        </w:rPr>
        <w:t>VAIVORYKŠTĖ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9E03E10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 xml:space="preserve">lopšelio-darželio </w:t>
      </w:r>
      <w:r w:rsidR="00907605">
        <w:rPr>
          <w:color w:val="000000"/>
          <w:szCs w:val="24"/>
        </w:rPr>
        <w:t>„</w:t>
      </w:r>
      <w:r w:rsidR="00CC53A8">
        <w:rPr>
          <w:color w:val="000000"/>
          <w:szCs w:val="24"/>
        </w:rPr>
        <w:t>Vaivorykštė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CAB4836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907605">
        <w:rPr>
          <w:color w:val="000000"/>
          <w:szCs w:val="24"/>
        </w:rPr>
        <w:t>„</w:t>
      </w:r>
      <w:r w:rsidR="00CC53A8">
        <w:rPr>
          <w:color w:val="000000"/>
          <w:szCs w:val="24"/>
        </w:rPr>
        <w:t>Vaivorykštė</w:t>
      </w:r>
      <w:r w:rsidR="00907605">
        <w:rPr>
          <w:color w:val="000000"/>
          <w:szCs w:val="24"/>
        </w:rPr>
        <w:t xml:space="preserve">“ </w:t>
      </w:r>
      <w:r w:rsidR="001D7AFB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387F6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87F6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805243">
      <w:headerReference w:type="default" r:id="rId10"/>
      <w:footerReference w:type="default" r:id="rId11"/>
      <w:pgSz w:w="11907" w:h="16840" w:code="9"/>
      <w:pgMar w:top="1134" w:right="567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148B4" w14:textId="77777777" w:rsidR="00805243" w:rsidRDefault="00805243">
      <w:r>
        <w:separator/>
      </w:r>
    </w:p>
  </w:endnote>
  <w:endnote w:type="continuationSeparator" w:id="0">
    <w:p w14:paraId="0CE8F4F7" w14:textId="77777777" w:rsidR="00805243" w:rsidRDefault="0080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B372C" w14:textId="77777777" w:rsidR="00805243" w:rsidRDefault="00805243">
      <w:r>
        <w:separator/>
      </w:r>
    </w:p>
  </w:footnote>
  <w:footnote w:type="continuationSeparator" w:id="0">
    <w:p w14:paraId="5DD41C2C" w14:textId="77777777" w:rsidR="00805243" w:rsidRDefault="00805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4A08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87F6F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05243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8F298E"/>
    <w:rsid w:val="00907605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201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0095D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C53A8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D5403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65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2024-05-15T11:16:00Z</dcterms:created>
  <dcterms:modified xsi:type="dcterms:W3CDTF">2024-05-15T11:16:00Z</dcterms:modified>
</cp:coreProperties>
</file>