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5B7C07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367984">
        <w:rPr>
          <w:rFonts w:ascii="Times New Roman" w:hAnsi="Times New Roman"/>
          <w:b/>
          <w:color w:val="000000"/>
          <w:sz w:val="24"/>
          <w:szCs w:val="24"/>
        </w:rPr>
        <w:t>„PUŠYNĖLIS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F372C3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6F494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367984">
        <w:rPr>
          <w:color w:val="000000"/>
          <w:szCs w:val="24"/>
        </w:rPr>
        <w:t>„Pušynėlis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2F9C53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367984">
        <w:rPr>
          <w:color w:val="000000"/>
          <w:szCs w:val="24"/>
        </w:rPr>
        <w:t>„Pušynėlis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E92D82">
      <w:headerReference w:type="default" r:id="rId10"/>
      <w:footerReference w:type="default" r:id="rId11"/>
      <w:pgSz w:w="11907" w:h="16840" w:code="9"/>
      <w:pgMar w:top="1134" w:right="851" w:bottom="1418" w:left="1276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BB2A" w14:textId="77777777" w:rsidR="00E92D82" w:rsidRDefault="00E92D82">
      <w:r>
        <w:separator/>
      </w:r>
    </w:p>
  </w:endnote>
  <w:endnote w:type="continuationSeparator" w:id="0">
    <w:p w14:paraId="37C8FE24" w14:textId="77777777" w:rsidR="00E92D82" w:rsidRDefault="00E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1A50" w14:textId="77777777" w:rsidR="00E92D82" w:rsidRDefault="00E92D82">
      <w:r>
        <w:separator/>
      </w:r>
    </w:p>
  </w:footnote>
  <w:footnote w:type="continuationSeparator" w:id="0">
    <w:p w14:paraId="36F8E43D" w14:textId="77777777" w:rsidR="00E92D82" w:rsidRDefault="00E9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984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E3BC5"/>
    <w:rsid w:val="006F4943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2300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46C7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92D82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2024-05-15T11:18:00Z</dcterms:created>
  <dcterms:modified xsi:type="dcterms:W3CDTF">2024-05-15T11:18:00Z</dcterms:modified>
</cp:coreProperties>
</file>