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7805409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907605">
        <w:rPr>
          <w:rFonts w:ascii="Times New Roman" w:hAnsi="Times New Roman"/>
          <w:b/>
          <w:color w:val="000000"/>
          <w:sz w:val="24"/>
          <w:szCs w:val="24"/>
        </w:rPr>
        <w:t>ŽIBUTĖ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DAB520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„Žibutė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01BEABA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 xml:space="preserve">„Žibutė“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8F298E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DB90F" w14:textId="77777777" w:rsidR="008F298E" w:rsidRDefault="008F298E">
      <w:r>
        <w:separator/>
      </w:r>
    </w:p>
  </w:endnote>
  <w:endnote w:type="continuationSeparator" w:id="0">
    <w:p w14:paraId="5F6A8811" w14:textId="77777777" w:rsidR="008F298E" w:rsidRDefault="008F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75446" w14:textId="77777777" w:rsidR="008F298E" w:rsidRDefault="008F298E">
      <w:r>
        <w:separator/>
      </w:r>
    </w:p>
  </w:footnote>
  <w:footnote w:type="continuationSeparator" w:id="0">
    <w:p w14:paraId="6D0599AD" w14:textId="77777777" w:rsidR="008F298E" w:rsidRDefault="008F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2315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8F298E"/>
    <w:rsid w:val="00907605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65</Words>
  <Characters>665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2024-05-15T11:21:00Z</dcterms:created>
  <dcterms:modified xsi:type="dcterms:W3CDTF">2024-05-15T11:21:00Z</dcterms:modified>
</cp:coreProperties>
</file>