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45061B2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1D6395">
        <w:rPr>
          <w:rFonts w:ascii="Times New Roman" w:hAnsi="Times New Roman"/>
          <w:b/>
          <w:color w:val="000000"/>
          <w:sz w:val="24"/>
          <w:szCs w:val="24"/>
        </w:rPr>
        <w:t>GINTARĖLIS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B63D674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1D6395">
        <w:rPr>
          <w:color w:val="000000"/>
          <w:szCs w:val="24"/>
        </w:rPr>
        <w:t>Gintarėlis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101FDD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1D6395">
        <w:rPr>
          <w:color w:val="000000"/>
          <w:szCs w:val="24"/>
        </w:rPr>
        <w:t>Gintarėlis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362D2B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62D2B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DE13A0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786C3" w14:textId="77777777" w:rsidR="00DE13A0" w:rsidRDefault="00DE13A0">
      <w:r>
        <w:separator/>
      </w:r>
    </w:p>
  </w:endnote>
  <w:endnote w:type="continuationSeparator" w:id="0">
    <w:p w14:paraId="2E6252ED" w14:textId="77777777" w:rsidR="00DE13A0" w:rsidRDefault="00D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32C22" w14:textId="77777777" w:rsidR="00DE13A0" w:rsidRDefault="00DE13A0">
      <w:r>
        <w:separator/>
      </w:r>
    </w:p>
  </w:footnote>
  <w:footnote w:type="continuationSeparator" w:id="0">
    <w:p w14:paraId="21023389" w14:textId="77777777" w:rsidR="00DE13A0" w:rsidRDefault="00DE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2D2B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46A4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13A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684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2024-05-16T04:49:00Z</dcterms:created>
  <dcterms:modified xsi:type="dcterms:W3CDTF">2024-05-16T04:49:00Z</dcterms:modified>
</cp:coreProperties>
</file>